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A6547F" w:rsidP="00872883">
      <w:pPr>
        <w:spacing w:before="120"/>
        <w:rPr>
          <w:sz w:val="28"/>
        </w:rPr>
      </w:pPr>
      <w:r>
        <w:rPr>
          <w:sz w:val="28"/>
        </w:rPr>
        <w:t>09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   </w:t>
      </w:r>
      <w:r>
        <w:rPr>
          <w:sz w:val="28"/>
        </w:rPr>
        <w:t xml:space="preserve">            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2035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D95D5C" w:rsidRDefault="00D95D5C" w:rsidP="001F785F">
      <w:pPr>
        <w:spacing w:line="216" w:lineRule="auto"/>
        <w:ind w:right="5924"/>
        <w:jc w:val="both"/>
        <w:rPr>
          <w:sz w:val="28"/>
        </w:rPr>
      </w:pPr>
      <w:bookmarkStart w:id="2" w:name="_GoBack"/>
      <w:r>
        <w:rPr>
          <w:sz w:val="28"/>
        </w:rPr>
        <w:t xml:space="preserve">О </w:t>
      </w:r>
      <w:r w:rsidR="001F785F">
        <w:rPr>
          <w:sz w:val="28"/>
        </w:rPr>
        <w:t>внесении изменений</w:t>
      </w:r>
      <w:r>
        <w:rPr>
          <w:sz w:val="28"/>
        </w:rPr>
        <w:t xml:space="preserve"> в</w:t>
      </w:r>
      <w:r w:rsidR="001F785F">
        <w:rPr>
          <w:sz w:val="28"/>
        </w:rPr>
        <w:t xml:space="preserve"> </w:t>
      </w:r>
      <w:r>
        <w:rPr>
          <w:sz w:val="28"/>
        </w:rPr>
        <w:t>постановление Администрации</w:t>
      </w:r>
      <w:r w:rsidR="001F785F">
        <w:rPr>
          <w:sz w:val="28"/>
        </w:rPr>
        <w:t xml:space="preserve">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   района     </w:t>
      </w:r>
      <w:r w:rsidR="001F785F">
        <w:rPr>
          <w:sz w:val="28"/>
        </w:rPr>
        <w:t xml:space="preserve"> </w:t>
      </w:r>
      <w:proofErr w:type="gramStart"/>
      <w:r>
        <w:rPr>
          <w:sz w:val="28"/>
        </w:rPr>
        <w:t>от  07</w:t>
      </w:r>
      <w:r>
        <w:rPr>
          <w:sz w:val="28"/>
          <w:szCs w:val="28"/>
        </w:rPr>
        <w:t>.12.2018</w:t>
      </w:r>
      <w:proofErr w:type="gramEnd"/>
      <w:r>
        <w:rPr>
          <w:sz w:val="28"/>
          <w:szCs w:val="28"/>
        </w:rPr>
        <w:t xml:space="preserve"> № 2092</w:t>
      </w:r>
    </w:p>
    <w:bookmarkEnd w:id="2"/>
    <w:p w:rsidR="00D95D5C" w:rsidRDefault="00D95D5C" w:rsidP="00D95D5C">
      <w:pPr>
        <w:spacing w:line="216" w:lineRule="auto"/>
        <w:ind w:firstLine="708"/>
        <w:jc w:val="both"/>
        <w:rPr>
          <w:sz w:val="28"/>
        </w:rPr>
      </w:pPr>
    </w:p>
    <w:p w:rsidR="00D95D5C" w:rsidRDefault="00D95D5C" w:rsidP="00D95D5C">
      <w:pPr>
        <w:spacing w:line="216" w:lineRule="auto"/>
        <w:ind w:firstLine="708"/>
        <w:jc w:val="both"/>
        <w:rPr>
          <w:sz w:val="28"/>
        </w:rPr>
      </w:pPr>
      <w:r>
        <w:rPr>
          <w:sz w:val="28"/>
        </w:rPr>
        <w:t xml:space="preserve">В целях уточнения объемов финансирования муниципальной программы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«</w:t>
      </w:r>
      <w:r>
        <w:rPr>
          <w:bCs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объектах» на 2019 - 2030 годы. </w:t>
      </w:r>
    </w:p>
    <w:p w:rsidR="00D95D5C" w:rsidRDefault="00D95D5C" w:rsidP="00D95D5C">
      <w:pPr>
        <w:spacing w:line="216" w:lineRule="auto"/>
        <w:jc w:val="center"/>
      </w:pPr>
    </w:p>
    <w:p w:rsidR="00D95D5C" w:rsidRPr="001F785F" w:rsidRDefault="00D95D5C" w:rsidP="00D95D5C">
      <w:pPr>
        <w:spacing w:line="216" w:lineRule="auto"/>
        <w:jc w:val="center"/>
        <w:rPr>
          <w:sz w:val="28"/>
          <w:szCs w:val="28"/>
        </w:rPr>
      </w:pPr>
      <w:r w:rsidRPr="001F785F">
        <w:rPr>
          <w:sz w:val="28"/>
          <w:szCs w:val="28"/>
        </w:rPr>
        <w:t>ПОСТАНОВЛЯЮ:</w:t>
      </w:r>
    </w:p>
    <w:p w:rsidR="00D95D5C" w:rsidRDefault="00D95D5C" w:rsidP="001F785F">
      <w:pPr>
        <w:spacing w:line="216" w:lineRule="auto"/>
        <w:ind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1F785F">
        <w:rPr>
          <w:sz w:val="28"/>
          <w:szCs w:val="28"/>
        </w:rPr>
        <w:t>п</w:t>
      </w:r>
      <w:r>
        <w:rPr>
          <w:sz w:val="28"/>
          <w:szCs w:val="28"/>
        </w:rPr>
        <w:t>риложение №</w:t>
      </w:r>
      <w:r w:rsidR="001F7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07.12.2018 № 2092 «Об утверждении </w:t>
      </w:r>
      <w:proofErr w:type="gramStart"/>
      <w:r>
        <w:rPr>
          <w:sz w:val="28"/>
          <w:szCs w:val="28"/>
        </w:rPr>
        <w:t>муниципальной  программы</w:t>
      </w:r>
      <w:proofErr w:type="gram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 следующие изменения</w:t>
      </w:r>
      <w:r>
        <w:rPr>
          <w:sz w:val="28"/>
          <w:szCs w:val="28"/>
        </w:rPr>
        <w:t>:</w:t>
      </w:r>
    </w:p>
    <w:p w:rsidR="00D95D5C" w:rsidRDefault="00D95D5C" w:rsidP="001F7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паспорте  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программы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D95D5C" w:rsidRDefault="00D95D5C" w:rsidP="001F7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</w:t>
      </w:r>
      <w:r w:rsidR="001F78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Раздел «Ответственный исполнитель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программы»  изложить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новой редакции  «Администрация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D95D5C" w:rsidRDefault="00D95D5C" w:rsidP="001F7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Раздел ресурсное обеспечение муниципальной программы изложить в новой редакции:</w:t>
      </w:r>
    </w:p>
    <w:p w:rsidR="00D95D5C" w:rsidRDefault="00D95D5C" w:rsidP="00D95D5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«Общий объем ассигнований муниципальной программы на </w:t>
      </w:r>
      <w:r w:rsidR="00302E0C">
        <w:rPr>
          <w:rFonts w:ascii="Times New Roman" w:hAnsi="Times New Roman" w:cs="Times New Roman"/>
          <w:sz w:val="28"/>
          <w:szCs w:val="28"/>
        </w:rPr>
        <w:t>период 2019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>
        <w:rPr>
          <w:rFonts w:ascii="Times New Roman" w:hAnsi="Times New Roman" w:cs="Times New Roman"/>
          <w:sz w:val="28"/>
          <w:szCs w:val="28"/>
        </w:rPr>
        <w:t>2030</w:t>
      </w:r>
      <w:r w:rsidR="008F62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255 092,6 тыс. рублей, в том числе по годам реализации: 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bCs/>
          <w:sz w:val="28"/>
          <w:szCs w:val="28"/>
        </w:rPr>
        <w:t xml:space="preserve">2019 год – </w:t>
      </w:r>
      <w:r>
        <w:rPr>
          <w:sz w:val="28"/>
          <w:szCs w:val="28"/>
        </w:rPr>
        <w:t>22 375,7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2020 год – 24896,5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2021 год – 25269,9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2022 год – 19195,3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2023 год – 20 419,4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2024 год – 20 419,4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2025 год – 20 419,4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2026 год – 20 419,4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2027 год – 20 419,4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2028 год – 20 419,4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lastRenderedPageBreak/>
        <w:t>2029 год – 20 419,4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2030 год – 20 419,4 тыс. рублей.</w:t>
      </w:r>
    </w:p>
    <w:p w:rsidR="00D95D5C" w:rsidRDefault="00D95D5C" w:rsidP="00D95D5C">
      <w:pPr>
        <w:ind w:right="-81" w:firstLine="567"/>
        <w:rPr>
          <w:sz w:val="28"/>
          <w:szCs w:val="28"/>
        </w:rPr>
      </w:pPr>
      <w:r>
        <w:rPr>
          <w:sz w:val="28"/>
          <w:szCs w:val="28"/>
        </w:rPr>
        <w:t xml:space="preserve">  объем финансирования за счет средств местного бюджета -216167,</w:t>
      </w:r>
      <w:proofErr w:type="gramStart"/>
      <w:r>
        <w:rPr>
          <w:sz w:val="28"/>
          <w:szCs w:val="28"/>
        </w:rPr>
        <w:t>5  тыс.</w:t>
      </w:r>
      <w:proofErr w:type="gramEnd"/>
      <w:r>
        <w:rPr>
          <w:sz w:val="28"/>
          <w:szCs w:val="28"/>
        </w:rPr>
        <w:t xml:space="preserve"> рублей, в том числе по годам реализации: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2019 год </w:t>
      </w:r>
      <w:r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>19 224,9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2020 год – 21563,8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2021 год – 21935,9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2022 год – 15859,7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2023 год – 17 197,9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2024 год – 17 197,9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2025 год – 17 197,9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2026 год – 17 197,9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2027 год – 17 197,9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2028 год – 17 197,9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2029 год – 17 197,9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2030 год – 17 197,9 тыс. рублей.</w:t>
      </w:r>
    </w:p>
    <w:p w:rsidR="00D95D5C" w:rsidRDefault="00D95D5C" w:rsidP="001F785F">
      <w:pPr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финансирования за счет средств бюджетов поселений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– 38925,</w:t>
      </w:r>
      <w:proofErr w:type="gramStart"/>
      <w:r>
        <w:rPr>
          <w:sz w:val="28"/>
          <w:szCs w:val="28"/>
        </w:rPr>
        <w:t>1  тыс.</w:t>
      </w:r>
      <w:proofErr w:type="gramEnd"/>
      <w:r>
        <w:rPr>
          <w:sz w:val="28"/>
          <w:szCs w:val="28"/>
        </w:rPr>
        <w:t xml:space="preserve"> рублей, в том числе по годам реализации: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2019 год </w:t>
      </w:r>
      <w:r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>3 150,8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2020 год – 3332,7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2021 год – 3334,0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2022 год – 3335,6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2023 год – 3 221,5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2024 год – 3 221,5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2025 год – 3 221,5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2026 год – 3 221,5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2027 год – 3 221,5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2028 год – 3 221,5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2029 год – 3 221,5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2030 год – 3 221,5 тыс. рублей».</w:t>
      </w:r>
    </w:p>
    <w:p w:rsidR="00D95D5C" w:rsidRDefault="00D95D5C" w:rsidP="001F78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паспорте подпрограммы «Финансовое обеспечение муниципального казенного учреждения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района».</w:t>
      </w:r>
    </w:p>
    <w:p w:rsidR="00D95D5C" w:rsidRDefault="00D95D5C" w:rsidP="001F7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</w:t>
      </w:r>
      <w:r w:rsidR="001F78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Раздел «Ответственный исполнитель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программы»  изложить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новой редакции «Администрация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D95D5C" w:rsidRDefault="00D95D5C" w:rsidP="001F7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Раздел ресурсное обеспечение подпрограммы изложить в новой редакции: «Общий объем ассигнований подпрограммы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период  2019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-2030 годы  198134,3 тыс. рублей, в том числе по годам реализации: 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bCs/>
          <w:sz w:val="28"/>
          <w:szCs w:val="28"/>
        </w:rPr>
        <w:t xml:space="preserve">2019 год – </w:t>
      </w:r>
      <w:r>
        <w:rPr>
          <w:sz w:val="28"/>
          <w:szCs w:val="28"/>
        </w:rPr>
        <w:t>14 280,8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2020 год – 14205,0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2021 год – 14240,2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2022 год – 12518,7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2023 год – 17 861,2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2024 год – 17 861,2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2025 год – 17 861,2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2026 год – 17 861,2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lastRenderedPageBreak/>
        <w:t>2027 год – 17 861,2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2028 год – 17 861,2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2029 год – 17 861,2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2030 год – 17 861,2 тыс. рублей.</w:t>
      </w:r>
    </w:p>
    <w:p w:rsidR="00D95D5C" w:rsidRDefault="00D95D5C" w:rsidP="00D95D5C">
      <w:pPr>
        <w:ind w:right="-81" w:firstLine="567"/>
        <w:rPr>
          <w:sz w:val="28"/>
          <w:szCs w:val="28"/>
        </w:rPr>
      </w:pPr>
      <w:r>
        <w:rPr>
          <w:sz w:val="28"/>
          <w:szCs w:val="28"/>
        </w:rPr>
        <w:t xml:space="preserve">  объем финансирования за счет средств местного бюджета -160899,</w:t>
      </w:r>
      <w:proofErr w:type="gramStart"/>
      <w:r>
        <w:rPr>
          <w:sz w:val="28"/>
          <w:szCs w:val="28"/>
        </w:rPr>
        <w:t>0  тыс.</w:t>
      </w:r>
      <w:proofErr w:type="gramEnd"/>
      <w:r>
        <w:rPr>
          <w:sz w:val="28"/>
          <w:szCs w:val="28"/>
        </w:rPr>
        <w:t xml:space="preserve"> рублей, в том числе по годам реализации: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2019 год </w:t>
      </w:r>
      <w:r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>11 280,2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2020 год – 10938,3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2021 год – 10972,2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2022 год – 9249,1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2023 год – 14 807,4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2024 год – 14 807,4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2025 год – 14 807,4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2026 год – 14 807,4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2027 год – 14 807,4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2028 год – 14 807,4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2029 год – 14 807,4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2030 год – 14 807,4 тыс. рублей.</w:t>
      </w:r>
    </w:p>
    <w:p w:rsidR="00D95D5C" w:rsidRDefault="00D95D5C" w:rsidP="00302E0C">
      <w:pPr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финансирования за счет средств бюджетов поселений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– 37235,</w:t>
      </w:r>
      <w:proofErr w:type="gramStart"/>
      <w:r>
        <w:rPr>
          <w:sz w:val="28"/>
          <w:szCs w:val="28"/>
        </w:rPr>
        <w:t>3  тыс.</w:t>
      </w:r>
      <w:proofErr w:type="gramEnd"/>
      <w:r>
        <w:rPr>
          <w:sz w:val="28"/>
          <w:szCs w:val="28"/>
        </w:rPr>
        <w:t xml:space="preserve"> рублей, в том числе по годам реализации: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2019 год </w:t>
      </w:r>
      <w:r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>3 000,6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2020 год – 3266,7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2021 год – 3268,0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2022 год – 3269,6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2023 год – 3 053,8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2024 год – 3 053,8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2025 год – 3 053,8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2026 год – 3 053,8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2027 год – 3 053,8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2028 год – 3 053,8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2029 год – 3 053,8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2030 год – 3 053,8 тыс. рублей».</w:t>
      </w:r>
    </w:p>
    <w:p w:rsidR="00D95D5C" w:rsidRDefault="00D95D5C" w:rsidP="001F7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паспорте подпрограммы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Защита населения от чрезвычайных ситуаций» </w:t>
      </w:r>
    </w:p>
    <w:p w:rsidR="00D95D5C" w:rsidRDefault="00D95D5C" w:rsidP="001F7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</w:t>
      </w:r>
      <w:r w:rsidR="001F78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Раздел «Ответственный исполнитель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программы»  изложить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новой редакции «Администрация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D95D5C" w:rsidRDefault="00D95D5C" w:rsidP="001F7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 Раздел ресурсное обеспечение подпрограммы изложить в новой редакции:</w:t>
      </w:r>
    </w:p>
    <w:p w:rsidR="00D95D5C" w:rsidRDefault="00D95D5C" w:rsidP="00D95D5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«Общий объем ассигнований подпрограммы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период  2019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-2030 годы  5848,3 тыс. рублей, в том числе по годам реализации: 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bCs/>
          <w:sz w:val="28"/>
          <w:szCs w:val="28"/>
        </w:rPr>
        <w:t xml:space="preserve">2019 год – </w:t>
      </w:r>
      <w:r>
        <w:rPr>
          <w:sz w:val="28"/>
          <w:szCs w:val="28"/>
        </w:rPr>
        <w:t>941,0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2020 год – 474,</w:t>
      </w:r>
      <w:proofErr w:type="gramStart"/>
      <w:r>
        <w:rPr>
          <w:sz w:val="28"/>
          <w:szCs w:val="28"/>
        </w:rPr>
        <w:t>2  тыс.</w:t>
      </w:r>
      <w:proofErr w:type="gramEnd"/>
      <w:r>
        <w:rPr>
          <w:sz w:val="28"/>
          <w:szCs w:val="28"/>
        </w:rPr>
        <w:t xml:space="preserve">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2021 год – 543,</w:t>
      </w:r>
      <w:proofErr w:type="gramStart"/>
      <w:r>
        <w:rPr>
          <w:sz w:val="28"/>
          <w:szCs w:val="28"/>
        </w:rPr>
        <w:t>8  тыс.</w:t>
      </w:r>
      <w:proofErr w:type="gramEnd"/>
      <w:r>
        <w:rPr>
          <w:sz w:val="28"/>
          <w:szCs w:val="28"/>
        </w:rPr>
        <w:t xml:space="preserve">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2022 год – 338,</w:t>
      </w:r>
      <w:proofErr w:type="gramStart"/>
      <w:r>
        <w:rPr>
          <w:sz w:val="28"/>
          <w:szCs w:val="28"/>
        </w:rPr>
        <w:t>1  тыс.</w:t>
      </w:r>
      <w:proofErr w:type="gramEnd"/>
      <w:r>
        <w:rPr>
          <w:sz w:val="28"/>
          <w:szCs w:val="28"/>
        </w:rPr>
        <w:t xml:space="preserve">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2023 год – 443,</w:t>
      </w:r>
      <w:proofErr w:type="gramStart"/>
      <w:r>
        <w:rPr>
          <w:sz w:val="28"/>
          <w:szCs w:val="28"/>
        </w:rPr>
        <w:t>9  тыс.</w:t>
      </w:r>
      <w:proofErr w:type="gramEnd"/>
      <w:r>
        <w:rPr>
          <w:sz w:val="28"/>
          <w:szCs w:val="28"/>
        </w:rPr>
        <w:t xml:space="preserve">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lastRenderedPageBreak/>
        <w:t>2024 год – 443,</w:t>
      </w:r>
      <w:proofErr w:type="gramStart"/>
      <w:r>
        <w:rPr>
          <w:sz w:val="28"/>
          <w:szCs w:val="28"/>
        </w:rPr>
        <w:t>9  тыс.</w:t>
      </w:r>
      <w:proofErr w:type="gramEnd"/>
      <w:r>
        <w:rPr>
          <w:sz w:val="28"/>
          <w:szCs w:val="28"/>
        </w:rPr>
        <w:t xml:space="preserve">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2025 год – 443,</w:t>
      </w:r>
      <w:proofErr w:type="gramStart"/>
      <w:r>
        <w:rPr>
          <w:sz w:val="28"/>
          <w:szCs w:val="28"/>
        </w:rPr>
        <w:t>9  тыс.</w:t>
      </w:r>
      <w:proofErr w:type="gramEnd"/>
      <w:r>
        <w:rPr>
          <w:sz w:val="28"/>
          <w:szCs w:val="28"/>
        </w:rPr>
        <w:t xml:space="preserve">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2026 год – 443,</w:t>
      </w:r>
      <w:proofErr w:type="gramStart"/>
      <w:r>
        <w:rPr>
          <w:sz w:val="28"/>
          <w:szCs w:val="28"/>
        </w:rPr>
        <w:t>9  тыс.</w:t>
      </w:r>
      <w:proofErr w:type="gramEnd"/>
      <w:r>
        <w:rPr>
          <w:sz w:val="28"/>
          <w:szCs w:val="28"/>
        </w:rPr>
        <w:t xml:space="preserve">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2027 год – 443,</w:t>
      </w:r>
      <w:proofErr w:type="gramStart"/>
      <w:r>
        <w:rPr>
          <w:sz w:val="28"/>
          <w:szCs w:val="28"/>
        </w:rPr>
        <w:t>9  тыс.</w:t>
      </w:r>
      <w:proofErr w:type="gramEnd"/>
      <w:r>
        <w:rPr>
          <w:sz w:val="28"/>
          <w:szCs w:val="28"/>
        </w:rPr>
        <w:t xml:space="preserve">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2028 год – 443,</w:t>
      </w:r>
      <w:proofErr w:type="gramStart"/>
      <w:r>
        <w:rPr>
          <w:sz w:val="28"/>
          <w:szCs w:val="28"/>
        </w:rPr>
        <w:t>9  тыс.</w:t>
      </w:r>
      <w:proofErr w:type="gramEnd"/>
      <w:r>
        <w:rPr>
          <w:sz w:val="28"/>
          <w:szCs w:val="28"/>
        </w:rPr>
        <w:t xml:space="preserve">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2029 год – 443,</w:t>
      </w:r>
      <w:proofErr w:type="gramStart"/>
      <w:r>
        <w:rPr>
          <w:sz w:val="28"/>
          <w:szCs w:val="28"/>
        </w:rPr>
        <w:t>9  тыс.</w:t>
      </w:r>
      <w:proofErr w:type="gramEnd"/>
      <w:r>
        <w:rPr>
          <w:sz w:val="28"/>
          <w:szCs w:val="28"/>
        </w:rPr>
        <w:t xml:space="preserve">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2030 год – 443,</w:t>
      </w:r>
      <w:proofErr w:type="gramStart"/>
      <w:r>
        <w:rPr>
          <w:sz w:val="28"/>
          <w:szCs w:val="28"/>
        </w:rPr>
        <w:t>9  тыс.</w:t>
      </w:r>
      <w:proofErr w:type="gramEnd"/>
      <w:r>
        <w:rPr>
          <w:sz w:val="28"/>
          <w:szCs w:val="28"/>
        </w:rPr>
        <w:t xml:space="preserve"> рублей.</w:t>
      </w:r>
    </w:p>
    <w:p w:rsidR="00D95D5C" w:rsidRDefault="00D95D5C" w:rsidP="00302E0C">
      <w:pPr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объем финансирования за счет средств местного бюджета -4158,</w:t>
      </w:r>
      <w:proofErr w:type="gramStart"/>
      <w:r>
        <w:rPr>
          <w:sz w:val="28"/>
          <w:szCs w:val="28"/>
        </w:rPr>
        <w:t>5  тыс.</w:t>
      </w:r>
      <w:proofErr w:type="gramEnd"/>
      <w:r>
        <w:rPr>
          <w:sz w:val="28"/>
          <w:szCs w:val="28"/>
        </w:rPr>
        <w:t xml:space="preserve"> рублей, в том числе по годам реализации: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2019 год </w:t>
      </w:r>
      <w:r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>790,8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2020 год – 408,2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2021 год – 477,8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2022 год – 272,1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2023 год – 286,2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2024 год - 276,2тыс.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2025 год – 276,2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2026 год – 276,2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2027 год – 276,2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2028 год – 276,2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2029 год – 276,2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2030 год – 276,2 тыс. рублей.</w:t>
      </w:r>
    </w:p>
    <w:p w:rsidR="00D95D5C" w:rsidRDefault="00D95D5C" w:rsidP="00302E0C">
      <w:pPr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финансирования за счет средств бюджетов поселений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– 1689,</w:t>
      </w:r>
      <w:proofErr w:type="gramStart"/>
      <w:r>
        <w:rPr>
          <w:sz w:val="28"/>
          <w:szCs w:val="28"/>
        </w:rPr>
        <w:t>8  тыс.</w:t>
      </w:r>
      <w:proofErr w:type="gramEnd"/>
      <w:r>
        <w:rPr>
          <w:sz w:val="28"/>
          <w:szCs w:val="28"/>
        </w:rPr>
        <w:t xml:space="preserve"> рублей, в том числе по годам реализации: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2019 год </w:t>
      </w:r>
      <w:r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>150,2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2020 год – 66,0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2021 год – 66,0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2022 год – 66,0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2023 год – 167,7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2024 год – 167,7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2025 год – 167,7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2026 год – 167,7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2027 год – 167,7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2028 год – 167,7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2029 год – 167,7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2030 год – 167,7 тыс. рублей».</w:t>
      </w:r>
    </w:p>
    <w:p w:rsidR="00D95D5C" w:rsidRDefault="00D95D5C" w:rsidP="00302E0C">
      <w:pPr>
        <w:shd w:val="clear" w:color="auto" w:fill="FFFFFF"/>
        <w:ind w:firstLine="709"/>
        <w:jc w:val="both"/>
        <w:rPr>
          <w:spacing w:val="10"/>
          <w:sz w:val="28"/>
          <w:szCs w:val="28"/>
        </w:rPr>
      </w:pPr>
      <w:r>
        <w:rPr>
          <w:sz w:val="28"/>
          <w:szCs w:val="28"/>
        </w:rPr>
        <w:t xml:space="preserve">1.4. В </w:t>
      </w:r>
      <w:proofErr w:type="gramStart"/>
      <w:r>
        <w:rPr>
          <w:sz w:val="28"/>
          <w:szCs w:val="28"/>
        </w:rPr>
        <w:t>паспорте  подпрограмма</w:t>
      </w:r>
      <w:proofErr w:type="gram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«Создание системы обеспечения вызова экстренных оперативных служб по единому номеру «1</w:t>
      </w:r>
      <w:r>
        <w:rPr>
          <w:spacing w:val="10"/>
          <w:sz w:val="28"/>
          <w:szCs w:val="28"/>
        </w:rPr>
        <w:t>12».</w:t>
      </w:r>
    </w:p>
    <w:p w:rsidR="00D95D5C" w:rsidRDefault="00D95D5C" w:rsidP="00302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Раздел «Ответственный исполнитель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программы»  изложить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новой редакции «Администрация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302E0C">
        <w:rPr>
          <w:rFonts w:ascii="Times New Roman" w:hAnsi="Times New Roman" w:cs="Times New Roman"/>
          <w:sz w:val="28"/>
          <w:szCs w:val="28"/>
        </w:rPr>
        <w:t>.</w:t>
      </w:r>
    </w:p>
    <w:p w:rsidR="00D95D5C" w:rsidRDefault="00D95D5C" w:rsidP="00302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 ресурсное обеспечение подпрограммы объем ассигнований местного бюджета подпрограммы изложить в новой редакции: «Объем ассигнований местного бюджета подпрограммы на период 2019 -2030 годы  </w:t>
      </w:r>
      <w:r w:rsidR="00302E0C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19545,4 тыс. рублей, в том числе по годам реализации: 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bCs/>
          <w:sz w:val="28"/>
          <w:szCs w:val="28"/>
        </w:rPr>
        <w:t xml:space="preserve">2019 год – </w:t>
      </w:r>
      <w:r>
        <w:rPr>
          <w:sz w:val="28"/>
          <w:szCs w:val="28"/>
        </w:rPr>
        <w:t>1576,1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2020 год – 1705,5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lastRenderedPageBreak/>
        <w:t>2021 год – 1705,5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2022 год – 1705,5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2023 год –    1606,6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2024 год –    1606,6 тыс. рублей; 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2025 год –    1606,6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2026 год –    1606,6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2027 год –    1606,6 тыс. рублей; 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2028 год –    1606,6 тыс. рублей; 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2029 год –    1606,6 тыс. рублей; 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2030 год –    1606,6 тыс. рублей».</w:t>
      </w:r>
    </w:p>
    <w:p w:rsidR="00D95D5C" w:rsidRDefault="00D95D5C" w:rsidP="00D95D5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1.5. В </w:t>
      </w:r>
      <w:proofErr w:type="gramStart"/>
      <w:r>
        <w:rPr>
          <w:sz w:val="28"/>
          <w:szCs w:val="28"/>
        </w:rPr>
        <w:t>паспорте  подпрограмма</w:t>
      </w:r>
      <w:proofErr w:type="gram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«Создание аппаратно-программного комплекса «Безопасный город»</w:t>
      </w:r>
    </w:p>
    <w:p w:rsidR="00D95D5C" w:rsidRDefault="00D95D5C" w:rsidP="00D95D5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1.5.1. Раздел «Ответственный исполнитель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программы»  изложить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новой редакции «Администрация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D95D5C" w:rsidRDefault="00D95D5C" w:rsidP="00D95D5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1.5.2. Раздел ресурсное обеспечение подпрограммы объем ассигнований местного бюджета подпрограммы изложить в новой редакции: «Объем ассигнований местного бюджета подпрограммы на период 2019 -2030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годы  7717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,0 тыс. рублей, в том числе по годам реализации: 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bCs/>
          <w:sz w:val="28"/>
          <w:szCs w:val="28"/>
        </w:rPr>
        <w:t xml:space="preserve">2019 год – </w:t>
      </w:r>
      <w:r>
        <w:rPr>
          <w:sz w:val="28"/>
          <w:szCs w:val="28"/>
        </w:rPr>
        <w:t>1 397,6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2020 год – 723,0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2021 год – 991,6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2022 год – 543,2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2023 год –    507,7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2024 год –    507,7 тыс. рублей; 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2025 год –    507,7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2026 год –    507,7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2027 год –    507,7 тыс. рублей; 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2028 год –    507,7 тыс. рублей; 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2029 год –    507,7 тыс. рублей; 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2030 год –    507,7 тыс. рублей».</w:t>
      </w:r>
    </w:p>
    <w:p w:rsidR="00D95D5C" w:rsidRDefault="00D95D5C" w:rsidP="00D95D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1.6. В паспорте подпрограммы «</w:t>
      </w:r>
      <w:r>
        <w:rPr>
          <w:bCs/>
          <w:sz w:val="28"/>
          <w:szCs w:val="28"/>
        </w:rPr>
        <w:t xml:space="preserve">Транспортное обеспечение деятельности Администрации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</w:t>
      </w:r>
      <w:r>
        <w:rPr>
          <w:sz w:val="28"/>
          <w:szCs w:val="28"/>
        </w:rPr>
        <w:t>»</w:t>
      </w:r>
    </w:p>
    <w:p w:rsidR="00D95D5C" w:rsidRDefault="00D95D5C" w:rsidP="00D95D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1.6.1</w:t>
      </w:r>
      <w:r w:rsidR="001F785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Раздел «Ответственный исполнитель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программы»  изложить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новой редакции «Администрация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D95D5C" w:rsidRDefault="00D95D5C" w:rsidP="00D95D5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1.6.2. Раздел ресурсное обеспечение подпрограммы, объем ассигнований местного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подрограммы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 «Объем ассигнований местного бюджета подпрограммы на период 2019 -2030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годы  23847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,6 тыс. рублей, в том числе по годам реализации: 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bCs/>
          <w:sz w:val="28"/>
          <w:szCs w:val="28"/>
        </w:rPr>
        <w:t xml:space="preserve">2019 год – </w:t>
      </w:r>
      <w:r>
        <w:rPr>
          <w:sz w:val="28"/>
          <w:szCs w:val="28"/>
        </w:rPr>
        <w:t>4 180,2 тыс. рублей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2020 год – 7788,8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2021 год – 7788,8 тыс. рублей;</w:t>
      </w:r>
    </w:p>
    <w:p w:rsidR="00D95D5C" w:rsidRDefault="00D95D5C" w:rsidP="00D95D5C">
      <w:pPr>
        <w:ind w:right="-81"/>
        <w:rPr>
          <w:sz w:val="28"/>
          <w:szCs w:val="28"/>
        </w:rPr>
      </w:pPr>
      <w:r>
        <w:rPr>
          <w:sz w:val="28"/>
          <w:szCs w:val="28"/>
        </w:rPr>
        <w:t>2022 год – 4089,8 тыс. рублей».</w:t>
      </w:r>
    </w:p>
    <w:p w:rsidR="00D95D5C" w:rsidRDefault="00D95D5C" w:rsidP="00D95D5C">
      <w:pPr>
        <w:ind w:right="-81"/>
        <w:rPr>
          <w:sz w:val="28"/>
          <w:szCs w:val="28"/>
        </w:rPr>
      </w:pPr>
    </w:p>
    <w:p w:rsidR="00D95D5C" w:rsidRDefault="00D95D5C" w:rsidP="00D95D5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1.7. В Приложение № 3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«Защита населения и территории от чрезвычайных ситуаций, обеспечение </w:t>
      </w:r>
      <w:r>
        <w:rPr>
          <w:sz w:val="28"/>
          <w:szCs w:val="28"/>
        </w:rPr>
        <w:lastRenderedPageBreak/>
        <w:t>пожарной безопасности и безопасности людей на водных объектах» «Расходы местного бюджета на реализацию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изложить в новой редакции:</w:t>
      </w:r>
    </w:p>
    <w:p w:rsidR="00D95D5C" w:rsidRDefault="00D95D5C" w:rsidP="00D95D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261" w:type="dxa"/>
        <w:tblInd w:w="-48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40"/>
        <w:gridCol w:w="1105"/>
        <w:gridCol w:w="300"/>
        <w:gridCol w:w="398"/>
        <w:gridCol w:w="311"/>
        <w:gridCol w:w="283"/>
        <w:gridCol w:w="1108"/>
        <w:gridCol w:w="433"/>
        <w:gridCol w:w="456"/>
        <w:gridCol w:w="425"/>
        <w:gridCol w:w="425"/>
        <w:gridCol w:w="425"/>
        <w:gridCol w:w="464"/>
        <w:gridCol w:w="426"/>
        <w:gridCol w:w="425"/>
        <w:gridCol w:w="416"/>
        <w:gridCol w:w="12"/>
        <w:gridCol w:w="33"/>
        <w:gridCol w:w="392"/>
        <w:gridCol w:w="28"/>
        <w:gridCol w:w="394"/>
        <w:gridCol w:w="422"/>
        <w:gridCol w:w="708"/>
        <w:gridCol w:w="708"/>
        <w:gridCol w:w="708"/>
        <w:gridCol w:w="708"/>
        <w:gridCol w:w="708"/>
      </w:tblGrid>
      <w:tr w:rsidR="00D95D5C" w:rsidTr="001F785F">
        <w:trPr>
          <w:gridAfter w:val="5"/>
          <w:wAfter w:w="3540" w:type="dxa"/>
          <w:trHeight w:val="812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 </w:t>
            </w:r>
            <w:r>
              <w:rPr>
                <w:sz w:val="22"/>
                <w:szCs w:val="22"/>
              </w:rPr>
              <w:br/>
              <w:t>исполнитель, соисполнители,  участники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бюджетной</w:t>
            </w: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классификации  расходов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расходов всего (тыс. рублей)</w:t>
            </w:r>
          </w:p>
        </w:tc>
        <w:tc>
          <w:tcPr>
            <w:tcW w:w="5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D95D5C" w:rsidTr="001F785F">
        <w:trPr>
          <w:gridAfter w:val="5"/>
          <w:wAfter w:w="3540" w:type="dxa"/>
          <w:trHeight w:val="651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ГРБС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РзПр</w:t>
            </w:r>
            <w:proofErr w:type="spellEnd"/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ЦСР</w:t>
            </w: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</w:t>
            </w: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2019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>
              <w:t>2023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>
              <w:t>2024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>
              <w:t>2025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>
              <w:t>2026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>
              <w:t>2027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>
              <w:t>2028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>
              <w:t>2029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>
              <w:t>2030</w:t>
            </w:r>
          </w:p>
        </w:tc>
      </w:tr>
      <w:tr w:rsidR="00D95D5C" w:rsidTr="001F785F">
        <w:trPr>
          <w:gridAfter w:val="5"/>
          <w:wAfter w:w="3540" w:type="dxa"/>
          <w:trHeight w:val="24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D95D5C" w:rsidTr="001F785F">
        <w:trPr>
          <w:gridAfter w:val="5"/>
          <w:wAfter w:w="3540" w:type="dxa"/>
          <w:cantSplit/>
          <w:trHeight w:val="1134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Защита населения и территории от чрезвычайных ситуаций, обеспечение пожарной безопасности и безопасности людей на водных объектах     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ind w:left="-73" w:right="-81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255092,6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22 375,7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24896,5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25269,9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19195,3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</w:tr>
      <w:tr w:rsidR="00D95D5C" w:rsidTr="001F785F">
        <w:trPr>
          <w:gridAfter w:val="5"/>
          <w:wAfter w:w="3540" w:type="dxa"/>
          <w:cantSplit/>
          <w:trHeight w:val="1600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ind w:left="-73" w:right="-81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255092,6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22 375,7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24896,5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25269,9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19195,3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</w:tr>
      <w:tr w:rsidR="00D95D5C" w:rsidTr="001F785F">
        <w:trPr>
          <w:gridAfter w:val="5"/>
          <w:wAfter w:w="3540" w:type="dxa"/>
          <w:cantSplit/>
          <w:trHeight w:val="1134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1.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 xml:space="preserve">Финансовое обеспечение муниципального казенного учреждения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 «Управления ГО и ЧС»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198134,3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14 280,8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14240,2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12518,7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</w:tr>
      <w:tr w:rsidR="00D95D5C" w:rsidTr="001F785F">
        <w:trPr>
          <w:gridAfter w:val="5"/>
          <w:wAfter w:w="3540" w:type="dxa"/>
          <w:cantSplit/>
          <w:trHeight w:val="1188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района»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198134,3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14 280,8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14240,2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12518,7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</w:tr>
      <w:tr w:rsidR="00D95D5C" w:rsidTr="001F785F">
        <w:trPr>
          <w:gridAfter w:val="5"/>
          <w:wAfter w:w="3540" w:type="dxa"/>
          <w:cantSplit/>
          <w:trHeight w:val="1134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1.1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по оплате труда работников, МКУ БК «УГО и ЧС»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151762,5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11 933,7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11624,8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11624,8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11624,8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</w:tr>
      <w:tr w:rsidR="00D95D5C" w:rsidTr="001F785F">
        <w:trPr>
          <w:gridAfter w:val="5"/>
          <w:wAfter w:w="3540" w:type="dxa"/>
          <w:cantSplit/>
          <w:trHeight w:val="1104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151762,5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11 933,7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11624,8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11624,8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11624,8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</w:tr>
      <w:tr w:rsidR="00D95D5C" w:rsidTr="001F785F">
        <w:trPr>
          <w:gridAfter w:val="5"/>
          <w:wAfter w:w="3540" w:type="dxa"/>
          <w:cantSplit/>
          <w:trHeight w:val="1134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1.2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обеспечение </w:t>
            </w:r>
            <w:r>
              <w:rPr>
                <w:sz w:val="22"/>
                <w:szCs w:val="22"/>
              </w:rPr>
              <w:lastRenderedPageBreak/>
              <w:t>деятельности МКУ БК «УГО и ЧС»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46371,8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2 347,1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2615,4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893,9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4 741,9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4 741,9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4 741,9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4 741,9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4 741,9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4 741,9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4 741,9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4 741,9</w:t>
            </w:r>
          </w:p>
        </w:tc>
      </w:tr>
      <w:tr w:rsidR="00D95D5C" w:rsidTr="001F785F">
        <w:trPr>
          <w:gridAfter w:val="5"/>
          <w:wAfter w:w="3540" w:type="dxa"/>
          <w:cantSplit/>
          <w:trHeight w:val="1072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46371,8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2 347,1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2615,4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893,9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4 741,9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4 741,9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4 741,9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4 741,9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4 741,9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4 741,9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4 741,9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4 741,9</w:t>
            </w:r>
          </w:p>
        </w:tc>
      </w:tr>
      <w:tr w:rsidR="00D95D5C" w:rsidTr="001F785F">
        <w:trPr>
          <w:gridAfter w:val="5"/>
          <w:wAfter w:w="3540" w:type="dxa"/>
          <w:cantSplit/>
          <w:trHeight w:val="908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2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«З</w:t>
            </w:r>
            <w:r>
              <w:rPr>
                <w:sz w:val="22"/>
                <w:szCs w:val="22"/>
              </w:rPr>
              <w:t>ащита населения от чрезвычайных ситуаций»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</w:pPr>
            <w:r>
              <w:t>5848,3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338,1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443,9</w:t>
            </w:r>
          </w:p>
        </w:tc>
      </w:tr>
      <w:tr w:rsidR="00D95D5C" w:rsidTr="001F785F">
        <w:trPr>
          <w:gridAfter w:val="5"/>
          <w:wAfter w:w="3540" w:type="dxa"/>
          <w:cantSplit/>
          <w:trHeight w:val="784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</w:pPr>
            <w:r>
              <w:t>5848,3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338,1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443,9</w:t>
            </w:r>
          </w:p>
        </w:tc>
      </w:tr>
      <w:tr w:rsidR="00D95D5C" w:rsidTr="001F785F">
        <w:trPr>
          <w:gridAfter w:val="5"/>
          <w:wAfter w:w="3540" w:type="dxa"/>
          <w:cantSplit/>
          <w:trHeight w:val="1134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2.1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Дооснащение современной  техникой, оборудованием, снаряжением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1233,4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139,4</w:t>
            </w:r>
          </w:p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209,0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</w:tr>
      <w:tr w:rsidR="00D95D5C" w:rsidTr="001F785F">
        <w:trPr>
          <w:gridAfter w:val="5"/>
          <w:wAfter w:w="3540" w:type="dxa"/>
          <w:cantSplit/>
          <w:trHeight w:val="699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1233,4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139,4</w:t>
            </w:r>
          </w:p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209,0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</w:tr>
      <w:tr w:rsidR="00D95D5C" w:rsidTr="001F785F">
        <w:trPr>
          <w:gridAfter w:val="5"/>
          <w:wAfter w:w="3540" w:type="dxa"/>
          <w:cantSplit/>
          <w:trHeight w:val="603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2.2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Улучшение материально-технической базы МКУ БК «УГО и ЧС»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4614,9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</w:tr>
      <w:tr w:rsidR="00D95D5C" w:rsidTr="001F785F">
        <w:trPr>
          <w:gridAfter w:val="5"/>
          <w:wAfter w:w="3540" w:type="dxa"/>
          <w:cantSplit/>
          <w:trHeight w:val="1002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4614,9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</w:tr>
      <w:tr w:rsidR="00D95D5C" w:rsidTr="001F785F">
        <w:trPr>
          <w:gridAfter w:val="5"/>
          <w:wAfter w:w="3540" w:type="dxa"/>
          <w:cantSplit/>
          <w:trHeight w:val="1101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3</w:t>
            </w:r>
          </w:p>
          <w:p w:rsidR="00D95D5C" w:rsidRDefault="00D95D5C">
            <w:pPr>
              <w:shd w:val="clear" w:color="auto" w:fill="FFFFFF"/>
              <w:ind w:right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«Создание системы</w:t>
            </w:r>
          </w:p>
          <w:p w:rsidR="00D95D5C" w:rsidRDefault="00D95D5C">
            <w:pPr>
              <w:shd w:val="clear" w:color="auto" w:fill="FFFFFF"/>
              <w:ind w:right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 вызова экстренных оперативных служб</w:t>
            </w:r>
          </w:p>
          <w:p w:rsidR="00D95D5C" w:rsidRDefault="00D95D5C">
            <w:pPr>
              <w:shd w:val="clear" w:color="auto" w:fill="FFFFFF"/>
              <w:ind w:right="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единому номеру «1</w:t>
            </w:r>
            <w:r>
              <w:rPr>
                <w:spacing w:val="10"/>
                <w:sz w:val="22"/>
                <w:szCs w:val="22"/>
              </w:rPr>
              <w:t>12»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19545,4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1 576,1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</w:tr>
      <w:tr w:rsidR="00D95D5C" w:rsidTr="001F785F">
        <w:trPr>
          <w:gridAfter w:val="5"/>
          <w:wAfter w:w="3540" w:type="dxa"/>
          <w:cantSplit/>
          <w:trHeight w:val="988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19545,4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1 576,1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</w:tr>
      <w:tr w:rsidR="00D95D5C" w:rsidTr="001F785F">
        <w:trPr>
          <w:gridAfter w:val="5"/>
          <w:wAfter w:w="3540" w:type="dxa"/>
          <w:cantSplit/>
          <w:trHeight w:val="903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3.1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по оплате труда операторов системы 112 МКУ БК «УГО и ЧС»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19543,2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1 575,5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1 606,4</w:t>
            </w:r>
          </w:p>
        </w:tc>
      </w:tr>
      <w:tr w:rsidR="00D95D5C" w:rsidTr="001F785F">
        <w:trPr>
          <w:gridAfter w:val="5"/>
          <w:wAfter w:w="3540" w:type="dxa"/>
          <w:cantSplit/>
          <w:trHeight w:val="1128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19543,2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1 575,5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1 606,4</w:t>
            </w:r>
          </w:p>
        </w:tc>
      </w:tr>
      <w:tr w:rsidR="00D95D5C" w:rsidTr="001F785F">
        <w:trPr>
          <w:gridAfter w:val="5"/>
          <w:wAfter w:w="3540" w:type="dxa"/>
          <w:cantSplit/>
          <w:trHeight w:val="690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3.2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системы 112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D95D5C" w:rsidTr="001F785F">
        <w:trPr>
          <w:gridAfter w:val="5"/>
          <w:wAfter w:w="3540" w:type="dxa"/>
          <w:cantSplit/>
          <w:trHeight w:val="773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D95D5C" w:rsidTr="001F785F">
        <w:trPr>
          <w:gridAfter w:val="5"/>
          <w:wAfter w:w="3540" w:type="dxa"/>
          <w:cantSplit/>
          <w:trHeight w:val="989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Подпрограмма 4</w:t>
            </w:r>
          </w:p>
          <w:p w:rsidR="00D95D5C" w:rsidRDefault="00D95D5C">
            <w:pPr>
              <w:shd w:val="clear" w:color="auto" w:fill="FFFFFF"/>
              <w:ind w:right="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«Создание аппаратно-программного комплекса «Безопасный город</w:t>
            </w:r>
            <w:r>
              <w:rPr>
                <w:spacing w:val="10"/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7717,0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1 397,6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543,2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507,7</w:t>
            </w:r>
          </w:p>
        </w:tc>
      </w:tr>
      <w:tr w:rsidR="00D95D5C" w:rsidTr="001F785F">
        <w:trPr>
          <w:gridAfter w:val="5"/>
          <w:wAfter w:w="3540" w:type="dxa"/>
          <w:cantSplit/>
          <w:trHeight w:val="974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7717,0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1 397,6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543,2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507,7</w:t>
            </w:r>
          </w:p>
        </w:tc>
      </w:tr>
      <w:tr w:rsidR="00D95D5C" w:rsidTr="001F785F">
        <w:trPr>
          <w:gridAfter w:val="5"/>
          <w:wAfter w:w="3540" w:type="dxa"/>
          <w:cantSplit/>
          <w:trHeight w:val="691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4.1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муниципальной интеграционной платформы и элементов системы видеонаблюдения в г. Белая Калитва аппаратно-программного комплекса «Безопасный город» на территории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3212,6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621,2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543,2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153,8</w:t>
            </w:r>
          </w:p>
        </w:tc>
      </w:tr>
      <w:tr w:rsidR="00D95D5C" w:rsidTr="001F785F">
        <w:trPr>
          <w:gridAfter w:val="5"/>
          <w:wAfter w:w="3540" w:type="dxa"/>
          <w:cantSplit/>
          <w:trHeight w:val="786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3212,6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621,2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543,2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</w:tr>
      <w:tr w:rsidR="00D95D5C" w:rsidTr="001F785F">
        <w:trPr>
          <w:gridAfter w:val="5"/>
          <w:wAfter w:w="3540" w:type="dxa"/>
          <w:cantSplit/>
          <w:trHeight w:val="734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4.2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и техническое обслуживание аппаратно-программного комплекса «Безопасный город» на территории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4504,4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776,4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</w:pPr>
            <w:r>
              <w:rPr>
                <w:sz w:val="22"/>
                <w:szCs w:val="22"/>
              </w:rPr>
              <w:t>448,4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</w:pPr>
            <w:r>
              <w:rPr>
                <w:sz w:val="22"/>
                <w:szCs w:val="22"/>
              </w:rPr>
              <w:t>353,9</w:t>
            </w:r>
          </w:p>
        </w:tc>
      </w:tr>
      <w:tr w:rsidR="00D95D5C" w:rsidTr="001F785F">
        <w:trPr>
          <w:gridAfter w:val="5"/>
          <w:wAfter w:w="3540" w:type="dxa"/>
          <w:cantSplit/>
          <w:trHeight w:val="817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4504,4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776,4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448,4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</w:tr>
      <w:tr w:rsidR="00D95D5C" w:rsidTr="001F785F">
        <w:trPr>
          <w:gridAfter w:val="5"/>
          <w:wAfter w:w="3540" w:type="dxa"/>
          <w:cantSplit/>
          <w:trHeight w:val="1134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</w:pPr>
            <w:r>
              <w:t>Подпрограмма 5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bCs/>
              </w:rPr>
              <w:t xml:space="preserve">Транспортное обеспечение деятельности Администрации </w:t>
            </w:r>
            <w:proofErr w:type="spellStart"/>
            <w:r>
              <w:rPr>
                <w:bCs/>
              </w:rPr>
              <w:t>Белокалитвинского</w:t>
            </w:r>
            <w:proofErr w:type="spellEnd"/>
            <w:r>
              <w:rPr>
                <w:bCs/>
              </w:rPr>
              <w:t xml:space="preserve"> района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23847,6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4 180,2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7788,8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7788,8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5D5C" w:rsidTr="001F785F">
        <w:trPr>
          <w:gridAfter w:val="5"/>
          <w:wAfter w:w="3540" w:type="dxa"/>
          <w:cantSplit/>
          <w:trHeight w:val="937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23847,6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4 180,2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7788,8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7788,8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5D5C" w:rsidTr="001F785F">
        <w:trPr>
          <w:gridAfter w:val="5"/>
          <w:wAfter w:w="3540" w:type="dxa"/>
          <w:cantSplit/>
          <w:trHeight w:val="978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t>Основное мероприятие 5.1.</w:t>
            </w:r>
            <w:r>
              <w:rPr>
                <w:sz w:val="22"/>
                <w:szCs w:val="22"/>
              </w:rPr>
              <w:t xml:space="preserve"> Расходы на </w:t>
            </w:r>
            <w:r>
              <w:rPr>
                <w:sz w:val="22"/>
                <w:szCs w:val="22"/>
              </w:rPr>
              <w:lastRenderedPageBreak/>
              <w:t>выплаты по оплате труда водителям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14477,8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2 208,4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5D5C" w:rsidTr="001F785F">
        <w:trPr>
          <w:gridAfter w:val="5"/>
          <w:wAfter w:w="3540" w:type="dxa"/>
          <w:cantSplit/>
          <w:trHeight w:val="978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14477,8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2 208,4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5D5C" w:rsidTr="001F785F">
        <w:trPr>
          <w:gridAfter w:val="5"/>
          <w:wAfter w:w="3540" w:type="dxa"/>
          <w:cantSplit/>
          <w:trHeight w:val="1134"/>
        </w:trPr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t>Основное мероприятие 5.2</w:t>
            </w:r>
            <w:r>
              <w:rPr>
                <w:sz w:val="22"/>
                <w:szCs w:val="22"/>
              </w:rPr>
              <w:t xml:space="preserve"> Содержание транспортных средств используемых для </w:t>
            </w:r>
            <w:r>
              <w:rPr>
                <w:bCs/>
              </w:rPr>
              <w:t xml:space="preserve">обеспечение деятельности Администрации </w:t>
            </w:r>
            <w:proofErr w:type="spellStart"/>
            <w:r>
              <w:rPr>
                <w:bCs/>
              </w:rPr>
              <w:t>Белокалитвинского</w:t>
            </w:r>
            <w:proofErr w:type="spellEnd"/>
            <w:r>
              <w:rPr>
                <w:bCs/>
              </w:rPr>
              <w:t xml:space="preserve"> района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6715,5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1 373,5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5D5C" w:rsidTr="001F785F">
        <w:trPr>
          <w:gridAfter w:val="5"/>
          <w:wAfter w:w="3540" w:type="dxa"/>
          <w:cantSplit/>
          <w:trHeight w:val="1134"/>
        </w:trPr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6715,5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1 373,5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5D5C" w:rsidTr="001F785F">
        <w:trPr>
          <w:cantSplit/>
          <w:trHeight w:val="958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Основное мероприятие 5.3 </w:t>
            </w:r>
            <w:r>
              <w:rPr>
                <w:sz w:val="22"/>
                <w:szCs w:val="22"/>
              </w:rPr>
              <w:t xml:space="preserve">Улучшение материально-технической базы транспортных средств используемых для </w:t>
            </w:r>
            <w:r>
              <w:rPr>
                <w:bCs/>
              </w:rPr>
              <w:t xml:space="preserve">обеспечение деятельности Администрации </w:t>
            </w:r>
            <w:proofErr w:type="spellStart"/>
            <w:r>
              <w:rPr>
                <w:bCs/>
              </w:rPr>
              <w:t>Белокалитвинского</w:t>
            </w:r>
            <w:proofErr w:type="spellEnd"/>
            <w:r>
              <w:rPr>
                <w:bCs/>
              </w:rPr>
              <w:t xml:space="preserve"> района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2654,3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598,3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D95D5C" w:rsidRDefault="00D95D5C"/>
        </w:tc>
        <w:tc>
          <w:tcPr>
            <w:tcW w:w="708" w:type="dxa"/>
            <w:hideMark/>
          </w:tcPr>
          <w:p w:rsidR="00D95D5C" w:rsidRDefault="00D95D5C">
            <w:r>
              <w:rPr>
                <w:sz w:val="22"/>
                <w:szCs w:val="22"/>
              </w:rPr>
              <w:t>507,7</w:t>
            </w:r>
          </w:p>
        </w:tc>
        <w:tc>
          <w:tcPr>
            <w:tcW w:w="708" w:type="dxa"/>
            <w:hideMark/>
          </w:tcPr>
          <w:p w:rsidR="00D95D5C" w:rsidRDefault="00D95D5C">
            <w:r>
              <w:rPr>
                <w:sz w:val="22"/>
                <w:szCs w:val="22"/>
              </w:rPr>
              <w:t>507,7</w:t>
            </w:r>
          </w:p>
        </w:tc>
        <w:tc>
          <w:tcPr>
            <w:tcW w:w="708" w:type="dxa"/>
            <w:hideMark/>
          </w:tcPr>
          <w:p w:rsidR="00D95D5C" w:rsidRDefault="00D95D5C">
            <w:r>
              <w:rPr>
                <w:sz w:val="22"/>
                <w:szCs w:val="22"/>
              </w:rPr>
              <w:t>507,7</w:t>
            </w:r>
          </w:p>
        </w:tc>
        <w:tc>
          <w:tcPr>
            <w:tcW w:w="708" w:type="dxa"/>
            <w:hideMark/>
          </w:tcPr>
          <w:p w:rsidR="00D95D5C" w:rsidRDefault="00D95D5C">
            <w:r>
              <w:rPr>
                <w:sz w:val="22"/>
                <w:szCs w:val="22"/>
              </w:rPr>
              <w:t>507,7</w:t>
            </w:r>
          </w:p>
        </w:tc>
      </w:tr>
      <w:tr w:rsidR="00D95D5C" w:rsidTr="001F785F">
        <w:trPr>
          <w:cantSplit/>
          <w:trHeight w:val="697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2654,3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113" w:right="113"/>
              <w:jc w:val="right"/>
            </w:pPr>
            <w:r>
              <w:rPr>
                <w:sz w:val="22"/>
                <w:szCs w:val="22"/>
              </w:rPr>
              <w:t>598,3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D95D5C" w:rsidRDefault="00D95D5C" w:rsidP="00D95D5C">
      <w:pPr>
        <w:shd w:val="clear" w:color="auto" w:fill="FFFFFF"/>
        <w:jc w:val="both"/>
        <w:rPr>
          <w:sz w:val="28"/>
          <w:szCs w:val="28"/>
        </w:rPr>
      </w:pPr>
    </w:p>
    <w:p w:rsidR="00D95D5C" w:rsidRDefault="00D95D5C" w:rsidP="00D95D5C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1.8. В Приложение № 4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 «Расходы на реализацию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 изложить в новой редакции:</w:t>
      </w:r>
    </w:p>
    <w:p w:rsidR="00D95D5C" w:rsidRDefault="00D95D5C" w:rsidP="00D95D5C">
      <w:pPr>
        <w:ind w:firstLine="540"/>
        <w:jc w:val="both"/>
        <w:rPr>
          <w:sz w:val="28"/>
          <w:szCs w:val="28"/>
        </w:rPr>
      </w:pPr>
    </w:p>
    <w:tbl>
      <w:tblPr>
        <w:tblW w:w="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90"/>
        <w:gridCol w:w="1134"/>
        <w:gridCol w:w="1134"/>
        <w:gridCol w:w="425"/>
        <w:gridCol w:w="567"/>
        <w:gridCol w:w="567"/>
        <w:gridCol w:w="425"/>
        <w:gridCol w:w="521"/>
        <w:gridCol w:w="425"/>
        <w:gridCol w:w="425"/>
        <w:gridCol w:w="426"/>
        <w:gridCol w:w="425"/>
        <w:gridCol w:w="471"/>
        <w:gridCol w:w="567"/>
        <w:gridCol w:w="429"/>
      </w:tblGrid>
      <w:tr w:rsidR="00D95D5C" w:rsidTr="00D95D5C">
        <w:trPr>
          <w:trHeight w:val="290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     </w:t>
            </w:r>
            <w:r>
              <w:rPr>
                <w:sz w:val="22"/>
                <w:szCs w:val="22"/>
              </w:rPr>
              <w:br/>
              <w:t>государственной программы,</w:t>
            </w: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подпрограммы государственной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расходов всего (тыс. рублей)</w:t>
            </w:r>
          </w:p>
        </w:tc>
        <w:tc>
          <w:tcPr>
            <w:tcW w:w="56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D95D5C" w:rsidTr="00D95D5C">
        <w:trPr>
          <w:trHeight w:val="1063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2022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>
              <w:t>2024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>
              <w:t>2025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>
              <w:t>2026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>
              <w:t>2027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>
              <w:t>2029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>
              <w:t>2030</w:t>
            </w:r>
          </w:p>
        </w:tc>
      </w:tr>
      <w:tr w:rsidR="00D95D5C" w:rsidTr="00D95D5C">
        <w:trPr>
          <w:trHeight w:val="290"/>
          <w:jc w:val="center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Защита населения и территории от чрезвычайных ситуаций, </w:t>
            </w:r>
            <w:r>
              <w:rPr>
                <w:sz w:val="22"/>
                <w:szCs w:val="22"/>
              </w:rPr>
              <w:lastRenderedPageBreak/>
              <w:t xml:space="preserve">обеспечение пожарной безопасности и безопасности людей на водных объектах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всего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255092,6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22375,7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24896,5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25269,9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19195,3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20 419,4</w:t>
            </w:r>
          </w:p>
        </w:tc>
      </w:tr>
      <w:tr w:rsidR="00D95D5C" w:rsidTr="00D95D5C">
        <w:trPr>
          <w:cantSplit/>
          <w:trHeight w:val="378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710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216167,5</w:t>
            </w: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19 224,9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21935,9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15859,7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17 197,9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17 197,9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17 197,9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17 197,9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17 197,9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17 197,9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17 197,9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17 197,9</w:t>
            </w:r>
          </w:p>
        </w:tc>
      </w:tr>
      <w:tr w:rsidR="00D95D5C" w:rsidTr="00D95D5C">
        <w:trPr>
          <w:cantSplit/>
          <w:trHeight w:val="970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38925,1</w:t>
            </w: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3 150,8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3334,0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3335,6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3 221,5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3 221,5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3 221,5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3 221,5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3 221,5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3 221,5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3 221,5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3 221,5</w:t>
            </w: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1.</w:t>
            </w:r>
            <w:r>
              <w:rPr>
                <w:bCs/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 xml:space="preserve">Финансовое обеспечение муниципального казенного учреждения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 «Управления ГО и ЧС»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198134,3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14 280,8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14240,2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12518,7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17 861,2</w:t>
            </w:r>
          </w:p>
        </w:tc>
      </w:tr>
      <w:tr w:rsidR="00D95D5C" w:rsidTr="00D95D5C">
        <w:trPr>
          <w:cantSplit/>
          <w:trHeight w:val="537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715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160899,0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11 280,2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10938,3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10972,2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9249,1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14 807,4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14 807,4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14 807,4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14 807,4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14 807,4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14 807,4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14 807,4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14 807,4</w:t>
            </w: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37235,3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3 000,6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3269,6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3 053,8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3 053,8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3 053,8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3 053,8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3 053,8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3 053,8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3 053,8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3 053,8</w:t>
            </w: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1.1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по оплате труда работников, МКУ БК «УГО и ЧС»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151762,5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11 933,7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11624,8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11624,8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11624,8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13 119,3</w:t>
            </w:r>
          </w:p>
        </w:tc>
      </w:tr>
      <w:tr w:rsidR="00D95D5C" w:rsidTr="00D95D5C">
        <w:trPr>
          <w:cantSplit/>
          <w:trHeight w:val="537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715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120194,4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9 375,6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8910,0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10 511,1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10 511,1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10 511,1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10 511,1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10 511,1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10 511,1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10 511,1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10 511,1</w:t>
            </w: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31568,1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2 558,1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2714,8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2 608,2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2 608,2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2 608,2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2 608,2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2 608,2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2 608,2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2 608,2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2 608,2</w:t>
            </w: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1.2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обеспечение </w:t>
            </w:r>
            <w:r>
              <w:rPr>
                <w:sz w:val="22"/>
                <w:szCs w:val="22"/>
              </w:rPr>
              <w:lastRenderedPageBreak/>
              <w:t>деятельности МКУ БК «УГО и ЧС»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46371,8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2 347,1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2615,4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893,9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4 741,9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4 741,9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4 741,9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4 741,9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4 741,9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4 741,9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4 741,9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4 741,9</w:t>
            </w: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821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40704,6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2062,2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339,1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4 296,3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4 296,3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4 296,3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4 296,3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4 296,3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4 296,3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4 296,3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4 296,3</w:t>
            </w: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5667,2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554,8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445,6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445,6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445,6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445,6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445,6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445,6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445,6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445,6</w:t>
            </w:r>
          </w:p>
        </w:tc>
      </w:tr>
      <w:tr w:rsidR="00D95D5C" w:rsidTr="00D95D5C">
        <w:trPr>
          <w:cantSplit/>
          <w:trHeight w:val="847"/>
          <w:jc w:val="center"/>
        </w:trPr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2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«З</w:t>
            </w:r>
            <w:r>
              <w:rPr>
                <w:sz w:val="22"/>
                <w:szCs w:val="22"/>
              </w:rPr>
              <w:t>ащита населения от чрезвычайных ситуаций»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5848,3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338,1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443,9</w:t>
            </w:r>
          </w:p>
        </w:tc>
      </w:tr>
      <w:tr w:rsidR="00D95D5C" w:rsidTr="00D95D5C">
        <w:trPr>
          <w:cantSplit/>
          <w:trHeight w:val="545"/>
          <w:jc w:val="center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847"/>
          <w:jc w:val="center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841"/>
          <w:jc w:val="center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4158,5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272,1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276,2</w:t>
            </w:r>
          </w:p>
        </w:tc>
      </w:tr>
      <w:tr w:rsidR="00D95D5C" w:rsidTr="00D95D5C">
        <w:trPr>
          <w:cantSplit/>
          <w:trHeight w:val="839"/>
          <w:jc w:val="center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167,7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167,7</w:t>
            </w:r>
          </w:p>
        </w:tc>
      </w:tr>
      <w:tr w:rsidR="00D95D5C" w:rsidTr="00D95D5C">
        <w:trPr>
          <w:cantSplit/>
          <w:trHeight w:val="860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2.1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Дооснащение современной  техникой, оборудованием, снаряжением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1233,4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209,0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40,0</w:t>
            </w:r>
          </w:p>
        </w:tc>
      </w:tr>
      <w:tr w:rsidR="00D95D5C" w:rsidTr="00D95D5C">
        <w:trPr>
          <w:cantSplit/>
          <w:trHeight w:val="555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677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778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5D5C" w:rsidTr="00D95D5C">
        <w:trPr>
          <w:cantSplit/>
          <w:trHeight w:val="847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40,0</w:t>
            </w:r>
          </w:p>
        </w:tc>
      </w:tr>
      <w:tr w:rsidR="00D95D5C" w:rsidTr="00D95D5C">
        <w:trPr>
          <w:cantSplit/>
          <w:trHeight w:val="830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2.2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Улучшение материально-технической базы МКУ БК «УГО и ЧС»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4614,9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334,8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129,1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403,9</w:t>
            </w:r>
          </w:p>
        </w:tc>
      </w:tr>
      <w:tr w:rsidR="00D95D5C" w:rsidTr="00D95D5C">
        <w:trPr>
          <w:cantSplit/>
          <w:trHeight w:val="413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761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818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3250,6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276,2</w:t>
            </w: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1364,3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127,7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127,7</w:t>
            </w: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3</w:t>
            </w:r>
          </w:p>
          <w:p w:rsidR="00D95D5C" w:rsidRDefault="00D95D5C">
            <w:pPr>
              <w:shd w:val="clear" w:color="auto" w:fill="FFFFFF"/>
              <w:ind w:right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«Создание системы</w:t>
            </w:r>
          </w:p>
          <w:p w:rsidR="00D95D5C" w:rsidRDefault="00D95D5C">
            <w:pPr>
              <w:shd w:val="clear" w:color="auto" w:fill="FFFFFF"/>
              <w:ind w:right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 вызова экстренных оперативных служб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единому номеру «1</w:t>
            </w:r>
            <w:r>
              <w:rPr>
                <w:spacing w:val="10"/>
                <w:sz w:val="22"/>
                <w:szCs w:val="22"/>
              </w:rPr>
              <w:t>12»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19545,4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</w:tr>
      <w:tr w:rsidR="00D95D5C" w:rsidTr="00D95D5C">
        <w:trPr>
          <w:cantSplit/>
          <w:trHeight w:val="537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718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503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19545,4</w:t>
            </w: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1 606,6</w:t>
            </w:r>
          </w:p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708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3.1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по оплате труда операторов системы 112 МКУ БК «УГО и ЧС»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19543,2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1 606,4</w:t>
            </w:r>
          </w:p>
        </w:tc>
      </w:tr>
      <w:tr w:rsidR="00D95D5C" w:rsidTr="00D95D5C">
        <w:trPr>
          <w:cantSplit/>
          <w:trHeight w:val="525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405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935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19543,2</w:t>
            </w: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1 606,4</w:t>
            </w:r>
          </w:p>
        </w:tc>
      </w:tr>
      <w:tr w:rsidR="00D95D5C" w:rsidTr="00D95D5C">
        <w:trPr>
          <w:cantSplit/>
          <w:trHeight w:val="693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3.2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системы 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0,2</w:t>
            </w:r>
          </w:p>
        </w:tc>
      </w:tr>
      <w:tr w:rsidR="00D95D5C" w:rsidTr="00D95D5C">
        <w:trPr>
          <w:cantSplit/>
          <w:trHeight w:val="565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537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491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0,2</w:t>
            </w:r>
          </w:p>
        </w:tc>
      </w:tr>
      <w:tr w:rsidR="00D95D5C" w:rsidTr="00D95D5C">
        <w:trPr>
          <w:cantSplit/>
          <w:trHeight w:val="908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Подпрограмма 4</w:t>
            </w:r>
          </w:p>
          <w:p w:rsidR="00D95D5C" w:rsidRDefault="00D95D5C">
            <w:pPr>
              <w:shd w:val="clear" w:color="auto" w:fill="FFFFFF"/>
              <w:ind w:right="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«Создание аппаратно-программного комплекса «Безопасный город</w:t>
            </w:r>
            <w:r>
              <w:rPr>
                <w:spacing w:val="10"/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7717,0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1 397,6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991,6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543,2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507,7</w:t>
            </w:r>
          </w:p>
        </w:tc>
      </w:tr>
      <w:tr w:rsidR="00D95D5C" w:rsidTr="00D95D5C">
        <w:trPr>
          <w:cantSplit/>
          <w:trHeight w:val="571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679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619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7717,0</w:t>
            </w: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507,7</w:t>
            </w:r>
          </w:p>
        </w:tc>
      </w:tr>
      <w:tr w:rsidR="00D95D5C" w:rsidTr="00D95D5C">
        <w:trPr>
          <w:cantSplit/>
          <w:trHeight w:val="713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4.1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муниципальной интеграционной платформы и элементов системы видеонаблюдения в г. Белая Калитва аппаратно-программного комплекса «Безопасный город» на территории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3212,6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543,2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</w:tr>
      <w:tr w:rsidR="00D95D5C" w:rsidTr="00D95D5C">
        <w:trPr>
          <w:cantSplit/>
          <w:trHeight w:val="573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836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537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3212,6</w:t>
            </w: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543,2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153,8</w:t>
            </w:r>
          </w:p>
        </w:tc>
      </w:tr>
      <w:tr w:rsidR="00D95D5C" w:rsidTr="00D95D5C">
        <w:trPr>
          <w:cantSplit/>
          <w:trHeight w:val="857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4.2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и техническое обслуживание аппаратно-программного комплекса «Безопасный город» на территории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4504,4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448,4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</w:tr>
      <w:tr w:rsidR="00D95D5C" w:rsidTr="00D95D5C">
        <w:trPr>
          <w:cantSplit/>
          <w:trHeight w:val="499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718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517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4504,4</w:t>
            </w: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448,4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</w:pPr>
            <w:r>
              <w:rPr>
                <w:sz w:val="22"/>
                <w:szCs w:val="22"/>
              </w:rPr>
              <w:t>353,9</w:t>
            </w: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lastRenderedPageBreak/>
              <w:t>Подпрограмма 5</w:t>
            </w:r>
            <w:r>
              <w:rPr>
                <w:sz w:val="22"/>
                <w:szCs w:val="22"/>
              </w:rPr>
              <w:t>«</w:t>
            </w:r>
            <w:r>
              <w:rPr>
                <w:bCs/>
              </w:rPr>
              <w:t xml:space="preserve">Транспортное обеспечение деятельности Администрации </w:t>
            </w:r>
            <w:proofErr w:type="spellStart"/>
            <w:r>
              <w:rPr>
                <w:bCs/>
              </w:rPr>
              <w:t>Белокалитвинского</w:t>
            </w:r>
            <w:proofErr w:type="spellEnd"/>
            <w:r>
              <w:rPr>
                <w:bCs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23847,6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4 180,2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7788,8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7788,8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4089,8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5D5C" w:rsidTr="00D95D5C">
        <w:trPr>
          <w:cantSplit/>
          <w:trHeight w:val="409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757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568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23847,6</w:t>
            </w: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4 180,2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7788,8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4089,8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5D5C" w:rsidTr="00D95D5C">
        <w:trPr>
          <w:cantSplit/>
          <w:trHeight w:val="753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5.1.</w:t>
            </w:r>
            <w:r>
              <w:rPr>
                <w:sz w:val="22"/>
                <w:szCs w:val="22"/>
              </w:rPr>
              <w:t xml:space="preserve"> Расходы на выплаты по оплате труда водителям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14477,8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4089,8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5D5C" w:rsidTr="00D95D5C">
        <w:trPr>
          <w:cantSplit/>
          <w:trHeight w:val="320"/>
          <w:jc w:val="center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400"/>
          <w:jc w:val="center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320"/>
          <w:jc w:val="center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14477,8</w:t>
            </w: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4089,8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5D5C" w:rsidTr="00D95D5C">
        <w:trPr>
          <w:cantSplit/>
          <w:trHeight w:val="200"/>
          <w:jc w:val="center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5.2</w:t>
            </w:r>
            <w:r>
              <w:rPr>
                <w:sz w:val="22"/>
                <w:szCs w:val="22"/>
              </w:rPr>
              <w:t xml:space="preserve"> Содержание транспортных средств используемых для </w:t>
            </w:r>
            <w:r>
              <w:rPr>
                <w:bCs/>
              </w:rPr>
              <w:t xml:space="preserve">обеспечение деятельности Администрации </w:t>
            </w:r>
            <w:proofErr w:type="spellStart"/>
            <w:r>
              <w:rPr>
                <w:bCs/>
              </w:rPr>
              <w:t>Белокалитвинского</w:t>
            </w:r>
            <w:proofErr w:type="spellEnd"/>
            <w:r>
              <w:rPr>
                <w:bCs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6715,5</w:t>
            </w:r>
          </w:p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pStyle w:val="ConsPlusCell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5D5C" w:rsidTr="00D95D5C">
        <w:trPr>
          <w:cantSplit/>
          <w:trHeight w:val="860"/>
          <w:jc w:val="center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right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1134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lastRenderedPageBreak/>
              <w:t xml:space="preserve">Основное мероприятие 5.3 </w:t>
            </w:r>
            <w:r>
              <w:rPr>
                <w:sz w:val="22"/>
                <w:szCs w:val="22"/>
              </w:rPr>
              <w:t xml:space="preserve">Улучшение материально-технической базы транспортных средств используемых для </w:t>
            </w:r>
            <w:r>
              <w:rPr>
                <w:bCs/>
              </w:rPr>
              <w:t xml:space="preserve">обеспечение деятельности Администрации </w:t>
            </w:r>
            <w:proofErr w:type="spellStart"/>
            <w:r>
              <w:rPr>
                <w:bCs/>
              </w:rPr>
              <w:t>Белокалитвинского</w:t>
            </w:r>
            <w:proofErr w:type="spellEnd"/>
            <w:r>
              <w:rPr>
                <w:bCs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2654,3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-73" w:right="-81" w:hanging="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5D5C" w:rsidTr="00D95D5C">
        <w:trPr>
          <w:cantSplit/>
          <w:trHeight w:val="697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821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95D5C" w:rsidTr="00D95D5C">
        <w:trPr>
          <w:cantSplit/>
          <w:trHeight w:val="1789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5C" w:rsidRDefault="00D95D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5C" w:rsidRDefault="00D95D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2654,3</w:t>
            </w: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  <w:p w:rsidR="00D95D5C" w:rsidRDefault="00D95D5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-73" w:right="-81" w:hanging="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D5C" w:rsidRDefault="00D95D5C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95D5C" w:rsidRDefault="00D95D5C" w:rsidP="00D95D5C">
      <w:pPr>
        <w:ind w:firstLine="720"/>
        <w:jc w:val="both"/>
        <w:rPr>
          <w:sz w:val="28"/>
        </w:rPr>
      </w:pPr>
    </w:p>
    <w:p w:rsidR="00D95D5C" w:rsidRDefault="00D95D5C" w:rsidP="00D95D5C">
      <w:pPr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rFonts w:ascii="Times New Roman CYR" w:hAnsi="Times New Roman CYR" w:cs="Times New Roman CYR"/>
          <w:sz w:val="28"/>
        </w:rPr>
        <w:t xml:space="preserve">Настоящее постановление вступает в силу со дня его официального опубликования, но не ранее </w:t>
      </w:r>
      <w:r w:rsidR="001F785F">
        <w:rPr>
          <w:rFonts w:ascii="Times New Roman CYR" w:hAnsi="Times New Roman CYR" w:cs="Times New Roman CYR"/>
          <w:sz w:val="28"/>
        </w:rPr>
        <w:t>0</w:t>
      </w:r>
      <w:r>
        <w:rPr>
          <w:rFonts w:ascii="Times New Roman CYR" w:hAnsi="Times New Roman CYR" w:cs="Times New Roman CYR"/>
          <w:sz w:val="28"/>
        </w:rPr>
        <w:t>1 января 2020 года, и распространяется на правоотношения, возникающие начиная с составления проекта бюджета на 2020 год и плановый период 2021 и 2022 годов.</w:t>
      </w:r>
      <w:r>
        <w:rPr>
          <w:sz w:val="28"/>
        </w:rPr>
        <w:t xml:space="preserve">          </w:t>
      </w:r>
    </w:p>
    <w:p w:rsidR="00D95D5C" w:rsidRDefault="00D95D5C" w:rsidP="00D95D5C">
      <w:pPr>
        <w:ind w:firstLine="720"/>
        <w:jc w:val="both"/>
        <w:rPr>
          <w:sz w:val="28"/>
          <w:szCs w:val="28"/>
        </w:rPr>
      </w:pPr>
      <w:r>
        <w:rPr>
          <w:sz w:val="28"/>
        </w:rPr>
        <w:t>3. Контроль за выполнением постановления возложить на</w:t>
      </w:r>
      <w:r>
        <w:rPr>
          <w:sz w:val="28"/>
          <w:szCs w:val="28"/>
        </w:rPr>
        <w:t xml:space="preserve">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вопросам казачества, спорту, молодежи и делам ГО и ЧС Тимошенко Н.А.</w:t>
      </w:r>
    </w:p>
    <w:p w:rsidR="00D95D5C" w:rsidRDefault="00D95D5C" w:rsidP="00D95D5C">
      <w:pPr>
        <w:spacing w:line="216" w:lineRule="auto"/>
        <w:rPr>
          <w:sz w:val="28"/>
          <w:szCs w:val="28"/>
        </w:rPr>
      </w:pP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C77C43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1F785F" w:rsidRDefault="00872883" w:rsidP="00872883">
      <w:pPr>
        <w:rPr>
          <w:sz w:val="28"/>
        </w:rPr>
      </w:pPr>
      <w:r w:rsidRPr="001F785F">
        <w:rPr>
          <w:sz w:val="28"/>
        </w:rPr>
        <w:t>Верно:</w:t>
      </w:r>
    </w:p>
    <w:p w:rsidR="003A39C2" w:rsidRPr="001F785F" w:rsidRDefault="001D3A0E" w:rsidP="00835273">
      <w:pPr>
        <w:rPr>
          <w:sz w:val="28"/>
          <w:szCs w:val="28"/>
        </w:rPr>
      </w:pPr>
      <w:proofErr w:type="gramStart"/>
      <w:r w:rsidRPr="001F785F">
        <w:rPr>
          <w:sz w:val="28"/>
        </w:rPr>
        <w:t>У</w:t>
      </w:r>
      <w:r w:rsidR="00715C8D" w:rsidRPr="001F785F">
        <w:rPr>
          <w:sz w:val="28"/>
        </w:rPr>
        <w:t>правляющ</w:t>
      </w:r>
      <w:r w:rsidRPr="001F785F">
        <w:rPr>
          <w:sz w:val="28"/>
        </w:rPr>
        <w:t>ий</w:t>
      </w:r>
      <w:r w:rsidR="00715C8D" w:rsidRPr="001F785F">
        <w:rPr>
          <w:sz w:val="28"/>
        </w:rPr>
        <w:t xml:space="preserve"> </w:t>
      </w:r>
      <w:r w:rsidR="00F4755E" w:rsidRPr="001F785F">
        <w:rPr>
          <w:sz w:val="28"/>
        </w:rPr>
        <w:t xml:space="preserve"> делами</w:t>
      </w:r>
      <w:proofErr w:type="gramEnd"/>
      <w:r w:rsidR="00F4755E" w:rsidRPr="001F785F">
        <w:rPr>
          <w:sz w:val="28"/>
        </w:rPr>
        <w:tab/>
      </w:r>
      <w:r w:rsidR="00F4755E" w:rsidRPr="001F785F">
        <w:rPr>
          <w:sz w:val="28"/>
        </w:rPr>
        <w:tab/>
      </w:r>
      <w:r w:rsidR="00F4755E" w:rsidRPr="001F785F">
        <w:rPr>
          <w:sz w:val="28"/>
        </w:rPr>
        <w:tab/>
      </w:r>
      <w:r w:rsidR="000C6CE8" w:rsidRPr="001F785F">
        <w:rPr>
          <w:sz w:val="28"/>
        </w:rPr>
        <w:tab/>
      </w:r>
      <w:r w:rsidR="00F4755E" w:rsidRPr="001F785F">
        <w:rPr>
          <w:sz w:val="28"/>
        </w:rPr>
        <w:tab/>
      </w:r>
      <w:r w:rsidRPr="001F785F">
        <w:rPr>
          <w:sz w:val="28"/>
        </w:rPr>
        <w:tab/>
      </w:r>
      <w:r w:rsidR="00F4755E" w:rsidRPr="001F785F">
        <w:rPr>
          <w:sz w:val="28"/>
        </w:rPr>
        <w:tab/>
      </w:r>
      <w:r w:rsidR="00042119" w:rsidRPr="001F785F">
        <w:rPr>
          <w:sz w:val="28"/>
        </w:rPr>
        <w:tab/>
      </w:r>
      <w:r w:rsidRPr="001F785F">
        <w:rPr>
          <w:sz w:val="28"/>
        </w:rPr>
        <w:t>Л.Г. Василенко</w:t>
      </w:r>
    </w:p>
    <w:sectPr w:rsidR="003A39C2" w:rsidRPr="001F785F" w:rsidSect="003A39C2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80B" w:rsidRDefault="0086780B">
      <w:r>
        <w:separator/>
      </w:r>
    </w:p>
  </w:endnote>
  <w:endnote w:type="continuationSeparator" w:id="0">
    <w:p w:rsidR="0086780B" w:rsidRDefault="0086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F785F" w:rsidRPr="001F785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F785F">
      <w:rPr>
        <w:noProof/>
        <w:sz w:val="14"/>
        <w:lang w:val="en-US"/>
      </w:rPr>
      <w:t>C</w:t>
    </w:r>
    <w:r w:rsidR="001F785F" w:rsidRPr="001F785F">
      <w:rPr>
        <w:noProof/>
        <w:sz w:val="14"/>
      </w:rPr>
      <w:t>:\</w:t>
    </w:r>
    <w:r w:rsidR="001F785F">
      <w:rPr>
        <w:noProof/>
        <w:sz w:val="14"/>
        <w:lang w:val="en-US"/>
      </w:rPr>
      <w:t>Users</w:t>
    </w:r>
    <w:r w:rsidR="001F785F" w:rsidRPr="001F785F">
      <w:rPr>
        <w:noProof/>
        <w:sz w:val="14"/>
      </w:rPr>
      <w:t>\</w:t>
    </w:r>
    <w:r w:rsidR="001F785F">
      <w:rPr>
        <w:noProof/>
        <w:sz w:val="14"/>
        <w:lang w:val="en-US"/>
      </w:rPr>
      <w:t>eio</w:t>
    </w:r>
    <w:r w:rsidR="001F785F" w:rsidRPr="001F785F">
      <w:rPr>
        <w:noProof/>
        <w:sz w:val="14"/>
      </w:rPr>
      <w:t>3\Сохранения Алентьева\Мои документы\Постановления\изм_2092-декабрь2019.</w:t>
    </w:r>
    <w:r w:rsidR="001F785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F6299" w:rsidRPr="008F6299">
      <w:rPr>
        <w:noProof/>
        <w:sz w:val="14"/>
      </w:rPr>
      <w:t>1/21/2020 5:24:00</w:t>
    </w:r>
    <w:r w:rsidR="008F629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8F6299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F6299">
      <w:rPr>
        <w:noProof/>
        <w:sz w:val="14"/>
      </w:rPr>
      <w:t>15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80B" w:rsidRDefault="0086780B">
      <w:r>
        <w:separator/>
      </w:r>
    </w:p>
  </w:footnote>
  <w:footnote w:type="continuationSeparator" w:id="0">
    <w:p w:rsidR="0086780B" w:rsidRDefault="00867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2279F"/>
    <w:rsid w:val="00130BA6"/>
    <w:rsid w:val="00162686"/>
    <w:rsid w:val="001643E9"/>
    <w:rsid w:val="00191DF6"/>
    <w:rsid w:val="001B152D"/>
    <w:rsid w:val="001C2CCF"/>
    <w:rsid w:val="001C731B"/>
    <w:rsid w:val="001D3A0E"/>
    <w:rsid w:val="001F0876"/>
    <w:rsid w:val="001F785F"/>
    <w:rsid w:val="00217475"/>
    <w:rsid w:val="00232CB2"/>
    <w:rsid w:val="00241D5F"/>
    <w:rsid w:val="00244BD2"/>
    <w:rsid w:val="002D4093"/>
    <w:rsid w:val="002F52FA"/>
    <w:rsid w:val="00302E0C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22D0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6780B"/>
    <w:rsid w:val="00872883"/>
    <w:rsid w:val="008739A9"/>
    <w:rsid w:val="00891465"/>
    <w:rsid w:val="008A14C2"/>
    <w:rsid w:val="008A734A"/>
    <w:rsid w:val="008D2786"/>
    <w:rsid w:val="008E2310"/>
    <w:rsid w:val="008F6299"/>
    <w:rsid w:val="008F6EA4"/>
    <w:rsid w:val="00924687"/>
    <w:rsid w:val="00943C43"/>
    <w:rsid w:val="00943E52"/>
    <w:rsid w:val="009469D2"/>
    <w:rsid w:val="009736B7"/>
    <w:rsid w:val="009F792E"/>
    <w:rsid w:val="00A05C6B"/>
    <w:rsid w:val="00A40C35"/>
    <w:rsid w:val="00A6547F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A3F31"/>
    <w:rsid w:val="00BB6ED2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95D5C"/>
    <w:rsid w:val="00DD1155"/>
    <w:rsid w:val="00DF1B73"/>
    <w:rsid w:val="00E5204C"/>
    <w:rsid w:val="00E57C9A"/>
    <w:rsid w:val="00E6029D"/>
    <w:rsid w:val="00E6614B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04B9F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D95D5C"/>
    <w:rPr>
      <w:sz w:val="44"/>
    </w:rPr>
  </w:style>
  <w:style w:type="character" w:customStyle="1" w:styleId="20">
    <w:name w:val="Заголовок 2 Знак"/>
    <w:basedOn w:val="a0"/>
    <w:link w:val="2"/>
    <w:rsid w:val="00D95D5C"/>
    <w:rPr>
      <w:b/>
      <w:sz w:val="28"/>
    </w:rPr>
  </w:style>
  <w:style w:type="paragraph" w:customStyle="1" w:styleId="msonormal0">
    <w:name w:val="msonormal"/>
    <w:basedOn w:val="a"/>
    <w:rsid w:val="00D95D5C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3"/>
    <w:rsid w:val="00D95D5C"/>
    <w:rPr>
      <w:sz w:val="28"/>
    </w:rPr>
  </w:style>
  <w:style w:type="character" w:customStyle="1" w:styleId="a7">
    <w:name w:val="Нижний колонтитул Знак"/>
    <w:basedOn w:val="a0"/>
    <w:link w:val="a6"/>
    <w:rsid w:val="00D95D5C"/>
    <w:rPr>
      <w:sz w:val="24"/>
      <w:szCs w:val="24"/>
    </w:rPr>
  </w:style>
  <w:style w:type="paragraph" w:styleId="ad">
    <w:name w:val="List Paragraph"/>
    <w:basedOn w:val="a"/>
    <w:qFormat/>
    <w:rsid w:val="00D95D5C"/>
    <w:pPr>
      <w:ind w:left="720"/>
      <w:contextualSpacing/>
    </w:pPr>
    <w:rPr>
      <w:sz w:val="20"/>
      <w:szCs w:val="20"/>
    </w:rPr>
  </w:style>
  <w:style w:type="paragraph" w:customStyle="1" w:styleId="23">
    <w:name w:val="Основной текст 23"/>
    <w:basedOn w:val="a"/>
    <w:rsid w:val="00D95D5C"/>
    <w:pPr>
      <w:ind w:firstLine="720"/>
      <w:jc w:val="both"/>
    </w:pPr>
    <w:rPr>
      <w:sz w:val="20"/>
      <w:szCs w:val="20"/>
    </w:rPr>
  </w:style>
  <w:style w:type="paragraph" w:customStyle="1" w:styleId="220">
    <w:name w:val="Основной текст с отступом 22"/>
    <w:basedOn w:val="a"/>
    <w:rsid w:val="00D95D5C"/>
    <w:pPr>
      <w:ind w:firstLine="720"/>
    </w:pPr>
    <w:rPr>
      <w:szCs w:val="20"/>
    </w:rPr>
  </w:style>
  <w:style w:type="paragraph" w:customStyle="1" w:styleId="ConsPlusNonformat">
    <w:name w:val="ConsPlusNonformat"/>
    <w:rsid w:val="00D95D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D95D5C"/>
    <w:pPr>
      <w:jc w:val="center"/>
    </w:pPr>
    <w:rPr>
      <w:sz w:val="28"/>
      <w:szCs w:val="20"/>
    </w:rPr>
  </w:style>
  <w:style w:type="paragraph" w:customStyle="1" w:styleId="ConsTitle">
    <w:name w:val="ConsTitle"/>
    <w:rsid w:val="00D95D5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D95D5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D95D5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D95D5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D95D5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D95D5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f">
    <w:name w:val="Знак"/>
    <w:basedOn w:val="a"/>
    <w:rsid w:val="00D95D5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11pt">
    <w:name w:val="Основной текст (2) + 11 pt"/>
    <w:rsid w:val="00D95D5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table" w:styleId="af0">
    <w:name w:val="Table Grid"/>
    <w:basedOn w:val="a1"/>
    <w:rsid w:val="00D95D5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3637</Words>
  <Characters>20734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10</cp:revision>
  <cp:lastPrinted>2019-12-05T14:56:00Z</cp:lastPrinted>
  <dcterms:created xsi:type="dcterms:W3CDTF">2019-12-05T14:52:00Z</dcterms:created>
  <dcterms:modified xsi:type="dcterms:W3CDTF">2020-02-05T11:48:00Z</dcterms:modified>
</cp:coreProperties>
</file>