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707B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217CEB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1721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93882" w:rsidRDefault="00B93882" w:rsidP="00217CEB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17.10.2013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B93882" w:rsidRDefault="00B93882" w:rsidP="00B93882">
      <w:pPr>
        <w:rPr>
          <w:sz w:val="16"/>
          <w:szCs w:val="16"/>
        </w:rPr>
      </w:pPr>
    </w:p>
    <w:p w:rsidR="00217CEB" w:rsidRDefault="00217CEB" w:rsidP="00B9388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EB" w:rsidRDefault="00B93882" w:rsidP="00217CEB">
      <w:pPr>
        <w:pStyle w:val="ConsPlusNonformat"/>
        <w:widowControl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19.08.2013 №</w:t>
      </w:r>
      <w:r w:rsidR="00217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217CEB">
        <w:rPr>
          <w:rFonts w:ascii="Times New Roman" w:hAnsi="Times New Roman" w:cs="Times New Roman"/>
          <w:sz w:val="28"/>
          <w:szCs w:val="28"/>
        </w:rPr>
        <w:t>,</w:t>
      </w:r>
    </w:p>
    <w:p w:rsidR="00217CEB" w:rsidRDefault="00217CEB" w:rsidP="00217CEB">
      <w:pPr>
        <w:pStyle w:val="ConsPlusNonformat"/>
        <w:widowControl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3882" w:rsidRPr="00217CEB" w:rsidRDefault="00B93882" w:rsidP="00217CEB">
      <w:pPr>
        <w:pStyle w:val="ConsPlusNonformat"/>
        <w:widowControl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CE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93882" w:rsidRDefault="00B93882" w:rsidP="00B93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B93882" w:rsidRDefault="00B93882" w:rsidP="00B93882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217C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B93882" w:rsidRDefault="00B93882" w:rsidP="00B93882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217C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B93882" w:rsidRDefault="00B93882" w:rsidP="00B938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после его официального опубликования.</w:t>
      </w:r>
    </w:p>
    <w:p w:rsidR="00B93882" w:rsidRDefault="00B93882" w:rsidP="00B93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</w:t>
      </w:r>
      <w:proofErr w:type="gramStart"/>
      <w:r>
        <w:rPr>
          <w:sz w:val="28"/>
          <w:szCs w:val="28"/>
        </w:rPr>
        <w:t xml:space="preserve">вопросам </w:t>
      </w:r>
      <w:r w:rsidR="00217CEB">
        <w:rPr>
          <w:sz w:val="28"/>
          <w:szCs w:val="28"/>
        </w:rPr>
        <w:t xml:space="preserve"> </w:t>
      </w:r>
      <w:r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B93882" w:rsidRDefault="00B93882" w:rsidP="00B93882">
      <w:pPr>
        <w:rPr>
          <w:spacing w:val="10"/>
          <w:sz w:val="12"/>
          <w:szCs w:val="12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93882" w:rsidRDefault="006C5861" w:rsidP="006C5861">
      <w:pPr>
        <w:rPr>
          <w:sz w:val="28"/>
        </w:rPr>
      </w:pPr>
      <w:r>
        <w:rPr>
          <w:sz w:val="28"/>
        </w:rPr>
        <w:t>Верно:</w:t>
      </w:r>
    </w:p>
    <w:p w:rsidR="006C5861" w:rsidRDefault="006C5861" w:rsidP="006C5861">
      <w:pPr>
        <w:rPr>
          <w:sz w:val="28"/>
        </w:rPr>
      </w:pPr>
    </w:p>
    <w:p w:rsidR="006C5861" w:rsidRPr="006C5861" w:rsidRDefault="006C5861" w:rsidP="006C5861">
      <w:pPr>
        <w:rPr>
          <w:sz w:val="28"/>
        </w:rPr>
        <w:sectPr w:rsidR="006C5861" w:rsidRPr="006C586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93882" w:rsidRPr="00217CEB" w:rsidRDefault="00B93882" w:rsidP="00B93882">
      <w:pPr>
        <w:ind w:left="7788"/>
        <w:rPr>
          <w:sz w:val="27"/>
          <w:szCs w:val="27"/>
        </w:rPr>
      </w:pPr>
      <w:r w:rsidRPr="00217CEB">
        <w:rPr>
          <w:sz w:val="27"/>
          <w:szCs w:val="27"/>
        </w:rPr>
        <w:lastRenderedPageBreak/>
        <w:t>Приложение №</w:t>
      </w:r>
      <w:r w:rsidR="00217CEB" w:rsidRPr="00217CEB">
        <w:rPr>
          <w:sz w:val="27"/>
          <w:szCs w:val="27"/>
        </w:rPr>
        <w:t xml:space="preserve"> </w:t>
      </w:r>
      <w:r w:rsidRPr="00217CEB">
        <w:rPr>
          <w:sz w:val="27"/>
          <w:szCs w:val="27"/>
        </w:rPr>
        <w:t>1</w:t>
      </w:r>
    </w:p>
    <w:p w:rsidR="00B93882" w:rsidRPr="00217CEB" w:rsidRDefault="00B93882" w:rsidP="00B93882">
      <w:pPr>
        <w:ind w:firstLine="708"/>
        <w:jc w:val="right"/>
        <w:rPr>
          <w:sz w:val="27"/>
          <w:szCs w:val="27"/>
        </w:rPr>
      </w:pPr>
      <w:r w:rsidRPr="00217CEB">
        <w:rPr>
          <w:sz w:val="27"/>
          <w:szCs w:val="27"/>
        </w:rPr>
        <w:t>к постановлению Администрации</w:t>
      </w:r>
    </w:p>
    <w:p w:rsidR="00B93882" w:rsidRDefault="00B93882" w:rsidP="00B93882">
      <w:pPr>
        <w:ind w:firstLine="708"/>
        <w:jc w:val="right"/>
      </w:pPr>
      <w:proofErr w:type="spellStart"/>
      <w:r w:rsidRPr="00217CEB">
        <w:rPr>
          <w:sz w:val="27"/>
          <w:szCs w:val="27"/>
        </w:rPr>
        <w:t>Белокалитвинского</w:t>
      </w:r>
      <w:proofErr w:type="spellEnd"/>
      <w:r w:rsidRPr="00217CEB">
        <w:rPr>
          <w:sz w:val="27"/>
          <w:szCs w:val="27"/>
        </w:rPr>
        <w:t xml:space="preserve"> района</w:t>
      </w:r>
    </w:p>
    <w:p w:rsidR="00217CEB" w:rsidRPr="00217CEB" w:rsidRDefault="00217CEB" w:rsidP="00B93882">
      <w:pPr>
        <w:ind w:firstLine="708"/>
        <w:jc w:val="right"/>
      </w:pPr>
    </w:p>
    <w:p w:rsidR="00B93882" w:rsidRPr="00217CEB" w:rsidRDefault="00B93882" w:rsidP="00B93882">
      <w:pPr>
        <w:ind w:firstLine="708"/>
        <w:jc w:val="right"/>
        <w:rPr>
          <w:sz w:val="27"/>
          <w:szCs w:val="27"/>
        </w:rPr>
      </w:pPr>
      <w:r w:rsidRPr="00217CEB">
        <w:rPr>
          <w:sz w:val="27"/>
          <w:szCs w:val="27"/>
          <w:u w:val="single"/>
        </w:rPr>
        <w:t>от</w:t>
      </w:r>
      <w:r w:rsidR="00217CEB" w:rsidRPr="00217CEB">
        <w:rPr>
          <w:sz w:val="27"/>
          <w:szCs w:val="27"/>
          <w:u w:val="single"/>
        </w:rPr>
        <w:t xml:space="preserve">   </w:t>
      </w:r>
      <w:r w:rsidR="00BF707B">
        <w:rPr>
          <w:sz w:val="27"/>
          <w:szCs w:val="27"/>
          <w:u w:val="single"/>
        </w:rPr>
        <w:t>20</w:t>
      </w:r>
      <w:r w:rsidR="00217CEB" w:rsidRPr="00217CEB">
        <w:rPr>
          <w:sz w:val="27"/>
          <w:szCs w:val="27"/>
          <w:u w:val="single"/>
        </w:rPr>
        <w:t xml:space="preserve"> .11.2017</w:t>
      </w:r>
      <w:r w:rsidRPr="00217CEB">
        <w:rPr>
          <w:sz w:val="27"/>
          <w:szCs w:val="27"/>
        </w:rPr>
        <w:t xml:space="preserve">     № </w:t>
      </w:r>
      <w:r w:rsidR="00BF707B">
        <w:rPr>
          <w:sz w:val="27"/>
          <w:szCs w:val="27"/>
        </w:rPr>
        <w:t>1721</w:t>
      </w:r>
    </w:p>
    <w:p w:rsidR="00217CEB" w:rsidRPr="00217CEB" w:rsidRDefault="00217CEB" w:rsidP="00B93882">
      <w:pPr>
        <w:ind w:firstLine="708"/>
        <w:jc w:val="center"/>
        <w:rPr>
          <w:sz w:val="27"/>
          <w:szCs w:val="27"/>
        </w:rPr>
      </w:pPr>
    </w:p>
    <w:p w:rsidR="00B93882" w:rsidRPr="00217CEB" w:rsidRDefault="00B93882" w:rsidP="00B93882">
      <w:pPr>
        <w:ind w:firstLine="708"/>
        <w:jc w:val="center"/>
        <w:rPr>
          <w:sz w:val="27"/>
          <w:szCs w:val="27"/>
        </w:rPr>
      </w:pPr>
      <w:r w:rsidRPr="00217CEB">
        <w:rPr>
          <w:sz w:val="27"/>
          <w:szCs w:val="27"/>
        </w:rPr>
        <w:t>Изменения,</w:t>
      </w:r>
    </w:p>
    <w:p w:rsidR="00B93882" w:rsidRPr="00217CEB" w:rsidRDefault="00B93882" w:rsidP="00B93882">
      <w:pPr>
        <w:jc w:val="center"/>
        <w:rPr>
          <w:sz w:val="27"/>
          <w:szCs w:val="27"/>
        </w:rPr>
      </w:pPr>
      <w:r w:rsidRPr="00217CEB">
        <w:rPr>
          <w:sz w:val="27"/>
          <w:szCs w:val="27"/>
        </w:rPr>
        <w:t>вносимые в приложение №</w:t>
      </w:r>
      <w:r w:rsidR="00217CEB" w:rsidRPr="00217CEB">
        <w:rPr>
          <w:sz w:val="27"/>
          <w:szCs w:val="27"/>
        </w:rPr>
        <w:t xml:space="preserve"> </w:t>
      </w:r>
      <w:r w:rsidRPr="00217CEB">
        <w:rPr>
          <w:sz w:val="27"/>
          <w:szCs w:val="27"/>
        </w:rPr>
        <w:t xml:space="preserve">1 к постановлению Администрации </w:t>
      </w:r>
      <w:proofErr w:type="spellStart"/>
      <w:r w:rsidRPr="00217CEB">
        <w:rPr>
          <w:sz w:val="27"/>
          <w:szCs w:val="27"/>
        </w:rPr>
        <w:t>Белокалитвинского</w:t>
      </w:r>
      <w:proofErr w:type="spellEnd"/>
      <w:r w:rsidRPr="00217CEB">
        <w:rPr>
          <w:sz w:val="27"/>
          <w:szCs w:val="27"/>
        </w:rPr>
        <w:t xml:space="preserve"> района от 17.10.2013 №</w:t>
      </w:r>
      <w:r w:rsidR="00217CEB" w:rsidRPr="00217CEB">
        <w:rPr>
          <w:sz w:val="27"/>
          <w:szCs w:val="27"/>
        </w:rPr>
        <w:t xml:space="preserve"> </w:t>
      </w:r>
      <w:r w:rsidRPr="00217CEB">
        <w:rPr>
          <w:sz w:val="27"/>
          <w:szCs w:val="27"/>
        </w:rPr>
        <w:t>1777 «Об утверждении муниципальной программы</w:t>
      </w:r>
    </w:p>
    <w:p w:rsidR="00B93882" w:rsidRPr="00217CEB" w:rsidRDefault="00B93882" w:rsidP="00B93882">
      <w:pPr>
        <w:ind w:firstLine="708"/>
        <w:jc w:val="center"/>
        <w:rPr>
          <w:sz w:val="27"/>
          <w:szCs w:val="27"/>
        </w:rPr>
      </w:pPr>
      <w:proofErr w:type="spellStart"/>
      <w:r w:rsidRPr="00217CEB">
        <w:rPr>
          <w:sz w:val="27"/>
          <w:szCs w:val="27"/>
        </w:rPr>
        <w:t>Белокалитвинского</w:t>
      </w:r>
      <w:proofErr w:type="spellEnd"/>
      <w:r w:rsidRPr="00217CEB">
        <w:rPr>
          <w:sz w:val="27"/>
          <w:szCs w:val="27"/>
        </w:rPr>
        <w:t xml:space="preserve"> района «Социальная поддержка граждан»</w:t>
      </w:r>
    </w:p>
    <w:p w:rsidR="00B93882" w:rsidRPr="00217CEB" w:rsidRDefault="00B93882" w:rsidP="00B93882">
      <w:pPr>
        <w:ind w:firstLine="708"/>
        <w:jc w:val="center"/>
        <w:rPr>
          <w:sz w:val="27"/>
          <w:szCs w:val="27"/>
        </w:rPr>
      </w:pPr>
    </w:p>
    <w:p w:rsidR="00B93882" w:rsidRPr="00217CEB" w:rsidRDefault="00B93882" w:rsidP="00217CEB">
      <w:pPr>
        <w:pStyle w:val="aa"/>
        <w:numPr>
          <w:ilvl w:val="0"/>
          <w:numId w:val="36"/>
        </w:numPr>
        <w:ind w:left="0" w:firstLine="709"/>
        <w:jc w:val="both"/>
        <w:rPr>
          <w:rFonts w:eastAsia="Calibri"/>
          <w:sz w:val="27"/>
          <w:szCs w:val="27"/>
        </w:rPr>
      </w:pPr>
      <w:r w:rsidRPr="00217CEB">
        <w:rPr>
          <w:sz w:val="27"/>
          <w:szCs w:val="27"/>
        </w:rPr>
        <w:t xml:space="preserve">В паспорте муниципальной программы </w:t>
      </w:r>
      <w:proofErr w:type="spellStart"/>
      <w:r w:rsidRPr="00217CEB">
        <w:rPr>
          <w:sz w:val="27"/>
          <w:szCs w:val="27"/>
        </w:rPr>
        <w:t>Белокалитвинского</w:t>
      </w:r>
      <w:proofErr w:type="spellEnd"/>
      <w:r w:rsidRPr="00217CEB">
        <w:rPr>
          <w:sz w:val="27"/>
          <w:szCs w:val="27"/>
        </w:rPr>
        <w:t xml:space="preserve"> района «Социальная поддержка граждан» подраздел «Ресурсное обеспечение </w:t>
      </w:r>
      <w:r w:rsidRPr="00217CEB">
        <w:rPr>
          <w:rFonts w:eastAsia="Calibri"/>
          <w:sz w:val="27"/>
          <w:szCs w:val="27"/>
        </w:rPr>
        <w:t xml:space="preserve">муниципальной программы </w:t>
      </w:r>
      <w:proofErr w:type="spellStart"/>
      <w:r w:rsidRPr="00217CEB">
        <w:rPr>
          <w:rFonts w:eastAsia="Calibri"/>
          <w:sz w:val="27"/>
          <w:szCs w:val="27"/>
        </w:rPr>
        <w:t>Белокалитвинского</w:t>
      </w:r>
      <w:proofErr w:type="spellEnd"/>
      <w:r w:rsidRPr="00217CEB">
        <w:rPr>
          <w:rFonts w:eastAsia="Calibri"/>
          <w:sz w:val="27"/>
          <w:szCs w:val="27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B93882" w:rsidRPr="00217CEB" w:rsidTr="00217CEB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B93882" w:rsidRPr="00217CEB" w:rsidTr="00217CE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rFonts w:eastAsia="Calibri"/>
                      <w:sz w:val="27"/>
                      <w:szCs w:val="27"/>
                    </w:rPr>
                    <w:t xml:space="preserve">«объем финансового обеспечения реализации муниципальной программы на 2014 - 2020 годы 6 080 303,3 тыс. рублей,  </w:t>
                  </w:r>
                  <w:r w:rsidRPr="00217CEB">
                    <w:rPr>
                      <w:sz w:val="27"/>
                      <w:szCs w:val="27"/>
                    </w:rPr>
                    <w:t>в том числе:</w:t>
                  </w:r>
                </w:p>
              </w:tc>
            </w:tr>
            <w:tr w:rsidR="00B93882" w:rsidRPr="00217CEB" w:rsidTr="00217CE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882" w:rsidRPr="00217CEB" w:rsidRDefault="00B93882" w:rsidP="00217CEB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2014 год −  877 706, 7 тыс. рублей;</w:t>
                  </w:r>
                </w:p>
              </w:tc>
            </w:tr>
            <w:tr w:rsidR="00B93882" w:rsidRPr="00217CEB" w:rsidTr="00217CE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2015 год −  921 352, 3 тыс. рублей;</w:t>
                  </w:r>
                </w:p>
              </w:tc>
            </w:tr>
            <w:tr w:rsidR="00B93882" w:rsidRPr="00217CEB" w:rsidTr="00217CE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882" w:rsidRPr="00217CEB" w:rsidRDefault="00B93882" w:rsidP="00217CEB">
                  <w:pPr>
                    <w:ind w:left="-140" w:firstLine="34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2016 год −  953 203, 6 тыс. рублей;</w:t>
                  </w:r>
                </w:p>
              </w:tc>
            </w:tr>
            <w:tr w:rsidR="00B93882" w:rsidRPr="00217CEB" w:rsidTr="00217CE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882" w:rsidRPr="00217CEB" w:rsidRDefault="00B93882" w:rsidP="00217CEB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2017 год −  884 756,4 тыс. рублей;</w:t>
                  </w:r>
                </w:p>
                <w:p w:rsidR="00B93882" w:rsidRPr="00217CEB" w:rsidRDefault="00B93882" w:rsidP="00217CEB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 xml:space="preserve">2018 год −  839 294, </w:t>
                  </w:r>
                  <w:proofErr w:type="gramStart"/>
                  <w:r w:rsidRPr="00217CEB">
                    <w:rPr>
                      <w:sz w:val="27"/>
                      <w:szCs w:val="27"/>
                    </w:rPr>
                    <w:t>7  тыс.</w:t>
                  </w:r>
                  <w:proofErr w:type="gramEnd"/>
                  <w:r w:rsidRPr="00217CEB">
                    <w:rPr>
                      <w:sz w:val="27"/>
                      <w:szCs w:val="27"/>
                    </w:rPr>
                    <w:t xml:space="preserve"> рублей;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2019 год −  865 001, 4 тыс. рублей;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 xml:space="preserve">2020 год −  738 988, 2 тыс. рублей; 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 xml:space="preserve">средства областного </w:t>
                  </w:r>
                  <w:proofErr w:type="gramStart"/>
                  <w:r w:rsidRPr="00217CEB">
                    <w:rPr>
                      <w:sz w:val="27"/>
                      <w:szCs w:val="27"/>
                    </w:rPr>
                    <w:t>бюджета  -</w:t>
                  </w:r>
                  <w:proofErr w:type="gramEnd"/>
                  <w:r w:rsidRPr="00217CEB">
                    <w:rPr>
                      <w:sz w:val="27"/>
                      <w:szCs w:val="27"/>
                    </w:rPr>
                    <w:t xml:space="preserve"> 4 810 162,7 тыс. рублей, в том числе: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2014 год −  669 143,9 тыс. рублей;</w:t>
                  </w:r>
                </w:p>
                <w:p w:rsidR="00B93882" w:rsidRPr="00217CEB" w:rsidRDefault="00B93882" w:rsidP="00217CEB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2015 год −  682 575,8 тыс. рублей;</w:t>
                  </w:r>
                </w:p>
                <w:p w:rsidR="00B93882" w:rsidRPr="00217CEB" w:rsidRDefault="00B93882" w:rsidP="00217CEB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2016 год −  702 541,4 тыс. рублей;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2017 год −  683 795, 2 тыс. рублей;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>2018 год −  673 930,4 тыс. рублей;</w:t>
                  </w:r>
                </w:p>
                <w:p w:rsidR="00B93882" w:rsidRPr="00217CEB" w:rsidRDefault="00B93882" w:rsidP="00217CEB">
                  <w:pPr>
                    <w:ind w:hanging="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 xml:space="preserve">2019 год −  699 088,0 тыс. рублей; </w:t>
                  </w:r>
                </w:p>
                <w:p w:rsidR="00B93882" w:rsidRPr="00217CEB" w:rsidRDefault="00B93882" w:rsidP="00217CEB">
                  <w:pPr>
                    <w:ind w:left="-106"/>
                    <w:jc w:val="both"/>
                    <w:rPr>
                      <w:sz w:val="27"/>
                      <w:szCs w:val="27"/>
                    </w:rPr>
                  </w:pPr>
                  <w:r w:rsidRPr="00217CEB">
                    <w:rPr>
                      <w:sz w:val="27"/>
                      <w:szCs w:val="27"/>
                    </w:rPr>
                    <w:t xml:space="preserve">2020 год −  699 088,0 тыс. рублей; </w:t>
                  </w:r>
                </w:p>
              </w:tc>
            </w:tr>
          </w:tbl>
          <w:p w:rsidR="00B93882" w:rsidRPr="00217CEB" w:rsidRDefault="00B93882" w:rsidP="00217CEB">
            <w:pPr>
              <w:tabs>
                <w:tab w:val="left" w:pos="2520"/>
              </w:tabs>
              <w:ind w:left="144" w:hanging="144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средства федерального бюджета – 994 583,5 тыс. рублей, в том числе: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2014 год −  175 112,7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2015 год −  200 273,6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2016 год −  209 870,7 тыс. рублей;</w:t>
            </w:r>
          </w:p>
          <w:p w:rsidR="00B93882" w:rsidRPr="00217CEB" w:rsidRDefault="00B93882" w:rsidP="00217CEB">
            <w:pPr>
              <w:ind w:left="-106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 xml:space="preserve"> 2017 год −   154 608,0 тыс. рублей;</w:t>
            </w:r>
          </w:p>
          <w:p w:rsidR="00B93882" w:rsidRPr="00217CEB" w:rsidRDefault="00B93882" w:rsidP="00217CEB">
            <w:pPr>
              <w:ind w:left="-106" w:firstLine="108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2018 год −  127 193,6 тыс. рублей;</w:t>
            </w:r>
          </w:p>
          <w:p w:rsidR="00B93882" w:rsidRPr="00217CEB" w:rsidRDefault="00B93882" w:rsidP="00217CEB">
            <w:pPr>
              <w:ind w:firstLine="2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2019 год −  127 524,9 тыс. рублей;</w:t>
            </w:r>
          </w:p>
          <w:p w:rsidR="00B93882" w:rsidRPr="00217CEB" w:rsidRDefault="00B93882" w:rsidP="00217CEB">
            <w:pPr>
              <w:ind w:left="2" w:hanging="108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средства местного бюджета – 90 384,5 тыс. рублей, в том числе: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 xml:space="preserve">2014 год −  12 171,4 тыс. рублей; 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2015 год −  14 499,2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2016 год −  13 582,2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2017 год −  14 252,3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2018 год −  11 310,7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2019 год −  11 528,5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2020 год −  13 040,2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средства внебюджетных источников – 185 172,6 тыс. рублей, в том числе: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2014 год −  21 278,7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lastRenderedPageBreak/>
              <w:t>2015 год −  24 003,7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2016 год −  27 209,3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ind w:right="176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2017 год −  32 100,9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ind w:right="-358"/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2018 год −  26 860,0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2019 год −  26 860,0 тыс. рублей;</w:t>
            </w:r>
          </w:p>
          <w:p w:rsidR="00B93882" w:rsidRPr="00217CEB" w:rsidRDefault="00B93882" w:rsidP="00217CEB">
            <w:pPr>
              <w:tabs>
                <w:tab w:val="left" w:pos="2520"/>
              </w:tabs>
              <w:jc w:val="both"/>
              <w:rPr>
                <w:sz w:val="27"/>
                <w:szCs w:val="27"/>
              </w:rPr>
            </w:pPr>
            <w:r w:rsidRPr="00217CEB">
              <w:rPr>
                <w:sz w:val="27"/>
                <w:szCs w:val="27"/>
              </w:rPr>
              <w:t>2020 год −  26 860,0 тыс. рублей».</w:t>
            </w:r>
          </w:p>
        </w:tc>
      </w:tr>
    </w:tbl>
    <w:p w:rsidR="00B93882" w:rsidRPr="00217CEB" w:rsidRDefault="00B93882" w:rsidP="00217CEB">
      <w:pPr>
        <w:pStyle w:val="aa"/>
        <w:numPr>
          <w:ilvl w:val="0"/>
          <w:numId w:val="36"/>
        </w:numPr>
        <w:spacing w:after="0"/>
        <w:ind w:left="0" w:firstLine="709"/>
        <w:jc w:val="both"/>
        <w:rPr>
          <w:sz w:val="27"/>
          <w:szCs w:val="27"/>
        </w:rPr>
      </w:pPr>
      <w:r w:rsidRPr="00217CEB">
        <w:rPr>
          <w:sz w:val="27"/>
          <w:szCs w:val="27"/>
        </w:rPr>
        <w:lastRenderedPageBreak/>
        <w:t xml:space="preserve">В пункте 4. «Информация по ресурсному обеспечению муниципальной программы </w:t>
      </w:r>
      <w:proofErr w:type="spellStart"/>
      <w:r w:rsidRPr="00217CEB">
        <w:rPr>
          <w:sz w:val="27"/>
          <w:szCs w:val="27"/>
        </w:rPr>
        <w:t>Белокалитвинского</w:t>
      </w:r>
      <w:proofErr w:type="spellEnd"/>
      <w:r w:rsidRPr="00217CEB">
        <w:rPr>
          <w:sz w:val="27"/>
          <w:szCs w:val="27"/>
        </w:rPr>
        <w:t xml:space="preserve"> района «Социальная </w:t>
      </w:r>
      <w:proofErr w:type="gramStart"/>
      <w:r w:rsidRPr="00217CEB">
        <w:rPr>
          <w:sz w:val="27"/>
          <w:szCs w:val="27"/>
        </w:rPr>
        <w:t>поддержка  граждан</w:t>
      </w:r>
      <w:proofErr w:type="gramEnd"/>
      <w:r w:rsidRPr="00217CEB">
        <w:rPr>
          <w:sz w:val="27"/>
          <w:szCs w:val="27"/>
        </w:rPr>
        <w:t>» абзац 1  изложить в следующей редакции:</w:t>
      </w:r>
    </w:p>
    <w:p w:rsidR="00B93882" w:rsidRPr="00217CEB" w:rsidRDefault="00B93882" w:rsidP="00217CEB">
      <w:pPr>
        <w:ind w:firstLine="708"/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«Объем финансового обеспечения реализации муниципальной программы на 2014 - 2020 годы </w:t>
      </w:r>
      <w:proofErr w:type="gramStart"/>
      <w:r w:rsidRPr="00217CEB">
        <w:rPr>
          <w:sz w:val="27"/>
          <w:szCs w:val="27"/>
        </w:rPr>
        <w:t xml:space="preserve">составляет  </w:t>
      </w:r>
      <w:r w:rsidRPr="00217CEB">
        <w:rPr>
          <w:rFonts w:eastAsia="Calibri"/>
          <w:sz w:val="27"/>
          <w:szCs w:val="27"/>
        </w:rPr>
        <w:t>–</w:t>
      </w:r>
      <w:proofErr w:type="gramEnd"/>
      <w:r w:rsidRPr="00217CEB">
        <w:rPr>
          <w:rFonts w:eastAsia="Calibri"/>
          <w:sz w:val="27"/>
          <w:szCs w:val="27"/>
        </w:rPr>
        <w:t xml:space="preserve"> 6 080 303,3 </w:t>
      </w:r>
      <w:r w:rsidRPr="00217CEB">
        <w:rPr>
          <w:sz w:val="27"/>
          <w:szCs w:val="27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217CEB">
        <w:rPr>
          <w:sz w:val="27"/>
          <w:szCs w:val="27"/>
        </w:rPr>
        <w:t xml:space="preserve"> </w:t>
      </w:r>
      <w:r w:rsidRPr="00217CEB">
        <w:rPr>
          <w:sz w:val="27"/>
          <w:szCs w:val="27"/>
        </w:rPr>
        <w:t>6)».</w:t>
      </w:r>
    </w:p>
    <w:p w:rsidR="00B93882" w:rsidRPr="00217CEB" w:rsidRDefault="00B93882" w:rsidP="00B93882">
      <w:pPr>
        <w:ind w:left="142" w:firstLine="566"/>
        <w:jc w:val="both"/>
        <w:rPr>
          <w:sz w:val="27"/>
          <w:szCs w:val="27"/>
        </w:rPr>
      </w:pPr>
      <w:r w:rsidRPr="00217CEB">
        <w:rPr>
          <w:sz w:val="27"/>
          <w:szCs w:val="27"/>
        </w:rPr>
        <w:t>3. В паспорте подпрограммы 1 «Социальная поддержка отдельных категорий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граждан» подраздел «Ресурсное обеспечение подпрограммы» изложить в следующей редакции: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«объем финансового обеспечения реализации подпрограммы на 2014 - 2020 годы – 3 386 526,8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521 093,9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548 852,7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532 443,0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443 459,7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460 080,7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479 029,7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2020 год −  401 567,1 тыс. рублей; 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областного бюджета – 2 716 246,0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399 076,3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410 405,7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390 494,7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351 665,2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375 580,1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394 512,0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2020 год −  394 512,0 тыс. рублей; 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федерального бюджета – 617 433,0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115 763,1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128 796,3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134 453,8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 83 486,</w:t>
      </w:r>
      <w:proofErr w:type="gramStart"/>
      <w:r w:rsidRPr="00217CEB">
        <w:rPr>
          <w:sz w:val="27"/>
          <w:szCs w:val="27"/>
        </w:rPr>
        <w:t>9  тыс.</w:t>
      </w:r>
      <w:proofErr w:type="gramEnd"/>
      <w:r w:rsidRPr="00217CEB">
        <w:rPr>
          <w:sz w:val="27"/>
          <w:szCs w:val="27"/>
        </w:rPr>
        <w:t xml:space="preserve">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 77 470,3тыс.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 77 462,6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местного бюджета –  52 526,8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6 254,5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9 650,7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7 494,5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6 929,3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7 030,3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7 055,1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lastRenderedPageBreak/>
        <w:t>2020 год −  7 055,1 тыс. рублей».</w:t>
      </w:r>
    </w:p>
    <w:p w:rsidR="00B93882" w:rsidRPr="00217CEB" w:rsidRDefault="00B93882" w:rsidP="00217CEB">
      <w:pPr>
        <w:ind w:firstLine="708"/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r w:rsidR="00217CEB" w:rsidRPr="00217CEB">
        <w:rPr>
          <w:sz w:val="27"/>
          <w:szCs w:val="27"/>
        </w:rPr>
        <w:t>1 изложить</w:t>
      </w:r>
      <w:r w:rsidRPr="00217CEB">
        <w:rPr>
          <w:sz w:val="27"/>
          <w:szCs w:val="27"/>
        </w:rPr>
        <w:t xml:space="preserve"> в следующей редакции:</w:t>
      </w:r>
    </w:p>
    <w:p w:rsidR="00B93882" w:rsidRPr="00217CEB" w:rsidRDefault="00B93882" w:rsidP="00B93882">
      <w:pPr>
        <w:ind w:left="142" w:firstLine="566"/>
        <w:jc w:val="both"/>
        <w:rPr>
          <w:sz w:val="27"/>
          <w:szCs w:val="27"/>
        </w:rPr>
      </w:pPr>
      <w:r w:rsidRPr="00217CEB">
        <w:rPr>
          <w:sz w:val="27"/>
          <w:szCs w:val="27"/>
        </w:rPr>
        <w:t>«Объем финансового обеспечения реализации подпрограммы 1 на 2014 - 2020 годы –  3 386 526,8 тыс. рублей».</w:t>
      </w:r>
    </w:p>
    <w:p w:rsidR="00B93882" w:rsidRPr="00217CEB" w:rsidRDefault="00B93882" w:rsidP="00217CEB">
      <w:pPr>
        <w:ind w:firstLine="708"/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5. В </w:t>
      </w:r>
      <w:proofErr w:type="gramStart"/>
      <w:r w:rsidRPr="00217CEB">
        <w:rPr>
          <w:sz w:val="27"/>
          <w:szCs w:val="27"/>
        </w:rPr>
        <w:t>паспорте  подпрограммы</w:t>
      </w:r>
      <w:proofErr w:type="gramEnd"/>
      <w:r w:rsidRPr="00217CEB">
        <w:rPr>
          <w:sz w:val="27"/>
          <w:szCs w:val="27"/>
        </w:rPr>
        <w:t xml:space="preserve">  3 «</w:t>
      </w:r>
      <w:r w:rsidRPr="00217CEB">
        <w:rPr>
          <w:rFonts w:eastAsia="Calibri"/>
          <w:sz w:val="27"/>
          <w:szCs w:val="27"/>
        </w:rPr>
        <w:t>Совершенствование мер демографической политики в области социальной поддержки семьи и детей»</w:t>
      </w:r>
      <w:r w:rsidRPr="00217CEB">
        <w:rPr>
          <w:sz w:val="27"/>
          <w:szCs w:val="27"/>
        </w:rPr>
        <w:t xml:space="preserve"> подраздел «Ресурсное обеспечение подпрограммы» изложить в следующей редакции: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«объем финансового обеспечения реализации подпрограммы за 2014 - 2020 годы –  1 526 624,2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186 313,9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219 387,3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238 566,0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241 749,4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227 512,0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230 823,1 тыс. рублей;</w:t>
      </w:r>
    </w:p>
    <w:p w:rsidR="00B93882" w:rsidRPr="00217CEB" w:rsidRDefault="00B93882" w:rsidP="00B93882">
      <w:pPr>
        <w:rPr>
          <w:rFonts w:eastAsia="Calibri" w:cs="Arial"/>
          <w:sz w:val="27"/>
          <w:szCs w:val="27"/>
        </w:rPr>
      </w:pPr>
      <w:r w:rsidRPr="00217CEB">
        <w:rPr>
          <w:sz w:val="27"/>
          <w:szCs w:val="27"/>
        </w:rPr>
        <w:t>2020 год −  182 272,5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областного бюджета – 1 139 723,8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125 328,2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146 186,6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161 295,3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168 863,5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177 379,2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180 335,5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 xml:space="preserve">2020 год −  180 335,5 тыс. рублей; 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федерального бюджета – 377 150,5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59 349,6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71 477,3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75 416,9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71 121,10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49 723,3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50 062,3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местного бюджета – 9776,9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1 636,1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1 723,4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1 853,8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1 791,8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409,5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425,3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2020 год −  1 937,0 тыс. рублей».</w:t>
      </w:r>
    </w:p>
    <w:p w:rsidR="00B93882" w:rsidRPr="00217CEB" w:rsidRDefault="00B93882" w:rsidP="00217CEB">
      <w:pPr>
        <w:ind w:firstLine="708"/>
        <w:jc w:val="both"/>
        <w:rPr>
          <w:sz w:val="27"/>
          <w:szCs w:val="27"/>
        </w:rPr>
      </w:pPr>
      <w:r w:rsidRPr="00217CEB">
        <w:rPr>
          <w:rFonts w:eastAsia="Calibri" w:cs="Arial"/>
          <w:sz w:val="27"/>
          <w:szCs w:val="27"/>
        </w:rPr>
        <w:t xml:space="preserve">6. В пункте 10.5. «Информация по ресурсному обеспечению подпрограммы 3 </w:t>
      </w:r>
      <w:r w:rsidRPr="00217CEB">
        <w:rPr>
          <w:sz w:val="27"/>
          <w:szCs w:val="27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B93882" w:rsidRPr="00217CEB" w:rsidRDefault="00B93882" w:rsidP="00B93882">
      <w:pPr>
        <w:rPr>
          <w:sz w:val="27"/>
          <w:szCs w:val="27"/>
        </w:rPr>
      </w:pPr>
      <w:r w:rsidRPr="00217CEB">
        <w:rPr>
          <w:rFonts w:eastAsia="Calibri" w:cs="Arial"/>
          <w:sz w:val="27"/>
          <w:szCs w:val="27"/>
        </w:rPr>
        <w:t xml:space="preserve">«Объем финансового обеспечения реализации подпрограммы </w:t>
      </w:r>
      <w:r w:rsidRPr="00217CEB">
        <w:rPr>
          <w:sz w:val="27"/>
          <w:szCs w:val="27"/>
        </w:rPr>
        <w:t>за 2014 - 2020 годы –  1 526 624,2 тыс. рублей за счет бюджетов всех уровней: федерального, областного и местного».</w:t>
      </w:r>
    </w:p>
    <w:p w:rsidR="00B93882" w:rsidRPr="00217CEB" w:rsidRDefault="00B93882" w:rsidP="00217CEB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217CEB">
        <w:rPr>
          <w:sz w:val="27"/>
          <w:szCs w:val="27"/>
        </w:rPr>
        <w:lastRenderedPageBreak/>
        <w:t xml:space="preserve">7. В </w:t>
      </w:r>
      <w:proofErr w:type="gramStart"/>
      <w:r w:rsidRPr="00217CEB">
        <w:rPr>
          <w:sz w:val="27"/>
          <w:szCs w:val="27"/>
        </w:rPr>
        <w:t>паспорте  подпрограммы</w:t>
      </w:r>
      <w:proofErr w:type="gramEnd"/>
      <w:r w:rsidRPr="00217CEB">
        <w:rPr>
          <w:sz w:val="27"/>
          <w:szCs w:val="27"/>
        </w:rPr>
        <w:t xml:space="preserve"> </w:t>
      </w:r>
      <w:r w:rsidRPr="00217CEB">
        <w:rPr>
          <w:rFonts w:eastAsia="Calibri"/>
          <w:color w:val="000000"/>
          <w:sz w:val="27"/>
          <w:szCs w:val="27"/>
          <w:lang w:eastAsia="en-US"/>
        </w:rPr>
        <w:t xml:space="preserve">4 «Старшее поколение» </w:t>
      </w:r>
      <w:r w:rsidRPr="00217CEB">
        <w:rPr>
          <w:sz w:val="27"/>
          <w:szCs w:val="27"/>
        </w:rPr>
        <w:t>подраздел «Ресурсное обеспечение подпрограммы» изложить в следующей редакции: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 xml:space="preserve">«объем финансового обеспечения </w:t>
      </w:r>
      <w:proofErr w:type="gramStart"/>
      <w:r w:rsidRPr="00217CEB">
        <w:rPr>
          <w:rFonts w:eastAsiaTheme="minorHAnsi"/>
          <w:sz w:val="27"/>
          <w:szCs w:val="27"/>
          <w:lang w:eastAsia="en-US"/>
        </w:rPr>
        <w:t>реализации  подпрограммы</w:t>
      </w:r>
      <w:proofErr w:type="gramEnd"/>
      <w:r w:rsidRPr="00217CEB">
        <w:rPr>
          <w:rFonts w:eastAsiaTheme="minorHAnsi"/>
          <w:sz w:val="27"/>
          <w:szCs w:val="27"/>
          <w:lang w:eastAsia="en-US"/>
        </w:rPr>
        <w:t xml:space="preserve"> за 2014 - 2020 годы – 1 167 072,3 тыс. рублей, в том числе: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2014 год −  170 289,1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2015 год −  153 100,6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2016 год −  182 182,9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2017 год −  199 535,6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2018 год −  151 690,3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2019 год −  155 136,9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2020 год −  155 136,9 тыс. рублей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B93882" w:rsidRPr="00217CEB" w:rsidTr="00217CEB">
        <w:tc>
          <w:tcPr>
            <w:tcW w:w="10173" w:type="dxa"/>
            <w:hideMark/>
          </w:tcPr>
          <w:p w:rsidR="00B93882" w:rsidRPr="00217CEB" w:rsidRDefault="00B93882" w:rsidP="00217CEB">
            <w:pPr>
              <w:jc w:val="both"/>
              <w:rPr>
                <w:sz w:val="27"/>
                <w:szCs w:val="27"/>
              </w:rPr>
            </w:pPr>
            <w:r w:rsidRPr="00217CEB">
              <w:rPr>
                <w:rFonts w:eastAsiaTheme="minorHAnsi"/>
                <w:sz w:val="27"/>
                <w:szCs w:val="27"/>
                <w:lang w:eastAsia="en-US"/>
              </w:rPr>
              <w:t xml:space="preserve">средства областного бюджета – 954 219,9 тыс. рублей, </w:t>
            </w:r>
            <w:r w:rsidRPr="00217CEB">
              <w:rPr>
                <w:sz w:val="27"/>
                <w:szCs w:val="27"/>
              </w:rPr>
              <w:t>в том числе:</w:t>
            </w:r>
          </w:p>
        </w:tc>
      </w:tr>
      <w:tr w:rsidR="00B93882" w:rsidRPr="00217CEB" w:rsidTr="00217CEB">
        <w:tc>
          <w:tcPr>
            <w:tcW w:w="10173" w:type="dxa"/>
            <w:hideMark/>
          </w:tcPr>
          <w:p w:rsidR="00B93882" w:rsidRPr="00217CEB" w:rsidRDefault="00B93882" w:rsidP="00217CEB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17CEB">
              <w:rPr>
                <w:rFonts w:eastAsiaTheme="minorHAnsi"/>
                <w:sz w:val="27"/>
                <w:szCs w:val="27"/>
                <w:lang w:eastAsia="en-US"/>
              </w:rPr>
              <w:t>2014 год – 144 739,4 тыс. рублей;</w:t>
            </w:r>
          </w:p>
        </w:tc>
      </w:tr>
      <w:tr w:rsidR="00B93882" w:rsidRPr="00217CEB" w:rsidTr="00217CEB">
        <w:tc>
          <w:tcPr>
            <w:tcW w:w="10173" w:type="dxa"/>
            <w:hideMark/>
          </w:tcPr>
          <w:p w:rsidR="00B93882" w:rsidRPr="00217CEB" w:rsidRDefault="00B93882" w:rsidP="00217CEB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17CEB">
              <w:rPr>
                <w:rFonts w:eastAsiaTheme="minorHAnsi"/>
                <w:sz w:val="27"/>
                <w:szCs w:val="27"/>
                <w:lang w:eastAsia="en-US"/>
              </w:rPr>
              <w:t>2015 год − 125 983,5 тыс. рублей;</w:t>
            </w:r>
          </w:p>
        </w:tc>
      </w:tr>
      <w:tr w:rsidR="00B93882" w:rsidRPr="00217CEB" w:rsidTr="00217CEB">
        <w:tc>
          <w:tcPr>
            <w:tcW w:w="10173" w:type="dxa"/>
            <w:hideMark/>
          </w:tcPr>
          <w:p w:rsidR="00B93882" w:rsidRPr="00217CEB" w:rsidRDefault="00B93882" w:rsidP="00217CEB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17CEB">
              <w:rPr>
                <w:rFonts w:eastAsiaTheme="minorHAnsi"/>
                <w:sz w:val="27"/>
                <w:szCs w:val="27"/>
                <w:lang w:eastAsia="en-US"/>
              </w:rPr>
              <w:t>2016 год – 150 751,4 тыс. рублей;</w:t>
            </w:r>
          </w:p>
        </w:tc>
      </w:tr>
      <w:tr w:rsidR="00B93882" w:rsidRPr="00217CEB" w:rsidTr="00217CEB">
        <w:tc>
          <w:tcPr>
            <w:tcW w:w="10173" w:type="dxa"/>
            <w:hideMark/>
          </w:tcPr>
          <w:p w:rsidR="00B93882" w:rsidRPr="00217CEB" w:rsidRDefault="00B93882" w:rsidP="00217CEB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17CEB">
              <w:rPr>
                <w:rFonts w:eastAsiaTheme="minorHAnsi"/>
                <w:sz w:val="27"/>
                <w:szCs w:val="27"/>
                <w:lang w:eastAsia="en-US"/>
              </w:rPr>
              <w:t>2017 год – 163 293,5 тыс. рублей;</w:t>
            </w:r>
          </w:p>
        </w:tc>
      </w:tr>
    </w:tbl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– 120 971,1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– 124 240,5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2020 год – 124 240,5 тыс. рублей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средства местного бюджета – 27 759,8 тыс. рублей, в том числе: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2014 год −  4 280,8 тыс. рублей;</w:t>
      </w:r>
    </w:p>
    <w:p w:rsidR="00B93882" w:rsidRPr="00217CEB" w:rsidRDefault="00B93882" w:rsidP="00B93882">
      <w:pPr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2015 год −  3 125,1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2016 год −  4 233,9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2017 год −  4 152,9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2018 год −  3 870,9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2019 год −  4 048,1 тыс. рублей;</w:t>
      </w:r>
    </w:p>
    <w:p w:rsidR="00B93882" w:rsidRPr="00217CEB" w:rsidRDefault="00B93882" w:rsidP="00B93882">
      <w:pPr>
        <w:tabs>
          <w:tab w:val="left" w:pos="2520"/>
        </w:tabs>
        <w:jc w:val="both"/>
        <w:rPr>
          <w:sz w:val="27"/>
          <w:szCs w:val="27"/>
        </w:rPr>
      </w:pPr>
      <w:r w:rsidRPr="00217CEB">
        <w:rPr>
          <w:sz w:val="27"/>
          <w:szCs w:val="27"/>
        </w:rPr>
        <w:t>2020 год −  4 048,1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sz w:val="27"/>
          <w:szCs w:val="27"/>
        </w:rPr>
        <w:t>средства внебюджетных источников – 185 092,6 тыс. рублей</w:t>
      </w:r>
      <w:r w:rsidRPr="00217CEB">
        <w:rPr>
          <w:rFonts w:eastAsiaTheme="minorHAnsi"/>
          <w:sz w:val="27"/>
          <w:szCs w:val="27"/>
          <w:lang w:eastAsia="en-US"/>
        </w:rPr>
        <w:t>, в том числе: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2014 год −  21 268,9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2015 год −  23 992,0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2016 год −  27 197,6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2017 год −  32 089,2 тыс.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2018 год −  26 848,</w:t>
      </w:r>
      <w:proofErr w:type="gramStart"/>
      <w:r w:rsidRPr="00217CEB">
        <w:rPr>
          <w:rFonts w:eastAsiaTheme="minorHAnsi"/>
          <w:sz w:val="27"/>
          <w:szCs w:val="27"/>
          <w:lang w:eastAsia="en-US"/>
        </w:rPr>
        <w:t>3  тыс.</w:t>
      </w:r>
      <w:proofErr w:type="gramEnd"/>
      <w:r w:rsidRPr="00217CEB">
        <w:rPr>
          <w:rFonts w:eastAsiaTheme="minorHAnsi"/>
          <w:sz w:val="27"/>
          <w:szCs w:val="27"/>
          <w:lang w:eastAsia="en-US"/>
        </w:rPr>
        <w:t xml:space="preserve"> рублей;</w:t>
      </w:r>
    </w:p>
    <w:p w:rsidR="00B93882" w:rsidRPr="00217CEB" w:rsidRDefault="00B93882" w:rsidP="00B93882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2019 год −  26 848,3 тыс. рублей;</w:t>
      </w:r>
    </w:p>
    <w:p w:rsidR="00B93882" w:rsidRPr="00217CEB" w:rsidRDefault="00B93882" w:rsidP="00B93882">
      <w:pPr>
        <w:rPr>
          <w:rFonts w:eastAsia="Calibri"/>
          <w:sz w:val="27"/>
          <w:szCs w:val="27"/>
          <w:lang w:eastAsia="en-US"/>
        </w:rPr>
      </w:pPr>
      <w:r w:rsidRPr="00217CEB">
        <w:rPr>
          <w:rFonts w:eastAsiaTheme="minorHAnsi"/>
          <w:sz w:val="27"/>
          <w:szCs w:val="27"/>
          <w:lang w:eastAsia="en-US"/>
        </w:rPr>
        <w:t>2020 год −  26 848,3 тыс. рублей».</w:t>
      </w:r>
    </w:p>
    <w:p w:rsidR="00B93882" w:rsidRPr="00217CEB" w:rsidRDefault="00B93882" w:rsidP="00217CEB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217CEB">
        <w:rPr>
          <w:rFonts w:eastAsia="Calibri"/>
          <w:sz w:val="27"/>
          <w:szCs w:val="27"/>
          <w:lang w:eastAsia="en-US"/>
        </w:rPr>
        <w:t>8. В пункте 11.5</w:t>
      </w:r>
      <w:r w:rsidRPr="00217CEB">
        <w:rPr>
          <w:rFonts w:eastAsia="Calibri"/>
          <w:color w:val="000000"/>
          <w:sz w:val="27"/>
          <w:szCs w:val="27"/>
          <w:lang w:eastAsia="en-US"/>
        </w:rPr>
        <w:t>. «Информация по ресурсному обеспечению подпрограммы 4 «Старшее поколение» абзац 1 изложить в редакции: «</w:t>
      </w:r>
      <w:r w:rsidRPr="00217CEB">
        <w:rPr>
          <w:rFonts w:eastAsiaTheme="minorHAnsi"/>
          <w:sz w:val="27"/>
          <w:szCs w:val="27"/>
          <w:lang w:eastAsia="en-US"/>
        </w:rPr>
        <w:t xml:space="preserve">Объем финансового обеспечения </w:t>
      </w:r>
      <w:proofErr w:type="gramStart"/>
      <w:r w:rsidRPr="00217CEB">
        <w:rPr>
          <w:rFonts w:eastAsiaTheme="minorHAnsi"/>
          <w:sz w:val="27"/>
          <w:szCs w:val="27"/>
          <w:lang w:eastAsia="en-US"/>
        </w:rPr>
        <w:t>реализации  подпрограммы</w:t>
      </w:r>
      <w:proofErr w:type="gramEnd"/>
      <w:r w:rsidRPr="00217CEB">
        <w:rPr>
          <w:rFonts w:eastAsiaTheme="minorHAnsi"/>
          <w:sz w:val="27"/>
          <w:szCs w:val="27"/>
          <w:lang w:eastAsia="en-US"/>
        </w:rPr>
        <w:t xml:space="preserve"> за 2014 - 2020 годы 1 167 072, 3 тыс. рублей за счет областного и местного бюджетов, средств от приносящей доход деятельности».</w:t>
      </w:r>
    </w:p>
    <w:p w:rsidR="00217CEB" w:rsidRPr="00217CEB" w:rsidRDefault="00217CEB" w:rsidP="00B93882">
      <w:pPr>
        <w:ind w:firstLine="708"/>
        <w:rPr>
          <w:rFonts w:eastAsiaTheme="minorHAnsi"/>
          <w:sz w:val="27"/>
          <w:szCs w:val="27"/>
          <w:lang w:eastAsia="en-US"/>
        </w:rPr>
      </w:pPr>
    </w:p>
    <w:p w:rsidR="00217CEB" w:rsidRPr="00217CEB" w:rsidRDefault="00217CEB" w:rsidP="00B93882">
      <w:pPr>
        <w:ind w:firstLine="708"/>
        <w:rPr>
          <w:rFonts w:eastAsiaTheme="minorHAnsi"/>
          <w:sz w:val="27"/>
          <w:szCs w:val="27"/>
          <w:lang w:eastAsia="en-US"/>
        </w:rPr>
      </w:pPr>
    </w:p>
    <w:p w:rsidR="00B93882" w:rsidRPr="00217CEB" w:rsidRDefault="00B93882" w:rsidP="00B93882">
      <w:pPr>
        <w:rPr>
          <w:sz w:val="27"/>
          <w:szCs w:val="27"/>
        </w:rPr>
      </w:pPr>
      <w:r w:rsidRPr="00217CEB">
        <w:rPr>
          <w:sz w:val="27"/>
          <w:szCs w:val="27"/>
        </w:rPr>
        <w:t>Управляющий делами</w:t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r w:rsidRPr="00217CEB">
        <w:rPr>
          <w:sz w:val="27"/>
          <w:szCs w:val="27"/>
        </w:rPr>
        <w:tab/>
      </w:r>
      <w:proofErr w:type="gramStart"/>
      <w:r w:rsidRPr="00217CEB">
        <w:rPr>
          <w:sz w:val="27"/>
          <w:szCs w:val="27"/>
        </w:rPr>
        <w:tab/>
        <w:t xml:space="preserve">  Л.Г.</w:t>
      </w:r>
      <w:proofErr w:type="gramEnd"/>
      <w:r w:rsidRPr="00217CEB">
        <w:rPr>
          <w:sz w:val="27"/>
          <w:szCs w:val="27"/>
        </w:rPr>
        <w:t xml:space="preserve"> Василенко</w:t>
      </w:r>
    </w:p>
    <w:p w:rsidR="00B93882" w:rsidRPr="00217CEB" w:rsidRDefault="00B93882">
      <w:pPr>
        <w:pStyle w:val="a3"/>
        <w:tabs>
          <w:tab w:val="clear" w:pos="4536"/>
          <w:tab w:val="clear" w:pos="9072"/>
        </w:tabs>
        <w:rPr>
          <w:sz w:val="27"/>
          <w:szCs w:val="27"/>
        </w:rPr>
        <w:sectPr w:rsidR="00B93882" w:rsidRPr="00217CEB" w:rsidSect="00217CEB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B93882" w:rsidRDefault="00B93882" w:rsidP="00B93882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6C586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B93882" w:rsidRDefault="00B93882" w:rsidP="00B9388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93882" w:rsidRDefault="00B93882" w:rsidP="00B93882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93882" w:rsidRDefault="00B93882" w:rsidP="00B93882">
      <w:pPr>
        <w:ind w:firstLine="708"/>
        <w:jc w:val="right"/>
        <w:rPr>
          <w:sz w:val="28"/>
          <w:szCs w:val="28"/>
        </w:rPr>
      </w:pPr>
    </w:p>
    <w:p w:rsidR="00B93882" w:rsidRDefault="00B93882" w:rsidP="00B9388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от</w:t>
      </w:r>
      <w:r w:rsidR="006C5861">
        <w:rPr>
          <w:sz w:val="28"/>
          <w:szCs w:val="28"/>
          <w:u w:val="single"/>
        </w:rPr>
        <w:t xml:space="preserve">    </w:t>
      </w:r>
      <w:proofErr w:type="gramStart"/>
      <w:r w:rsidR="00BF707B">
        <w:rPr>
          <w:sz w:val="28"/>
          <w:szCs w:val="28"/>
          <w:u w:val="single"/>
        </w:rPr>
        <w:t>20</w:t>
      </w:r>
      <w:r w:rsidR="006C5861">
        <w:rPr>
          <w:sz w:val="28"/>
          <w:szCs w:val="28"/>
          <w:u w:val="single"/>
        </w:rPr>
        <w:t xml:space="preserve">  .</w:t>
      </w:r>
      <w:proofErr w:type="gramEnd"/>
      <w:r w:rsidR="006C5861">
        <w:rPr>
          <w:sz w:val="28"/>
          <w:szCs w:val="28"/>
          <w:u w:val="single"/>
        </w:rPr>
        <w:t>11.2017</w:t>
      </w:r>
      <w:r>
        <w:rPr>
          <w:sz w:val="28"/>
          <w:szCs w:val="28"/>
        </w:rPr>
        <w:t xml:space="preserve">     № </w:t>
      </w:r>
      <w:r w:rsidR="00BF707B">
        <w:rPr>
          <w:sz w:val="28"/>
          <w:szCs w:val="28"/>
        </w:rPr>
        <w:t>1721</w:t>
      </w:r>
    </w:p>
    <w:p w:rsidR="00B93882" w:rsidRDefault="00B93882" w:rsidP="00B9388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93882" w:rsidRDefault="00B93882" w:rsidP="00B93882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6C5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B93882" w:rsidRDefault="00B93882" w:rsidP="00B93882">
      <w:pPr>
        <w:pStyle w:val="a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В таблице «Расходы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</w:p>
    <w:p w:rsidR="00B93882" w:rsidRDefault="00B93882" w:rsidP="00B93882">
      <w:pPr>
        <w:rPr>
          <w:sz w:val="28"/>
          <w:szCs w:val="28"/>
        </w:rPr>
      </w:pPr>
      <w:r w:rsidRPr="00617300">
        <w:rPr>
          <w:sz w:val="28"/>
          <w:szCs w:val="28"/>
        </w:rPr>
        <w:t>района «Социальная поддержка граждан»</w:t>
      </w:r>
      <w:r>
        <w:rPr>
          <w:sz w:val="28"/>
          <w:szCs w:val="28"/>
        </w:rPr>
        <w:t>:</w:t>
      </w:r>
    </w:p>
    <w:p w:rsidR="00B93882" w:rsidRDefault="00B93882" w:rsidP="00B93882">
      <w:pPr>
        <w:rPr>
          <w:sz w:val="28"/>
          <w:szCs w:val="28"/>
        </w:rPr>
      </w:pPr>
    </w:p>
    <w:p w:rsidR="00B93882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1</w:t>
      </w:r>
      <w:r w:rsidRPr="00617300">
        <w:rPr>
          <w:sz w:val="28"/>
          <w:szCs w:val="28"/>
        </w:rPr>
        <w:t>. изложить в редакции:</w:t>
      </w:r>
    </w:p>
    <w:tbl>
      <w:tblPr>
        <w:tblStyle w:val="a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557"/>
        <w:gridCol w:w="6"/>
        <w:gridCol w:w="1126"/>
        <w:gridCol w:w="9"/>
        <w:gridCol w:w="841"/>
        <w:gridCol w:w="709"/>
        <w:gridCol w:w="1276"/>
        <w:gridCol w:w="142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B93882" w:rsidRPr="00421F38" w:rsidTr="006C5861">
        <w:trPr>
          <w:jc w:val="center"/>
        </w:trPr>
        <w:tc>
          <w:tcPr>
            <w:tcW w:w="850" w:type="dxa"/>
          </w:tcPr>
          <w:p w:rsidR="00B93882" w:rsidRPr="00297C17" w:rsidRDefault="00B93882" w:rsidP="00217CEB">
            <w:pPr>
              <w:ind w:right="-387"/>
              <w:rPr>
                <w:color w:val="000000"/>
                <w:lang w:eastAsia="ru-RU"/>
              </w:rPr>
            </w:pPr>
            <w:r w:rsidRPr="00297C17">
              <w:rPr>
                <w:color w:val="000000"/>
                <w:lang w:eastAsia="ru-RU"/>
              </w:rPr>
              <w:t>Ста-</w:t>
            </w:r>
          </w:p>
          <w:p w:rsidR="00B93882" w:rsidRPr="00297C17" w:rsidRDefault="00B93882" w:rsidP="00217CEB">
            <w:proofErr w:type="spellStart"/>
            <w:r w:rsidRPr="00297C17">
              <w:rPr>
                <w:color w:val="000000"/>
                <w:lang w:eastAsia="ru-RU"/>
              </w:rPr>
              <w:t>тус</w:t>
            </w:r>
            <w:proofErr w:type="spellEnd"/>
          </w:p>
        </w:tc>
        <w:tc>
          <w:tcPr>
            <w:tcW w:w="1563" w:type="dxa"/>
            <w:gridSpan w:val="2"/>
            <w:vAlign w:val="center"/>
          </w:tcPr>
          <w:p w:rsidR="00B93882" w:rsidRPr="00421F38" w:rsidRDefault="00B93882" w:rsidP="00217CE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97C17">
              <w:rPr>
                <w:color w:val="000000"/>
                <w:lang w:eastAsia="ru-RU"/>
              </w:rPr>
              <w:t>Наименование муниципальной программы, подпрограммы муниципальной пр</w:t>
            </w:r>
            <w:r>
              <w:rPr>
                <w:color w:val="000000"/>
                <w:lang w:eastAsia="ru-RU"/>
              </w:rPr>
              <w:t>ограммы, основного мероприятия</w:t>
            </w:r>
          </w:p>
        </w:tc>
        <w:tc>
          <w:tcPr>
            <w:tcW w:w="1135" w:type="dxa"/>
            <w:gridSpan w:val="2"/>
          </w:tcPr>
          <w:p w:rsidR="00B93882" w:rsidRPr="00EB1DE0" w:rsidRDefault="00B93882" w:rsidP="00217CEB">
            <w:r w:rsidRPr="00EB1DE0">
              <w:rPr>
                <w:color w:val="00000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3535" w:type="dxa"/>
            <w:gridSpan w:val="5"/>
            <w:vAlign w:val="center"/>
          </w:tcPr>
          <w:p w:rsidR="00B93882" w:rsidRPr="00421F38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21F38">
              <w:rPr>
                <w:color w:val="000000"/>
                <w:lang w:eastAsia="ru-RU"/>
              </w:rPr>
              <w:t>Код бюджетной</w:t>
            </w:r>
          </w:p>
          <w:p w:rsidR="00B93882" w:rsidRPr="00B734AB" w:rsidRDefault="00B93882" w:rsidP="00217CEB">
            <w:pPr>
              <w:jc w:val="center"/>
              <w:rPr>
                <w:sz w:val="28"/>
                <w:szCs w:val="28"/>
              </w:rPr>
            </w:pPr>
            <w:r w:rsidRPr="00421F38">
              <w:rPr>
                <w:color w:val="000000"/>
                <w:lang w:eastAsia="ru-RU"/>
              </w:rPr>
              <w:t>классификации</w:t>
            </w:r>
          </w:p>
        </w:tc>
        <w:tc>
          <w:tcPr>
            <w:tcW w:w="1134" w:type="dxa"/>
            <w:vMerge w:val="restart"/>
            <w:vAlign w:val="center"/>
          </w:tcPr>
          <w:p w:rsidR="00B93882" w:rsidRPr="00421F38" w:rsidRDefault="00B93882" w:rsidP="00217CEB">
            <w:r w:rsidRPr="00421F38">
              <w:rPr>
                <w:color w:val="000000"/>
                <w:lang w:eastAsia="ru-RU"/>
              </w:rPr>
              <w:t>Объем расходов всего, (тыс. рублей)</w:t>
            </w:r>
          </w:p>
        </w:tc>
        <w:tc>
          <w:tcPr>
            <w:tcW w:w="7796" w:type="dxa"/>
            <w:gridSpan w:val="7"/>
            <w:vAlign w:val="center"/>
          </w:tcPr>
          <w:p w:rsidR="00B93882" w:rsidRPr="00421F38" w:rsidRDefault="00B93882" w:rsidP="00217CEB">
            <w:pPr>
              <w:jc w:val="center"/>
            </w:pPr>
            <w:r w:rsidRPr="00421F38">
              <w:rPr>
                <w:color w:val="000000"/>
                <w:lang w:eastAsia="ru-RU"/>
              </w:rPr>
              <w:t>Расходы (</w:t>
            </w:r>
            <w:proofErr w:type="spellStart"/>
            <w:r w:rsidRPr="00421F38">
              <w:rPr>
                <w:color w:val="000000"/>
                <w:lang w:eastAsia="ru-RU"/>
              </w:rPr>
              <w:t>тыс.рублей</w:t>
            </w:r>
            <w:proofErr w:type="spellEnd"/>
            <w:r w:rsidRPr="00421F38">
              <w:rPr>
                <w:color w:val="000000"/>
                <w:lang w:eastAsia="ru-RU"/>
              </w:rPr>
              <w:t>), годы</w:t>
            </w:r>
          </w:p>
        </w:tc>
      </w:tr>
      <w:tr w:rsidR="00B93882" w:rsidTr="006C5861">
        <w:trPr>
          <w:jc w:val="center"/>
        </w:trPr>
        <w:tc>
          <w:tcPr>
            <w:tcW w:w="850" w:type="dxa"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B93882" w:rsidRPr="00EB1DE0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EB1DE0">
              <w:rPr>
                <w:color w:val="00000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B93882" w:rsidRPr="00EB1DE0" w:rsidRDefault="00B93882" w:rsidP="00217CEB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EB1DE0">
              <w:rPr>
                <w:color w:val="000000"/>
                <w:lang w:eastAsia="ru-RU"/>
              </w:rPr>
              <w:t>Рз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EB1DE0">
              <w:rPr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</w:tcPr>
          <w:p w:rsidR="00B93882" w:rsidRPr="00EB1DE0" w:rsidRDefault="00B93882" w:rsidP="00217CEB">
            <w:pPr>
              <w:jc w:val="center"/>
            </w:pPr>
            <w:r w:rsidRPr="00EB1DE0">
              <w:t>ЦСР</w:t>
            </w:r>
          </w:p>
        </w:tc>
        <w:tc>
          <w:tcPr>
            <w:tcW w:w="709" w:type="dxa"/>
            <w:gridSpan w:val="2"/>
          </w:tcPr>
          <w:p w:rsidR="00B93882" w:rsidRPr="00EB1DE0" w:rsidRDefault="00B93882" w:rsidP="00217CEB">
            <w:r w:rsidRPr="00EB1DE0">
              <w:t>ВР</w:t>
            </w:r>
          </w:p>
        </w:tc>
        <w:tc>
          <w:tcPr>
            <w:tcW w:w="1134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B93882" w:rsidTr="006C5861">
        <w:trPr>
          <w:trHeight w:val="558"/>
          <w:jc w:val="center"/>
        </w:trPr>
        <w:tc>
          <w:tcPr>
            <w:tcW w:w="850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gridSpan w:val="2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2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1" w:type="dxa"/>
            <w:vAlign w:val="center"/>
          </w:tcPr>
          <w:p w:rsidR="00B93882" w:rsidRPr="00B734AB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734A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734AB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734A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93882" w:rsidRPr="00ED2D14" w:rsidTr="006C5861">
        <w:trPr>
          <w:trHeight w:val="579"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Основное мероп</w:t>
            </w:r>
            <w:r w:rsidRPr="007D516E">
              <w:rPr>
                <w:color w:val="000000"/>
                <w:sz w:val="22"/>
                <w:szCs w:val="22"/>
              </w:rPr>
              <w:lastRenderedPageBreak/>
              <w:t>риятие 1.1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lastRenderedPageBreak/>
              <w:t xml:space="preserve">выплата государственных пенсий за выслугу лет </w:t>
            </w:r>
            <w:r w:rsidRPr="007D516E">
              <w:rPr>
                <w:color w:val="000000"/>
                <w:sz w:val="22"/>
                <w:szCs w:val="22"/>
              </w:rPr>
              <w:lastRenderedPageBreak/>
              <w:t xml:space="preserve">лицам, </w:t>
            </w:r>
            <w:proofErr w:type="spellStart"/>
            <w:r w:rsidRPr="007D516E">
              <w:rPr>
                <w:color w:val="000000"/>
                <w:sz w:val="22"/>
                <w:szCs w:val="22"/>
              </w:rPr>
              <w:t>замещавщим</w:t>
            </w:r>
            <w:proofErr w:type="spellEnd"/>
            <w:r w:rsidRPr="007D516E">
              <w:rPr>
                <w:color w:val="000000"/>
                <w:sz w:val="22"/>
                <w:szCs w:val="22"/>
              </w:rPr>
              <w:t xml:space="preserve"> муниципальные должности и должности муниципальной службы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7D516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7D516E">
              <w:rPr>
                <w:color w:val="000000"/>
                <w:sz w:val="22"/>
                <w:szCs w:val="22"/>
              </w:rPr>
              <w:t xml:space="preserve"> </w:t>
            </w:r>
            <w:r w:rsidRPr="007D516E">
              <w:rPr>
                <w:color w:val="000000"/>
                <w:sz w:val="22"/>
                <w:szCs w:val="22"/>
              </w:rPr>
              <w:lastRenderedPageBreak/>
              <w:t>района  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0412968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6C5861">
        <w:trPr>
          <w:trHeight w:val="53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0412968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11 721,3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5 145,1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6C5861">
        <w:trPr>
          <w:trHeight w:val="581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0410029680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55,6</w:t>
            </w:r>
          </w:p>
        </w:tc>
      </w:tr>
      <w:tr w:rsidR="00B93882" w:rsidRPr="00ED2D14" w:rsidTr="006C5861">
        <w:trPr>
          <w:trHeight w:val="564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0410029680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6 300,0</w:t>
            </w:r>
          </w:p>
        </w:tc>
      </w:tr>
    </w:tbl>
    <w:p w:rsidR="00B93882" w:rsidRPr="0091121D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2</w:t>
      </w:r>
      <w:r w:rsidRPr="0091121D">
        <w:rPr>
          <w:sz w:val="28"/>
          <w:szCs w:val="28"/>
        </w:rPr>
        <w:t>. изложить в редакции:</w:t>
      </w:r>
    </w:p>
    <w:p w:rsidR="00B93882" w:rsidRDefault="00B93882" w:rsidP="00B93882">
      <w:pPr>
        <w:ind w:firstLine="708"/>
        <w:rPr>
          <w:sz w:val="28"/>
          <w:szCs w:val="28"/>
        </w:rPr>
      </w:pP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850"/>
        <w:gridCol w:w="709"/>
        <w:gridCol w:w="1417"/>
        <w:gridCol w:w="567"/>
        <w:gridCol w:w="1134"/>
        <w:gridCol w:w="1134"/>
        <w:gridCol w:w="1134"/>
        <w:gridCol w:w="1134"/>
        <w:gridCol w:w="1134"/>
        <w:gridCol w:w="1134"/>
        <w:gridCol w:w="1140"/>
        <w:gridCol w:w="1128"/>
      </w:tblGrid>
      <w:tr w:rsidR="00B93882" w:rsidRPr="00B97ED1" w:rsidTr="00217CEB">
        <w:trPr>
          <w:trHeight w:val="386"/>
          <w:jc w:val="center"/>
        </w:trPr>
        <w:tc>
          <w:tcPr>
            <w:tcW w:w="704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4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Основное мероприятие 1.2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предоставление мер социальной поддержки </w:t>
            </w:r>
            <w:r w:rsidRPr="00FC2D11">
              <w:rPr>
                <w:bCs/>
                <w:color w:val="000000"/>
                <w:sz w:val="22"/>
                <w:szCs w:val="22"/>
              </w:rPr>
              <w:t>ветеранов труда Ростовской области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7D516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7D516E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0417208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0417208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34 717,0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15 961,4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18 755,6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0417208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13 380,8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5 963,8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B93882" w:rsidRPr="00ED2D14" w:rsidTr="00217CEB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93 313,8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20 281,2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14 058,7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19 278,9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19 847,5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19 847,5</w:t>
            </w:r>
          </w:p>
        </w:tc>
      </w:tr>
      <w:tr w:rsidR="00B93882" w:rsidRPr="00ED2D14" w:rsidTr="00217CEB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0410072080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41 004,1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7 944,3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7 980,0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8 198,8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8 440,5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8 440,5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91121D" w:rsidRDefault="00B93882" w:rsidP="00B93882">
      <w:pPr>
        <w:pStyle w:val="aa"/>
        <w:numPr>
          <w:ilvl w:val="1"/>
          <w:numId w:val="19"/>
        </w:numPr>
        <w:tabs>
          <w:tab w:val="left" w:pos="8505"/>
        </w:tabs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3</w:t>
      </w:r>
      <w:r w:rsidRPr="0091121D">
        <w:rPr>
          <w:sz w:val="28"/>
          <w:szCs w:val="28"/>
        </w:rPr>
        <w:t>. изложить в редакции:</w:t>
      </w:r>
    </w:p>
    <w:p w:rsidR="00B93882" w:rsidRDefault="00B93882" w:rsidP="00B93882">
      <w:pPr>
        <w:ind w:firstLine="708"/>
        <w:rPr>
          <w:sz w:val="28"/>
          <w:szCs w:val="28"/>
        </w:rPr>
      </w:pPr>
    </w:p>
    <w:tbl>
      <w:tblPr>
        <w:tblStyle w:val="a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418"/>
        <w:gridCol w:w="708"/>
        <w:gridCol w:w="1134"/>
        <w:gridCol w:w="11"/>
        <w:gridCol w:w="982"/>
        <w:gridCol w:w="992"/>
        <w:gridCol w:w="992"/>
        <w:gridCol w:w="992"/>
        <w:gridCol w:w="993"/>
        <w:gridCol w:w="992"/>
        <w:gridCol w:w="992"/>
      </w:tblGrid>
      <w:tr w:rsidR="00B93882" w:rsidRPr="00B97ED1" w:rsidTr="00217CEB">
        <w:trPr>
          <w:trHeight w:val="386"/>
          <w:jc w:val="center"/>
        </w:trPr>
        <w:tc>
          <w:tcPr>
            <w:tcW w:w="704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FC2D11">
              <w:rPr>
                <w:color w:val="000000"/>
                <w:sz w:val="22"/>
                <w:szCs w:val="22"/>
              </w:rPr>
              <w:t xml:space="preserve">мер социальной поддержки </w:t>
            </w:r>
            <w:r w:rsidRPr="00FC2D11">
              <w:rPr>
                <w:bCs/>
                <w:color w:val="000000"/>
                <w:sz w:val="22"/>
                <w:szCs w:val="22"/>
              </w:rPr>
              <w:t>ветеранов труда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7D516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7D516E">
              <w:rPr>
                <w:color w:val="000000"/>
                <w:sz w:val="22"/>
                <w:szCs w:val="22"/>
              </w:rPr>
              <w:t xml:space="preserve"> района </w:t>
            </w:r>
            <w:r w:rsidRPr="007D516E">
              <w:rPr>
                <w:color w:val="000000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1 841,9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159 932,1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80 025,8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79 906,3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0417205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48 434,5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24 441,3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23 993,2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4 992,3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1 018,6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1 049,6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370 018,6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79 074,1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52 728,0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73 633,9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82 291,3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82 291,3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0410072050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124 645,6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24 056,2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24 255,1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24 940,1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25 697,1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25 697,1</w:t>
            </w:r>
          </w:p>
        </w:tc>
      </w:tr>
    </w:tbl>
    <w:p w:rsidR="00B93882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617300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9</w:t>
      </w:r>
      <w:r w:rsidRPr="00617300">
        <w:rPr>
          <w:sz w:val="28"/>
          <w:szCs w:val="28"/>
        </w:rPr>
        <w:t>. изложить в редакции:</w:t>
      </w:r>
    </w:p>
    <w:p w:rsidR="00B93882" w:rsidRPr="00617300" w:rsidRDefault="00B93882" w:rsidP="00B93882">
      <w:pPr>
        <w:pStyle w:val="aa"/>
        <w:ind w:left="1713"/>
        <w:rPr>
          <w:sz w:val="28"/>
          <w:szCs w:val="28"/>
        </w:rPr>
      </w:pPr>
    </w:p>
    <w:tbl>
      <w:tblPr>
        <w:tblStyle w:val="ad"/>
        <w:tblW w:w="153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708"/>
        <w:gridCol w:w="709"/>
        <w:gridCol w:w="1418"/>
        <w:gridCol w:w="708"/>
        <w:gridCol w:w="1134"/>
        <w:gridCol w:w="993"/>
        <w:gridCol w:w="992"/>
        <w:gridCol w:w="992"/>
        <w:gridCol w:w="992"/>
        <w:gridCol w:w="993"/>
        <w:gridCol w:w="992"/>
        <w:gridCol w:w="1060"/>
      </w:tblGrid>
      <w:tr w:rsidR="00B93882" w:rsidRPr="00B97ED1" w:rsidTr="00217CEB">
        <w:trPr>
          <w:trHeight w:val="386"/>
          <w:jc w:val="center"/>
        </w:trPr>
        <w:tc>
          <w:tcPr>
            <w:tcW w:w="567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Основное мероприятие 1.4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предоставление мер социальной поддержки лиц, работавших в </w:t>
            </w:r>
            <w:r w:rsidRPr="007D516E">
              <w:rPr>
                <w:b/>
                <w:bCs/>
                <w:color w:val="000000"/>
                <w:sz w:val="22"/>
                <w:szCs w:val="22"/>
              </w:rPr>
              <w:t>тылу</w:t>
            </w:r>
            <w:r w:rsidRPr="007D516E">
              <w:rPr>
                <w:color w:val="000000"/>
                <w:sz w:val="22"/>
                <w:szCs w:val="22"/>
              </w:rPr>
              <w:t xml:space="preserve"> в период Великой Отечественной войны 1941– 1945 годов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7D516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7D516E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0417206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4 123,6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2 218,3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1 905,3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0410072060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8 018,2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1 745,3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1 555,3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1 565,8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1 575,9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7D516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7D516E">
              <w:rPr>
                <w:color w:val="000000"/>
                <w:sz w:val="22"/>
                <w:szCs w:val="22"/>
              </w:rPr>
              <w:t>1 575,9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91121D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t>Строки основного мероприятия 1.</w:t>
      </w:r>
      <w:r>
        <w:rPr>
          <w:sz w:val="28"/>
          <w:szCs w:val="28"/>
        </w:rPr>
        <w:t>5</w:t>
      </w:r>
      <w:r w:rsidRPr="0091121D">
        <w:rPr>
          <w:sz w:val="28"/>
          <w:szCs w:val="28"/>
        </w:rPr>
        <w:t>. изложить в редакции:</w:t>
      </w:r>
    </w:p>
    <w:p w:rsidR="00B93882" w:rsidRDefault="00B93882" w:rsidP="00B93882">
      <w:pPr>
        <w:ind w:firstLine="708"/>
        <w:rPr>
          <w:sz w:val="28"/>
          <w:szCs w:val="28"/>
        </w:rPr>
      </w:pPr>
    </w:p>
    <w:tbl>
      <w:tblPr>
        <w:tblStyle w:val="ad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985"/>
        <w:gridCol w:w="1135"/>
        <w:gridCol w:w="709"/>
        <w:gridCol w:w="710"/>
        <w:gridCol w:w="1418"/>
        <w:gridCol w:w="709"/>
        <w:gridCol w:w="1135"/>
        <w:gridCol w:w="1135"/>
        <w:gridCol w:w="1134"/>
        <w:gridCol w:w="993"/>
        <w:gridCol w:w="993"/>
        <w:gridCol w:w="993"/>
        <w:gridCol w:w="992"/>
        <w:gridCol w:w="850"/>
      </w:tblGrid>
      <w:tr w:rsidR="00B93882" w:rsidRPr="00B97ED1" w:rsidTr="00217CEB">
        <w:trPr>
          <w:trHeight w:val="386"/>
          <w:jc w:val="center"/>
        </w:trPr>
        <w:tc>
          <w:tcPr>
            <w:tcW w:w="696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Основное мероприятие 1.5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C2D11" w:rsidRDefault="00B93882" w:rsidP="00217CEB">
            <w:pPr>
              <w:rPr>
                <w:color w:val="000000"/>
                <w:sz w:val="22"/>
                <w:szCs w:val="22"/>
              </w:rPr>
            </w:pPr>
            <w:r w:rsidRPr="00FC2D11">
              <w:rPr>
                <w:color w:val="000000"/>
                <w:sz w:val="22"/>
                <w:szCs w:val="22"/>
              </w:rPr>
              <w:t xml:space="preserve">предоставление мер социальной поддержки </w:t>
            </w:r>
            <w:r w:rsidRPr="00FC2D11">
              <w:rPr>
                <w:bCs/>
                <w:color w:val="000000"/>
                <w:sz w:val="22"/>
                <w:szCs w:val="22"/>
              </w:rPr>
              <w:t>реабилитированных лиц и</w:t>
            </w:r>
            <w:r w:rsidRPr="00FC2D11">
              <w:rPr>
                <w:color w:val="000000"/>
                <w:sz w:val="22"/>
                <w:szCs w:val="22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Основное мероприятие 1.5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4 926,3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2 401,0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81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0417207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885,1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415,6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469,5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ind w:hanging="108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37,3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11 426,6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2 339,7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1 538,7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2 460,2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2 544,0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2 544,0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2 671,7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403,1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578,8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568,2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568,2</w:t>
            </w:r>
          </w:p>
        </w:tc>
      </w:tr>
    </w:tbl>
    <w:p w:rsidR="00B93882" w:rsidRPr="0091121D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91121D">
        <w:rPr>
          <w:sz w:val="28"/>
          <w:szCs w:val="28"/>
        </w:rPr>
        <w:lastRenderedPageBreak/>
        <w:t>Строки основного мероприятия 1.</w:t>
      </w:r>
      <w:r>
        <w:rPr>
          <w:sz w:val="28"/>
          <w:szCs w:val="28"/>
        </w:rPr>
        <w:t>6</w:t>
      </w:r>
      <w:r w:rsidRPr="0091121D">
        <w:rPr>
          <w:sz w:val="28"/>
          <w:szCs w:val="28"/>
        </w:rPr>
        <w:t>. изложить в редакции:</w:t>
      </w:r>
    </w:p>
    <w:p w:rsidR="00B93882" w:rsidRDefault="00B93882" w:rsidP="00B93882">
      <w:pPr>
        <w:ind w:firstLine="708"/>
        <w:rPr>
          <w:sz w:val="28"/>
          <w:szCs w:val="28"/>
        </w:rPr>
      </w:pPr>
    </w:p>
    <w:tbl>
      <w:tblPr>
        <w:tblStyle w:val="a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418"/>
        <w:gridCol w:w="708"/>
        <w:gridCol w:w="1134"/>
        <w:gridCol w:w="993"/>
        <w:gridCol w:w="992"/>
        <w:gridCol w:w="992"/>
        <w:gridCol w:w="992"/>
        <w:gridCol w:w="993"/>
        <w:gridCol w:w="992"/>
        <w:gridCol w:w="850"/>
      </w:tblGrid>
      <w:tr w:rsidR="00B93882" w:rsidRPr="00B97ED1" w:rsidTr="00217CEB">
        <w:trPr>
          <w:trHeight w:val="386"/>
          <w:jc w:val="center"/>
        </w:trPr>
        <w:tc>
          <w:tcPr>
            <w:tcW w:w="704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Основное мероприятие 1.6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FC2D11">
              <w:rPr>
                <w:bCs/>
                <w:color w:val="000000"/>
                <w:sz w:val="22"/>
                <w:szCs w:val="22"/>
              </w:rPr>
              <w:t>сельской местности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667A03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667A03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2 998,3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283 401,7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136 279,8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147 121,9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0410072090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7 508,7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1 423,7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1 481,5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1 498,5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1 552,5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67A03">
              <w:rPr>
                <w:color w:val="000000"/>
                <w:sz w:val="22"/>
                <w:szCs w:val="22"/>
              </w:rPr>
              <w:t>552,5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0410072090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689 223,3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143 664,3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143 125,8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131 000,4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135 716,4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135 716,4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Default="00B93882" w:rsidP="00B93882">
      <w:pPr>
        <w:pStyle w:val="aa"/>
        <w:numPr>
          <w:ilvl w:val="1"/>
          <w:numId w:val="19"/>
        </w:numPr>
        <w:ind w:firstLine="708"/>
        <w:rPr>
          <w:sz w:val="28"/>
          <w:szCs w:val="28"/>
        </w:rPr>
      </w:pPr>
      <w:r w:rsidRPr="00667A03">
        <w:rPr>
          <w:sz w:val="28"/>
          <w:szCs w:val="28"/>
        </w:rPr>
        <w:t>Строки основного мероприятия 1</w:t>
      </w:r>
      <w:r>
        <w:rPr>
          <w:sz w:val="28"/>
          <w:szCs w:val="28"/>
        </w:rPr>
        <w:t>.7</w:t>
      </w:r>
      <w:r w:rsidRPr="00667A03">
        <w:rPr>
          <w:sz w:val="28"/>
          <w:szCs w:val="28"/>
        </w:rPr>
        <w:t xml:space="preserve"> изложить в редакции:</w:t>
      </w:r>
    </w:p>
    <w:p w:rsidR="00B93882" w:rsidRPr="00807AFC" w:rsidRDefault="00B93882" w:rsidP="00B93882">
      <w:pPr>
        <w:rPr>
          <w:sz w:val="28"/>
          <w:szCs w:val="28"/>
        </w:rPr>
      </w:pPr>
    </w:p>
    <w:tbl>
      <w:tblPr>
        <w:tblStyle w:val="ad"/>
        <w:tblW w:w="154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708"/>
        <w:gridCol w:w="709"/>
        <w:gridCol w:w="1134"/>
        <w:gridCol w:w="709"/>
        <w:gridCol w:w="1134"/>
        <w:gridCol w:w="1134"/>
        <w:gridCol w:w="850"/>
        <w:gridCol w:w="993"/>
        <w:gridCol w:w="1134"/>
        <w:gridCol w:w="992"/>
        <w:gridCol w:w="1134"/>
        <w:gridCol w:w="1002"/>
      </w:tblGrid>
      <w:tr w:rsidR="00B93882" w:rsidRPr="00B97ED1" w:rsidTr="00217CEB">
        <w:trPr>
          <w:trHeight w:val="386"/>
          <w:jc w:val="center"/>
        </w:trPr>
        <w:tc>
          <w:tcPr>
            <w:tcW w:w="704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0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77E24" w:rsidTr="00217CEB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Основное мероприятие 1.7</w:t>
            </w:r>
          </w:p>
          <w:p w:rsidR="00B93882" w:rsidRPr="00667A03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 xml:space="preserve">предоставление гражданам в целях оказания социальной поддержки </w:t>
            </w:r>
            <w:r w:rsidRPr="00FC2D11">
              <w:rPr>
                <w:bCs/>
                <w:color w:val="000000"/>
                <w:sz w:val="22"/>
                <w:szCs w:val="22"/>
              </w:rPr>
              <w:t xml:space="preserve">субсидий </w:t>
            </w:r>
            <w:r w:rsidRPr="00FC2D11">
              <w:rPr>
                <w:color w:val="000000"/>
                <w:sz w:val="22"/>
                <w:szCs w:val="22"/>
              </w:rPr>
              <w:t xml:space="preserve">на </w:t>
            </w:r>
            <w:r w:rsidRPr="00667A03">
              <w:rPr>
                <w:color w:val="000000"/>
                <w:sz w:val="22"/>
                <w:szCs w:val="22"/>
              </w:rPr>
              <w:t>оплату жилых помещений и коммунальных услуг</w:t>
            </w:r>
          </w:p>
          <w:p w:rsidR="00B93882" w:rsidRPr="00667A03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667A03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667A03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1 940,7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77E24" w:rsidTr="00217CEB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202 997,8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102 097,5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100 900,3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77E24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4 047,8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785,1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722,0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827,1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856,8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67A03">
              <w:rPr>
                <w:color w:val="000000"/>
                <w:sz w:val="22"/>
                <w:szCs w:val="22"/>
              </w:rPr>
              <w:t>856,8</w:t>
            </w:r>
          </w:p>
        </w:tc>
      </w:tr>
      <w:tr w:rsidR="00B93882" w:rsidRPr="00E77E24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419 408,6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82 926,1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74 513,3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85 276,4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88 346,4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7A03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7A03">
              <w:rPr>
                <w:color w:val="000000"/>
                <w:sz w:val="22"/>
                <w:szCs w:val="22"/>
              </w:rPr>
              <w:t>88 346,4</w:t>
            </w:r>
          </w:p>
        </w:tc>
      </w:tr>
    </w:tbl>
    <w:p w:rsidR="00B93882" w:rsidRPr="00807AFC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>Строки основного мероприятия 1.8. изложить в редакции:</w:t>
      </w:r>
    </w:p>
    <w:p w:rsidR="00B93882" w:rsidRPr="00E77E24" w:rsidRDefault="00B93882" w:rsidP="00B93882">
      <w:pPr>
        <w:ind w:firstLine="708"/>
        <w:rPr>
          <w:sz w:val="22"/>
          <w:szCs w:val="22"/>
        </w:rPr>
      </w:pPr>
    </w:p>
    <w:tbl>
      <w:tblPr>
        <w:tblStyle w:val="a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851"/>
        <w:gridCol w:w="1134"/>
        <w:gridCol w:w="709"/>
        <w:gridCol w:w="1134"/>
        <w:gridCol w:w="850"/>
        <w:gridCol w:w="860"/>
        <w:gridCol w:w="1134"/>
        <w:gridCol w:w="1134"/>
        <w:gridCol w:w="1134"/>
        <w:gridCol w:w="1125"/>
        <w:gridCol w:w="1134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60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25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E77E24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Основное мероприятие 1.8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 xml:space="preserve">предоставление  материальной и иной помощи для </w:t>
            </w:r>
            <w:r w:rsidRPr="00FC2D11">
              <w:rPr>
                <w:bCs/>
                <w:color w:val="000000"/>
                <w:sz w:val="22"/>
                <w:szCs w:val="22"/>
              </w:rPr>
              <w:t>погребения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807AFC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807AFC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0417212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77E24" w:rsidTr="00217CEB">
        <w:trPr>
          <w:trHeight w:val="533"/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0417212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1 704,0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875,4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338,9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73,7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7AFC">
              <w:rPr>
                <w:color w:val="000000"/>
                <w:sz w:val="22"/>
                <w:szCs w:val="22"/>
              </w:rPr>
              <w:t>74,1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07AFC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4 934,8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1 099,4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07AFC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07AFC">
              <w:rPr>
                <w:color w:val="000000"/>
                <w:sz w:val="22"/>
                <w:szCs w:val="22"/>
              </w:rPr>
              <w:t>1 145,9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1.10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985"/>
        <w:gridCol w:w="1135"/>
        <w:gridCol w:w="709"/>
        <w:gridCol w:w="710"/>
        <w:gridCol w:w="1418"/>
        <w:gridCol w:w="709"/>
        <w:gridCol w:w="1135"/>
        <w:gridCol w:w="1135"/>
        <w:gridCol w:w="1134"/>
        <w:gridCol w:w="993"/>
        <w:gridCol w:w="993"/>
        <w:gridCol w:w="993"/>
        <w:gridCol w:w="992"/>
        <w:gridCol w:w="850"/>
      </w:tblGrid>
      <w:tr w:rsidR="00B93882" w:rsidRPr="00B97ED1" w:rsidTr="00217CEB">
        <w:trPr>
          <w:trHeight w:val="386"/>
          <w:jc w:val="center"/>
        </w:trPr>
        <w:tc>
          <w:tcPr>
            <w:tcW w:w="696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ED2D14" w:rsidTr="00217CEB">
        <w:trPr>
          <w:trHeight w:val="579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B93882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A180B">
              <w:rPr>
                <w:color w:val="000000"/>
                <w:sz w:val="22"/>
                <w:szCs w:val="22"/>
              </w:rPr>
              <w:t>Осн</w:t>
            </w:r>
            <w:proofErr w:type="spellEnd"/>
          </w:p>
          <w:p w:rsidR="00B93882" w:rsidRPr="002A180B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80B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вно</w:t>
            </w:r>
            <w:r w:rsidRPr="002A180B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2A180B">
              <w:rPr>
                <w:color w:val="000000"/>
                <w:sz w:val="22"/>
                <w:szCs w:val="22"/>
              </w:rPr>
              <w:t xml:space="preserve"> мероприятие 1.10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 xml:space="preserve">обеспечение деятельности УСЗН </w:t>
            </w:r>
            <w:proofErr w:type="spellStart"/>
            <w:r w:rsidRPr="002A180B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2A180B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2A180B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2A180B">
              <w:rPr>
                <w:color w:val="000000"/>
                <w:sz w:val="22"/>
                <w:szCs w:val="22"/>
              </w:rPr>
              <w:t xml:space="preserve"> района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33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81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1 352,5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752,4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ind w:hanging="108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0410029620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3 877,0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662,3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662,3</w:t>
            </w:r>
          </w:p>
        </w:tc>
      </w:tr>
      <w:tr w:rsidR="00B93882" w:rsidRPr="00ED2D14" w:rsidTr="00217CEB">
        <w:trPr>
          <w:trHeight w:val="564"/>
          <w:jc w:val="center"/>
        </w:trPr>
        <w:tc>
          <w:tcPr>
            <w:tcW w:w="6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182,3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37,2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3.5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1134"/>
        <w:gridCol w:w="992"/>
        <w:gridCol w:w="992"/>
        <w:gridCol w:w="992"/>
        <w:gridCol w:w="993"/>
        <w:gridCol w:w="1134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807AFC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Основное мероприятие 3.5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 xml:space="preserve">предоставление мер социальной поддержки детей </w:t>
            </w:r>
            <w:r w:rsidRPr="00FC2D11">
              <w:rPr>
                <w:bCs/>
                <w:color w:val="000000"/>
                <w:sz w:val="22"/>
                <w:szCs w:val="22"/>
              </w:rPr>
              <w:t>первого-второго года</w:t>
            </w:r>
            <w:r w:rsidRPr="002A180B">
              <w:rPr>
                <w:color w:val="000000"/>
                <w:sz w:val="22"/>
                <w:szCs w:val="22"/>
              </w:rPr>
              <w:t xml:space="preserve"> жизни из малоимущих семей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2A180B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2A180B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0437216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237,8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807AFC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0437216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24 652,1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12 838,2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807AFC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0430072160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A180B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B93882" w:rsidRPr="00807AFC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2A180B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0430072160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63 362,5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12 201,0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11 381,7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12 901,4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13 439,2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2A180B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2A180B">
              <w:rPr>
                <w:color w:val="000000"/>
                <w:sz w:val="22"/>
                <w:szCs w:val="22"/>
              </w:rPr>
              <w:t>13 439,2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3.6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992"/>
        <w:gridCol w:w="1134"/>
        <w:gridCol w:w="992"/>
        <w:gridCol w:w="992"/>
        <w:gridCol w:w="993"/>
        <w:gridCol w:w="1275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2A180B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Основное мероприятие 3.6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предоставление мер социальной поддержки на  детей из </w:t>
            </w:r>
            <w:r w:rsidRPr="00FC2D11">
              <w:rPr>
                <w:bCs/>
                <w:color w:val="000000"/>
                <w:sz w:val="22"/>
                <w:szCs w:val="22"/>
              </w:rPr>
              <w:t>многодетных семей</w:t>
            </w:r>
            <w:r w:rsidRPr="00DE552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552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DE55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DE5524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0437215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0437215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23 543,7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12 329,6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11 214,1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0430072150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539,4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112,3</w:t>
            </w:r>
          </w:p>
        </w:tc>
      </w:tr>
      <w:tr w:rsidR="00B93882" w:rsidRPr="002A180B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0430072150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52 429,1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10 467,6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9 284,8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10 612,7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DE5524">
              <w:rPr>
                <w:color w:val="000000"/>
                <w:sz w:val="22"/>
                <w:szCs w:val="22"/>
              </w:rPr>
              <w:t xml:space="preserve">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11 032,0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3.7</w:t>
      </w:r>
      <w:r w:rsidRPr="00807AFC">
        <w:rPr>
          <w:sz w:val="28"/>
          <w:szCs w:val="28"/>
        </w:rPr>
        <w:t>. изложить в редакции:</w:t>
      </w:r>
    </w:p>
    <w:p w:rsidR="00B93882" w:rsidRDefault="00B93882" w:rsidP="00B93882">
      <w:pPr>
        <w:ind w:firstLine="708"/>
        <w:rPr>
          <w:sz w:val="28"/>
          <w:szCs w:val="28"/>
        </w:rPr>
      </w:pP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992"/>
        <w:gridCol w:w="1134"/>
        <w:gridCol w:w="992"/>
        <w:gridCol w:w="992"/>
        <w:gridCol w:w="993"/>
        <w:gridCol w:w="1275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DE5524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lastRenderedPageBreak/>
              <w:t>Основное мероприятие 3.7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выплата </w:t>
            </w:r>
            <w:r w:rsidRPr="00FC2D11">
              <w:rPr>
                <w:bCs/>
                <w:color w:val="000000"/>
                <w:sz w:val="22"/>
                <w:szCs w:val="22"/>
              </w:rPr>
              <w:t>ежемесячного пособия на ребенка</w:t>
            </w:r>
            <w:r w:rsidRPr="00DE552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DE55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DE5524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0437217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0437217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93 680,5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44 466,8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49 213,7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0430072170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44,0</w:t>
            </w:r>
          </w:p>
        </w:tc>
      </w:tr>
      <w:tr w:rsidR="00B93882" w:rsidRPr="00DE5524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0430072170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246 034,8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47 506,1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44 550,7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49 509,8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52 234,1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52 234,1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3.8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992"/>
        <w:gridCol w:w="1134"/>
        <w:gridCol w:w="992"/>
        <w:gridCol w:w="992"/>
        <w:gridCol w:w="993"/>
        <w:gridCol w:w="1275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DE5524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Основное мероприятие 3.8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предоставление мер социальной поддержки беременных женщин из малоимущих семей, </w:t>
            </w:r>
            <w:r w:rsidRPr="00FC2D11">
              <w:rPr>
                <w:bCs/>
                <w:color w:val="000000"/>
                <w:sz w:val="22"/>
                <w:szCs w:val="22"/>
              </w:rPr>
              <w:t>кормящих матерей</w:t>
            </w:r>
            <w:r w:rsidRPr="00FC2D11">
              <w:rPr>
                <w:color w:val="000000"/>
                <w:sz w:val="22"/>
                <w:szCs w:val="22"/>
              </w:rPr>
              <w:t xml:space="preserve"> и</w:t>
            </w:r>
            <w:r w:rsidRPr="00DE5524">
              <w:rPr>
                <w:color w:val="000000"/>
                <w:sz w:val="22"/>
                <w:szCs w:val="22"/>
              </w:rPr>
              <w:t xml:space="preserve"> детей в возрасте до трех лет из малоимущих семей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DE55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DE5524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0437224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0437224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0430072240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B93882" w:rsidRPr="00DE5524" w:rsidTr="00217CEB">
        <w:trPr>
          <w:trHeight w:val="955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0430072240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44,5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3.9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851"/>
        <w:gridCol w:w="992"/>
        <w:gridCol w:w="709"/>
        <w:gridCol w:w="709"/>
        <w:gridCol w:w="1559"/>
        <w:gridCol w:w="567"/>
        <w:gridCol w:w="1276"/>
        <w:gridCol w:w="992"/>
        <w:gridCol w:w="992"/>
        <w:gridCol w:w="992"/>
        <w:gridCol w:w="1134"/>
        <w:gridCol w:w="993"/>
        <w:gridCol w:w="1136"/>
        <w:gridCol w:w="990"/>
      </w:tblGrid>
      <w:tr w:rsidR="00B93882" w:rsidRPr="00B97ED1" w:rsidTr="00217CEB">
        <w:trPr>
          <w:trHeight w:val="386"/>
          <w:jc w:val="center"/>
        </w:trPr>
        <w:tc>
          <w:tcPr>
            <w:tcW w:w="696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6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2A180B" w:rsidTr="00217CEB">
        <w:trPr>
          <w:trHeight w:val="579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Основное мероприятие 3.9</w:t>
            </w:r>
          </w:p>
          <w:p w:rsidR="00B93882" w:rsidRPr="00DE5524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lastRenderedPageBreak/>
              <w:t xml:space="preserve">предоставление мер социальной поддержки семей, имеющих детей и проживавших на </w:t>
            </w:r>
            <w:r w:rsidRPr="00DE5524">
              <w:rPr>
                <w:color w:val="000000"/>
                <w:sz w:val="22"/>
                <w:szCs w:val="22"/>
              </w:rPr>
              <w:lastRenderedPageBreak/>
              <w:t xml:space="preserve"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 w:rsidRPr="00FC2D11">
              <w:rPr>
                <w:bCs/>
                <w:color w:val="000000"/>
                <w:sz w:val="22"/>
                <w:szCs w:val="22"/>
              </w:rPr>
              <w:t>третьего ребенк</w:t>
            </w:r>
            <w:r w:rsidRPr="00DE5524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DE5524">
              <w:rPr>
                <w:color w:val="000000"/>
                <w:sz w:val="22"/>
                <w:szCs w:val="22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DE5524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DE552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E5524">
              <w:rPr>
                <w:color w:val="000000"/>
                <w:sz w:val="22"/>
                <w:szCs w:val="22"/>
              </w:rPr>
              <w:t xml:space="preserve">района </w:t>
            </w:r>
            <w:r w:rsidRPr="00DE5524">
              <w:rPr>
                <w:color w:val="000000"/>
                <w:sz w:val="22"/>
                <w:szCs w:val="22"/>
              </w:rPr>
              <w:lastRenderedPageBreak/>
              <w:t>,</w:t>
            </w:r>
            <w:proofErr w:type="gramEnd"/>
            <w:r w:rsidRPr="00DE5524">
              <w:rPr>
                <w:color w:val="000000"/>
                <w:sz w:val="22"/>
                <w:szCs w:val="22"/>
              </w:rPr>
              <w:t xml:space="preserve"> в том числе:</w:t>
            </w:r>
          </w:p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областной бюджет</w:t>
            </w:r>
          </w:p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федеральный бюджет</w:t>
            </w:r>
          </w:p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226 834,2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17 696,8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34 147,2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45 110,2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51 213,2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27 955,8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25 355,5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25 355,5</w:t>
            </w:r>
          </w:p>
        </w:tc>
      </w:tr>
      <w:tr w:rsidR="00B93882" w:rsidRPr="002A180B" w:rsidTr="00217CEB">
        <w:trPr>
          <w:trHeight w:val="533"/>
          <w:jc w:val="center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0437225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81"/>
          <w:jc w:val="center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0437225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18 790,8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5 528,3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13 262,5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64"/>
          <w:jc w:val="center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0435084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32 555,0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11 998,4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20 556,6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64"/>
          <w:jc w:val="center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04300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DE5524">
              <w:rPr>
                <w:color w:val="000000"/>
                <w:sz w:val="22"/>
                <w:szCs w:val="22"/>
              </w:rPr>
              <w:t>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23 637,7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27955,8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25355,5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2A180B" w:rsidTr="00217CEB">
        <w:trPr>
          <w:trHeight w:val="564"/>
          <w:jc w:val="center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0430072440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DE552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DE5524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3.10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567"/>
        <w:gridCol w:w="709"/>
        <w:gridCol w:w="1417"/>
        <w:gridCol w:w="567"/>
        <w:gridCol w:w="1134"/>
        <w:gridCol w:w="1134"/>
        <w:gridCol w:w="1134"/>
        <w:gridCol w:w="1134"/>
        <w:gridCol w:w="1134"/>
        <w:gridCol w:w="1134"/>
        <w:gridCol w:w="1140"/>
        <w:gridCol w:w="1128"/>
      </w:tblGrid>
      <w:tr w:rsidR="00B93882" w:rsidRPr="00B97ED1" w:rsidTr="00217CEB">
        <w:trPr>
          <w:trHeight w:val="386"/>
          <w:jc w:val="center"/>
        </w:trPr>
        <w:tc>
          <w:tcPr>
            <w:tcW w:w="704" w:type="dxa"/>
          </w:tcPr>
          <w:p w:rsidR="00B93882" w:rsidRPr="00B97ED1" w:rsidRDefault="00B93882" w:rsidP="00217CEB">
            <w:pPr>
              <w:jc w:val="center"/>
              <w:rPr>
                <w:sz w:val="28"/>
                <w:szCs w:val="28"/>
              </w:rPr>
            </w:pPr>
            <w:r w:rsidRPr="00B97ED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40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8" w:type="dxa"/>
            <w:vAlign w:val="center"/>
          </w:tcPr>
          <w:p w:rsidR="00B93882" w:rsidRPr="00B97ED1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97ED1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93882" w:rsidRPr="007D516E" w:rsidTr="00217CEB">
        <w:trPr>
          <w:trHeight w:val="579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Основное мероприятие 3.10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 xml:space="preserve">предоставление мер социальной поддержки малоимущих семей, имеющих детей и проживающих на территории </w:t>
            </w:r>
            <w:r w:rsidRPr="00A3528E">
              <w:rPr>
                <w:color w:val="000000"/>
                <w:sz w:val="22"/>
                <w:szCs w:val="22"/>
              </w:rPr>
              <w:lastRenderedPageBreak/>
              <w:t xml:space="preserve">Ростовской области, в виде предоставления </w:t>
            </w:r>
            <w:r w:rsidRPr="00FC2D11">
              <w:rPr>
                <w:bCs/>
                <w:color w:val="000000"/>
                <w:sz w:val="22"/>
                <w:szCs w:val="22"/>
              </w:rPr>
              <w:t>регионального материнского капитала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A3528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A3528E">
              <w:rPr>
                <w:color w:val="000000"/>
                <w:sz w:val="22"/>
                <w:szCs w:val="22"/>
              </w:rPr>
              <w:t xml:space="preserve"> района област</w:t>
            </w:r>
            <w:r w:rsidRPr="00A3528E">
              <w:rPr>
                <w:color w:val="000000"/>
                <w:sz w:val="22"/>
                <w:szCs w:val="22"/>
              </w:rPr>
              <w:lastRenderedPageBreak/>
              <w:t>ной бюджет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7D516E" w:rsidTr="00217CEB">
        <w:trPr>
          <w:trHeight w:val="533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7D516E" w:rsidTr="00217CEB">
        <w:trPr>
          <w:trHeight w:val="58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0437221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1 766,4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1 766,4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7D516E" w:rsidTr="00217CEB">
        <w:trPr>
          <w:trHeight w:val="564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75,2</w:t>
            </w:r>
          </w:p>
        </w:tc>
      </w:tr>
      <w:tr w:rsidR="00B93882" w:rsidRPr="007D516E" w:rsidTr="00217CEB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2 007,9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1 700,9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B93882" w:rsidRPr="007D516E" w:rsidTr="00217CEB">
        <w:trPr>
          <w:trHeight w:val="551"/>
          <w:jc w:val="center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0430072210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41 376,6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7 633,4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8 435,8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8 435,8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8 435,8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8 435,8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3.14</w:t>
      </w:r>
      <w:r w:rsidRPr="00807AFC">
        <w:rPr>
          <w:sz w:val="28"/>
          <w:szCs w:val="28"/>
        </w:rPr>
        <w:t xml:space="preserve"> изложить в редакции:</w:t>
      </w:r>
    </w:p>
    <w:tbl>
      <w:tblPr>
        <w:tblStyle w:val="a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3"/>
        <w:gridCol w:w="708"/>
        <w:gridCol w:w="709"/>
        <w:gridCol w:w="1418"/>
        <w:gridCol w:w="708"/>
        <w:gridCol w:w="1134"/>
        <w:gridCol w:w="993"/>
        <w:gridCol w:w="992"/>
        <w:gridCol w:w="1134"/>
        <w:gridCol w:w="992"/>
        <w:gridCol w:w="992"/>
        <w:gridCol w:w="993"/>
        <w:gridCol w:w="1275"/>
      </w:tblGrid>
      <w:tr w:rsidR="00B93882" w:rsidRPr="00E77E24" w:rsidTr="00217CEB">
        <w:trPr>
          <w:trHeight w:val="386"/>
          <w:jc w:val="center"/>
        </w:trPr>
        <w:tc>
          <w:tcPr>
            <w:tcW w:w="846" w:type="dxa"/>
          </w:tcPr>
          <w:p w:rsidR="00B93882" w:rsidRPr="00E77E24" w:rsidRDefault="00B93882" w:rsidP="00217CEB">
            <w:pPr>
              <w:jc w:val="center"/>
              <w:rPr>
                <w:sz w:val="22"/>
                <w:szCs w:val="22"/>
              </w:rPr>
            </w:pPr>
            <w:r w:rsidRPr="00E77E24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3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B93882" w:rsidRPr="00E77E24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77E2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B93882" w:rsidRPr="00DE5524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Основное мероприятие 3.14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 xml:space="preserve">выплата единовременного пособия беременной </w:t>
            </w:r>
            <w:r w:rsidRPr="00FC2D11">
              <w:rPr>
                <w:bCs/>
                <w:color w:val="000000"/>
                <w:sz w:val="22"/>
                <w:szCs w:val="22"/>
              </w:rPr>
              <w:t>жене военнослужащего</w:t>
            </w:r>
            <w:r w:rsidRPr="00FC2D11">
              <w:rPr>
                <w:color w:val="000000"/>
                <w:sz w:val="22"/>
                <w:szCs w:val="22"/>
              </w:rPr>
              <w:t xml:space="preserve">, </w:t>
            </w:r>
            <w:r w:rsidRPr="00A3528E">
              <w:rPr>
                <w:color w:val="000000"/>
                <w:sz w:val="22"/>
                <w:szCs w:val="22"/>
              </w:rPr>
              <w:t>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A3528E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A3528E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0435270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1 717,2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1 356,3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360,9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73C1A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873C1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0430052700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1 862,4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348,8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73C1A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3C1A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559,8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582,2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A3528E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528E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4.2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992"/>
        <w:gridCol w:w="1134"/>
        <w:gridCol w:w="992"/>
        <w:gridCol w:w="992"/>
        <w:gridCol w:w="993"/>
        <w:gridCol w:w="1275"/>
      </w:tblGrid>
      <w:tr w:rsidR="00B93882" w:rsidRPr="00DE5524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Основное мероприятие 4.2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 xml:space="preserve">обеспечение  деятельности МБУ ЦСО </w:t>
            </w:r>
            <w:proofErr w:type="spellStart"/>
            <w:r w:rsidRPr="00F76AA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F76AAD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F76AAD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F76AAD">
              <w:rPr>
                <w:color w:val="000000"/>
                <w:sz w:val="22"/>
                <w:szCs w:val="22"/>
              </w:rPr>
              <w:t xml:space="preserve"> района местны</w:t>
            </w:r>
            <w:r w:rsidRPr="00F76AAD">
              <w:rPr>
                <w:color w:val="000000"/>
                <w:sz w:val="22"/>
                <w:szCs w:val="22"/>
              </w:rPr>
              <w:lastRenderedPageBreak/>
              <w:t>й бюджет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0442959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6 025,9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2 930,8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3 095,1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0442959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DE5524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0440029590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19 753,9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3 633,9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4 152,9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3 870,9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4 048,1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4 048,1</w:t>
            </w:r>
          </w:p>
        </w:tc>
      </w:tr>
      <w:tr w:rsidR="00B93882" w:rsidRPr="00DE5524" w:rsidTr="00217CEB">
        <w:trPr>
          <w:trHeight w:val="955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0440029590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Pr="00807AFC" w:rsidRDefault="00B93882" w:rsidP="00B93882">
      <w:pPr>
        <w:pStyle w:val="aa"/>
        <w:numPr>
          <w:ilvl w:val="1"/>
          <w:numId w:val="19"/>
        </w:numPr>
        <w:rPr>
          <w:sz w:val="28"/>
          <w:szCs w:val="28"/>
        </w:rPr>
      </w:pPr>
      <w:r w:rsidRPr="00807AFC">
        <w:rPr>
          <w:sz w:val="28"/>
          <w:szCs w:val="28"/>
        </w:rPr>
        <w:t xml:space="preserve">Строки основного мероприятия </w:t>
      </w:r>
      <w:r>
        <w:rPr>
          <w:sz w:val="28"/>
          <w:szCs w:val="28"/>
        </w:rPr>
        <w:t>4.4</w:t>
      </w:r>
      <w:r w:rsidRPr="00807AFC">
        <w:rPr>
          <w:sz w:val="28"/>
          <w:szCs w:val="28"/>
        </w:rPr>
        <w:t>. изложить в редакции:</w:t>
      </w:r>
    </w:p>
    <w:tbl>
      <w:tblPr>
        <w:tblStyle w:val="a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708"/>
        <w:gridCol w:w="709"/>
        <w:gridCol w:w="1418"/>
        <w:gridCol w:w="708"/>
        <w:gridCol w:w="1134"/>
        <w:gridCol w:w="993"/>
        <w:gridCol w:w="1129"/>
        <w:gridCol w:w="997"/>
        <w:gridCol w:w="1129"/>
        <w:gridCol w:w="992"/>
        <w:gridCol w:w="992"/>
        <w:gridCol w:w="1139"/>
      </w:tblGrid>
      <w:tr w:rsidR="00B93882" w:rsidRPr="00F76AAD" w:rsidTr="00217CEB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Основное мероприятие 4.4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proofErr w:type="gramStart"/>
            <w:r w:rsidRPr="00F76AAD">
              <w:rPr>
                <w:color w:val="000000"/>
                <w:sz w:val="22"/>
                <w:szCs w:val="22"/>
              </w:rPr>
              <w:t>осуществление  учреждениями</w:t>
            </w:r>
            <w:proofErr w:type="gramEnd"/>
            <w:r w:rsidRPr="00F76AAD">
              <w:rPr>
                <w:color w:val="000000"/>
                <w:sz w:val="22"/>
                <w:szCs w:val="22"/>
              </w:rPr>
              <w:t xml:space="preserve"> социального обслуживания населения полномочий по социальному </w:t>
            </w:r>
            <w:proofErr w:type="spellStart"/>
            <w:r w:rsidRPr="00F76AAD">
              <w:rPr>
                <w:color w:val="000000"/>
                <w:sz w:val="22"/>
                <w:szCs w:val="22"/>
              </w:rPr>
              <w:t>обслу-живанию</w:t>
            </w:r>
            <w:proofErr w:type="spellEnd"/>
            <w:r w:rsidRPr="00F76AAD">
              <w:rPr>
                <w:color w:val="000000"/>
                <w:sz w:val="22"/>
                <w:szCs w:val="22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из них:</w:t>
            </w:r>
          </w:p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 xml:space="preserve">повышение заработной платы отдельным категориям </w:t>
            </w:r>
            <w:r w:rsidRPr="00F76AAD">
              <w:rPr>
                <w:color w:val="000000"/>
                <w:sz w:val="22"/>
                <w:szCs w:val="22"/>
              </w:rPr>
              <w:lastRenderedPageBreak/>
              <w:t xml:space="preserve">работников в рамках реализации Указа Президента Российской Федерации от 07.05.2012 № 597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lastRenderedPageBreak/>
              <w:t xml:space="preserve">УСЗН </w:t>
            </w:r>
            <w:proofErr w:type="spellStart"/>
            <w:r w:rsidRPr="00F76AAD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F76AAD">
              <w:rPr>
                <w:color w:val="000000"/>
                <w:sz w:val="22"/>
                <w:szCs w:val="22"/>
              </w:rPr>
              <w:t xml:space="preserve"> района (МБУ ЦСО)</w:t>
            </w:r>
          </w:p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0447226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125 983,5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125 983,5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F76AAD" w:rsidTr="00217CEB">
        <w:trPr>
          <w:trHeight w:val="533"/>
          <w:jc w:val="center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0440072260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683 497,0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150 751,4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163 293,5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tabs>
                <w:tab w:val="left" w:pos="777"/>
              </w:tabs>
              <w:ind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120 971,1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124 240,5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124 240,5</w:t>
            </w:r>
          </w:p>
        </w:tc>
      </w:tr>
      <w:tr w:rsidR="00B93882" w:rsidRPr="00F76AAD" w:rsidTr="00217CEB">
        <w:trPr>
          <w:trHeight w:val="564"/>
          <w:jc w:val="center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3882" w:rsidRPr="00F76AAD" w:rsidTr="00217CEB">
        <w:trPr>
          <w:trHeight w:val="955"/>
          <w:jc w:val="center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84 336,2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12 058,4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29 955,4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42 322,4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F76AAD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F76AA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93882" w:rsidRDefault="00B93882" w:rsidP="00B93882">
      <w:pPr>
        <w:ind w:firstLine="708"/>
        <w:rPr>
          <w:sz w:val="28"/>
          <w:szCs w:val="28"/>
        </w:rPr>
      </w:pPr>
    </w:p>
    <w:p w:rsidR="00B93882" w:rsidRDefault="00B93882" w:rsidP="00B93882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Итоговые строки таблицы подпрограмм 1, 3, 4 читать в редакции:</w:t>
      </w:r>
    </w:p>
    <w:tbl>
      <w:tblPr>
        <w:tblStyle w:val="ad"/>
        <w:tblW w:w="155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708"/>
        <w:gridCol w:w="709"/>
        <w:gridCol w:w="851"/>
        <w:gridCol w:w="708"/>
        <w:gridCol w:w="1344"/>
        <w:gridCol w:w="1134"/>
        <w:gridCol w:w="1134"/>
        <w:gridCol w:w="1134"/>
        <w:gridCol w:w="1134"/>
        <w:gridCol w:w="1134"/>
        <w:gridCol w:w="1134"/>
        <w:gridCol w:w="1134"/>
      </w:tblGrid>
      <w:tr w:rsidR="00B93882" w:rsidTr="00217CEB">
        <w:trPr>
          <w:jc w:val="center"/>
        </w:trPr>
        <w:tc>
          <w:tcPr>
            <w:tcW w:w="846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B93882" w:rsidRPr="00B734AB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734A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93882" w:rsidRPr="00B734AB" w:rsidRDefault="00B93882" w:rsidP="00217CE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734A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93882" w:rsidRPr="00C5117C" w:rsidTr="00217CEB">
        <w:trPr>
          <w:trHeight w:val="551"/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F694C">
              <w:rPr>
                <w:rFonts w:cstheme="minorHAnsi"/>
                <w:color w:val="000000"/>
              </w:rPr>
              <w:t>Муници</w:t>
            </w:r>
            <w:proofErr w:type="spellEnd"/>
            <w:r w:rsidRPr="008F694C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8F694C">
              <w:rPr>
                <w:rFonts w:cstheme="minorHAnsi"/>
                <w:color w:val="000000"/>
              </w:rPr>
              <w:t>пальная</w:t>
            </w:r>
            <w:proofErr w:type="spellEnd"/>
            <w:r w:rsidRPr="008F694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 w:rsidRPr="008F694C">
              <w:rPr>
                <w:rFonts w:cstheme="minorHAnsi"/>
                <w:color w:val="000000"/>
              </w:rPr>
              <w:t>«Социальная поддержка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F694C">
              <w:rPr>
                <w:rFonts w:cstheme="minorHAnsi"/>
                <w:color w:val="000000"/>
              </w:rPr>
              <w:t>всего,в</w:t>
            </w:r>
            <w:proofErr w:type="spellEnd"/>
            <w:r w:rsidRPr="008F694C">
              <w:rPr>
                <w:rFonts w:cstheme="minorHAnsi"/>
                <w:color w:val="000000"/>
              </w:rPr>
              <w:t xml:space="preserve">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5917295,2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856</w:t>
            </w:r>
            <w:r w:rsidRPr="008F694C">
              <w:rPr>
                <w:rFonts w:cstheme="minorHAnsi"/>
                <w:color w:val="000000"/>
              </w:rPr>
              <w:t>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897</w:t>
            </w:r>
            <w:r w:rsidRPr="008F694C">
              <w:rPr>
                <w:rFonts w:cstheme="minorHAnsi"/>
                <w:color w:val="000000"/>
              </w:rPr>
              <w:t>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925</w:t>
            </w:r>
            <w:r w:rsidRPr="008F694C">
              <w:rPr>
                <w:rFonts w:cstheme="minorHAnsi"/>
                <w:color w:val="000000"/>
              </w:rPr>
              <w:t>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852655,5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812434,7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838</w:t>
            </w:r>
            <w:r w:rsidRPr="008F694C">
              <w:rPr>
                <w:rFonts w:cstheme="minorHAnsi"/>
                <w:color w:val="000000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712</w:t>
            </w:r>
            <w:r w:rsidRPr="008F694C">
              <w:rPr>
                <w:rFonts w:cstheme="minorHAnsi"/>
                <w:color w:val="000000"/>
              </w:rPr>
              <w:t>128,2</w:t>
            </w:r>
          </w:p>
        </w:tc>
      </w:tr>
      <w:tr w:rsidR="00B93882" w:rsidRPr="00C5117C" w:rsidTr="00217CEB">
        <w:trPr>
          <w:trHeight w:val="1742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 xml:space="preserve">УСЗН </w:t>
            </w:r>
            <w:proofErr w:type="spellStart"/>
            <w:r w:rsidRPr="008F694C">
              <w:rPr>
                <w:rFonts w:cstheme="minorHAnsi"/>
                <w:color w:val="000000"/>
              </w:rPr>
              <w:t>Белокалитвин-ского</w:t>
            </w:r>
            <w:proofErr w:type="spellEnd"/>
            <w:r w:rsidRPr="008F694C">
              <w:rPr>
                <w:rFonts w:cstheme="minorHAnsi"/>
                <w:color w:val="000000"/>
              </w:rPr>
              <w:t xml:space="preserve"> района, в том числе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5578566,3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817</w:t>
            </w:r>
            <w:r w:rsidRPr="008F694C">
              <w:rPr>
                <w:rFonts w:cstheme="minorHAnsi"/>
                <w:color w:val="000000"/>
              </w:rPr>
              <w:t>139,1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853</w:t>
            </w:r>
            <w:r w:rsidRPr="008F694C">
              <w:rPr>
                <w:rFonts w:cstheme="minorHAnsi"/>
                <w:color w:val="000000"/>
              </w:rPr>
              <w:t>281,2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val="en-US" w:eastAsia="ru-RU"/>
              </w:rPr>
            </w:pPr>
            <w:r>
              <w:rPr>
                <w:rFonts w:cstheme="minorHAnsi"/>
                <w:color w:val="000000"/>
              </w:rPr>
              <w:t>878</w:t>
            </w:r>
            <w:r w:rsidRPr="008F694C">
              <w:rPr>
                <w:rFonts w:cstheme="minorHAnsi"/>
                <w:color w:val="000000"/>
              </w:rPr>
              <w:t>889,9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852655,5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761410,3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785</w:t>
            </w:r>
            <w:r w:rsidRPr="008F694C">
              <w:rPr>
                <w:rFonts w:cstheme="minorHAnsi"/>
                <w:color w:val="000000"/>
              </w:rPr>
              <w:t>170,7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658</w:t>
            </w:r>
            <w:r w:rsidRPr="008F694C">
              <w:rPr>
                <w:rFonts w:cstheme="minorHAnsi"/>
                <w:color w:val="000000"/>
              </w:rPr>
              <w:t>138,6</w:t>
            </w:r>
          </w:p>
        </w:tc>
      </w:tr>
      <w:tr w:rsidR="00B93882" w:rsidRPr="00421F38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990629,8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174</w:t>
            </w:r>
            <w:r w:rsidRPr="008F694C">
              <w:rPr>
                <w:rFonts w:cstheme="minorHAnsi"/>
                <w:color w:val="000000"/>
              </w:rPr>
              <w:t>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199</w:t>
            </w:r>
            <w:r w:rsidRPr="008F694C">
              <w:rPr>
                <w:rFonts w:cstheme="minorHAnsi"/>
                <w:color w:val="000000"/>
              </w:rPr>
              <w:t>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209</w:t>
            </w:r>
            <w:r w:rsidRPr="008F694C">
              <w:rPr>
                <w:rFonts w:cstheme="minorHAnsi"/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154608,0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126</w:t>
            </w:r>
            <w:r w:rsidRPr="008F694C">
              <w:rPr>
                <w:rFonts w:cstheme="minorHAnsi"/>
                <w:color w:val="000000"/>
              </w:rPr>
              <w:t>700,8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127</w:t>
            </w:r>
            <w:r w:rsidRPr="008F694C">
              <w:rPr>
                <w:rFonts w:cstheme="minorHAnsi"/>
                <w:color w:val="000000"/>
              </w:rPr>
              <w:t>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</w:tr>
      <w:tr w:rsidR="00B93882" w:rsidRPr="00421F38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4 508013,4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631</w:t>
            </w:r>
            <w:r w:rsidRPr="008F694C">
              <w:rPr>
                <w:rFonts w:cstheme="minorHAnsi"/>
                <w:color w:val="000000"/>
              </w:rPr>
              <w:t>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640</w:t>
            </w:r>
            <w:r w:rsidRPr="008F694C">
              <w:rPr>
                <w:rFonts w:cstheme="minorHAnsi"/>
                <w:color w:val="000000"/>
              </w:rPr>
              <w:t>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657</w:t>
            </w:r>
            <w:r w:rsidRPr="008F694C">
              <w:rPr>
                <w:rFonts w:cstheme="minorHAnsi"/>
                <w:color w:val="000000"/>
              </w:rPr>
              <w:t>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683795,2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623795,3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647</w:t>
            </w:r>
            <w:r w:rsidRPr="008F694C">
              <w:rPr>
                <w:rFonts w:cstheme="minorHAnsi"/>
                <w:color w:val="000000"/>
              </w:rPr>
              <w:t>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647</w:t>
            </w:r>
            <w:r w:rsidRPr="008F694C">
              <w:rPr>
                <w:rFonts w:cstheme="minorHAnsi"/>
                <w:color w:val="000000"/>
              </w:rPr>
              <w:t>022,4</w:t>
            </w:r>
          </w:p>
        </w:tc>
      </w:tr>
      <w:tr w:rsidR="00B93882" w:rsidRPr="004B3FFF" w:rsidTr="00217CEB">
        <w:trPr>
          <w:trHeight w:val="1191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79</w:t>
            </w:r>
            <w:r>
              <w:rPr>
                <w:rFonts w:cstheme="minorHAnsi"/>
                <w:color w:val="000000"/>
              </w:rPr>
              <w:t> 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10 535,3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12 790,8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11 734,9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14252,3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10 914,2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11 116,2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11 116,2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 xml:space="preserve">Отдел образования, в том числе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338 625,5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39 288,9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44 067,4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47 001,0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50529,4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51 024,4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52 970,7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53 989,6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2 923,9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>
              <w:rPr>
                <w:rFonts w:cstheme="minorHAnsi"/>
                <w:color w:val="000000"/>
              </w:rPr>
              <w:t>738,7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  <w:r w:rsidRPr="008F694C">
              <w:rPr>
                <w:rFonts w:cstheme="minorHAnsi"/>
                <w:color w:val="00000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325 998,2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44 674,8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48 011,9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50 135,1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52 065,6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52 065,6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9 703,4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1 924,0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8F694C" w:rsidRDefault="00B93882" w:rsidP="00217CE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 xml:space="preserve">Администрация </w:t>
            </w:r>
            <w:proofErr w:type="spellStart"/>
            <w:r w:rsidRPr="008F694C">
              <w:rPr>
                <w:rFonts w:cstheme="minorHAnsi"/>
                <w:color w:val="000000"/>
              </w:rPr>
              <w:t>Белокалитвин-ского</w:t>
            </w:r>
            <w:proofErr w:type="spellEnd"/>
            <w:r w:rsidRPr="008F694C">
              <w:rPr>
                <w:rFonts w:cstheme="minorHAnsi"/>
                <w:color w:val="000000"/>
              </w:rPr>
              <w:t xml:space="preserve">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right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8F694C" w:rsidRDefault="00B93882" w:rsidP="00217CEB">
            <w:pPr>
              <w:jc w:val="center"/>
              <w:rPr>
                <w:rFonts w:cstheme="minorHAnsi"/>
                <w:color w:val="000000"/>
                <w:lang w:eastAsia="ru-RU"/>
              </w:rPr>
            </w:pPr>
            <w:r w:rsidRPr="008F694C">
              <w:rPr>
                <w:rFonts w:cstheme="minorHAnsi"/>
                <w:color w:val="000000"/>
              </w:rPr>
              <w:t>0,0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 w:val="restart"/>
          </w:tcPr>
          <w:p w:rsidR="00B93882" w:rsidRPr="00053BE4" w:rsidRDefault="00B93882" w:rsidP="00217CEB">
            <w:proofErr w:type="spellStart"/>
            <w:r w:rsidRPr="00053BE4">
              <w:t>Подпрограм</w:t>
            </w:r>
            <w:r>
              <w:t>-</w:t>
            </w:r>
            <w:r w:rsidRPr="00053BE4">
              <w:t>ма</w:t>
            </w:r>
            <w:proofErr w:type="spellEnd"/>
            <w:r w:rsidRPr="00053BE4">
              <w:t xml:space="preserve"> 1.</w:t>
            </w:r>
          </w:p>
        </w:tc>
        <w:tc>
          <w:tcPr>
            <w:tcW w:w="992" w:type="dxa"/>
            <w:vMerge w:val="restart"/>
          </w:tcPr>
          <w:p w:rsidR="00B93882" w:rsidRPr="00053BE4" w:rsidRDefault="00B93882" w:rsidP="00217CEB">
            <w:r w:rsidRPr="00053BE4">
              <w:t>«Социальная поддержка отдельных категорий граждан»</w:t>
            </w:r>
          </w:p>
        </w:tc>
        <w:tc>
          <w:tcPr>
            <w:tcW w:w="1418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 xml:space="preserve">всего по подпрограмме </w:t>
            </w:r>
            <w:r>
              <w:rPr>
                <w:color w:val="000000"/>
                <w:lang w:eastAsia="ru-RU"/>
              </w:rPr>
              <w:t>1: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3407239,0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521093,9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548852,7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532443,0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442081,4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460080,7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479029,7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401567,1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 xml:space="preserve">УСЗН </w:t>
            </w:r>
            <w:proofErr w:type="spellStart"/>
            <w:r w:rsidRPr="004B3FFF">
              <w:rPr>
                <w:color w:val="000000"/>
                <w:lang w:eastAsia="ru-RU"/>
              </w:rPr>
              <w:t>Белокалитвинского</w:t>
            </w:r>
            <w:proofErr w:type="spellEnd"/>
            <w:r w:rsidRPr="004B3FFF">
              <w:rPr>
                <w:color w:val="000000"/>
                <w:lang w:eastAsia="ru-RU"/>
              </w:rPr>
              <w:t xml:space="preserve"> района , в том числе: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3407239,0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521093,9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548852,7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532443,0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442081,4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460080,7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479029,7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401567,1</w:t>
            </w:r>
          </w:p>
        </w:tc>
      </w:tr>
      <w:tr w:rsidR="00B93882" w:rsidRPr="004B3FFF" w:rsidTr="00217CEB">
        <w:trPr>
          <w:trHeight w:val="964"/>
          <w:jc w:val="center"/>
        </w:trPr>
        <w:tc>
          <w:tcPr>
            <w:tcW w:w="846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3882" w:rsidRPr="004B3FFF" w:rsidRDefault="00B93882" w:rsidP="00217CEB">
            <w:pPr>
              <w:spacing w:after="0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</w:p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617433,0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115763,1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128796,3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134453,8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83486,9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77470,3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77462,6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0,0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2737716,3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399076,3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410405,7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390494,7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351665,2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375580,1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394512,0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394512,0</w:t>
            </w:r>
          </w:p>
        </w:tc>
      </w:tr>
      <w:tr w:rsidR="00B93882" w:rsidRPr="004B3FFF" w:rsidTr="00217CEB">
        <w:trPr>
          <w:trHeight w:val="824"/>
          <w:jc w:val="center"/>
        </w:trPr>
        <w:tc>
          <w:tcPr>
            <w:tcW w:w="846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3882" w:rsidRPr="004B3FFF" w:rsidRDefault="00B93882" w:rsidP="00217CEB">
            <w:pPr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52089,7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6 254,5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9 650,7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7 494,5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6929,3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7 030,3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7 055,1</w:t>
            </w:r>
          </w:p>
        </w:tc>
        <w:tc>
          <w:tcPr>
            <w:tcW w:w="1134" w:type="dxa"/>
            <w:vAlign w:val="center"/>
          </w:tcPr>
          <w:p w:rsidR="00B93882" w:rsidRPr="004B3FFF" w:rsidRDefault="00B93882" w:rsidP="00217CEB">
            <w:pPr>
              <w:jc w:val="right"/>
              <w:rPr>
                <w:color w:val="000000"/>
                <w:lang w:eastAsia="ru-RU"/>
              </w:rPr>
            </w:pPr>
            <w:r w:rsidRPr="004B3FFF">
              <w:rPr>
                <w:color w:val="000000"/>
                <w:lang w:eastAsia="ru-RU"/>
              </w:rPr>
              <w:t>7 055,1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3BE4">
              <w:t>Подпрогра</w:t>
            </w:r>
            <w:r w:rsidRPr="00053BE4">
              <w:lastRenderedPageBreak/>
              <w:t>м</w:t>
            </w:r>
            <w:r>
              <w:t>-ма</w:t>
            </w:r>
            <w:proofErr w:type="spellEnd"/>
            <w:r>
              <w:t xml:space="preserve"> 3.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lastRenderedPageBreak/>
              <w:t xml:space="preserve">«Совершенствование мер </w:t>
            </w:r>
            <w:r w:rsidRPr="00CE63D8">
              <w:rPr>
                <w:color w:val="000000"/>
                <w:sz w:val="22"/>
                <w:szCs w:val="22"/>
              </w:rPr>
              <w:lastRenderedPageBreak/>
              <w:t>демографической политики в области социальной поддержки семьи и детей»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lastRenderedPageBreak/>
              <w:t>всего по подпрограмме 3, в том числе: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1 533 534,0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186 313,9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219 387,3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238 566,0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241</w:t>
            </w:r>
            <w:r>
              <w:rPr>
                <w:color w:val="000000"/>
                <w:sz w:val="22"/>
                <w:szCs w:val="22"/>
              </w:rPr>
              <w:t> 749,4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229 396,1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233 458,9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184 908,3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CE63D8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CE63D8">
              <w:rPr>
                <w:color w:val="000000"/>
                <w:sz w:val="22"/>
                <w:szCs w:val="22"/>
              </w:rPr>
              <w:t xml:space="preserve"> района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1 194 805,1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147 025,0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175 319,9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191 461,6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191 220,0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178 371,7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180 488,2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130 918,7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373 877,3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58 932,5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70 927,8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74 834,6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70 382,4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49 230,5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49 569,5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820 854,3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88 092,5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104 377,1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116 620,5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120 824,6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129 128,2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130 905,7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130 905,7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 xml:space="preserve">Отдел образования, в том числе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338 625,5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39 288,9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44 067,4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47 001,0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51 024,4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52 970,7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53 989,6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2 923,9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325 998,2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44 674,8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1C65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1C65">
              <w:rPr>
                <w:color w:val="000000"/>
                <w:sz w:val="22"/>
                <w:szCs w:val="22"/>
              </w:rPr>
              <w:t>48 011,9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50 135,1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52 065,6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52 065,6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9 703,4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1C65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1C65">
              <w:rPr>
                <w:color w:val="000000"/>
                <w:sz w:val="22"/>
                <w:szCs w:val="22"/>
              </w:rPr>
              <w:t>1 778,8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1 924,0</w:t>
            </w:r>
          </w:p>
        </w:tc>
      </w:tr>
      <w:tr w:rsidR="00B93882" w:rsidRPr="004B3FFF" w:rsidTr="00217CEB">
        <w:trPr>
          <w:jc w:val="center"/>
        </w:trPr>
        <w:tc>
          <w:tcPr>
            <w:tcW w:w="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3882" w:rsidRPr="00CE63D8" w:rsidRDefault="00B93882" w:rsidP="00217C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CE63D8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CE63D8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center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661C65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661C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882" w:rsidRPr="00CE63D8" w:rsidRDefault="00B93882" w:rsidP="00217CEB">
            <w:pPr>
              <w:jc w:val="right"/>
              <w:rPr>
                <w:color w:val="000000"/>
                <w:sz w:val="22"/>
                <w:szCs w:val="22"/>
              </w:rPr>
            </w:pPr>
            <w:r w:rsidRPr="00CE63D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93882" w:rsidRPr="00E6103C" w:rsidTr="00217CEB">
        <w:tblPrEx>
          <w:jc w:val="left"/>
        </w:tblPrEx>
        <w:trPr>
          <w:trHeight w:val="705"/>
        </w:trPr>
        <w:tc>
          <w:tcPr>
            <w:tcW w:w="846" w:type="dxa"/>
            <w:vMerge w:val="restart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proofErr w:type="spellStart"/>
            <w:r w:rsidRPr="0045648F">
              <w:rPr>
                <w:color w:val="000000"/>
                <w:lang w:eastAsia="ru-RU"/>
              </w:rPr>
              <w:t>Подпро</w:t>
            </w:r>
            <w:proofErr w:type="spellEnd"/>
            <w:r w:rsidRPr="0045648F">
              <w:rPr>
                <w:color w:val="000000"/>
                <w:lang w:eastAsia="ru-RU"/>
              </w:rPr>
              <w:t xml:space="preserve">- </w:t>
            </w:r>
            <w:r w:rsidRPr="0045648F">
              <w:rPr>
                <w:color w:val="000000"/>
                <w:lang w:eastAsia="ru-RU"/>
              </w:rPr>
              <w:lastRenderedPageBreak/>
              <w:t>грамма 4.</w:t>
            </w:r>
          </w:p>
        </w:tc>
        <w:tc>
          <w:tcPr>
            <w:tcW w:w="992" w:type="dxa"/>
            <w:vMerge w:val="restart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lastRenderedPageBreak/>
              <w:t xml:space="preserve">«Старшее </w:t>
            </w:r>
            <w:r w:rsidRPr="0045648F">
              <w:rPr>
                <w:color w:val="000000"/>
                <w:lang w:eastAsia="ru-RU"/>
              </w:rPr>
              <w:lastRenderedPageBreak/>
              <w:t>поколение»</w:t>
            </w:r>
          </w:p>
        </w:tc>
        <w:tc>
          <w:tcPr>
            <w:tcW w:w="1418" w:type="dxa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lastRenderedPageBreak/>
              <w:t>всего: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709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981595,1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149020,2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129108,6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154985,3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167446,4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124842,0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128288,6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128288,6</w:t>
            </w:r>
          </w:p>
        </w:tc>
      </w:tr>
      <w:tr w:rsidR="00B93882" w:rsidRPr="00E6103C" w:rsidTr="00217CEB">
        <w:tblPrEx>
          <w:jc w:val="left"/>
        </w:tblPrEx>
        <w:trPr>
          <w:trHeight w:val="2310"/>
        </w:trPr>
        <w:tc>
          <w:tcPr>
            <w:tcW w:w="846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 xml:space="preserve">УСЗН </w:t>
            </w:r>
            <w:proofErr w:type="spellStart"/>
            <w:r w:rsidRPr="0045648F">
              <w:rPr>
                <w:color w:val="000000"/>
                <w:lang w:eastAsia="ru-RU"/>
              </w:rPr>
              <w:t>Белокалитвинского</w:t>
            </w:r>
            <w:proofErr w:type="spellEnd"/>
            <w:r w:rsidRPr="0045648F">
              <w:rPr>
                <w:color w:val="000000"/>
                <w:lang w:eastAsia="ru-RU"/>
              </w:rPr>
              <w:t xml:space="preserve"> района (МБУ ЦСО), в том числе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981595,1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149020,2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129108,6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154985,3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167446,4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124842,0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128288,6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128288,6</w:t>
            </w:r>
          </w:p>
        </w:tc>
      </w:tr>
      <w:tr w:rsidR="00B93882" w:rsidRPr="00E6103C" w:rsidTr="00217CEB">
        <w:tblPrEx>
          <w:jc w:val="left"/>
        </w:tblPrEx>
        <w:trPr>
          <w:trHeight w:val="870"/>
        </w:trPr>
        <w:tc>
          <w:tcPr>
            <w:tcW w:w="846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953835,2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144739,4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125983,5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150751,4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163293,5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120971,1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124240,5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124240,5</w:t>
            </w:r>
          </w:p>
        </w:tc>
      </w:tr>
      <w:tr w:rsidR="00B93882" w:rsidRPr="00E6103C" w:rsidTr="00217CEB">
        <w:tblPrEx>
          <w:jc w:val="left"/>
        </w:tblPrEx>
        <w:trPr>
          <w:trHeight w:val="930"/>
        </w:trPr>
        <w:tc>
          <w:tcPr>
            <w:tcW w:w="846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93882" w:rsidRPr="0045648F" w:rsidRDefault="00B93882" w:rsidP="00217CEB">
            <w:pPr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913</w:t>
            </w:r>
          </w:p>
        </w:tc>
        <w:tc>
          <w:tcPr>
            <w:tcW w:w="709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708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X</w:t>
            </w:r>
          </w:p>
        </w:tc>
        <w:tc>
          <w:tcPr>
            <w:tcW w:w="1344" w:type="dxa"/>
            <w:noWrap/>
            <w:hideMark/>
          </w:tcPr>
          <w:p w:rsidR="00B93882" w:rsidRPr="0045648F" w:rsidRDefault="00B93882" w:rsidP="00217CEB">
            <w:pPr>
              <w:spacing w:after="0"/>
              <w:jc w:val="center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27 759,9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4 280,8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3 125,1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4 233,9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4152,9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3 870,9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4 048,1</w:t>
            </w:r>
          </w:p>
        </w:tc>
        <w:tc>
          <w:tcPr>
            <w:tcW w:w="1134" w:type="dxa"/>
            <w:noWrap/>
            <w:hideMark/>
          </w:tcPr>
          <w:p w:rsidR="00B93882" w:rsidRPr="0045648F" w:rsidRDefault="00B93882" w:rsidP="00217CEB">
            <w:pPr>
              <w:spacing w:after="0"/>
              <w:jc w:val="right"/>
              <w:rPr>
                <w:color w:val="000000"/>
                <w:lang w:eastAsia="ru-RU"/>
              </w:rPr>
            </w:pPr>
            <w:r w:rsidRPr="0045648F">
              <w:rPr>
                <w:color w:val="000000"/>
                <w:lang w:eastAsia="ru-RU"/>
              </w:rPr>
              <w:t>4 048,1</w:t>
            </w:r>
          </w:p>
        </w:tc>
      </w:tr>
    </w:tbl>
    <w:p w:rsidR="00B93882" w:rsidRDefault="00B93882" w:rsidP="00B93882">
      <w:pPr>
        <w:ind w:left="708" w:firstLine="708"/>
        <w:rPr>
          <w:sz w:val="28"/>
          <w:szCs w:val="28"/>
        </w:rPr>
      </w:pPr>
    </w:p>
    <w:p w:rsidR="006C5861" w:rsidRDefault="006C5861" w:rsidP="00B93882">
      <w:pPr>
        <w:ind w:left="708" w:firstLine="708"/>
        <w:rPr>
          <w:sz w:val="28"/>
          <w:szCs w:val="28"/>
        </w:rPr>
      </w:pPr>
    </w:p>
    <w:p w:rsidR="006C5861" w:rsidRDefault="006C5861" w:rsidP="00B93882">
      <w:pPr>
        <w:ind w:left="708" w:firstLine="708"/>
        <w:rPr>
          <w:sz w:val="28"/>
          <w:szCs w:val="28"/>
        </w:rPr>
      </w:pPr>
    </w:p>
    <w:p w:rsidR="00B93882" w:rsidRDefault="00B93882" w:rsidP="00B9388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B93882" w:rsidRDefault="00B93882" w:rsidP="00B93882">
      <w:pPr>
        <w:tabs>
          <w:tab w:val="left" w:pos="1134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B93882" w:rsidRDefault="00B93882" w:rsidP="006C5861">
      <w:pPr>
        <w:tabs>
          <w:tab w:val="left" w:pos="1134"/>
        </w:tabs>
        <w:rPr>
          <w:sz w:val="18"/>
          <w:szCs w:val="18"/>
          <w:lang w:eastAsia="ar-SA"/>
        </w:rPr>
      </w:pPr>
      <w:r>
        <w:rPr>
          <w:sz w:val="28"/>
        </w:rPr>
        <w:t xml:space="preserve">                     </w:t>
      </w:r>
    </w:p>
    <w:p w:rsidR="00B93882" w:rsidRPr="00703AE8" w:rsidRDefault="00B93882" w:rsidP="00B93882">
      <w:pPr>
        <w:suppressAutoHyphens/>
        <w:rPr>
          <w:sz w:val="18"/>
          <w:szCs w:val="18"/>
        </w:rPr>
        <w:sectPr w:rsidR="00B93882" w:rsidRPr="00703AE8" w:rsidSect="00217CEB">
          <w:endnotePr>
            <w:numFmt w:val="decimal"/>
          </w:endnotePr>
          <w:pgSz w:w="16838" w:h="11906" w:orient="landscape"/>
          <w:pgMar w:top="851" w:right="567" w:bottom="567" w:left="567" w:header="720" w:footer="709" w:gutter="0"/>
          <w:cols w:space="720"/>
          <w:docGrid w:linePitch="326"/>
        </w:sectPr>
      </w:pPr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B93882" w:rsidRPr="00104A03" w:rsidTr="00217CEB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882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6C5861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:rsidR="00B93882" w:rsidRPr="00104A03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B93882" w:rsidRPr="00104A03" w:rsidTr="00217CEB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93882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B93882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93882" w:rsidRDefault="00B93882" w:rsidP="00217CE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882" w:rsidRPr="00104A03" w:rsidRDefault="00B93882" w:rsidP="00BF70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BF70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</w:t>
            </w:r>
            <w:r w:rsidR="006C586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.11.2017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№ </w:t>
            </w:r>
            <w:r w:rsidR="00BF70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1721</w:t>
            </w:r>
            <w:bookmarkStart w:id="3" w:name="_GoBack"/>
            <w:bookmarkEnd w:id="3"/>
          </w:p>
        </w:tc>
      </w:tr>
    </w:tbl>
    <w:p w:rsidR="00B93882" w:rsidRDefault="00B93882" w:rsidP="00B93882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B93882" w:rsidRDefault="00B93882" w:rsidP="00B93882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B93882" w:rsidRDefault="00B93882" w:rsidP="00B93882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45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B93882" w:rsidTr="00217CEB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B93882" w:rsidTr="00217CEB">
        <w:trPr>
          <w:trHeight w:val="106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B93882" w:rsidRDefault="00B93882" w:rsidP="00B93882">
      <w:pPr>
        <w:rPr>
          <w:sz w:val="2"/>
          <w:szCs w:val="2"/>
        </w:rPr>
      </w:pPr>
    </w:p>
    <w:tbl>
      <w:tblPr>
        <w:tblW w:w="1817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B93882" w:rsidTr="00217CEB">
        <w:trPr>
          <w:gridAfter w:val="2"/>
          <w:wAfter w:w="2725" w:type="dxa"/>
          <w:trHeight w:val="315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93882" w:rsidTr="00217CEB">
        <w:trPr>
          <w:gridAfter w:val="2"/>
          <w:wAfter w:w="2725" w:type="dxa"/>
          <w:trHeight w:val="63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884756,4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839294,7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865001,4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738 988,2</w:t>
            </w:r>
          </w:p>
        </w:tc>
      </w:tr>
      <w:tr w:rsidR="00B93882" w:rsidTr="00217CEB">
        <w:trPr>
          <w:gridAfter w:val="2"/>
          <w:wAfter w:w="2725" w:type="dxa"/>
          <w:trHeight w:val="65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683795,20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673930,4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699 088,0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699 088,0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154608,0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127 193,6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127 524,9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14252,3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11310,7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11528,5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13 040,2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32100,9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26 860,0</w:t>
            </w:r>
          </w:p>
        </w:tc>
      </w:tr>
      <w:tr w:rsidR="00B93882" w:rsidTr="00217CEB">
        <w:trPr>
          <w:gridAfter w:val="2"/>
          <w:wAfter w:w="2725" w:type="dxa"/>
          <w:trHeight w:val="4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</w:t>
            </w:r>
            <w:r>
              <w:rPr>
                <w:sz w:val="28"/>
                <w:szCs w:val="28"/>
              </w:rPr>
              <w:lastRenderedPageBreak/>
              <w:t>отдельных 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443459,7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460080,7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479 029,7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401 567,1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351665,20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375580,1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394 512,0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394 512,0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83486,90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77 470,3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77 462,6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0,0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507458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8307,6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7 030,3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7 055,1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7 055,1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внебюджет-ные</w:t>
            </w:r>
            <w:proofErr w:type="spell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B93882" w:rsidTr="00217CEB">
        <w:trPr>
          <w:gridAfter w:val="2"/>
          <w:wAfter w:w="2725" w:type="dxa"/>
          <w:trHeight w:val="4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внебюджет-ные</w:t>
            </w:r>
            <w:proofErr w:type="spell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B93882" w:rsidTr="00217CEB">
        <w:trPr>
          <w:gridAfter w:val="2"/>
          <w:wAfter w:w="2725" w:type="dxa"/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</w:p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</w:p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</w:p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</w:p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241749,40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227512,0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230823,1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182 272,5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168836,50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177379,2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180 335,5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180 335,5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71121,10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49 723,3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50 062,3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  <w:lang w:val="en-US"/>
              </w:rPr>
              <w:t>1 </w:t>
            </w:r>
            <w:r w:rsidRPr="00507458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409,5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425,3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1 937,0</w:t>
            </w:r>
          </w:p>
        </w:tc>
      </w:tr>
      <w:tr w:rsidR="00B93882" w:rsidTr="00217CEB">
        <w:trPr>
          <w:gridAfter w:val="2"/>
          <w:wAfter w:w="2725" w:type="dxa"/>
          <w:trHeight w:val="70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внебюджет-ные</w:t>
            </w:r>
            <w:proofErr w:type="spell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gridAfter w:val="2"/>
          <w:wAfter w:w="2725" w:type="dxa"/>
          <w:trHeight w:val="397"/>
        </w:trPr>
        <w:tc>
          <w:tcPr>
            <w:tcW w:w="1844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</w:p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199535,6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151 690,3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155 136,9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155 136,9</w:t>
            </w:r>
          </w:p>
        </w:tc>
      </w:tr>
      <w:tr w:rsidR="00B93882" w:rsidTr="00217CEB">
        <w:trPr>
          <w:gridAfter w:val="2"/>
          <w:wAfter w:w="2725" w:type="dxa"/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163293,50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120 971,1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124 240,5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124 240,5</w:t>
            </w:r>
          </w:p>
        </w:tc>
      </w:tr>
      <w:tr w:rsidR="00B93882" w:rsidTr="00217CEB">
        <w:trPr>
          <w:gridAfter w:val="2"/>
          <w:wAfter w:w="2725" w:type="dxa"/>
          <w:trHeight w:val="52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B93882" w:rsidTr="00217CEB">
        <w:trPr>
          <w:trHeight w:val="315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4152,90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3 870,9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4 048,1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4 048,1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B93882" w:rsidTr="00217CEB">
        <w:trPr>
          <w:gridAfter w:val="2"/>
          <w:wAfter w:w="2725" w:type="dxa"/>
          <w:trHeight w:val="958"/>
        </w:trPr>
        <w:tc>
          <w:tcPr>
            <w:tcW w:w="184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882" w:rsidRDefault="00B93882" w:rsidP="00217CE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Default="00B93882" w:rsidP="0021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32089,2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w w:val="66"/>
                <w:sz w:val="28"/>
                <w:szCs w:val="28"/>
              </w:rPr>
            </w:pPr>
          </w:p>
          <w:p w:rsidR="00B93882" w:rsidRPr="00507458" w:rsidRDefault="00B93882" w:rsidP="00217CE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26 848,3</w:t>
            </w:r>
          </w:p>
        </w:tc>
      </w:tr>
    </w:tbl>
    <w:p w:rsidR="00B93882" w:rsidRDefault="00B93882" w:rsidP="00B93882">
      <w:pPr>
        <w:rPr>
          <w:sz w:val="28"/>
          <w:szCs w:val="28"/>
        </w:rPr>
      </w:pPr>
    </w:p>
    <w:p w:rsidR="006C5861" w:rsidRDefault="006C5861" w:rsidP="00B93882">
      <w:pPr>
        <w:rPr>
          <w:sz w:val="28"/>
          <w:szCs w:val="28"/>
        </w:rPr>
      </w:pPr>
    </w:p>
    <w:p w:rsidR="006C5861" w:rsidRDefault="006C5861" w:rsidP="00B93882">
      <w:pPr>
        <w:rPr>
          <w:sz w:val="28"/>
          <w:szCs w:val="28"/>
        </w:rPr>
      </w:pPr>
    </w:p>
    <w:p w:rsidR="00B93882" w:rsidRDefault="00B93882" w:rsidP="00B9388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B93882">
      <w:footerReference w:type="default" r:id="rId9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90" w:rsidRDefault="00177890">
      <w:r>
        <w:separator/>
      </w:r>
    </w:p>
  </w:endnote>
  <w:endnote w:type="continuationSeparator" w:id="0">
    <w:p w:rsidR="00177890" w:rsidRDefault="0017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EB" w:rsidRPr="00844AAA" w:rsidRDefault="00217CEB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5861" w:rsidRPr="006C586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C5861">
      <w:rPr>
        <w:noProof/>
        <w:sz w:val="14"/>
        <w:lang w:val="en-US"/>
      </w:rPr>
      <w:t>G</w:t>
    </w:r>
    <w:r w:rsidR="006C5861" w:rsidRPr="006C5861">
      <w:rPr>
        <w:noProof/>
        <w:sz w:val="14"/>
      </w:rPr>
      <w:t>:\Мои документы\Постановления\изм_1777-ноябрь.</w:t>
    </w:r>
    <w:r w:rsidR="006C58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707B" w:rsidRPr="00BF707B">
      <w:rPr>
        <w:noProof/>
        <w:sz w:val="14"/>
      </w:rPr>
      <w:t>11/16/2017 3:33:00</w:t>
    </w:r>
    <w:r w:rsidR="00BF70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17CEB" w:rsidRDefault="00217CEB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6C586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F707B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707B">
      <w:rPr>
        <w:noProof/>
        <w:sz w:val="14"/>
      </w:rPr>
      <w:t>22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EB" w:rsidRDefault="00217CEB">
    <w:pP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\* Arabic </w:instrText>
    </w:r>
    <w:r>
      <w:rPr>
        <w:sz w:val="16"/>
      </w:rPr>
      <w:fldChar w:fldCharType="separate"/>
    </w:r>
    <w:r w:rsidR="00BF707B">
      <w:rPr>
        <w:noProof/>
        <w:sz w:val="16"/>
      </w:rPr>
      <w:t>20</w:t>
    </w:r>
    <w:r>
      <w:rPr>
        <w:sz w:val="16"/>
      </w:rPr>
      <w:fldChar w:fldCharType="end"/>
    </w:r>
  </w:p>
  <w:p w:rsidR="00217CEB" w:rsidRDefault="00217CE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90" w:rsidRDefault="00177890">
      <w:r>
        <w:separator/>
      </w:r>
    </w:p>
  </w:footnote>
  <w:footnote w:type="continuationSeparator" w:id="0">
    <w:p w:rsidR="00177890" w:rsidRDefault="0017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289E8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DECCE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5A64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018E6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F1E65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A0CF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0254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F3A2E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B1A71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5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6AD1EA0"/>
    <w:multiLevelType w:val="hybridMultilevel"/>
    <w:tmpl w:val="3C946DB0"/>
    <w:lvl w:ilvl="0" w:tplc="DF08DE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35611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D3A91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28DF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60963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E8284E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381E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0EA07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B02A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A81B01"/>
    <w:multiLevelType w:val="hybridMultilevel"/>
    <w:tmpl w:val="D8DAA23E"/>
    <w:lvl w:ilvl="0" w:tplc="8FD68EC0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4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32"/>
  </w:num>
  <w:num w:numId="5">
    <w:abstractNumId w:val="6"/>
  </w:num>
  <w:num w:numId="6">
    <w:abstractNumId w:val="10"/>
  </w:num>
  <w:num w:numId="7">
    <w:abstractNumId w:val="23"/>
  </w:num>
  <w:num w:numId="8">
    <w:abstractNumId w:val="5"/>
  </w:num>
  <w:num w:numId="9">
    <w:abstractNumId w:val="35"/>
  </w:num>
  <w:num w:numId="10">
    <w:abstractNumId w:val="29"/>
  </w:num>
  <w:num w:numId="11">
    <w:abstractNumId w:val="26"/>
  </w:num>
  <w:num w:numId="12">
    <w:abstractNumId w:val="34"/>
  </w:num>
  <w:num w:numId="13">
    <w:abstractNumId w:val="12"/>
  </w:num>
  <w:num w:numId="14">
    <w:abstractNumId w:val="22"/>
  </w:num>
  <w:num w:numId="15">
    <w:abstractNumId w:val="8"/>
  </w:num>
  <w:num w:numId="16">
    <w:abstractNumId w:val="14"/>
  </w:num>
  <w:num w:numId="17">
    <w:abstractNumId w:val="9"/>
  </w:num>
  <w:num w:numId="18">
    <w:abstractNumId w:val="33"/>
  </w:num>
  <w:num w:numId="19">
    <w:abstractNumId w:val="30"/>
  </w:num>
  <w:num w:numId="20">
    <w:abstractNumId w:val="13"/>
  </w:num>
  <w:num w:numId="21">
    <w:abstractNumId w:val="19"/>
  </w:num>
  <w:num w:numId="22">
    <w:abstractNumId w:val="27"/>
  </w:num>
  <w:num w:numId="23">
    <w:abstractNumId w:val="17"/>
  </w:num>
  <w:num w:numId="24">
    <w:abstractNumId w:val="28"/>
  </w:num>
  <w:num w:numId="25">
    <w:abstractNumId w:val="0"/>
  </w:num>
  <w:num w:numId="26">
    <w:abstractNumId w:val="11"/>
  </w:num>
  <w:num w:numId="27">
    <w:abstractNumId w:val="3"/>
  </w:num>
  <w:num w:numId="28">
    <w:abstractNumId w:val="20"/>
  </w:num>
  <w:num w:numId="29">
    <w:abstractNumId w:val="18"/>
  </w:num>
  <w:num w:numId="30">
    <w:abstractNumId w:val="31"/>
  </w:num>
  <w:num w:numId="31">
    <w:abstractNumId w:val="16"/>
  </w:num>
  <w:num w:numId="32">
    <w:abstractNumId w:val="7"/>
  </w:num>
  <w:num w:numId="33">
    <w:abstractNumId w:val="25"/>
  </w:num>
  <w:num w:numId="34">
    <w:abstractNumId w:val="2"/>
  </w:num>
  <w:num w:numId="35">
    <w:abstractNumId w:val="1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77890"/>
    <w:rsid w:val="00191DF6"/>
    <w:rsid w:val="001F0876"/>
    <w:rsid w:val="00217475"/>
    <w:rsid w:val="00217CEB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C5861"/>
    <w:rsid w:val="006E05D3"/>
    <w:rsid w:val="00715C8D"/>
    <w:rsid w:val="00724FEA"/>
    <w:rsid w:val="007427A1"/>
    <w:rsid w:val="007472E3"/>
    <w:rsid w:val="00767FC2"/>
    <w:rsid w:val="007A31B0"/>
    <w:rsid w:val="007C4781"/>
    <w:rsid w:val="007C700D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93882"/>
    <w:rsid w:val="00BB6ED2"/>
    <w:rsid w:val="00BF707B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D1629"/>
  <w15:chartTrackingRefBased/>
  <w15:docId w15:val="{AA082C6E-23D8-442C-B3E5-6EC8DD3B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uiPriority="99"/>
    <w:lsdException w:name="Title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B93882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B93882"/>
    <w:rPr>
      <w:sz w:val="44"/>
    </w:rPr>
  </w:style>
  <w:style w:type="paragraph" w:customStyle="1" w:styleId="ConsPlusCell">
    <w:name w:val="ConsPlusCell"/>
    <w:uiPriority w:val="99"/>
    <w:qFormat/>
    <w:rsid w:val="00B93882"/>
    <w:pPr>
      <w:spacing w:after="80"/>
    </w:pPr>
    <w:rPr>
      <w:rFonts w:eastAsia="Calibri"/>
      <w:sz w:val="24"/>
      <w:szCs w:val="24"/>
      <w:lang w:eastAsia="zh-CN"/>
    </w:rPr>
  </w:style>
  <w:style w:type="paragraph" w:styleId="a8">
    <w:name w:val="Balloon Text"/>
    <w:link w:val="a9"/>
    <w:uiPriority w:val="99"/>
    <w:qFormat/>
    <w:rsid w:val="00B93882"/>
    <w:pPr>
      <w:widowControl w:val="0"/>
      <w:spacing w:after="80"/>
    </w:pPr>
    <w:rPr>
      <w:rFonts w:ascii="Tahoma" w:hAnsi="Tahoma" w:cs="Tahoma"/>
      <w:sz w:val="16"/>
      <w:szCs w:val="16"/>
      <w:lang w:eastAsia="zh-CN"/>
    </w:rPr>
  </w:style>
  <w:style w:type="character" w:customStyle="1" w:styleId="a9">
    <w:name w:val="Текст выноски Знак"/>
    <w:basedOn w:val="a0"/>
    <w:link w:val="a8"/>
    <w:uiPriority w:val="99"/>
    <w:rsid w:val="00B93882"/>
    <w:rPr>
      <w:rFonts w:ascii="Tahoma" w:hAnsi="Tahoma" w:cs="Tahoma"/>
      <w:sz w:val="16"/>
      <w:szCs w:val="16"/>
      <w:lang w:eastAsia="zh-CN"/>
    </w:rPr>
  </w:style>
  <w:style w:type="paragraph" w:styleId="aa">
    <w:name w:val="List Paragraph"/>
    <w:uiPriority w:val="34"/>
    <w:qFormat/>
    <w:rsid w:val="00B93882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B93882"/>
    <w:rPr>
      <w:sz w:val="24"/>
      <w:szCs w:val="24"/>
    </w:rPr>
  </w:style>
  <w:style w:type="paragraph" w:customStyle="1" w:styleId="ConsPlusNormal">
    <w:name w:val="ConsPlusNormal"/>
    <w:qFormat/>
    <w:rsid w:val="00B93882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2"/>
    <w:qFormat/>
    <w:rsid w:val="00B93882"/>
    <w:pPr>
      <w:spacing w:after="80"/>
      <w:jc w:val="both"/>
    </w:pPr>
    <w:rPr>
      <w:sz w:val="26"/>
      <w:lang w:eastAsia="zh-CN"/>
    </w:rPr>
  </w:style>
  <w:style w:type="character" w:customStyle="1" w:styleId="22">
    <w:name w:val="Основной текст 2 Знак"/>
    <w:basedOn w:val="a0"/>
    <w:link w:val="20"/>
    <w:rsid w:val="00B93882"/>
    <w:rPr>
      <w:sz w:val="26"/>
      <w:lang w:eastAsia="zh-CN"/>
    </w:rPr>
  </w:style>
  <w:style w:type="paragraph" w:customStyle="1" w:styleId="ab">
    <w:name w:val="Отчетный"/>
    <w:qFormat/>
    <w:rsid w:val="00B93882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B93882"/>
    <w:rPr>
      <w:sz w:val="28"/>
    </w:rPr>
  </w:style>
  <w:style w:type="paragraph" w:customStyle="1" w:styleId="Style5">
    <w:name w:val="Style5"/>
    <w:uiPriority w:val="99"/>
    <w:qFormat/>
    <w:rsid w:val="00B93882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c">
    <w:name w:val="line number"/>
    <w:basedOn w:val="a0"/>
    <w:uiPriority w:val="99"/>
    <w:unhideWhenUsed/>
    <w:rsid w:val="00B93882"/>
  </w:style>
  <w:style w:type="numbering" w:customStyle="1" w:styleId="11">
    <w:name w:val="Нет списка1"/>
    <w:next w:val="a2"/>
    <w:uiPriority w:val="99"/>
    <w:semiHidden/>
    <w:unhideWhenUsed/>
    <w:rsid w:val="00B93882"/>
  </w:style>
  <w:style w:type="table" w:styleId="ad">
    <w:name w:val="Table Grid"/>
    <w:basedOn w:val="a1"/>
    <w:uiPriority w:val="59"/>
    <w:rsid w:val="00B93882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93882"/>
  </w:style>
  <w:style w:type="numbering" w:customStyle="1" w:styleId="3">
    <w:name w:val="Нет списка3"/>
    <w:next w:val="a2"/>
    <w:uiPriority w:val="99"/>
    <w:semiHidden/>
    <w:unhideWhenUsed/>
    <w:rsid w:val="00B93882"/>
  </w:style>
  <w:style w:type="numbering" w:customStyle="1" w:styleId="4">
    <w:name w:val="Нет списка4"/>
    <w:next w:val="a2"/>
    <w:uiPriority w:val="99"/>
    <w:semiHidden/>
    <w:unhideWhenUsed/>
    <w:rsid w:val="00B93882"/>
  </w:style>
  <w:style w:type="character" w:styleId="ae">
    <w:name w:val="Hyperlink"/>
    <w:basedOn w:val="a0"/>
    <w:uiPriority w:val="99"/>
    <w:unhideWhenUsed/>
    <w:rsid w:val="00B93882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B93882"/>
    <w:rPr>
      <w:color w:val="800080"/>
      <w:u w:val="single"/>
    </w:rPr>
  </w:style>
  <w:style w:type="paragraph" w:customStyle="1" w:styleId="font5">
    <w:name w:val="font5"/>
    <w:basedOn w:val="a"/>
    <w:rsid w:val="00B93882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93882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B9388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B93882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9388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9388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B9388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B9388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B9388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B9388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B938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938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93882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B938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B938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B938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B9388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9388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9388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B9388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B9388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B9388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B9388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938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B938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B938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B938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B938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B938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4125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6</cp:revision>
  <cp:lastPrinted>2017-11-16T12:32:00Z</cp:lastPrinted>
  <dcterms:created xsi:type="dcterms:W3CDTF">2017-11-16T12:24:00Z</dcterms:created>
  <dcterms:modified xsi:type="dcterms:W3CDTF">2017-11-22T09:37:00Z</dcterms:modified>
</cp:coreProperties>
</file>