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8A7A3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213C8" w:rsidP="00872883">
      <w:pPr>
        <w:spacing w:before="120"/>
        <w:rPr>
          <w:sz w:val="28"/>
        </w:rPr>
      </w:pPr>
      <w:r>
        <w:rPr>
          <w:sz w:val="28"/>
        </w:rPr>
        <w:t>07</w:t>
      </w:r>
      <w:r w:rsidR="000A72D2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813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A7A32" w:rsidRDefault="008A7A32" w:rsidP="000A72D2">
      <w:pPr>
        <w:suppressAutoHyphens/>
        <w:ind w:right="5924"/>
        <w:jc w:val="both"/>
        <w:rPr>
          <w:sz w:val="28"/>
          <w:szCs w:val="28"/>
          <w:lang w:eastAsia="ar-SA"/>
        </w:rPr>
      </w:pPr>
      <w:bookmarkStart w:id="2" w:name="Наименование"/>
      <w:bookmarkEnd w:id="2"/>
      <w:r w:rsidRPr="00122C79">
        <w:rPr>
          <w:sz w:val="28"/>
          <w:szCs w:val="28"/>
          <w:lang w:eastAsia="ar-SA"/>
        </w:rPr>
        <w:t>О внесении изменений в постановление Администрации Белокалитвинского района от 1</w:t>
      </w:r>
      <w:r>
        <w:rPr>
          <w:sz w:val="28"/>
          <w:szCs w:val="28"/>
          <w:lang w:eastAsia="ar-SA"/>
        </w:rPr>
        <w:t>8</w:t>
      </w:r>
      <w:r w:rsidRPr="00122C79">
        <w:rPr>
          <w:sz w:val="28"/>
          <w:szCs w:val="28"/>
          <w:lang w:eastAsia="ar-SA"/>
        </w:rPr>
        <w:t>.10.2013 № 1791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A7A32" w:rsidRDefault="008A7A32" w:rsidP="000A72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 в связи с необходимостью корректировки объемов финансирования программных мероприятий,</w:t>
      </w:r>
      <w:r w:rsidRPr="00122C79">
        <w:rPr>
          <w:sz w:val="28"/>
          <w:szCs w:val="28"/>
        </w:rPr>
        <w:t xml:space="preserve"> </w:t>
      </w:r>
    </w:p>
    <w:p w:rsidR="008A7A32" w:rsidRPr="00A90973" w:rsidRDefault="008A7A32" w:rsidP="008A7A32">
      <w:pPr>
        <w:jc w:val="center"/>
        <w:rPr>
          <w:sz w:val="6"/>
          <w:szCs w:val="6"/>
          <w:lang w:eastAsia="ar-SA"/>
        </w:rPr>
      </w:pPr>
    </w:p>
    <w:p w:rsidR="000A72D2" w:rsidRDefault="000A72D2" w:rsidP="008A7A32">
      <w:pPr>
        <w:jc w:val="center"/>
        <w:rPr>
          <w:lang w:eastAsia="ar-SA"/>
        </w:rPr>
      </w:pPr>
    </w:p>
    <w:p w:rsidR="008A7A32" w:rsidRPr="000A72D2" w:rsidRDefault="008A7A32" w:rsidP="008A7A32">
      <w:pPr>
        <w:jc w:val="center"/>
        <w:rPr>
          <w:sz w:val="28"/>
          <w:szCs w:val="28"/>
          <w:lang w:eastAsia="ar-SA"/>
        </w:rPr>
      </w:pPr>
      <w:r w:rsidRPr="000A72D2">
        <w:rPr>
          <w:sz w:val="28"/>
          <w:szCs w:val="28"/>
          <w:lang w:eastAsia="ar-SA"/>
        </w:rPr>
        <w:t>ПОСТАНОВЛЯЮ:</w:t>
      </w:r>
    </w:p>
    <w:p w:rsidR="008A7A32" w:rsidRDefault="008A7A32" w:rsidP="000A72D2">
      <w:pPr>
        <w:numPr>
          <w:ilvl w:val="0"/>
          <w:numId w:val="4"/>
        </w:numPr>
        <w:tabs>
          <w:tab w:val="left" w:pos="0"/>
        </w:tabs>
        <w:suppressAutoHyphens/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122C79">
        <w:rPr>
          <w:sz w:val="28"/>
          <w:szCs w:val="28"/>
          <w:lang w:eastAsia="ar-SA"/>
        </w:rPr>
        <w:t xml:space="preserve">Внести </w:t>
      </w:r>
      <w:r>
        <w:rPr>
          <w:sz w:val="28"/>
          <w:szCs w:val="28"/>
          <w:lang w:eastAsia="ar-SA"/>
        </w:rPr>
        <w:t xml:space="preserve">в </w:t>
      </w:r>
      <w:r w:rsidR="000A72D2"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 xml:space="preserve">риложение к постановлению Администрации Белокалитвинского района </w:t>
      </w:r>
      <w:r w:rsidRPr="00122C79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8</w:t>
      </w:r>
      <w:r w:rsidRPr="00122C79">
        <w:rPr>
          <w:sz w:val="28"/>
          <w:szCs w:val="28"/>
          <w:lang w:eastAsia="ar-SA"/>
        </w:rPr>
        <w:t>.10.2013 № 1791 «Об утверждении муниципальной программы Белокалитвинского района «Доступная среда»</w:t>
      </w:r>
      <w:r>
        <w:rPr>
          <w:sz w:val="28"/>
          <w:szCs w:val="28"/>
          <w:lang w:eastAsia="ar-SA"/>
        </w:rPr>
        <w:t xml:space="preserve"> изменения согласно </w:t>
      </w:r>
      <w:proofErr w:type="gramStart"/>
      <w:r>
        <w:rPr>
          <w:sz w:val="28"/>
          <w:szCs w:val="28"/>
          <w:lang w:eastAsia="ar-SA"/>
        </w:rPr>
        <w:t>приложению</w:t>
      </w:r>
      <w:proofErr w:type="gramEnd"/>
      <w:r>
        <w:rPr>
          <w:sz w:val="28"/>
          <w:szCs w:val="28"/>
          <w:lang w:eastAsia="ar-SA"/>
        </w:rPr>
        <w:t xml:space="preserve"> к настоящему постановлению.</w:t>
      </w:r>
    </w:p>
    <w:p w:rsidR="008A7A32" w:rsidRPr="004419F7" w:rsidRDefault="008A7A32" w:rsidP="000A72D2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r w:rsidRPr="004419F7">
        <w:rPr>
          <w:sz w:val="28"/>
          <w:szCs w:val="28"/>
        </w:rPr>
        <w:t xml:space="preserve">Настоящее </w:t>
      </w:r>
      <w:r w:rsidRPr="004419F7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Pr="004419F7">
        <w:rPr>
          <w:sz w:val="28"/>
          <w:szCs w:val="28"/>
        </w:rPr>
        <w:t>.</w:t>
      </w:r>
    </w:p>
    <w:p w:rsidR="008A7A32" w:rsidRDefault="008A7A32" w:rsidP="000A72D2">
      <w:pPr>
        <w:ind w:right="-30" w:firstLine="709"/>
        <w:jc w:val="both"/>
        <w:rPr>
          <w:sz w:val="28"/>
        </w:rPr>
      </w:pPr>
      <w:r>
        <w:rPr>
          <w:sz w:val="28"/>
          <w:szCs w:val="28"/>
          <w:lang w:eastAsia="ar-SA"/>
        </w:rPr>
        <w:t>3</w:t>
      </w:r>
      <w:r w:rsidRPr="00122C79">
        <w:rPr>
          <w:sz w:val="28"/>
          <w:szCs w:val="28"/>
          <w:lang w:eastAsia="ar-SA"/>
        </w:rPr>
        <w:t>. Контроль за выполнением</w:t>
      </w:r>
      <w:r>
        <w:rPr>
          <w:sz w:val="28"/>
          <w:szCs w:val="28"/>
          <w:lang w:eastAsia="ar-SA"/>
        </w:rPr>
        <w:t xml:space="preserve"> </w:t>
      </w:r>
      <w:proofErr w:type="gramStart"/>
      <w:r w:rsidRPr="00122C79">
        <w:rPr>
          <w:sz w:val="28"/>
          <w:szCs w:val="28"/>
          <w:lang w:eastAsia="ar-SA"/>
        </w:rPr>
        <w:t>постановления</w:t>
      </w:r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 xml:space="preserve"> возложить</w:t>
      </w:r>
      <w:proofErr w:type="gramEnd"/>
      <w:r w:rsidRPr="00122C7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 xml:space="preserve">на заместителя  главы  Администрации </w:t>
      </w:r>
      <w:r>
        <w:rPr>
          <w:sz w:val="28"/>
          <w:szCs w:val="28"/>
          <w:lang w:eastAsia="ar-SA"/>
        </w:rPr>
        <w:t xml:space="preserve">Белокалитвинского </w:t>
      </w:r>
      <w:r w:rsidRPr="00122C79">
        <w:rPr>
          <w:sz w:val="28"/>
          <w:szCs w:val="28"/>
          <w:lang w:eastAsia="ar-SA"/>
        </w:rPr>
        <w:t xml:space="preserve">района по социальным вопросам </w:t>
      </w:r>
      <w:r>
        <w:rPr>
          <w:sz w:val="28"/>
          <w:szCs w:val="28"/>
          <w:lang w:eastAsia="ar-SA"/>
        </w:rPr>
        <w:t xml:space="preserve"> </w:t>
      </w:r>
      <w:r w:rsidR="000A72D2">
        <w:rPr>
          <w:sz w:val="28"/>
          <w:szCs w:val="28"/>
          <w:lang w:eastAsia="ar-SA"/>
        </w:rPr>
        <w:t xml:space="preserve">                                         </w:t>
      </w:r>
      <w:r w:rsidR="000A72D2" w:rsidRPr="00122C79">
        <w:rPr>
          <w:sz w:val="28"/>
          <w:szCs w:val="28"/>
          <w:lang w:eastAsia="ar-SA"/>
        </w:rPr>
        <w:t>Е.Н.</w:t>
      </w:r>
      <w:r w:rsidR="000A72D2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Керенцеву</w:t>
      </w:r>
      <w:proofErr w:type="spellEnd"/>
      <w:r w:rsidR="000A72D2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A7A32" w:rsidRDefault="008A7A32" w:rsidP="008A7A32">
      <w:pPr>
        <w:ind w:firstLine="709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 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0A72D2" w:rsidRDefault="000A72D2" w:rsidP="000A72D2">
      <w:pPr>
        <w:rPr>
          <w:sz w:val="28"/>
        </w:rPr>
      </w:pPr>
      <w:r>
        <w:rPr>
          <w:sz w:val="28"/>
        </w:rPr>
        <w:t>Верно:</w:t>
      </w:r>
    </w:p>
    <w:p w:rsidR="000A72D2" w:rsidRPr="000A72D2" w:rsidRDefault="000A72D2" w:rsidP="000A72D2">
      <w:pPr>
        <w:rPr>
          <w:sz w:val="28"/>
        </w:rPr>
        <w:sectPr w:rsidR="000A72D2" w:rsidRPr="000A72D2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8A7A32" w:rsidRPr="005E302C" w:rsidRDefault="008A7A32" w:rsidP="008A7A32">
      <w:pPr>
        <w:ind w:left="6096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lastRenderedPageBreak/>
        <w:t xml:space="preserve">Приложение </w:t>
      </w:r>
    </w:p>
    <w:p w:rsidR="008A7A32" w:rsidRPr="005E302C" w:rsidRDefault="008A7A32" w:rsidP="000A72D2">
      <w:pPr>
        <w:ind w:left="6096" w:hanging="426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t>к постановлению Администрации Белокалитвинского района</w:t>
      </w:r>
    </w:p>
    <w:p w:rsidR="008A7A32" w:rsidRDefault="008A7A32" w:rsidP="008A7A32">
      <w:pPr>
        <w:ind w:left="6096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t xml:space="preserve">от </w:t>
      </w:r>
      <w:r w:rsidR="00F213C8">
        <w:rPr>
          <w:sz w:val="28"/>
          <w:szCs w:val="28"/>
        </w:rPr>
        <w:t>07</w:t>
      </w:r>
      <w:r w:rsidR="000A72D2">
        <w:rPr>
          <w:sz w:val="28"/>
          <w:szCs w:val="28"/>
        </w:rPr>
        <w:t>.07.2017</w:t>
      </w:r>
      <w:r w:rsidRPr="005E302C">
        <w:rPr>
          <w:sz w:val="28"/>
          <w:szCs w:val="28"/>
        </w:rPr>
        <w:t xml:space="preserve"> № </w:t>
      </w:r>
      <w:r w:rsidR="00F213C8">
        <w:rPr>
          <w:sz w:val="28"/>
          <w:szCs w:val="28"/>
        </w:rPr>
        <w:t>813</w:t>
      </w:r>
      <w:bookmarkStart w:id="3" w:name="_GoBack"/>
      <w:bookmarkEnd w:id="3"/>
    </w:p>
    <w:p w:rsidR="008A7A32" w:rsidRDefault="008A7A32" w:rsidP="008A7A32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</w:p>
    <w:p w:rsidR="008A7A32" w:rsidRPr="00B63852" w:rsidRDefault="008A7A32" w:rsidP="008A7A32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>ИЗМЕНЕНИЯ,</w:t>
      </w:r>
    </w:p>
    <w:p w:rsidR="008A7A32" w:rsidRDefault="008A7A32" w:rsidP="008A7A32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вносимые в 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приложение к 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постановлени</w:t>
      </w:r>
      <w:r>
        <w:rPr>
          <w:rFonts w:eastAsia="Lucida Sans Unicode"/>
          <w:kern w:val="1"/>
          <w:sz w:val="28"/>
          <w:szCs w:val="28"/>
          <w:lang w:eastAsia="ar-SA"/>
        </w:rPr>
        <w:t>ю</w:t>
      </w:r>
    </w:p>
    <w:p w:rsidR="008A7A32" w:rsidRPr="00B63852" w:rsidRDefault="008A7A32" w:rsidP="008A7A32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Администрации Белокалитвинского района</w:t>
      </w:r>
    </w:p>
    <w:p w:rsidR="008A7A32" w:rsidRPr="00B63852" w:rsidRDefault="008A7A32" w:rsidP="008A7A32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>
        <w:rPr>
          <w:rFonts w:eastAsia="Lucida Sans Unicode"/>
          <w:kern w:val="1"/>
          <w:sz w:val="28"/>
          <w:szCs w:val="28"/>
          <w:lang w:eastAsia="ar-SA"/>
        </w:rPr>
        <w:t>от 18.10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.201</w:t>
      </w:r>
      <w:r>
        <w:rPr>
          <w:rFonts w:eastAsia="Lucida Sans Unicode"/>
          <w:kern w:val="1"/>
          <w:sz w:val="28"/>
          <w:szCs w:val="28"/>
          <w:lang w:eastAsia="ar-SA"/>
        </w:rPr>
        <w:t>3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№ </w:t>
      </w:r>
      <w:r>
        <w:rPr>
          <w:rFonts w:eastAsia="Lucida Sans Unicode"/>
          <w:kern w:val="1"/>
          <w:sz w:val="28"/>
          <w:szCs w:val="28"/>
          <w:lang w:eastAsia="ar-SA"/>
        </w:rPr>
        <w:t>1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7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91 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«Об утверждении муниципальной </w:t>
      </w:r>
    </w:p>
    <w:p w:rsidR="008A7A32" w:rsidRDefault="008A7A32" w:rsidP="008A7A32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>программы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 Белокалитвинского района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«Доступная среда»</w:t>
      </w:r>
    </w:p>
    <w:p w:rsidR="008A7A32" w:rsidRDefault="008A7A32" w:rsidP="008A7A32">
      <w:pPr>
        <w:tabs>
          <w:tab w:val="left" w:pos="0"/>
        </w:tabs>
        <w:suppressAutoHyphens/>
        <w:spacing w:before="100" w:beforeAutospacing="1" w:after="100" w:afterAutospacing="1" w:line="360" w:lineRule="exact"/>
        <w:ind w:left="709"/>
        <w:contextualSpacing/>
        <w:jc w:val="both"/>
        <w:rPr>
          <w:sz w:val="28"/>
          <w:szCs w:val="28"/>
          <w:lang w:eastAsia="ar-SA"/>
        </w:rPr>
      </w:pPr>
    </w:p>
    <w:p w:rsidR="008A7A32" w:rsidRDefault="008A7A32" w:rsidP="000A72D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1. </w:t>
      </w:r>
      <w:r w:rsidRPr="001F2E02">
        <w:rPr>
          <w:sz w:val="28"/>
          <w:szCs w:val="28"/>
          <w:lang w:eastAsia="ar-SA"/>
        </w:rPr>
        <w:t>В паспорте муниципальной программы «Белокалитвинского района «Доступная среда»</w:t>
      </w:r>
      <w:r>
        <w:rPr>
          <w:sz w:val="28"/>
          <w:szCs w:val="28"/>
          <w:lang w:eastAsia="ar-SA"/>
        </w:rPr>
        <w:t>:</w:t>
      </w:r>
    </w:p>
    <w:p w:rsidR="008A7A32" w:rsidRDefault="008A7A32" w:rsidP="000A72D2">
      <w:pPr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>1.1.</w:t>
      </w:r>
      <w:r w:rsidRPr="001F2E02">
        <w:rPr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</w:rPr>
        <w:t>В</w:t>
      </w:r>
      <w:r w:rsidRPr="001F2E02">
        <w:rPr>
          <w:color w:val="000000"/>
          <w:sz w:val="28"/>
          <w:szCs w:val="28"/>
        </w:rPr>
        <w:t xml:space="preserve"> </w:t>
      </w:r>
      <w:r w:rsidRPr="001F2E02">
        <w:rPr>
          <w:sz w:val="28"/>
          <w:szCs w:val="28"/>
          <w:lang w:eastAsia="ar-SA"/>
        </w:rPr>
        <w:t xml:space="preserve">подразделе </w:t>
      </w:r>
      <w:r w:rsidRPr="001F2E02">
        <w:rPr>
          <w:color w:val="000000"/>
          <w:sz w:val="28"/>
          <w:szCs w:val="28"/>
        </w:rPr>
        <w:t>«Ресурсное обеспечение муниципальной программы»</w:t>
      </w:r>
      <w:r>
        <w:rPr>
          <w:color w:val="000000"/>
          <w:sz w:val="28"/>
          <w:szCs w:val="28"/>
        </w:rPr>
        <w:t>:</w:t>
      </w:r>
    </w:p>
    <w:p w:rsidR="008A7A32" w:rsidRDefault="008A7A32" w:rsidP="000A72D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>
        <w:rPr>
          <w:color w:val="000000"/>
          <w:sz w:val="28"/>
          <w:szCs w:val="28"/>
        </w:rPr>
        <w:t>В</w:t>
      </w:r>
      <w:r w:rsidRPr="001F2E02">
        <w:rPr>
          <w:color w:val="000000"/>
          <w:sz w:val="28"/>
          <w:szCs w:val="28"/>
        </w:rPr>
        <w:t xml:space="preserve"> первом абзаце «Общий объем средств </w:t>
      </w:r>
      <w:r w:rsidRPr="001F2E02">
        <w:rPr>
          <w:sz w:val="28"/>
          <w:szCs w:val="28"/>
        </w:rPr>
        <w:t>необходимый для финансирования муниципальной программы»</w:t>
      </w:r>
      <w:r>
        <w:rPr>
          <w:sz w:val="28"/>
          <w:szCs w:val="28"/>
        </w:rPr>
        <w:t>:</w:t>
      </w:r>
    </w:p>
    <w:p w:rsidR="008A7A32" w:rsidRPr="002171DC" w:rsidRDefault="008A7A32" w:rsidP="000A72D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71DC">
        <w:rPr>
          <w:sz w:val="28"/>
          <w:szCs w:val="28"/>
        </w:rPr>
        <w:t>цифру «</w:t>
      </w:r>
      <w:r>
        <w:rPr>
          <w:sz w:val="28"/>
          <w:szCs w:val="28"/>
        </w:rPr>
        <w:t>26157,16</w:t>
      </w:r>
      <w:r w:rsidRPr="002171DC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26493,16</w:t>
      </w:r>
      <w:r w:rsidRPr="002171DC">
        <w:rPr>
          <w:sz w:val="28"/>
          <w:szCs w:val="28"/>
        </w:rPr>
        <w:t>»;</w:t>
      </w:r>
    </w:p>
    <w:p w:rsidR="008A7A32" w:rsidRDefault="008A7A32" w:rsidP="000A72D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«2017 год» цифру «9966,20» заменить на цифру «10302,20»;</w:t>
      </w:r>
    </w:p>
    <w:p w:rsidR="008A7A32" w:rsidRDefault="008A7A32" w:rsidP="000A72D2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по строке «средства местного бюджета»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7710,76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8046,76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8A7A32" w:rsidRPr="002171DC" w:rsidRDefault="008A7A32" w:rsidP="000A72D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«2017 год» цифру «1353,00» заменить на цифру «1689,00</w:t>
      </w:r>
      <w:r>
        <w:rPr>
          <w:rFonts w:ascii="Times New Roman" w:hAnsi="Times New Roman" w:cs="Times New Roman"/>
          <w:kern w:val="1"/>
          <w:sz w:val="28"/>
          <w:szCs w:val="28"/>
        </w:rPr>
        <w:t>».</w:t>
      </w:r>
    </w:p>
    <w:p w:rsidR="008A7A32" w:rsidRDefault="008A7A32" w:rsidP="000A72D2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1.1.2.</w:t>
      </w:r>
      <w:r w:rsidRPr="002171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втором  абзаце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71DC">
        <w:rPr>
          <w:rFonts w:ascii="Times New Roman" w:hAnsi="Times New Roman" w:cs="Times New Roman"/>
          <w:color w:val="000000"/>
          <w:sz w:val="28"/>
          <w:szCs w:val="28"/>
        </w:rPr>
        <w:t>«Объем финансирования мероприятий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2171DC">
        <w:rPr>
          <w:rFonts w:ascii="Times New Roman" w:hAnsi="Times New Roman" w:cs="Times New Roman"/>
          <w:sz w:val="28"/>
          <w:szCs w:val="28"/>
        </w:rPr>
        <w:t>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населения»:</w:t>
      </w:r>
    </w:p>
    <w:p w:rsidR="008A7A32" w:rsidRDefault="008A7A32" w:rsidP="000A72D2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D44E00">
        <w:rPr>
          <w:rFonts w:ascii="Times New Roman" w:hAnsi="Times New Roman" w:cs="Times New Roman"/>
          <w:sz w:val="28"/>
          <w:szCs w:val="28"/>
        </w:rPr>
        <w:t>- цифру «</w:t>
      </w:r>
      <w:r>
        <w:rPr>
          <w:rFonts w:ascii="Times New Roman" w:hAnsi="Times New Roman" w:cs="Times New Roman"/>
          <w:sz w:val="28"/>
          <w:szCs w:val="28"/>
        </w:rPr>
        <w:t>25969,86</w:t>
      </w:r>
      <w:r w:rsidRPr="00D44E00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26305,86</w:t>
      </w:r>
      <w:r w:rsidRPr="00D44E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7A32" w:rsidRPr="002171DC" w:rsidRDefault="008A7A32" w:rsidP="000A72D2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«9935,90» заменить на цифру «10271,90».</w:t>
      </w:r>
    </w:p>
    <w:p w:rsidR="008A7A32" w:rsidRDefault="008A7A32" w:rsidP="000A72D2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В третьем абзаце «Из общего объема финансирования подпрограммы </w:t>
      </w:r>
      <w:r w:rsidRPr="002171DC">
        <w:rPr>
          <w:rFonts w:ascii="Times New Roman" w:hAnsi="Times New Roman" w:cs="Times New Roman"/>
          <w:sz w:val="28"/>
          <w:szCs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8A7A32" w:rsidRPr="002171DC" w:rsidRDefault="008A7A32" w:rsidP="000A72D2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sz w:val="28"/>
          <w:szCs w:val="28"/>
        </w:rPr>
        <w:t>по строке «средства местного бюджета»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7710,76</w:t>
      </w:r>
      <w:r w:rsidRPr="002171DC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8046,76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8A7A32" w:rsidRDefault="008A7A32" w:rsidP="000A72D2">
      <w:pPr>
        <w:pStyle w:val="ConsPlusNonformat"/>
        <w:widowControl/>
        <w:ind w:right="-1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«1353,00» заменить на цифру «1689,00».</w:t>
      </w:r>
    </w:p>
    <w:p w:rsidR="008A7A32" w:rsidRPr="00670DA3" w:rsidRDefault="008A7A32" w:rsidP="000A72D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70DA3">
        <w:rPr>
          <w:sz w:val="28"/>
          <w:szCs w:val="28"/>
        </w:rPr>
        <w:t>2. В разделе 4 «Информация по ресурсному обеспечению муниципальной программы»:</w:t>
      </w:r>
    </w:p>
    <w:p w:rsidR="008A7A32" w:rsidRPr="00670DA3" w:rsidRDefault="008A7A32" w:rsidP="000A72D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70DA3">
        <w:rPr>
          <w:sz w:val="28"/>
          <w:szCs w:val="28"/>
        </w:rPr>
        <w:t>2.1. Во втором абзаце «Общий объем средств, необходимый для финансирования муниципальной программы»:</w:t>
      </w:r>
    </w:p>
    <w:p w:rsidR="008A7A32" w:rsidRPr="002171DC" w:rsidRDefault="008A7A32" w:rsidP="000A72D2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71DC">
        <w:rPr>
          <w:sz w:val="28"/>
          <w:szCs w:val="28"/>
        </w:rPr>
        <w:t>цифру «</w:t>
      </w:r>
      <w:r>
        <w:rPr>
          <w:sz w:val="28"/>
          <w:szCs w:val="28"/>
        </w:rPr>
        <w:t>26157,16</w:t>
      </w:r>
      <w:r w:rsidRPr="002171DC">
        <w:rPr>
          <w:sz w:val="28"/>
          <w:szCs w:val="28"/>
        </w:rPr>
        <w:t>» заменить на цифру «</w:t>
      </w:r>
      <w:r>
        <w:rPr>
          <w:sz w:val="28"/>
          <w:szCs w:val="28"/>
        </w:rPr>
        <w:t>26493,16</w:t>
      </w:r>
      <w:r w:rsidRPr="002171DC">
        <w:rPr>
          <w:sz w:val="28"/>
          <w:szCs w:val="28"/>
        </w:rPr>
        <w:t>»;</w:t>
      </w:r>
    </w:p>
    <w:p w:rsidR="008A7A32" w:rsidRDefault="008A7A32" w:rsidP="000A72D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 строке «2017 год» цифру «9966,20» заменить на цифру «10302,20»;</w:t>
      </w:r>
    </w:p>
    <w:p w:rsidR="008A7A32" w:rsidRDefault="008A7A32" w:rsidP="000A72D2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«Из общего объема финансирования муниципальной программы»: </w:t>
      </w:r>
    </w:p>
    <w:p w:rsidR="008A7A32" w:rsidRDefault="008A7A32" w:rsidP="000A72D2">
      <w:pPr>
        <w:pStyle w:val="ConsPlusNonformat"/>
        <w:widowControl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171DC">
        <w:rPr>
          <w:rFonts w:ascii="Times New Roman" w:hAnsi="Times New Roman" w:cs="Times New Roman"/>
          <w:kern w:val="1"/>
          <w:sz w:val="28"/>
          <w:szCs w:val="28"/>
        </w:rPr>
        <w:t>«средства местного бюджета»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7710,76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kern w:val="1"/>
          <w:sz w:val="28"/>
          <w:szCs w:val="28"/>
        </w:rPr>
        <w:t>8046,76</w:t>
      </w:r>
      <w:r w:rsidRPr="002171DC">
        <w:rPr>
          <w:rFonts w:ascii="Times New Roman" w:hAnsi="Times New Roman" w:cs="Times New Roman"/>
          <w:kern w:val="1"/>
          <w:sz w:val="28"/>
          <w:szCs w:val="28"/>
        </w:rPr>
        <w:t>»;</w:t>
      </w:r>
    </w:p>
    <w:p w:rsidR="008A7A32" w:rsidRPr="002171DC" w:rsidRDefault="008A7A32" w:rsidP="000A72D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«2017 год» цифру «1353,00» заменить на цифру «1689,00</w:t>
      </w:r>
      <w:r>
        <w:rPr>
          <w:rFonts w:ascii="Times New Roman" w:hAnsi="Times New Roman" w:cs="Times New Roman"/>
          <w:kern w:val="1"/>
          <w:sz w:val="28"/>
          <w:szCs w:val="28"/>
        </w:rPr>
        <w:t>».</w:t>
      </w:r>
    </w:p>
    <w:p w:rsidR="008A7A32" w:rsidRPr="00670DA3" w:rsidRDefault="008A7A32" w:rsidP="000A72D2">
      <w:pPr>
        <w:suppressAutoHyphens/>
        <w:ind w:right="-10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В</w:t>
      </w:r>
      <w:r w:rsidRPr="00670DA3">
        <w:rPr>
          <w:sz w:val="28"/>
          <w:szCs w:val="28"/>
        </w:rPr>
        <w:t xml:space="preserve"> третьем абзаце «Объем финансирования мероприятий подпрограммы «Адаптация приоритетных объектов социальной, транспортной и инженерной </w:t>
      </w:r>
      <w:r w:rsidRPr="00670DA3">
        <w:rPr>
          <w:sz w:val="28"/>
          <w:szCs w:val="28"/>
        </w:rPr>
        <w:lastRenderedPageBreak/>
        <w:t>инфраструктуры для беспрепятственного доступа и получения услуг инвалидами и другими маломобильными группами населения»:</w:t>
      </w:r>
    </w:p>
    <w:p w:rsidR="008A7A32" w:rsidRDefault="008A7A32" w:rsidP="008A7A32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E00">
        <w:rPr>
          <w:rFonts w:ascii="Times New Roman" w:hAnsi="Times New Roman" w:cs="Times New Roman"/>
          <w:sz w:val="28"/>
          <w:szCs w:val="28"/>
        </w:rPr>
        <w:t>- цифру «</w:t>
      </w:r>
      <w:r>
        <w:rPr>
          <w:rFonts w:ascii="Times New Roman" w:hAnsi="Times New Roman" w:cs="Times New Roman"/>
          <w:sz w:val="28"/>
          <w:szCs w:val="28"/>
        </w:rPr>
        <w:t>25969,86</w:t>
      </w:r>
      <w:r w:rsidRPr="00D44E00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26305,86</w:t>
      </w:r>
      <w:r w:rsidRPr="00D44E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7A32" w:rsidRPr="002171DC" w:rsidRDefault="008A7A32" w:rsidP="008A7A32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«9935,90» заменить на цифру «10271,90».</w:t>
      </w:r>
    </w:p>
    <w:p w:rsidR="008A7A32" w:rsidRDefault="008A7A32" w:rsidP="008A7A32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В четвертом абзаце «Из общего объема финансирования подпрограммы </w:t>
      </w:r>
      <w:r w:rsidRPr="002171DC">
        <w:rPr>
          <w:rFonts w:ascii="Times New Roman" w:hAnsi="Times New Roman" w:cs="Times New Roman"/>
          <w:sz w:val="28"/>
          <w:szCs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8A7A32" w:rsidRPr="002171DC" w:rsidRDefault="008A7A32" w:rsidP="008A7A32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sz w:val="28"/>
          <w:szCs w:val="28"/>
        </w:rPr>
        <w:t>по строке «средства местного бюджета»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7710,76</w:t>
      </w:r>
      <w:r w:rsidRPr="002171DC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8046,76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8A7A32" w:rsidRDefault="008A7A32" w:rsidP="008A7A32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«1353,00» заменить на цифру «1689,00».</w:t>
      </w:r>
    </w:p>
    <w:p w:rsidR="008A7A32" w:rsidRDefault="008A7A32" w:rsidP="008A7A32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9D5AD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разделе 7.1. «П</w:t>
      </w:r>
      <w:r w:rsidRPr="009D5ADF">
        <w:rPr>
          <w:rFonts w:ascii="Times New Roman" w:hAnsi="Times New Roman" w:cs="Times New Roman"/>
          <w:sz w:val="28"/>
          <w:szCs w:val="28"/>
          <w:lang w:eastAsia="ar-SA"/>
        </w:rPr>
        <w:t>аспорт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D5ADF">
        <w:rPr>
          <w:rFonts w:ascii="Times New Roman" w:hAnsi="Times New Roman" w:cs="Times New Roman"/>
          <w:sz w:val="28"/>
          <w:szCs w:val="28"/>
          <w:lang w:eastAsia="ar-SA"/>
        </w:rPr>
        <w:t>подпрограммы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1</w:t>
      </w:r>
      <w:r w:rsidRPr="009D5ADF">
        <w:rPr>
          <w:rFonts w:ascii="Times New Roman" w:hAnsi="Times New Roman" w:cs="Times New Roman"/>
          <w:sz w:val="28"/>
          <w:szCs w:val="28"/>
          <w:lang w:eastAsia="ar-SA"/>
        </w:rPr>
        <w:t xml:space="preserve">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: </w:t>
      </w:r>
    </w:p>
    <w:p w:rsidR="008A7A32" w:rsidRDefault="008A7A32" w:rsidP="008A7A32">
      <w:pPr>
        <w:suppressAutoHyphens/>
        <w:ind w:left="142" w:right="-108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В подразделе «Ресурсное обеспечение подпрограммы 1»:</w:t>
      </w:r>
    </w:p>
    <w:p w:rsidR="008A7A32" w:rsidRDefault="008A7A32" w:rsidP="008A7A32">
      <w:pPr>
        <w:suppressAutoHyphens/>
        <w:ind w:left="142" w:right="-108"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3.1.1. В первом</w:t>
      </w:r>
      <w:r w:rsidRPr="00FB5804">
        <w:rPr>
          <w:color w:val="000000"/>
          <w:sz w:val="28"/>
          <w:szCs w:val="28"/>
        </w:rPr>
        <w:t xml:space="preserve"> абзаце «Общий объем </w:t>
      </w:r>
      <w:r w:rsidRPr="00FB5804">
        <w:rPr>
          <w:sz w:val="28"/>
          <w:szCs w:val="28"/>
        </w:rPr>
        <w:t>средств федерального, областного бюджетов и бюджета Белокалитвинского района, необходимый для финансирования подпрограммы 1</w:t>
      </w:r>
      <w:r>
        <w:rPr>
          <w:sz w:val="28"/>
          <w:szCs w:val="28"/>
        </w:rPr>
        <w:t xml:space="preserve"> в 2014-2020 годах»:</w:t>
      </w:r>
      <w:r w:rsidRPr="00FB5804">
        <w:rPr>
          <w:sz w:val="28"/>
          <w:szCs w:val="28"/>
        </w:rPr>
        <w:t xml:space="preserve"> </w:t>
      </w:r>
    </w:p>
    <w:p w:rsidR="008A7A32" w:rsidRDefault="008A7A32" w:rsidP="008A7A32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E00">
        <w:rPr>
          <w:rFonts w:ascii="Times New Roman" w:hAnsi="Times New Roman" w:cs="Times New Roman"/>
          <w:sz w:val="28"/>
          <w:szCs w:val="28"/>
        </w:rPr>
        <w:t>- цифру «</w:t>
      </w:r>
      <w:r>
        <w:rPr>
          <w:rFonts w:ascii="Times New Roman" w:hAnsi="Times New Roman" w:cs="Times New Roman"/>
          <w:sz w:val="28"/>
          <w:szCs w:val="28"/>
        </w:rPr>
        <w:t>25969,86</w:t>
      </w:r>
      <w:r w:rsidRPr="00D44E00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26305,86</w:t>
      </w:r>
      <w:r w:rsidRPr="00D44E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7A32" w:rsidRDefault="008A7A32" w:rsidP="008A7A32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«9935,90» заменить на цифру «10271,90».</w:t>
      </w:r>
    </w:p>
    <w:p w:rsidR="008A7A32" w:rsidRDefault="008A7A32" w:rsidP="008A7A32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Во втором абзаце «Из общего объема финансирования подпрограммы 1:</w:t>
      </w:r>
    </w:p>
    <w:p w:rsidR="008A7A32" w:rsidRDefault="008A7A32" w:rsidP="008A7A32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sz w:val="28"/>
          <w:szCs w:val="28"/>
        </w:rPr>
        <w:t>по строке «средства местного бюджета»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7710,76</w:t>
      </w:r>
      <w:r w:rsidRPr="002171DC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8046,76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8A7A32" w:rsidRDefault="008A7A32" w:rsidP="008A7A32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«1353,00» заменить на цифру «1689,00».</w:t>
      </w:r>
    </w:p>
    <w:p w:rsidR="008A7A32" w:rsidRPr="00614D74" w:rsidRDefault="008A7A32" w:rsidP="008A7A32">
      <w:pPr>
        <w:suppressAutoHyphens/>
        <w:jc w:val="both"/>
        <w:rPr>
          <w:sz w:val="28"/>
          <w:szCs w:val="28"/>
          <w:lang w:eastAsia="ar-SA"/>
        </w:rPr>
      </w:pPr>
      <w:r w:rsidRPr="00614D74">
        <w:rPr>
          <w:sz w:val="28"/>
          <w:lang w:eastAsia="ar-SA"/>
        </w:rPr>
        <w:t xml:space="preserve">4. В </w:t>
      </w:r>
      <w:r>
        <w:rPr>
          <w:sz w:val="28"/>
          <w:lang w:eastAsia="ar-SA"/>
        </w:rPr>
        <w:t>разделе</w:t>
      </w:r>
      <w:r w:rsidRPr="00614D7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7.5. </w:t>
      </w:r>
      <w:r w:rsidRPr="00614D74">
        <w:rPr>
          <w:sz w:val="28"/>
          <w:szCs w:val="28"/>
          <w:lang w:eastAsia="ar-SA"/>
        </w:rPr>
        <w:t>«Информация по ресурсному обеспечению подпрограммы 1»:</w:t>
      </w:r>
    </w:p>
    <w:p w:rsidR="008A7A32" w:rsidRDefault="008A7A32" w:rsidP="008A7A32">
      <w:pPr>
        <w:suppressAutoHyphens/>
        <w:jc w:val="both"/>
        <w:rPr>
          <w:sz w:val="28"/>
          <w:szCs w:val="28"/>
        </w:rPr>
      </w:pPr>
      <w:r w:rsidRPr="00614D74">
        <w:rPr>
          <w:sz w:val="28"/>
          <w:szCs w:val="28"/>
          <w:lang w:eastAsia="ar-SA"/>
        </w:rPr>
        <w:t>4.1.</w:t>
      </w:r>
      <w:r>
        <w:rPr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</w:rPr>
        <w:t>В первом</w:t>
      </w:r>
      <w:r w:rsidRPr="00FB5804">
        <w:rPr>
          <w:color w:val="000000"/>
          <w:sz w:val="28"/>
          <w:szCs w:val="28"/>
        </w:rPr>
        <w:t xml:space="preserve"> абзаце «Общий объем </w:t>
      </w:r>
      <w:r w:rsidRPr="00FB5804">
        <w:rPr>
          <w:sz w:val="28"/>
          <w:szCs w:val="28"/>
        </w:rPr>
        <w:t>средств федерального, областного бюджетов и бюджета Белокалитвинского района, необходимый для финансирования подпрограммы 1</w:t>
      </w:r>
      <w:r>
        <w:rPr>
          <w:sz w:val="28"/>
          <w:szCs w:val="28"/>
        </w:rPr>
        <w:t xml:space="preserve"> в 2014-2020 годах»:</w:t>
      </w:r>
      <w:r w:rsidRPr="00FB5804">
        <w:rPr>
          <w:sz w:val="28"/>
          <w:szCs w:val="28"/>
        </w:rPr>
        <w:t xml:space="preserve"> </w:t>
      </w:r>
    </w:p>
    <w:p w:rsidR="008A7A32" w:rsidRDefault="008A7A32" w:rsidP="008A7A32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E00">
        <w:rPr>
          <w:rFonts w:ascii="Times New Roman" w:hAnsi="Times New Roman" w:cs="Times New Roman"/>
          <w:sz w:val="28"/>
          <w:szCs w:val="28"/>
        </w:rPr>
        <w:t>- цифру «</w:t>
      </w:r>
      <w:r>
        <w:rPr>
          <w:rFonts w:ascii="Times New Roman" w:hAnsi="Times New Roman" w:cs="Times New Roman"/>
          <w:sz w:val="28"/>
          <w:szCs w:val="28"/>
        </w:rPr>
        <w:t>25969,86</w:t>
      </w:r>
      <w:r w:rsidRPr="00D44E00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26305,86</w:t>
      </w:r>
      <w:r w:rsidRPr="00D44E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7A32" w:rsidRDefault="008A7A32" w:rsidP="008A7A32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«9935,90» заменить на цифру «10271,90».</w:t>
      </w:r>
    </w:p>
    <w:p w:rsidR="008A7A32" w:rsidRDefault="008A7A32" w:rsidP="008A7A32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Во втором абзаце «</w:t>
      </w:r>
      <w:r w:rsidRPr="001618A9">
        <w:rPr>
          <w:rFonts w:ascii="Times New Roman" w:hAnsi="Times New Roman" w:cs="Times New Roman"/>
          <w:sz w:val="28"/>
          <w:szCs w:val="28"/>
        </w:rPr>
        <w:t>Из общего объема финансирования подпрограммы 1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8A7A32" w:rsidRDefault="008A7A32" w:rsidP="008A7A32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71DC">
        <w:rPr>
          <w:rFonts w:ascii="Times New Roman" w:hAnsi="Times New Roman" w:cs="Times New Roman"/>
          <w:sz w:val="28"/>
          <w:szCs w:val="28"/>
        </w:rPr>
        <w:t>по строке «средства местного бюджета» цифру «</w:t>
      </w:r>
      <w:r>
        <w:rPr>
          <w:rFonts w:ascii="Times New Roman" w:hAnsi="Times New Roman" w:cs="Times New Roman"/>
          <w:kern w:val="1"/>
          <w:sz w:val="28"/>
          <w:szCs w:val="28"/>
        </w:rPr>
        <w:t>7710,76</w:t>
      </w:r>
      <w:r w:rsidRPr="002171DC">
        <w:rPr>
          <w:rFonts w:ascii="Times New Roman" w:hAnsi="Times New Roman" w:cs="Times New Roman"/>
          <w:sz w:val="28"/>
          <w:szCs w:val="28"/>
        </w:rPr>
        <w:t>» заменить на цифру «</w:t>
      </w:r>
      <w:r>
        <w:rPr>
          <w:rFonts w:ascii="Times New Roman" w:hAnsi="Times New Roman" w:cs="Times New Roman"/>
          <w:sz w:val="28"/>
          <w:szCs w:val="28"/>
        </w:rPr>
        <w:t>8046,76</w:t>
      </w:r>
      <w:r w:rsidRPr="002171DC">
        <w:rPr>
          <w:rFonts w:ascii="Times New Roman" w:hAnsi="Times New Roman" w:cs="Times New Roman"/>
          <w:sz w:val="28"/>
          <w:szCs w:val="28"/>
        </w:rPr>
        <w:t>»;</w:t>
      </w:r>
    </w:p>
    <w:p w:rsidR="008A7A32" w:rsidRDefault="008A7A32" w:rsidP="008A7A32">
      <w:pPr>
        <w:pStyle w:val="ConsPlusNonformat"/>
        <w:widowControl/>
        <w:ind w:left="709" w:right="-108" w:firstLine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«1353,00» заменить на цифру «1689,00».</w:t>
      </w:r>
    </w:p>
    <w:p w:rsidR="008A7A32" w:rsidRDefault="008A7A32" w:rsidP="008A7A32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2E0293">
        <w:rPr>
          <w:rFonts w:ascii="Times New Roman" w:hAnsi="Times New Roman"/>
          <w:sz w:val="28"/>
          <w:szCs w:val="28"/>
          <w:lang w:val="ru-RU"/>
        </w:rPr>
        <w:t>. В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Приложении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№ 4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к муниципальной программе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Белокалитвинского района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Доступная среда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в таблице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«Расходы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местного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бюджета на реализацию муниципальной программы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Белокалитвинского района «Доступная среда»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столб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ец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 20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17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строк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и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«</w:t>
      </w:r>
      <w:r w:rsidRPr="002E0293">
        <w:rPr>
          <w:rFonts w:ascii="Times New Roman" w:hAnsi="Times New Roman"/>
          <w:sz w:val="28"/>
          <w:szCs w:val="28"/>
          <w:lang w:val="ru-RU"/>
        </w:rPr>
        <w:t>Муниципальная программа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, подстроки: «всего, в том числе», Участник 1 – Отдел образования Администрации Белокалитвинского района</w:t>
      </w:r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«Участник  2 - Отдел культуры Администрации Белокалитвинского района» строки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 w:rsidRPr="002E0293">
        <w:rPr>
          <w:rFonts w:ascii="Times New Roman" w:hAnsi="Times New Roman"/>
          <w:sz w:val="28"/>
          <w:szCs w:val="28"/>
          <w:lang w:val="ru-RU"/>
        </w:rPr>
        <w:t>Подпрограмма</w:t>
      </w:r>
      <w:r w:rsidRPr="002E0293">
        <w:rPr>
          <w:rFonts w:ascii="Times New Roman" w:hAnsi="Times New Roman"/>
          <w:sz w:val="28"/>
          <w:szCs w:val="28"/>
        </w:rPr>
        <w:t> </w:t>
      </w:r>
      <w:r w:rsidRPr="002E0293">
        <w:rPr>
          <w:rFonts w:ascii="Times New Roman" w:hAnsi="Times New Roman"/>
          <w:sz w:val="28"/>
          <w:szCs w:val="28"/>
          <w:lang w:val="ru-RU"/>
        </w:rPr>
        <w:t>1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, подстроки:</w:t>
      </w:r>
      <w:r w:rsidRPr="001E5F6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«всего, в том числе»,</w:t>
      </w:r>
      <w:r w:rsidRPr="00B92D7F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Участник 1 – Отдел образования Администрации Белокалитвинского района, «Участник  2 - Отдел культуры Администрации Белокалитвинского района»;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строки 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«</w:t>
      </w:r>
      <w:r w:rsidRPr="002E0293">
        <w:rPr>
          <w:rFonts w:ascii="Times New Roman" w:hAnsi="Times New Roman"/>
          <w:sz w:val="28"/>
          <w:szCs w:val="28"/>
          <w:lang w:val="ru-RU"/>
        </w:rPr>
        <w:t>Основное мероприятие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>»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, подстроки: «всего, в том числе»,  Участник 1 – Отдел образования 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lastRenderedPageBreak/>
        <w:t>Администрации Белокалитвинского района, «Участник  2 - Отдел культуры Администрации Белокалитвинского района»</w:t>
      </w:r>
      <w:r w:rsidRPr="002E0293"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изложить в следующей редакции:</w:t>
      </w:r>
    </w:p>
    <w:p w:rsidR="008A7A32" w:rsidRDefault="008A7A32" w:rsidP="008A7A32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2145"/>
        <w:gridCol w:w="2145"/>
        <w:gridCol w:w="616"/>
        <w:gridCol w:w="610"/>
        <w:gridCol w:w="660"/>
        <w:gridCol w:w="539"/>
        <w:gridCol w:w="1458"/>
      </w:tblGrid>
      <w:tr w:rsidR="008A7A32" w:rsidRPr="00E65EC8" w:rsidTr="008E24A1">
        <w:trPr>
          <w:trHeight w:val="824"/>
        </w:trPr>
        <w:tc>
          <w:tcPr>
            <w:tcW w:w="924" w:type="pct"/>
            <w:vMerge w:val="restart"/>
            <w:shd w:val="clear" w:color="auto" w:fill="auto"/>
          </w:tcPr>
          <w:p w:rsidR="008A7A32" w:rsidRPr="00420F93" w:rsidRDefault="008A7A32" w:rsidP="008E24A1">
            <w:pPr>
              <w:ind w:right="-110"/>
              <w:jc w:val="center"/>
              <w:rPr>
                <w:color w:val="000000"/>
              </w:rPr>
            </w:pPr>
            <w:r w:rsidRPr="00420F93">
              <w:rPr>
                <w:color w:val="000000"/>
              </w:rPr>
              <w:t>Статус</w:t>
            </w:r>
          </w:p>
          <w:p w:rsidR="008A7A32" w:rsidRPr="00420F93" w:rsidRDefault="008A7A32" w:rsidP="008E24A1">
            <w:pPr>
              <w:ind w:right="-110"/>
              <w:jc w:val="center"/>
              <w:rPr>
                <w:color w:val="000000"/>
              </w:rPr>
            </w:pPr>
          </w:p>
          <w:p w:rsidR="008A7A32" w:rsidRPr="00420F93" w:rsidRDefault="008A7A32" w:rsidP="008E24A1">
            <w:pPr>
              <w:ind w:right="-110"/>
              <w:jc w:val="center"/>
              <w:rPr>
                <w:color w:val="000000"/>
              </w:rPr>
            </w:pPr>
          </w:p>
        </w:tc>
        <w:tc>
          <w:tcPr>
            <w:tcW w:w="1070" w:type="pct"/>
            <w:vMerge w:val="restart"/>
            <w:shd w:val="clear" w:color="auto" w:fill="auto"/>
          </w:tcPr>
          <w:p w:rsidR="008A7A32" w:rsidRPr="00420F93" w:rsidRDefault="008A7A32" w:rsidP="008E24A1">
            <w:pPr>
              <w:ind w:left="-105" w:right="-107"/>
              <w:jc w:val="center"/>
              <w:rPr>
                <w:color w:val="000000"/>
              </w:rPr>
            </w:pPr>
            <w:r w:rsidRPr="00420F93">
              <w:rPr>
                <w:color w:val="00000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070" w:type="pct"/>
            <w:vMerge w:val="restart"/>
            <w:shd w:val="clear" w:color="auto" w:fill="auto"/>
          </w:tcPr>
          <w:p w:rsidR="008A7A32" w:rsidRPr="00420F93" w:rsidRDefault="008A7A32" w:rsidP="008E24A1">
            <w:pPr>
              <w:ind w:left="-106" w:right="-109"/>
              <w:jc w:val="center"/>
              <w:rPr>
                <w:color w:val="000000"/>
              </w:rPr>
            </w:pPr>
            <w:r w:rsidRPr="00420F93"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1209" w:type="pct"/>
            <w:gridSpan w:val="4"/>
            <w:shd w:val="clear" w:color="auto" w:fill="auto"/>
          </w:tcPr>
          <w:p w:rsidR="008A7A32" w:rsidRPr="00420F93" w:rsidRDefault="00E308A3" w:rsidP="008E24A1">
            <w:pPr>
              <w:jc w:val="center"/>
            </w:pPr>
            <w:hyperlink r:id="rId9" w:anchor="Par866" w:history="1">
              <w:r w:rsidR="008A7A32" w:rsidRPr="00420F93">
                <w:t xml:space="preserve">Код бюджетной классификации </w:t>
              </w:r>
            </w:hyperlink>
          </w:p>
        </w:tc>
        <w:tc>
          <w:tcPr>
            <w:tcW w:w="727" w:type="pct"/>
          </w:tcPr>
          <w:p w:rsidR="008A7A32" w:rsidRDefault="008A7A32" w:rsidP="008E24A1">
            <w:pPr>
              <w:jc w:val="center"/>
            </w:pPr>
            <w:r w:rsidRPr="00420F93">
              <w:t>Расходы</w:t>
            </w:r>
          </w:p>
          <w:p w:rsidR="008A7A32" w:rsidRDefault="008A7A32" w:rsidP="008E24A1">
            <w:pPr>
              <w:jc w:val="center"/>
            </w:pPr>
            <w:r w:rsidRPr="00420F93">
              <w:t xml:space="preserve"> тыс. рублей годы</w:t>
            </w:r>
          </w:p>
        </w:tc>
      </w:tr>
      <w:tr w:rsidR="008A7A32" w:rsidRPr="00E65EC8" w:rsidTr="008E24A1">
        <w:trPr>
          <w:trHeight w:val="315"/>
        </w:trPr>
        <w:tc>
          <w:tcPr>
            <w:tcW w:w="924" w:type="pct"/>
            <w:vMerge/>
            <w:vAlign w:val="center"/>
          </w:tcPr>
          <w:p w:rsidR="008A7A32" w:rsidRPr="00420F93" w:rsidRDefault="008A7A32" w:rsidP="008E24A1">
            <w:pPr>
              <w:rPr>
                <w:color w:val="000000"/>
              </w:rPr>
            </w:pPr>
          </w:p>
        </w:tc>
        <w:tc>
          <w:tcPr>
            <w:tcW w:w="1070" w:type="pct"/>
            <w:vMerge/>
            <w:vAlign w:val="center"/>
          </w:tcPr>
          <w:p w:rsidR="008A7A32" w:rsidRPr="00420F93" w:rsidRDefault="008A7A32" w:rsidP="008E24A1">
            <w:pPr>
              <w:rPr>
                <w:color w:val="000000"/>
              </w:rPr>
            </w:pPr>
          </w:p>
        </w:tc>
        <w:tc>
          <w:tcPr>
            <w:tcW w:w="1070" w:type="pct"/>
            <w:vMerge/>
            <w:vAlign w:val="center"/>
          </w:tcPr>
          <w:p w:rsidR="008A7A32" w:rsidRPr="00420F93" w:rsidRDefault="008A7A32" w:rsidP="008E24A1">
            <w:pPr>
              <w:rPr>
                <w:color w:val="000000"/>
              </w:rPr>
            </w:pPr>
          </w:p>
        </w:tc>
        <w:tc>
          <w:tcPr>
            <w:tcW w:w="307" w:type="pct"/>
            <w:shd w:val="clear" w:color="auto" w:fill="auto"/>
          </w:tcPr>
          <w:p w:rsidR="008A7A32" w:rsidRPr="00420F93" w:rsidRDefault="008A7A32" w:rsidP="008E24A1">
            <w:pPr>
              <w:ind w:left="-108" w:right="-158"/>
              <w:jc w:val="center"/>
            </w:pPr>
            <w:r w:rsidRPr="00420F93">
              <w:t>ГРБС</w:t>
            </w:r>
          </w:p>
        </w:tc>
        <w:tc>
          <w:tcPr>
            <w:tcW w:w="304" w:type="pct"/>
            <w:shd w:val="clear" w:color="auto" w:fill="auto"/>
          </w:tcPr>
          <w:p w:rsidR="008A7A32" w:rsidRPr="00420F93" w:rsidRDefault="008A7A32" w:rsidP="008E24A1">
            <w:pPr>
              <w:ind w:left="-107" w:right="-158"/>
              <w:jc w:val="center"/>
            </w:pPr>
            <w:proofErr w:type="spellStart"/>
            <w:r w:rsidRPr="00420F93">
              <w:t>РзПр</w:t>
            </w:r>
            <w:proofErr w:type="spellEnd"/>
          </w:p>
        </w:tc>
        <w:tc>
          <w:tcPr>
            <w:tcW w:w="329" w:type="pct"/>
            <w:shd w:val="clear" w:color="auto" w:fill="auto"/>
          </w:tcPr>
          <w:p w:rsidR="008A7A32" w:rsidRPr="00420F93" w:rsidRDefault="008A7A32" w:rsidP="008E24A1">
            <w:pPr>
              <w:ind w:left="-38" w:right="-16"/>
              <w:jc w:val="center"/>
            </w:pPr>
            <w:r w:rsidRPr="00420F93">
              <w:t>ЦСР</w:t>
            </w:r>
          </w:p>
        </w:tc>
        <w:tc>
          <w:tcPr>
            <w:tcW w:w="269" w:type="pct"/>
            <w:shd w:val="clear" w:color="auto" w:fill="auto"/>
          </w:tcPr>
          <w:p w:rsidR="008A7A32" w:rsidRPr="00420F93" w:rsidRDefault="008A7A32" w:rsidP="008E24A1">
            <w:pPr>
              <w:ind w:left="-110" w:right="-110"/>
              <w:jc w:val="center"/>
            </w:pPr>
            <w:r w:rsidRPr="00420F93">
              <w:t>ВР</w:t>
            </w:r>
          </w:p>
        </w:tc>
        <w:tc>
          <w:tcPr>
            <w:tcW w:w="727" w:type="pct"/>
          </w:tcPr>
          <w:p w:rsidR="008A7A32" w:rsidRPr="00420F93" w:rsidRDefault="008A7A32" w:rsidP="008E24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</w:tr>
      <w:tr w:rsidR="008A7A32" w:rsidRPr="00E65EC8" w:rsidTr="008E24A1">
        <w:trPr>
          <w:trHeight w:val="263"/>
        </w:trPr>
        <w:tc>
          <w:tcPr>
            <w:tcW w:w="924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  <w:rPr>
                <w:color w:val="000000"/>
                <w:sz w:val="18"/>
                <w:szCs w:val="18"/>
              </w:rPr>
            </w:pPr>
            <w:r w:rsidRPr="00E65EC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27" w:type="pct"/>
          </w:tcPr>
          <w:p w:rsidR="008A7A32" w:rsidRPr="00E65EC8" w:rsidRDefault="008A7A32" w:rsidP="008E24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</w:tr>
      <w:tr w:rsidR="008A7A32" w:rsidRPr="00E65EC8" w:rsidTr="008E24A1">
        <w:trPr>
          <w:trHeight w:val="821"/>
        </w:trPr>
        <w:tc>
          <w:tcPr>
            <w:tcW w:w="924" w:type="pct"/>
            <w:vMerge w:val="restart"/>
            <w:shd w:val="clear" w:color="auto" w:fill="auto"/>
          </w:tcPr>
          <w:p w:rsidR="008A7A32" w:rsidRPr="00E65EC8" w:rsidRDefault="008A7A32" w:rsidP="008E24A1">
            <w:pPr>
              <w:ind w:right="20"/>
              <w:jc w:val="both"/>
            </w:pPr>
            <w:r w:rsidRPr="00E65EC8">
              <w:t>Муниципальная</w:t>
            </w:r>
            <w:r>
              <w:t xml:space="preserve"> программа</w:t>
            </w:r>
          </w:p>
        </w:tc>
        <w:tc>
          <w:tcPr>
            <w:tcW w:w="1070" w:type="pct"/>
            <w:vMerge w:val="restart"/>
            <w:shd w:val="clear" w:color="auto" w:fill="auto"/>
          </w:tcPr>
          <w:p w:rsidR="008A7A32" w:rsidRDefault="008A7A32" w:rsidP="008E24A1">
            <w:pPr>
              <w:jc w:val="both"/>
            </w:pPr>
            <w:r w:rsidRPr="00E65EC8">
              <w:t>«</w:t>
            </w:r>
            <w:r>
              <w:t>Доступная среда</w:t>
            </w:r>
            <w:r w:rsidRPr="00E65EC8">
              <w:t>»</w:t>
            </w:r>
          </w:p>
          <w:p w:rsidR="008A7A32" w:rsidRPr="00E65EC8" w:rsidRDefault="008A7A32" w:rsidP="008E24A1">
            <w:pPr>
              <w:jc w:val="both"/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A7A32" w:rsidRPr="00E65EC8" w:rsidRDefault="008A7A32" w:rsidP="008E24A1">
            <w:r>
              <w:t>Всего, в том числе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727" w:type="pct"/>
            <w:vAlign w:val="center"/>
          </w:tcPr>
          <w:p w:rsidR="008A7A32" w:rsidRPr="000E28D6" w:rsidRDefault="008A7A32" w:rsidP="008E24A1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1689,0</w:t>
            </w:r>
          </w:p>
        </w:tc>
      </w:tr>
      <w:tr w:rsidR="008A7A32" w:rsidRPr="00E65EC8" w:rsidTr="008E24A1">
        <w:trPr>
          <w:trHeight w:val="1495"/>
        </w:trPr>
        <w:tc>
          <w:tcPr>
            <w:tcW w:w="924" w:type="pct"/>
            <w:vMerge/>
            <w:shd w:val="clear" w:color="auto" w:fill="auto"/>
          </w:tcPr>
          <w:p w:rsidR="008A7A32" w:rsidRPr="00E65EC8" w:rsidRDefault="008A7A32" w:rsidP="008E24A1">
            <w:pPr>
              <w:ind w:right="-110"/>
              <w:jc w:val="both"/>
            </w:pPr>
          </w:p>
        </w:tc>
        <w:tc>
          <w:tcPr>
            <w:tcW w:w="1070" w:type="pct"/>
            <w:vMerge/>
            <w:shd w:val="clear" w:color="auto" w:fill="auto"/>
          </w:tcPr>
          <w:p w:rsidR="008A7A32" w:rsidRPr="00E65EC8" w:rsidRDefault="008A7A32" w:rsidP="008E24A1">
            <w:pPr>
              <w:jc w:val="both"/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A7A32" w:rsidRPr="00C1377B" w:rsidRDefault="008A7A32" w:rsidP="008E24A1">
            <w:pPr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Участник 1- Отдел образования Администрации Белокалитвинского района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727" w:type="pct"/>
            <w:vAlign w:val="center"/>
          </w:tcPr>
          <w:p w:rsidR="008A7A32" w:rsidRPr="000E28D6" w:rsidRDefault="008A7A32" w:rsidP="008E24A1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1539,00</w:t>
            </w:r>
          </w:p>
        </w:tc>
      </w:tr>
      <w:tr w:rsidR="008A7A32" w:rsidRPr="00E65EC8" w:rsidTr="008E24A1">
        <w:trPr>
          <w:trHeight w:val="1495"/>
        </w:trPr>
        <w:tc>
          <w:tcPr>
            <w:tcW w:w="924" w:type="pct"/>
            <w:vMerge/>
            <w:shd w:val="clear" w:color="auto" w:fill="auto"/>
          </w:tcPr>
          <w:p w:rsidR="008A7A32" w:rsidRPr="00E65EC8" w:rsidRDefault="008A7A32" w:rsidP="008E24A1">
            <w:pPr>
              <w:ind w:right="-110"/>
              <w:jc w:val="both"/>
            </w:pPr>
          </w:p>
        </w:tc>
        <w:tc>
          <w:tcPr>
            <w:tcW w:w="1070" w:type="pct"/>
            <w:vMerge/>
            <w:shd w:val="clear" w:color="auto" w:fill="auto"/>
          </w:tcPr>
          <w:p w:rsidR="008A7A32" w:rsidRPr="00E65EC8" w:rsidRDefault="008A7A32" w:rsidP="008E24A1">
            <w:pPr>
              <w:jc w:val="both"/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A7A32" w:rsidRPr="00B418B9" w:rsidRDefault="008A7A32" w:rsidP="008E24A1">
            <w:pPr>
              <w:rPr>
                <w:color w:val="000000"/>
                <w:lang w:eastAsia="zh-CN"/>
              </w:rPr>
            </w:pPr>
            <w:proofErr w:type="gramStart"/>
            <w:r w:rsidRPr="00B418B9">
              <w:rPr>
                <w:color w:val="000000"/>
                <w:lang w:eastAsia="zh-CN"/>
              </w:rPr>
              <w:t>Участник  2</w:t>
            </w:r>
            <w:proofErr w:type="gramEnd"/>
            <w:r w:rsidRPr="00B418B9">
              <w:rPr>
                <w:color w:val="000000"/>
                <w:lang w:eastAsia="zh-CN"/>
              </w:rPr>
              <w:t xml:space="preserve"> - Отдел культуры Администрации Белокалитвинского района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727" w:type="pct"/>
            <w:vAlign w:val="center"/>
          </w:tcPr>
          <w:p w:rsidR="008A7A32" w:rsidRDefault="008A7A32" w:rsidP="008E24A1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150,00</w:t>
            </w:r>
          </w:p>
        </w:tc>
      </w:tr>
      <w:tr w:rsidR="008A7A32" w:rsidRPr="00E65EC8" w:rsidTr="008E24A1">
        <w:trPr>
          <w:trHeight w:val="816"/>
        </w:trPr>
        <w:tc>
          <w:tcPr>
            <w:tcW w:w="924" w:type="pct"/>
            <w:vMerge w:val="restart"/>
            <w:shd w:val="clear" w:color="auto" w:fill="auto"/>
          </w:tcPr>
          <w:p w:rsidR="008A7A32" w:rsidRPr="00E65EC8" w:rsidRDefault="008A7A32" w:rsidP="008E24A1">
            <w:pPr>
              <w:jc w:val="both"/>
            </w:pPr>
            <w:r>
              <w:t>Подпрограмма 1</w:t>
            </w:r>
          </w:p>
        </w:tc>
        <w:tc>
          <w:tcPr>
            <w:tcW w:w="1070" w:type="pct"/>
            <w:vMerge w:val="restart"/>
            <w:shd w:val="clear" w:color="auto" w:fill="auto"/>
          </w:tcPr>
          <w:p w:rsidR="008A7A32" w:rsidRPr="00E65EC8" w:rsidRDefault="008A7A32" w:rsidP="008E24A1">
            <w:pPr>
              <w:jc w:val="center"/>
            </w:pPr>
            <w:r>
              <w:rPr>
                <w:sz w:val="22"/>
                <w:szCs w:val="22"/>
              </w:rPr>
              <w:t>«</w:t>
            </w:r>
            <w:r w:rsidRPr="00044A17">
              <w:rPr>
                <w:sz w:val="22"/>
                <w:szCs w:val="22"/>
              </w:rPr>
              <w:t>Адаптация приоритетных об</w:t>
            </w:r>
            <w:r>
              <w:rPr>
                <w:sz w:val="22"/>
                <w:szCs w:val="22"/>
              </w:rPr>
              <w:t xml:space="preserve">ъектов социальной, транспортной </w:t>
            </w:r>
            <w:r w:rsidRPr="00044A17">
              <w:rPr>
                <w:sz w:val="22"/>
                <w:szCs w:val="22"/>
              </w:rPr>
              <w:t>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8A7A32" w:rsidRPr="00E65EC8" w:rsidRDefault="008A7A32" w:rsidP="008E24A1">
            <w:r>
              <w:t>Всего, в том числе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727" w:type="pct"/>
            <w:vAlign w:val="center"/>
          </w:tcPr>
          <w:p w:rsidR="008A7A32" w:rsidRPr="000E28D6" w:rsidRDefault="008A7A32" w:rsidP="008E24A1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1689,00</w:t>
            </w:r>
          </w:p>
        </w:tc>
      </w:tr>
      <w:tr w:rsidR="008A7A32" w:rsidRPr="00E65EC8" w:rsidTr="008E24A1">
        <w:trPr>
          <w:trHeight w:val="816"/>
        </w:trPr>
        <w:tc>
          <w:tcPr>
            <w:tcW w:w="924" w:type="pct"/>
            <w:vMerge/>
            <w:shd w:val="clear" w:color="auto" w:fill="auto"/>
          </w:tcPr>
          <w:p w:rsidR="008A7A32" w:rsidRDefault="008A7A32" w:rsidP="008E24A1">
            <w:pPr>
              <w:jc w:val="both"/>
            </w:pPr>
          </w:p>
        </w:tc>
        <w:tc>
          <w:tcPr>
            <w:tcW w:w="1070" w:type="pct"/>
            <w:vMerge/>
            <w:shd w:val="clear" w:color="auto" w:fill="auto"/>
          </w:tcPr>
          <w:p w:rsidR="008A7A32" w:rsidRDefault="008A7A32" w:rsidP="008E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A7A32" w:rsidRDefault="008A7A32" w:rsidP="008E24A1">
            <w:r>
              <w:rPr>
                <w:color w:val="000000"/>
                <w:sz w:val="22"/>
                <w:szCs w:val="22"/>
                <w:lang w:eastAsia="zh-CN"/>
              </w:rPr>
              <w:t>Участник 1- Отдел образования Администрации Белокалитвинского района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727" w:type="pct"/>
            <w:vAlign w:val="center"/>
          </w:tcPr>
          <w:p w:rsidR="008A7A32" w:rsidRPr="000E28D6" w:rsidRDefault="008A7A32" w:rsidP="008E24A1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1539,00</w:t>
            </w:r>
          </w:p>
        </w:tc>
      </w:tr>
      <w:tr w:rsidR="008A7A32" w:rsidRPr="00E65EC8" w:rsidTr="008E24A1">
        <w:trPr>
          <w:trHeight w:val="1287"/>
        </w:trPr>
        <w:tc>
          <w:tcPr>
            <w:tcW w:w="924" w:type="pct"/>
            <w:vMerge/>
            <w:shd w:val="clear" w:color="auto" w:fill="auto"/>
          </w:tcPr>
          <w:p w:rsidR="008A7A32" w:rsidRDefault="008A7A32" w:rsidP="008E24A1">
            <w:pPr>
              <w:jc w:val="both"/>
            </w:pPr>
          </w:p>
        </w:tc>
        <w:tc>
          <w:tcPr>
            <w:tcW w:w="1070" w:type="pct"/>
            <w:vMerge/>
            <w:shd w:val="clear" w:color="auto" w:fill="auto"/>
          </w:tcPr>
          <w:p w:rsidR="008A7A32" w:rsidRDefault="008A7A32" w:rsidP="008E24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A7A32" w:rsidRPr="00B418B9" w:rsidRDefault="008A7A32" w:rsidP="008E24A1">
            <w:pPr>
              <w:rPr>
                <w:color w:val="000000"/>
                <w:lang w:eastAsia="zh-CN"/>
              </w:rPr>
            </w:pPr>
            <w:proofErr w:type="gramStart"/>
            <w:r w:rsidRPr="00B418B9">
              <w:rPr>
                <w:color w:val="000000"/>
                <w:lang w:eastAsia="zh-CN"/>
              </w:rPr>
              <w:t>Участник  2</w:t>
            </w:r>
            <w:proofErr w:type="gramEnd"/>
            <w:r w:rsidRPr="00B418B9">
              <w:rPr>
                <w:color w:val="000000"/>
                <w:lang w:eastAsia="zh-CN"/>
              </w:rPr>
              <w:t xml:space="preserve"> - Отдел культуры Администрации Белокалитвинского района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727" w:type="pct"/>
            <w:vAlign w:val="center"/>
          </w:tcPr>
          <w:p w:rsidR="008A7A32" w:rsidRPr="000E28D6" w:rsidRDefault="008A7A32" w:rsidP="008E24A1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150,00</w:t>
            </w:r>
          </w:p>
        </w:tc>
      </w:tr>
      <w:tr w:rsidR="008A7A32" w:rsidRPr="00E65EC8" w:rsidTr="008E24A1">
        <w:trPr>
          <w:trHeight w:val="906"/>
        </w:trPr>
        <w:tc>
          <w:tcPr>
            <w:tcW w:w="924" w:type="pct"/>
            <w:vMerge w:val="restart"/>
            <w:shd w:val="clear" w:color="auto" w:fill="auto"/>
          </w:tcPr>
          <w:p w:rsidR="008A7A32" w:rsidRPr="00044A17" w:rsidRDefault="008A7A32" w:rsidP="008E24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44A17"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1070" w:type="pct"/>
            <w:vMerge w:val="restart"/>
            <w:shd w:val="clear" w:color="auto" w:fill="auto"/>
          </w:tcPr>
          <w:p w:rsidR="008A7A32" w:rsidRPr="00044A17" w:rsidRDefault="008A7A32" w:rsidP="008E24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4A17">
              <w:rPr>
                <w:sz w:val="22"/>
                <w:szCs w:val="22"/>
              </w:rPr>
              <w:t xml:space="preserve">Адаптация для инвалидов и других маломобильных групп населения приоритетных объектов и услуг социальной инфраструктуры путем </w:t>
            </w:r>
            <w:proofErr w:type="gramStart"/>
            <w:r w:rsidRPr="00044A17">
              <w:rPr>
                <w:sz w:val="22"/>
                <w:szCs w:val="22"/>
              </w:rPr>
              <w:t>ремонта  и</w:t>
            </w:r>
            <w:proofErr w:type="gramEnd"/>
            <w:r w:rsidRPr="00044A17">
              <w:rPr>
                <w:sz w:val="22"/>
                <w:szCs w:val="22"/>
              </w:rPr>
              <w:t xml:space="preserve"> дооборудования те</w:t>
            </w:r>
            <w:r>
              <w:rPr>
                <w:sz w:val="22"/>
                <w:szCs w:val="22"/>
              </w:rPr>
              <w:t>хническими средствами адаптации</w:t>
            </w:r>
          </w:p>
        </w:tc>
        <w:tc>
          <w:tcPr>
            <w:tcW w:w="1070" w:type="pct"/>
            <w:shd w:val="clear" w:color="auto" w:fill="auto"/>
            <w:vAlign w:val="center"/>
          </w:tcPr>
          <w:p w:rsidR="008A7A32" w:rsidRPr="00E65EC8" w:rsidRDefault="008A7A32" w:rsidP="008E24A1">
            <w:r>
              <w:t>Всего, в том числе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727" w:type="pct"/>
            <w:vAlign w:val="center"/>
          </w:tcPr>
          <w:p w:rsidR="008A7A32" w:rsidRPr="000E28D6" w:rsidRDefault="008A7A32" w:rsidP="008E24A1">
            <w:pPr>
              <w:ind w:left="-109" w:right="-141"/>
              <w:jc w:val="center"/>
              <w:rPr>
                <w:bCs/>
              </w:rPr>
            </w:pPr>
            <w:r>
              <w:rPr>
                <w:bCs/>
              </w:rPr>
              <w:t>1689,00</w:t>
            </w:r>
          </w:p>
        </w:tc>
      </w:tr>
      <w:tr w:rsidR="008A7A32" w:rsidRPr="00E65EC8" w:rsidTr="008E24A1">
        <w:trPr>
          <w:trHeight w:val="906"/>
        </w:trPr>
        <w:tc>
          <w:tcPr>
            <w:tcW w:w="924" w:type="pct"/>
            <w:vMerge/>
            <w:shd w:val="clear" w:color="auto" w:fill="auto"/>
          </w:tcPr>
          <w:p w:rsidR="008A7A32" w:rsidRPr="00044A17" w:rsidRDefault="008A7A32" w:rsidP="008E24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pct"/>
            <w:vMerge/>
            <w:shd w:val="clear" w:color="auto" w:fill="auto"/>
          </w:tcPr>
          <w:p w:rsidR="008A7A32" w:rsidRPr="00044A17" w:rsidRDefault="008A7A32" w:rsidP="008E24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A7A32" w:rsidRPr="00C1377B" w:rsidRDefault="008A7A32" w:rsidP="008E24A1">
            <w:pPr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Участник 1- Отдел образования Администрации Белокалитвинского района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 w:rsidRPr="00E65EC8">
              <w:t>х</w:t>
            </w:r>
          </w:p>
        </w:tc>
        <w:tc>
          <w:tcPr>
            <w:tcW w:w="727" w:type="pct"/>
            <w:vAlign w:val="center"/>
          </w:tcPr>
          <w:p w:rsidR="008A7A32" w:rsidRPr="000E28D6" w:rsidRDefault="008A7A32" w:rsidP="008E24A1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1539,00</w:t>
            </w:r>
          </w:p>
        </w:tc>
      </w:tr>
      <w:tr w:rsidR="008A7A32" w:rsidRPr="00E65EC8" w:rsidTr="008E24A1">
        <w:trPr>
          <w:trHeight w:val="1209"/>
        </w:trPr>
        <w:tc>
          <w:tcPr>
            <w:tcW w:w="924" w:type="pct"/>
            <w:vMerge/>
            <w:shd w:val="clear" w:color="auto" w:fill="auto"/>
          </w:tcPr>
          <w:p w:rsidR="008A7A32" w:rsidRPr="00044A17" w:rsidRDefault="008A7A32" w:rsidP="008E24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0" w:type="pct"/>
            <w:vMerge/>
            <w:shd w:val="clear" w:color="auto" w:fill="auto"/>
          </w:tcPr>
          <w:p w:rsidR="008A7A32" w:rsidRPr="00044A17" w:rsidRDefault="008A7A32" w:rsidP="008E24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pct"/>
            <w:shd w:val="clear" w:color="auto" w:fill="auto"/>
            <w:vAlign w:val="center"/>
          </w:tcPr>
          <w:p w:rsidR="008A7A32" w:rsidRPr="00B418B9" w:rsidRDefault="008A7A32" w:rsidP="008E24A1">
            <w:pPr>
              <w:rPr>
                <w:color w:val="000000"/>
                <w:lang w:eastAsia="zh-CN"/>
              </w:rPr>
            </w:pPr>
            <w:proofErr w:type="gramStart"/>
            <w:r w:rsidRPr="00B418B9">
              <w:rPr>
                <w:color w:val="000000"/>
                <w:lang w:eastAsia="zh-CN"/>
              </w:rPr>
              <w:t>Участник  2</w:t>
            </w:r>
            <w:proofErr w:type="gramEnd"/>
            <w:r w:rsidRPr="00B418B9">
              <w:rPr>
                <w:color w:val="000000"/>
                <w:lang w:eastAsia="zh-CN"/>
              </w:rPr>
              <w:t xml:space="preserve"> - Отдел культуры Администрации Белокалитвинского района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>
              <w:t>х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>
              <w:t>х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>
              <w:t>х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8A7A32" w:rsidRPr="00E65EC8" w:rsidRDefault="008A7A32" w:rsidP="008E24A1">
            <w:pPr>
              <w:jc w:val="center"/>
            </w:pPr>
            <w:r>
              <w:t>х</w:t>
            </w:r>
          </w:p>
        </w:tc>
        <w:tc>
          <w:tcPr>
            <w:tcW w:w="727" w:type="pct"/>
            <w:vAlign w:val="center"/>
          </w:tcPr>
          <w:p w:rsidR="008A7A32" w:rsidRPr="000E28D6" w:rsidRDefault="008A7A32" w:rsidP="008E24A1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150,00</w:t>
            </w:r>
          </w:p>
        </w:tc>
      </w:tr>
    </w:tbl>
    <w:p w:rsidR="008A7A32" w:rsidRDefault="008A7A32" w:rsidP="008A7A32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8A7A32" w:rsidRDefault="008A7A32" w:rsidP="000A72D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 w:rsidRPr="002E24A7">
        <w:rPr>
          <w:color w:val="000000"/>
          <w:sz w:val="28"/>
          <w:szCs w:val="28"/>
          <w:lang w:eastAsia="zh-CN"/>
        </w:rPr>
        <w:t>6. В приложении 5</w:t>
      </w:r>
      <w:r w:rsidRPr="002E24A7">
        <w:rPr>
          <w:sz w:val="28"/>
          <w:szCs w:val="28"/>
        </w:rPr>
        <w:t xml:space="preserve"> </w:t>
      </w:r>
      <w:r w:rsidRPr="002E24A7">
        <w:rPr>
          <w:color w:val="000000"/>
          <w:sz w:val="28"/>
          <w:szCs w:val="28"/>
          <w:lang w:eastAsia="zh-CN"/>
        </w:rPr>
        <w:t xml:space="preserve">к муниципальной программе Белокалитвинского района «Доступная среда» </w:t>
      </w:r>
      <w:r>
        <w:rPr>
          <w:color w:val="000000"/>
          <w:sz w:val="28"/>
          <w:szCs w:val="28"/>
          <w:lang w:eastAsia="zh-CN"/>
        </w:rPr>
        <w:t xml:space="preserve">в таблице </w:t>
      </w:r>
      <w:r w:rsidRPr="002E24A7">
        <w:rPr>
          <w:color w:val="000000"/>
          <w:sz w:val="28"/>
          <w:szCs w:val="28"/>
          <w:lang w:eastAsia="zh-CN"/>
        </w:rPr>
        <w:t>«</w:t>
      </w:r>
      <w:r w:rsidRPr="002E24A7">
        <w:rPr>
          <w:sz w:val="28"/>
          <w:szCs w:val="28"/>
        </w:rPr>
        <w:t xml:space="preserve">Расходы </w:t>
      </w:r>
      <w:proofErr w:type="gramStart"/>
      <w:r w:rsidRPr="002E24A7">
        <w:rPr>
          <w:sz w:val="28"/>
          <w:szCs w:val="28"/>
        </w:rPr>
        <w:t>федерального,  областного</w:t>
      </w:r>
      <w:proofErr w:type="gramEnd"/>
      <w:r w:rsidRPr="002E24A7">
        <w:rPr>
          <w:sz w:val="28"/>
          <w:szCs w:val="28"/>
        </w:rPr>
        <w:t xml:space="preserve">, местного бюджета и внебюджетных источников на реализацию муниципальной программы Белокалитвинского района «Доступная среда»» </w:t>
      </w:r>
      <w:r>
        <w:rPr>
          <w:sz w:val="28"/>
          <w:szCs w:val="28"/>
        </w:rPr>
        <w:t xml:space="preserve">столбец </w:t>
      </w:r>
      <w:r>
        <w:rPr>
          <w:color w:val="000000"/>
          <w:sz w:val="28"/>
          <w:szCs w:val="28"/>
        </w:rPr>
        <w:t xml:space="preserve"> 2017, </w:t>
      </w:r>
      <w:r w:rsidRPr="002E24A7">
        <w:rPr>
          <w:color w:val="000000"/>
          <w:sz w:val="28"/>
          <w:szCs w:val="28"/>
        </w:rPr>
        <w:t>строк «</w:t>
      </w:r>
      <w:r w:rsidRPr="002E24A7">
        <w:rPr>
          <w:sz w:val="28"/>
          <w:szCs w:val="28"/>
        </w:rPr>
        <w:t>Муниципальная Программа</w:t>
      </w:r>
      <w:r w:rsidRPr="002E24A7">
        <w:rPr>
          <w:color w:val="000000"/>
          <w:sz w:val="28"/>
          <w:szCs w:val="28"/>
        </w:rPr>
        <w:t>», «</w:t>
      </w:r>
      <w:r w:rsidRPr="002E24A7">
        <w:rPr>
          <w:sz w:val="28"/>
          <w:szCs w:val="28"/>
        </w:rPr>
        <w:t>Подпрограмма 1</w:t>
      </w:r>
      <w:r>
        <w:rPr>
          <w:color w:val="000000"/>
          <w:sz w:val="28"/>
          <w:szCs w:val="28"/>
        </w:rPr>
        <w:t xml:space="preserve">» </w:t>
      </w:r>
      <w:r w:rsidRPr="002E24A7">
        <w:rPr>
          <w:color w:val="000000"/>
          <w:sz w:val="28"/>
          <w:szCs w:val="28"/>
        </w:rPr>
        <w:t>изложить в следующей редакции:</w:t>
      </w:r>
      <w:r>
        <w:rPr>
          <w:sz w:val="28"/>
        </w:rPr>
        <w:t xml:space="preserve"> </w:t>
      </w:r>
    </w:p>
    <w:p w:rsidR="008A7A32" w:rsidRDefault="008A7A32" w:rsidP="008A7A32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</w:p>
    <w:tbl>
      <w:tblPr>
        <w:tblpPr w:leftFromText="180" w:rightFromText="180" w:vertAnchor="text" w:tblpY="1"/>
        <w:tblOverlap w:val="never"/>
        <w:tblW w:w="14734" w:type="dxa"/>
        <w:tblLayout w:type="fixed"/>
        <w:tblLook w:val="0000" w:firstRow="0" w:lastRow="0" w:firstColumn="0" w:lastColumn="0" w:noHBand="0" w:noVBand="0"/>
      </w:tblPr>
      <w:tblGrid>
        <w:gridCol w:w="1819"/>
        <w:gridCol w:w="2429"/>
        <w:gridCol w:w="4110"/>
        <w:gridCol w:w="1699"/>
        <w:gridCol w:w="4677"/>
      </w:tblGrid>
      <w:tr w:rsidR="008A7A32" w:rsidRPr="0060504E" w:rsidTr="000A72D2">
        <w:trPr>
          <w:gridAfter w:val="1"/>
          <w:wAfter w:w="4677" w:type="dxa"/>
          <w:cantSplit/>
          <w:trHeight w:val="564"/>
          <w:tblHeader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A32" w:rsidRPr="0046435B" w:rsidRDefault="008A7A32" w:rsidP="008E24A1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46435B">
              <w:rPr>
                <w:color w:val="000000"/>
              </w:rPr>
              <w:t>Статус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A32" w:rsidRPr="0046435B" w:rsidRDefault="008A7A32" w:rsidP="008E24A1">
            <w:pPr>
              <w:widowControl w:val="0"/>
              <w:tabs>
                <w:tab w:val="left" w:pos="1197"/>
              </w:tabs>
              <w:suppressAutoHyphens/>
              <w:autoSpaceDE w:val="0"/>
              <w:jc w:val="center"/>
              <w:rPr>
                <w:color w:val="000000"/>
                <w:lang w:eastAsia="zh-CN"/>
              </w:rPr>
            </w:pPr>
            <w:r w:rsidRPr="0046435B">
              <w:rPr>
                <w:color w:val="000000"/>
                <w:lang w:eastAsia="zh-CN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7A32" w:rsidRPr="0046435B" w:rsidRDefault="008A7A32" w:rsidP="008E24A1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46435B">
              <w:rPr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A32" w:rsidRPr="0046435B" w:rsidRDefault="008A7A32" w:rsidP="008E24A1">
            <w:pPr>
              <w:widowControl w:val="0"/>
              <w:autoSpaceDE w:val="0"/>
              <w:ind w:right="34"/>
              <w:jc w:val="center"/>
            </w:pPr>
            <w:r w:rsidRPr="0046435B">
              <w:t>Оценка расходов (тыс. руб.), годы</w:t>
            </w:r>
          </w:p>
        </w:tc>
      </w:tr>
      <w:tr w:rsidR="008A7A32" w:rsidRPr="0060504E" w:rsidTr="000A72D2">
        <w:trPr>
          <w:gridAfter w:val="1"/>
          <w:wAfter w:w="4677" w:type="dxa"/>
          <w:cantSplit/>
          <w:trHeight w:val="408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A32" w:rsidRPr="0046435B" w:rsidRDefault="008A7A32" w:rsidP="008E24A1">
            <w:pPr>
              <w:snapToGrid w:val="0"/>
              <w:rPr>
                <w:color w:val="000000"/>
                <w:lang w:eastAsia="en-US"/>
              </w:rPr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A32" w:rsidRPr="0046435B" w:rsidRDefault="008A7A32" w:rsidP="008E24A1">
            <w:pPr>
              <w:snapToGrid w:val="0"/>
              <w:rPr>
                <w:color w:val="000000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7A32" w:rsidRPr="0046435B" w:rsidRDefault="008A7A32" w:rsidP="008E24A1">
            <w:pPr>
              <w:snapToGrid w:val="0"/>
              <w:rPr>
                <w:color w:val="000000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32" w:rsidRPr="0046435B" w:rsidRDefault="008A7A32" w:rsidP="008E24A1">
            <w:pPr>
              <w:widowControl w:val="0"/>
              <w:suppressAutoHyphens/>
              <w:autoSpaceDE w:val="0"/>
              <w:ind w:right="34"/>
              <w:jc w:val="center"/>
              <w:rPr>
                <w:lang w:eastAsia="zh-CN"/>
              </w:rPr>
            </w:pPr>
            <w:r w:rsidRPr="0046435B">
              <w:rPr>
                <w:lang w:eastAsia="zh-CN"/>
              </w:rPr>
              <w:t>2017</w:t>
            </w:r>
          </w:p>
        </w:tc>
      </w:tr>
      <w:tr w:rsidR="008A7A32" w:rsidRPr="0060504E" w:rsidTr="000A72D2">
        <w:trPr>
          <w:gridAfter w:val="1"/>
          <w:wAfter w:w="4677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A32" w:rsidRPr="0060504E" w:rsidRDefault="008A7A32" w:rsidP="008E24A1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A32" w:rsidRPr="0060504E" w:rsidRDefault="008A7A32" w:rsidP="008E24A1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7A32" w:rsidRPr="0060504E" w:rsidRDefault="008A7A32" w:rsidP="008E24A1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60504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32" w:rsidRPr="004D3EB5" w:rsidRDefault="008A7A32" w:rsidP="008E24A1">
            <w:pPr>
              <w:widowControl w:val="0"/>
              <w:suppressAutoHyphens/>
              <w:autoSpaceDE w:val="0"/>
              <w:ind w:right="34"/>
              <w:jc w:val="center"/>
              <w:rPr>
                <w:sz w:val="18"/>
                <w:szCs w:val="18"/>
                <w:lang w:eastAsia="zh-CN"/>
              </w:rPr>
            </w:pPr>
            <w:r w:rsidRPr="004D3EB5">
              <w:rPr>
                <w:sz w:val="18"/>
                <w:szCs w:val="18"/>
                <w:lang w:eastAsia="zh-CN"/>
              </w:rPr>
              <w:t>6</w:t>
            </w:r>
          </w:p>
        </w:tc>
      </w:tr>
      <w:tr w:rsidR="008A7A32" w:rsidRPr="0060504E" w:rsidTr="000A72D2">
        <w:trPr>
          <w:cantSplit/>
          <w:trHeight w:val="215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A32" w:rsidRPr="004D3EB5" w:rsidRDefault="008A7A32" w:rsidP="008E24A1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proofErr w:type="gramStart"/>
            <w:r w:rsidRPr="004D3EB5">
              <w:t xml:space="preserve">Муниципальная  </w:t>
            </w:r>
            <w:r w:rsidRPr="004D3EB5">
              <w:br/>
              <w:t>программа</w:t>
            </w:r>
            <w:proofErr w:type="gramEnd"/>
          </w:p>
          <w:p w:rsidR="008A7A32" w:rsidRPr="004D3EB5" w:rsidRDefault="008A7A32" w:rsidP="008E24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A7A32" w:rsidRPr="004D3EB5" w:rsidRDefault="008A7A32" w:rsidP="008E24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A7A32" w:rsidRPr="004D3EB5" w:rsidRDefault="008A7A32" w:rsidP="008E24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A7A32" w:rsidRPr="004D3EB5" w:rsidRDefault="008A7A32" w:rsidP="008E24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A7A32" w:rsidRPr="004D3EB5" w:rsidRDefault="008A7A32" w:rsidP="008E24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A7A32" w:rsidRPr="004D3EB5" w:rsidRDefault="008A7A32" w:rsidP="008E24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A7A32" w:rsidRPr="004D3EB5" w:rsidRDefault="008A7A32" w:rsidP="008E24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A32" w:rsidRPr="00032D95" w:rsidRDefault="008A7A32" w:rsidP="008E24A1">
            <w:pPr>
              <w:widowControl w:val="0"/>
              <w:autoSpaceDE w:val="0"/>
              <w:autoSpaceDN w:val="0"/>
              <w:adjustRightInd w:val="0"/>
              <w:jc w:val="both"/>
            </w:pPr>
            <w:r w:rsidRPr="00032D95">
              <w:t xml:space="preserve">Доступная среда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7A32" w:rsidRPr="00032D95" w:rsidRDefault="008A7A32" w:rsidP="008E24A1">
            <w:pPr>
              <w:widowControl w:val="0"/>
              <w:autoSpaceDE w:val="0"/>
              <w:autoSpaceDN w:val="0"/>
              <w:adjustRightInd w:val="0"/>
            </w:pPr>
            <w:r w:rsidRPr="00032D95">
              <w:t>всего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32" w:rsidRPr="00DA52A7" w:rsidRDefault="008A7A32" w:rsidP="008E24A1">
            <w:pPr>
              <w:ind w:right="34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10302,20</w:t>
            </w:r>
          </w:p>
        </w:tc>
        <w:tc>
          <w:tcPr>
            <w:tcW w:w="4677" w:type="dxa"/>
          </w:tcPr>
          <w:p w:rsidR="008A7A32" w:rsidRDefault="008A7A32" w:rsidP="008E24A1">
            <w:pPr>
              <w:ind w:right="-108"/>
              <w:jc w:val="center"/>
              <w:rPr>
                <w:bCs/>
              </w:rPr>
            </w:pPr>
          </w:p>
        </w:tc>
      </w:tr>
      <w:tr w:rsidR="008A7A32" w:rsidRPr="0060504E" w:rsidTr="000A72D2">
        <w:trPr>
          <w:gridAfter w:val="1"/>
          <w:wAfter w:w="4677" w:type="dxa"/>
          <w:cantSplit/>
          <w:trHeight w:val="27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A32" w:rsidRPr="004D3EB5" w:rsidRDefault="008A7A32" w:rsidP="008E24A1">
            <w:pPr>
              <w:snapToGrid w:val="0"/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snapToGrid w:val="0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федеральный бюджет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32" w:rsidRPr="00DA52A7" w:rsidRDefault="008A7A32" w:rsidP="008E24A1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7068,30</w:t>
            </w:r>
          </w:p>
        </w:tc>
      </w:tr>
      <w:tr w:rsidR="008A7A32" w:rsidRPr="0060504E" w:rsidTr="000A72D2">
        <w:trPr>
          <w:gridAfter w:val="1"/>
          <w:wAfter w:w="4677" w:type="dxa"/>
          <w:cantSplit/>
          <w:trHeight w:hRule="exact" w:val="56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A32" w:rsidRPr="004D3EB5" w:rsidRDefault="008A7A32" w:rsidP="008E24A1">
            <w:pPr>
              <w:snapToGrid w:val="0"/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snapToGrid w:val="0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32" w:rsidRPr="00DA52A7" w:rsidRDefault="008A7A32" w:rsidP="008E24A1">
            <w:pPr>
              <w:ind w:right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8A7A32" w:rsidRPr="0060504E" w:rsidTr="000A72D2">
        <w:trPr>
          <w:gridAfter w:val="1"/>
          <w:wAfter w:w="4677" w:type="dxa"/>
          <w:cantSplit/>
          <w:trHeight w:val="281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A32" w:rsidRPr="004D3EB5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widowControl w:val="0"/>
              <w:suppressAutoHyphens/>
              <w:autoSpaceDE w:val="0"/>
              <w:rPr>
                <w:color w:val="000000"/>
                <w:lang w:eastAsia="zh-CN"/>
              </w:rPr>
            </w:pPr>
            <w:r w:rsidRPr="00032D95">
              <w:t>областной бюджет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32" w:rsidRPr="00DA52A7" w:rsidRDefault="008A7A32" w:rsidP="008E24A1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1544,90</w:t>
            </w:r>
          </w:p>
        </w:tc>
      </w:tr>
      <w:tr w:rsidR="008A7A32" w:rsidRPr="0060504E" w:rsidTr="000A72D2">
        <w:trPr>
          <w:gridAfter w:val="1"/>
          <w:wAfter w:w="4677" w:type="dxa"/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A32" w:rsidRPr="004D3EB5" w:rsidRDefault="008A7A32" w:rsidP="008E24A1">
            <w:pPr>
              <w:snapToGrid w:val="0"/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snapToGrid w:val="0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32" w:rsidRPr="00DA52A7" w:rsidRDefault="008A7A32" w:rsidP="008E24A1">
            <w:pPr>
              <w:ind w:right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8A7A32" w:rsidRPr="0060504E" w:rsidTr="000A72D2">
        <w:trPr>
          <w:gridAfter w:val="1"/>
          <w:wAfter w:w="4677" w:type="dxa"/>
          <w:cantSplit/>
          <w:trHeight w:val="29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A32" w:rsidRPr="004D3EB5" w:rsidRDefault="008A7A32" w:rsidP="008E24A1">
            <w:pPr>
              <w:snapToGrid w:val="0"/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snapToGrid w:val="0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бюджет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32" w:rsidRPr="00DA52A7" w:rsidRDefault="008A7A32" w:rsidP="008E24A1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1689,00</w:t>
            </w:r>
          </w:p>
        </w:tc>
      </w:tr>
      <w:tr w:rsidR="008A7A32" w:rsidRPr="0060504E" w:rsidTr="000A72D2">
        <w:trPr>
          <w:gridAfter w:val="1"/>
          <w:wAfter w:w="4677" w:type="dxa"/>
          <w:cantSplit/>
          <w:trHeight w:val="249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A32" w:rsidRPr="004D3EB5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7A32" w:rsidRPr="00032D95" w:rsidRDefault="008A7A32" w:rsidP="008E24A1">
            <w:pPr>
              <w:widowControl w:val="0"/>
              <w:suppressAutoHyphens/>
              <w:autoSpaceDE w:val="0"/>
            </w:pPr>
            <w:r>
              <w:t>бюджеты поселений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32" w:rsidRPr="00DA52A7" w:rsidRDefault="008A7A32" w:rsidP="008E24A1">
            <w:pPr>
              <w:ind w:right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8A7A32" w:rsidRPr="0060504E" w:rsidTr="000A72D2">
        <w:trPr>
          <w:gridAfter w:val="1"/>
          <w:wAfter w:w="4677" w:type="dxa"/>
          <w:cantSplit/>
          <w:trHeight w:val="253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A32" w:rsidRPr="004D3EB5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2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032D95">
              <w:t>внебюджетные источники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32" w:rsidRPr="00DA52A7" w:rsidRDefault="008A7A32" w:rsidP="008E24A1">
            <w:pPr>
              <w:ind w:right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8A7A32" w:rsidRPr="0060504E" w:rsidTr="000A72D2">
        <w:trPr>
          <w:gridAfter w:val="1"/>
          <w:wAfter w:w="4677" w:type="dxa"/>
          <w:cantSplit/>
          <w:trHeight w:val="318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7A32" w:rsidRPr="004D3EB5" w:rsidRDefault="008A7A32" w:rsidP="008E24A1">
            <w:pPr>
              <w:snapToGrid w:val="0"/>
              <w:ind w:right="-108"/>
              <w:rPr>
                <w:lang w:eastAsia="en-US"/>
              </w:rPr>
            </w:pPr>
            <w:r w:rsidRPr="004D3EB5">
              <w:t>Подпрограмма 1</w:t>
            </w:r>
          </w:p>
        </w:tc>
        <w:tc>
          <w:tcPr>
            <w:tcW w:w="24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snapToGrid w:val="0"/>
              <w:rPr>
                <w:lang w:eastAsia="en-US"/>
              </w:rPr>
            </w:pPr>
            <w:r w:rsidRPr="00032D95">
              <w:t xml:space="preserve">«Адаптация приоритетных объектов </w:t>
            </w:r>
            <w:proofErr w:type="gramStart"/>
            <w:r w:rsidRPr="00032D95">
              <w:t>социальной,  транспортной</w:t>
            </w:r>
            <w:proofErr w:type="gramEnd"/>
            <w:r w:rsidRPr="00032D95">
              <w:t xml:space="preserve">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7A32" w:rsidRPr="00032D95" w:rsidRDefault="008A7A32" w:rsidP="008E24A1">
            <w:pPr>
              <w:widowControl w:val="0"/>
              <w:autoSpaceDE w:val="0"/>
              <w:autoSpaceDN w:val="0"/>
              <w:adjustRightInd w:val="0"/>
            </w:pPr>
            <w:r w:rsidRPr="00032D95">
              <w:t>всего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32" w:rsidRPr="00DA52A7" w:rsidRDefault="008A7A32" w:rsidP="008E24A1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10271,90</w:t>
            </w:r>
          </w:p>
        </w:tc>
      </w:tr>
      <w:tr w:rsidR="008A7A32" w:rsidRPr="0060504E" w:rsidTr="000A72D2">
        <w:trPr>
          <w:gridAfter w:val="1"/>
          <w:wAfter w:w="4677" w:type="dxa"/>
          <w:cantSplit/>
          <w:trHeight w:val="281"/>
        </w:trPr>
        <w:tc>
          <w:tcPr>
            <w:tcW w:w="18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7A32" w:rsidRPr="004D3EB5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24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7A32" w:rsidRPr="00032D95" w:rsidRDefault="008A7A32" w:rsidP="008E24A1">
            <w:pPr>
              <w:widowControl w:val="0"/>
              <w:autoSpaceDE w:val="0"/>
              <w:autoSpaceDN w:val="0"/>
              <w:adjustRightInd w:val="0"/>
            </w:pPr>
            <w:r w:rsidRPr="00032D95">
              <w:t>федеральный бюджет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32" w:rsidRPr="00DA52A7" w:rsidRDefault="008A7A32" w:rsidP="008E24A1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7038,00</w:t>
            </w:r>
          </w:p>
        </w:tc>
      </w:tr>
      <w:tr w:rsidR="008A7A32" w:rsidRPr="0060504E" w:rsidTr="000A72D2">
        <w:trPr>
          <w:gridAfter w:val="1"/>
          <w:wAfter w:w="4677" w:type="dxa"/>
          <w:cantSplit/>
          <w:trHeight w:val="824"/>
        </w:trPr>
        <w:tc>
          <w:tcPr>
            <w:tcW w:w="18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7A32" w:rsidRPr="004D3EB5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24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7A32" w:rsidRPr="00032D95" w:rsidRDefault="008A7A32" w:rsidP="008E24A1">
            <w:pPr>
              <w:widowControl w:val="0"/>
              <w:autoSpaceDE w:val="0"/>
              <w:autoSpaceDN w:val="0"/>
              <w:adjustRightInd w:val="0"/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32" w:rsidRPr="00DA52A7" w:rsidRDefault="008A7A32" w:rsidP="008E24A1">
            <w:pPr>
              <w:ind w:right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8A7A32" w:rsidRPr="0060504E" w:rsidTr="000A72D2">
        <w:trPr>
          <w:gridAfter w:val="1"/>
          <w:wAfter w:w="4677" w:type="dxa"/>
          <w:cantSplit/>
          <w:trHeight w:val="311"/>
        </w:trPr>
        <w:tc>
          <w:tcPr>
            <w:tcW w:w="18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7A32" w:rsidRPr="004D3EB5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24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7A32" w:rsidRPr="00032D95" w:rsidRDefault="008A7A32" w:rsidP="008E24A1">
            <w:pPr>
              <w:widowControl w:val="0"/>
              <w:autoSpaceDE w:val="0"/>
              <w:autoSpaceDN w:val="0"/>
              <w:adjustRightInd w:val="0"/>
            </w:pPr>
            <w:r w:rsidRPr="00032D95">
              <w:t>областной бюджет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32" w:rsidRPr="00DA52A7" w:rsidRDefault="008A7A32" w:rsidP="008E24A1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1544,90</w:t>
            </w:r>
          </w:p>
        </w:tc>
      </w:tr>
      <w:tr w:rsidR="008A7A32" w:rsidRPr="0060504E" w:rsidTr="000A72D2">
        <w:trPr>
          <w:gridAfter w:val="1"/>
          <w:wAfter w:w="4677" w:type="dxa"/>
          <w:cantSplit/>
          <w:trHeight w:val="812"/>
        </w:trPr>
        <w:tc>
          <w:tcPr>
            <w:tcW w:w="18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7A32" w:rsidRPr="004D3EB5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24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7A32" w:rsidRPr="00032D95" w:rsidRDefault="008A7A32" w:rsidP="008E24A1">
            <w:pPr>
              <w:widowControl w:val="0"/>
              <w:autoSpaceDE w:val="0"/>
              <w:autoSpaceDN w:val="0"/>
              <w:adjustRightInd w:val="0"/>
            </w:pPr>
            <w:r w:rsidRPr="00032D95">
              <w:t>из них неисполненные обязательства отчетного финансового года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32" w:rsidRPr="00DA52A7" w:rsidRDefault="008A7A32" w:rsidP="008E24A1">
            <w:pPr>
              <w:ind w:right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8A7A32" w:rsidRPr="0060504E" w:rsidTr="000A72D2">
        <w:trPr>
          <w:gridAfter w:val="1"/>
          <w:wAfter w:w="4677" w:type="dxa"/>
          <w:cantSplit/>
          <w:trHeight w:val="407"/>
        </w:trPr>
        <w:tc>
          <w:tcPr>
            <w:tcW w:w="18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7A32" w:rsidRPr="004D3EB5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24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7A32" w:rsidRPr="00032D95" w:rsidRDefault="008A7A32" w:rsidP="008E24A1">
            <w:pPr>
              <w:widowControl w:val="0"/>
              <w:autoSpaceDE w:val="0"/>
              <w:autoSpaceDN w:val="0"/>
              <w:adjustRightInd w:val="0"/>
            </w:pPr>
            <w:r w:rsidRPr="00032D95">
              <w:t>бюджет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32" w:rsidRPr="00DA52A7" w:rsidRDefault="008A7A32" w:rsidP="008E24A1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1689,00</w:t>
            </w:r>
          </w:p>
        </w:tc>
      </w:tr>
      <w:tr w:rsidR="008A7A32" w:rsidRPr="0060504E" w:rsidTr="000A72D2">
        <w:trPr>
          <w:gridAfter w:val="1"/>
          <w:wAfter w:w="4677" w:type="dxa"/>
          <w:cantSplit/>
          <w:trHeight w:val="248"/>
        </w:trPr>
        <w:tc>
          <w:tcPr>
            <w:tcW w:w="18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7A32" w:rsidRPr="004D3EB5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242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7A32" w:rsidRPr="00032D95" w:rsidRDefault="008A7A32" w:rsidP="008E24A1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32" w:rsidRPr="00DA52A7" w:rsidRDefault="008A7A32" w:rsidP="008E24A1">
            <w:pPr>
              <w:ind w:right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  <w:tr w:rsidR="008A7A32" w:rsidRPr="0060504E" w:rsidTr="000A72D2">
        <w:trPr>
          <w:gridAfter w:val="1"/>
          <w:wAfter w:w="4677" w:type="dxa"/>
          <w:cantSplit/>
          <w:trHeight w:val="396"/>
        </w:trPr>
        <w:tc>
          <w:tcPr>
            <w:tcW w:w="18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7A32" w:rsidRPr="004D3EB5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242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7A32" w:rsidRPr="0060504E" w:rsidRDefault="008A7A32" w:rsidP="008E24A1">
            <w:pPr>
              <w:snapToGrid w:val="0"/>
              <w:rPr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7A32" w:rsidRPr="00032D95" w:rsidRDefault="008A7A32" w:rsidP="008E24A1">
            <w:pPr>
              <w:widowControl w:val="0"/>
              <w:autoSpaceDE w:val="0"/>
              <w:autoSpaceDN w:val="0"/>
              <w:adjustRightInd w:val="0"/>
            </w:pPr>
            <w:r w:rsidRPr="00032D95">
              <w:t>внебюджетные источники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32" w:rsidRPr="00DA52A7" w:rsidRDefault="008A7A32" w:rsidP="008E24A1">
            <w:pPr>
              <w:ind w:right="34"/>
              <w:jc w:val="center"/>
              <w:rPr>
                <w:sz w:val="23"/>
                <w:szCs w:val="23"/>
              </w:rPr>
            </w:pPr>
            <w:r w:rsidRPr="00DA52A7">
              <w:rPr>
                <w:sz w:val="23"/>
                <w:szCs w:val="23"/>
              </w:rPr>
              <w:t>0,00</w:t>
            </w:r>
          </w:p>
        </w:tc>
      </w:tr>
    </w:tbl>
    <w:p w:rsidR="008A7A32" w:rsidRPr="00B00CE8" w:rsidRDefault="008A7A32" w:rsidP="008A7A32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  <w:r>
        <w:rPr>
          <w:sz w:val="28"/>
        </w:rPr>
        <w:t xml:space="preserve"> </w:t>
      </w:r>
    </w:p>
    <w:p w:rsidR="008A7A32" w:rsidRDefault="008A7A32" w:rsidP="008A7A32">
      <w:pPr>
        <w:widowControl w:val="0"/>
        <w:autoSpaceDE w:val="0"/>
        <w:autoSpaceDN w:val="0"/>
        <w:adjustRightInd w:val="0"/>
        <w:ind w:firstLine="284"/>
        <w:jc w:val="both"/>
        <w:outlineLvl w:val="1"/>
        <w:rPr>
          <w:sz w:val="28"/>
        </w:rPr>
      </w:pPr>
    </w:p>
    <w:p w:rsidR="008A7A32" w:rsidRDefault="008A7A32" w:rsidP="008A7A32">
      <w:pPr>
        <w:widowControl w:val="0"/>
        <w:autoSpaceDE w:val="0"/>
        <w:autoSpaceDN w:val="0"/>
        <w:adjustRightInd w:val="0"/>
        <w:ind w:firstLine="284"/>
        <w:jc w:val="both"/>
        <w:outlineLvl w:val="1"/>
        <w:rPr>
          <w:sz w:val="28"/>
        </w:rPr>
      </w:pPr>
    </w:p>
    <w:p w:rsidR="008A7A32" w:rsidRDefault="008A7A32" w:rsidP="008A7A32">
      <w:pPr>
        <w:widowControl w:val="0"/>
        <w:autoSpaceDE w:val="0"/>
        <w:autoSpaceDN w:val="0"/>
        <w:adjustRightInd w:val="0"/>
        <w:ind w:firstLine="284"/>
        <w:jc w:val="both"/>
        <w:outlineLvl w:val="1"/>
        <w:rPr>
          <w:sz w:val="28"/>
        </w:rPr>
      </w:pPr>
      <w:r>
        <w:rPr>
          <w:sz w:val="28"/>
        </w:rPr>
        <w:t>Управляющий делами                                          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8A3" w:rsidRDefault="00E308A3">
      <w:r>
        <w:separator/>
      </w:r>
    </w:p>
  </w:endnote>
  <w:endnote w:type="continuationSeparator" w:id="0">
    <w:p w:rsidR="00E308A3" w:rsidRDefault="00E3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213C8" w:rsidRPr="00F213C8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213C8">
      <w:rPr>
        <w:noProof/>
        <w:sz w:val="14"/>
        <w:lang w:val="en-US"/>
      </w:rPr>
      <w:t>G</w:t>
    </w:r>
    <w:r w:rsidR="00F213C8" w:rsidRPr="00F213C8">
      <w:rPr>
        <w:noProof/>
        <w:sz w:val="14"/>
      </w:rPr>
      <w:t>:\Мои документы\Постановления\изм_1791-июль.</w:t>
    </w:r>
    <w:r w:rsidR="00F213C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213C8" w:rsidRPr="00F213C8">
      <w:rPr>
        <w:noProof/>
        <w:sz w:val="14"/>
      </w:rPr>
      <w:t>7/6/2017 2:49:00</w:t>
    </w:r>
    <w:r w:rsidR="00F213C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0A72D2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213C8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213C8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8A3" w:rsidRDefault="00E308A3">
      <w:r>
        <w:separator/>
      </w:r>
    </w:p>
  </w:footnote>
  <w:footnote w:type="continuationSeparator" w:id="0">
    <w:p w:rsidR="00E308A3" w:rsidRDefault="00E3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54E2C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FB629B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406C3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34147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208A51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A4E91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2E03E6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93C358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168DBB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8100CEB"/>
    <w:multiLevelType w:val="multilevel"/>
    <w:tmpl w:val="194AB0FE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8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3C32D8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D42B35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3448C9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74ACC5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E46817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2E00B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9149E1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9861FB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CAE7A4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32"/>
    <w:rsid w:val="000135FF"/>
    <w:rsid w:val="0002101A"/>
    <w:rsid w:val="00040C21"/>
    <w:rsid w:val="00042119"/>
    <w:rsid w:val="00056046"/>
    <w:rsid w:val="00086B6A"/>
    <w:rsid w:val="00087E16"/>
    <w:rsid w:val="000A72D2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A7A3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A52B0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308A3"/>
    <w:rsid w:val="00E57C9A"/>
    <w:rsid w:val="00E6029D"/>
    <w:rsid w:val="00E84D87"/>
    <w:rsid w:val="00E9655A"/>
    <w:rsid w:val="00EA0F1C"/>
    <w:rsid w:val="00F213C8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769CC-154D-4B15-8E28-36B08AEC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A7A32"/>
    <w:pPr>
      <w:widowControl w:val="0"/>
      <w:autoSpaceDE w:val="0"/>
      <w:autoSpaceDN w:val="0"/>
      <w:adjustRightInd w:val="0"/>
      <w:ind w:firstLine="709"/>
    </w:pPr>
    <w:rPr>
      <w:rFonts w:ascii="Courier New" w:hAnsi="Courier New" w:cs="Courier New"/>
    </w:rPr>
  </w:style>
  <w:style w:type="paragraph" w:customStyle="1" w:styleId="ConsPlusCell">
    <w:name w:val="ConsPlusCell"/>
    <w:rsid w:val="008A7A32"/>
    <w:pPr>
      <w:widowControl w:val="0"/>
      <w:autoSpaceDE w:val="0"/>
      <w:autoSpaceDN w:val="0"/>
      <w:adjustRightInd w:val="0"/>
      <w:ind w:firstLine="709"/>
    </w:pPr>
    <w:rPr>
      <w:rFonts w:ascii="Arial" w:hAnsi="Arial" w:cs="Arial"/>
    </w:rPr>
  </w:style>
  <w:style w:type="paragraph" w:styleId="a6">
    <w:name w:val="List Paragraph"/>
    <w:basedOn w:val="a"/>
    <w:uiPriority w:val="99"/>
    <w:qFormat/>
    <w:rsid w:val="008A7A32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styleId="a7">
    <w:name w:val="Balloon Text"/>
    <w:basedOn w:val="a"/>
    <w:link w:val="a8"/>
    <w:rsid w:val="000A72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0A7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nland.ru/Data/Sites/1/media/Users/GAVRIL~1/AppData/Local/Temp/76784-95621092-95621145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2017-07-11T13:18:00Z</cp:lastPrinted>
  <dcterms:created xsi:type="dcterms:W3CDTF">2017-07-06T11:44:00Z</dcterms:created>
  <dcterms:modified xsi:type="dcterms:W3CDTF">2017-07-11T13:18:00Z</dcterms:modified>
</cp:coreProperties>
</file>