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E4FE4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A208CC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3F3A25" w:rsidRPr="00C96E82">
        <w:rPr>
          <w:sz w:val="28"/>
        </w:rPr>
        <w:t>20</w:t>
      </w:r>
      <w:r w:rsidR="003F3A25">
        <w:rPr>
          <w:sz w:val="28"/>
        </w:rPr>
        <w:t xml:space="preserve">20 </w:t>
      </w:r>
      <w:r w:rsidR="003F3A25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E4FE4">
        <w:rPr>
          <w:sz w:val="28"/>
        </w:rPr>
        <w:t>2090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208CC" w:rsidRPr="00D80FC1" w:rsidRDefault="00A208CC" w:rsidP="00A208CC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D80FC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80FC1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D80FC1">
        <w:rPr>
          <w:rFonts w:ascii="Times New Roman" w:hAnsi="Times New Roman" w:cs="Times New Roman"/>
          <w:b/>
          <w:sz w:val="28"/>
          <w:szCs w:val="28"/>
        </w:rPr>
        <w:t xml:space="preserve"> района от 07.12.2018 № 2088</w:t>
      </w:r>
    </w:p>
    <w:bookmarkEnd w:id="2"/>
    <w:p w:rsidR="00A208CC" w:rsidRDefault="00A208CC" w:rsidP="00A208CC">
      <w:pPr>
        <w:tabs>
          <w:tab w:val="left" w:pos="709"/>
          <w:tab w:val="left" w:pos="4928"/>
        </w:tabs>
        <w:jc w:val="both"/>
      </w:pPr>
      <w:r>
        <w:tab/>
      </w:r>
    </w:p>
    <w:p w:rsidR="00A208CC" w:rsidRDefault="00A208CC" w:rsidP="00A208CC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A208CC" w:rsidRDefault="00A208CC" w:rsidP="00A208CC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A208CC" w:rsidRDefault="00A208CC" w:rsidP="00A208CC">
      <w:pPr>
        <w:jc w:val="both"/>
        <w:rPr>
          <w:sz w:val="28"/>
          <w:szCs w:val="28"/>
        </w:rPr>
      </w:pPr>
    </w:p>
    <w:p w:rsidR="00A208CC" w:rsidRDefault="00A208CC" w:rsidP="00A208CC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  В приложение № 1 к постановлению Администрации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 от 07.12.2018 № 2088 «Об утверждении муниципальной программы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 «Информационное общество» внести изменения согласно приложению, к настоящему постановлению.</w:t>
      </w:r>
    </w:p>
    <w:p w:rsidR="00A208CC" w:rsidRDefault="00A208CC" w:rsidP="00A208CC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   Настоящее постановление вступает в силу со дня его официального опубликования и не применяется к правоотношениям, возникающим при составлении проекта бюджета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</w:t>
      </w:r>
      <w:r w:rsidRPr="00B05F77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на </w:t>
      </w:r>
      <w:r w:rsidRPr="00B05F77">
        <w:rPr>
          <w:spacing w:val="-8"/>
          <w:sz w:val="28"/>
          <w:szCs w:val="28"/>
        </w:rPr>
        <w:t>2021</w:t>
      </w:r>
      <w:r>
        <w:rPr>
          <w:spacing w:val="-8"/>
          <w:sz w:val="28"/>
          <w:szCs w:val="28"/>
        </w:rPr>
        <w:t xml:space="preserve"> и на плановый период 2022 и 2023 годов.</w:t>
      </w:r>
    </w:p>
    <w:p w:rsidR="00A208CC" w:rsidRDefault="00A208CC" w:rsidP="00A208CC">
      <w:pPr>
        <w:ind w:firstLine="708"/>
        <w:jc w:val="both"/>
        <w:rPr>
          <w:b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3. Контроль за исполнением настоящего постановления возложить на управляющего делами Администрации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 Василенко Л.Г.</w:t>
      </w:r>
    </w:p>
    <w:p w:rsidR="00A208CC" w:rsidRDefault="00A208CC" w:rsidP="00A208CC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F0246" w:rsidRDefault="00872883" w:rsidP="00872883">
      <w:pPr>
        <w:rPr>
          <w:color w:val="FFFFFF" w:themeColor="background1"/>
          <w:sz w:val="28"/>
        </w:rPr>
      </w:pPr>
      <w:r w:rsidRPr="002F0246">
        <w:rPr>
          <w:color w:val="FFFFFF" w:themeColor="background1"/>
          <w:sz w:val="28"/>
        </w:rPr>
        <w:t>Верно:</w:t>
      </w:r>
    </w:p>
    <w:p w:rsidR="003A39C2" w:rsidRPr="002F0246" w:rsidRDefault="00844DC4" w:rsidP="00835273">
      <w:pPr>
        <w:rPr>
          <w:color w:val="FFFFFF" w:themeColor="background1"/>
          <w:sz w:val="28"/>
        </w:rPr>
      </w:pPr>
      <w:proofErr w:type="gramStart"/>
      <w:r w:rsidRPr="002F0246">
        <w:rPr>
          <w:color w:val="FFFFFF" w:themeColor="background1"/>
          <w:sz w:val="28"/>
        </w:rPr>
        <w:t>У</w:t>
      </w:r>
      <w:r w:rsidR="00715C8D" w:rsidRPr="002F0246">
        <w:rPr>
          <w:color w:val="FFFFFF" w:themeColor="background1"/>
          <w:sz w:val="28"/>
        </w:rPr>
        <w:t>правляющ</w:t>
      </w:r>
      <w:r w:rsidRPr="002F0246">
        <w:rPr>
          <w:color w:val="FFFFFF" w:themeColor="background1"/>
          <w:sz w:val="28"/>
        </w:rPr>
        <w:t>ий</w:t>
      </w:r>
      <w:r w:rsidR="00715C8D" w:rsidRPr="002F0246">
        <w:rPr>
          <w:color w:val="FFFFFF" w:themeColor="background1"/>
          <w:sz w:val="28"/>
        </w:rPr>
        <w:t xml:space="preserve"> </w:t>
      </w:r>
      <w:r w:rsidR="00F4755E" w:rsidRPr="002F0246">
        <w:rPr>
          <w:color w:val="FFFFFF" w:themeColor="background1"/>
          <w:sz w:val="28"/>
        </w:rPr>
        <w:t xml:space="preserve"> делами</w:t>
      </w:r>
      <w:proofErr w:type="gramEnd"/>
      <w:r w:rsidR="00F4755E" w:rsidRPr="002F0246">
        <w:rPr>
          <w:color w:val="FFFFFF" w:themeColor="background1"/>
          <w:sz w:val="28"/>
        </w:rPr>
        <w:tab/>
      </w:r>
      <w:r w:rsidR="00F4755E" w:rsidRPr="002F0246">
        <w:rPr>
          <w:color w:val="FFFFFF" w:themeColor="background1"/>
          <w:sz w:val="28"/>
        </w:rPr>
        <w:tab/>
      </w:r>
      <w:r w:rsidR="00F4755E" w:rsidRPr="002F0246">
        <w:rPr>
          <w:color w:val="FFFFFF" w:themeColor="background1"/>
          <w:sz w:val="28"/>
        </w:rPr>
        <w:tab/>
      </w:r>
      <w:r w:rsidR="000C6CE8" w:rsidRPr="002F0246">
        <w:rPr>
          <w:color w:val="FFFFFF" w:themeColor="background1"/>
          <w:sz w:val="28"/>
        </w:rPr>
        <w:tab/>
      </w:r>
      <w:r w:rsidR="0026772B" w:rsidRPr="002F0246">
        <w:rPr>
          <w:color w:val="FFFFFF" w:themeColor="background1"/>
          <w:sz w:val="28"/>
        </w:rPr>
        <w:tab/>
      </w:r>
      <w:r w:rsidR="00F4755E" w:rsidRPr="002F0246">
        <w:rPr>
          <w:color w:val="FFFFFF" w:themeColor="background1"/>
          <w:sz w:val="28"/>
        </w:rPr>
        <w:tab/>
      </w:r>
      <w:r w:rsidRPr="002F0246">
        <w:rPr>
          <w:color w:val="FFFFFF" w:themeColor="background1"/>
          <w:sz w:val="28"/>
        </w:rPr>
        <w:tab/>
        <w:t>Л.Г. Василенко</w:t>
      </w:r>
    </w:p>
    <w:p w:rsidR="00A208CC" w:rsidRPr="002F0246" w:rsidRDefault="00A208CC" w:rsidP="00835273">
      <w:pPr>
        <w:rPr>
          <w:color w:val="FFFFFF" w:themeColor="background1"/>
          <w:sz w:val="28"/>
        </w:rPr>
      </w:pPr>
    </w:p>
    <w:p w:rsidR="00A208CC" w:rsidRPr="002F0246" w:rsidRDefault="00A208CC" w:rsidP="00835273">
      <w:pPr>
        <w:rPr>
          <w:color w:val="FFFFFF" w:themeColor="background1"/>
          <w:sz w:val="28"/>
          <w:szCs w:val="28"/>
        </w:rPr>
        <w:sectPr w:rsidR="00A208CC" w:rsidRPr="002F024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208CC" w:rsidRPr="00962F02" w:rsidRDefault="00A208CC" w:rsidP="002F0246">
      <w:pPr>
        <w:jc w:val="right"/>
        <w:rPr>
          <w:sz w:val="28"/>
          <w:szCs w:val="28"/>
        </w:rPr>
      </w:pPr>
      <w:r w:rsidRPr="008967AD">
        <w:rPr>
          <w:sz w:val="28"/>
          <w:szCs w:val="28"/>
        </w:rPr>
        <w:lastRenderedPageBreak/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     Приложение </w:t>
      </w:r>
      <w:r w:rsidRPr="00962F02">
        <w:rPr>
          <w:sz w:val="28"/>
          <w:szCs w:val="28"/>
        </w:rPr>
        <w:t xml:space="preserve"> </w:t>
      </w:r>
    </w:p>
    <w:p w:rsidR="002F0246" w:rsidRDefault="00A208CC" w:rsidP="002F0246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962F02">
        <w:rPr>
          <w:sz w:val="28"/>
          <w:szCs w:val="28"/>
        </w:rPr>
        <w:t xml:space="preserve">к постановлению </w:t>
      </w:r>
    </w:p>
    <w:p w:rsidR="00A208CC" w:rsidRPr="00962F02" w:rsidRDefault="00A208CC" w:rsidP="002F0246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Администрации </w:t>
      </w:r>
    </w:p>
    <w:p w:rsidR="00A208CC" w:rsidRPr="00962F02" w:rsidRDefault="00A208CC" w:rsidP="002F0246">
      <w:pPr>
        <w:jc w:val="right"/>
        <w:rPr>
          <w:sz w:val="28"/>
          <w:szCs w:val="28"/>
        </w:rPr>
      </w:pPr>
      <w:proofErr w:type="spellStart"/>
      <w:r w:rsidRPr="00962F02">
        <w:rPr>
          <w:sz w:val="28"/>
          <w:szCs w:val="28"/>
        </w:rPr>
        <w:t>Белокалитвинского</w:t>
      </w:r>
      <w:proofErr w:type="spellEnd"/>
      <w:r w:rsidRPr="00962F02">
        <w:rPr>
          <w:sz w:val="28"/>
          <w:szCs w:val="28"/>
        </w:rPr>
        <w:t xml:space="preserve"> района</w:t>
      </w:r>
    </w:p>
    <w:p w:rsidR="00A208CC" w:rsidRPr="00962F02" w:rsidRDefault="00A208CC" w:rsidP="002F0246">
      <w:pPr>
        <w:pStyle w:val="1"/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от </w:t>
      </w:r>
      <w:r w:rsidR="00EE4FE4">
        <w:rPr>
          <w:sz w:val="28"/>
          <w:szCs w:val="28"/>
        </w:rPr>
        <w:t>28</w:t>
      </w:r>
      <w:r w:rsidR="002F0246">
        <w:rPr>
          <w:sz w:val="28"/>
          <w:szCs w:val="28"/>
        </w:rPr>
        <w:t>.12</w:t>
      </w:r>
      <w:r>
        <w:rPr>
          <w:sz w:val="28"/>
          <w:szCs w:val="28"/>
        </w:rPr>
        <w:t>.2020</w:t>
      </w:r>
      <w:r w:rsidRPr="00962F02">
        <w:rPr>
          <w:sz w:val="28"/>
          <w:szCs w:val="28"/>
        </w:rPr>
        <w:t xml:space="preserve"> № </w:t>
      </w:r>
      <w:r w:rsidR="00EE4FE4">
        <w:rPr>
          <w:sz w:val="28"/>
          <w:szCs w:val="28"/>
        </w:rPr>
        <w:t>2090</w:t>
      </w:r>
    </w:p>
    <w:p w:rsidR="00A208CC" w:rsidRDefault="00A208CC" w:rsidP="00A208CC"/>
    <w:p w:rsidR="00A208CC" w:rsidRDefault="00A208CC" w:rsidP="00A208CC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A208CC" w:rsidRDefault="00A208CC" w:rsidP="00A208CC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>в приложение № 1 к постановлению Администраци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07.12.2018 № 2088</w:t>
      </w:r>
      <w:r w:rsidRPr="00F71050">
        <w:rPr>
          <w:color w:val="000000"/>
          <w:sz w:val="28"/>
          <w:szCs w:val="28"/>
        </w:rPr>
        <w:t xml:space="preserve">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A208CC" w:rsidRPr="0014372E" w:rsidRDefault="00A208CC" w:rsidP="00A208CC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A208CC" w:rsidRDefault="00A208CC" w:rsidP="003F3A25">
      <w:pPr>
        <w:pStyle w:val="subheader"/>
        <w:numPr>
          <w:ilvl w:val="0"/>
          <w:numId w:val="9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A208CC" w:rsidRDefault="00A208CC" w:rsidP="00A208CC">
      <w:pPr>
        <w:pStyle w:val="subheader"/>
        <w:spacing w:before="0" w:after="0"/>
        <w:ind w:left="133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208CC" w:rsidRDefault="00A208CC" w:rsidP="00A208CC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A208CC" w:rsidRPr="00F0185B" w:rsidRDefault="00A208CC" w:rsidP="00A208C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91"/>
        <w:gridCol w:w="470"/>
        <w:gridCol w:w="6677"/>
      </w:tblGrid>
      <w:tr w:rsidR="00A208CC" w:rsidRPr="00F0185B" w:rsidTr="007E2B74">
        <w:tc>
          <w:tcPr>
            <w:tcW w:w="2491" w:type="dxa"/>
            <w:tcMar>
              <w:left w:w="28" w:type="dxa"/>
              <w:bottom w:w="85" w:type="dxa"/>
              <w:right w:w="28" w:type="dxa"/>
            </w:tcMar>
          </w:tcPr>
          <w:p w:rsidR="00A208CC" w:rsidRPr="00F0185B" w:rsidRDefault="00A208CC" w:rsidP="007E2B74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 w:rsidRPr="00AD668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</w:t>
            </w:r>
            <w:r w:rsidRPr="00AD668E">
              <w:rPr>
                <w:sz w:val="28"/>
                <w:szCs w:val="28"/>
              </w:rPr>
              <w:t xml:space="preserve"> </w:t>
            </w:r>
            <w:proofErr w:type="spellStart"/>
            <w:r w:rsidRPr="00AD668E">
              <w:rPr>
                <w:sz w:val="28"/>
                <w:szCs w:val="28"/>
              </w:rPr>
              <w:t>Белокалитвинского</w:t>
            </w:r>
            <w:proofErr w:type="spellEnd"/>
            <w:r w:rsidRPr="00AD668E">
              <w:rPr>
                <w:sz w:val="28"/>
                <w:szCs w:val="28"/>
              </w:rPr>
              <w:t xml:space="preserve"> района</w:t>
            </w:r>
            <w:r w:rsidRPr="00F018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" w:type="dxa"/>
            <w:tcMar>
              <w:left w:w="28" w:type="dxa"/>
              <w:bottom w:w="85" w:type="dxa"/>
              <w:right w:w="28" w:type="dxa"/>
            </w:tcMar>
          </w:tcPr>
          <w:p w:rsidR="00A208CC" w:rsidRPr="00F0185B" w:rsidRDefault="00A208CC" w:rsidP="007E2B74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677" w:type="dxa"/>
            <w:tcMar>
              <w:left w:w="28" w:type="dxa"/>
              <w:bottom w:w="85" w:type="dxa"/>
              <w:right w:w="28" w:type="dxa"/>
            </w:tcMar>
          </w:tcPr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 w:rsidRPr="00F0185B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 xml:space="preserve">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Pr="00F0185B">
              <w:rPr>
                <w:color w:val="FF0000"/>
                <w:sz w:val="28"/>
                <w:szCs w:val="28"/>
              </w:rPr>
              <w:t xml:space="preserve"> </w:t>
            </w:r>
            <w:r w:rsidRPr="00F0185B"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40</w:t>
            </w:r>
            <w:r w:rsidRPr="0080243C">
              <w:rPr>
                <w:sz w:val="28"/>
                <w:szCs w:val="28"/>
              </w:rPr>
              <w:t>8</w:t>
            </w:r>
            <w:r w:rsidRPr="001478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397,9 </w:t>
            </w:r>
            <w:r w:rsidRPr="003C1883">
              <w:rPr>
                <w:sz w:val="28"/>
                <w:szCs w:val="28"/>
              </w:rPr>
              <w:t>тыс</w:t>
            </w:r>
            <w:r w:rsidRPr="00F0185B">
              <w:rPr>
                <w:sz w:val="28"/>
                <w:szCs w:val="28"/>
              </w:rPr>
              <w:t>. рублей, в том числе по годам: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39230,0</w:t>
            </w:r>
            <w:r w:rsidRPr="003C1883">
              <w:rPr>
                <w:sz w:val="28"/>
                <w:szCs w:val="28"/>
              </w:rPr>
              <w:t xml:space="preserve"> тыс</w:t>
            </w:r>
            <w:r w:rsidRPr="00F0185B">
              <w:rPr>
                <w:sz w:val="28"/>
                <w:szCs w:val="28"/>
              </w:rPr>
              <w:t>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41432,3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331</w:t>
            </w:r>
            <w:r w:rsidRPr="007C75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,3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30204,1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33051,4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33051,4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по источникам финансирования: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федеральный бюджет – могут привлекаться средства федерального бюджета;</w:t>
            </w:r>
          </w:p>
          <w:p w:rsidR="00A208CC" w:rsidRDefault="00A208CC" w:rsidP="007E2B74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–50306,7 тыс. руб.</w:t>
            </w:r>
          </w:p>
          <w:p w:rsidR="00A208CC" w:rsidRDefault="00A208CC" w:rsidP="007E2B74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4143,5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A208CC" w:rsidRDefault="00A208CC" w:rsidP="007E2B74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4303,9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4440,8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4614,5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9E6CBB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F0185B">
              <w:rPr>
                <w:sz w:val="28"/>
                <w:szCs w:val="28"/>
              </w:rPr>
              <w:t xml:space="preserve">бюджет – </w:t>
            </w:r>
            <w:r>
              <w:rPr>
                <w:sz w:val="28"/>
                <w:szCs w:val="28"/>
              </w:rPr>
              <w:t>353610</w:t>
            </w:r>
            <w:r w:rsidRPr="006760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34295,9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36738,4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28349,5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25259,6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28620,9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28620,9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</w:p>
          <w:p w:rsidR="00A208CC" w:rsidRDefault="00A208CC" w:rsidP="007E2B7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4480,6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A208CC" w:rsidRDefault="00A208CC" w:rsidP="007E2B7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A208CC" w:rsidRDefault="00A208CC" w:rsidP="007E2B7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390,0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AC46FC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08CC" w:rsidRPr="00F0185B" w:rsidRDefault="00A208CC" w:rsidP="007E2B74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  <w:bookmarkEnd w:id="4"/>
            <w:bookmarkEnd w:id="5"/>
          </w:p>
        </w:tc>
      </w:tr>
      <w:tr w:rsidR="00A208CC" w:rsidRPr="00F0185B" w:rsidTr="007E2B74">
        <w:trPr>
          <w:trHeight w:val="74"/>
        </w:trPr>
        <w:tc>
          <w:tcPr>
            <w:tcW w:w="2491" w:type="dxa"/>
            <w:tcMar>
              <w:left w:w="28" w:type="dxa"/>
              <w:bottom w:w="85" w:type="dxa"/>
              <w:right w:w="28" w:type="dxa"/>
            </w:tcMar>
          </w:tcPr>
          <w:p w:rsidR="00A208CC" w:rsidRPr="00F0185B" w:rsidRDefault="00A208CC" w:rsidP="007E2B74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Mar>
              <w:left w:w="28" w:type="dxa"/>
              <w:bottom w:w="85" w:type="dxa"/>
              <w:right w:w="28" w:type="dxa"/>
            </w:tcMar>
          </w:tcPr>
          <w:p w:rsidR="00A208CC" w:rsidRPr="00F0185B" w:rsidRDefault="00A208CC" w:rsidP="007E2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7" w:type="dxa"/>
            <w:tcMar>
              <w:left w:w="28" w:type="dxa"/>
              <w:bottom w:w="85" w:type="dxa"/>
              <w:right w:w="28" w:type="dxa"/>
            </w:tcMar>
          </w:tcPr>
          <w:p w:rsidR="00A208CC" w:rsidRPr="00F0185B" w:rsidRDefault="00A208CC" w:rsidP="007E2B7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A208CC" w:rsidRPr="000D0557" w:rsidRDefault="00A208CC" w:rsidP="00A20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1 «Развитие информационных технологий» строку «</w:t>
      </w:r>
      <w:r w:rsidRPr="0091470A">
        <w:rPr>
          <w:sz w:val="28"/>
          <w:szCs w:val="28"/>
        </w:rPr>
        <w:t xml:space="preserve">Ресурсное обеспечение муниципальной Программы </w:t>
      </w:r>
      <w:proofErr w:type="spellStart"/>
      <w:r w:rsidRPr="0091470A">
        <w:rPr>
          <w:sz w:val="28"/>
          <w:szCs w:val="28"/>
        </w:rPr>
        <w:t>Белокалитвинского</w:t>
      </w:r>
      <w:proofErr w:type="spellEnd"/>
      <w:r w:rsidRPr="0091470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изложить в редакции: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8"/>
        <w:gridCol w:w="281"/>
        <w:gridCol w:w="7289"/>
      </w:tblGrid>
      <w:tr w:rsidR="00A208CC" w:rsidRPr="00F5684F" w:rsidTr="007E2B74">
        <w:trPr>
          <w:trHeight w:val="3265"/>
          <w:jc w:val="center"/>
        </w:trPr>
        <w:tc>
          <w:tcPr>
            <w:tcW w:w="2152" w:type="dxa"/>
            <w:tcMar>
              <w:left w:w="28" w:type="dxa"/>
              <w:bottom w:w="85" w:type="dxa"/>
              <w:right w:w="28" w:type="dxa"/>
            </w:tcMar>
          </w:tcPr>
          <w:p w:rsidR="00A208CC" w:rsidRPr="00F5684F" w:rsidRDefault="00A208CC" w:rsidP="007E2B74">
            <w:pPr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lastRenderedPageBreak/>
              <w:t>Ресурсное обеспечение подпрограммы 1</w:t>
            </w:r>
          </w:p>
          <w:p w:rsidR="00A208CC" w:rsidRPr="00F5684F" w:rsidRDefault="00A208CC" w:rsidP="007E2B74"/>
        </w:tc>
        <w:tc>
          <w:tcPr>
            <w:tcW w:w="290" w:type="dxa"/>
            <w:tcMar>
              <w:left w:w="28" w:type="dxa"/>
              <w:bottom w:w="85" w:type="dxa"/>
              <w:right w:w="28" w:type="dxa"/>
            </w:tcMar>
          </w:tcPr>
          <w:p w:rsidR="00A208CC" w:rsidRPr="00F5684F" w:rsidRDefault="00A208CC" w:rsidP="007E2B74">
            <w:r w:rsidRPr="00F5684F">
              <w:t>–</w:t>
            </w:r>
          </w:p>
        </w:tc>
        <w:tc>
          <w:tcPr>
            <w:tcW w:w="7593" w:type="dxa"/>
            <w:tcMar>
              <w:left w:w="28" w:type="dxa"/>
              <w:bottom w:w="85" w:type="dxa"/>
              <w:right w:w="28" w:type="dxa"/>
            </w:tcMar>
          </w:tcPr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>
              <w:rPr>
                <w:sz w:val="28"/>
                <w:szCs w:val="28"/>
              </w:rPr>
              <w:t xml:space="preserve">55855,9 </w:t>
            </w:r>
            <w:r w:rsidRPr="00F5684F">
              <w:rPr>
                <w:sz w:val="28"/>
                <w:szCs w:val="28"/>
              </w:rPr>
              <w:t>тыс. рублей, в том числе: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7052,2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6876,0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4098,2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4157,5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4209,0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F5684F">
              <w:rPr>
                <w:sz w:val="28"/>
                <w:szCs w:val="28"/>
              </w:rPr>
              <w:t>ыс. рублей,</w:t>
            </w: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ъем финансирования из местного</w:t>
            </w:r>
            <w:r w:rsidRPr="00F5684F">
              <w:rPr>
                <w:sz w:val="28"/>
                <w:szCs w:val="28"/>
              </w:rPr>
              <w:t xml:space="preserve"> бюджета – </w:t>
            </w:r>
            <w:r w:rsidRPr="00F5684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55855,9 </w:t>
            </w:r>
            <w:r w:rsidRPr="00F5684F">
              <w:rPr>
                <w:sz w:val="28"/>
                <w:szCs w:val="28"/>
              </w:rPr>
              <w:t>тыс. рублей, в том числе: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7052,2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6</w:t>
            </w:r>
            <w:r w:rsidRPr="001B574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  <w:r w:rsidRPr="001B574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4098,2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4157,5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F5684F">
              <w:rPr>
                <w:sz w:val="28"/>
                <w:szCs w:val="28"/>
              </w:rPr>
              <w:t>ыс. рублей,</w:t>
            </w:r>
          </w:p>
          <w:p w:rsidR="00A208CC" w:rsidRDefault="00A208CC" w:rsidP="007E2B74">
            <w:pPr>
              <w:jc w:val="both"/>
              <w:rPr>
                <w:sz w:val="28"/>
                <w:szCs w:val="28"/>
              </w:rPr>
            </w:pPr>
          </w:p>
          <w:p w:rsidR="00A208CC" w:rsidRPr="002E2929" w:rsidRDefault="00A208CC" w:rsidP="007E2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из областного</w:t>
            </w:r>
            <w:r w:rsidRPr="00F5684F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– могут привлекаться средства областного бюджета </w:t>
            </w:r>
          </w:p>
          <w:p w:rsidR="00A208CC" w:rsidRPr="00F5684F" w:rsidRDefault="00A208CC" w:rsidP="007E2B74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</w:p>
        </w:tc>
      </w:tr>
    </w:tbl>
    <w:p w:rsidR="00A208CC" w:rsidRDefault="00A208CC" w:rsidP="00A208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208CC" w:rsidRDefault="00A208CC" w:rsidP="00A208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2 «</w:t>
      </w:r>
      <w:r w:rsidRPr="002A558C">
        <w:rPr>
          <w:sz w:val="28"/>
          <w:szCs w:val="28"/>
        </w:rPr>
        <w:t xml:space="preserve">Оптимизация и повышение качества предоставления государственных и муниципальных услуг в </w:t>
      </w:r>
      <w:proofErr w:type="spellStart"/>
      <w:r w:rsidRPr="002A558C">
        <w:rPr>
          <w:sz w:val="28"/>
          <w:szCs w:val="28"/>
        </w:rPr>
        <w:t>Белокалитвинском</w:t>
      </w:r>
      <w:proofErr w:type="spellEnd"/>
      <w:r w:rsidRPr="002A558C">
        <w:rPr>
          <w:sz w:val="28"/>
          <w:szCs w:val="28"/>
        </w:rPr>
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 строку «</w:t>
      </w:r>
      <w:r w:rsidRPr="0091470A">
        <w:rPr>
          <w:sz w:val="28"/>
          <w:szCs w:val="28"/>
        </w:rPr>
        <w:t xml:space="preserve">Ресурсное обеспечение муниципальной Программы </w:t>
      </w:r>
      <w:proofErr w:type="spellStart"/>
      <w:r w:rsidRPr="0091470A">
        <w:rPr>
          <w:sz w:val="28"/>
          <w:szCs w:val="28"/>
        </w:rPr>
        <w:t>Белокалитвинского</w:t>
      </w:r>
      <w:proofErr w:type="spellEnd"/>
      <w:r w:rsidRPr="0091470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изложить в редакции: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120"/>
        <w:gridCol w:w="471"/>
        <w:gridCol w:w="7047"/>
      </w:tblGrid>
      <w:tr w:rsidR="00A208CC" w:rsidRPr="001E310B" w:rsidTr="007E2B74">
        <w:tc>
          <w:tcPr>
            <w:tcW w:w="2206" w:type="dxa"/>
            <w:tcMar>
              <w:left w:w="28" w:type="dxa"/>
              <w:bottom w:w="85" w:type="dxa"/>
              <w:right w:w="28" w:type="dxa"/>
            </w:tcMar>
          </w:tcPr>
          <w:p w:rsidR="00A208CC" w:rsidRPr="001E310B" w:rsidRDefault="00A208CC" w:rsidP="007E2B74">
            <w:pPr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2</w:t>
            </w:r>
          </w:p>
          <w:p w:rsidR="00A208CC" w:rsidRPr="0074025D" w:rsidRDefault="00A208CC" w:rsidP="007E2B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8" w:type="dxa"/>
            <w:tcMar>
              <w:left w:w="28" w:type="dxa"/>
              <w:bottom w:w="85" w:type="dxa"/>
              <w:right w:w="28" w:type="dxa"/>
            </w:tcMar>
          </w:tcPr>
          <w:p w:rsidR="00A208CC" w:rsidRPr="001E310B" w:rsidRDefault="00A208CC" w:rsidP="007E2B74">
            <w:pPr>
              <w:jc w:val="center"/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341" w:type="dxa"/>
            <w:tcMar>
              <w:left w:w="28" w:type="dxa"/>
              <w:bottom w:w="85" w:type="dxa"/>
              <w:right w:w="28" w:type="dxa"/>
            </w:tcMar>
          </w:tcPr>
          <w:p w:rsidR="00A208CC" w:rsidRPr="003C1883" w:rsidRDefault="00A208CC" w:rsidP="007E2B74">
            <w:pPr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Финансовое обеспечение подпрограммы осуществляется за счет средств областного и местного бюджетов. Общий </w:t>
            </w:r>
            <w:r w:rsidRPr="003C1883">
              <w:rPr>
                <w:sz w:val="28"/>
                <w:szCs w:val="28"/>
              </w:rPr>
              <w:lastRenderedPageBreak/>
              <w:t xml:space="preserve">объем </w:t>
            </w:r>
            <w:r>
              <w:rPr>
                <w:sz w:val="28"/>
                <w:szCs w:val="28"/>
              </w:rPr>
              <w:t>финансового обеспечения – 352542,0</w:t>
            </w:r>
            <w:r w:rsidRPr="003C1883"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A208CC" w:rsidRPr="003C1883" w:rsidRDefault="00A208CC" w:rsidP="007E2B7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32 177,8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год -  34 556,3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29 022,1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26 046,6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28 842,4 тыс.   рублей;</w:t>
            </w:r>
          </w:p>
          <w:p w:rsidR="00A208CC" w:rsidRPr="003C1883" w:rsidRDefault="00A208CC" w:rsidP="007E2B7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 год -  28 842,4 тыс.   рублей;</w:t>
            </w:r>
          </w:p>
          <w:p w:rsidR="00A208CC" w:rsidRPr="003C1883" w:rsidRDefault="00A208CC" w:rsidP="007E2B7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28 842,4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28 842,4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28 842,4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28 842,4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28 842,4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28 842,4 тыс.   рублей;</w:t>
            </w:r>
          </w:p>
          <w:p w:rsidR="00A208CC" w:rsidRPr="003C1883" w:rsidRDefault="00A208CC" w:rsidP="007E2B74">
            <w:pPr>
              <w:jc w:val="both"/>
              <w:rPr>
                <w:sz w:val="28"/>
                <w:szCs w:val="28"/>
              </w:rPr>
            </w:pP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50 306,7</w:t>
            </w:r>
            <w:r w:rsidRPr="003C1883">
              <w:rPr>
                <w:sz w:val="28"/>
                <w:szCs w:val="28"/>
              </w:rPr>
              <w:t xml:space="preserve"> тыс. рублей*, в том числе по годам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4 143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4 </w:t>
            </w:r>
            <w:r>
              <w:rPr>
                <w:sz w:val="28"/>
                <w:szCs w:val="28"/>
              </w:rPr>
              <w:t>303,9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4 440,8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4 614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4 100,5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4 100,5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4 100,5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4 100,5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4 100,5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4 100,5 тыс.   рублей;</w:t>
            </w:r>
          </w:p>
          <w:p w:rsidR="00A208CC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297 754,7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27243,7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29862,4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 год -  24251,3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 21102,1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24411,9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 24411,9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24411,9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24411,9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24411,9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24411,9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24411,9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lastRenderedPageBreak/>
              <w:t>2030 год – 24411,9 тыс.   рублей.</w:t>
            </w:r>
          </w:p>
          <w:p w:rsidR="00A208CC" w:rsidRDefault="00A208CC" w:rsidP="007E2B74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  <w:r w:rsidRPr="003C1883">
              <w:rPr>
                <w:color w:val="FF0000"/>
                <w:sz w:val="28"/>
                <w:szCs w:val="28"/>
              </w:rPr>
              <w:t xml:space="preserve"> 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средства: 4480,6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39</w:t>
            </w:r>
            <w:r w:rsidRPr="003C1883">
              <w:rPr>
                <w:sz w:val="28"/>
                <w:szCs w:val="28"/>
              </w:rPr>
              <w:t>0,0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330,0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2022 год -  330,0 тыс.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330,0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330,0 тыс. 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330,0 тыс.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330,0 тыс.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330,0 тыс.  рублей;</w:t>
            </w:r>
          </w:p>
          <w:p w:rsidR="00A208CC" w:rsidRPr="003C1883" w:rsidRDefault="00A208CC" w:rsidP="007E2B74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330,0 тыс.  рублей.</w:t>
            </w:r>
          </w:p>
          <w:p w:rsidR="00A208CC" w:rsidRPr="003C1883" w:rsidRDefault="00A208CC" w:rsidP="007E2B7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208CC" w:rsidRDefault="00A208CC" w:rsidP="00835273">
      <w:pPr>
        <w:rPr>
          <w:sz w:val="28"/>
          <w:szCs w:val="28"/>
        </w:rPr>
      </w:pPr>
    </w:p>
    <w:p w:rsidR="00A208CC" w:rsidRDefault="00A208CC" w:rsidP="00835273">
      <w:pPr>
        <w:rPr>
          <w:sz w:val="28"/>
          <w:szCs w:val="28"/>
        </w:rPr>
      </w:pPr>
    </w:p>
    <w:p w:rsidR="00A208CC" w:rsidRDefault="00A208CC" w:rsidP="00835273">
      <w:pPr>
        <w:rPr>
          <w:sz w:val="28"/>
          <w:szCs w:val="28"/>
        </w:rPr>
        <w:sectPr w:rsidR="00A208C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208CC" w:rsidRDefault="00A208CC" w:rsidP="003F3A25">
      <w:pPr>
        <w:tabs>
          <w:tab w:val="left" w:pos="471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Приложение № 3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 </w:t>
      </w:r>
      <w:r w:rsidRPr="004118EE">
        <w:rPr>
          <w:sz w:val="28"/>
          <w:szCs w:val="28"/>
        </w:rPr>
        <w:t>изложить в редакции</w:t>
      </w:r>
      <w:r>
        <w:rPr>
          <w:sz w:val="28"/>
          <w:szCs w:val="28"/>
        </w:rPr>
        <w:t>:</w:t>
      </w:r>
    </w:p>
    <w:p w:rsidR="00A208CC" w:rsidRDefault="00A208CC" w:rsidP="00A208CC">
      <w:pPr>
        <w:pStyle w:val="11"/>
        <w:spacing w:line="228" w:lineRule="auto"/>
        <w:ind w:left="450"/>
        <w:rPr>
          <w:rFonts w:ascii="Times New Roman" w:hAnsi="Times New Roman"/>
          <w:sz w:val="28"/>
          <w:szCs w:val="28"/>
        </w:rPr>
      </w:pPr>
    </w:p>
    <w:p w:rsidR="00A208CC" w:rsidRDefault="00A208CC" w:rsidP="00A208CC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A208CC" w:rsidRDefault="00A208CC" w:rsidP="00A208CC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208CC" w:rsidRDefault="00A208CC" w:rsidP="00A208CC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A208CC" w:rsidRDefault="00A208CC" w:rsidP="00A208CC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A208CC" w:rsidRPr="00C036B1" w:rsidRDefault="00A208CC" w:rsidP="00A208CC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A208CC" w:rsidRPr="00C036B1" w:rsidRDefault="00A208CC" w:rsidP="00A208CC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A208CC" w:rsidRPr="00C036B1" w:rsidRDefault="00A208CC" w:rsidP="00A208CC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A208CC" w:rsidRDefault="00A208CC" w:rsidP="00A208CC">
      <w:pPr>
        <w:spacing w:line="235" w:lineRule="auto"/>
        <w:jc w:val="right"/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17"/>
        <w:gridCol w:w="2018"/>
        <w:gridCol w:w="2464"/>
        <w:gridCol w:w="588"/>
        <w:gridCol w:w="499"/>
        <w:gridCol w:w="765"/>
        <w:gridCol w:w="497"/>
        <w:gridCol w:w="765"/>
        <w:gridCol w:w="677"/>
        <w:gridCol w:w="586"/>
        <w:gridCol w:w="587"/>
        <w:gridCol w:w="586"/>
        <w:gridCol w:w="587"/>
        <w:gridCol w:w="586"/>
        <w:gridCol w:w="587"/>
        <w:gridCol w:w="586"/>
        <w:gridCol w:w="587"/>
        <w:gridCol w:w="586"/>
        <w:gridCol w:w="594"/>
        <w:gridCol w:w="587"/>
      </w:tblGrid>
      <w:tr w:rsidR="00A208CC" w:rsidRPr="00A86796" w:rsidTr="007E2B74">
        <w:trPr>
          <w:tblHeader/>
        </w:trPr>
        <w:tc>
          <w:tcPr>
            <w:tcW w:w="412" w:type="dxa"/>
            <w:vMerge w:val="restart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№ п/п</w:t>
            </w:r>
          </w:p>
        </w:tc>
        <w:tc>
          <w:tcPr>
            <w:tcW w:w="1995" w:type="dxa"/>
            <w:vMerge w:val="restart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A86796">
              <w:rPr>
                <w:sz w:val="20"/>
                <w:szCs w:val="20"/>
              </w:rPr>
              <w:t xml:space="preserve">программы, подпрограммы, номер и наименование основного мероприятия </w:t>
            </w:r>
          </w:p>
        </w:tc>
        <w:tc>
          <w:tcPr>
            <w:tcW w:w="2437" w:type="dxa"/>
            <w:vMerge w:val="restart"/>
          </w:tcPr>
          <w:p w:rsidR="00A208CC" w:rsidRPr="00A86796" w:rsidRDefault="00A208CC" w:rsidP="007E2B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323" w:type="dxa"/>
            <w:gridSpan w:val="4"/>
          </w:tcPr>
          <w:p w:rsidR="00A208CC" w:rsidRPr="00A86796" w:rsidRDefault="00A208CC" w:rsidP="007E2B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Код бюджетной </w:t>
            </w:r>
          </w:p>
          <w:p w:rsidR="00A208CC" w:rsidRPr="00A86796" w:rsidRDefault="00A208CC" w:rsidP="007E2B74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классификации расходов</w:t>
            </w:r>
          </w:p>
        </w:tc>
        <w:tc>
          <w:tcPr>
            <w:tcW w:w="757" w:type="dxa"/>
            <w:vMerge w:val="restart"/>
          </w:tcPr>
          <w:p w:rsidR="00A208CC" w:rsidRPr="00A86796" w:rsidRDefault="00A208CC" w:rsidP="007E2B7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Объем расходов, всего </w:t>
            </w:r>
          </w:p>
          <w:p w:rsidR="00A208CC" w:rsidRPr="00A86796" w:rsidRDefault="00A208CC" w:rsidP="007E2B74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  <w:sz w:val="20"/>
                <w:szCs w:val="20"/>
              </w:rPr>
            </w:pPr>
            <w:r w:rsidRPr="00A86796">
              <w:rPr>
                <w:spacing w:val="-8"/>
                <w:sz w:val="20"/>
                <w:szCs w:val="20"/>
              </w:rPr>
              <w:t>(тыс. рублей)</w:t>
            </w:r>
          </w:p>
        </w:tc>
        <w:tc>
          <w:tcPr>
            <w:tcW w:w="7063" w:type="dxa"/>
            <w:gridSpan w:val="12"/>
          </w:tcPr>
          <w:p w:rsidR="00A208CC" w:rsidRPr="00A86796" w:rsidRDefault="00A208CC" w:rsidP="007E2B7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В том числе по годам реализации </w:t>
            </w:r>
          </w:p>
          <w:p w:rsidR="00A208CC" w:rsidRPr="00A86796" w:rsidRDefault="00A208CC" w:rsidP="007E2B7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</w:t>
            </w:r>
            <w:r w:rsidRPr="00A86796">
              <w:rPr>
                <w:sz w:val="20"/>
                <w:szCs w:val="20"/>
              </w:rPr>
              <w:t xml:space="preserve"> программы</w:t>
            </w:r>
          </w:p>
        </w:tc>
      </w:tr>
      <w:tr w:rsidR="00A208CC" w:rsidRPr="00A86796" w:rsidTr="007E2B74">
        <w:trPr>
          <w:tblHeader/>
        </w:trPr>
        <w:tc>
          <w:tcPr>
            <w:tcW w:w="412" w:type="dxa"/>
            <w:vMerge/>
          </w:tcPr>
          <w:p w:rsidR="00A208CC" w:rsidRPr="00A86796" w:rsidRDefault="00A208CC" w:rsidP="007E2B7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A208CC" w:rsidRPr="00A86796" w:rsidRDefault="00A208CC" w:rsidP="007E2B7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:rsidR="00A208CC" w:rsidRPr="00A86796" w:rsidRDefault="00A208CC" w:rsidP="007E2B7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  <w:sz w:val="20"/>
                <w:szCs w:val="20"/>
              </w:rPr>
            </w:pPr>
            <w:r w:rsidRPr="00A86796">
              <w:rPr>
                <w:spacing w:val="-10"/>
                <w:kern w:val="20"/>
                <w:sz w:val="20"/>
                <w:szCs w:val="20"/>
              </w:rPr>
              <w:t>ГРБС</w:t>
            </w:r>
          </w:p>
        </w:tc>
        <w:tc>
          <w:tcPr>
            <w:tcW w:w="493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A8679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57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ЦСР</w:t>
            </w:r>
          </w:p>
        </w:tc>
        <w:tc>
          <w:tcPr>
            <w:tcW w:w="492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ВР</w:t>
            </w:r>
          </w:p>
        </w:tc>
        <w:tc>
          <w:tcPr>
            <w:tcW w:w="757" w:type="dxa"/>
            <w:vMerge/>
          </w:tcPr>
          <w:p w:rsidR="00A208CC" w:rsidRPr="00A86796" w:rsidRDefault="00A208CC" w:rsidP="007E2B74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670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2019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2020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2021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2022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2023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2024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2025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2026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2027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2028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2029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2030</w:t>
            </w:r>
          </w:p>
          <w:p w:rsidR="00A208CC" w:rsidRPr="00A86796" w:rsidRDefault="00A208CC" w:rsidP="007E2B74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A208CC" w:rsidRPr="00A86796" w:rsidRDefault="00A208CC" w:rsidP="00A208CC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07"/>
        <w:gridCol w:w="2019"/>
        <w:gridCol w:w="2468"/>
        <w:gridCol w:w="588"/>
        <w:gridCol w:w="499"/>
        <w:gridCol w:w="767"/>
        <w:gridCol w:w="497"/>
        <w:gridCol w:w="767"/>
        <w:gridCol w:w="67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A208CC" w:rsidRPr="00A86796" w:rsidTr="007E2B74">
        <w:trPr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20</w:t>
            </w:r>
          </w:p>
        </w:tc>
      </w:tr>
      <w:tr w:rsidR="00A208CC" w:rsidRPr="00A86796" w:rsidTr="007E2B74">
        <w:trPr>
          <w:trHeight w:val="4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 w:rsidRPr="00A86796">
              <w:rPr>
                <w:sz w:val="20"/>
                <w:szCs w:val="20"/>
              </w:rPr>
              <w:t xml:space="preserve"> «Информационное общество»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6D4412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4039</w:t>
            </w:r>
            <w:r>
              <w:rPr>
                <w:spacing w:val="-10"/>
                <w:sz w:val="16"/>
                <w:szCs w:val="16"/>
                <w:lang w:val="en-US"/>
              </w:rPr>
              <w:t>17</w:t>
            </w:r>
            <w:r>
              <w:rPr>
                <w:spacing w:val="-10"/>
                <w:sz w:val="16"/>
                <w:szCs w:val="16"/>
              </w:rPr>
              <w:t>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38439,4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41042,3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32790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29</w:t>
            </w:r>
            <w:r>
              <w:rPr>
                <w:spacing w:val="-10"/>
                <w:sz w:val="16"/>
                <w:szCs w:val="16"/>
                <w:lang w:val="en-US"/>
              </w:rPr>
              <w:t>874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</w:tr>
      <w:tr w:rsidR="00A208CC" w:rsidRPr="00A86796" w:rsidTr="007E2B74">
        <w:trPr>
          <w:trHeight w:val="9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Подпрограмма 1 «Развитие </w:t>
            </w:r>
            <w:r>
              <w:rPr>
                <w:sz w:val="20"/>
                <w:szCs w:val="20"/>
              </w:rPr>
              <w:t xml:space="preserve">информационных </w:t>
            </w:r>
            <w:r w:rsidRPr="00A86796">
              <w:rPr>
                <w:sz w:val="20"/>
                <w:szCs w:val="20"/>
              </w:rPr>
              <w:t>технологий»</w:t>
            </w: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всего</w:t>
            </w:r>
          </w:p>
          <w:p w:rsidR="00A208CC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5855</w:t>
            </w:r>
            <w:r>
              <w:rPr>
                <w:spacing w:val="-10"/>
                <w:sz w:val="20"/>
                <w:szCs w:val="20"/>
              </w:rPr>
              <w:t>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6876,0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A208CC" w:rsidRPr="00A86796" w:rsidTr="007E2B74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0A076C">
              <w:rPr>
                <w:sz w:val="20"/>
                <w:szCs w:val="20"/>
              </w:rPr>
              <w:t>Белокалитвинского</w:t>
            </w:r>
            <w:proofErr w:type="spellEnd"/>
            <w:r w:rsidRPr="000A076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32008,2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  <w:r w:rsidRPr="000A076C">
              <w:rPr>
                <w:sz w:val="16"/>
                <w:szCs w:val="16"/>
              </w:rPr>
              <w:t>2,8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2548,6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</w:tr>
      <w:tr w:rsidR="00A208CC" w:rsidRPr="00A86796" w:rsidTr="007E2B74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5389,6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</w:tr>
      <w:tr w:rsidR="00A208CC" w:rsidRPr="00A86796" w:rsidTr="007E2B74">
        <w:trPr>
          <w:trHeight w:val="14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</w:tr>
      <w:tr w:rsidR="00A208CC" w:rsidRPr="00A86796" w:rsidTr="007E2B74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13</w:t>
            </w:r>
            <w:r w:rsidRPr="000A076C">
              <w:rPr>
                <w:sz w:val="16"/>
                <w:szCs w:val="16"/>
              </w:rPr>
              <w:t>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Pr="000A076C">
              <w:rPr>
                <w:sz w:val="16"/>
                <w:szCs w:val="16"/>
              </w:rPr>
              <w:t>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</w:tr>
      <w:tr w:rsidR="00A208CC" w:rsidRPr="00A86796" w:rsidTr="007E2B74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9230,5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08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</w:tr>
      <w:tr w:rsidR="00A208CC" w:rsidRPr="00A86796" w:rsidTr="007E2B74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6D4412" w:rsidRDefault="00A208CC" w:rsidP="007E2B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6D4412" w:rsidRDefault="00A208CC" w:rsidP="007E2B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6D4412" w:rsidRDefault="00A208CC" w:rsidP="007E2B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A076C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975E1D">
              <w:rPr>
                <w:sz w:val="16"/>
                <w:szCs w:val="16"/>
              </w:rPr>
              <w:t>0,0</w:t>
            </w:r>
          </w:p>
        </w:tc>
      </w:tr>
      <w:tr w:rsidR="00A208CC" w:rsidRPr="00A86796" w:rsidTr="007E2B74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 xml:space="preserve">Основное </w:t>
            </w:r>
            <w:r w:rsidRPr="007751C2">
              <w:rPr>
                <w:sz w:val="20"/>
                <w:szCs w:val="20"/>
              </w:rPr>
              <w:lastRenderedPageBreak/>
              <w:t>меро</w:t>
            </w:r>
            <w:r>
              <w:rPr>
                <w:sz w:val="20"/>
                <w:szCs w:val="20"/>
              </w:rPr>
              <w:t>приятие 1</w:t>
            </w:r>
            <w:r w:rsidRPr="007751C2">
              <w:rPr>
                <w:sz w:val="20"/>
                <w:szCs w:val="20"/>
              </w:rPr>
              <w:t>.1.</w:t>
            </w:r>
          </w:p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6A6CF9">
              <w:rPr>
                <w:kern w:val="2"/>
                <w:sz w:val="20"/>
                <w:szCs w:val="20"/>
              </w:rPr>
              <w:t>Создание устойчивой и безопасной информационно-телекоммуник</w:t>
            </w:r>
            <w:r>
              <w:rPr>
                <w:kern w:val="2"/>
                <w:sz w:val="20"/>
                <w:szCs w:val="20"/>
              </w:rPr>
              <w:t xml:space="preserve">ационной инфраструктуры </w:t>
            </w:r>
            <w:r w:rsidRPr="006A6CF9">
              <w:rPr>
                <w:kern w:val="2"/>
                <w:sz w:val="20"/>
                <w:szCs w:val="20"/>
              </w:rPr>
              <w:t xml:space="preserve">на территории </w:t>
            </w:r>
            <w:proofErr w:type="spellStart"/>
            <w:r w:rsidRPr="006A6CF9"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 w:rsidRPr="006A6CF9">
              <w:rPr>
                <w:kern w:val="2"/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lastRenderedPageBreak/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</w:t>
            </w:r>
            <w:r>
              <w:rPr>
                <w:spacing w:val="-10"/>
                <w:sz w:val="20"/>
                <w:szCs w:val="20"/>
              </w:rPr>
              <w:t>8</w:t>
            </w:r>
            <w:r>
              <w:rPr>
                <w:spacing w:val="-10"/>
                <w:sz w:val="20"/>
                <w:szCs w:val="20"/>
                <w:lang w:val="en-US"/>
              </w:rPr>
              <w:t>55</w:t>
            </w:r>
            <w:r>
              <w:rPr>
                <w:spacing w:val="-10"/>
                <w:sz w:val="20"/>
                <w:szCs w:val="20"/>
              </w:rPr>
              <w:t>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6876,0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1B07B5">
              <w:rPr>
                <w:sz w:val="20"/>
                <w:szCs w:val="20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1B07B5">
              <w:rPr>
                <w:sz w:val="20"/>
                <w:szCs w:val="20"/>
              </w:rPr>
              <w:t>Белокалитвинского</w:t>
            </w:r>
            <w:proofErr w:type="spellEnd"/>
            <w:r w:rsidRPr="001B07B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283</w:t>
            </w:r>
            <w:r>
              <w:rPr>
                <w:spacing w:val="-10"/>
                <w:sz w:val="20"/>
                <w:szCs w:val="20"/>
                <w:lang w:val="en-US"/>
              </w:rPr>
              <w:t>68</w:t>
            </w:r>
            <w:r>
              <w:rPr>
                <w:spacing w:val="-10"/>
                <w:sz w:val="20"/>
                <w:szCs w:val="20"/>
              </w:rPr>
              <w:t>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7</w:t>
            </w:r>
            <w:r>
              <w:rPr>
                <w:spacing w:val="-10"/>
                <w:sz w:val="20"/>
                <w:szCs w:val="20"/>
              </w:rPr>
              <w:t>13,4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</w:t>
            </w:r>
            <w:r>
              <w:rPr>
                <w:spacing w:val="-10"/>
                <w:sz w:val="16"/>
                <w:szCs w:val="16"/>
                <w:lang w:val="en-US"/>
              </w:rPr>
              <w:t>415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2548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2387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1235,2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896</w:t>
            </w:r>
            <w:r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339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1310029130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746,4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  <w:lang w:val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</w:tr>
      <w:tr w:rsidR="00A208CC" w:rsidRPr="00A86796" w:rsidTr="007E2B74">
        <w:trPr>
          <w:trHeight w:val="31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1607,8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936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671,6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A208CC" w:rsidRPr="00A86796" w:rsidTr="007E2B74">
        <w:trPr>
          <w:trHeight w:val="15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1310085070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6D4412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C91FEF" w:rsidRDefault="00A208CC" w:rsidP="007E2B7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Комитет по управлению имуществом</w:t>
            </w:r>
          </w:p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5281,2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475,3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453,3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CF5C73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108,4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2446,7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185,4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244,9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</w:pPr>
            <w:r w:rsidRPr="003226EC"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B57A5C"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818</w:t>
            </w:r>
            <w:r>
              <w:rPr>
                <w:spacing w:val="-10"/>
                <w:sz w:val="20"/>
                <w:szCs w:val="20"/>
              </w:rPr>
              <w:t>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577,7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573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5</w:t>
            </w:r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24763" w:rsidRDefault="00A208CC" w:rsidP="007E2B74">
            <w:pPr>
              <w:jc w:val="center"/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24763" w:rsidRDefault="00A208CC" w:rsidP="007E2B74">
            <w:pPr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24763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024763">
              <w:rPr>
                <w:spacing w:val="-14"/>
                <w:sz w:val="20"/>
                <w:szCs w:val="20"/>
                <w:lang w:val="en-US"/>
              </w:rPr>
              <w:t>131002950</w:t>
            </w:r>
            <w:r w:rsidRPr="00024763">
              <w:rPr>
                <w:spacing w:val="-1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24763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024763"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24763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206,4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24763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24763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166,9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</w:tr>
      <w:tr w:rsidR="00A208CC" w:rsidRPr="00A86796" w:rsidTr="007E2B74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8080,3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715,4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524</w:t>
            </w:r>
            <w:r w:rsidRPr="000245CA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</w:tr>
      <w:tr w:rsidR="00A208CC" w:rsidRPr="00A86796" w:rsidTr="007E2B74">
        <w:trPr>
          <w:trHeight w:val="30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30202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30202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30202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  <w:lang w:val="en-US"/>
              </w:rPr>
            </w:pPr>
            <w:r>
              <w:rPr>
                <w:spacing w:val="-14"/>
                <w:sz w:val="20"/>
                <w:szCs w:val="20"/>
                <w:lang w:val="en-US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30202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860AF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1150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30202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172,7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30202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193,5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</w:tr>
      <w:tr w:rsidR="00A208CC" w:rsidRPr="00A86796" w:rsidTr="007E2B74">
        <w:trPr>
          <w:trHeight w:val="47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0804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457,6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>
              <w:rPr>
                <w:spacing w:val="-10"/>
                <w:sz w:val="20"/>
                <w:szCs w:val="20"/>
              </w:rPr>
              <w:t>37</w:t>
            </w:r>
            <w:r w:rsidRPr="00C953C5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</w:tr>
      <w:tr w:rsidR="00A208CC" w:rsidRPr="00A86796" w:rsidTr="007E2B74">
        <w:trPr>
          <w:trHeight w:val="207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C5DA9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C5DA9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0804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C5DA9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  <w:lang w:val="en-US"/>
              </w:rPr>
            </w:pPr>
            <w:r>
              <w:rPr>
                <w:spacing w:val="-14"/>
                <w:sz w:val="20"/>
                <w:szCs w:val="20"/>
                <w:lang w:val="en-US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C5DA9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C5DA9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56,0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C5DA9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C5DA9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56,0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2C5DA9" w:rsidRDefault="00A208CC" w:rsidP="007E2B74">
            <w:pPr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4939A6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</w:tr>
      <w:tr w:rsidR="00A208CC" w:rsidRPr="00A86796" w:rsidTr="007E2B74">
        <w:trPr>
          <w:trHeight w:val="27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Социальной защиты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</w:tr>
      <w:tr w:rsidR="00A208CC" w:rsidRPr="00A86796" w:rsidTr="007E2B74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F26C85" w:rsidRDefault="00A208CC" w:rsidP="007E2B74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Подпрограмма 2 «</w:t>
            </w:r>
            <w:r w:rsidRPr="00F26C85">
              <w:rPr>
                <w:sz w:val="20"/>
                <w:szCs w:val="20"/>
              </w:rPr>
              <w:t>Оптимизация и повышение качества предоставления государственных и муниципальных услуг</w:t>
            </w:r>
          </w:p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F26C85">
              <w:rPr>
                <w:sz w:val="20"/>
                <w:szCs w:val="20"/>
              </w:rPr>
              <w:t xml:space="preserve"> в </w:t>
            </w:r>
            <w:proofErr w:type="spellStart"/>
            <w:r w:rsidRPr="00F26C85">
              <w:rPr>
                <w:sz w:val="20"/>
                <w:szCs w:val="20"/>
              </w:rPr>
              <w:t>Белокалитвинском</w:t>
            </w:r>
            <w:proofErr w:type="spellEnd"/>
            <w:r w:rsidRPr="00F26C85">
              <w:rPr>
                <w:sz w:val="20"/>
                <w:szCs w:val="20"/>
              </w:rPr>
              <w:t xml:space="preserve"> районе,  в том числе на базе </w:t>
            </w:r>
            <w:r w:rsidRPr="00F26C85">
              <w:rPr>
                <w:sz w:val="20"/>
                <w:szCs w:val="20"/>
              </w:rPr>
              <w:lastRenderedPageBreak/>
              <w:t xml:space="preserve">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F26C85">
              <w:rPr>
                <w:sz w:val="20"/>
                <w:szCs w:val="20"/>
              </w:rPr>
              <w:t>Белокалитвинского</w:t>
            </w:r>
            <w:proofErr w:type="spellEnd"/>
            <w:r w:rsidRPr="00F26C8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348 </w:t>
            </w:r>
            <w:r>
              <w:rPr>
                <w:sz w:val="14"/>
                <w:szCs w:val="14"/>
                <w:lang w:val="en-US"/>
              </w:rPr>
              <w:t>061</w:t>
            </w:r>
            <w:r>
              <w:rPr>
                <w:sz w:val="14"/>
                <w:szCs w:val="14"/>
              </w:rPr>
              <w:t>,40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34 166,3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A208CC" w:rsidRPr="00A86796" w:rsidTr="007E2B74"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района,</w:t>
            </w:r>
          </w:p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</w:t>
            </w:r>
            <w:r w:rsidRPr="00B308C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B308CB">
              <w:rPr>
                <w:sz w:val="20"/>
                <w:szCs w:val="20"/>
              </w:rPr>
              <w:t xml:space="preserve"> «Многофункциональный </w:t>
            </w:r>
            <w:r w:rsidRPr="00B308CB">
              <w:rPr>
                <w:sz w:val="20"/>
                <w:szCs w:val="20"/>
              </w:rPr>
              <w:lastRenderedPageBreak/>
              <w:t xml:space="preserve">центр предоставления государственных и муниципальных услуг» </w:t>
            </w:r>
            <w:proofErr w:type="spellStart"/>
            <w:r w:rsidRPr="00B308CB">
              <w:rPr>
                <w:sz w:val="20"/>
                <w:szCs w:val="20"/>
              </w:rPr>
              <w:t>Белокалитвинского</w:t>
            </w:r>
            <w:proofErr w:type="spellEnd"/>
            <w:r w:rsidRPr="00B308C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F26C85">
              <w:rPr>
                <w:spacing w:val="-10"/>
                <w:sz w:val="20"/>
                <w:szCs w:val="20"/>
              </w:rPr>
              <w:lastRenderedPageBreak/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CC" w:rsidRPr="00A86796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348 061,40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34 166,3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84AF4" w:rsidRDefault="00A208CC" w:rsidP="007E2B74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A208CC" w:rsidRPr="00A86796" w:rsidTr="007E2B74">
        <w:trPr>
          <w:trHeight w:val="48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A86796" w:rsidRDefault="00A208CC" w:rsidP="007E2B74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 xml:space="preserve"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7751C2">
              <w:rPr>
                <w:sz w:val="20"/>
                <w:szCs w:val="20"/>
              </w:rPr>
              <w:t>Белокалитвинского</w:t>
            </w:r>
            <w:proofErr w:type="spellEnd"/>
            <w:r w:rsidRPr="007751C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A86796" w:rsidRDefault="00A208CC" w:rsidP="007E2B74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666CFF" w:rsidRDefault="00A208CC" w:rsidP="007E2B74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C64691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348 061,4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C64691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</w:t>
            </w:r>
            <w:r>
              <w:rPr>
                <w:sz w:val="16"/>
                <w:szCs w:val="16"/>
                <w:lang w:val="en-US"/>
              </w:rPr>
              <w:t>387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  <w:lang w:val="en-US"/>
              </w:rPr>
              <w:t>4 166</w:t>
            </w:r>
            <w:r>
              <w:rPr>
                <w:sz w:val="12"/>
                <w:szCs w:val="12"/>
              </w:rPr>
              <w:t>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28 692,1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</w:tr>
      <w:tr w:rsidR="00A208CC" w:rsidRPr="00A86796" w:rsidTr="007E2B74">
        <w:trPr>
          <w:trHeight w:val="41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7751C2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3F0240"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1320000590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294 787,8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26117,8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28105,9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24242,4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21092,9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155242" w:rsidRDefault="00A208CC" w:rsidP="007E2B74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</w:tr>
      <w:tr w:rsidR="00A208CC" w:rsidRPr="00A86796" w:rsidTr="007E2B74">
        <w:trPr>
          <w:trHeight w:val="30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7751C2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C91FEF" w:rsidRDefault="00A208CC" w:rsidP="007E2B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404,0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</w:tr>
      <w:tr w:rsidR="00A208CC" w:rsidRPr="00A86796" w:rsidTr="007E2B74">
        <w:trPr>
          <w:trHeight w:val="11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7751C2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1320029930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451A3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4451A3" w:rsidRDefault="00A208CC" w:rsidP="007E2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EC07A0">
              <w:rPr>
                <w:sz w:val="16"/>
                <w:szCs w:val="16"/>
              </w:rPr>
              <w:t>0,0</w:t>
            </w:r>
          </w:p>
        </w:tc>
      </w:tr>
      <w:tr w:rsidR="00A208CC" w:rsidRPr="00A86796" w:rsidTr="007E2B74">
        <w:trPr>
          <w:trHeight w:val="55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7751C2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C5698D" w:rsidRDefault="00A208CC" w:rsidP="007E2B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S3600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C5698D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C5698D" w:rsidRDefault="00A208CC" w:rsidP="007E2B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3F0240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</w:tr>
      <w:tr w:rsidR="00A208CC" w:rsidRPr="00A86796" w:rsidTr="007E2B74">
        <w:trPr>
          <w:trHeight w:val="63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7751C2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D1630B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C5698D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BE20D8" w:rsidRDefault="00A208CC" w:rsidP="007E2B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1 193,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D1630B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</w:tr>
      <w:tr w:rsidR="00A208CC" w:rsidRPr="00A86796" w:rsidTr="007E2B74">
        <w:trPr>
          <w:trHeight w:val="58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7751C2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1320029070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0E1550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r w:rsidRPr="00136CC1">
              <w:rPr>
                <w:sz w:val="16"/>
                <w:szCs w:val="16"/>
              </w:rPr>
              <w:t>0,0</w:t>
            </w:r>
          </w:p>
        </w:tc>
      </w:tr>
      <w:tr w:rsidR="00A208CC" w:rsidRPr="00A86796" w:rsidTr="007E2B74">
        <w:trPr>
          <w:trHeight w:val="738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7751C2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1320072110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D1630B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48483,5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3993,3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4280,1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</w:tr>
    </w:tbl>
    <w:p w:rsidR="00A208CC" w:rsidRDefault="00A208CC" w:rsidP="00A208CC">
      <w:pPr>
        <w:ind w:left="360"/>
        <w:jc w:val="center"/>
        <w:rPr>
          <w:sz w:val="28"/>
          <w:szCs w:val="28"/>
        </w:rPr>
      </w:pPr>
    </w:p>
    <w:p w:rsidR="00A208CC" w:rsidRDefault="00A208CC" w:rsidP="00A208CC">
      <w:pPr>
        <w:ind w:left="360"/>
        <w:jc w:val="both"/>
        <w:rPr>
          <w:sz w:val="28"/>
          <w:szCs w:val="28"/>
        </w:rPr>
        <w:sectPr w:rsidR="00A208CC" w:rsidSect="00A208CC">
          <w:pgSz w:w="16838" w:h="11906" w:orient="landscape" w:code="9"/>
          <w:pgMar w:top="284" w:right="536" w:bottom="851" w:left="1134" w:header="397" w:footer="567" w:gutter="0"/>
          <w:cols w:space="708"/>
          <w:docGrid w:linePitch="360"/>
        </w:sectPr>
      </w:pPr>
    </w:p>
    <w:p w:rsidR="00A208CC" w:rsidRDefault="00A208CC" w:rsidP="00A208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Приложение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A208CC" w:rsidRPr="002A558C" w:rsidRDefault="00A208CC" w:rsidP="00A208CC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Приложение № 4</w:t>
      </w:r>
    </w:p>
    <w:p w:rsidR="00A208CC" w:rsidRPr="002A558C" w:rsidRDefault="00A208CC" w:rsidP="00A208CC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к муниципальной программе</w:t>
      </w:r>
    </w:p>
    <w:p w:rsidR="00A208CC" w:rsidRPr="002A558C" w:rsidRDefault="00A208CC" w:rsidP="00A208CC">
      <w:pPr>
        <w:ind w:firstLine="709"/>
        <w:jc w:val="right"/>
        <w:rPr>
          <w:kern w:val="2"/>
          <w:sz w:val="28"/>
          <w:szCs w:val="28"/>
        </w:rPr>
      </w:pPr>
      <w:proofErr w:type="spellStart"/>
      <w:r w:rsidRPr="002A558C">
        <w:rPr>
          <w:kern w:val="2"/>
          <w:sz w:val="28"/>
          <w:szCs w:val="28"/>
        </w:rPr>
        <w:t>Белокалитвинского</w:t>
      </w:r>
      <w:proofErr w:type="spellEnd"/>
      <w:r w:rsidRPr="002A558C">
        <w:rPr>
          <w:kern w:val="2"/>
          <w:sz w:val="28"/>
          <w:szCs w:val="28"/>
        </w:rPr>
        <w:t xml:space="preserve"> района</w:t>
      </w:r>
    </w:p>
    <w:p w:rsidR="00A208CC" w:rsidRPr="002A558C" w:rsidRDefault="00A208CC" w:rsidP="00A208CC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«Информационное общество»</w:t>
      </w:r>
    </w:p>
    <w:p w:rsidR="00A208CC" w:rsidRPr="00930607" w:rsidRDefault="00A208CC" w:rsidP="00A208CC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РАСХОДЫ</w:t>
      </w:r>
    </w:p>
    <w:p w:rsidR="00A208CC" w:rsidRPr="00930607" w:rsidRDefault="00A208CC" w:rsidP="00A208CC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 xml:space="preserve">на реализацию муниципальной программы </w:t>
      </w:r>
      <w:proofErr w:type="spellStart"/>
      <w:r w:rsidRPr="00930607">
        <w:rPr>
          <w:kern w:val="2"/>
          <w:sz w:val="28"/>
          <w:szCs w:val="28"/>
        </w:rPr>
        <w:t>Белокалитвинского</w:t>
      </w:r>
      <w:proofErr w:type="spellEnd"/>
      <w:r w:rsidRPr="00930607">
        <w:rPr>
          <w:kern w:val="2"/>
          <w:sz w:val="28"/>
          <w:szCs w:val="28"/>
        </w:rPr>
        <w:t xml:space="preserve"> района «Информационное общество»</w:t>
      </w:r>
    </w:p>
    <w:p w:rsidR="00A208CC" w:rsidRDefault="00A208CC" w:rsidP="00A208CC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тыс. рублей</w:t>
      </w:r>
    </w:p>
    <w:p w:rsidR="00A208CC" w:rsidRDefault="00A208CC" w:rsidP="00A208CC">
      <w:pPr>
        <w:ind w:firstLine="709"/>
        <w:rPr>
          <w:kern w:val="2"/>
          <w:sz w:val="28"/>
          <w:szCs w:val="28"/>
        </w:rPr>
      </w:pPr>
    </w:p>
    <w:p w:rsidR="00A208CC" w:rsidRPr="00930607" w:rsidRDefault="00A208CC" w:rsidP="00A208CC">
      <w:pPr>
        <w:ind w:firstLine="709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716"/>
        <w:gridCol w:w="1803"/>
        <w:gridCol w:w="759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A208CC" w:rsidRPr="00930607" w:rsidTr="007E2B74">
        <w:trPr>
          <w:trHeight w:val="173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Наименование муниципальной программы, </w:t>
            </w:r>
          </w:p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подпрограммы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Источник финансирования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10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A208CC" w:rsidRPr="00930607" w:rsidTr="007E2B74">
        <w:trPr>
          <w:trHeight w:val="872"/>
          <w:tblHeader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2019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2020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2021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hanging="1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2022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2023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2024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2025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2026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2027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2028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2029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2030</w:t>
            </w:r>
          </w:p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</w:p>
        </w:tc>
      </w:tr>
      <w:tr w:rsidR="00A208CC" w:rsidRPr="00930607" w:rsidTr="007E2B74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hanging="33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hanging="4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16</w:t>
            </w:r>
          </w:p>
        </w:tc>
      </w:tr>
      <w:tr w:rsidR="00A208CC" w:rsidRPr="00930607" w:rsidTr="007E2B74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8CC" w:rsidRPr="00930607" w:rsidRDefault="00A208CC" w:rsidP="007E2B74">
            <w:pPr>
              <w:rPr>
                <w:kern w:val="2"/>
              </w:rPr>
            </w:pPr>
          </w:p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Муниципальная программа «Информационное общество»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всего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40839</w:t>
            </w:r>
            <w:r>
              <w:rPr>
                <w:kern w:val="2"/>
                <w:sz w:val="16"/>
                <w:szCs w:val="16"/>
                <w:lang w:val="en-US"/>
              </w:rPr>
              <w:t>7</w:t>
            </w:r>
            <w:r>
              <w:rPr>
                <w:kern w:val="2"/>
                <w:sz w:val="16"/>
                <w:szCs w:val="16"/>
              </w:rPr>
              <w:t>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39230,0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414</w:t>
            </w:r>
            <w:r>
              <w:rPr>
                <w:kern w:val="2"/>
                <w:sz w:val="16"/>
                <w:szCs w:val="16"/>
                <w:lang w:val="en-US"/>
              </w:rPr>
              <w:t>32</w:t>
            </w:r>
            <w:r>
              <w:rPr>
                <w:kern w:val="2"/>
                <w:sz w:val="16"/>
                <w:szCs w:val="16"/>
              </w:rPr>
              <w:t>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331</w:t>
            </w:r>
            <w:r w:rsidRPr="00D80FC1">
              <w:rPr>
                <w:kern w:val="2"/>
                <w:sz w:val="16"/>
                <w:szCs w:val="16"/>
                <w:lang w:val="en-US"/>
              </w:rPr>
              <w:t>20</w:t>
            </w:r>
            <w:r w:rsidRPr="00D80FC1">
              <w:rPr>
                <w:kern w:val="2"/>
                <w:sz w:val="16"/>
                <w:szCs w:val="16"/>
              </w:rPr>
              <w:t>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302</w:t>
            </w:r>
            <w:r w:rsidRPr="00D80FC1">
              <w:rPr>
                <w:kern w:val="2"/>
                <w:sz w:val="16"/>
                <w:szCs w:val="16"/>
                <w:lang w:val="en-US"/>
              </w:rPr>
              <w:t>04</w:t>
            </w:r>
            <w:r w:rsidRPr="00D80FC1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</w:tr>
      <w:tr w:rsidR="00A208CC" w:rsidRPr="00930607" w:rsidTr="007E2B74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4143,5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4303,9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4440,8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4614,5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</w:tr>
      <w:tr w:rsidR="00A208CC" w:rsidRPr="00930607" w:rsidTr="007E2B74">
        <w:trPr>
          <w:trHeight w:val="37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353610,6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34295,9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36738,4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28349,5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25259,6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D80FC1" w:rsidRDefault="00A208CC" w:rsidP="007E2B74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</w:tr>
      <w:tr w:rsidR="00A208CC" w:rsidRPr="00930607" w:rsidTr="007E2B74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4480,6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39</w:t>
            </w:r>
            <w:r w:rsidRPr="00930607">
              <w:rPr>
                <w:kern w:val="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  <w:tr w:rsidR="00A208CC" w:rsidRPr="00930607" w:rsidTr="007E2B74">
        <w:trPr>
          <w:trHeight w:val="455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22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Подпрограмма 1 «Развитие информационных технологий»</w:t>
            </w:r>
          </w:p>
          <w:p w:rsidR="00A208CC" w:rsidRDefault="00A208CC" w:rsidP="007E2B74">
            <w:pPr>
              <w:rPr>
                <w:kern w:val="2"/>
              </w:rPr>
            </w:pPr>
          </w:p>
          <w:p w:rsidR="00A208CC" w:rsidRPr="00930607" w:rsidRDefault="00A208CC" w:rsidP="007E2B74">
            <w:pPr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5855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6876,0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A208CC" w:rsidRPr="00930607" w:rsidTr="007E2B74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5855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6876,0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A208CC" w:rsidRPr="00930607" w:rsidTr="007E2B74">
        <w:trPr>
          <w:trHeight w:val="384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33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8CC" w:rsidRPr="00930607" w:rsidRDefault="00A208CC" w:rsidP="007E2B74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>Подпрограмма 2</w:t>
            </w:r>
          </w:p>
          <w:p w:rsidR="00A208CC" w:rsidRDefault="00A208CC" w:rsidP="007E2B74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«Оптимизация и повышение качества </w:t>
            </w:r>
          </w:p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предоставления государственных и муниципальных услуг в </w:t>
            </w:r>
            <w:proofErr w:type="spellStart"/>
            <w:r w:rsidRPr="00930607">
              <w:rPr>
                <w:kern w:val="2"/>
              </w:rPr>
              <w:t>Белокалитвинском</w:t>
            </w:r>
            <w:proofErr w:type="spellEnd"/>
            <w:r w:rsidRPr="00930607">
              <w:rPr>
                <w:kern w:val="2"/>
              </w:rPr>
              <w:t xml:space="preserve"> районе, в том </w:t>
            </w:r>
          </w:p>
          <w:p w:rsidR="00A208CC" w:rsidRPr="00930607" w:rsidRDefault="00A208CC" w:rsidP="007E2B74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930607">
              <w:rPr>
                <w:kern w:val="2"/>
              </w:rPr>
              <w:lastRenderedPageBreak/>
              <w:t>Белокалитвинского</w:t>
            </w:r>
            <w:proofErr w:type="spellEnd"/>
            <w:r w:rsidRPr="00930607">
              <w:rPr>
                <w:kern w:val="2"/>
              </w:rPr>
              <w:t xml:space="preserve"> района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352542,0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32177,8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34556,3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sz w:val="16"/>
                <w:szCs w:val="16"/>
              </w:rPr>
              <w:t>29022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sz w:val="16"/>
                <w:szCs w:val="16"/>
              </w:rPr>
              <w:t>26046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</w:tr>
      <w:tr w:rsidR="00A208CC" w:rsidRPr="00930607" w:rsidTr="007E2B74">
        <w:trPr>
          <w:trHeight w:val="429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4 143</w:t>
            </w:r>
            <w:r w:rsidRPr="00930607">
              <w:rPr>
                <w:kern w:val="2"/>
                <w:sz w:val="16"/>
                <w:szCs w:val="16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kern w:val="2"/>
                <w:sz w:val="16"/>
                <w:szCs w:val="16"/>
              </w:rPr>
              <w:t>4 303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kern w:val="2"/>
                <w:sz w:val="16"/>
                <w:szCs w:val="16"/>
              </w:rPr>
              <w:t>4 440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>
              <w:rPr>
                <w:kern w:val="2"/>
                <w:sz w:val="16"/>
                <w:szCs w:val="16"/>
              </w:rPr>
              <w:t>4 614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</w:tr>
      <w:tr w:rsidR="00A208CC" w:rsidRPr="00930607" w:rsidTr="007E2B74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692,7</w:t>
            </w:r>
            <w:r w:rsidRPr="00930607">
              <w:rPr>
                <w:kern w:val="2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59,1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62,9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</w:tr>
      <w:tr w:rsidR="00A208CC" w:rsidRPr="00930607" w:rsidTr="007E2B74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>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1130,5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93</w:t>
            </w:r>
            <w:r w:rsidRPr="00930607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99,9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</w:tr>
      <w:tr w:rsidR="00A208CC" w:rsidRPr="00930607" w:rsidTr="007E2B74">
        <w:trPr>
          <w:trHeight w:val="427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297754,7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27243,7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29862,4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24251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</w:t>
            </w:r>
            <w:r w:rsidRPr="00930607">
              <w:rPr>
                <w:kern w:val="2"/>
                <w:sz w:val="16"/>
                <w:szCs w:val="16"/>
              </w:rPr>
              <w:t>1</w:t>
            </w:r>
            <w:r>
              <w:rPr>
                <w:kern w:val="2"/>
                <w:sz w:val="16"/>
                <w:szCs w:val="16"/>
                <w:lang w:val="en-US"/>
              </w:rPr>
              <w:t>102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</w:tr>
      <w:tr w:rsidR="00A208CC" w:rsidRPr="00930607" w:rsidTr="007E2B74">
        <w:trPr>
          <w:trHeight w:val="22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</w:tr>
      <w:tr w:rsidR="00A208CC" w:rsidRPr="00930607" w:rsidTr="007E2B74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>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  <w:p w:rsidR="00A208CC" w:rsidRPr="00930607" w:rsidRDefault="00A208CC" w:rsidP="007E2B74">
            <w:pPr>
              <w:rPr>
                <w:kern w:val="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</w:tr>
      <w:tr w:rsidR="00A208CC" w:rsidRPr="00930607" w:rsidTr="007E2B74">
        <w:trPr>
          <w:trHeight w:val="65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C" w:rsidRPr="00930607" w:rsidRDefault="00A208CC" w:rsidP="007E2B74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4480,6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39</w:t>
            </w:r>
            <w:r w:rsidRPr="00930607">
              <w:rPr>
                <w:kern w:val="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930607" w:rsidRDefault="00A208CC" w:rsidP="007E2B74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</w:tbl>
    <w:p w:rsidR="00A208CC" w:rsidRDefault="00A208CC" w:rsidP="00A208CC">
      <w:pPr>
        <w:pStyle w:val="a6"/>
        <w:tabs>
          <w:tab w:val="right" w:pos="720"/>
        </w:tabs>
        <w:rPr>
          <w:sz w:val="28"/>
          <w:szCs w:val="28"/>
        </w:rPr>
      </w:pPr>
    </w:p>
    <w:p w:rsidR="002F0246" w:rsidRDefault="002F0246" w:rsidP="00A208CC">
      <w:pPr>
        <w:pStyle w:val="a6"/>
        <w:tabs>
          <w:tab w:val="right" w:pos="720"/>
        </w:tabs>
        <w:rPr>
          <w:sz w:val="28"/>
          <w:szCs w:val="28"/>
        </w:rPr>
      </w:pPr>
    </w:p>
    <w:p w:rsidR="002F0246" w:rsidRDefault="002F0246" w:rsidP="00A208CC">
      <w:pPr>
        <w:pStyle w:val="a6"/>
        <w:tabs>
          <w:tab w:val="right" w:pos="720"/>
        </w:tabs>
        <w:rPr>
          <w:sz w:val="28"/>
          <w:szCs w:val="28"/>
        </w:rPr>
      </w:pPr>
    </w:p>
    <w:p w:rsidR="00A208CC" w:rsidRDefault="00A208CC" w:rsidP="00A208CC">
      <w:pPr>
        <w:pStyle w:val="a6"/>
        <w:tabs>
          <w:tab w:val="right" w:pos="720"/>
        </w:tabs>
        <w:rPr>
          <w:sz w:val="28"/>
          <w:szCs w:val="28"/>
        </w:rPr>
      </w:pPr>
      <w:r w:rsidRPr="001144E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Управляющий делами                                                                     </w:t>
      </w:r>
      <w:r w:rsidRPr="00E63749">
        <w:rPr>
          <w:sz w:val="28"/>
          <w:szCs w:val="28"/>
        </w:rPr>
        <w:t xml:space="preserve">     </w:t>
      </w:r>
      <w:r>
        <w:rPr>
          <w:sz w:val="28"/>
          <w:szCs w:val="28"/>
        </w:rPr>
        <w:t>Л.Г. Василенко</w:t>
      </w:r>
    </w:p>
    <w:p w:rsidR="00A208CC" w:rsidRPr="001B152D" w:rsidRDefault="00A208CC" w:rsidP="00835273">
      <w:pPr>
        <w:rPr>
          <w:sz w:val="28"/>
          <w:szCs w:val="28"/>
        </w:rPr>
      </w:pPr>
    </w:p>
    <w:sectPr w:rsidR="00A208CC" w:rsidRPr="001B152D" w:rsidSect="00A208CC">
      <w:headerReference w:type="firs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74" w:rsidRDefault="00021B74">
      <w:r>
        <w:separator/>
      </w:r>
    </w:p>
  </w:endnote>
  <w:endnote w:type="continuationSeparator" w:id="0">
    <w:p w:rsidR="00021B74" w:rsidRDefault="0002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0246" w:rsidRPr="002F02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0246">
      <w:rPr>
        <w:noProof/>
        <w:sz w:val="14"/>
        <w:lang w:val="en-US"/>
      </w:rPr>
      <w:t>C:\Users\eio3\Documents\Постановления\изм_2088-декабрь2020-Инф-общ.docx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3A25" w:rsidRPr="003F3A25">
      <w:rPr>
        <w:noProof/>
        <w:sz w:val="14"/>
      </w:rPr>
      <w:t>12/30/2020 12:32:00</w:t>
    </w:r>
    <w:r w:rsidR="003F3A2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F3A25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F3A25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0246" w:rsidRPr="002F02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0246">
      <w:rPr>
        <w:noProof/>
        <w:sz w:val="14"/>
        <w:lang w:val="en-US"/>
      </w:rPr>
      <w:t>C:\Users\eio3\Documents\Постановления\изм_2088-декабрь2020-Инф-общ.docx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3A25" w:rsidRPr="003F3A25">
      <w:rPr>
        <w:noProof/>
        <w:sz w:val="14"/>
      </w:rPr>
      <w:t>12/30/2020 12:32:00</w:t>
    </w:r>
    <w:r w:rsidR="003F3A2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74" w:rsidRDefault="00021B74">
      <w:r>
        <w:separator/>
      </w:r>
    </w:p>
  </w:footnote>
  <w:footnote w:type="continuationSeparator" w:id="0">
    <w:p w:rsidR="00021B74" w:rsidRDefault="0002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25">
          <w:rPr>
            <w:noProof/>
          </w:rPr>
          <w:t>12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246" w:rsidRDefault="002F0246" w:rsidP="002F0246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246" w:rsidRDefault="002F0246" w:rsidP="002F0246">
    <w:pPr>
      <w:pStyle w:val="a3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1193D"/>
    <w:multiLevelType w:val="hybridMultilevel"/>
    <w:tmpl w:val="83889396"/>
    <w:lvl w:ilvl="0" w:tplc="9714612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846F02"/>
    <w:multiLevelType w:val="hybridMultilevel"/>
    <w:tmpl w:val="2C9E29D2"/>
    <w:lvl w:ilvl="0" w:tplc="794237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86B41"/>
    <w:multiLevelType w:val="hybridMultilevel"/>
    <w:tmpl w:val="4072C950"/>
    <w:lvl w:ilvl="0" w:tplc="E34C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21B74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0246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3F3A25"/>
    <w:rsid w:val="00405D8A"/>
    <w:rsid w:val="004148E7"/>
    <w:rsid w:val="00434945"/>
    <w:rsid w:val="00446556"/>
    <w:rsid w:val="00464534"/>
    <w:rsid w:val="00466AF2"/>
    <w:rsid w:val="00475850"/>
    <w:rsid w:val="00482BF6"/>
    <w:rsid w:val="00491AD7"/>
    <w:rsid w:val="004B2917"/>
    <w:rsid w:val="004B621E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208CC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E4FE4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208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ConsPlusNormal">
    <w:name w:val="ConsPlusNormal"/>
    <w:rsid w:val="00A208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208CC"/>
    <w:rPr>
      <w:sz w:val="44"/>
    </w:rPr>
  </w:style>
  <w:style w:type="paragraph" w:customStyle="1" w:styleId="subheader">
    <w:name w:val="subheader"/>
    <w:basedOn w:val="a"/>
    <w:rsid w:val="00A208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A208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A208C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208CC"/>
    <w:rPr>
      <w:b/>
      <w:sz w:val="28"/>
    </w:rPr>
  </w:style>
  <w:style w:type="paragraph" w:customStyle="1" w:styleId="Postan">
    <w:name w:val="Postan"/>
    <w:basedOn w:val="a"/>
    <w:rsid w:val="00A208CC"/>
    <w:pPr>
      <w:jc w:val="center"/>
    </w:pPr>
    <w:rPr>
      <w:sz w:val="28"/>
      <w:szCs w:val="20"/>
    </w:rPr>
  </w:style>
  <w:style w:type="paragraph" w:customStyle="1" w:styleId="ConsPlusNonformat">
    <w:name w:val="ConsPlusNonformat"/>
    <w:rsid w:val="00A208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A208CC"/>
  </w:style>
  <w:style w:type="paragraph" w:customStyle="1" w:styleId="11">
    <w:name w:val="Без интервала1"/>
    <w:rsid w:val="00A208C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13D7-FF03-4ECA-85AD-D42C5F52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2020-12-28T13:46:00Z</cp:lastPrinted>
  <dcterms:created xsi:type="dcterms:W3CDTF">2020-12-28T13:45:00Z</dcterms:created>
  <dcterms:modified xsi:type="dcterms:W3CDTF">2021-02-16T11:22:00Z</dcterms:modified>
</cp:coreProperties>
</file>