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EA0AC2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52910" w:rsidP="00872883">
      <w:pPr>
        <w:spacing w:before="120"/>
        <w:rPr>
          <w:sz w:val="28"/>
        </w:rPr>
      </w:pPr>
      <w:r>
        <w:rPr>
          <w:sz w:val="28"/>
        </w:rPr>
        <w:t>08</w:t>
      </w:r>
      <w:r w:rsidR="00EA0AC2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EA0AC2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957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A0AC2" w:rsidRPr="00C84BC2" w:rsidRDefault="00EA0AC2" w:rsidP="00EA0AC2">
      <w:pPr>
        <w:pStyle w:val="ConsPlusNormal"/>
        <w:ind w:right="5715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Наименование"/>
      <w:bookmarkEnd w:id="2"/>
      <w:r w:rsidRPr="00C84BC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proofErr w:type="gramStart"/>
      <w:r w:rsidRPr="00C84BC2">
        <w:rPr>
          <w:rFonts w:ascii="Times New Roman" w:hAnsi="Times New Roman" w:cs="Times New Roman"/>
          <w:sz w:val="28"/>
          <w:szCs w:val="28"/>
        </w:rPr>
        <w:t>постановление 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Белокалитвинского  района от 25.10.2013 № 185</w:t>
      </w:r>
      <w:r w:rsidRPr="00C84BC2">
        <w:rPr>
          <w:rFonts w:ascii="Times New Roman" w:hAnsi="Times New Roman" w:cs="Times New Roman"/>
          <w:sz w:val="28"/>
          <w:szCs w:val="28"/>
        </w:rPr>
        <w:t>5</w:t>
      </w:r>
    </w:p>
    <w:p w:rsidR="00EA0AC2" w:rsidRPr="00C84BC2" w:rsidRDefault="00EA0AC2" w:rsidP="00EA0AC2">
      <w:pPr>
        <w:spacing w:line="228" w:lineRule="auto"/>
        <w:ind w:firstLine="709"/>
        <w:jc w:val="both"/>
        <w:rPr>
          <w:sz w:val="28"/>
          <w:szCs w:val="28"/>
        </w:rPr>
      </w:pPr>
    </w:p>
    <w:p w:rsidR="00EA0AC2" w:rsidRPr="00C84BC2" w:rsidRDefault="00EA0AC2" w:rsidP="00EA0AC2">
      <w:pPr>
        <w:spacing w:line="247" w:lineRule="auto"/>
        <w:ind w:right="-3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84BC2">
        <w:rPr>
          <w:sz w:val="28"/>
          <w:szCs w:val="28"/>
        </w:rPr>
        <w:t>В соответствии с постановлением Администраци</w:t>
      </w:r>
      <w:r>
        <w:rPr>
          <w:sz w:val="28"/>
          <w:szCs w:val="28"/>
        </w:rPr>
        <w:t>и Белокалитвинского района от 19.08.2013 № 1372</w:t>
      </w:r>
      <w:r w:rsidRPr="00C84BC2">
        <w:rPr>
          <w:sz w:val="28"/>
          <w:szCs w:val="28"/>
        </w:rPr>
        <w:t xml:space="preserve"> «</w:t>
      </w:r>
      <w:r w:rsidRPr="00AB0715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proofErr w:type="gramStart"/>
      <w:r w:rsidRPr="00AB0715">
        <w:rPr>
          <w:sz w:val="28"/>
          <w:szCs w:val="28"/>
        </w:rPr>
        <w:t>разработк</w:t>
      </w:r>
      <w:r>
        <w:rPr>
          <w:sz w:val="28"/>
          <w:szCs w:val="28"/>
        </w:rPr>
        <w:t>и,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</w:t>
      </w:r>
      <w:r w:rsidRPr="00AB0715">
        <w:rPr>
          <w:sz w:val="28"/>
          <w:szCs w:val="28"/>
        </w:rPr>
        <w:t>еализации</w:t>
      </w:r>
      <w:proofErr w:type="gramEnd"/>
      <w:r>
        <w:rPr>
          <w:sz w:val="28"/>
          <w:szCs w:val="28"/>
        </w:rPr>
        <w:t xml:space="preserve">  </w:t>
      </w:r>
      <w:r w:rsidRPr="00AB071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B0715">
        <w:rPr>
          <w:sz w:val="28"/>
          <w:szCs w:val="28"/>
        </w:rPr>
        <w:t xml:space="preserve">оценки эффективности </w:t>
      </w:r>
      <w:r>
        <w:rPr>
          <w:sz w:val="28"/>
          <w:szCs w:val="28"/>
        </w:rPr>
        <w:t xml:space="preserve"> муниципальных </w:t>
      </w:r>
      <w:r w:rsidRPr="00AB071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 </w:t>
      </w:r>
      <w:r w:rsidRPr="00601E9E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>района</w:t>
      </w:r>
      <w:r w:rsidRPr="00C84BC2">
        <w:rPr>
          <w:sz w:val="28"/>
          <w:szCs w:val="28"/>
        </w:rPr>
        <w:t>»,</w:t>
      </w:r>
    </w:p>
    <w:p w:rsidR="00EA0AC2" w:rsidRPr="00C84BC2" w:rsidRDefault="00EA0AC2" w:rsidP="00EA0AC2">
      <w:pPr>
        <w:spacing w:line="228" w:lineRule="auto"/>
        <w:jc w:val="both"/>
        <w:rPr>
          <w:sz w:val="28"/>
          <w:szCs w:val="28"/>
        </w:rPr>
      </w:pPr>
    </w:p>
    <w:p w:rsidR="00EA0AC2" w:rsidRPr="00C84BC2" w:rsidRDefault="00EA0AC2" w:rsidP="00EA0AC2">
      <w:pPr>
        <w:spacing w:line="228" w:lineRule="auto"/>
        <w:jc w:val="center"/>
        <w:rPr>
          <w:sz w:val="28"/>
          <w:szCs w:val="28"/>
        </w:rPr>
      </w:pPr>
      <w:r w:rsidRPr="00C84BC2">
        <w:rPr>
          <w:sz w:val="28"/>
          <w:szCs w:val="28"/>
        </w:rPr>
        <w:t>ПОСТАНОВЛЯЮ:</w:t>
      </w:r>
    </w:p>
    <w:p w:rsidR="00EA0AC2" w:rsidRPr="00C84BC2" w:rsidRDefault="00EA0AC2" w:rsidP="00EA0AC2">
      <w:pPr>
        <w:ind w:firstLine="720"/>
        <w:jc w:val="both"/>
        <w:rPr>
          <w:bCs/>
          <w:sz w:val="28"/>
          <w:szCs w:val="28"/>
        </w:rPr>
      </w:pPr>
      <w:r w:rsidRPr="00C84BC2">
        <w:rPr>
          <w:color w:val="000000"/>
          <w:sz w:val="28"/>
          <w:szCs w:val="28"/>
        </w:rPr>
        <w:t xml:space="preserve">1.  </w:t>
      </w:r>
      <w:r w:rsidRPr="00C84BC2">
        <w:rPr>
          <w:sz w:val="28"/>
          <w:szCs w:val="28"/>
        </w:rPr>
        <w:t>В приложение</w:t>
      </w:r>
      <w:r>
        <w:rPr>
          <w:sz w:val="28"/>
          <w:szCs w:val="28"/>
        </w:rPr>
        <w:t xml:space="preserve"> № 1</w:t>
      </w:r>
      <w:r w:rsidRPr="00C84BC2">
        <w:rPr>
          <w:sz w:val="28"/>
          <w:szCs w:val="28"/>
        </w:rPr>
        <w:t xml:space="preserve"> к постановлению Администраци</w:t>
      </w:r>
      <w:r>
        <w:rPr>
          <w:sz w:val="28"/>
          <w:szCs w:val="28"/>
        </w:rPr>
        <w:t>и Белокалитвинского района от 25.10.2013 № 185</w:t>
      </w:r>
      <w:r w:rsidRPr="00C84BC2">
        <w:rPr>
          <w:sz w:val="28"/>
          <w:szCs w:val="28"/>
        </w:rPr>
        <w:t>5 «Об утверждении муниципальной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Белокалитвинского района</w:t>
      </w:r>
      <w:r w:rsidRPr="00C84BC2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 w:rsidRPr="00C84BC2">
        <w:rPr>
          <w:sz w:val="28"/>
          <w:szCs w:val="28"/>
        </w:rPr>
        <w:t xml:space="preserve">» </w:t>
      </w:r>
      <w:r w:rsidRPr="00C84BC2">
        <w:rPr>
          <w:bCs/>
          <w:sz w:val="28"/>
          <w:szCs w:val="28"/>
        </w:rPr>
        <w:t>внести следующие изменения</w:t>
      </w:r>
      <w:r>
        <w:rPr>
          <w:bCs/>
          <w:sz w:val="28"/>
          <w:szCs w:val="28"/>
        </w:rPr>
        <w:t xml:space="preserve">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к настоящему постановлению.</w:t>
      </w:r>
    </w:p>
    <w:p w:rsidR="00EA0AC2" w:rsidRPr="00C84BC2" w:rsidRDefault="00EA0AC2" w:rsidP="00EA0AC2">
      <w:pPr>
        <w:pStyle w:val="211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C84BC2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EA0AC2" w:rsidRDefault="00EA0AC2" w:rsidP="00EA0AC2">
      <w:pPr>
        <w:pStyle w:val="211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Pr="00C84BC2">
        <w:rPr>
          <w:sz w:val="28"/>
          <w:szCs w:val="28"/>
        </w:rPr>
        <w:t xml:space="preserve">за исполнением настоящего постановления возложить на управляющего делами Администрации Белокалитвинского района  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 xml:space="preserve">Л.Г. Василенко.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EA0AC2" w:rsidP="00040C21">
      <w:pPr>
        <w:pStyle w:val="2"/>
        <w:ind w:firstLine="720"/>
        <w:rPr>
          <w:b w:val="0"/>
        </w:rPr>
      </w:pPr>
      <w:r>
        <w:rPr>
          <w:b w:val="0"/>
        </w:rPr>
        <w:t xml:space="preserve">И.о. </w:t>
      </w:r>
      <w:proofErr w:type="gramStart"/>
      <w:r w:rsidR="00872883" w:rsidRPr="00C96E82">
        <w:rPr>
          <w:b w:val="0"/>
        </w:rPr>
        <w:t>Глав</w:t>
      </w:r>
      <w:r>
        <w:rPr>
          <w:b w:val="0"/>
        </w:rPr>
        <w:t>ы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7C732C">
        <w:rPr>
          <w:b w:val="0"/>
        </w:rPr>
        <w:tab/>
      </w:r>
      <w:r>
        <w:rPr>
          <w:b w:val="0"/>
        </w:rPr>
        <w:t>К.С. Гусев</w:t>
      </w:r>
    </w:p>
    <w:p w:rsidR="00872883" w:rsidRDefault="00872883" w:rsidP="00872883">
      <w:pPr>
        <w:rPr>
          <w:sz w:val="28"/>
        </w:rPr>
      </w:pPr>
    </w:p>
    <w:p w:rsidR="00872883" w:rsidRDefault="00872883" w:rsidP="00872883">
      <w:pPr>
        <w:rPr>
          <w:sz w:val="28"/>
        </w:rPr>
      </w:pPr>
      <w:r>
        <w:rPr>
          <w:sz w:val="28"/>
        </w:rPr>
        <w:t>Верно:</w:t>
      </w:r>
    </w:p>
    <w:p w:rsidR="00EA0AC2" w:rsidRPr="00453D11" w:rsidRDefault="00EA0AC2" w:rsidP="00453D11">
      <w:pPr>
        <w:rPr>
          <w:sz w:val="28"/>
        </w:rPr>
        <w:sectPr w:rsidR="00EA0AC2" w:rsidRPr="00453D11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И.о. у</w:t>
      </w:r>
      <w:r w:rsidR="00715C8D">
        <w:rPr>
          <w:sz w:val="28"/>
        </w:rPr>
        <w:t>правляющ</w:t>
      </w:r>
      <w:r>
        <w:rPr>
          <w:sz w:val="28"/>
        </w:rPr>
        <w:t>его</w:t>
      </w:r>
      <w:r w:rsidR="00042119">
        <w:rPr>
          <w:sz w:val="28"/>
        </w:rPr>
        <w:t xml:space="preserve"> </w:t>
      </w:r>
      <w:r w:rsidR="00715C8D">
        <w:rPr>
          <w:sz w:val="28"/>
        </w:rPr>
        <w:t xml:space="preserve"> </w:t>
      </w:r>
      <w:r w:rsidR="00F4755E">
        <w:rPr>
          <w:sz w:val="28"/>
        </w:rPr>
        <w:t xml:space="preserve"> делами</w:t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F4755E">
        <w:rPr>
          <w:sz w:val="28"/>
        </w:rPr>
        <w:tab/>
      </w:r>
      <w:r w:rsidR="00042119">
        <w:rPr>
          <w:sz w:val="28"/>
        </w:rPr>
        <w:tab/>
      </w:r>
      <w:r>
        <w:rPr>
          <w:sz w:val="28"/>
        </w:rPr>
        <w:t>Л.Е. Котлярова</w:t>
      </w:r>
    </w:p>
    <w:p w:rsidR="00EA0AC2" w:rsidRDefault="00EA0AC2" w:rsidP="00EA0AC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CB1114">
        <w:rPr>
          <w:sz w:val="28"/>
          <w:szCs w:val="28"/>
        </w:rPr>
        <w:t xml:space="preserve"> </w:t>
      </w:r>
    </w:p>
    <w:p w:rsidR="00EA0AC2" w:rsidRDefault="00EA0AC2" w:rsidP="00EA0AC2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EA0AC2" w:rsidRPr="00CB1114" w:rsidRDefault="00EA0AC2" w:rsidP="00EA0A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Белокалитвинского   района</w:t>
      </w:r>
    </w:p>
    <w:p w:rsidR="00EA0AC2" w:rsidRPr="00CB1114" w:rsidRDefault="00EA0AC2" w:rsidP="00EA0A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52910">
        <w:rPr>
          <w:sz w:val="28"/>
          <w:szCs w:val="28"/>
        </w:rPr>
        <w:t>08</w:t>
      </w:r>
      <w:r>
        <w:rPr>
          <w:sz w:val="28"/>
          <w:szCs w:val="28"/>
        </w:rPr>
        <w:t>.07. 201</w:t>
      </w:r>
      <w:r w:rsidRPr="00A26397">
        <w:rPr>
          <w:sz w:val="28"/>
          <w:szCs w:val="28"/>
        </w:rPr>
        <w:t>6</w:t>
      </w:r>
      <w:r w:rsidRPr="00CB111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852910">
        <w:rPr>
          <w:sz w:val="28"/>
          <w:szCs w:val="28"/>
        </w:rPr>
        <w:t>957</w:t>
      </w:r>
      <w:bookmarkStart w:id="3" w:name="_GoBack"/>
      <w:bookmarkEnd w:id="3"/>
    </w:p>
    <w:p w:rsidR="00EA0AC2" w:rsidRDefault="00EA0AC2" w:rsidP="00EA0AC2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A0AC2" w:rsidRDefault="00EA0AC2" w:rsidP="00EA0AC2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Изменения, вносимые в приложение №1 к постановлению от 25.10.2013 № 1855 «Об утверждении муниципальной программы Белокалитвинского района «Информационное общество»</w:t>
      </w:r>
    </w:p>
    <w:p w:rsidR="00EA0AC2" w:rsidRDefault="00EA0AC2" w:rsidP="00EA0AC2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A0AC2" w:rsidRDefault="00EA0AC2" w:rsidP="00EA0AC2">
      <w:pPr>
        <w:pStyle w:val="subheader"/>
        <w:numPr>
          <w:ilvl w:val="0"/>
          <w:numId w:val="4"/>
        </w:numPr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паспорте муниципальной программы Белокалитвинского района «Информационное общество»:</w:t>
      </w:r>
    </w:p>
    <w:p w:rsidR="00EA0AC2" w:rsidRPr="006B628B" w:rsidRDefault="00EA0AC2" w:rsidP="00EA0AC2">
      <w:pPr>
        <w:pStyle w:val="subheader"/>
        <w:numPr>
          <w:ilvl w:val="1"/>
          <w:numId w:val="6"/>
        </w:numPr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Строку «Ресурсное обеспечение муниципальной программы» </w:t>
      </w:r>
      <w:r w:rsidRPr="006B628B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EA0AC2" w:rsidRDefault="00EA0AC2" w:rsidP="00EA0AC2">
      <w:pPr>
        <w:pStyle w:val="subheader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591"/>
        <w:gridCol w:w="484"/>
        <w:gridCol w:w="6960"/>
      </w:tblGrid>
      <w:tr w:rsidR="00EA0AC2" w:rsidTr="00B54A59">
        <w:tc>
          <w:tcPr>
            <w:tcW w:w="2532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A0AC2" w:rsidRDefault="00EA0AC2" w:rsidP="00B54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муниципальной Программы Белокалитвинского района </w:t>
            </w:r>
          </w:p>
        </w:tc>
        <w:tc>
          <w:tcPr>
            <w:tcW w:w="473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A0AC2" w:rsidRDefault="00EA0AC2" w:rsidP="00B54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4" w:name="OLE_LINK4"/>
            <w:bookmarkStart w:id="5" w:name="OLE_LINK5"/>
            <w:r>
              <w:rPr>
                <w:sz w:val="28"/>
                <w:szCs w:val="28"/>
              </w:rPr>
              <w:t>Общий объем финансирования Программы –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1471</w:t>
            </w:r>
            <w:r w:rsidRPr="007127ED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,</w:t>
            </w:r>
            <w:proofErr w:type="gramStart"/>
            <w:r w:rsidRPr="007127E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 тыс.</w:t>
            </w:r>
            <w:proofErr w:type="gramEnd"/>
            <w:r>
              <w:rPr>
                <w:sz w:val="28"/>
                <w:szCs w:val="28"/>
              </w:rPr>
              <w:t xml:space="preserve"> рублей, в том числе по годам: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26531,5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27320,3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2549</w:t>
            </w:r>
            <w:r w:rsidRPr="00EA0AC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proofErr w:type="gramStart"/>
            <w:r w:rsidRPr="007127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22199,</w:t>
            </w:r>
            <w:proofErr w:type="gramStart"/>
            <w:r>
              <w:rPr>
                <w:sz w:val="28"/>
                <w:szCs w:val="28"/>
              </w:rPr>
              <w:t>8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15196,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15196,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15196,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источникам финансирования: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A0AC2" w:rsidRDefault="00EA0AC2" w:rsidP="00B54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1464,6 тыс. руб. </w:t>
            </w:r>
          </w:p>
          <w:p w:rsidR="00EA0AC2" w:rsidRDefault="00EA0AC2" w:rsidP="00B54A59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EA0AC2" w:rsidRDefault="00EA0AC2" w:rsidP="00B54A59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1464,</w:t>
            </w:r>
            <w:proofErr w:type="gramStart"/>
            <w:r>
              <w:rPr>
                <w:sz w:val="28"/>
                <w:szCs w:val="28"/>
              </w:rPr>
              <w:t>6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jc w:val="both"/>
              <w:rPr>
                <w:sz w:val="28"/>
                <w:szCs w:val="28"/>
              </w:rPr>
            </w:pPr>
          </w:p>
          <w:p w:rsidR="00EA0AC2" w:rsidRDefault="00EA0AC2" w:rsidP="00B54A59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–16215,</w:t>
            </w:r>
            <w:r w:rsidRPr="00EA0AC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A0AC2" w:rsidRDefault="00EA0AC2" w:rsidP="00B54A59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4818,</w:t>
            </w:r>
            <w:r w:rsidRPr="00B40FE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A0AC2" w:rsidRDefault="00EA0AC2" w:rsidP="00B54A59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3424,9 тыс. руб.;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3764,</w:t>
            </w:r>
            <w:r w:rsidRPr="00EA0AC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3733,9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158,0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158,0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158,0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  <w:p w:rsidR="00EA0AC2" w:rsidRDefault="00EA0AC2" w:rsidP="00B54A59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местный  бюджет</w:t>
            </w:r>
            <w:proofErr w:type="gramEnd"/>
            <w:r>
              <w:rPr>
                <w:sz w:val="28"/>
                <w:szCs w:val="28"/>
              </w:rPr>
              <w:t xml:space="preserve"> – 128</w:t>
            </w:r>
            <w:r w:rsidRPr="00EA0AC2">
              <w:rPr>
                <w:sz w:val="28"/>
                <w:szCs w:val="28"/>
              </w:rPr>
              <w:t>279</w:t>
            </w:r>
            <w:r>
              <w:rPr>
                <w:sz w:val="28"/>
                <w:szCs w:val="28"/>
              </w:rPr>
              <w:t>,</w:t>
            </w:r>
            <w:r w:rsidRPr="00EA0AC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21313,2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2015 год – 22156,8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214</w:t>
            </w:r>
            <w:r w:rsidRPr="00B92DBA"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>,7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18215,9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15038,4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15038,4 тыс. рублей;</w:t>
            </w:r>
          </w:p>
          <w:p w:rsidR="00EA0AC2" w:rsidRDefault="00EA0AC2" w:rsidP="00B54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15038,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Pr="00EA0AC2" w:rsidRDefault="00EA0AC2" w:rsidP="00B54A59">
            <w:pPr>
              <w:jc w:val="both"/>
              <w:rPr>
                <w:sz w:val="28"/>
                <w:szCs w:val="28"/>
              </w:rPr>
            </w:pPr>
          </w:p>
          <w:p w:rsidR="00EA0AC2" w:rsidRPr="00EA0AC2" w:rsidRDefault="00EA0AC2" w:rsidP="00B54A59">
            <w:pPr>
              <w:jc w:val="both"/>
              <w:rPr>
                <w:sz w:val="28"/>
                <w:szCs w:val="28"/>
              </w:rPr>
            </w:pPr>
          </w:p>
          <w:p w:rsidR="00EA0AC2" w:rsidRDefault="00EA0AC2" w:rsidP="00B54A59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средства – </w:t>
            </w:r>
            <w:bookmarkEnd w:id="4"/>
            <w:bookmarkEnd w:id="5"/>
            <w:r>
              <w:rPr>
                <w:sz w:val="28"/>
                <w:szCs w:val="28"/>
              </w:rPr>
              <w:t>1174,0 тыс. рублей</w:t>
            </w:r>
          </w:p>
          <w:p w:rsidR="00EA0AC2" w:rsidRDefault="00EA0AC2" w:rsidP="00B54A59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400,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EA0AC2" w:rsidRDefault="00EA0AC2" w:rsidP="00B54A59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274,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250,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250,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рублей»</w:t>
            </w:r>
          </w:p>
          <w:p w:rsidR="00EA0AC2" w:rsidRDefault="00EA0AC2" w:rsidP="00B54A59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A0AC2" w:rsidRPr="006B628B" w:rsidRDefault="00EA0AC2" w:rsidP="00EA0AC2">
      <w:pPr>
        <w:autoSpaceDE w:val="0"/>
        <w:autoSpaceDN w:val="0"/>
        <w:adjustRightInd w:val="0"/>
        <w:rPr>
          <w:sz w:val="28"/>
          <w:szCs w:val="28"/>
        </w:rPr>
      </w:pPr>
    </w:p>
    <w:p w:rsidR="00EA0AC2" w:rsidRPr="00522CF0" w:rsidRDefault="00EA0AC2" w:rsidP="00EA0AC2">
      <w:pPr>
        <w:numPr>
          <w:ilvl w:val="1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Строку раздела 4 «</w:t>
      </w:r>
      <w:r w:rsidRPr="00522CF0">
        <w:rPr>
          <w:sz w:val="28"/>
          <w:szCs w:val="28"/>
        </w:rPr>
        <w:t>Информация по ресурсному обеспечению Программы</w:t>
      </w:r>
      <w:r>
        <w:rPr>
          <w:sz w:val="28"/>
          <w:szCs w:val="28"/>
        </w:rPr>
        <w:t>» изложить в редакции:</w:t>
      </w:r>
    </w:p>
    <w:p w:rsidR="00EA0AC2" w:rsidRDefault="00EA0AC2" w:rsidP="00EA0AC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590"/>
        <w:gridCol w:w="485"/>
        <w:gridCol w:w="6960"/>
      </w:tblGrid>
      <w:tr w:rsidR="00EA0AC2" w:rsidTr="00B54A59">
        <w:tc>
          <w:tcPr>
            <w:tcW w:w="2605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A0AC2" w:rsidRDefault="00EA0AC2" w:rsidP="00B54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муниципальной Программы Белокалитвинского района </w:t>
            </w:r>
          </w:p>
        </w:tc>
        <w:tc>
          <w:tcPr>
            <w:tcW w:w="487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A0AC2" w:rsidRDefault="00EA0AC2" w:rsidP="00B54A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99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Программы –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1471</w:t>
            </w:r>
            <w:r w:rsidRPr="007127ED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,</w:t>
            </w:r>
            <w:proofErr w:type="gramStart"/>
            <w:r w:rsidRPr="007127E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 тыс.</w:t>
            </w:r>
            <w:proofErr w:type="gramEnd"/>
            <w:r>
              <w:rPr>
                <w:sz w:val="28"/>
                <w:szCs w:val="28"/>
              </w:rPr>
              <w:t xml:space="preserve"> рублей, в том числе по годам: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26531,5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27320,3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2549</w:t>
            </w:r>
            <w:r w:rsidRPr="00EA0AC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proofErr w:type="gramStart"/>
            <w:r w:rsidRPr="007127E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22199,</w:t>
            </w:r>
            <w:proofErr w:type="gramStart"/>
            <w:r>
              <w:rPr>
                <w:sz w:val="28"/>
                <w:szCs w:val="28"/>
              </w:rPr>
              <w:t>8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15196,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15196,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15196,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источникам финансирования: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A0AC2" w:rsidRDefault="00EA0AC2" w:rsidP="00B54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1464,6 тыс. руб. </w:t>
            </w:r>
          </w:p>
          <w:p w:rsidR="00EA0AC2" w:rsidRDefault="00EA0AC2" w:rsidP="00B54A59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EA0AC2" w:rsidRDefault="00EA0AC2" w:rsidP="00B54A59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1464,</w:t>
            </w:r>
            <w:proofErr w:type="gramStart"/>
            <w:r>
              <w:rPr>
                <w:sz w:val="28"/>
                <w:szCs w:val="28"/>
              </w:rPr>
              <w:t>6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jc w:val="both"/>
              <w:rPr>
                <w:sz w:val="28"/>
                <w:szCs w:val="28"/>
              </w:rPr>
            </w:pPr>
          </w:p>
          <w:p w:rsidR="00EA0AC2" w:rsidRDefault="00EA0AC2" w:rsidP="00B54A59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–16215,</w:t>
            </w:r>
            <w:r w:rsidRPr="00DA18B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A0AC2" w:rsidRDefault="00EA0AC2" w:rsidP="00B54A59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4818,</w:t>
            </w:r>
            <w:r w:rsidRPr="00B40FE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A0AC2" w:rsidRDefault="00EA0AC2" w:rsidP="00B54A59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3424,9 тыс. руб.;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3764,</w:t>
            </w:r>
            <w:r w:rsidRPr="00DA18B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2017 год – 3733,9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158,0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158,0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158,0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  <w:p w:rsidR="00EA0AC2" w:rsidRDefault="00EA0AC2" w:rsidP="00B54A59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местный  бюджет</w:t>
            </w:r>
            <w:proofErr w:type="gramEnd"/>
            <w:r>
              <w:rPr>
                <w:sz w:val="28"/>
                <w:szCs w:val="28"/>
              </w:rPr>
              <w:t xml:space="preserve"> – 128</w:t>
            </w:r>
            <w:r w:rsidRPr="00DA18B2">
              <w:rPr>
                <w:sz w:val="28"/>
                <w:szCs w:val="28"/>
              </w:rPr>
              <w:t>279</w:t>
            </w:r>
            <w:r>
              <w:rPr>
                <w:sz w:val="28"/>
                <w:szCs w:val="28"/>
              </w:rPr>
              <w:t>,</w:t>
            </w:r>
            <w:r w:rsidRPr="00DA18B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21313,2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22156,8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214</w:t>
            </w:r>
            <w:r w:rsidRPr="00DA18B2"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>,7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18215,9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15038,4 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15038,4 тыс. рублей;</w:t>
            </w:r>
          </w:p>
          <w:p w:rsidR="00EA0AC2" w:rsidRDefault="00EA0AC2" w:rsidP="00B54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15038,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Pr="00DA18B2" w:rsidRDefault="00EA0AC2" w:rsidP="00B54A59">
            <w:pPr>
              <w:jc w:val="both"/>
              <w:rPr>
                <w:sz w:val="28"/>
                <w:szCs w:val="28"/>
              </w:rPr>
            </w:pPr>
          </w:p>
          <w:p w:rsidR="00EA0AC2" w:rsidRPr="00DA18B2" w:rsidRDefault="00EA0AC2" w:rsidP="00B54A59">
            <w:pPr>
              <w:jc w:val="both"/>
              <w:rPr>
                <w:sz w:val="28"/>
                <w:szCs w:val="28"/>
              </w:rPr>
            </w:pPr>
          </w:p>
          <w:p w:rsidR="00EA0AC2" w:rsidRDefault="00EA0AC2" w:rsidP="00B54A59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1174,0 тыс. рублей</w:t>
            </w:r>
          </w:p>
          <w:p w:rsidR="00EA0AC2" w:rsidRDefault="00EA0AC2" w:rsidP="00B54A59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400,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EA0AC2" w:rsidRDefault="00EA0AC2" w:rsidP="00B54A59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274,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250,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250,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EA0AC2" w:rsidRDefault="00EA0AC2" w:rsidP="00EA0AC2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</w:tc>
      </w:tr>
    </w:tbl>
    <w:p w:rsidR="00EA0AC2" w:rsidRPr="00B40FE1" w:rsidRDefault="00EA0AC2" w:rsidP="00EA0AC2">
      <w:pPr>
        <w:spacing w:line="216" w:lineRule="auto"/>
        <w:jc w:val="both"/>
        <w:rPr>
          <w:sz w:val="28"/>
          <w:szCs w:val="28"/>
        </w:rPr>
      </w:pPr>
    </w:p>
    <w:p w:rsidR="00EA0AC2" w:rsidRDefault="00EA0AC2" w:rsidP="00EA0AC2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софинансирования совместных проектов в сфере информационных технологий, представляющих взаимный интерес, могут привлекаться средства федерального бюджета в рамках государственной Программы Российской Федерации «Информационное общество (2011 – 2020 годы)» в порядке, предусмотренном законодательством Российской Федерации, и других государственных программ, содержащих мероприятия по развитию и внедрению информационных и телекоммуникационных технологий, а также средства внебюджетных источников»</w:t>
      </w:r>
    </w:p>
    <w:p w:rsidR="00EA0AC2" w:rsidRDefault="00EA0AC2" w:rsidP="00EA0AC2">
      <w:pPr>
        <w:spacing w:line="216" w:lineRule="auto"/>
        <w:ind w:firstLine="720"/>
        <w:jc w:val="both"/>
        <w:rPr>
          <w:sz w:val="28"/>
          <w:szCs w:val="28"/>
        </w:rPr>
      </w:pPr>
    </w:p>
    <w:p w:rsidR="00EA0AC2" w:rsidRDefault="00EA0AC2" w:rsidP="00EA0AC2">
      <w:pPr>
        <w:numPr>
          <w:ilvl w:val="1"/>
          <w:numId w:val="6"/>
        </w:num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Строку «Объёмы и источники финансирования подпрограммы» подраздела 8.1 раздела 8 изложить в редакции:</w:t>
      </w:r>
    </w:p>
    <w:p w:rsidR="00EA0AC2" w:rsidRDefault="00EA0AC2" w:rsidP="00EA0AC2">
      <w:pPr>
        <w:spacing w:line="216" w:lineRule="auto"/>
        <w:jc w:val="center"/>
        <w:rPr>
          <w:sz w:val="28"/>
          <w:szCs w:val="28"/>
        </w:rPr>
      </w:pPr>
    </w:p>
    <w:p w:rsidR="00EA0AC2" w:rsidRDefault="00EA0AC2" w:rsidP="00EA0AC2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97"/>
        <w:gridCol w:w="533"/>
        <w:gridCol w:w="7105"/>
      </w:tblGrid>
      <w:tr w:rsidR="00EA0AC2" w:rsidRPr="00AC46FC" w:rsidTr="00B54A59">
        <w:trPr>
          <w:jc w:val="center"/>
        </w:trPr>
        <w:tc>
          <w:tcPr>
            <w:tcW w:w="2342" w:type="dxa"/>
            <w:tcMar>
              <w:left w:w="28" w:type="dxa"/>
              <w:bottom w:w="85" w:type="dxa"/>
              <w:right w:w="28" w:type="dxa"/>
            </w:tcMar>
          </w:tcPr>
          <w:p w:rsidR="00EA0AC2" w:rsidRDefault="00EA0AC2" w:rsidP="00B54A5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EA0AC2" w:rsidRPr="004C5CB8" w:rsidRDefault="00EA0AC2" w:rsidP="00B54A59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tcMar>
              <w:left w:w="28" w:type="dxa"/>
              <w:bottom w:w="85" w:type="dxa"/>
              <w:right w:w="28" w:type="dxa"/>
            </w:tcMar>
          </w:tcPr>
          <w:p w:rsidR="00EA0AC2" w:rsidRDefault="00EA0AC2" w:rsidP="00B54A59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6944" w:type="dxa"/>
            <w:tcMar>
              <w:left w:w="28" w:type="dxa"/>
              <w:bottom w:w="85" w:type="dxa"/>
              <w:right w:w="28" w:type="dxa"/>
            </w:tcMar>
          </w:tcPr>
          <w:p w:rsidR="00EA0AC2" w:rsidRPr="004C5CB8" w:rsidRDefault="00EA0AC2" w:rsidP="00B54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C5CB8">
              <w:rPr>
                <w:sz w:val="28"/>
                <w:szCs w:val="28"/>
              </w:rPr>
              <w:t>бщий объем финансирования Программы 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358</w:t>
            </w:r>
            <w:r w:rsidRPr="00DA18B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Pr="00DA18B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EA0AC2" w:rsidRPr="004C5CB8" w:rsidRDefault="00EA0AC2" w:rsidP="00B54A59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EA0AC2" w:rsidRDefault="00EA0AC2" w:rsidP="00B54A59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6"/>
                <w:szCs w:val="26"/>
              </w:rPr>
              <w:t>37</w:t>
            </w:r>
            <w:r w:rsidRPr="00EA0AC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5,</w:t>
            </w:r>
            <w:r w:rsidRPr="00EA0AC2">
              <w:rPr>
                <w:sz w:val="26"/>
                <w:szCs w:val="26"/>
              </w:rPr>
              <w:t>5</w:t>
            </w:r>
            <w:r w:rsidRPr="00AC46FC">
              <w:rPr>
                <w:sz w:val="26"/>
                <w:szCs w:val="26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6"/>
                <w:szCs w:val="26"/>
              </w:rPr>
              <w:t>4309,5</w:t>
            </w:r>
            <w:r w:rsidRPr="00AC46FC">
              <w:rPr>
                <w:sz w:val="26"/>
                <w:szCs w:val="26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4C5CB8" w:rsidRDefault="00EA0AC2" w:rsidP="00B54A59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lastRenderedPageBreak/>
              <w:t>по источникам финансирования:</w:t>
            </w:r>
          </w:p>
          <w:p w:rsidR="00EA0AC2" w:rsidRDefault="00EA0AC2" w:rsidP="00B54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334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</w:t>
            </w:r>
            <w:r w:rsidRPr="00EA0AC2">
              <w:rPr>
                <w:sz w:val="28"/>
                <w:szCs w:val="28"/>
              </w:rPr>
              <w:t>2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EA0AC2" w:rsidRPr="004C5CB8" w:rsidRDefault="00EA0AC2" w:rsidP="00B54A59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EA0AC2" w:rsidRDefault="00EA0AC2" w:rsidP="00B54A59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37</w:t>
            </w:r>
            <w:r w:rsidRPr="00DA18B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8,</w:t>
            </w:r>
            <w:r w:rsidRPr="00DA18B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4302,4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4C5CB8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4C5CB8" w:rsidRDefault="00EA0AC2" w:rsidP="00B54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EA0AC2" w:rsidRDefault="00EA0AC2" w:rsidP="00B54A59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–2400,</w:t>
            </w:r>
            <w:r w:rsidRPr="00EA0AC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A0AC2" w:rsidRDefault="00EA0AC2" w:rsidP="00B54A59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A0AC2" w:rsidRDefault="00EA0AC2" w:rsidP="00B54A59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7,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7,1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Default="00EA0AC2" w:rsidP="00B54A59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  <w:p w:rsidR="00EA0AC2" w:rsidRPr="004C5CB8" w:rsidRDefault="00EA0AC2" w:rsidP="00B54A59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A0AC2" w:rsidRDefault="00EA0AC2" w:rsidP="00EA0AC2">
      <w:pPr>
        <w:numPr>
          <w:ilvl w:val="1"/>
          <w:numId w:val="6"/>
        </w:numPr>
        <w:autoSpaceDE w:val="0"/>
        <w:autoSpaceDN w:val="0"/>
        <w:adjustRightInd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Подраздел 8.4 раздела 8 изложить в редакции:</w:t>
      </w:r>
    </w:p>
    <w:p w:rsidR="00EA0AC2" w:rsidRDefault="00EA0AC2" w:rsidP="00EA0AC2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EA0AC2" w:rsidRPr="00AC46FC" w:rsidRDefault="00EA0AC2" w:rsidP="00EA0AC2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C46FC">
        <w:rPr>
          <w:sz w:val="28"/>
          <w:szCs w:val="28"/>
        </w:rPr>
        <w:t xml:space="preserve">Раздел 8.4. Информация по ресурсному </w:t>
      </w:r>
      <w:r w:rsidRPr="00AC46FC">
        <w:rPr>
          <w:sz w:val="28"/>
          <w:szCs w:val="28"/>
        </w:rPr>
        <w:br/>
        <w:t>обеспечению подпрограммы «Развитие ИТ»</w:t>
      </w:r>
    </w:p>
    <w:p w:rsidR="00EA0AC2" w:rsidRPr="008A409E" w:rsidRDefault="00EA0AC2" w:rsidP="00EA0AC2">
      <w:pPr>
        <w:autoSpaceDE w:val="0"/>
        <w:autoSpaceDN w:val="0"/>
        <w:adjustRightInd w:val="0"/>
        <w:spacing w:line="228" w:lineRule="auto"/>
        <w:ind w:firstLine="709"/>
        <w:jc w:val="center"/>
        <w:rPr>
          <w:sz w:val="28"/>
          <w:szCs w:val="28"/>
          <w:highlight w:val="yellow"/>
        </w:rPr>
      </w:pPr>
    </w:p>
    <w:p w:rsidR="00EA0AC2" w:rsidRPr="00E50E7C" w:rsidRDefault="00EA0AC2" w:rsidP="00EA0AC2">
      <w:pPr>
        <w:pStyle w:val="3"/>
        <w:keepNext w:val="0"/>
        <w:widowControl w:val="0"/>
        <w:spacing w:before="0" w:line="216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50E7C">
        <w:rPr>
          <w:rFonts w:ascii="Times New Roman" w:hAnsi="Times New Roman"/>
          <w:b w:val="0"/>
          <w:sz w:val="28"/>
          <w:szCs w:val="28"/>
        </w:rPr>
        <w:t>Система программных мероприятий, в том числе ресурсное обеспечение Программы, с перечнем мероприятий с разбивкой по годам, источникам и направлениям финансирования.</w:t>
      </w:r>
    </w:p>
    <w:p w:rsidR="00EA0AC2" w:rsidRPr="00E50E7C" w:rsidRDefault="00EA0AC2" w:rsidP="00EA0AC2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>8.4.1 Подготовка специалистов в сфере информационных и телекоммуникационных технологий, популяризация информационных технологий.</w:t>
      </w:r>
    </w:p>
    <w:p w:rsidR="00EA0AC2" w:rsidRPr="00E50E7C" w:rsidRDefault="00EA0AC2" w:rsidP="00EA0AC2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 xml:space="preserve">Успешная реализация Программы и эффективное применение новых информационных технологий напрямую зависит от уровня знаний и навыков пользователей и работников, обеспечивающих внедрение, сопровождение и </w:t>
      </w:r>
      <w:r w:rsidRPr="00E50E7C">
        <w:rPr>
          <w:spacing w:val="-4"/>
          <w:sz w:val="28"/>
          <w:szCs w:val="28"/>
        </w:rPr>
        <w:t>развитие информационных систем. Так, данный комплекс мероприятий направлен</w:t>
      </w:r>
      <w:r w:rsidRPr="00E50E7C">
        <w:rPr>
          <w:sz w:val="28"/>
          <w:szCs w:val="28"/>
        </w:rPr>
        <w:t xml:space="preserve"> на подготовку муниципальных служащих к использованию информационных и телекоммуникационных технологий в профессиональной деятельности, переподготовку кадров, в том </w:t>
      </w:r>
      <w:r w:rsidRPr="00E50E7C">
        <w:rPr>
          <w:spacing w:val="-2"/>
          <w:sz w:val="28"/>
          <w:szCs w:val="28"/>
        </w:rPr>
        <w:t>числе руководителей органов местного самоуправления</w:t>
      </w:r>
      <w:r w:rsidRPr="00E50E7C">
        <w:rPr>
          <w:sz w:val="28"/>
          <w:szCs w:val="28"/>
        </w:rPr>
        <w:t xml:space="preserve"> в области управления и развития, с использованием ИКТ. </w:t>
      </w:r>
    </w:p>
    <w:p w:rsidR="00EA0AC2" w:rsidRDefault="00EA0AC2" w:rsidP="00EA0AC2">
      <w:pPr>
        <w:spacing w:line="216" w:lineRule="auto"/>
        <w:ind w:firstLine="720"/>
        <w:jc w:val="both"/>
        <w:rPr>
          <w:sz w:val="26"/>
          <w:szCs w:val="26"/>
        </w:rPr>
      </w:pPr>
    </w:p>
    <w:p w:rsidR="00EA0AC2" w:rsidRPr="00CD7F8D" w:rsidRDefault="00EA0AC2" w:rsidP="00EA0AC2">
      <w:pPr>
        <w:spacing w:line="216" w:lineRule="auto"/>
        <w:ind w:firstLine="720"/>
        <w:jc w:val="both"/>
        <w:rPr>
          <w:color w:val="FF0000"/>
          <w:sz w:val="26"/>
          <w:szCs w:val="26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97"/>
        <w:gridCol w:w="533"/>
        <w:gridCol w:w="7105"/>
      </w:tblGrid>
      <w:tr w:rsidR="00EA0AC2" w:rsidRPr="00AC46FC" w:rsidTr="00B54A59">
        <w:trPr>
          <w:jc w:val="center"/>
        </w:trPr>
        <w:tc>
          <w:tcPr>
            <w:tcW w:w="2410" w:type="dxa"/>
            <w:tcMar>
              <w:left w:w="28" w:type="dxa"/>
              <w:bottom w:w="85" w:type="dxa"/>
              <w:right w:w="28" w:type="dxa"/>
            </w:tcMar>
          </w:tcPr>
          <w:p w:rsidR="00EA0AC2" w:rsidRDefault="00EA0AC2" w:rsidP="00B54A59">
            <w:pPr>
              <w:widowControl w:val="0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EA0AC2" w:rsidRPr="004C5CB8" w:rsidRDefault="00EA0AC2" w:rsidP="00B54A59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tcMar>
              <w:left w:w="28" w:type="dxa"/>
              <w:bottom w:w="85" w:type="dxa"/>
              <w:right w:w="28" w:type="dxa"/>
            </w:tcMar>
          </w:tcPr>
          <w:p w:rsidR="00EA0AC2" w:rsidRDefault="00EA0AC2" w:rsidP="00B54A59">
            <w:pPr>
              <w:jc w:val="center"/>
            </w:pPr>
            <w:r w:rsidRPr="00C3418E">
              <w:rPr>
                <w:sz w:val="28"/>
                <w:szCs w:val="28"/>
              </w:rPr>
              <w:lastRenderedPageBreak/>
              <w:t>–</w:t>
            </w:r>
          </w:p>
        </w:tc>
        <w:tc>
          <w:tcPr>
            <w:tcW w:w="7145" w:type="dxa"/>
            <w:tcMar>
              <w:left w:w="28" w:type="dxa"/>
              <w:bottom w:w="85" w:type="dxa"/>
              <w:right w:w="28" w:type="dxa"/>
            </w:tcMar>
          </w:tcPr>
          <w:p w:rsidR="00EA0AC2" w:rsidRPr="004C5CB8" w:rsidRDefault="00EA0AC2" w:rsidP="00B54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C5CB8">
              <w:rPr>
                <w:sz w:val="28"/>
                <w:szCs w:val="28"/>
              </w:rPr>
              <w:t>бщий объем финансирования Программы 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358</w:t>
            </w:r>
            <w:r w:rsidRPr="00DA18B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Pr="00DA18B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EA0AC2" w:rsidRPr="004C5CB8" w:rsidRDefault="00EA0AC2" w:rsidP="00B54A59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EA0AC2" w:rsidRDefault="00EA0AC2" w:rsidP="00B54A59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lastRenderedPageBreak/>
              <w:t xml:space="preserve">2016 год – </w:t>
            </w:r>
            <w:r>
              <w:rPr>
                <w:sz w:val="26"/>
                <w:szCs w:val="26"/>
              </w:rPr>
              <w:t>37</w:t>
            </w:r>
            <w:r w:rsidRPr="00DA18B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5,</w:t>
            </w:r>
            <w:r w:rsidRPr="00DA18B2">
              <w:rPr>
                <w:sz w:val="26"/>
                <w:szCs w:val="26"/>
              </w:rPr>
              <w:t>5</w:t>
            </w:r>
            <w:r w:rsidRPr="00AC46FC">
              <w:rPr>
                <w:sz w:val="26"/>
                <w:szCs w:val="26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6"/>
                <w:szCs w:val="26"/>
              </w:rPr>
              <w:t>4309,5</w:t>
            </w:r>
            <w:r w:rsidRPr="00AC46FC">
              <w:rPr>
                <w:sz w:val="26"/>
                <w:szCs w:val="26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4C5CB8" w:rsidRDefault="00EA0AC2" w:rsidP="00B54A59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EA0AC2" w:rsidRDefault="00EA0AC2" w:rsidP="00B54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334</w:t>
            </w:r>
            <w:r w:rsidRPr="00DA18B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0,</w:t>
            </w:r>
            <w:r w:rsidRPr="00DA18B2">
              <w:rPr>
                <w:sz w:val="28"/>
                <w:szCs w:val="28"/>
              </w:rPr>
              <w:t>2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EA0AC2" w:rsidRPr="004C5CB8" w:rsidRDefault="00EA0AC2" w:rsidP="00B54A59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EA0AC2" w:rsidRDefault="00EA0AC2" w:rsidP="00B54A59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37</w:t>
            </w:r>
            <w:r w:rsidRPr="00DA18B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8,</w:t>
            </w:r>
            <w:r w:rsidRPr="00DA18B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4302,4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4C5CB8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4C5CB8" w:rsidRDefault="00EA0AC2" w:rsidP="00B54A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EA0AC2" w:rsidRDefault="00EA0AC2" w:rsidP="00B54A59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–2400,</w:t>
            </w:r>
            <w:r w:rsidRPr="00DA18B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A0AC2" w:rsidRDefault="00EA0AC2" w:rsidP="00B54A59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EA0AC2" w:rsidRDefault="00EA0AC2" w:rsidP="00B54A59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7,</w:t>
            </w:r>
            <w:r w:rsidRPr="00DA18B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7,1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Pr="00AC46FC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EA0AC2" w:rsidRDefault="00EA0AC2" w:rsidP="00B54A59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  <w:p w:rsidR="00EA0AC2" w:rsidRPr="004C5CB8" w:rsidRDefault="00EA0AC2" w:rsidP="00B54A59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A0AC2" w:rsidRDefault="00EA0AC2" w:rsidP="00EA0AC2">
      <w:pPr>
        <w:pStyle w:val="3"/>
        <w:keepNext w:val="0"/>
        <w:widowControl w:val="0"/>
        <w:spacing w:before="0" w:after="0"/>
        <w:rPr>
          <w:sz w:val="28"/>
          <w:szCs w:val="28"/>
        </w:rPr>
      </w:pPr>
    </w:p>
    <w:p w:rsidR="00EA0AC2" w:rsidRDefault="00EA0AC2" w:rsidP="00EA0AC2">
      <w:pPr>
        <w:numPr>
          <w:ilvl w:val="1"/>
          <w:numId w:val="6"/>
        </w:num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Строку «Ресурсное обеспечение подпрограммы» подраздела 9.1 раздела 9 изложить в редакции:</w:t>
      </w:r>
    </w:p>
    <w:p w:rsidR="00EA0AC2" w:rsidRPr="00AA7CA0" w:rsidRDefault="00EA0AC2" w:rsidP="00EA0AC2">
      <w:pPr>
        <w:spacing w:before="150" w:after="75"/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206"/>
        <w:gridCol w:w="580"/>
        <w:gridCol w:w="7249"/>
      </w:tblGrid>
      <w:tr w:rsidR="00EA0AC2" w:rsidTr="00B54A59">
        <w:tc>
          <w:tcPr>
            <w:tcW w:w="2218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A0AC2" w:rsidRDefault="00EA0AC2" w:rsidP="00B54A59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«Ресурсное обеспечение подпрограммы</w:t>
            </w:r>
          </w:p>
          <w:p w:rsidR="00EA0AC2" w:rsidRDefault="00EA0AC2" w:rsidP="00B54A59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583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A0AC2" w:rsidRDefault="00EA0AC2" w:rsidP="00B54A59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29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EA0AC2" w:rsidRDefault="00EA0AC2" w:rsidP="00B54A59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подпрограммы осуществляется за счет средств областного и местного бюджетов. Общий объем финансового обеспечения – 11133</w:t>
            </w:r>
            <w:r w:rsidRPr="00DA18B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DA18B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тысяч рублей, в том числе по годам:</w:t>
            </w:r>
          </w:p>
          <w:p w:rsidR="00EA0AC2" w:rsidRDefault="00EA0AC2" w:rsidP="00B54A59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17870,2 тыс.   рублей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21708,5 тыс.   рублей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21777,5 тыс.   рублей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17890</w:t>
            </w:r>
            <w:proofErr w:type="gramEnd"/>
            <w:r>
              <w:rPr>
                <w:sz w:val="28"/>
                <w:szCs w:val="28"/>
              </w:rPr>
              <w:t>,3 тыс.   рублей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10692,2 тыс.   рублей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10692,2 тыс.   рублей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10692,2 тыс.   рублей;</w:t>
            </w:r>
          </w:p>
          <w:p w:rsidR="00EA0AC2" w:rsidRDefault="00EA0AC2" w:rsidP="00B54A59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из них федеральный бюджет – 1464,6 тыс. рублей*, в том числе по годам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1464,6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областной бюджет – 13814,9 тыс. рублей*, в том числе по годам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2942,1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3388,8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3757,2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3726</w:t>
            </w:r>
            <w:proofErr w:type="gramEnd"/>
            <w:r>
              <w:rPr>
                <w:sz w:val="28"/>
                <w:szCs w:val="28"/>
              </w:rPr>
              <w:t>,8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местный бюджет: 9486</w:t>
            </w:r>
            <w:r w:rsidRPr="00DA18B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,6 тысяч рублей*, в том числе по годам: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14528,1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16581,1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177</w:t>
            </w:r>
            <w:r w:rsidRPr="00EA0AC2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>,3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13913</w:t>
            </w:r>
            <w:proofErr w:type="gramEnd"/>
            <w:r>
              <w:rPr>
                <w:sz w:val="28"/>
                <w:szCs w:val="28"/>
              </w:rPr>
              <w:t>,5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10692,2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10692,2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10692,2 тыс.   рублей;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EA0AC2" w:rsidRDefault="00EA0AC2" w:rsidP="00B54A59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1174,0 тыс. рублей</w:t>
            </w:r>
          </w:p>
          <w:p w:rsidR="00EA0AC2" w:rsidRDefault="00EA0AC2" w:rsidP="00B54A59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400,0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274,0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250,0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250</w:t>
            </w:r>
            <w:proofErr w:type="gramEnd"/>
            <w:r>
              <w:rPr>
                <w:sz w:val="28"/>
                <w:szCs w:val="28"/>
              </w:rPr>
              <w:t>,0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EA0AC2" w:rsidRDefault="00EA0AC2" w:rsidP="00B54A59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0,00 тыс.   рублей</w:t>
            </w:r>
          </w:p>
          <w:p w:rsidR="00EA0AC2" w:rsidRDefault="00EA0AC2" w:rsidP="00B54A59">
            <w:pPr>
              <w:numPr>
                <w:ilvl w:val="0"/>
                <w:numId w:val="5"/>
              </w:num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  0,00 тыс.   рублей»</w:t>
            </w:r>
          </w:p>
          <w:p w:rsidR="00EA0AC2" w:rsidRDefault="00EA0AC2" w:rsidP="00B54A59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EA0AC2" w:rsidRDefault="00EA0AC2" w:rsidP="00EA0AC2">
      <w:pPr>
        <w:spacing w:line="216" w:lineRule="auto"/>
        <w:rPr>
          <w:sz w:val="28"/>
        </w:rPr>
      </w:pPr>
    </w:p>
    <w:p w:rsidR="00EA0AC2" w:rsidRDefault="00EA0AC2" w:rsidP="00EA0AC2">
      <w:pPr>
        <w:numPr>
          <w:ilvl w:val="1"/>
          <w:numId w:val="6"/>
        </w:numPr>
        <w:autoSpaceDE w:val="0"/>
        <w:autoSpaceDN w:val="0"/>
        <w:adjustRightInd w:val="0"/>
        <w:spacing w:line="232" w:lineRule="auto"/>
        <w:rPr>
          <w:sz w:val="28"/>
          <w:szCs w:val="28"/>
        </w:rPr>
      </w:pPr>
      <w:r>
        <w:rPr>
          <w:sz w:val="28"/>
          <w:szCs w:val="28"/>
        </w:rPr>
        <w:t>Подраздел 9.4 раздела 9 изложить в редакции:</w:t>
      </w:r>
    </w:p>
    <w:p w:rsidR="00EA0AC2" w:rsidRDefault="00EA0AC2" w:rsidP="00EA0AC2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</w:p>
    <w:p w:rsidR="00EA0AC2" w:rsidRDefault="00EA0AC2" w:rsidP="00EA0AC2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Раздел  9.4</w:t>
      </w:r>
      <w:proofErr w:type="gramEnd"/>
      <w:r>
        <w:rPr>
          <w:sz w:val="28"/>
          <w:szCs w:val="28"/>
        </w:rPr>
        <w:t>. Информация по ресурсному обеспечению подпрограммы МФЦ</w:t>
      </w:r>
    </w:p>
    <w:p w:rsidR="00EA0AC2" w:rsidRDefault="00EA0AC2" w:rsidP="00EA0AC2">
      <w:pPr>
        <w:spacing w:line="216" w:lineRule="auto"/>
        <w:jc w:val="both"/>
        <w:rPr>
          <w:sz w:val="28"/>
          <w:szCs w:val="28"/>
        </w:rPr>
      </w:pPr>
    </w:p>
    <w:p w:rsidR="00EA0AC2" w:rsidRDefault="00EA0AC2" w:rsidP="00EA0AC2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Финансовое обеспечение подпрограммы осуществляется за счет средств областного и местного бюджетов. Общий объем финансового обеспечения – 11133</w:t>
      </w:r>
      <w:r w:rsidRPr="00DA18B2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Pr="00DA18B2">
        <w:rPr>
          <w:sz w:val="28"/>
          <w:szCs w:val="28"/>
        </w:rPr>
        <w:t>3</w:t>
      </w:r>
      <w:r>
        <w:rPr>
          <w:sz w:val="28"/>
          <w:szCs w:val="28"/>
        </w:rPr>
        <w:t xml:space="preserve"> тысяч рублей, в том числе по годам:</w:t>
      </w:r>
    </w:p>
    <w:p w:rsidR="00EA0AC2" w:rsidRDefault="00EA0AC2" w:rsidP="00EA0AC2">
      <w:pPr>
        <w:spacing w:line="216" w:lineRule="auto"/>
        <w:jc w:val="both"/>
        <w:rPr>
          <w:sz w:val="28"/>
          <w:szCs w:val="28"/>
        </w:rPr>
      </w:pPr>
    </w:p>
    <w:p w:rsidR="00EA0AC2" w:rsidRDefault="00EA0AC2" w:rsidP="00EA0AC2">
      <w:pPr>
        <w:autoSpaceDE w:val="0"/>
        <w:autoSpaceDN w:val="0"/>
        <w:adjustRightInd w:val="0"/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17870,2 тыс.   рублей</w:t>
      </w:r>
    </w:p>
    <w:p w:rsidR="00EA0AC2" w:rsidRDefault="00EA0AC2" w:rsidP="00EA0AC2">
      <w:pPr>
        <w:autoSpaceDE w:val="0"/>
        <w:autoSpaceDN w:val="0"/>
        <w:adjustRightInd w:val="0"/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21708,5 тыс.   рублей</w:t>
      </w:r>
    </w:p>
    <w:p w:rsidR="00EA0AC2" w:rsidRDefault="00EA0AC2" w:rsidP="00EA0AC2">
      <w:pPr>
        <w:autoSpaceDE w:val="0"/>
        <w:autoSpaceDN w:val="0"/>
        <w:adjustRightInd w:val="0"/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21777,5 тыс.   рублей</w:t>
      </w:r>
    </w:p>
    <w:p w:rsidR="00EA0AC2" w:rsidRDefault="00EA0AC2" w:rsidP="00EA0AC2">
      <w:pPr>
        <w:autoSpaceDE w:val="0"/>
        <w:autoSpaceDN w:val="0"/>
        <w:adjustRightInd w:val="0"/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17890</w:t>
      </w:r>
      <w:proofErr w:type="gramEnd"/>
      <w:r>
        <w:rPr>
          <w:sz w:val="28"/>
          <w:szCs w:val="28"/>
        </w:rPr>
        <w:t>,3 тыс.   рублей</w:t>
      </w:r>
    </w:p>
    <w:p w:rsidR="00EA0AC2" w:rsidRDefault="00EA0AC2" w:rsidP="00EA0AC2">
      <w:pPr>
        <w:autoSpaceDE w:val="0"/>
        <w:autoSpaceDN w:val="0"/>
        <w:adjustRightInd w:val="0"/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10692,2 тыс.   рублей</w:t>
      </w:r>
    </w:p>
    <w:p w:rsidR="00EA0AC2" w:rsidRDefault="00EA0AC2" w:rsidP="00EA0AC2">
      <w:pPr>
        <w:autoSpaceDE w:val="0"/>
        <w:autoSpaceDN w:val="0"/>
        <w:adjustRightInd w:val="0"/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2019 год –   10692,2 тыс.   рублей</w:t>
      </w:r>
    </w:p>
    <w:p w:rsidR="00EA0AC2" w:rsidRDefault="00EA0AC2" w:rsidP="00EA0AC2">
      <w:pPr>
        <w:autoSpaceDE w:val="0"/>
        <w:autoSpaceDN w:val="0"/>
        <w:adjustRightInd w:val="0"/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2020 год –   10692,2 тыс.   рублей;</w:t>
      </w:r>
    </w:p>
    <w:p w:rsidR="00EA0AC2" w:rsidRDefault="00EA0AC2" w:rsidP="00EA0AC2">
      <w:pPr>
        <w:autoSpaceDE w:val="0"/>
        <w:autoSpaceDN w:val="0"/>
        <w:adjustRightInd w:val="0"/>
        <w:spacing w:line="216" w:lineRule="auto"/>
        <w:ind w:firstLine="34"/>
        <w:jc w:val="both"/>
        <w:rPr>
          <w:sz w:val="28"/>
          <w:szCs w:val="28"/>
        </w:rPr>
      </w:pP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из них федеральный бюджет – 1464,6 тыс. рублей*, в том числе по годам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1464,6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из них областной бюджет – 13814,9 тыс. рублей*, в том числе по годам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2942,1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3388,8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3757,2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3726</w:t>
      </w:r>
      <w:proofErr w:type="gramEnd"/>
      <w:r>
        <w:rPr>
          <w:sz w:val="28"/>
          <w:szCs w:val="28"/>
        </w:rPr>
        <w:t>,8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из них местный бюджет: 9486</w:t>
      </w:r>
      <w:r w:rsidRPr="00DA18B2">
        <w:rPr>
          <w:sz w:val="28"/>
          <w:szCs w:val="28"/>
        </w:rPr>
        <w:t>9</w:t>
      </w:r>
      <w:r>
        <w:rPr>
          <w:sz w:val="28"/>
          <w:szCs w:val="28"/>
        </w:rPr>
        <w:t>,6 тысяч рублей*, в том числе по годам: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14528,1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16581,1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177</w:t>
      </w:r>
      <w:r w:rsidRPr="00DA18B2">
        <w:rPr>
          <w:sz w:val="28"/>
          <w:szCs w:val="28"/>
        </w:rPr>
        <w:t>70</w:t>
      </w:r>
      <w:r>
        <w:rPr>
          <w:sz w:val="28"/>
          <w:szCs w:val="28"/>
        </w:rPr>
        <w:t>,3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13913</w:t>
      </w:r>
      <w:proofErr w:type="gramEnd"/>
      <w:r>
        <w:rPr>
          <w:sz w:val="28"/>
          <w:szCs w:val="28"/>
        </w:rPr>
        <w:t>,5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10692,2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2019 год –   10692,2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2020 год –   10692,2 тыс.   рублей;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</w:p>
    <w:p w:rsidR="00EA0AC2" w:rsidRDefault="00EA0AC2" w:rsidP="00EA0AC2">
      <w:pPr>
        <w:tabs>
          <w:tab w:val="left" w:pos="782"/>
        </w:tabs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внебюджетные средства – 1174,0 тыс. рублей</w:t>
      </w:r>
    </w:p>
    <w:p w:rsidR="00EA0AC2" w:rsidRDefault="00EA0AC2" w:rsidP="00EA0AC2">
      <w:pPr>
        <w:tabs>
          <w:tab w:val="left" w:pos="782"/>
        </w:tabs>
        <w:spacing w:line="216" w:lineRule="auto"/>
        <w:jc w:val="both"/>
        <w:rPr>
          <w:sz w:val="28"/>
          <w:szCs w:val="28"/>
        </w:rPr>
      </w:pP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400,0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274,0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250,0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250</w:t>
      </w:r>
      <w:proofErr w:type="gramEnd"/>
      <w:r>
        <w:rPr>
          <w:sz w:val="28"/>
          <w:szCs w:val="28"/>
        </w:rPr>
        <w:t>,0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2019 год –   0,00 тыс.   рублей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2020 год –   0,00 тыс.   рублей;</w:t>
      </w:r>
    </w:p>
    <w:p w:rsidR="00EA0AC2" w:rsidRDefault="00EA0AC2" w:rsidP="00EA0AC2">
      <w:pPr>
        <w:spacing w:line="216" w:lineRule="auto"/>
        <w:ind w:firstLine="34"/>
        <w:jc w:val="both"/>
        <w:rPr>
          <w:sz w:val="28"/>
          <w:szCs w:val="28"/>
        </w:rPr>
      </w:pPr>
    </w:p>
    <w:p w:rsidR="00EA0AC2" w:rsidRPr="009E5841" w:rsidRDefault="00EA0AC2" w:rsidP="00EA0AC2">
      <w:pPr>
        <w:autoSpaceDE w:val="0"/>
        <w:autoSpaceDN w:val="0"/>
        <w:adjustRightInd w:val="0"/>
        <w:spacing w:line="19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**уточнение расходов после утверждения решения Собрания депутатов </w:t>
      </w:r>
      <w:proofErr w:type="gramStart"/>
      <w:r>
        <w:rPr>
          <w:sz w:val="28"/>
          <w:szCs w:val="28"/>
        </w:rPr>
        <w:t>о  бюджете</w:t>
      </w:r>
      <w:proofErr w:type="gramEnd"/>
      <w:r>
        <w:rPr>
          <w:sz w:val="28"/>
          <w:szCs w:val="28"/>
        </w:rPr>
        <w:t xml:space="preserve"> Белокалитвинского района на очередной финансовый  год.»</w:t>
      </w:r>
    </w:p>
    <w:p w:rsidR="00EA0AC2" w:rsidRDefault="00EA0AC2" w:rsidP="00EA0AC2">
      <w:pPr>
        <w:spacing w:line="192" w:lineRule="auto"/>
        <w:rPr>
          <w:sz w:val="28"/>
        </w:rPr>
      </w:pPr>
    </w:p>
    <w:p w:rsidR="00EA0AC2" w:rsidRDefault="00EA0AC2">
      <w:pPr>
        <w:pStyle w:val="a3"/>
        <w:tabs>
          <w:tab w:val="clear" w:pos="4536"/>
          <w:tab w:val="clear" w:pos="9072"/>
        </w:tabs>
        <w:sectPr w:rsidR="00EA0AC2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EA0AC2" w:rsidRPr="004118EE" w:rsidRDefault="00EA0AC2" w:rsidP="00EA0AC2">
      <w:pPr>
        <w:pStyle w:val="10"/>
        <w:numPr>
          <w:ilvl w:val="0"/>
          <w:numId w:val="6"/>
        </w:num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3 к муниципальной программе Белокалитвинского района «Информационное общество </w:t>
      </w:r>
      <w:r w:rsidRPr="004118EE">
        <w:rPr>
          <w:rFonts w:ascii="Times New Roman" w:hAnsi="Times New Roman"/>
          <w:sz w:val="28"/>
          <w:szCs w:val="28"/>
        </w:rPr>
        <w:t>изложить в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EA0AC2" w:rsidRDefault="00EA0AC2" w:rsidP="00EA0AC2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:rsidR="00EA0AC2" w:rsidRDefault="00EA0AC2" w:rsidP="00EA0AC2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EA0AC2" w:rsidRDefault="00EA0AC2" w:rsidP="00EA0AC2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EA0AC2" w:rsidRDefault="00EA0AC2" w:rsidP="00EA0AC2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«Информационное общество</w:t>
      </w:r>
    </w:p>
    <w:p w:rsidR="00EA0AC2" w:rsidRDefault="00EA0AC2" w:rsidP="00EA0AC2">
      <w:pPr>
        <w:pStyle w:val="10"/>
        <w:spacing w:line="228" w:lineRule="auto"/>
        <w:ind w:left="720"/>
        <w:jc w:val="right"/>
        <w:rPr>
          <w:rFonts w:ascii="Times New Roman" w:hAnsi="Times New Roman"/>
          <w:sz w:val="28"/>
          <w:szCs w:val="28"/>
        </w:rPr>
      </w:pPr>
    </w:p>
    <w:p w:rsidR="00EA0AC2" w:rsidRDefault="00EA0AC2" w:rsidP="00EA0AC2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EA0AC2" w:rsidRDefault="00EA0AC2" w:rsidP="00EA0AC2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«РАСХОДЫ</w:t>
      </w:r>
    </w:p>
    <w:p w:rsidR="00EA0AC2" w:rsidRDefault="00EA0AC2" w:rsidP="00EA0AC2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местного бюджета на реализацию</w:t>
      </w:r>
    </w:p>
    <w:p w:rsidR="00EA0AC2" w:rsidRDefault="00EA0AC2" w:rsidP="00EA0AC2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 Белокалитвинского района «Информационное общество»</w:t>
      </w:r>
    </w:p>
    <w:p w:rsidR="00EA0AC2" w:rsidRDefault="00EA0AC2" w:rsidP="00EA0AC2">
      <w:pPr>
        <w:pStyle w:val="10"/>
        <w:spacing w:line="228" w:lineRule="auto"/>
        <w:jc w:val="center"/>
        <w:rPr>
          <w:rFonts w:ascii="Times New Roman" w:hAnsi="Times New Roman"/>
          <w:sz w:val="6"/>
          <w:szCs w:val="28"/>
        </w:rPr>
      </w:pPr>
    </w:p>
    <w:tbl>
      <w:tblPr>
        <w:tblW w:w="1548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2126"/>
        <w:gridCol w:w="2127"/>
        <w:gridCol w:w="708"/>
        <w:gridCol w:w="730"/>
        <w:gridCol w:w="688"/>
        <w:gridCol w:w="567"/>
        <w:gridCol w:w="871"/>
        <w:gridCol w:w="851"/>
        <w:gridCol w:w="829"/>
        <w:gridCol w:w="872"/>
        <w:gridCol w:w="829"/>
        <w:gridCol w:w="858"/>
        <w:gridCol w:w="864"/>
        <w:gridCol w:w="1113"/>
      </w:tblGrid>
      <w:tr w:rsidR="00EA0AC2" w:rsidTr="00EA0AC2">
        <w:trPr>
          <w:trHeight w:val="813"/>
        </w:trPr>
        <w:tc>
          <w:tcPr>
            <w:tcW w:w="1456" w:type="dxa"/>
            <w:vMerge w:val="restart"/>
          </w:tcPr>
          <w:p w:rsidR="00EA0AC2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EA0AC2" w:rsidRPr="00AA7CA0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CA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27" w:type="dxa"/>
            <w:vMerge w:val="restart"/>
          </w:tcPr>
          <w:p w:rsidR="00EA0AC2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участники</w:t>
            </w:r>
          </w:p>
        </w:tc>
        <w:tc>
          <w:tcPr>
            <w:tcW w:w="2693" w:type="dxa"/>
            <w:gridSpan w:val="4"/>
          </w:tcPr>
          <w:p w:rsidR="00EA0AC2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087" w:type="dxa"/>
            <w:gridSpan w:val="8"/>
          </w:tcPr>
          <w:p w:rsidR="00EA0AC2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Расходы, тыс. рублей</w:t>
            </w:r>
          </w:p>
        </w:tc>
      </w:tr>
      <w:tr w:rsidR="00EA0AC2" w:rsidTr="00EA0AC2">
        <w:tc>
          <w:tcPr>
            <w:tcW w:w="1456" w:type="dxa"/>
            <w:vMerge/>
            <w:vAlign w:val="center"/>
          </w:tcPr>
          <w:p w:rsidR="00EA0AC2" w:rsidRDefault="00EA0AC2" w:rsidP="00B54A59"/>
        </w:tc>
        <w:tc>
          <w:tcPr>
            <w:tcW w:w="2126" w:type="dxa"/>
            <w:vMerge/>
            <w:vAlign w:val="center"/>
          </w:tcPr>
          <w:p w:rsidR="00EA0AC2" w:rsidRDefault="00EA0AC2" w:rsidP="00B54A59"/>
        </w:tc>
        <w:tc>
          <w:tcPr>
            <w:tcW w:w="2127" w:type="dxa"/>
            <w:vMerge/>
            <w:vAlign w:val="center"/>
          </w:tcPr>
          <w:p w:rsidR="00EA0AC2" w:rsidRDefault="00EA0AC2" w:rsidP="00B54A59"/>
        </w:tc>
        <w:tc>
          <w:tcPr>
            <w:tcW w:w="708" w:type="dxa"/>
          </w:tcPr>
          <w:p w:rsidR="00EA0AC2" w:rsidRDefault="00EA0AC2" w:rsidP="00B54A59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730" w:type="dxa"/>
          </w:tcPr>
          <w:p w:rsidR="00EA0AC2" w:rsidRDefault="00EA0AC2" w:rsidP="00B54A59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688" w:type="dxa"/>
          </w:tcPr>
          <w:p w:rsidR="00EA0AC2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EA0AC2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871" w:type="dxa"/>
          </w:tcPr>
          <w:p w:rsidR="00EA0AC2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  <w:p w:rsidR="00EA0AC2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EA0AC2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  <w:p w:rsidR="00EA0AC2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29" w:type="dxa"/>
          </w:tcPr>
          <w:p w:rsidR="00EA0AC2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:rsidR="00EA0AC2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72" w:type="dxa"/>
          </w:tcPr>
          <w:p w:rsidR="00EA0AC2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EA0AC2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29" w:type="dxa"/>
          </w:tcPr>
          <w:p w:rsidR="00EA0AC2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EA0AC2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8" w:type="dxa"/>
          </w:tcPr>
          <w:p w:rsidR="00EA0AC2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EA0AC2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64" w:type="dxa"/>
          </w:tcPr>
          <w:p w:rsidR="00EA0AC2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EA0AC2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13" w:type="dxa"/>
          </w:tcPr>
          <w:p w:rsidR="00EA0AC2" w:rsidRDefault="00EA0AC2" w:rsidP="00B54A59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EA0AC2" w:rsidRDefault="00EA0AC2" w:rsidP="00EA0AC2">
      <w:pPr>
        <w:pStyle w:val="10"/>
        <w:spacing w:line="228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1548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56"/>
        <w:gridCol w:w="2126"/>
        <w:gridCol w:w="2127"/>
        <w:gridCol w:w="708"/>
        <w:gridCol w:w="709"/>
        <w:gridCol w:w="692"/>
        <w:gridCol w:w="584"/>
        <w:gridCol w:w="850"/>
        <w:gridCol w:w="851"/>
        <w:gridCol w:w="850"/>
        <w:gridCol w:w="851"/>
        <w:gridCol w:w="850"/>
        <w:gridCol w:w="851"/>
        <w:gridCol w:w="850"/>
        <w:gridCol w:w="1134"/>
      </w:tblGrid>
      <w:tr w:rsidR="00EA0AC2" w:rsidTr="00B54A59">
        <w:trPr>
          <w:tblHeader/>
        </w:trPr>
        <w:tc>
          <w:tcPr>
            <w:tcW w:w="1456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5</w:t>
            </w:r>
          </w:p>
        </w:tc>
        <w:tc>
          <w:tcPr>
            <w:tcW w:w="692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6</w:t>
            </w:r>
          </w:p>
        </w:tc>
        <w:tc>
          <w:tcPr>
            <w:tcW w:w="584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A0AC2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A0AC2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EA0AC2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A0AC2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A0AC2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A0AC2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EA0AC2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EA0AC2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  <w:r>
              <w:rPr>
                <w:rFonts w:ascii="Times New Roman" w:hAnsi="Times New Roman"/>
                <w:spacing w:val="-16"/>
                <w:sz w:val="24"/>
                <w:szCs w:val="24"/>
              </w:rPr>
              <w:t>15</w:t>
            </w:r>
          </w:p>
        </w:tc>
      </w:tr>
      <w:tr w:rsidR="00EA0AC2" w:rsidTr="00B54A59">
        <w:trPr>
          <w:tblHeader/>
        </w:trPr>
        <w:tc>
          <w:tcPr>
            <w:tcW w:w="1456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709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692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584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EA0AC2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</w:tcPr>
          <w:p w:rsidR="00EA0AC2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EA0AC2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</w:tcPr>
          <w:p w:rsidR="00EA0AC2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EA0AC2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851" w:type="dxa"/>
          </w:tcPr>
          <w:p w:rsidR="00EA0AC2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850" w:type="dxa"/>
          </w:tcPr>
          <w:p w:rsidR="00EA0AC2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0AC2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4"/>
                <w:szCs w:val="24"/>
              </w:rPr>
            </w:pPr>
          </w:p>
        </w:tc>
      </w:tr>
      <w:tr w:rsidR="00EA0AC2" w:rsidTr="00B54A59">
        <w:tc>
          <w:tcPr>
            <w:tcW w:w="1456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Муниципальная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126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общество</w:t>
            </w:r>
          </w:p>
        </w:tc>
        <w:tc>
          <w:tcPr>
            <w:tcW w:w="2127" w:type="dxa"/>
          </w:tcPr>
          <w:p w:rsidR="00EA0AC2" w:rsidRDefault="00EA0AC2" w:rsidP="00B54A59">
            <w:pPr>
              <w:spacing w:line="220" w:lineRule="auto"/>
            </w:pPr>
            <w:r>
              <w:t>Администрация Белокалитвинского района</w:t>
            </w:r>
          </w:p>
        </w:tc>
        <w:tc>
          <w:tcPr>
            <w:tcW w:w="708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850" w:type="dxa"/>
            <w:vAlign w:val="center"/>
          </w:tcPr>
          <w:p w:rsidR="00EA0AC2" w:rsidRPr="009E5841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  <w:lang w:val="en-US"/>
              </w:rPr>
              <w:t>2</w:t>
            </w:r>
            <w:r>
              <w:rPr>
                <w:rFonts w:ascii="Times New Roman" w:hAnsi="Times New Roman"/>
                <w:spacing w:val="-24"/>
              </w:rPr>
              <w:t>1313,2</w:t>
            </w:r>
          </w:p>
        </w:tc>
        <w:tc>
          <w:tcPr>
            <w:tcW w:w="851" w:type="dxa"/>
            <w:vAlign w:val="center"/>
          </w:tcPr>
          <w:p w:rsidR="00EA0AC2" w:rsidRPr="002129A9" w:rsidRDefault="00EA0AC2" w:rsidP="00B54A59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22156,8</w:t>
            </w:r>
          </w:p>
        </w:tc>
        <w:tc>
          <w:tcPr>
            <w:tcW w:w="850" w:type="dxa"/>
          </w:tcPr>
          <w:p w:rsidR="00EA0AC2" w:rsidRDefault="00EA0AC2" w:rsidP="00B54A59">
            <w:pPr>
              <w:rPr>
                <w:spacing w:val="-20"/>
                <w:sz w:val="22"/>
                <w:szCs w:val="22"/>
              </w:rPr>
            </w:pPr>
          </w:p>
          <w:p w:rsidR="00EA0AC2" w:rsidRPr="000F3AB9" w:rsidRDefault="00EA0AC2" w:rsidP="00B54A59">
            <w:pPr>
              <w:rPr>
                <w:sz w:val="22"/>
                <w:szCs w:val="22"/>
                <w:lang w:val="en-US"/>
              </w:rPr>
            </w:pPr>
            <w:r>
              <w:rPr>
                <w:spacing w:val="-20"/>
                <w:sz w:val="22"/>
                <w:szCs w:val="22"/>
              </w:rPr>
              <w:t>21</w:t>
            </w:r>
            <w:r>
              <w:rPr>
                <w:spacing w:val="-20"/>
                <w:sz w:val="22"/>
                <w:szCs w:val="22"/>
                <w:lang w:val="en-US"/>
              </w:rPr>
              <w:t>478</w:t>
            </w:r>
            <w:r>
              <w:rPr>
                <w:spacing w:val="-20"/>
                <w:sz w:val="22"/>
                <w:szCs w:val="22"/>
              </w:rPr>
              <w:t>,</w:t>
            </w:r>
            <w:r>
              <w:rPr>
                <w:spacing w:val="-20"/>
                <w:sz w:val="22"/>
                <w:szCs w:val="22"/>
                <w:lang w:val="en-US"/>
              </w:rPr>
              <w:t>7</w:t>
            </w:r>
          </w:p>
        </w:tc>
        <w:tc>
          <w:tcPr>
            <w:tcW w:w="851" w:type="dxa"/>
          </w:tcPr>
          <w:p w:rsidR="00EA0AC2" w:rsidRDefault="00EA0AC2" w:rsidP="00B54A59">
            <w:pPr>
              <w:rPr>
                <w:spacing w:val="-20"/>
                <w:sz w:val="22"/>
                <w:szCs w:val="22"/>
              </w:rPr>
            </w:pPr>
          </w:p>
          <w:p w:rsidR="00EA0AC2" w:rsidRPr="002129A9" w:rsidRDefault="00EA0AC2" w:rsidP="00B54A59">
            <w:pPr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18215</w:t>
            </w:r>
            <w:r w:rsidRPr="002129A9">
              <w:rPr>
                <w:spacing w:val="-20"/>
                <w:sz w:val="22"/>
                <w:szCs w:val="22"/>
              </w:rPr>
              <w:t>,</w:t>
            </w:r>
            <w:r>
              <w:rPr>
                <w:spacing w:val="-20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EA0AC2" w:rsidRDefault="00EA0AC2" w:rsidP="00B54A59">
            <w:pPr>
              <w:rPr>
                <w:spacing w:val="-20"/>
                <w:sz w:val="22"/>
                <w:szCs w:val="22"/>
              </w:rPr>
            </w:pPr>
          </w:p>
          <w:p w:rsidR="00EA0AC2" w:rsidRPr="002129A9" w:rsidRDefault="00EA0AC2" w:rsidP="00B54A59">
            <w:pPr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15038</w:t>
            </w:r>
            <w:r w:rsidRPr="002129A9">
              <w:rPr>
                <w:spacing w:val="-20"/>
                <w:sz w:val="22"/>
                <w:szCs w:val="22"/>
              </w:rPr>
              <w:t>,</w:t>
            </w:r>
            <w:r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EA0AC2" w:rsidRDefault="00EA0AC2" w:rsidP="00B54A59">
            <w:pPr>
              <w:rPr>
                <w:spacing w:val="-20"/>
                <w:sz w:val="22"/>
                <w:szCs w:val="22"/>
              </w:rPr>
            </w:pPr>
          </w:p>
          <w:p w:rsidR="00EA0AC2" w:rsidRPr="002129A9" w:rsidRDefault="00EA0AC2" w:rsidP="00B54A59">
            <w:pPr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15038</w:t>
            </w:r>
            <w:r w:rsidRPr="002129A9">
              <w:rPr>
                <w:spacing w:val="-20"/>
                <w:sz w:val="22"/>
                <w:szCs w:val="22"/>
              </w:rPr>
              <w:t>,</w:t>
            </w:r>
            <w:r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EA0AC2" w:rsidRDefault="00EA0AC2" w:rsidP="00B54A59">
            <w:pPr>
              <w:rPr>
                <w:spacing w:val="-20"/>
                <w:sz w:val="22"/>
                <w:szCs w:val="22"/>
              </w:rPr>
            </w:pPr>
          </w:p>
          <w:p w:rsidR="00EA0AC2" w:rsidRPr="002129A9" w:rsidRDefault="00EA0AC2" w:rsidP="00B54A59">
            <w:pPr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15038</w:t>
            </w:r>
            <w:r w:rsidRPr="002129A9">
              <w:rPr>
                <w:spacing w:val="-20"/>
                <w:sz w:val="22"/>
                <w:szCs w:val="22"/>
              </w:rPr>
              <w:t>,</w:t>
            </w:r>
            <w:r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EA0AC2" w:rsidRDefault="00EA0AC2" w:rsidP="00B54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EA0AC2" w:rsidRPr="00B92DBA" w:rsidRDefault="00EA0AC2" w:rsidP="00B54A5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827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</w:t>
            </w:r>
          </w:p>
          <w:p w:rsidR="00EA0AC2" w:rsidRDefault="00EA0AC2" w:rsidP="00B54A59">
            <w:pPr>
              <w:jc w:val="center"/>
            </w:pPr>
          </w:p>
        </w:tc>
      </w:tr>
      <w:tr w:rsidR="00EA0AC2" w:rsidTr="00B54A59">
        <w:tc>
          <w:tcPr>
            <w:tcW w:w="1456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грамма 1</w:t>
            </w:r>
          </w:p>
        </w:tc>
        <w:tc>
          <w:tcPr>
            <w:tcW w:w="2126" w:type="dxa"/>
          </w:tcPr>
          <w:p w:rsidR="00EA0AC2" w:rsidRPr="00712611" w:rsidRDefault="00EA0AC2" w:rsidP="00B54A59">
            <w:pPr>
              <w:pStyle w:val="10"/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  <w:r w:rsidRPr="00712611">
              <w:rPr>
                <w:rFonts w:ascii="Times New Roman" w:hAnsi="Times New Roman"/>
                <w:sz w:val="24"/>
                <w:szCs w:val="24"/>
              </w:rPr>
              <w:t>Развитие информационных технологий</w:t>
            </w:r>
          </w:p>
        </w:tc>
        <w:tc>
          <w:tcPr>
            <w:tcW w:w="2127" w:type="dxa"/>
          </w:tcPr>
          <w:p w:rsidR="00EA0AC2" w:rsidRDefault="00EA0AC2" w:rsidP="00B54A59">
            <w:pPr>
              <w:spacing w:line="220" w:lineRule="auto"/>
            </w:pPr>
            <w:r>
              <w:t>Администрация Белокалитвинского района</w:t>
            </w:r>
          </w:p>
        </w:tc>
        <w:tc>
          <w:tcPr>
            <w:tcW w:w="708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902</w:t>
            </w:r>
          </w:p>
        </w:tc>
        <w:tc>
          <w:tcPr>
            <w:tcW w:w="709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EA0AC2" w:rsidRPr="00794EEC" w:rsidRDefault="00EA0AC2" w:rsidP="00B54A5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3035,6</w:t>
            </w:r>
          </w:p>
        </w:tc>
        <w:tc>
          <w:tcPr>
            <w:tcW w:w="851" w:type="dxa"/>
          </w:tcPr>
          <w:p w:rsidR="00EA0AC2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3929,5</w:t>
            </w:r>
          </w:p>
        </w:tc>
        <w:tc>
          <w:tcPr>
            <w:tcW w:w="850" w:type="dxa"/>
          </w:tcPr>
          <w:p w:rsidR="00EA0AC2" w:rsidRPr="000F3AB9" w:rsidRDefault="00EA0AC2" w:rsidP="00B54A59">
            <w:pPr>
              <w:jc w:val="center"/>
              <w:rPr>
                <w:lang w:val="en-US"/>
              </w:rPr>
            </w:pPr>
            <w:r>
              <w:rPr>
                <w:spacing w:val="-24"/>
                <w:sz w:val="23"/>
                <w:szCs w:val="23"/>
              </w:rPr>
              <w:t>243</w:t>
            </w:r>
            <w:r>
              <w:rPr>
                <w:spacing w:val="-24"/>
                <w:sz w:val="23"/>
                <w:szCs w:val="23"/>
                <w:lang w:val="en-US"/>
              </w:rPr>
              <w:t>4</w:t>
            </w:r>
            <w:r>
              <w:rPr>
                <w:spacing w:val="-24"/>
                <w:sz w:val="23"/>
                <w:szCs w:val="23"/>
              </w:rPr>
              <w:t>,</w:t>
            </w:r>
            <w:r>
              <w:rPr>
                <w:spacing w:val="-24"/>
                <w:sz w:val="23"/>
                <w:szCs w:val="23"/>
                <w:lang w:val="en-US"/>
              </w:rPr>
              <w:t>1</w:t>
            </w:r>
          </w:p>
        </w:tc>
        <w:tc>
          <w:tcPr>
            <w:tcW w:w="851" w:type="dxa"/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2648,7</w:t>
            </w:r>
          </w:p>
        </w:tc>
        <w:tc>
          <w:tcPr>
            <w:tcW w:w="850" w:type="dxa"/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3199</w:t>
            </w:r>
          </w:p>
        </w:tc>
        <w:tc>
          <w:tcPr>
            <w:tcW w:w="851" w:type="dxa"/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3199</w:t>
            </w:r>
          </w:p>
        </w:tc>
        <w:tc>
          <w:tcPr>
            <w:tcW w:w="850" w:type="dxa"/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3199</w:t>
            </w:r>
          </w:p>
        </w:tc>
        <w:tc>
          <w:tcPr>
            <w:tcW w:w="1134" w:type="dxa"/>
          </w:tcPr>
          <w:p w:rsidR="00EA0AC2" w:rsidRPr="000F3AB9" w:rsidRDefault="00EA0AC2" w:rsidP="00B54A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</w:t>
            </w:r>
          </w:p>
          <w:p w:rsidR="00EA0AC2" w:rsidRDefault="00EA0AC2" w:rsidP="00B54A59">
            <w:pPr>
              <w:jc w:val="center"/>
            </w:pPr>
          </w:p>
        </w:tc>
      </w:tr>
      <w:tr w:rsidR="00EA0AC2" w:rsidTr="00B54A59">
        <w:tc>
          <w:tcPr>
            <w:tcW w:w="1456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A0AC2" w:rsidRDefault="00EA0AC2" w:rsidP="00B54A59">
            <w:pPr>
              <w:spacing w:line="220" w:lineRule="auto"/>
            </w:pPr>
            <w:r>
              <w:t>Комитет по управлению имуществом Администрации Белокалитвинского района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EA0AC2" w:rsidRDefault="00EA0AC2" w:rsidP="00B54A5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577,9</w:t>
            </w:r>
          </w:p>
        </w:tc>
        <w:tc>
          <w:tcPr>
            <w:tcW w:w="851" w:type="dxa"/>
          </w:tcPr>
          <w:p w:rsidR="00EA0AC2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538,7</w:t>
            </w:r>
          </w:p>
        </w:tc>
        <w:tc>
          <w:tcPr>
            <w:tcW w:w="850" w:type="dxa"/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308,8</w:t>
            </w:r>
          </w:p>
        </w:tc>
        <w:tc>
          <w:tcPr>
            <w:tcW w:w="851" w:type="dxa"/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307,2</w:t>
            </w:r>
          </w:p>
        </w:tc>
        <w:tc>
          <w:tcPr>
            <w:tcW w:w="850" w:type="dxa"/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393</w:t>
            </w:r>
          </w:p>
        </w:tc>
        <w:tc>
          <w:tcPr>
            <w:tcW w:w="851" w:type="dxa"/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393</w:t>
            </w:r>
          </w:p>
        </w:tc>
        <w:tc>
          <w:tcPr>
            <w:tcW w:w="850" w:type="dxa"/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393</w:t>
            </w:r>
          </w:p>
        </w:tc>
        <w:tc>
          <w:tcPr>
            <w:tcW w:w="1134" w:type="dxa"/>
          </w:tcPr>
          <w:p w:rsidR="00EA0AC2" w:rsidRDefault="00EA0AC2" w:rsidP="00B54A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2911,6</w:t>
            </w:r>
          </w:p>
          <w:p w:rsidR="00EA0AC2" w:rsidRDefault="00EA0AC2" w:rsidP="00B54A59">
            <w:pPr>
              <w:jc w:val="center"/>
            </w:pPr>
          </w:p>
        </w:tc>
      </w:tr>
      <w:tr w:rsidR="00EA0AC2" w:rsidTr="00B54A59">
        <w:trPr>
          <w:trHeight w:val="420"/>
        </w:trPr>
        <w:tc>
          <w:tcPr>
            <w:tcW w:w="1456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0AC2" w:rsidRPr="00712611" w:rsidRDefault="00EA0AC2" w:rsidP="00B54A59">
            <w:pPr>
              <w:pStyle w:val="10"/>
              <w:spacing w:line="22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A0AC2" w:rsidRDefault="00EA0AC2" w:rsidP="00B54A59">
            <w:pPr>
              <w:spacing w:line="220" w:lineRule="auto"/>
            </w:pPr>
            <w:r>
              <w:t xml:space="preserve">Отдел образования </w:t>
            </w:r>
          </w:p>
          <w:p w:rsidR="00EA0AC2" w:rsidRDefault="00EA0AC2" w:rsidP="00B54A59">
            <w:pPr>
              <w:spacing w:line="220" w:lineRule="auto"/>
            </w:pPr>
            <w:r>
              <w:lastRenderedPageBreak/>
              <w:t>Администрации Белокалитвинского района</w:t>
            </w:r>
          </w:p>
        </w:tc>
        <w:tc>
          <w:tcPr>
            <w:tcW w:w="708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lastRenderedPageBreak/>
              <w:t>907</w:t>
            </w:r>
          </w:p>
        </w:tc>
        <w:tc>
          <w:tcPr>
            <w:tcW w:w="709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0AC2" w:rsidRPr="00B47364" w:rsidRDefault="00EA0AC2" w:rsidP="00B54A5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2553,</w:t>
            </w:r>
            <w:r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0AC2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481,5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400,0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577,2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249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249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249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0AC2" w:rsidRPr="00186D39" w:rsidRDefault="00EA0AC2" w:rsidP="00B54A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4759,1</w:t>
            </w:r>
          </w:p>
          <w:p w:rsidR="00EA0AC2" w:rsidRDefault="00EA0AC2" w:rsidP="00B54A59">
            <w:pPr>
              <w:jc w:val="center"/>
            </w:pPr>
          </w:p>
        </w:tc>
      </w:tr>
      <w:tr w:rsidR="00EA0AC2" w:rsidTr="00B54A59">
        <w:tc>
          <w:tcPr>
            <w:tcW w:w="1456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A0AC2" w:rsidRDefault="00EA0AC2" w:rsidP="00B54A59">
            <w:pPr>
              <w:spacing w:line="220" w:lineRule="auto"/>
            </w:pPr>
            <w:r>
              <w:t>Отдел культуры Администрации Белокалитвинского района</w:t>
            </w:r>
          </w:p>
        </w:tc>
        <w:tc>
          <w:tcPr>
            <w:tcW w:w="708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09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EA0AC2" w:rsidRPr="008527DA" w:rsidRDefault="00EA0AC2" w:rsidP="00B54A5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851" w:type="dxa"/>
          </w:tcPr>
          <w:p w:rsidR="00EA0AC2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39,1</w:t>
            </w:r>
          </w:p>
        </w:tc>
        <w:tc>
          <w:tcPr>
            <w:tcW w:w="851" w:type="dxa"/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33</w:t>
            </w:r>
          </w:p>
        </w:tc>
        <w:tc>
          <w:tcPr>
            <w:tcW w:w="850" w:type="dxa"/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33</w:t>
            </w:r>
          </w:p>
        </w:tc>
        <w:tc>
          <w:tcPr>
            <w:tcW w:w="851" w:type="dxa"/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33</w:t>
            </w:r>
          </w:p>
        </w:tc>
        <w:tc>
          <w:tcPr>
            <w:tcW w:w="850" w:type="dxa"/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33</w:t>
            </w:r>
          </w:p>
        </w:tc>
        <w:tc>
          <w:tcPr>
            <w:tcW w:w="1134" w:type="dxa"/>
          </w:tcPr>
          <w:p w:rsidR="00EA0AC2" w:rsidRPr="0010532A" w:rsidRDefault="00EA0AC2" w:rsidP="00B54A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246,6</w:t>
            </w:r>
          </w:p>
          <w:p w:rsidR="00EA0AC2" w:rsidRDefault="00EA0AC2" w:rsidP="00B54A59">
            <w:pPr>
              <w:jc w:val="center"/>
            </w:pPr>
          </w:p>
        </w:tc>
      </w:tr>
      <w:tr w:rsidR="00EA0AC2" w:rsidTr="00B54A59">
        <w:tc>
          <w:tcPr>
            <w:tcW w:w="1456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A0AC2" w:rsidRDefault="00EA0AC2" w:rsidP="00B54A59">
            <w:pPr>
              <w:spacing w:line="220" w:lineRule="auto"/>
            </w:pPr>
            <w:r>
              <w:t>Финансовое управление Администрации Белокалитвинского района</w:t>
            </w:r>
          </w:p>
        </w:tc>
        <w:tc>
          <w:tcPr>
            <w:tcW w:w="708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09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850" w:type="dxa"/>
          </w:tcPr>
          <w:p w:rsidR="00EA0AC2" w:rsidRDefault="00EA0AC2" w:rsidP="00B54A59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851" w:type="dxa"/>
          </w:tcPr>
          <w:p w:rsidR="00EA0AC2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52</w:t>
            </w:r>
            <w:r>
              <w:rPr>
                <w:spacing w:val="-24"/>
                <w:sz w:val="23"/>
                <w:szCs w:val="23"/>
                <w:lang w:val="en-US"/>
              </w:rPr>
              <w:t>6,</w:t>
            </w:r>
            <w:r>
              <w:rPr>
                <w:spacing w:val="-24"/>
                <w:sz w:val="23"/>
                <w:szCs w:val="23"/>
              </w:rPr>
              <w:t>4</w:t>
            </w:r>
          </w:p>
        </w:tc>
        <w:tc>
          <w:tcPr>
            <w:tcW w:w="851" w:type="dxa"/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736,3</w:t>
            </w:r>
          </w:p>
        </w:tc>
        <w:tc>
          <w:tcPr>
            <w:tcW w:w="850" w:type="dxa"/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472,2</w:t>
            </w:r>
          </w:p>
        </w:tc>
        <w:tc>
          <w:tcPr>
            <w:tcW w:w="851" w:type="dxa"/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472,2</w:t>
            </w:r>
          </w:p>
        </w:tc>
        <w:tc>
          <w:tcPr>
            <w:tcW w:w="850" w:type="dxa"/>
          </w:tcPr>
          <w:p w:rsidR="00EA0AC2" w:rsidRDefault="00EA0AC2" w:rsidP="00B54A59">
            <w:pPr>
              <w:jc w:val="center"/>
            </w:pPr>
            <w:r>
              <w:rPr>
                <w:spacing w:val="-24"/>
                <w:sz w:val="23"/>
                <w:szCs w:val="23"/>
              </w:rPr>
              <w:t>472,2</w:t>
            </w:r>
          </w:p>
        </w:tc>
        <w:tc>
          <w:tcPr>
            <w:tcW w:w="1134" w:type="dxa"/>
          </w:tcPr>
          <w:p w:rsidR="00EA0AC2" w:rsidRDefault="00EA0AC2" w:rsidP="00B54A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,0</w:t>
            </w:r>
          </w:p>
          <w:p w:rsidR="00EA0AC2" w:rsidRDefault="00EA0AC2" w:rsidP="00B54A59">
            <w:pPr>
              <w:jc w:val="center"/>
            </w:pPr>
          </w:p>
        </w:tc>
      </w:tr>
      <w:tr w:rsidR="00EA0AC2" w:rsidTr="00B54A59">
        <w:trPr>
          <w:trHeight w:val="2407"/>
        </w:trPr>
        <w:tc>
          <w:tcPr>
            <w:tcW w:w="1456" w:type="dxa"/>
          </w:tcPr>
          <w:p w:rsidR="00EA0AC2" w:rsidRDefault="00EA0AC2" w:rsidP="00B54A59">
            <w:pPr>
              <w:spacing w:line="220" w:lineRule="auto"/>
              <w:jc w:val="center"/>
            </w:pPr>
            <w:r>
              <w:t>Подпро</w:t>
            </w:r>
            <w:r>
              <w:softHyphen/>
              <w:t>грамма 2</w:t>
            </w:r>
          </w:p>
        </w:tc>
        <w:tc>
          <w:tcPr>
            <w:tcW w:w="2126" w:type="dxa"/>
          </w:tcPr>
          <w:p w:rsidR="00EA0AC2" w:rsidRPr="005B54E2" w:rsidRDefault="00EA0AC2" w:rsidP="00B54A59">
            <w:pPr>
              <w:spacing w:line="220" w:lineRule="auto"/>
              <w:rPr>
                <w:sz w:val="20"/>
                <w:szCs w:val="20"/>
              </w:rPr>
            </w:pPr>
            <w:r w:rsidRPr="005B54E2">
              <w:rPr>
                <w:sz w:val="20"/>
                <w:szCs w:val="20"/>
              </w:rPr>
              <w:t>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2127" w:type="dxa"/>
          </w:tcPr>
          <w:p w:rsidR="00EA0AC2" w:rsidRDefault="00EA0AC2" w:rsidP="00B54A59">
            <w:pPr>
              <w:spacing w:line="220" w:lineRule="auto"/>
            </w:pPr>
            <w:r>
              <w:t>Многофункциональный центр Белокалитвинского района</w:t>
            </w:r>
          </w:p>
        </w:tc>
        <w:tc>
          <w:tcPr>
            <w:tcW w:w="708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09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692" w:type="dxa"/>
          </w:tcPr>
          <w:p w:rsidR="00EA0AC2" w:rsidRDefault="00EA0AC2" w:rsidP="00B54A59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</w:rPr>
              <w:t>Х</w:t>
            </w:r>
          </w:p>
        </w:tc>
        <w:tc>
          <w:tcPr>
            <w:tcW w:w="584" w:type="dxa"/>
          </w:tcPr>
          <w:p w:rsidR="00EA0AC2" w:rsidRDefault="00EA0AC2" w:rsidP="00B54A59">
            <w:pPr>
              <w:pStyle w:val="10"/>
              <w:spacing w:line="220" w:lineRule="auto"/>
              <w:rPr>
                <w:rFonts w:ascii="Times New Roman" w:hAnsi="Times New Roman"/>
                <w:spacing w:val="-24"/>
                <w:sz w:val="23"/>
                <w:szCs w:val="23"/>
              </w:rPr>
            </w:pPr>
          </w:p>
        </w:tc>
        <w:tc>
          <w:tcPr>
            <w:tcW w:w="850" w:type="dxa"/>
          </w:tcPr>
          <w:p w:rsidR="00EA0AC2" w:rsidRPr="004F76B4" w:rsidRDefault="00EA0AC2" w:rsidP="00B54A59">
            <w:pPr>
              <w:rPr>
                <w:spacing w:val="-20"/>
                <w:sz w:val="23"/>
                <w:szCs w:val="23"/>
              </w:rPr>
            </w:pPr>
            <w:r w:rsidRPr="004F76B4">
              <w:rPr>
                <w:spacing w:val="-20"/>
                <w:sz w:val="23"/>
                <w:szCs w:val="23"/>
              </w:rPr>
              <w:t>14528,1</w:t>
            </w:r>
          </w:p>
        </w:tc>
        <w:tc>
          <w:tcPr>
            <w:tcW w:w="851" w:type="dxa"/>
          </w:tcPr>
          <w:p w:rsidR="00EA0AC2" w:rsidRPr="004F76B4" w:rsidRDefault="00EA0AC2" w:rsidP="00B54A59">
            <w:pPr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16581</w:t>
            </w:r>
            <w:r w:rsidRPr="004F76B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1</w:t>
            </w:r>
          </w:p>
        </w:tc>
        <w:tc>
          <w:tcPr>
            <w:tcW w:w="850" w:type="dxa"/>
          </w:tcPr>
          <w:p w:rsidR="00EA0AC2" w:rsidRPr="004F76B4" w:rsidRDefault="00EA0AC2" w:rsidP="00B54A59">
            <w:pPr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177</w:t>
            </w:r>
            <w:r>
              <w:rPr>
                <w:spacing w:val="-20"/>
                <w:sz w:val="23"/>
                <w:szCs w:val="23"/>
                <w:lang w:val="en-US"/>
              </w:rPr>
              <w:t>70</w:t>
            </w:r>
            <w:r w:rsidRPr="004F76B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3</w:t>
            </w:r>
          </w:p>
        </w:tc>
        <w:tc>
          <w:tcPr>
            <w:tcW w:w="851" w:type="dxa"/>
          </w:tcPr>
          <w:p w:rsidR="00EA0AC2" w:rsidRPr="004F76B4" w:rsidRDefault="00EA0AC2" w:rsidP="00B54A59">
            <w:pPr>
              <w:rPr>
                <w:sz w:val="23"/>
                <w:szCs w:val="23"/>
              </w:rPr>
            </w:pPr>
            <w:r w:rsidRPr="004F76B4">
              <w:rPr>
                <w:spacing w:val="-20"/>
                <w:sz w:val="23"/>
                <w:szCs w:val="23"/>
              </w:rPr>
              <w:t>13913,5</w:t>
            </w:r>
          </w:p>
        </w:tc>
        <w:tc>
          <w:tcPr>
            <w:tcW w:w="850" w:type="dxa"/>
          </w:tcPr>
          <w:p w:rsidR="00EA0AC2" w:rsidRPr="004F76B4" w:rsidRDefault="00EA0AC2" w:rsidP="00B54A59">
            <w:pPr>
              <w:rPr>
                <w:sz w:val="23"/>
                <w:szCs w:val="23"/>
              </w:rPr>
            </w:pPr>
            <w:r w:rsidRPr="004F76B4">
              <w:rPr>
                <w:spacing w:val="-20"/>
                <w:sz w:val="23"/>
                <w:szCs w:val="23"/>
              </w:rPr>
              <w:t>10692,2</w:t>
            </w:r>
          </w:p>
        </w:tc>
        <w:tc>
          <w:tcPr>
            <w:tcW w:w="851" w:type="dxa"/>
          </w:tcPr>
          <w:p w:rsidR="00EA0AC2" w:rsidRPr="004F76B4" w:rsidRDefault="00EA0AC2" w:rsidP="00B54A59">
            <w:pPr>
              <w:rPr>
                <w:sz w:val="23"/>
                <w:szCs w:val="23"/>
              </w:rPr>
            </w:pPr>
            <w:r w:rsidRPr="004F76B4">
              <w:rPr>
                <w:spacing w:val="-20"/>
                <w:sz w:val="23"/>
                <w:szCs w:val="23"/>
              </w:rPr>
              <w:t>10692,2</w:t>
            </w:r>
          </w:p>
        </w:tc>
        <w:tc>
          <w:tcPr>
            <w:tcW w:w="850" w:type="dxa"/>
          </w:tcPr>
          <w:p w:rsidR="00EA0AC2" w:rsidRPr="004F76B4" w:rsidRDefault="00EA0AC2" w:rsidP="00B54A59">
            <w:pPr>
              <w:rPr>
                <w:sz w:val="23"/>
                <w:szCs w:val="23"/>
              </w:rPr>
            </w:pPr>
            <w:r w:rsidRPr="004F76B4">
              <w:rPr>
                <w:spacing w:val="-20"/>
                <w:sz w:val="23"/>
                <w:szCs w:val="23"/>
              </w:rPr>
              <w:t>10692,2</w:t>
            </w:r>
          </w:p>
        </w:tc>
        <w:tc>
          <w:tcPr>
            <w:tcW w:w="1134" w:type="dxa"/>
          </w:tcPr>
          <w:p w:rsidR="00EA0AC2" w:rsidRPr="004F76B4" w:rsidRDefault="00EA0AC2" w:rsidP="00B54A5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948</w:t>
            </w:r>
            <w:r>
              <w:rPr>
                <w:color w:val="000000"/>
                <w:sz w:val="23"/>
                <w:szCs w:val="23"/>
                <w:lang w:val="en-US"/>
              </w:rPr>
              <w:t>69</w:t>
            </w:r>
            <w:r>
              <w:rPr>
                <w:color w:val="000000"/>
                <w:sz w:val="23"/>
                <w:szCs w:val="23"/>
              </w:rPr>
              <w:t>,6</w:t>
            </w:r>
          </w:p>
          <w:p w:rsidR="00EA0AC2" w:rsidRPr="004F76B4" w:rsidRDefault="00EA0AC2" w:rsidP="00B54A59">
            <w:pPr>
              <w:spacing w:line="220" w:lineRule="auto"/>
              <w:ind w:left="-108" w:right="-108"/>
              <w:jc w:val="center"/>
              <w:rPr>
                <w:spacing w:val="-24"/>
                <w:sz w:val="23"/>
                <w:szCs w:val="23"/>
                <w:lang w:val="en-US"/>
              </w:rPr>
            </w:pPr>
          </w:p>
        </w:tc>
      </w:tr>
    </w:tbl>
    <w:p w:rsidR="00EA0AC2" w:rsidRDefault="00EA0AC2" w:rsidP="00EA0AC2">
      <w:pPr>
        <w:tabs>
          <w:tab w:val="left" w:pos="3382"/>
        </w:tabs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                             </w:t>
      </w:r>
    </w:p>
    <w:p w:rsidR="00EA0AC2" w:rsidRDefault="00EA0AC2" w:rsidP="00EA0AC2">
      <w:pPr>
        <w:rPr>
          <w:sz w:val="28"/>
        </w:rPr>
      </w:pPr>
    </w:p>
    <w:p w:rsidR="00EA0AC2" w:rsidRDefault="00EA0AC2" w:rsidP="00EA0AC2">
      <w:pPr>
        <w:pStyle w:val="a5"/>
        <w:tabs>
          <w:tab w:val="left" w:pos="3450"/>
          <w:tab w:val="left" w:pos="3495"/>
        </w:tabs>
      </w:pPr>
    </w:p>
    <w:p w:rsidR="00EA0AC2" w:rsidRDefault="00EA0AC2" w:rsidP="00EA0AC2">
      <w:pPr>
        <w:pStyle w:val="a5"/>
        <w:tabs>
          <w:tab w:val="left" w:pos="3450"/>
          <w:tab w:val="left" w:pos="3495"/>
        </w:tabs>
      </w:pPr>
      <w:r>
        <w:tab/>
      </w:r>
      <w:r>
        <w:tab/>
      </w:r>
    </w:p>
    <w:p w:rsidR="00EA0AC2" w:rsidRDefault="00EA0AC2" w:rsidP="00EA0AC2">
      <w:pPr>
        <w:pStyle w:val="a5"/>
        <w:jc w:val="right"/>
      </w:pPr>
      <w:r w:rsidRPr="00536493">
        <w:t xml:space="preserve">                                </w:t>
      </w:r>
    </w:p>
    <w:p w:rsidR="00EA0AC2" w:rsidRDefault="00EA0AC2" w:rsidP="00EA0AC2">
      <w:pPr>
        <w:pStyle w:val="3"/>
        <w:keepNext w:val="0"/>
        <w:widowControl w:val="0"/>
        <w:spacing w:before="0" w:after="0"/>
        <w:ind w:firstLine="708"/>
        <w:jc w:val="center"/>
      </w:pPr>
      <w:r>
        <w:t xml:space="preserve">                                                                                                                                            </w:t>
      </w:r>
      <w:r w:rsidRPr="00536493">
        <w:t xml:space="preserve"> </w:t>
      </w:r>
    </w:p>
    <w:p w:rsidR="00EA0AC2" w:rsidRDefault="00EA0AC2" w:rsidP="00EA0AC2">
      <w:pPr>
        <w:pStyle w:val="3"/>
        <w:keepNext w:val="0"/>
        <w:widowControl w:val="0"/>
        <w:spacing w:before="0" w:after="0"/>
        <w:ind w:firstLine="708"/>
        <w:jc w:val="center"/>
      </w:pPr>
    </w:p>
    <w:p w:rsidR="00EA0AC2" w:rsidRDefault="00EA0AC2" w:rsidP="00EA0AC2">
      <w:pPr>
        <w:pStyle w:val="3"/>
        <w:keepNext w:val="0"/>
        <w:widowControl w:val="0"/>
        <w:spacing w:before="0" w:after="0"/>
        <w:ind w:firstLine="708"/>
        <w:jc w:val="center"/>
      </w:pPr>
    </w:p>
    <w:p w:rsidR="00EA0AC2" w:rsidRDefault="00EA0AC2" w:rsidP="00EA0AC2">
      <w:pPr>
        <w:pStyle w:val="3"/>
        <w:keepNext w:val="0"/>
        <w:widowControl w:val="0"/>
        <w:spacing w:before="0" w:after="0"/>
        <w:ind w:firstLine="708"/>
        <w:jc w:val="right"/>
      </w:pPr>
    </w:p>
    <w:p w:rsidR="00EA0AC2" w:rsidRPr="00E87C06" w:rsidRDefault="00EA0AC2" w:rsidP="00EA0AC2">
      <w:pPr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 к муниципальной программе Белокалитвинского района «Информационное общество» изложить в редакции:</w:t>
      </w:r>
    </w:p>
    <w:p w:rsidR="00EA0AC2" w:rsidRDefault="00EA0AC2" w:rsidP="00EA0AC2">
      <w:pPr>
        <w:pStyle w:val="10"/>
        <w:spacing w:line="228" w:lineRule="auto"/>
        <w:ind w:left="450"/>
        <w:jc w:val="center"/>
        <w:rPr>
          <w:rFonts w:ascii="Times New Roman" w:hAnsi="Times New Roman"/>
          <w:sz w:val="28"/>
          <w:szCs w:val="28"/>
        </w:rPr>
      </w:pPr>
    </w:p>
    <w:p w:rsidR="00EA0AC2" w:rsidRDefault="00EA0AC2" w:rsidP="00EA0AC2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4</w:t>
      </w:r>
    </w:p>
    <w:p w:rsidR="00EA0AC2" w:rsidRDefault="00EA0AC2" w:rsidP="00EA0AC2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EA0AC2" w:rsidRDefault="00EA0AC2" w:rsidP="00EA0AC2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EA0AC2" w:rsidRPr="001C6179" w:rsidRDefault="00EA0AC2" w:rsidP="00EA0AC2">
      <w:pPr>
        <w:pStyle w:val="3"/>
        <w:keepNext w:val="0"/>
        <w:widowControl w:val="0"/>
        <w:spacing w:before="0" w:after="0"/>
        <w:ind w:left="450"/>
        <w:jc w:val="right"/>
        <w:rPr>
          <w:rFonts w:ascii="Times New Roman" w:hAnsi="Times New Roman"/>
          <w:b w:val="0"/>
          <w:sz w:val="28"/>
          <w:szCs w:val="28"/>
        </w:rPr>
      </w:pPr>
      <w:r w:rsidRPr="001C6179">
        <w:rPr>
          <w:rFonts w:ascii="Times New Roman" w:hAnsi="Times New Roman"/>
          <w:b w:val="0"/>
          <w:sz w:val="28"/>
          <w:szCs w:val="28"/>
        </w:rPr>
        <w:t>«Информационное общество»</w:t>
      </w:r>
    </w:p>
    <w:p w:rsidR="00EA0AC2" w:rsidRDefault="00EA0AC2" w:rsidP="00EA0AC2">
      <w:pPr>
        <w:ind w:left="720"/>
        <w:jc w:val="right"/>
      </w:pPr>
    </w:p>
    <w:p w:rsidR="00EA0AC2" w:rsidRDefault="00EA0AC2" w:rsidP="00EA0AC2">
      <w:pPr>
        <w:jc w:val="center"/>
      </w:pPr>
    </w:p>
    <w:p w:rsidR="00EA0AC2" w:rsidRPr="004118EE" w:rsidRDefault="00EA0AC2" w:rsidP="00EA0AC2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118EE">
        <w:rPr>
          <w:sz w:val="28"/>
          <w:szCs w:val="28"/>
        </w:rPr>
        <w:t>РАСХОДЫ</w:t>
      </w:r>
    </w:p>
    <w:p w:rsidR="00EA0AC2" w:rsidRPr="004118EE" w:rsidRDefault="00EA0AC2" w:rsidP="00EA0AC2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>областного бюджета, федерального бюджета, местных бюджетов и внебюджетных источников</w:t>
      </w:r>
    </w:p>
    <w:p w:rsidR="00EA0AC2" w:rsidRPr="004118EE" w:rsidRDefault="00EA0AC2" w:rsidP="00EA0AC2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>на реализацию муниципальной Программы Белокалитвинского района «Информационное общество»</w:t>
      </w:r>
    </w:p>
    <w:p w:rsidR="00EA0AC2" w:rsidRPr="004118EE" w:rsidRDefault="00EA0AC2" w:rsidP="00EA0AC2">
      <w:pPr>
        <w:jc w:val="center"/>
        <w:rPr>
          <w:sz w:val="28"/>
          <w:szCs w:val="28"/>
        </w:rPr>
      </w:pPr>
    </w:p>
    <w:tbl>
      <w:tblPr>
        <w:tblW w:w="5000" w:type="pct"/>
        <w:tblInd w:w="35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035"/>
        <w:gridCol w:w="2704"/>
        <w:gridCol w:w="2240"/>
        <w:gridCol w:w="1083"/>
        <w:gridCol w:w="1083"/>
        <w:gridCol w:w="1083"/>
        <w:gridCol w:w="1083"/>
        <w:gridCol w:w="1083"/>
        <w:gridCol w:w="1083"/>
        <w:gridCol w:w="1083"/>
      </w:tblGrid>
      <w:tr w:rsidR="00EA0AC2" w:rsidRPr="00536493" w:rsidTr="00B54A59"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Статус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 xml:space="preserve">Наименование      </w:t>
            </w:r>
            <w:r w:rsidRPr="00536493">
              <w:br/>
              <w:t>муниципальной Программы, подпрограммы муниципальной Программы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 xml:space="preserve">Ответственный    </w:t>
            </w:r>
            <w:r w:rsidRPr="00536493">
              <w:br/>
            </w:r>
            <w:proofErr w:type="gramStart"/>
            <w:r w:rsidRPr="00536493">
              <w:t xml:space="preserve">исполнитель,   </w:t>
            </w:r>
            <w:proofErr w:type="gramEnd"/>
            <w:r w:rsidRPr="00536493">
              <w:t xml:space="preserve">  </w:t>
            </w:r>
            <w:r w:rsidRPr="00536493">
              <w:br/>
              <w:t>соисполнители</w:t>
            </w:r>
            <w:r w:rsidRPr="00536493">
              <w:br/>
            </w:r>
          </w:p>
        </w:tc>
        <w:tc>
          <w:tcPr>
            <w:tcW w:w="8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Оценка расходов (тыс. рублей), годы</w:t>
            </w:r>
          </w:p>
        </w:tc>
      </w:tr>
      <w:tr w:rsidR="00EA0AC2" w:rsidRPr="00536493" w:rsidTr="00B54A59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2014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2015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2016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2017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2018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2019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2020</w:t>
            </w:r>
          </w:p>
        </w:tc>
      </w:tr>
    </w:tbl>
    <w:p w:rsidR="00EA0AC2" w:rsidRPr="00536493" w:rsidRDefault="00EA0AC2" w:rsidP="00EA0AC2"/>
    <w:tbl>
      <w:tblPr>
        <w:tblW w:w="5000" w:type="pct"/>
        <w:tblInd w:w="35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032"/>
        <w:gridCol w:w="2702"/>
        <w:gridCol w:w="2239"/>
        <w:gridCol w:w="1083"/>
        <w:gridCol w:w="1084"/>
        <w:gridCol w:w="1084"/>
        <w:gridCol w:w="1084"/>
        <w:gridCol w:w="1084"/>
        <w:gridCol w:w="1084"/>
        <w:gridCol w:w="1084"/>
      </w:tblGrid>
      <w:tr w:rsidR="00EA0AC2" w:rsidRPr="00536493" w:rsidTr="00B54A59">
        <w:trPr>
          <w:tblHeader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10</w:t>
            </w:r>
          </w:p>
        </w:tc>
      </w:tr>
      <w:tr w:rsidR="00EA0AC2" w:rsidRPr="00536493" w:rsidTr="00B54A59"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ind w:right="-75"/>
              <w:jc w:val="center"/>
            </w:pPr>
            <w:proofErr w:type="gramStart"/>
            <w:r w:rsidRPr="00536493">
              <w:t xml:space="preserve">Муниципальная  </w:t>
            </w:r>
            <w:r w:rsidRPr="00536493">
              <w:br/>
              <w:t>программа</w:t>
            </w:r>
            <w:proofErr w:type="gramEnd"/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информационное общество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t xml:space="preserve">всего              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536493">
              <w:rPr>
                <w:rFonts w:ascii="Times New Roman" w:hAnsi="Times New Roman"/>
                <w:spacing w:val="-24"/>
                <w:sz w:val="24"/>
                <w:szCs w:val="24"/>
              </w:rPr>
              <w:t>26531,5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27320</w:t>
            </w:r>
            <w:r w:rsidRPr="00536493">
              <w:rPr>
                <w:spacing w:val="-20"/>
              </w:rPr>
              <w:t>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9A3715" w:rsidRDefault="00EA0AC2" w:rsidP="00B54A59">
            <w:pPr>
              <w:jc w:val="center"/>
              <w:rPr>
                <w:lang w:val="en-US"/>
              </w:rPr>
            </w:pPr>
            <w:r w:rsidRPr="00536493">
              <w:rPr>
                <w:spacing w:val="-20"/>
              </w:rPr>
              <w:t>25</w:t>
            </w:r>
            <w:r>
              <w:rPr>
                <w:spacing w:val="-20"/>
                <w:lang w:val="en-US"/>
              </w:rPr>
              <w:t>493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rPr>
                <w:spacing w:val="-20"/>
              </w:rPr>
              <w:t>22199,8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rPr>
                <w:spacing w:val="-20"/>
              </w:rPr>
              <w:t>15196,4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rPr>
                <w:spacing w:val="-20"/>
              </w:rPr>
              <w:t>15196,4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rPr>
                <w:spacing w:val="-20"/>
              </w:rPr>
              <w:t>15196,4</w:t>
            </w:r>
          </w:p>
        </w:tc>
      </w:tr>
      <w:tr w:rsidR="00EA0AC2" w:rsidRPr="00536493" w:rsidTr="00B54A59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областной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  <w:lang w:val="en-US"/>
              </w:rPr>
            </w:pPr>
            <w:r w:rsidRPr="00536493">
              <w:rPr>
                <w:spacing w:val="-20"/>
              </w:rPr>
              <w:t>4818,</w:t>
            </w:r>
            <w:r w:rsidRPr="00536493">
              <w:rPr>
                <w:spacing w:val="-20"/>
                <w:lang w:val="en-US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3424,9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9A3715" w:rsidRDefault="00EA0AC2" w:rsidP="00B54A59">
            <w:pPr>
              <w:jc w:val="center"/>
              <w:rPr>
                <w:lang w:val="en-US"/>
              </w:rPr>
            </w:pPr>
            <w:r>
              <w:rPr>
                <w:spacing w:val="-20"/>
              </w:rPr>
              <w:t>3764</w:t>
            </w:r>
            <w:r w:rsidRPr="00536493">
              <w:rPr>
                <w:spacing w:val="-20"/>
              </w:rPr>
              <w:t>,</w:t>
            </w:r>
            <w:r>
              <w:rPr>
                <w:spacing w:val="-20"/>
                <w:lang w:val="en-US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rPr>
                <w:spacing w:val="-20"/>
              </w:rPr>
              <w:t>3733,9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rPr>
                <w:spacing w:val="-20"/>
              </w:rPr>
              <w:t>158,0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rPr>
                <w:spacing w:val="-20"/>
              </w:rPr>
              <w:t>158,0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rPr>
                <w:spacing w:val="-20"/>
              </w:rPr>
              <w:t>158,0</w:t>
            </w:r>
          </w:p>
        </w:tc>
      </w:tr>
      <w:tr w:rsidR="00EA0AC2" w:rsidRPr="00536493" w:rsidTr="00B54A59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t>федеральный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1464,6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</w:tr>
      <w:tr w:rsidR="00EA0AC2" w:rsidRPr="00536493" w:rsidTr="00B54A59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t>местный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21313,2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22156,8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9A3715" w:rsidRDefault="00EA0AC2" w:rsidP="00B54A59">
            <w:pPr>
              <w:rPr>
                <w:lang w:val="en-US"/>
              </w:rPr>
            </w:pPr>
            <w:r>
              <w:rPr>
                <w:spacing w:val="-20"/>
              </w:rPr>
              <w:t>214</w:t>
            </w:r>
            <w:r>
              <w:rPr>
                <w:spacing w:val="-20"/>
                <w:lang w:val="en-US"/>
              </w:rPr>
              <w:t>78</w:t>
            </w:r>
            <w:r w:rsidRPr="00536493">
              <w:rPr>
                <w:spacing w:val="-20"/>
              </w:rPr>
              <w:t>,</w:t>
            </w:r>
            <w:r>
              <w:rPr>
                <w:spacing w:val="-20"/>
                <w:lang w:val="en-US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rPr>
                <w:spacing w:val="-20"/>
              </w:rPr>
              <w:t>18219,5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rPr>
                <w:spacing w:val="-20"/>
              </w:rPr>
              <w:t>15038,4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rPr>
                <w:spacing w:val="-20"/>
              </w:rPr>
              <w:t>15038,4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rPr>
                <w:spacing w:val="-20"/>
              </w:rPr>
              <w:t>15038,4</w:t>
            </w:r>
          </w:p>
        </w:tc>
      </w:tr>
      <w:tr w:rsidR="00EA0AC2" w:rsidRPr="00536493" w:rsidTr="00B54A59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t>внебюджетные источники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40</w:t>
            </w:r>
            <w:r w:rsidRPr="00536493">
              <w:rPr>
                <w:spacing w:val="-20"/>
                <w:lang w:val="en-US"/>
              </w:rPr>
              <w:t>0</w:t>
            </w:r>
            <w:r w:rsidRPr="00536493">
              <w:rPr>
                <w:spacing w:val="-20"/>
              </w:rPr>
              <w:t>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274</w:t>
            </w:r>
            <w:r w:rsidRPr="00536493">
              <w:rPr>
                <w:spacing w:val="-20"/>
              </w:rPr>
              <w:t>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t>250,0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250</w:t>
            </w:r>
            <w:r w:rsidRPr="00536493">
              <w:rPr>
                <w:lang w:val="en-US"/>
              </w:rPr>
              <w:t>,</w:t>
            </w:r>
            <w:r w:rsidRPr="00536493"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0</w:t>
            </w:r>
            <w:r w:rsidRPr="00536493">
              <w:rPr>
                <w:lang w:val="en-US"/>
              </w:rPr>
              <w:t>,</w:t>
            </w:r>
            <w:r w:rsidRPr="00536493"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0</w:t>
            </w:r>
            <w:r w:rsidRPr="00536493">
              <w:rPr>
                <w:lang w:val="en-US"/>
              </w:rPr>
              <w:t>,</w:t>
            </w:r>
            <w:r w:rsidRPr="00536493"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0</w:t>
            </w:r>
            <w:r w:rsidRPr="00536493">
              <w:rPr>
                <w:lang w:val="en-US"/>
              </w:rPr>
              <w:t>,</w:t>
            </w:r>
            <w:r w:rsidRPr="00536493">
              <w:t>0</w:t>
            </w:r>
          </w:p>
        </w:tc>
      </w:tr>
      <w:tr w:rsidR="00EA0AC2" w:rsidRPr="00536493" w:rsidTr="00B54A59"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t xml:space="preserve">Подпрограмма1  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развитие информационных технологий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8661,3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5611,8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9A3715" w:rsidRDefault="00EA0AC2" w:rsidP="00B54A59">
            <w:pPr>
              <w:rPr>
                <w:lang w:val="en-US"/>
              </w:rPr>
            </w:pPr>
            <w:r>
              <w:rPr>
                <w:spacing w:val="-20"/>
              </w:rPr>
              <w:t>37</w:t>
            </w:r>
            <w:r>
              <w:rPr>
                <w:spacing w:val="-20"/>
                <w:lang w:val="en-US"/>
              </w:rPr>
              <w:t>1</w:t>
            </w:r>
            <w:r>
              <w:rPr>
                <w:spacing w:val="-20"/>
              </w:rPr>
              <w:t>5</w:t>
            </w:r>
            <w:r w:rsidRPr="00536493">
              <w:rPr>
                <w:spacing w:val="-20"/>
              </w:rPr>
              <w:t>,</w:t>
            </w:r>
            <w:r>
              <w:rPr>
                <w:spacing w:val="-20"/>
                <w:lang w:val="en-US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rPr>
                <w:spacing w:val="-20"/>
              </w:rPr>
              <w:t>4309,5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rPr>
                <w:spacing w:val="-20"/>
              </w:rPr>
              <w:t>4504,2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rPr>
                <w:spacing w:val="-20"/>
              </w:rPr>
              <w:t>4504,2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rPr>
                <w:spacing w:val="-20"/>
              </w:rPr>
              <w:t>4504,2</w:t>
            </w:r>
          </w:p>
        </w:tc>
      </w:tr>
      <w:tr w:rsidR="00EA0AC2" w:rsidRPr="00536493" w:rsidTr="00B54A59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t xml:space="preserve">областной бюджет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AC2" w:rsidRPr="00536493" w:rsidRDefault="00EA0AC2" w:rsidP="00B54A59">
            <w:pPr>
              <w:jc w:val="center"/>
              <w:rPr>
                <w:spacing w:val="-20"/>
                <w:lang w:val="en-US"/>
              </w:rPr>
            </w:pPr>
            <w:r w:rsidRPr="00536493">
              <w:rPr>
                <w:spacing w:val="-20"/>
              </w:rPr>
              <w:t>187</w:t>
            </w:r>
            <w:r w:rsidRPr="00536493">
              <w:rPr>
                <w:spacing w:val="-20"/>
                <w:lang w:val="en-US"/>
              </w:rPr>
              <w:t>6</w:t>
            </w:r>
            <w:r w:rsidRPr="00536493">
              <w:rPr>
                <w:spacing w:val="-20"/>
              </w:rPr>
              <w:t>,</w:t>
            </w:r>
            <w:r w:rsidRPr="00536493">
              <w:rPr>
                <w:spacing w:val="-20"/>
                <w:lang w:val="en-US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36,1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9A3715" w:rsidRDefault="00EA0AC2" w:rsidP="00B54A59">
            <w:pPr>
              <w:jc w:val="center"/>
              <w:rPr>
                <w:lang w:val="en-US"/>
              </w:rPr>
            </w:pPr>
            <w:r w:rsidRPr="00536493">
              <w:rPr>
                <w:spacing w:val="-20"/>
              </w:rPr>
              <w:t>7,</w:t>
            </w:r>
            <w:r>
              <w:rPr>
                <w:spacing w:val="-20"/>
                <w:lang w:val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</w:pPr>
            <w:r w:rsidRPr="00536493">
              <w:rPr>
                <w:spacing w:val="-20"/>
              </w:rPr>
              <w:t>7,1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</w:pPr>
            <w:r w:rsidRPr="00536493">
              <w:rPr>
                <w:spacing w:val="-20"/>
              </w:rPr>
              <w:t>158,0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</w:pPr>
            <w:r w:rsidRPr="00536493">
              <w:rPr>
                <w:spacing w:val="-20"/>
              </w:rPr>
              <w:t>158,0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</w:pPr>
            <w:r w:rsidRPr="00536493">
              <w:rPr>
                <w:spacing w:val="-20"/>
              </w:rPr>
              <w:t>158,0</w:t>
            </w:r>
          </w:p>
        </w:tc>
      </w:tr>
      <w:tr w:rsidR="00EA0AC2" w:rsidRPr="00536493" w:rsidTr="00B54A59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t>федеральный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</w:tr>
      <w:tr w:rsidR="00EA0AC2" w:rsidRPr="00536493" w:rsidTr="00B54A59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t>местный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6785,1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5575,7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9A3715" w:rsidRDefault="00EA0AC2" w:rsidP="00B54A59">
            <w:pPr>
              <w:rPr>
                <w:lang w:val="en-US"/>
              </w:rPr>
            </w:pPr>
            <w:r>
              <w:rPr>
                <w:spacing w:val="-20"/>
              </w:rPr>
              <w:t>37</w:t>
            </w:r>
            <w:r>
              <w:rPr>
                <w:spacing w:val="-20"/>
                <w:lang w:val="en-US"/>
              </w:rPr>
              <w:t>0</w:t>
            </w:r>
            <w:r w:rsidRPr="00536493">
              <w:rPr>
                <w:spacing w:val="-20"/>
              </w:rPr>
              <w:t>8,</w:t>
            </w:r>
            <w:r>
              <w:rPr>
                <w:spacing w:val="-20"/>
                <w:lang w:val="en-US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rPr>
                <w:spacing w:val="-20"/>
              </w:rPr>
              <w:t>4</w:t>
            </w:r>
            <w:r w:rsidRPr="00536493">
              <w:rPr>
                <w:spacing w:val="-20"/>
                <w:lang w:val="en-US"/>
              </w:rPr>
              <w:t>3</w:t>
            </w:r>
            <w:r w:rsidRPr="00536493">
              <w:rPr>
                <w:spacing w:val="-20"/>
              </w:rPr>
              <w:t>02,4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rPr>
                <w:spacing w:val="-20"/>
              </w:rPr>
              <w:t>4</w:t>
            </w:r>
            <w:r w:rsidRPr="00536493">
              <w:rPr>
                <w:spacing w:val="-20"/>
                <w:lang w:val="en-US"/>
              </w:rPr>
              <w:t>3</w:t>
            </w:r>
            <w:r w:rsidRPr="00536493">
              <w:rPr>
                <w:spacing w:val="-20"/>
              </w:rPr>
              <w:t>46,2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rPr>
                <w:spacing w:val="-20"/>
              </w:rPr>
              <w:t>4</w:t>
            </w:r>
            <w:r w:rsidRPr="00536493">
              <w:rPr>
                <w:spacing w:val="-20"/>
                <w:lang w:val="en-US"/>
              </w:rPr>
              <w:t>3</w:t>
            </w:r>
            <w:r w:rsidRPr="00536493">
              <w:rPr>
                <w:spacing w:val="-20"/>
              </w:rPr>
              <w:t>46,2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rPr>
                <w:spacing w:val="-20"/>
              </w:rPr>
              <w:t>4</w:t>
            </w:r>
            <w:r w:rsidRPr="00536493">
              <w:rPr>
                <w:spacing w:val="-20"/>
                <w:lang w:val="en-US"/>
              </w:rPr>
              <w:t>3</w:t>
            </w:r>
            <w:r w:rsidRPr="00536493">
              <w:rPr>
                <w:spacing w:val="-20"/>
              </w:rPr>
              <w:t>46,2</w:t>
            </w:r>
          </w:p>
        </w:tc>
      </w:tr>
      <w:tr w:rsidR="00EA0AC2" w:rsidRPr="00536493" w:rsidTr="00B54A59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t>внебюджетные источники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</w:p>
        </w:tc>
      </w:tr>
      <w:tr w:rsidR="00EA0AC2" w:rsidRPr="00536493" w:rsidTr="00B54A59"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t>Подпрограмма2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t>оптимизация и повышение качества предоставления государственных и муницип</w:t>
            </w:r>
            <w:r>
              <w:t>альных услуг в Белокалитвинском районе</w:t>
            </w:r>
            <w:r w:rsidRPr="00536493">
              <w:t xml:space="preserve">, в том числе на базе </w:t>
            </w:r>
            <w:r>
              <w:t>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17870,2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>
              <w:rPr>
                <w:spacing w:val="-20"/>
              </w:rPr>
              <w:t>21708</w:t>
            </w:r>
            <w:r w:rsidRPr="00536493">
              <w:rPr>
                <w:spacing w:val="-20"/>
              </w:rPr>
              <w:t>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>
              <w:rPr>
                <w:spacing w:val="-20"/>
              </w:rPr>
              <w:t>21777</w:t>
            </w:r>
            <w:r w:rsidRPr="00536493">
              <w:rPr>
                <w:spacing w:val="-20"/>
              </w:rPr>
              <w:t>,</w:t>
            </w:r>
            <w:r>
              <w:rPr>
                <w:spacing w:val="-20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rPr>
                <w:spacing w:val="-20"/>
              </w:rPr>
              <w:t>17890,3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rPr>
                <w:spacing w:val="-20"/>
              </w:rPr>
              <w:t>10692,2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rPr>
                <w:spacing w:val="-20"/>
              </w:rPr>
              <w:t>10692,2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rPr>
                <w:spacing w:val="-20"/>
              </w:rPr>
              <w:t>10692,2</w:t>
            </w:r>
          </w:p>
        </w:tc>
      </w:tr>
      <w:tr w:rsidR="00EA0AC2" w:rsidRPr="00536493" w:rsidTr="00B54A59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t xml:space="preserve">областной бюджет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2942,1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3388,8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3757,2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3726,8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</w:tr>
      <w:tr w:rsidR="00EA0AC2" w:rsidRPr="00536493" w:rsidTr="00B54A59">
        <w:trPr>
          <w:trHeight w:val="656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t>федеральный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</w:p>
          <w:p w:rsidR="00EA0AC2" w:rsidRPr="00536493" w:rsidRDefault="00EA0AC2" w:rsidP="00B54A59">
            <w:pPr>
              <w:jc w:val="center"/>
            </w:pPr>
            <w:r w:rsidRPr="00536493">
              <w:t>1464,6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</w:tr>
      <w:tr w:rsidR="00EA0AC2" w:rsidRPr="00536493" w:rsidTr="00B54A59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t>местный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14528,1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</w:pPr>
            <w:r w:rsidRPr="00536493">
              <w:rPr>
                <w:spacing w:val="-20"/>
              </w:rPr>
              <w:t>16581,1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>
              <w:rPr>
                <w:spacing w:val="-20"/>
              </w:rPr>
              <w:t>177</w:t>
            </w:r>
            <w:r>
              <w:rPr>
                <w:spacing w:val="-20"/>
                <w:lang w:val="en-US"/>
              </w:rPr>
              <w:t>70</w:t>
            </w:r>
            <w:r w:rsidRPr="00536493">
              <w:rPr>
                <w:spacing w:val="-20"/>
              </w:rPr>
              <w:t>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rPr>
                <w:spacing w:val="-20"/>
              </w:rPr>
              <w:t>13913,5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rPr>
                <w:spacing w:val="-20"/>
              </w:rPr>
              <w:t>10692,2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rPr>
                <w:spacing w:val="-20"/>
              </w:rPr>
              <w:t>10692,2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rPr>
                <w:spacing w:val="-20"/>
              </w:rPr>
              <w:t>10692,2</w:t>
            </w:r>
          </w:p>
        </w:tc>
      </w:tr>
      <w:tr w:rsidR="00EA0AC2" w:rsidRPr="00536493" w:rsidTr="00B54A59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t xml:space="preserve">в </w:t>
            </w:r>
            <w:proofErr w:type="spellStart"/>
            <w:r w:rsidRPr="00536493">
              <w:t>т.ч</w:t>
            </w:r>
            <w:proofErr w:type="spellEnd"/>
            <w:r w:rsidRPr="00536493">
              <w:t>. реализация принципа экстерриториальности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/>
          <w:p w:rsidR="00EA0AC2" w:rsidRPr="00536493" w:rsidRDefault="00EA0AC2" w:rsidP="00B54A59"/>
          <w:p w:rsidR="00EA0AC2" w:rsidRPr="00536493" w:rsidRDefault="00EA0AC2" w:rsidP="00B54A59"/>
          <w:p w:rsidR="00EA0AC2" w:rsidRPr="00536493" w:rsidRDefault="00EA0AC2" w:rsidP="00B54A59">
            <w:pPr>
              <w:jc w:val="center"/>
            </w:pPr>
            <w:r w:rsidRPr="00536493"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</w:tr>
      <w:tr w:rsidR="00EA0AC2" w:rsidRPr="00536493" w:rsidTr="00B54A59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t xml:space="preserve">в </w:t>
            </w:r>
            <w:proofErr w:type="spellStart"/>
            <w:r w:rsidRPr="00536493">
              <w:t>т.ч</w:t>
            </w:r>
            <w:proofErr w:type="spellEnd"/>
            <w:r w:rsidRPr="00536493">
              <w:t xml:space="preserve">. организация </w:t>
            </w:r>
            <w:proofErr w:type="gramStart"/>
            <w:r w:rsidRPr="00536493">
              <w:t xml:space="preserve">предоставления </w:t>
            </w:r>
            <w:r>
              <w:t xml:space="preserve"> областных</w:t>
            </w:r>
            <w:proofErr w:type="gramEnd"/>
            <w:r>
              <w:t xml:space="preserve"> услуг на базе многофункционального центра предоставления государственных и муниципальных услуг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rPr>
                <w:spacing w:val="-20"/>
              </w:rPr>
            </w:pPr>
          </w:p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</w:tr>
      <w:tr w:rsidR="00EA0AC2" w:rsidRPr="00536493" w:rsidTr="00B54A59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AC2" w:rsidRPr="00536493" w:rsidRDefault="00EA0AC2" w:rsidP="00B54A59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r w:rsidRPr="00536493">
              <w:t>внебюджетные источники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400,0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>
              <w:rPr>
                <w:spacing w:val="-20"/>
              </w:rPr>
              <w:t>274</w:t>
            </w:r>
            <w:r w:rsidRPr="00536493">
              <w:rPr>
                <w:spacing w:val="-20"/>
              </w:rPr>
              <w:t>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250,0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250,0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C2" w:rsidRPr="00536493" w:rsidRDefault="00EA0AC2" w:rsidP="00B54A59">
            <w:pPr>
              <w:jc w:val="center"/>
              <w:rPr>
                <w:spacing w:val="-20"/>
              </w:rPr>
            </w:pPr>
            <w:r w:rsidRPr="00536493">
              <w:rPr>
                <w:spacing w:val="-20"/>
              </w:rPr>
              <w:t>0,0</w:t>
            </w:r>
          </w:p>
        </w:tc>
      </w:tr>
    </w:tbl>
    <w:p w:rsidR="00EA0AC2" w:rsidRPr="00536493" w:rsidRDefault="00EA0AC2" w:rsidP="00EA0AC2">
      <w:pPr>
        <w:jc w:val="center"/>
      </w:pPr>
    </w:p>
    <w:p w:rsidR="00EA0AC2" w:rsidRPr="00536493" w:rsidRDefault="00EA0AC2" w:rsidP="00EA0AC2"/>
    <w:p w:rsidR="00EA0AC2" w:rsidRDefault="00EA0AC2" w:rsidP="00EA0AC2">
      <w:pPr>
        <w:rPr>
          <w:sz w:val="28"/>
        </w:rPr>
      </w:pPr>
    </w:p>
    <w:p w:rsidR="00EA0AC2" w:rsidRDefault="00EA0AC2" w:rsidP="00EA0AC2">
      <w:pPr>
        <w:jc w:val="center"/>
        <w:rPr>
          <w:sz w:val="28"/>
        </w:rPr>
      </w:pPr>
      <w:r>
        <w:rPr>
          <w:sz w:val="28"/>
        </w:rPr>
        <w:t>И.о. управляющего делами</w:t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proofErr w:type="gramStart"/>
      <w:r>
        <w:rPr>
          <w:sz w:val="28"/>
        </w:rPr>
        <w:tab/>
        <w:t xml:space="preserve">  Л.Е.</w:t>
      </w:r>
      <w:proofErr w:type="gramEnd"/>
      <w:r>
        <w:rPr>
          <w:sz w:val="28"/>
        </w:rPr>
        <w:t xml:space="preserve"> Котлярова</w:t>
      </w:r>
    </w:p>
    <w:p w:rsidR="00EA0AC2" w:rsidRDefault="00EA0AC2" w:rsidP="00EA0AC2">
      <w:pPr>
        <w:rPr>
          <w:sz w:val="28"/>
        </w:rPr>
      </w:pPr>
      <w:r>
        <w:rPr>
          <w:sz w:val="28"/>
        </w:rPr>
        <w:t xml:space="preserve">                                                      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EA0AC2">
      <w:pgSz w:w="16838" w:h="11906" w:orient="landscape" w:code="9"/>
      <w:pgMar w:top="1135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F07" w:rsidRDefault="003C2F07">
      <w:r>
        <w:separator/>
      </w:r>
    </w:p>
  </w:endnote>
  <w:endnote w:type="continuationSeparator" w:id="0">
    <w:p w:rsidR="003C2F07" w:rsidRDefault="003C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0AC2" w:rsidRPr="00EA0AC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A0AC2" w:rsidRPr="00852910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52910" w:rsidRPr="00852910">
      <w:rPr>
        <w:noProof/>
        <w:sz w:val="14"/>
      </w:rPr>
      <w:t>7/8/2016 12:06:00</w:t>
    </w:r>
    <w:r w:rsidR="0085291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852910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852910">
      <w:rPr>
        <w:sz w:val="14"/>
      </w:rPr>
      <w:t xml:space="preserve">. </w:t>
    </w:r>
    <w:r>
      <w:rPr>
        <w:sz w:val="14"/>
      </w:rPr>
      <w:fldChar w:fldCharType="begin"/>
    </w:r>
    <w:r w:rsidRPr="00852910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852910">
      <w:rPr>
        <w:sz w:val="14"/>
      </w:rPr>
      <w:instrText xml:space="preserve"> </w:instrText>
    </w:r>
    <w:r>
      <w:rPr>
        <w:sz w:val="14"/>
      </w:rPr>
      <w:fldChar w:fldCharType="separate"/>
    </w:r>
    <w:r w:rsidR="00852910">
      <w:rPr>
        <w:noProof/>
        <w:sz w:val="14"/>
        <w:lang w:val="en-US"/>
      </w:rPr>
      <w:t>11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52910">
      <w:rPr>
        <w:noProof/>
        <w:sz w:val="14"/>
      </w:rPr>
      <w:t>13</w:t>
    </w:r>
    <w:r>
      <w:rPr>
        <w:sz w:val="14"/>
      </w:rPr>
      <w:fldChar w:fldCharType="end"/>
    </w:r>
    <w:r w:rsidRPr="00852910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F07" w:rsidRDefault="003C2F07">
      <w:r>
        <w:separator/>
      </w:r>
    </w:p>
  </w:footnote>
  <w:footnote w:type="continuationSeparator" w:id="0">
    <w:p w:rsidR="003C2F07" w:rsidRDefault="003C2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BAA6E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7041AF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35A7E6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542852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484477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3861B2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DDA990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AC2A5A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A5EE2A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F316C31"/>
    <w:multiLevelType w:val="multilevel"/>
    <w:tmpl w:val="2AD0C6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3C5267D"/>
    <w:multiLevelType w:val="multilevel"/>
    <w:tmpl w:val="C84EC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46AD1EA0"/>
    <w:multiLevelType w:val="hybridMultilevel"/>
    <w:tmpl w:val="3C946DB0"/>
    <w:lvl w:ilvl="0" w:tplc="2E0609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526C4A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F5CB21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018146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10041B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026E1D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BA6D4B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7D8B71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A74E81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C482F59"/>
    <w:multiLevelType w:val="hybridMultilevel"/>
    <w:tmpl w:val="5080B09E"/>
    <w:lvl w:ilvl="0" w:tplc="628C003C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C2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C2F07"/>
    <w:rsid w:val="003F3219"/>
    <w:rsid w:val="00405D8A"/>
    <w:rsid w:val="00446556"/>
    <w:rsid w:val="00453D11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52910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53388"/>
    <w:rsid w:val="00DF1B73"/>
    <w:rsid w:val="00E57C9A"/>
    <w:rsid w:val="00E6029D"/>
    <w:rsid w:val="00E84D87"/>
    <w:rsid w:val="00E9655A"/>
    <w:rsid w:val="00EA0AC2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D5E12-1D90-441E-8712-88B04D15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A0A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customStyle="1" w:styleId="211">
    <w:name w:val="Основной текст 21"/>
    <w:basedOn w:val="a"/>
    <w:rsid w:val="00EA0AC2"/>
    <w:pPr>
      <w:ind w:firstLine="720"/>
      <w:jc w:val="both"/>
    </w:pPr>
    <w:rPr>
      <w:sz w:val="20"/>
      <w:szCs w:val="20"/>
    </w:rPr>
  </w:style>
  <w:style w:type="paragraph" w:customStyle="1" w:styleId="ConsPlusNormal">
    <w:name w:val="ConsPlusNormal"/>
    <w:rsid w:val="00EA0AC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EA0AC2"/>
    <w:rPr>
      <w:rFonts w:ascii="Arial" w:hAnsi="Arial" w:cs="Arial"/>
      <w:b/>
      <w:bCs/>
      <w:sz w:val="26"/>
      <w:szCs w:val="26"/>
    </w:rPr>
  </w:style>
  <w:style w:type="paragraph" w:customStyle="1" w:styleId="subheader">
    <w:name w:val="subheader"/>
    <w:basedOn w:val="a"/>
    <w:rsid w:val="00EA0AC2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10">
    <w:name w:val="Без интервала1"/>
    <w:rsid w:val="00EA0AC2"/>
    <w:rPr>
      <w:rFonts w:ascii="Calibri" w:hAnsi="Calibri"/>
      <w:sz w:val="22"/>
      <w:szCs w:val="22"/>
    </w:rPr>
  </w:style>
  <w:style w:type="character" w:customStyle="1" w:styleId="a6">
    <w:name w:val="Нижний колонтитул Знак"/>
    <w:link w:val="a5"/>
    <w:locked/>
    <w:rsid w:val="00EA0AC2"/>
    <w:rPr>
      <w:sz w:val="24"/>
      <w:szCs w:val="24"/>
    </w:rPr>
  </w:style>
  <w:style w:type="paragraph" w:styleId="a7">
    <w:name w:val="Balloon Text"/>
    <w:basedOn w:val="a"/>
    <w:link w:val="a8"/>
    <w:rsid w:val="00453D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53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54F06-7B48-4DB9-91D8-515CD8336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13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2016-07-08T09:05:00Z</cp:lastPrinted>
  <dcterms:created xsi:type="dcterms:W3CDTF">2016-07-08T08:59:00Z</dcterms:created>
  <dcterms:modified xsi:type="dcterms:W3CDTF">2016-07-20T11:49:00Z</dcterms:modified>
</cp:coreProperties>
</file>