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33" w:rsidRDefault="008A71E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C0E79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8A71E0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A71E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1420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A71E0" w:rsidRDefault="008A71E0" w:rsidP="008A71E0">
      <w:pPr>
        <w:tabs>
          <w:tab w:val="left" w:pos="284"/>
        </w:tabs>
        <w:spacing w:line="216" w:lineRule="auto"/>
        <w:ind w:right="5924"/>
        <w:jc w:val="both"/>
        <w:rPr>
          <w:sz w:val="28"/>
        </w:rPr>
      </w:pPr>
      <w:bookmarkStart w:id="2" w:name="Наименование"/>
      <w:bookmarkEnd w:id="2"/>
      <w:r w:rsidRPr="009C2807">
        <w:rPr>
          <w:sz w:val="28"/>
        </w:rPr>
        <w:t xml:space="preserve">Об отчете об исполнениибюджета Белокалитвинского районаза </w:t>
      </w:r>
      <w:r>
        <w:rPr>
          <w:sz w:val="28"/>
        </w:rPr>
        <w:t>9 месяцев 2</w:t>
      </w:r>
      <w:r w:rsidRPr="009C2807">
        <w:rPr>
          <w:sz w:val="28"/>
        </w:rPr>
        <w:t>01</w:t>
      </w:r>
      <w:r>
        <w:rPr>
          <w:sz w:val="28"/>
        </w:rPr>
        <w:t>6</w:t>
      </w:r>
      <w:r w:rsidRPr="009C2807">
        <w:rPr>
          <w:sz w:val="28"/>
        </w:rPr>
        <w:t xml:space="preserve"> год</w:t>
      </w:r>
    </w:p>
    <w:p w:rsidR="008A71E0" w:rsidRDefault="008A71E0" w:rsidP="008A71E0">
      <w:pPr>
        <w:tabs>
          <w:tab w:val="left" w:pos="284"/>
        </w:tabs>
        <w:spacing w:line="216" w:lineRule="auto"/>
        <w:rPr>
          <w:sz w:val="28"/>
        </w:rPr>
      </w:pPr>
    </w:p>
    <w:p w:rsidR="008A71E0" w:rsidRDefault="008A71E0" w:rsidP="008A71E0">
      <w:pPr>
        <w:tabs>
          <w:tab w:val="left" w:pos="724"/>
          <w:tab w:val="left" w:pos="1024"/>
        </w:tabs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264.2 Бюджетного кодекса Российской Федерации, статьей 52Федерального закона от 06.10.2003 года № 131-ФЗ «Об общих принципах организации местного самоуправления в Российской Федерации», статьей 34 Положения о бюджетном процессе в Белокалитвинском районе, утвержденного решением Собрания депутатов Белокалитвинского района от 30.08.2007 года № 247 «Об утверждении Положения о бюджетном процессе в Белокалитвинском районе»,</w:t>
      </w:r>
    </w:p>
    <w:p w:rsidR="008A71E0" w:rsidRDefault="008A71E0" w:rsidP="008A71E0">
      <w:pPr>
        <w:tabs>
          <w:tab w:val="left" w:pos="724"/>
          <w:tab w:val="left" w:pos="1024"/>
        </w:tabs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8A71E0" w:rsidRDefault="008A71E0" w:rsidP="008A71E0">
      <w:pPr>
        <w:spacing w:line="216" w:lineRule="auto"/>
        <w:jc w:val="center"/>
        <w:rPr>
          <w:sz w:val="28"/>
          <w:szCs w:val="28"/>
        </w:rPr>
      </w:pPr>
      <w:r w:rsidRPr="0016407B">
        <w:rPr>
          <w:sz w:val="28"/>
          <w:szCs w:val="28"/>
        </w:rPr>
        <w:t>ПОСТАНОВЛЯЮ:</w:t>
      </w:r>
    </w:p>
    <w:p w:rsidR="008A71E0" w:rsidRPr="00C87F4E" w:rsidRDefault="008A71E0" w:rsidP="008A71E0">
      <w:pPr>
        <w:tabs>
          <w:tab w:val="left" w:pos="619"/>
          <w:tab w:val="left" w:pos="85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Белокалитвинского района за 9 месяцев  </w:t>
      </w:r>
      <w:r w:rsidRPr="00804DBE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04DBE">
        <w:rPr>
          <w:sz w:val="28"/>
          <w:szCs w:val="28"/>
        </w:rPr>
        <w:t xml:space="preserve"> года по доходам в </w:t>
      </w:r>
      <w:r w:rsidRPr="005E3C29">
        <w:rPr>
          <w:sz w:val="28"/>
          <w:szCs w:val="28"/>
        </w:rPr>
        <w:t>сумме</w:t>
      </w:r>
      <w:r>
        <w:rPr>
          <w:sz w:val="28"/>
          <w:szCs w:val="28"/>
        </w:rPr>
        <w:t xml:space="preserve"> 2 092 756,9тыс. </w:t>
      </w:r>
      <w:r w:rsidRPr="00C87F4E">
        <w:rPr>
          <w:sz w:val="28"/>
          <w:szCs w:val="28"/>
        </w:rPr>
        <w:t xml:space="preserve">рублей, по расходам в </w:t>
      </w:r>
      <w:r w:rsidRPr="001521D1">
        <w:rPr>
          <w:sz w:val="28"/>
          <w:szCs w:val="28"/>
        </w:rPr>
        <w:t>сумме 2 023 732,7</w:t>
      </w:r>
      <w:r w:rsidRPr="00C87F4E">
        <w:rPr>
          <w:sz w:val="28"/>
          <w:szCs w:val="28"/>
        </w:rPr>
        <w:t xml:space="preserve">тыс. </w:t>
      </w:r>
      <w:r w:rsidRPr="001521D1">
        <w:rPr>
          <w:sz w:val="28"/>
          <w:szCs w:val="28"/>
        </w:rPr>
        <w:t>рублей с превышением доходов над расходами (профицит местного бюджета) в сумме 69 024,2 тыс. рублей.</w:t>
      </w:r>
    </w:p>
    <w:p w:rsidR="008A71E0" w:rsidRDefault="008A71E0" w:rsidP="008A71E0">
      <w:pPr>
        <w:spacing w:line="216" w:lineRule="auto"/>
        <w:ind w:firstLine="900"/>
        <w:jc w:val="both"/>
        <w:rPr>
          <w:sz w:val="28"/>
          <w:szCs w:val="28"/>
        </w:rPr>
      </w:pPr>
      <w:r w:rsidRPr="00C87F4E">
        <w:rPr>
          <w:sz w:val="28"/>
          <w:szCs w:val="28"/>
        </w:rPr>
        <w:t>Определить, что держателем оригинала отчета</w:t>
      </w:r>
      <w:r>
        <w:rPr>
          <w:sz w:val="28"/>
          <w:szCs w:val="28"/>
        </w:rPr>
        <w:t xml:space="preserve"> об исполнении бюджета Белокалитвинского района за 9 месяцев 2016 года является финансовое управление Администрации Белокалитвинского района.</w:t>
      </w:r>
    </w:p>
    <w:p w:rsidR="008A71E0" w:rsidRDefault="008A71E0" w:rsidP="008A71E0">
      <w:pPr>
        <w:tabs>
          <w:tab w:val="left" w:pos="9237"/>
        </w:tabs>
        <w:spacing w:line="21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 целях информирования населения Белокалитвинского района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9 месяцев 2016 года согласно приложению к настоящему постановлению.</w:t>
      </w:r>
    </w:p>
    <w:p w:rsidR="008A71E0" w:rsidRDefault="008A71E0" w:rsidP="008A71E0">
      <w:pPr>
        <w:spacing w:line="21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Контрольно - счетную инспекцию Белокалитвинского района.</w:t>
      </w:r>
    </w:p>
    <w:p w:rsidR="008A71E0" w:rsidRPr="00AC136D" w:rsidRDefault="008A71E0" w:rsidP="008A71E0">
      <w:pPr>
        <w:autoSpaceDE w:val="0"/>
        <w:autoSpaceDN w:val="0"/>
        <w:adjustRightInd w:val="0"/>
        <w:spacing w:line="21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начальника финансового  управления  Администрации  Белокалитвинского   района                          В.И. Демиденко.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D001D" w:rsidRPr="00AC136D" w:rsidRDefault="00BD001D" w:rsidP="00BD001D">
      <w:pPr>
        <w:rPr>
          <w:lang w:eastAsia="ar-SA"/>
        </w:rPr>
      </w:pPr>
    </w:p>
    <w:p w:rsidR="00BD001D" w:rsidRDefault="00BD001D" w:rsidP="00BD001D">
      <w:pPr>
        <w:rPr>
          <w:sz w:val="28"/>
        </w:rPr>
      </w:pPr>
      <w:r>
        <w:rPr>
          <w:sz w:val="28"/>
        </w:rPr>
        <w:t>Верно:</w:t>
      </w:r>
    </w:p>
    <w:p w:rsidR="00BD001D" w:rsidRDefault="00BD001D" w:rsidP="00BD001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D001D" w:rsidRDefault="00BD001D" w:rsidP="00BD001D">
      <w:pPr>
        <w:pStyle w:val="a3"/>
        <w:tabs>
          <w:tab w:val="clear" w:pos="4536"/>
          <w:tab w:val="clear" w:pos="9072"/>
        </w:tabs>
        <w:sectPr w:rsidR="00BD001D" w:rsidSect="00AC0E79">
          <w:footerReference w:type="default" r:id="rId8"/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BD001D" w:rsidRPr="00BD001D" w:rsidRDefault="00BD001D" w:rsidP="00BD001D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bookmarkStart w:id="3" w:name="_GoBack"/>
      <w:bookmarkEnd w:id="3"/>
      <w:r w:rsidRPr="00BD001D">
        <w:rPr>
          <w:sz w:val="28"/>
          <w:szCs w:val="28"/>
        </w:rPr>
        <w:lastRenderedPageBreak/>
        <w:t>Приложение</w:t>
      </w:r>
    </w:p>
    <w:p w:rsidR="00BD001D" w:rsidRPr="002F7E2D" w:rsidRDefault="00BD001D" w:rsidP="00BD001D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>к постановлениюАдминистрации</w:t>
      </w:r>
    </w:p>
    <w:p w:rsidR="00BD001D" w:rsidRPr="002F7E2D" w:rsidRDefault="00BD001D" w:rsidP="00BD001D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>Белокалитвинского района</w:t>
      </w:r>
    </w:p>
    <w:p w:rsidR="00BD001D" w:rsidRPr="002F7E2D" w:rsidRDefault="00BD001D" w:rsidP="00BD001D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 xml:space="preserve">от </w:t>
      </w:r>
      <w:r w:rsidR="00AC0E79">
        <w:rPr>
          <w:sz w:val="28"/>
          <w:szCs w:val="28"/>
          <w:lang w:eastAsia="ar-SA"/>
        </w:rPr>
        <w:t>24</w:t>
      </w:r>
      <w:r>
        <w:rPr>
          <w:sz w:val="28"/>
          <w:szCs w:val="28"/>
          <w:lang w:eastAsia="ar-SA"/>
        </w:rPr>
        <w:t>.10.</w:t>
      </w:r>
      <w:r w:rsidRPr="002F7E2D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6</w:t>
      </w:r>
      <w:r w:rsidRPr="002F7E2D">
        <w:rPr>
          <w:sz w:val="28"/>
          <w:szCs w:val="28"/>
          <w:lang w:eastAsia="ar-SA"/>
        </w:rPr>
        <w:t xml:space="preserve"> № </w:t>
      </w:r>
      <w:r w:rsidR="00AC0E79">
        <w:rPr>
          <w:sz w:val="28"/>
          <w:szCs w:val="28"/>
          <w:lang w:eastAsia="ar-SA"/>
        </w:rPr>
        <w:t>1420</w:t>
      </w:r>
    </w:p>
    <w:p w:rsidR="00BD001D" w:rsidRPr="002F7E2D" w:rsidRDefault="00BD001D" w:rsidP="00BD001D">
      <w:pPr>
        <w:jc w:val="right"/>
        <w:rPr>
          <w:sz w:val="28"/>
          <w:szCs w:val="28"/>
          <w:lang w:eastAsia="ar-SA"/>
        </w:rPr>
      </w:pPr>
    </w:p>
    <w:p w:rsidR="00BD001D" w:rsidRPr="00BD001D" w:rsidRDefault="00BD001D" w:rsidP="00BD001D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D001D">
        <w:rPr>
          <w:sz w:val="28"/>
          <w:szCs w:val="28"/>
        </w:rPr>
        <w:t>СВЕДЕНИЯ</w:t>
      </w:r>
    </w:p>
    <w:p w:rsidR="00BD001D" w:rsidRPr="00BD001D" w:rsidRDefault="00BD001D" w:rsidP="00BD001D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D001D">
        <w:rPr>
          <w:sz w:val="28"/>
          <w:szCs w:val="28"/>
        </w:rPr>
        <w:t>о ходе исполнения бюджета</w:t>
      </w:r>
    </w:p>
    <w:p w:rsidR="00BD001D" w:rsidRPr="00BD001D" w:rsidRDefault="00BD001D" w:rsidP="00BD001D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D001D">
        <w:rPr>
          <w:sz w:val="28"/>
          <w:szCs w:val="28"/>
        </w:rPr>
        <w:t>Белокалитвинского района за 9 месяцев 2016 года</w:t>
      </w:r>
    </w:p>
    <w:p w:rsidR="00BD001D" w:rsidRPr="002F7E2D" w:rsidRDefault="00BD001D" w:rsidP="00BD001D">
      <w:pPr>
        <w:widowControl w:val="0"/>
        <w:spacing w:line="230" w:lineRule="auto"/>
        <w:jc w:val="both"/>
        <w:rPr>
          <w:sz w:val="28"/>
        </w:rPr>
      </w:pPr>
    </w:p>
    <w:p w:rsidR="00BD001D" w:rsidRPr="001521D1" w:rsidRDefault="00BD001D" w:rsidP="00BD001D">
      <w:pPr>
        <w:widowControl w:val="0"/>
        <w:spacing w:line="230" w:lineRule="auto"/>
        <w:ind w:firstLine="709"/>
        <w:jc w:val="both"/>
        <w:rPr>
          <w:sz w:val="28"/>
        </w:rPr>
      </w:pPr>
      <w:r w:rsidRPr="00316D45">
        <w:rPr>
          <w:spacing w:val="-6"/>
          <w:sz w:val="28"/>
          <w:szCs w:val="28"/>
        </w:rPr>
        <w:t xml:space="preserve">Исполнение бюджета Белокалитвинского района за </w:t>
      </w:r>
      <w:r>
        <w:rPr>
          <w:spacing w:val="-6"/>
          <w:sz w:val="28"/>
          <w:szCs w:val="28"/>
        </w:rPr>
        <w:t>9 месяцев</w:t>
      </w:r>
      <w:r w:rsidRPr="00316D45">
        <w:rPr>
          <w:spacing w:val="-6"/>
          <w:sz w:val="28"/>
          <w:szCs w:val="28"/>
        </w:rPr>
        <w:t xml:space="preserve"> 2016 года</w:t>
      </w:r>
      <w:r w:rsidRPr="00316D45">
        <w:rPr>
          <w:sz w:val="28"/>
          <w:szCs w:val="28"/>
        </w:rPr>
        <w:t xml:space="preserve"> составило по доходам в </w:t>
      </w:r>
      <w:r w:rsidRPr="001521D1">
        <w:rPr>
          <w:sz w:val="28"/>
          <w:szCs w:val="28"/>
        </w:rPr>
        <w:t>сумме 2 092 756,9 тыс</w:t>
      </w:r>
      <w:r w:rsidRPr="001521D1">
        <w:rPr>
          <w:sz w:val="28"/>
        </w:rPr>
        <w:t>. рублей</w:t>
      </w:r>
      <w:r w:rsidRPr="001521D1">
        <w:rPr>
          <w:sz w:val="28"/>
          <w:szCs w:val="28"/>
        </w:rPr>
        <w:t>, или 68,7</w:t>
      </w:r>
      <w:r w:rsidRPr="001521D1">
        <w:rPr>
          <w:sz w:val="28"/>
          <w:szCs w:val="28"/>
          <w:lang w:val="en-US"/>
        </w:rPr>
        <w:t> </w:t>
      </w:r>
      <w:r w:rsidRPr="001521D1">
        <w:rPr>
          <w:sz w:val="28"/>
          <w:szCs w:val="28"/>
        </w:rPr>
        <w:t>процента к годовому плану, и по расходам – в сумме 2 023 732,7 тыс.</w:t>
      </w:r>
      <w:r w:rsidRPr="001521D1">
        <w:rPr>
          <w:sz w:val="28"/>
        </w:rPr>
        <w:t xml:space="preserve"> рублей</w:t>
      </w:r>
      <w:r w:rsidRPr="001521D1">
        <w:rPr>
          <w:sz w:val="28"/>
          <w:szCs w:val="28"/>
        </w:rPr>
        <w:t>, или 65,5 процентов к плану года. Профицит по итогам</w:t>
      </w:r>
      <w:r w:rsidRPr="001521D1">
        <w:rPr>
          <w:sz w:val="28"/>
        </w:rPr>
        <w:t xml:space="preserve"> 9 месяцев </w:t>
      </w:r>
      <w:r w:rsidRPr="001521D1">
        <w:rPr>
          <w:sz w:val="28"/>
          <w:szCs w:val="28"/>
        </w:rPr>
        <w:t xml:space="preserve">2016 года </w:t>
      </w:r>
      <w:r w:rsidRPr="001521D1">
        <w:rPr>
          <w:sz w:val="28"/>
        </w:rPr>
        <w:t>составил 69 024,2 тыс. рублей.</w:t>
      </w:r>
    </w:p>
    <w:p w:rsidR="00BD001D" w:rsidRPr="001521D1" w:rsidRDefault="00BD001D" w:rsidP="00BD001D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>Информация об исполнении бюджета Белокалитвинского района за 9 месяцев 2016 года прилагается.</w:t>
      </w:r>
    </w:p>
    <w:p w:rsidR="00BD001D" w:rsidRPr="001521D1" w:rsidRDefault="00BD001D" w:rsidP="00BD001D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>Налоговые и неналоговые доходы бюджета Белокалитвинского района исполнены в сумме 286 803,4 тыс. рублей, или 68,9 процента к плану года. В сравнении с соответствующим периодом прошлого года объем собственных</w:t>
      </w:r>
      <w:r w:rsidRPr="00316D45">
        <w:rPr>
          <w:sz w:val="28"/>
          <w:szCs w:val="28"/>
        </w:rPr>
        <w:t xml:space="preserve"> доходов бюджета Белокалитвинского района </w:t>
      </w:r>
      <w:r>
        <w:rPr>
          <w:sz w:val="28"/>
          <w:szCs w:val="28"/>
        </w:rPr>
        <w:t>увеличился</w:t>
      </w:r>
      <w:r w:rsidRPr="00316D45">
        <w:rPr>
          <w:sz w:val="28"/>
          <w:szCs w:val="28"/>
        </w:rPr>
        <w:t xml:space="preserve"> на </w:t>
      </w:r>
      <w:r w:rsidRPr="001521D1">
        <w:rPr>
          <w:sz w:val="28"/>
          <w:szCs w:val="28"/>
        </w:rPr>
        <w:t>43 258,5</w:t>
      </w:r>
      <w:r w:rsidRPr="00316D45">
        <w:rPr>
          <w:sz w:val="28"/>
          <w:szCs w:val="28"/>
        </w:rPr>
        <w:t xml:space="preserve"> тыс. рублей, или </w:t>
      </w:r>
      <w:r w:rsidRPr="001521D1">
        <w:rPr>
          <w:sz w:val="28"/>
          <w:szCs w:val="28"/>
        </w:rPr>
        <w:t xml:space="preserve">на 15,1 процента. </w:t>
      </w:r>
    </w:p>
    <w:p w:rsidR="00BD001D" w:rsidRPr="001521D1" w:rsidRDefault="00BD001D" w:rsidP="00BD001D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>Объем безвозмездных поступлений в бюджет Белокалитвинского района за 9 месяцев 2016 года составил 1 805 953,5 тыс. рублей.</w:t>
      </w:r>
    </w:p>
    <w:p w:rsidR="00BD001D" w:rsidRPr="001521D1" w:rsidRDefault="00BD001D" w:rsidP="00BD001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 w:val="28"/>
          <w:szCs w:val="28"/>
        </w:rPr>
      </w:pPr>
      <w:r w:rsidRPr="001521D1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1521D1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1521D1">
        <w:rPr>
          <w:sz w:val="28"/>
          <w:szCs w:val="28"/>
        </w:rPr>
        <w:t xml:space="preserve"> за 9 месяцев 2016 года направлено 1 622 936,7 тыс. рублей, что составляет 68,7процента к годовым плановым назначениям. </w:t>
      </w:r>
    </w:p>
    <w:p w:rsidR="00BD001D" w:rsidRPr="001521D1" w:rsidRDefault="00BD001D" w:rsidP="00BD001D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70 066,2 тыс. рублей, что составляет 59,3 процента к годовым плановым назначениям. </w:t>
      </w:r>
    </w:p>
    <w:p w:rsidR="00BD001D" w:rsidRPr="001521D1" w:rsidRDefault="00BD001D" w:rsidP="00BD001D">
      <w:pPr>
        <w:widowControl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1521D1">
        <w:rPr>
          <w:sz w:val="28"/>
          <w:szCs w:val="28"/>
        </w:rPr>
        <w:t xml:space="preserve">На финансирование жилищно-коммунального хозяйства направлено 167 682,8 тыс. </w:t>
      </w:r>
      <w:r w:rsidRPr="001521D1">
        <w:rPr>
          <w:spacing w:val="-6"/>
          <w:sz w:val="28"/>
          <w:szCs w:val="28"/>
        </w:rPr>
        <w:t>рублей, что составляет 43,5 процента к годовым плановым назначениям.</w:t>
      </w:r>
    </w:p>
    <w:p w:rsidR="00BD001D" w:rsidRPr="00316D45" w:rsidRDefault="00BD001D" w:rsidP="00BD001D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8 478,9 тыс. рублей, что составляет 66,3 процента к годовым плановым назначениям.</w:t>
      </w:r>
    </w:p>
    <w:p w:rsidR="00BD001D" w:rsidRPr="001521D1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 xml:space="preserve">На реализацию муниципальных программ из бюджета Белокалитвинского района за 9 месяцев </w:t>
      </w:r>
      <w:r w:rsidRPr="001521D1">
        <w:rPr>
          <w:spacing w:val="-6"/>
          <w:sz w:val="28"/>
          <w:szCs w:val="28"/>
        </w:rPr>
        <w:t xml:space="preserve">2016 года направлено 1 981 244,4 тыс. рублей, что составляет 65,4 процента к годовым </w:t>
      </w:r>
      <w:r w:rsidRPr="001521D1">
        <w:rPr>
          <w:sz w:val="28"/>
          <w:szCs w:val="28"/>
        </w:rPr>
        <w:t>плановым назначениям, или 97,9 процента всех расходов бюджета Белокалитвинского района.</w:t>
      </w:r>
    </w:p>
    <w:p w:rsidR="00BD001D" w:rsidRPr="00316D45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1521D1">
        <w:rPr>
          <w:sz w:val="28"/>
        </w:rPr>
        <w:t>Просроченная кредиторская задолженность</w:t>
      </w:r>
      <w:r w:rsidRPr="00316D45">
        <w:rPr>
          <w:sz w:val="28"/>
        </w:rPr>
        <w:t xml:space="preserve"> бюджета Белокалитвинского </w:t>
      </w:r>
      <w:r w:rsidRPr="00316D4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9 месяцев </w:t>
      </w:r>
      <w:r w:rsidRPr="00316D45">
        <w:rPr>
          <w:sz w:val="28"/>
          <w:szCs w:val="28"/>
        </w:rPr>
        <w:t xml:space="preserve">2016 года </w:t>
      </w:r>
      <w:r w:rsidRPr="00316D45">
        <w:rPr>
          <w:sz w:val="28"/>
        </w:rPr>
        <w:t>отсутствует</w:t>
      </w:r>
      <w:r w:rsidRPr="00316D45">
        <w:rPr>
          <w:sz w:val="28"/>
          <w:szCs w:val="28"/>
        </w:rPr>
        <w:t>.</w:t>
      </w:r>
    </w:p>
    <w:p w:rsidR="00BD001D" w:rsidRPr="00016710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Доходы консолидированного бюджета Белокалитвинского района как свода  бюджета  муниципального  района  и  бюджетов  поселений  составили  </w:t>
      </w:r>
      <w:r w:rsidRPr="00016710">
        <w:rPr>
          <w:sz w:val="28"/>
          <w:szCs w:val="28"/>
        </w:rPr>
        <w:t xml:space="preserve">2 170 715,9 тыс. рублей, или 68,1 процента к годовому плану. </w:t>
      </w:r>
    </w:p>
    <w:p w:rsidR="00BD001D" w:rsidRPr="00016710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>Расходы исполнены в сумме 2 102 825,0 тыс. рублей, или 65,1 процента к годовому плану.</w:t>
      </w:r>
    </w:p>
    <w:p w:rsidR="00BD001D" w:rsidRPr="00016710" w:rsidRDefault="00BD001D" w:rsidP="00BD001D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016710">
        <w:rPr>
          <w:sz w:val="28"/>
          <w:szCs w:val="28"/>
        </w:rPr>
        <w:lastRenderedPageBreak/>
        <w:t xml:space="preserve"> Объем собственных налоговых и неналоговых доходов за 1 полугодие 2016 года составил 380 589,8 тыс. рублей, или 17,5 процента всех доходов, что выше аналогичного периода прошлого года на 21 756,4 тыс. рублей, или на 5,7  процента.</w:t>
      </w:r>
    </w:p>
    <w:p w:rsidR="00BD001D" w:rsidRPr="00016710" w:rsidRDefault="00BD001D" w:rsidP="00BD001D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</w:rPr>
      </w:pPr>
      <w:r w:rsidRPr="00016710">
        <w:rPr>
          <w:sz w:val="28"/>
        </w:rPr>
        <w:t>Бюджетная политика в сфере расходов консолидированного бюджета</w:t>
      </w:r>
      <w:r w:rsidRPr="00016710">
        <w:rPr>
          <w:sz w:val="28"/>
          <w:szCs w:val="28"/>
        </w:rPr>
        <w:t xml:space="preserve"> Белокалитвинского района </w:t>
      </w:r>
      <w:r w:rsidRPr="00016710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BD001D" w:rsidRPr="00016710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9 месяцев 2016 года направлено </w:t>
      </w:r>
      <w:r>
        <w:rPr>
          <w:sz w:val="28"/>
          <w:szCs w:val="28"/>
        </w:rPr>
        <w:t>1 662 384,1</w:t>
      </w:r>
      <w:r w:rsidRPr="00016710">
        <w:rPr>
          <w:sz w:val="28"/>
          <w:szCs w:val="28"/>
        </w:rPr>
        <w:t xml:space="preserve"> тыс. рублей, что составляет 68,</w:t>
      </w:r>
      <w:r>
        <w:rPr>
          <w:sz w:val="28"/>
          <w:szCs w:val="28"/>
        </w:rPr>
        <w:t>7</w:t>
      </w:r>
      <w:r w:rsidRPr="00016710">
        <w:rPr>
          <w:sz w:val="28"/>
          <w:szCs w:val="28"/>
        </w:rPr>
        <w:t xml:space="preserve"> процента к годовым плановым назначениям.</w:t>
      </w:r>
    </w:p>
    <w:p w:rsidR="00BD001D" w:rsidRPr="00016710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86 523,1 тыс. рублей, что составляет </w:t>
      </w:r>
      <w:r w:rsidRPr="00016710">
        <w:rPr>
          <w:sz w:val="28"/>
          <w:szCs w:val="28"/>
        </w:rPr>
        <w:br/>
        <w:t>59,2 процента к годовым плановым назначениям.</w:t>
      </w:r>
    </w:p>
    <w:p w:rsidR="00BD001D" w:rsidRPr="00316D45" w:rsidRDefault="00BD001D" w:rsidP="00BD001D">
      <w:pPr>
        <w:widowControl w:val="0"/>
        <w:spacing w:line="216" w:lineRule="auto"/>
        <w:ind w:firstLine="709"/>
        <w:jc w:val="both"/>
        <w:rPr>
          <w:spacing w:val="-6"/>
          <w:sz w:val="28"/>
          <w:szCs w:val="28"/>
        </w:rPr>
      </w:pPr>
      <w:r w:rsidRPr="00016710">
        <w:rPr>
          <w:sz w:val="28"/>
          <w:szCs w:val="28"/>
        </w:rPr>
        <w:t xml:space="preserve">На финансирование жилищно-коммунального хозяйства направлено 193 128,8 тыс. </w:t>
      </w:r>
      <w:r w:rsidRPr="00016710">
        <w:rPr>
          <w:spacing w:val="-6"/>
          <w:sz w:val="28"/>
          <w:szCs w:val="28"/>
        </w:rPr>
        <w:t>рублей, что составляет 44,6 процента к годовым</w:t>
      </w:r>
      <w:r w:rsidRPr="00316D45">
        <w:rPr>
          <w:spacing w:val="-6"/>
          <w:sz w:val="28"/>
          <w:szCs w:val="28"/>
        </w:rPr>
        <w:t xml:space="preserve"> плановым назначениям.</w:t>
      </w:r>
    </w:p>
    <w:p w:rsidR="00BD001D" w:rsidRPr="00016710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12 239,5 тыс. рублей, что составляет 73,4 процента к годовым плановым назначениям.</w:t>
      </w:r>
    </w:p>
    <w:p w:rsidR="00BD001D" w:rsidRPr="00FA7DE0" w:rsidRDefault="00BD001D" w:rsidP="00BD001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>На реализацию муниципальных программ из консолидированного бюджета Белокалитвинского района за 9 месяцев 2016 года направлено 2 046 461,5 тыс. рублей, что составляет 64,9 процента к годовым плановым назначениям, или 97,3 процента всех расходов консолидированного бюджета Белокалитвинского района.</w:t>
      </w:r>
    </w:p>
    <w:p w:rsidR="00BD001D" w:rsidRDefault="00BD001D" w:rsidP="00BD001D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BD001D" w:rsidRDefault="00BD001D" w:rsidP="00BD001D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BD001D" w:rsidRDefault="00BD001D" w:rsidP="00BD001D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BD001D" w:rsidRDefault="00BD001D" w:rsidP="00BD001D">
      <w:pPr>
        <w:tabs>
          <w:tab w:val="left" w:pos="6919"/>
          <w:tab w:val="left" w:pos="7230"/>
          <w:tab w:val="left" w:pos="7513"/>
        </w:tabs>
        <w:rPr>
          <w:sz w:val="28"/>
        </w:rPr>
      </w:pPr>
      <w:r>
        <w:rPr>
          <w:sz w:val="28"/>
        </w:rPr>
        <w:t>Управляющий делами                                                                   Л.Г. Василенко</w:t>
      </w:r>
    </w:p>
    <w:p w:rsidR="00BD001D" w:rsidRDefault="00BD001D" w:rsidP="00BD001D"/>
    <w:p w:rsidR="00BD001D" w:rsidRDefault="00BD001D" w:rsidP="00BD001D">
      <w:pPr>
        <w:tabs>
          <w:tab w:val="left" w:pos="7020"/>
          <w:tab w:val="left" w:pos="7200"/>
          <w:tab w:val="left" w:pos="7380"/>
        </w:tabs>
        <w:rPr>
          <w:sz w:val="28"/>
          <w:szCs w:val="28"/>
        </w:rPr>
      </w:pPr>
    </w:p>
    <w:p w:rsidR="00BD001D" w:rsidRDefault="00BD001D" w:rsidP="00FD7C93">
      <w:pPr>
        <w:rPr>
          <w:color w:val="000000"/>
          <w:sz w:val="28"/>
          <w:szCs w:val="28"/>
        </w:rPr>
        <w:sectPr w:rsidR="00BD001D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972" w:type="dxa"/>
        <w:tblInd w:w="93" w:type="dxa"/>
        <w:tblLook w:val="04A0"/>
      </w:tblPr>
      <w:tblGrid>
        <w:gridCol w:w="5380"/>
        <w:gridCol w:w="2560"/>
        <w:gridCol w:w="2032"/>
      </w:tblGrid>
      <w:tr w:rsidR="00BD001D" w:rsidRPr="00A12D7A" w:rsidTr="00BD001D">
        <w:trPr>
          <w:trHeight w:val="198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1D" w:rsidRPr="00A12D7A" w:rsidRDefault="00BD001D" w:rsidP="00FD7C9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1D" w:rsidRPr="00A12D7A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Приложение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Белокалитвинского района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</w:rPr>
              <w:t>9 месяцев</w:t>
            </w:r>
            <w:r w:rsidRPr="00A12D7A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12D7A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BD001D" w:rsidRPr="00A12D7A" w:rsidTr="00BD001D">
        <w:trPr>
          <w:trHeight w:val="1500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 Н Ф О Р М А Ц И Я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об исполнении бюджета Белокалитвинского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>
              <w:rPr>
                <w:color w:val="000000"/>
                <w:sz w:val="28"/>
                <w:szCs w:val="28"/>
              </w:rPr>
              <w:t>9 месяцев</w:t>
            </w:r>
            <w:r w:rsidRPr="00A12D7A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12D7A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D001D" w:rsidRPr="00A12D7A" w:rsidTr="00BD001D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1D" w:rsidRPr="00A12D7A" w:rsidRDefault="00BD001D" w:rsidP="00FD7C9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1D" w:rsidRPr="00A12D7A" w:rsidRDefault="00BD001D" w:rsidP="00FD7C9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1D" w:rsidRPr="00A12D7A" w:rsidRDefault="00BD001D" w:rsidP="00FD7C93">
            <w:pPr>
              <w:jc w:val="right"/>
              <w:rPr>
                <w:color w:val="000000"/>
              </w:rPr>
            </w:pPr>
            <w:r w:rsidRPr="00A12D7A">
              <w:rPr>
                <w:color w:val="000000"/>
              </w:rPr>
              <w:t>(тыс. рублей)</w:t>
            </w:r>
          </w:p>
        </w:tc>
      </w:tr>
      <w:tr w:rsidR="00BD001D" w:rsidRPr="00A12D7A" w:rsidTr="00BD001D">
        <w:trPr>
          <w:trHeight w:val="12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BD001D" w:rsidRPr="00A12D7A" w:rsidTr="00BD001D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A12D7A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3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 3 048 222,5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2 092 756,9 </w:t>
            </w:r>
          </w:p>
        </w:tc>
      </w:tr>
      <w:tr w:rsidR="00BD001D" w:rsidRPr="00BC6EB6" w:rsidTr="00BD001D">
        <w:trPr>
          <w:trHeight w:val="6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416 462,2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286 803,4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283 263,2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188 841,8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36 142,0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30 048,0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35 879,0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25 269,1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14 555,0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10 256,9</w:t>
            </w:r>
          </w:p>
        </w:tc>
      </w:tr>
      <w:tr w:rsidR="00BD001D" w:rsidRPr="00BC6EB6" w:rsidTr="00BD001D">
        <w:trPr>
          <w:trHeight w:val="84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38 516,4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20 305,5</w:t>
            </w:r>
          </w:p>
        </w:tc>
      </w:tr>
      <w:tr w:rsidR="00BD001D" w:rsidRPr="00BC6EB6" w:rsidTr="00BD001D">
        <w:trPr>
          <w:trHeight w:val="55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1 281,7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2 696,3</w:t>
            </w:r>
          </w:p>
        </w:tc>
      </w:tr>
      <w:tr w:rsidR="00BD001D" w:rsidRPr="00BC6EB6" w:rsidTr="00BD001D">
        <w:trPr>
          <w:trHeight w:val="6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342,1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412,7</w:t>
            </w:r>
          </w:p>
        </w:tc>
      </w:tr>
      <w:tr w:rsidR="00BD001D" w:rsidRPr="00BC6EB6" w:rsidTr="00BD001D">
        <w:trPr>
          <w:trHeight w:val="5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86,0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3 611,9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6 396,8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5 364,3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-3,1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2 631 760,3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1 805 953,5</w:t>
            </w:r>
          </w:p>
        </w:tc>
      </w:tr>
      <w:tr w:rsidR="00BD001D" w:rsidRPr="00BC6EB6" w:rsidTr="00BD001D">
        <w:trPr>
          <w:trHeight w:val="8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2 662 995,0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1 837 201,8</w:t>
            </w:r>
          </w:p>
        </w:tc>
      </w:tr>
      <w:tr w:rsidR="00BD001D" w:rsidRPr="00BC6EB6" w:rsidTr="00BD001D">
        <w:trPr>
          <w:trHeight w:val="5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226 495,3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170 943,5</w:t>
            </w:r>
          </w:p>
        </w:tc>
      </w:tr>
      <w:tr w:rsidR="00BD001D" w:rsidRPr="00BC6EB6" w:rsidTr="00BD001D">
        <w:trPr>
          <w:trHeight w:val="84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756 068,8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264 935,1</w:t>
            </w:r>
          </w:p>
        </w:tc>
      </w:tr>
      <w:tr w:rsidR="00BD001D" w:rsidRPr="00BC6EB6" w:rsidTr="00BD001D">
        <w:trPr>
          <w:trHeight w:val="86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1 631 570,4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1 372 234,5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48 860,5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29 088,7</w:t>
            </w:r>
          </w:p>
        </w:tc>
      </w:tr>
      <w:tr w:rsidR="00BD001D" w:rsidRPr="00BC6EB6" w:rsidTr="00BD001D">
        <w:trPr>
          <w:trHeight w:val="149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 xml:space="preserve">                    1 387,8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1 387,8</w:t>
            </w:r>
          </w:p>
        </w:tc>
      </w:tr>
      <w:tr w:rsidR="00BD001D" w:rsidRPr="00BC6EB6" w:rsidTr="00BD001D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-32 622,5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-32 641,1</w:t>
            </w:r>
          </w:p>
        </w:tc>
      </w:tr>
      <w:tr w:rsidR="00BD001D" w:rsidRPr="00BC6EB6" w:rsidTr="00BD001D">
        <w:trPr>
          <w:trHeight w:val="54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BD001D" w:rsidRPr="00BC6EB6" w:rsidTr="00BD001D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3 048 222,5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2 092 756,9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3 087 636,4 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2 023 732,7</w:t>
            </w:r>
          </w:p>
        </w:tc>
      </w:tr>
      <w:tr w:rsidR="00BD001D" w:rsidRPr="00BC6EB6" w:rsidTr="00BD001D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125 096,7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84 788,1</w:t>
            </w:r>
          </w:p>
        </w:tc>
      </w:tr>
      <w:tr w:rsidR="00BD001D" w:rsidRPr="00BC6EB6" w:rsidTr="00BD001D">
        <w:trPr>
          <w:trHeight w:val="124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2 159,7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1 424,5</w:t>
            </w:r>
          </w:p>
        </w:tc>
      </w:tr>
      <w:tr w:rsidR="00BD001D" w:rsidRPr="00BC6EB6" w:rsidTr="00BD001D">
        <w:trPr>
          <w:trHeight w:val="150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973,2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623,6</w:t>
            </w:r>
          </w:p>
        </w:tc>
      </w:tr>
      <w:tr w:rsidR="00BD001D" w:rsidRPr="00BC6EB6" w:rsidTr="00BD001D">
        <w:trPr>
          <w:trHeight w:val="159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53 617,0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37  171,0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57,0</w:t>
            </w:r>
          </w:p>
        </w:tc>
      </w:tr>
      <w:tr w:rsidR="00BD001D" w:rsidRPr="00BC6EB6" w:rsidTr="00BD001D">
        <w:trPr>
          <w:trHeight w:val="128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12 465,7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8 123,3</w:t>
            </w:r>
          </w:p>
        </w:tc>
      </w:tr>
      <w:tr w:rsidR="00BD001D" w:rsidRPr="00BC6EB6" w:rsidTr="00BD001D">
        <w:trPr>
          <w:trHeight w:val="6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286,7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286,7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55 444,8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37 102,0</w:t>
            </w:r>
          </w:p>
        </w:tc>
      </w:tr>
      <w:tr w:rsidR="00BD001D" w:rsidRPr="00BC6EB6" w:rsidTr="00BD001D">
        <w:trPr>
          <w:trHeight w:val="103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12 784,6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8 478,9</w:t>
            </w:r>
          </w:p>
        </w:tc>
      </w:tr>
      <w:tr w:rsidR="00BD001D" w:rsidRPr="00BC6EB6" w:rsidTr="00BD001D">
        <w:trPr>
          <w:trHeight w:val="12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12 784,6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8 478,9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118 125,8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70 066,2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31 547,4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30 894,4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81 758,9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38 423,7</w:t>
            </w:r>
          </w:p>
        </w:tc>
      </w:tr>
      <w:tr w:rsidR="00BD001D" w:rsidRPr="00BC6EB6" w:rsidTr="00BD001D">
        <w:trPr>
          <w:trHeight w:val="6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4 819,5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748,1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385 509,9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167 682,8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265 077,7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93 812,0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119 924,2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73 854,8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0.0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508,0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16,0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7,8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1 155 462,2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815 003,9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386 724,0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218 275,6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720 883,9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557 675,7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36,5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22 971,5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21 956,1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24 846,3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17 066,7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112 115,3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36 292,8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107 842,4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33 012,0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4 272,9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3 280,8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58 248,9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46 366,1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23 144,9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15 620,2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20 040,0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18 069,4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7 086,1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7 034,6</w:t>
            </w:r>
          </w:p>
        </w:tc>
      </w:tr>
      <w:tr w:rsidR="00BD001D" w:rsidRPr="00BC6EB6" w:rsidTr="00BD001D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7 977,9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5 641,9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1 033 813,4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723 303,5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6 066,8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4 799,0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154 973,7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93 886,0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696 629,7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476 792,7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147 544,2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127 932,2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28 599,0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19 893,6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2 756,2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1 970,3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2 756,2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1 970,3</w:t>
            </w:r>
          </w:p>
        </w:tc>
      </w:tr>
      <w:tr w:rsidR="00BD001D" w:rsidRPr="00BC6EB6" w:rsidTr="00BD001D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23,30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23,3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BD001D" w:rsidRPr="00BC6EB6" w:rsidTr="00BD001D">
        <w:trPr>
          <w:trHeight w:val="137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83 665,5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69 767,1</w:t>
            </w:r>
          </w:p>
        </w:tc>
      </w:tr>
      <w:tr w:rsidR="00BD001D" w:rsidRPr="00BC6EB6" w:rsidTr="00BD001D">
        <w:trPr>
          <w:trHeight w:val="102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81 143,5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67 477,2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2 522,0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2 289,9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3 087 636,4 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2 023 732,7</w:t>
            </w:r>
          </w:p>
        </w:tc>
      </w:tr>
      <w:tr w:rsidR="00BD001D" w:rsidRPr="00BC6EB6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-39 413,9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69 024,2</w:t>
            </w:r>
          </w:p>
        </w:tc>
      </w:tr>
      <w:tr w:rsidR="00BD001D" w:rsidRPr="00BC6EB6" w:rsidTr="00BD001D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 xml:space="preserve">Источники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39 413,9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-69 024,2</w:t>
            </w:r>
          </w:p>
        </w:tc>
      </w:tr>
      <w:tr w:rsidR="00BD001D" w:rsidRPr="00BC6EB6" w:rsidTr="00BD001D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-3 435,2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-6 364,9</w:t>
            </w:r>
          </w:p>
        </w:tc>
      </w:tr>
      <w:tr w:rsidR="00BD001D" w:rsidRPr="00BC6EB6" w:rsidTr="00BD001D">
        <w:trPr>
          <w:trHeight w:val="8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BC6EB6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-3 435,2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-3 435,2</w:t>
            </w:r>
          </w:p>
        </w:tc>
      </w:tr>
      <w:tr w:rsidR="00BD001D" w:rsidRPr="00BC6EB6" w:rsidTr="00BD001D">
        <w:trPr>
          <w:trHeight w:val="8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001D" w:rsidRPr="00BC6EB6" w:rsidTr="00BD001D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-5 000,0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-2 929,7</w:t>
            </w:r>
          </w:p>
        </w:tc>
      </w:tr>
      <w:tr w:rsidR="00BD001D" w:rsidRPr="00A12D7A" w:rsidTr="00BD001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1D" w:rsidRPr="00BC6EB6" w:rsidRDefault="00BD001D" w:rsidP="00FD7C93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42 849,1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1D" w:rsidRPr="00BC6EB6" w:rsidRDefault="00BD001D" w:rsidP="00FD7C93">
            <w:pPr>
              <w:jc w:val="right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-62 659,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355" w:rsidRDefault="00AB4355">
      <w:r>
        <w:separator/>
      </w:r>
    </w:p>
  </w:endnote>
  <w:endnote w:type="continuationSeparator" w:id="1">
    <w:p w:rsidR="00AB4355" w:rsidRDefault="00AB4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1D" w:rsidRPr="00844AAA" w:rsidRDefault="002714D4">
    <w:pPr>
      <w:pStyle w:val="a5"/>
      <w:rPr>
        <w:sz w:val="14"/>
      </w:rPr>
    </w:pPr>
    <w:fldSimple w:instr="USERINITIALS  \* MERGEFORMAT">
      <w:r w:rsidR="00BD001D" w:rsidRPr="008A71E0">
        <w:rPr>
          <w:noProof/>
          <w:sz w:val="14"/>
        </w:rPr>
        <w:t>А</w:t>
      </w:r>
    </w:fldSimple>
    <w:r>
      <w:rPr>
        <w:sz w:val="14"/>
      </w:rPr>
      <w:fldChar w:fldCharType="begin"/>
    </w:r>
    <w:r w:rsidR="00BD001D">
      <w:rPr>
        <w:sz w:val="14"/>
        <w:lang w:val="en-US"/>
      </w:rPr>
      <w:instrText>FILENAME</w:instrText>
    </w:r>
    <w:r w:rsidR="00BD001D" w:rsidRPr="00844AAA">
      <w:rPr>
        <w:sz w:val="14"/>
      </w:rPr>
      <w:instrText xml:space="preserve"> \</w:instrText>
    </w:r>
    <w:r w:rsidR="00BD001D">
      <w:rPr>
        <w:sz w:val="14"/>
        <w:lang w:val="en-US"/>
      </w:rPr>
      <w:instrText>p</w:instrText>
    </w:r>
    <w:r>
      <w:rPr>
        <w:sz w:val="14"/>
      </w:rPr>
      <w:fldChar w:fldCharType="separate"/>
    </w:r>
    <w:r w:rsidR="00BD001D">
      <w:rPr>
        <w:noProof/>
        <w:sz w:val="14"/>
        <w:lang w:val="en-US"/>
      </w:rPr>
      <w:t>Документ1</w:t>
    </w:r>
    <w:r>
      <w:rPr>
        <w:sz w:val="14"/>
      </w:rPr>
      <w:fldChar w:fldCharType="end"/>
    </w:r>
    <w:fldSimple w:instr=" SAVEDATE  \* MERGEFORMAT ">
      <w:r w:rsidR="00AC0E79" w:rsidRPr="00AC0E79">
        <w:rPr>
          <w:noProof/>
          <w:sz w:val="14"/>
        </w:rPr>
        <w:t>10/20/2016 12:34:00</w:t>
      </w:r>
      <w:r w:rsidR="00AC0E79">
        <w:rPr>
          <w:noProof/>
          <w:sz w:val="14"/>
          <w:lang w:val="en-US"/>
        </w:rPr>
        <w:t xml:space="preserve"> PM</w:t>
      </w:r>
    </w:fldSimple>
    <w:r w:rsidR="00BD001D" w:rsidRPr="00844AAA">
      <w:rPr>
        <w:sz w:val="14"/>
      </w:rPr>
      <w:tab/>
    </w:r>
  </w:p>
  <w:p w:rsidR="00BD001D" w:rsidRDefault="00BD001D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 w:rsidR="002714D4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2714D4">
      <w:rPr>
        <w:sz w:val="14"/>
      </w:rPr>
      <w:fldChar w:fldCharType="separate"/>
    </w:r>
    <w:r w:rsidR="00AC0E79">
      <w:rPr>
        <w:noProof/>
        <w:sz w:val="14"/>
        <w:lang w:val="en-US"/>
      </w:rPr>
      <w:t>1</w:t>
    </w:r>
    <w:r w:rsidR="002714D4">
      <w:rPr>
        <w:sz w:val="14"/>
      </w:rPr>
      <w:fldChar w:fldCharType="end"/>
    </w:r>
    <w:r>
      <w:rPr>
        <w:sz w:val="14"/>
      </w:rPr>
      <w:t xml:space="preserve"> из </w:t>
    </w:r>
    <w:r w:rsidR="002714D4">
      <w:rPr>
        <w:sz w:val="14"/>
      </w:rPr>
      <w:fldChar w:fldCharType="begin"/>
    </w:r>
    <w:r>
      <w:rPr>
        <w:sz w:val="14"/>
      </w:rPr>
      <w:instrText xml:space="preserve"> NUMPAGES </w:instrText>
    </w:r>
    <w:r w:rsidR="002714D4">
      <w:rPr>
        <w:sz w:val="14"/>
      </w:rPr>
      <w:fldChar w:fldCharType="separate"/>
    </w:r>
    <w:r w:rsidR="00AC0E79">
      <w:rPr>
        <w:noProof/>
        <w:sz w:val="14"/>
      </w:rPr>
      <w:t>8</w:t>
    </w:r>
    <w:r w:rsidR="002714D4">
      <w:rPr>
        <w:sz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2714D4">
    <w:pPr>
      <w:pStyle w:val="a5"/>
      <w:rPr>
        <w:sz w:val="14"/>
      </w:rPr>
    </w:pPr>
    <w:fldSimple w:instr="USERINITIALS  \* MERGEFORMAT">
      <w:r w:rsidR="00BD001D" w:rsidRPr="00BD001D">
        <w:rPr>
          <w:noProof/>
          <w:sz w:val="14"/>
        </w:rPr>
        <w:t>А</w:t>
      </w:r>
    </w:fldSimple>
    <w:r>
      <w:rPr>
        <w:sz w:val="14"/>
      </w:rPr>
      <w:fldChar w:fldCharType="begin"/>
    </w:r>
    <w:r w:rsidR="00506564">
      <w:rPr>
        <w:sz w:val="14"/>
        <w:lang w:val="en-US"/>
      </w:rPr>
      <w:instrText>FILENAME</w:instrText>
    </w:r>
    <w:r w:rsidR="00506564" w:rsidRPr="00844AAA">
      <w:rPr>
        <w:sz w:val="14"/>
      </w:rPr>
      <w:instrText xml:space="preserve"> \</w:instrText>
    </w:r>
    <w:r w:rsidR="00506564">
      <w:rPr>
        <w:sz w:val="14"/>
        <w:lang w:val="en-US"/>
      </w:rPr>
      <w:instrText>p</w:instrText>
    </w:r>
    <w:r>
      <w:rPr>
        <w:sz w:val="14"/>
      </w:rPr>
      <w:fldChar w:fldCharType="separate"/>
    </w:r>
    <w:r w:rsidR="00BD001D">
      <w:rPr>
        <w:noProof/>
        <w:sz w:val="14"/>
        <w:lang w:val="en-US"/>
      </w:rPr>
      <w:t>G</w:t>
    </w:r>
    <w:r w:rsidR="00BD001D" w:rsidRPr="00BD001D">
      <w:rPr>
        <w:noProof/>
        <w:sz w:val="14"/>
      </w:rPr>
      <w:t>:\Мои документы\Постановления\исп_бюджет-9.</w:t>
    </w:r>
    <w:r w:rsidR="00BD001D">
      <w:rPr>
        <w:noProof/>
        <w:sz w:val="14"/>
        <w:lang w:val="en-US"/>
      </w:rPr>
      <w:t>docx</w:t>
    </w:r>
    <w:r>
      <w:rPr>
        <w:sz w:val="14"/>
      </w:rPr>
      <w:fldChar w:fldCharType="end"/>
    </w:r>
    <w:fldSimple w:instr=" SAVEDATE  \* MERGEFORMAT ">
      <w:r w:rsidR="00AC0E79" w:rsidRPr="00AC0E79">
        <w:rPr>
          <w:noProof/>
          <w:sz w:val="14"/>
        </w:rPr>
        <w:t>10/20/2016 12:34:00</w:t>
      </w:r>
      <w:r w:rsidR="00AC0E79">
        <w:rPr>
          <w:noProof/>
          <w:sz w:val="14"/>
          <w:lang w:val="en-US"/>
        </w:rPr>
        <w:t xml:space="preserve"> PM</w:t>
      </w:r>
    </w:fldSimple>
    <w:r w:rsidR="00506564"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D001D">
      <w:rPr>
        <w:sz w:val="14"/>
      </w:rPr>
      <w:t xml:space="preserve">. </w:t>
    </w:r>
    <w:r w:rsidR="002714D4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2714D4">
      <w:rPr>
        <w:sz w:val="14"/>
      </w:rPr>
      <w:fldChar w:fldCharType="separate"/>
    </w:r>
    <w:r w:rsidR="00AC0E79">
      <w:rPr>
        <w:noProof/>
        <w:sz w:val="14"/>
        <w:lang w:val="en-US"/>
      </w:rPr>
      <w:t>2</w:t>
    </w:r>
    <w:r w:rsidR="002714D4">
      <w:rPr>
        <w:sz w:val="14"/>
      </w:rPr>
      <w:fldChar w:fldCharType="end"/>
    </w:r>
    <w:r>
      <w:rPr>
        <w:sz w:val="14"/>
      </w:rPr>
      <w:t xml:space="preserve"> из </w:t>
    </w:r>
    <w:r w:rsidR="002714D4">
      <w:rPr>
        <w:sz w:val="14"/>
      </w:rPr>
      <w:fldChar w:fldCharType="begin"/>
    </w:r>
    <w:r>
      <w:rPr>
        <w:sz w:val="14"/>
      </w:rPr>
      <w:instrText xml:space="preserve"> NUMPAGES </w:instrText>
    </w:r>
    <w:r w:rsidR="002714D4">
      <w:rPr>
        <w:sz w:val="14"/>
      </w:rPr>
      <w:fldChar w:fldCharType="separate"/>
    </w:r>
    <w:r w:rsidR="00AC0E79">
      <w:rPr>
        <w:noProof/>
        <w:sz w:val="14"/>
      </w:rPr>
      <w:t>8</w:t>
    </w:r>
    <w:r w:rsidR="002714D4">
      <w:rPr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355" w:rsidRDefault="00AB4355">
      <w:r>
        <w:separator/>
      </w:r>
    </w:p>
  </w:footnote>
  <w:footnote w:type="continuationSeparator" w:id="1">
    <w:p w:rsidR="00AB4355" w:rsidRDefault="00AB4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D37863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DC0EF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96569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9E7C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7A44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8236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2014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6E14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AE4EF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6CC649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D30ED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8A6B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84E2B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BE43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218C5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0E2CF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582B9F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C2FF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8A71E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14D4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71E0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355"/>
    <w:rsid w:val="00AB4651"/>
    <w:rsid w:val="00AB490E"/>
    <w:rsid w:val="00AC0E79"/>
    <w:rsid w:val="00B36163"/>
    <w:rsid w:val="00BB6ED2"/>
    <w:rsid w:val="00BD001D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4D4"/>
    <w:rPr>
      <w:sz w:val="24"/>
      <w:szCs w:val="24"/>
    </w:rPr>
  </w:style>
  <w:style w:type="paragraph" w:styleId="1">
    <w:name w:val="heading 1"/>
    <w:basedOn w:val="a"/>
    <w:next w:val="a"/>
    <w:qFormat/>
    <w:rsid w:val="002714D4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2714D4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14D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2714D4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2714D4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2714D4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2714D4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D00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D0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8</Pages>
  <Words>1535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Ольга</cp:lastModifiedBy>
  <cp:revision>4</cp:revision>
  <cp:lastPrinted>2016-10-20T08:33:00Z</cp:lastPrinted>
  <dcterms:created xsi:type="dcterms:W3CDTF">2016-10-20T08:27:00Z</dcterms:created>
  <dcterms:modified xsi:type="dcterms:W3CDTF">2016-10-27T10:53:00Z</dcterms:modified>
</cp:coreProperties>
</file>