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17D3C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17D3C">
        <w:rPr>
          <w:sz w:val="28"/>
        </w:rPr>
        <w:t>142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82B4A" w:rsidRDefault="00082B4A" w:rsidP="002C473E">
      <w:pPr>
        <w:ind w:right="142"/>
        <w:jc w:val="center"/>
        <w:rPr>
          <w:b/>
          <w:sz w:val="28"/>
          <w:szCs w:val="28"/>
        </w:rPr>
      </w:pPr>
      <w:bookmarkStart w:id="2" w:name="_GoBack"/>
      <w:r w:rsidRPr="004A7B41">
        <w:rPr>
          <w:b/>
          <w:sz w:val="28"/>
          <w:szCs w:val="28"/>
        </w:rPr>
        <w:t xml:space="preserve">О внесении изменений в постановление </w:t>
      </w:r>
    </w:p>
    <w:p w:rsidR="00082B4A" w:rsidRPr="004A7B41" w:rsidRDefault="00082B4A" w:rsidP="002C473E">
      <w:pPr>
        <w:ind w:right="142"/>
        <w:jc w:val="center"/>
        <w:rPr>
          <w:b/>
          <w:sz w:val="28"/>
        </w:rPr>
      </w:pPr>
      <w:r w:rsidRPr="004A7B41">
        <w:rPr>
          <w:b/>
          <w:sz w:val="28"/>
        </w:rPr>
        <w:t xml:space="preserve">Администрации </w:t>
      </w:r>
      <w:proofErr w:type="spellStart"/>
      <w:r w:rsidRPr="004A7B41">
        <w:rPr>
          <w:b/>
          <w:sz w:val="28"/>
        </w:rPr>
        <w:t>Белокалитвинского</w:t>
      </w:r>
      <w:proofErr w:type="spellEnd"/>
      <w:r w:rsidRPr="004A7B41">
        <w:rPr>
          <w:b/>
          <w:sz w:val="28"/>
        </w:rPr>
        <w:t xml:space="preserve"> района</w:t>
      </w:r>
    </w:p>
    <w:p w:rsidR="00082B4A" w:rsidRPr="004A7B41" w:rsidRDefault="00082B4A" w:rsidP="002C473E">
      <w:pPr>
        <w:ind w:right="142"/>
        <w:jc w:val="center"/>
        <w:rPr>
          <w:b/>
          <w:sz w:val="28"/>
          <w:szCs w:val="28"/>
        </w:rPr>
      </w:pPr>
      <w:r w:rsidRPr="004A7B41">
        <w:rPr>
          <w:b/>
          <w:sz w:val="28"/>
        </w:rPr>
        <w:t xml:space="preserve"> от </w:t>
      </w:r>
      <w:r>
        <w:rPr>
          <w:b/>
          <w:sz w:val="28"/>
        </w:rPr>
        <w:t>09</w:t>
      </w:r>
      <w:r w:rsidRPr="004A7B41">
        <w:rPr>
          <w:b/>
          <w:sz w:val="28"/>
        </w:rPr>
        <w:t>.12.201</w:t>
      </w:r>
      <w:r>
        <w:rPr>
          <w:b/>
          <w:sz w:val="28"/>
        </w:rPr>
        <w:t>9</w:t>
      </w:r>
      <w:r w:rsidRPr="004A7B41">
        <w:rPr>
          <w:b/>
          <w:sz w:val="28"/>
        </w:rPr>
        <w:t xml:space="preserve"> №</w:t>
      </w:r>
      <w:r w:rsidR="002C473E">
        <w:rPr>
          <w:b/>
          <w:sz w:val="28"/>
        </w:rPr>
        <w:t xml:space="preserve"> </w:t>
      </w:r>
      <w:r>
        <w:rPr>
          <w:b/>
          <w:sz w:val="28"/>
        </w:rPr>
        <w:t>2042</w:t>
      </w:r>
    </w:p>
    <w:bookmarkEnd w:id="2"/>
    <w:p w:rsidR="00082B4A" w:rsidRDefault="00082B4A" w:rsidP="00082B4A">
      <w:pPr>
        <w:spacing w:line="216" w:lineRule="auto"/>
        <w:ind w:right="141"/>
        <w:jc w:val="center"/>
        <w:rPr>
          <w:sz w:val="28"/>
          <w:szCs w:val="28"/>
        </w:rPr>
      </w:pPr>
    </w:p>
    <w:p w:rsidR="00082B4A" w:rsidRPr="001575E9" w:rsidRDefault="00082B4A" w:rsidP="002C473E">
      <w:pPr>
        <w:ind w:right="-1" w:firstLine="709"/>
        <w:jc w:val="both"/>
        <w:rPr>
          <w:b/>
          <w:sz w:val="28"/>
          <w:szCs w:val="28"/>
        </w:rPr>
      </w:pPr>
      <w:r w:rsidRPr="00211C73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постановлений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Pr="005B3835">
        <w:rPr>
          <w:sz w:val="28"/>
          <w:szCs w:val="28"/>
        </w:rPr>
        <w:t>26</w:t>
      </w:r>
      <w:r>
        <w:rPr>
          <w:sz w:val="28"/>
          <w:szCs w:val="28"/>
        </w:rPr>
        <w:t>.02.2018 №</w:t>
      </w:r>
      <w:r w:rsidR="002C4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279 </w:t>
      </w:r>
      <w:r w:rsidRPr="00211C73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211C73">
        <w:rPr>
          <w:sz w:val="28"/>
          <w:szCs w:val="28"/>
        </w:rPr>
        <w:t>района</w:t>
      </w:r>
      <w:proofErr w:type="gramStart"/>
      <w:r w:rsidRPr="00211C7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2C473E">
        <w:rPr>
          <w:sz w:val="28"/>
          <w:szCs w:val="28"/>
        </w:rPr>
        <w:t xml:space="preserve">  </w:t>
      </w:r>
      <w:proofErr w:type="gramEnd"/>
      <w:r w:rsidR="002C473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от 10.09.2013 №</w:t>
      </w:r>
      <w:r w:rsidR="002C4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1575E9">
        <w:rPr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082B4A" w:rsidRPr="001575E9" w:rsidRDefault="00082B4A" w:rsidP="002C473E">
      <w:pPr>
        <w:tabs>
          <w:tab w:val="left" w:pos="709"/>
          <w:tab w:val="left" w:pos="851"/>
          <w:tab w:val="left" w:pos="993"/>
        </w:tabs>
        <w:ind w:right="141" w:firstLine="709"/>
        <w:rPr>
          <w:b/>
          <w:sz w:val="28"/>
          <w:szCs w:val="28"/>
        </w:rPr>
      </w:pPr>
    </w:p>
    <w:p w:rsidR="00082B4A" w:rsidRPr="006C3448" w:rsidRDefault="00082B4A" w:rsidP="002C473E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rFonts w:cs="Calibri"/>
          <w:sz w:val="28"/>
          <w:szCs w:val="28"/>
        </w:rPr>
        <w:t>Белокалитвинского</w:t>
      </w:r>
      <w:proofErr w:type="spellEnd"/>
      <w:r>
        <w:rPr>
          <w:rFonts w:cs="Calibri"/>
          <w:sz w:val="28"/>
          <w:szCs w:val="28"/>
        </w:rPr>
        <w:t xml:space="preserve"> района от 09.12.2019 №</w:t>
      </w:r>
      <w:r w:rsidR="002C473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2042 «Об утверждении плана реализации муниципальной программы </w:t>
      </w:r>
      <w:proofErr w:type="spellStart"/>
      <w:r>
        <w:rPr>
          <w:rFonts w:cs="Calibri"/>
          <w:sz w:val="28"/>
          <w:szCs w:val="28"/>
        </w:rPr>
        <w:t>Белокалитвинского</w:t>
      </w:r>
      <w:proofErr w:type="spellEnd"/>
      <w:r>
        <w:rPr>
          <w:rFonts w:cs="Calibri"/>
          <w:sz w:val="28"/>
          <w:szCs w:val="28"/>
        </w:rPr>
        <w:t xml:space="preserve"> района «Доступная среда» на 2020 год», изложив приложение в редакции</w:t>
      </w:r>
      <w:r w:rsidRPr="006C3448">
        <w:rPr>
          <w:sz w:val="28"/>
          <w:szCs w:val="28"/>
          <w:lang w:eastAsia="ar-SA"/>
        </w:rPr>
        <w:t xml:space="preserve"> согласно </w:t>
      </w:r>
      <w:proofErr w:type="gramStart"/>
      <w:r w:rsidRPr="006C3448">
        <w:rPr>
          <w:sz w:val="28"/>
          <w:szCs w:val="28"/>
          <w:lang w:eastAsia="ar-SA"/>
        </w:rPr>
        <w:t>приложению</w:t>
      </w:r>
      <w:proofErr w:type="gramEnd"/>
      <w:r w:rsidRPr="006C3448">
        <w:rPr>
          <w:sz w:val="28"/>
          <w:szCs w:val="28"/>
          <w:lang w:eastAsia="ar-SA"/>
        </w:rPr>
        <w:t xml:space="preserve"> к настоящему постановлению.</w:t>
      </w:r>
    </w:p>
    <w:p w:rsidR="00082B4A" w:rsidRPr="006A3914" w:rsidRDefault="00082B4A" w:rsidP="002C473E">
      <w:pPr>
        <w:autoSpaceDE w:val="0"/>
        <w:ind w:firstLine="708"/>
        <w:jc w:val="both"/>
        <w:rPr>
          <w:kern w:val="2"/>
          <w:sz w:val="28"/>
          <w:szCs w:val="28"/>
        </w:rPr>
      </w:pPr>
      <w:r w:rsidRPr="004376C8">
        <w:rPr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 - телекоммуникационной сети «Интернет».</w:t>
      </w:r>
      <w:r w:rsidRPr="006A3914">
        <w:rPr>
          <w:kern w:val="2"/>
          <w:sz w:val="28"/>
          <w:szCs w:val="28"/>
        </w:rPr>
        <w:t xml:space="preserve"> </w:t>
      </w:r>
    </w:p>
    <w:p w:rsidR="00082B4A" w:rsidRPr="006A3914" w:rsidRDefault="00082B4A" w:rsidP="002C473E">
      <w:pPr>
        <w:suppressAutoHyphens/>
        <w:ind w:firstLine="709"/>
        <w:contextualSpacing/>
        <w:jc w:val="both"/>
        <w:rPr>
          <w:sz w:val="28"/>
          <w:lang w:eastAsia="ar-SA"/>
        </w:rPr>
      </w:pPr>
      <w:r w:rsidRPr="006A3914">
        <w:rPr>
          <w:sz w:val="28"/>
          <w:szCs w:val="28"/>
          <w:lang w:eastAsia="ar-SA"/>
        </w:rPr>
        <w:t xml:space="preserve">3. Контроль за выполнением </w:t>
      </w:r>
      <w:proofErr w:type="gramStart"/>
      <w:r w:rsidRPr="006A3914">
        <w:rPr>
          <w:sz w:val="28"/>
          <w:szCs w:val="28"/>
          <w:lang w:eastAsia="ar-SA"/>
        </w:rPr>
        <w:t>постановления  возложить</w:t>
      </w:r>
      <w:proofErr w:type="gramEnd"/>
      <w:r w:rsidRPr="006A3914">
        <w:rPr>
          <w:sz w:val="28"/>
          <w:szCs w:val="28"/>
          <w:lang w:eastAsia="ar-SA"/>
        </w:rPr>
        <w:t xml:space="preserve">  на заместителя  главы  Администрации </w:t>
      </w:r>
      <w:proofErr w:type="spellStart"/>
      <w:r w:rsidRPr="006A3914">
        <w:rPr>
          <w:sz w:val="28"/>
          <w:szCs w:val="28"/>
          <w:lang w:eastAsia="ar-SA"/>
        </w:rPr>
        <w:t>Белокалитвинского</w:t>
      </w:r>
      <w:proofErr w:type="spellEnd"/>
      <w:r w:rsidRPr="006A3914">
        <w:rPr>
          <w:sz w:val="28"/>
          <w:szCs w:val="28"/>
          <w:lang w:eastAsia="ar-SA"/>
        </w:rPr>
        <w:t xml:space="preserve"> района по социальным вопросам          </w:t>
      </w:r>
      <w:proofErr w:type="spellStart"/>
      <w:r w:rsidRPr="006A3914">
        <w:rPr>
          <w:sz w:val="28"/>
          <w:szCs w:val="28"/>
          <w:lang w:eastAsia="ar-SA"/>
        </w:rPr>
        <w:t>Керенцеву</w:t>
      </w:r>
      <w:proofErr w:type="spellEnd"/>
      <w:r w:rsidRPr="006A3914">
        <w:rPr>
          <w:sz w:val="28"/>
          <w:szCs w:val="28"/>
          <w:lang w:eastAsia="ar-SA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C473E" w:rsidRDefault="00872883" w:rsidP="00872883">
      <w:pPr>
        <w:rPr>
          <w:sz w:val="28"/>
        </w:rPr>
      </w:pPr>
      <w:r w:rsidRPr="002C473E">
        <w:rPr>
          <w:sz w:val="28"/>
        </w:rPr>
        <w:t>Верно:</w:t>
      </w:r>
    </w:p>
    <w:p w:rsidR="003A39C2" w:rsidRPr="002C473E" w:rsidRDefault="00711000" w:rsidP="00835273">
      <w:pPr>
        <w:rPr>
          <w:sz w:val="28"/>
        </w:rPr>
      </w:pPr>
      <w:proofErr w:type="gramStart"/>
      <w:r w:rsidRPr="002C473E">
        <w:rPr>
          <w:sz w:val="28"/>
        </w:rPr>
        <w:t>У</w:t>
      </w:r>
      <w:r w:rsidR="00715C8D" w:rsidRPr="002C473E">
        <w:rPr>
          <w:sz w:val="28"/>
        </w:rPr>
        <w:t>правляющ</w:t>
      </w:r>
      <w:r w:rsidRPr="002C473E">
        <w:rPr>
          <w:sz w:val="28"/>
        </w:rPr>
        <w:t>ий</w:t>
      </w:r>
      <w:r w:rsidR="00715C8D" w:rsidRPr="002C473E">
        <w:rPr>
          <w:sz w:val="28"/>
        </w:rPr>
        <w:t xml:space="preserve"> </w:t>
      </w:r>
      <w:r w:rsidR="00F4755E" w:rsidRPr="002C473E">
        <w:rPr>
          <w:sz w:val="28"/>
        </w:rPr>
        <w:t xml:space="preserve"> делами</w:t>
      </w:r>
      <w:proofErr w:type="gramEnd"/>
      <w:r w:rsidR="00F4755E" w:rsidRPr="002C473E">
        <w:rPr>
          <w:sz w:val="28"/>
        </w:rPr>
        <w:tab/>
      </w:r>
      <w:r w:rsidR="00F4755E" w:rsidRPr="002C473E">
        <w:rPr>
          <w:sz w:val="28"/>
        </w:rPr>
        <w:tab/>
      </w:r>
      <w:r w:rsidR="00F4755E" w:rsidRPr="002C473E">
        <w:rPr>
          <w:sz w:val="28"/>
        </w:rPr>
        <w:tab/>
      </w:r>
      <w:r w:rsidR="000C6CE8" w:rsidRPr="002C473E">
        <w:rPr>
          <w:sz w:val="28"/>
        </w:rPr>
        <w:tab/>
      </w:r>
      <w:r w:rsidR="00F4755E" w:rsidRPr="002C473E">
        <w:rPr>
          <w:sz w:val="28"/>
        </w:rPr>
        <w:tab/>
      </w:r>
      <w:r w:rsidR="001D3A0E" w:rsidRPr="002C473E">
        <w:rPr>
          <w:sz w:val="28"/>
        </w:rPr>
        <w:tab/>
      </w:r>
      <w:r w:rsidRPr="002C473E">
        <w:rPr>
          <w:sz w:val="28"/>
        </w:rPr>
        <w:tab/>
        <w:t>Л.Г. Василенко</w:t>
      </w:r>
    </w:p>
    <w:p w:rsidR="00082B4A" w:rsidRPr="002C473E" w:rsidRDefault="00082B4A" w:rsidP="00835273">
      <w:pPr>
        <w:rPr>
          <w:sz w:val="28"/>
        </w:rPr>
        <w:sectPr w:rsidR="00082B4A" w:rsidRPr="002C473E" w:rsidSect="00DA368D">
          <w:footerReference w:type="default" r:id="rId9"/>
          <w:footerReference w:type="first" r:id="rId10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82B4A" w:rsidRDefault="00082B4A" w:rsidP="002C473E">
      <w:pPr>
        <w:ind w:firstLine="10632"/>
        <w:jc w:val="right"/>
        <w:rPr>
          <w:sz w:val="28"/>
          <w:szCs w:val="28"/>
        </w:rPr>
      </w:pPr>
      <w:r w:rsidRPr="0032567E">
        <w:rPr>
          <w:sz w:val="28"/>
          <w:szCs w:val="28"/>
        </w:rPr>
        <w:lastRenderedPageBreak/>
        <w:t>Приложение</w:t>
      </w:r>
    </w:p>
    <w:p w:rsidR="00082B4A" w:rsidRDefault="00082B4A" w:rsidP="002C473E">
      <w:pPr>
        <w:ind w:firstLine="8222"/>
        <w:jc w:val="right"/>
        <w:rPr>
          <w:sz w:val="28"/>
          <w:szCs w:val="28"/>
        </w:rPr>
      </w:pPr>
      <w:r w:rsidRPr="0032567E">
        <w:rPr>
          <w:sz w:val="28"/>
          <w:szCs w:val="28"/>
        </w:rPr>
        <w:t>к постановлению</w:t>
      </w:r>
      <w:r w:rsidR="002C473E">
        <w:rPr>
          <w:sz w:val="28"/>
          <w:szCs w:val="28"/>
        </w:rPr>
        <w:t xml:space="preserve"> </w:t>
      </w:r>
      <w:r w:rsidRPr="0032567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082B4A" w:rsidRPr="0032567E" w:rsidRDefault="00082B4A" w:rsidP="002C473E">
      <w:pPr>
        <w:ind w:firstLine="10632"/>
        <w:jc w:val="right"/>
        <w:rPr>
          <w:sz w:val="28"/>
          <w:szCs w:val="28"/>
        </w:rPr>
      </w:pPr>
      <w:proofErr w:type="spellStart"/>
      <w:r w:rsidRPr="0032567E">
        <w:rPr>
          <w:sz w:val="28"/>
          <w:szCs w:val="28"/>
        </w:rPr>
        <w:t>Белокалитвинского</w:t>
      </w:r>
      <w:proofErr w:type="spellEnd"/>
      <w:r w:rsidRPr="0032567E">
        <w:rPr>
          <w:sz w:val="28"/>
          <w:szCs w:val="28"/>
        </w:rPr>
        <w:t xml:space="preserve"> района</w:t>
      </w:r>
    </w:p>
    <w:p w:rsidR="00082B4A" w:rsidRPr="0032567E" w:rsidRDefault="002C473E" w:rsidP="002C473E">
      <w:pPr>
        <w:ind w:firstLine="10632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A17D3C">
        <w:rPr>
          <w:sz w:val="28"/>
          <w:szCs w:val="28"/>
        </w:rPr>
        <w:t>03.02.</w:t>
      </w:r>
      <w:r>
        <w:rPr>
          <w:sz w:val="28"/>
          <w:szCs w:val="28"/>
        </w:rPr>
        <w:t>2020</w:t>
      </w:r>
      <w:r w:rsidR="00082B4A" w:rsidRPr="0032567E">
        <w:rPr>
          <w:sz w:val="28"/>
          <w:szCs w:val="28"/>
        </w:rPr>
        <w:t xml:space="preserve"> № </w:t>
      </w:r>
      <w:r w:rsidR="00A17D3C">
        <w:rPr>
          <w:sz w:val="28"/>
          <w:szCs w:val="28"/>
        </w:rPr>
        <w:t>142</w:t>
      </w:r>
    </w:p>
    <w:p w:rsidR="00082B4A" w:rsidRPr="0032567E" w:rsidRDefault="00082B4A" w:rsidP="00082B4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82B4A" w:rsidRPr="0032567E" w:rsidRDefault="00082B4A" w:rsidP="00082B4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567E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ЛАН РЕАЛИЗАЦИИ</w:t>
      </w:r>
    </w:p>
    <w:p w:rsidR="00082B4A" w:rsidRPr="0032567E" w:rsidRDefault="00082B4A" w:rsidP="00082B4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567E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proofErr w:type="spellStart"/>
      <w:r w:rsidRPr="0032567E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32567E">
        <w:rPr>
          <w:rFonts w:eastAsia="Calibri"/>
          <w:sz w:val="28"/>
          <w:szCs w:val="28"/>
          <w:lang w:eastAsia="en-US"/>
        </w:rPr>
        <w:t xml:space="preserve"> района</w:t>
      </w:r>
    </w:p>
    <w:p w:rsidR="00082B4A" w:rsidRDefault="00082B4A" w:rsidP="00082B4A">
      <w:pPr>
        <w:widowControl w:val="0"/>
        <w:tabs>
          <w:tab w:val="center" w:pos="7285"/>
          <w:tab w:val="left" w:pos="13203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567E">
        <w:rPr>
          <w:rFonts w:eastAsia="Calibri"/>
          <w:sz w:val="28"/>
          <w:szCs w:val="28"/>
          <w:lang w:eastAsia="en-US"/>
        </w:rPr>
        <w:t>«Доступная среда» на 2020 год</w:t>
      </w:r>
    </w:p>
    <w:p w:rsidR="00082B4A" w:rsidRPr="0032567E" w:rsidRDefault="00082B4A" w:rsidP="00082B4A">
      <w:pPr>
        <w:widowControl w:val="0"/>
        <w:tabs>
          <w:tab w:val="center" w:pos="7285"/>
          <w:tab w:val="left" w:pos="13203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552"/>
        <w:gridCol w:w="2693"/>
        <w:gridCol w:w="1276"/>
        <w:gridCol w:w="850"/>
        <w:gridCol w:w="1418"/>
        <w:gridCol w:w="992"/>
        <w:gridCol w:w="1276"/>
      </w:tblGrid>
      <w:tr w:rsidR="00082B4A" w:rsidRPr="0032567E" w:rsidTr="00BE3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 xml:space="preserve">Ответственный </w:t>
            </w:r>
            <w:r w:rsidRPr="0032567E">
              <w:rPr>
                <w:sz w:val="22"/>
                <w:szCs w:val="22"/>
              </w:rPr>
              <w:br/>
              <w:t xml:space="preserve"> исполнитель, соисполнитель, участник   </w:t>
            </w:r>
            <w:r w:rsidRPr="0032567E">
              <w:rPr>
                <w:sz w:val="22"/>
                <w:szCs w:val="22"/>
              </w:rPr>
              <w:br/>
              <w:t xml:space="preserve">  (должность/ ФИО)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 xml:space="preserve">Плановый срок    </w:t>
            </w:r>
            <w:r w:rsidRPr="0032567E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Объем расходов, (тыс. руб.)</w:t>
            </w:r>
          </w:p>
        </w:tc>
      </w:tr>
      <w:tr w:rsidR="00082B4A" w:rsidRPr="0032567E" w:rsidTr="00BE3B95">
        <w:trPr>
          <w:trHeight w:val="1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областной бюджет и 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right="-42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внебюджетные</w:t>
            </w:r>
            <w:r w:rsidRPr="0032567E">
              <w:rPr>
                <w:sz w:val="22"/>
                <w:szCs w:val="22"/>
              </w:rPr>
              <w:br/>
              <w:t>источники</w:t>
            </w:r>
          </w:p>
        </w:tc>
      </w:tr>
      <w:tr w:rsidR="00082B4A" w:rsidRPr="0032567E" w:rsidTr="00BE3B95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9</w:t>
            </w:r>
          </w:p>
        </w:tc>
      </w:tr>
      <w:tr w:rsidR="00082B4A" w:rsidRPr="0032567E" w:rsidTr="00BE3B95">
        <w:trPr>
          <w:trHeight w:val="2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 w:rsidRPr="0032567E"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 w:rsidRPr="0032567E">
              <w:t xml:space="preserve">Подпрограмма 1 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 w:rsidRPr="0032567E">
              <w:rPr>
                <w:color w:val="000000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Управления социальной защиты населения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1954,9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082B4A" w:rsidRPr="0032567E" w:rsidTr="00BE3B95">
        <w:trPr>
          <w:trHeight w:val="2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32567E">
              <w:lastRenderedPageBreak/>
              <w:t>11.1.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r w:rsidRPr="0032567E">
              <w:t xml:space="preserve">Основное мероприятие 1.1. Совершенствование организационной основы формирования жизнедеятельности инвалидов и других маломобильных групп населения Управление социальной защиты населения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</w:tr>
      <w:tr w:rsidR="00082B4A" w:rsidRPr="0032567E" w:rsidTr="00BE3B95">
        <w:trPr>
          <w:trHeight w:val="3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 w:rsidRPr="0032567E"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2567E">
              <w:t>Основное  мероприятие</w:t>
            </w:r>
            <w:proofErr w:type="gramEnd"/>
            <w:r w:rsidRPr="0032567E">
              <w:t xml:space="preserve"> 1.2. 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 w:rsidRPr="0032567E">
              <w:t xml:space="preserve">«Адаптация приоритетных объектов социальной, транспортной и инженерной инфраструктуры  для беспрепятственного доступа и получения услуг инвалидами и другими маломобильными группами населения»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 инвалидами и  другими </w:t>
            </w:r>
            <w:r w:rsidRPr="0032567E">
              <w:rPr>
                <w:color w:val="000000"/>
              </w:rPr>
              <w:t>маломобильными группами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082B4A" w:rsidRPr="0032567E" w:rsidTr="00BE3B95">
        <w:trPr>
          <w:trHeight w:val="2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 w:rsidRPr="0032567E"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r w:rsidRPr="0032567E">
              <w:t>Мероприятие 1.2.1.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567E">
              <w:t>Выполнение работ по адаптации</w:t>
            </w:r>
            <w:r w:rsidRPr="0032567E">
              <w:rPr>
                <w:color w:val="000000"/>
              </w:rPr>
              <w:t xml:space="preserve"> </w:t>
            </w:r>
            <w:r w:rsidRPr="0032567E">
              <w:t xml:space="preserve">для инвалидов и других маломобильных групп населения   здания </w:t>
            </w:r>
            <w:r w:rsidRPr="0032567E">
              <w:rPr>
                <w:bCs/>
              </w:rPr>
              <w:t xml:space="preserve">Муниципального бюджетного учреждения культуры «Дворец культуры им. В.П. Чкалова» 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567E">
              <w:rPr>
                <w:bCs/>
              </w:rPr>
              <w:t xml:space="preserve">г. Белая Калитва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082B4A" w:rsidRPr="0032567E" w:rsidRDefault="00082B4A" w:rsidP="00BE3B95">
            <w:pPr>
              <w:jc w:val="center"/>
            </w:pPr>
            <w:r w:rsidRPr="0032567E">
              <w:t xml:space="preserve"> Отдела культуры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t xml:space="preserve"> Яцкова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082B4A" w:rsidRPr="0032567E" w:rsidTr="00BE3B95">
        <w:trPr>
          <w:trHeight w:val="3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r w:rsidRPr="0032567E">
              <w:t>Мероприятие 1.2.2</w:t>
            </w:r>
          </w:p>
          <w:p w:rsidR="00082B4A" w:rsidRPr="0032567E" w:rsidRDefault="00082B4A" w:rsidP="00BE3B95">
            <w:r w:rsidRPr="0032567E">
              <w:t xml:space="preserve">Выполнение работ по созданию доступности инвалидам и другим маломобильным группам населения в административном здании    </w:t>
            </w:r>
            <w:r w:rsidRPr="0032567E">
              <w:rPr>
                <w:bCs/>
              </w:rPr>
              <w:t xml:space="preserve">Муниципального бюджетного учреждения  «Центр </w:t>
            </w:r>
            <w:r w:rsidRPr="0032567E">
              <w:t xml:space="preserve">социального обслуживания граждан пожилого возраста и инвалидов»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Директор Муниципального бюджетного учреждения «Центр социального обслуживания граждан пожилого возраста и инвалидов»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082B4A" w:rsidRPr="0032567E" w:rsidTr="00BE3B95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 w:rsidRPr="0032567E">
              <w:rPr>
                <w:color w:val="000000"/>
              </w:rPr>
              <w:t xml:space="preserve">Контрольное событие </w:t>
            </w:r>
            <w:r w:rsidRPr="0032567E">
              <w:t xml:space="preserve">Подпрограммы 1 </w:t>
            </w:r>
          </w:p>
          <w:p w:rsidR="00082B4A" w:rsidRPr="0032567E" w:rsidRDefault="00082B4A" w:rsidP="00BE3B95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увеличение количества объектов социальной инфраструктуры, на которых созданы условия для беспрепятственного доступа инвалидов и  других маломобильных групп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</w:tr>
      <w:tr w:rsidR="00082B4A" w:rsidRPr="0032567E" w:rsidTr="00BE3B95">
        <w:trPr>
          <w:trHeight w:val="2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rPr>
                <w:bCs/>
                <w:color w:val="000000"/>
              </w:rPr>
            </w:pPr>
            <w:r w:rsidRPr="0032567E">
              <w:rPr>
                <w:bCs/>
                <w:color w:val="000000"/>
              </w:rPr>
              <w:t xml:space="preserve">Подпрограмма 2 </w:t>
            </w:r>
          </w:p>
          <w:p w:rsidR="00082B4A" w:rsidRPr="0032567E" w:rsidRDefault="00082B4A" w:rsidP="00BE3B95">
            <w:pPr>
              <w:rPr>
                <w:bCs/>
                <w:color w:val="000000"/>
              </w:rPr>
            </w:pPr>
            <w:r w:rsidRPr="0032567E">
              <w:rPr>
                <w:bCs/>
                <w:color w:val="000000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</w:pPr>
            <w:r w:rsidRPr="0032567E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082B4A" w:rsidRPr="0032567E" w:rsidTr="00BE3B95">
        <w:trPr>
          <w:trHeight w:val="2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roofErr w:type="gramStart"/>
            <w:r w:rsidRPr="0032567E">
              <w:t>Основное  мероприятие</w:t>
            </w:r>
            <w:proofErr w:type="gramEnd"/>
            <w:r w:rsidRPr="0032567E">
              <w:t xml:space="preserve"> 2.1. </w:t>
            </w:r>
          </w:p>
          <w:p w:rsidR="00082B4A" w:rsidRPr="0032567E" w:rsidRDefault="00082B4A" w:rsidP="00BE3B95">
            <w:pPr>
              <w:rPr>
                <w:color w:val="000000"/>
              </w:rPr>
            </w:pPr>
            <w:r w:rsidRPr="0032567E">
              <w:rPr>
                <w:color w:val="000000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 xml:space="preserve">обеспечение социальных гарантий инвалидов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082B4A" w:rsidRPr="0032567E" w:rsidTr="00BE3B95">
        <w:trPr>
          <w:trHeight w:val="2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roofErr w:type="gramStart"/>
            <w:r w:rsidRPr="0032567E">
              <w:t>Основное  мероприятие</w:t>
            </w:r>
            <w:proofErr w:type="gramEnd"/>
            <w:r w:rsidRPr="0032567E">
              <w:t xml:space="preserve"> 2.2. </w:t>
            </w:r>
          </w:p>
          <w:p w:rsidR="00082B4A" w:rsidRPr="0032567E" w:rsidRDefault="00082B4A" w:rsidP="00BE3B95">
            <w:pPr>
              <w:rPr>
                <w:color w:val="000000"/>
              </w:rPr>
            </w:pPr>
            <w:r w:rsidRPr="0032567E">
              <w:rPr>
                <w:color w:val="000000"/>
              </w:rPr>
              <w:t>Обучение инвалидов компьютерной грамотности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 xml:space="preserve">Директор Муниципального бюджетного учреждения «Центр социального обслуживания граждан пожилого возраста и инвалидов» </w:t>
            </w:r>
            <w:proofErr w:type="spellStart"/>
            <w:r w:rsidRPr="0032567E">
              <w:rPr>
                <w:color w:val="000000"/>
              </w:rPr>
              <w:t>Белокалитвинского</w:t>
            </w:r>
            <w:proofErr w:type="spellEnd"/>
            <w:r w:rsidRPr="0032567E">
              <w:rPr>
                <w:color w:val="000000"/>
              </w:rPr>
              <w:t xml:space="preserve"> района 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</w:tr>
      <w:tr w:rsidR="00082B4A" w:rsidRPr="0032567E" w:rsidTr="00BE3B95">
        <w:trPr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</w:pPr>
            <w: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567E">
              <w:rPr>
                <w:color w:val="000000"/>
              </w:rPr>
              <w:t xml:space="preserve">Контрольное событие </w:t>
            </w:r>
            <w:r w:rsidRPr="0032567E">
              <w:t xml:space="preserve">Подпрограммы 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</w:t>
            </w:r>
            <w:proofErr w:type="spellStart"/>
            <w:r w:rsidRPr="0032567E">
              <w:t>Белокалитвинского</w:t>
            </w:r>
            <w:proofErr w:type="spellEnd"/>
            <w:r w:rsidRPr="0032567E">
              <w:t xml:space="preserve"> района</w:t>
            </w:r>
          </w:p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предоставление услуг в сфере реабилитации инвалидов с целью их интеграции в 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</w:tr>
      <w:tr w:rsidR="00082B4A" w:rsidRPr="0032567E" w:rsidTr="00BE3B9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rPr>
                <w:bCs/>
                <w:color w:val="000000"/>
              </w:rPr>
            </w:pPr>
            <w:r w:rsidRPr="0032567E">
              <w:rPr>
                <w:bCs/>
                <w:color w:val="000000"/>
              </w:rPr>
              <w:t xml:space="preserve">Итого по муниципальной  программе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ind w:left="-105"/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1977,7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4A" w:rsidRPr="0032567E" w:rsidRDefault="00082B4A" w:rsidP="00BE3B95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 w:rsidRPr="0032567E">
              <w:t>0,0</w:t>
            </w:r>
          </w:p>
        </w:tc>
      </w:tr>
    </w:tbl>
    <w:p w:rsidR="00082B4A" w:rsidRDefault="00082B4A" w:rsidP="00082B4A">
      <w:pPr>
        <w:rPr>
          <w:sz w:val="28"/>
        </w:rPr>
      </w:pPr>
    </w:p>
    <w:p w:rsidR="002C473E" w:rsidRDefault="002C473E" w:rsidP="002C473E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25257A" w:rsidRDefault="00082B4A" w:rsidP="002C473E">
      <w:pPr>
        <w:jc w:val="center"/>
        <w:rPr>
          <w:sz w:val="28"/>
        </w:rPr>
      </w:pPr>
      <w:r>
        <w:rPr>
          <w:sz w:val="28"/>
        </w:rPr>
        <w:t>У</w:t>
      </w:r>
      <w:r w:rsidRPr="00A905DA">
        <w:rPr>
          <w:sz w:val="28"/>
        </w:rPr>
        <w:t>правляющ</w:t>
      </w:r>
      <w:r>
        <w:rPr>
          <w:sz w:val="28"/>
        </w:rPr>
        <w:t>ий</w:t>
      </w:r>
      <w:r w:rsidRPr="00A905DA">
        <w:rPr>
          <w:sz w:val="28"/>
        </w:rPr>
        <w:t xml:space="preserve"> делами                                                                   </w:t>
      </w:r>
      <w:r>
        <w:rPr>
          <w:sz w:val="28"/>
        </w:rPr>
        <w:t>Л.Г. Василенко</w:t>
      </w: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082B4A">
      <w:headerReference w:type="default" r:id="rId11"/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99" w:rsidRDefault="00D07F99">
      <w:r>
        <w:separator/>
      </w:r>
    </w:p>
  </w:endnote>
  <w:endnote w:type="continuationSeparator" w:id="0">
    <w:p w:rsidR="00D07F99" w:rsidRDefault="00D0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473E" w:rsidRPr="002C473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473E">
      <w:rPr>
        <w:noProof/>
        <w:sz w:val="14"/>
        <w:lang w:val="en-US"/>
      </w:rPr>
      <w:t>C</w:t>
    </w:r>
    <w:r w:rsidR="002C473E" w:rsidRPr="002C473E">
      <w:rPr>
        <w:noProof/>
        <w:sz w:val="14"/>
      </w:rPr>
      <w:t>:\</w:t>
    </w:r>
    <w:r w:rsidR="002C473E">
      <w:rPr>
        <w:noProof/>
        <w:sz w:val="14"/>
        <w:lang w:val="en-US"/>
      </w:rPr>
      <w:t>Users</w:t>
    </w:r>
    <w:r w:rsidR="002C473E" w:rsidRPr="002C473E">
      <w:rPr>
        <w:noProof/>
        <w:sz w:val="14"/>
      </w:rPr>
      <w:t>\</w:t>
    </w:r>
    <w:r w:rsidR="002C473E">
      <w:rPr>
        <w:noProof/>
        <w:sz w:val="14"/>
        <w:lang w:val="en-US"/>
      </w:rPr>
      <w:t>eio</w:t>
    </w:r>
    <w:r w:rsidR="002C473E" w:rsidRPr="002C473E">
      <w:rPr>
        <w:noProof/>
        <w:sz w:val="14"/>
      </w:rPr>
      <w:t>3\Сохранения Алентьева\Мои документы\Постановления\изм_2042.</w:t>
    </w:r>
    <w:r w:rsidR="002C473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7D3C" w:rsidRPr="00A17D3C">
      <w:rPr>
        <w:noProof/>
        <w:sz w:val="14"/>
      </w:rPr>
      <w:t>1/30/2020 10:23:00</w:t>
    </w:r>
    <w:r w:rsidR="00A17D3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473E" w:rsidRPr="002C473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473E">
      <w:rPr>
        <w:noProof/>
        <w:sz w:val="14"/>
        <w:lang w:val="en-US"/>
      </w:rPr>
      <w:t>C</w:t>
    </w:r>
    <w:r w:rsidR="002C473E" w:rsidRPr="002C473E">
      <w:rPr>
        <w:noProof/>
        <w:sz w:val="14"/>
      </w:rPr>
      <w:t>:\</w:t>
    </w:r>
    <w:r w:rsidR="002C473E">
      <w:rPr>
        <w:noProof/>
        <w:sz w:val="14"/>
        <w:lang w:val="en-US"/>
      </w:rPr>
      <w:t>Users</w:t>
    </w:r>
    <w:r w:rsidR="002C473E" w:rsidRPr="002C473E">
      <w:rPr>
        <w:noProof/>
        <w:sz w:val="14"/>
      </w:rPr>
      <w:t>\</w:t>
    </w:r>
    <w:r w:rsidR="002C473E">
      <w:rPr>
        <w:noProof/>
        <w:sz w:val="14"/>
        <w:lang w:val="en-US"/>
      </w:rPr>
      <w:t>eio</w:t>
    </w:r>
    <w:r w:rsidR="002C473E" w:rsidRPr="002C473E">
      <w:rPr>
        <w:noProof/>
        <w:sz w:val="14"/>
      </w:rPr>
      <w:t>3\Сохранения Алентьева\Мои документы\Постановления\изм_2042.</w:t>
    </w:r>
    <w:r w:rsidR="002C473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7D3C" w:rsidRPr="00A17D3C">
      <w:rPr>
        <w:noProof/>
        <w:sz w:val="14"/>
      </w:rPr>
      <w:t>1/30/2020 10:23:00</w:t>
    </w:r>
    <w:r w:rsidR="00A17D3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99" w:rsidRDefault="00D07F99">
      <w:r>
        <w:separator/>
      </w:r>
    </w:p>
  </w:footnote>
  <w:footnote w:type="continuationSeparator" w:id="0">
    <w:p w:rsidR="00D07F99" w:rsidRDefault="00D0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492273"/>
      <w:docPartObj>
        <w:docPartGallery w:val="Page Numbers (Top of Page)"/>
        <w:docPartUnique/>
      </w:docPartObj>
    </w:sdtPr>
    <w:sdtEndPr/>
    <w:sdtContent>
      <w:p w:rsidR="00082B4A" w:rsidRDefault="0008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D3C">
          <w:rPr>
            <w:noProof/>
          </w:rPr>
          <w:t>5</w:t>
        </w:r>
        <w:r>
          <w:fldChar w:fldCharType="end"/>
        </w:r>
      </w:p>
    </w:sdtContent>
  </w:sdt>
  <w:p w:rsidR="00082B4A" w:rsidRDefault="00082B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2B4A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C473E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902FD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17D3C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07F99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F662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9705-7388-4FB5-A14F-2BA0AF73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2020-01-30T07:23:00Z</cp:lastPrinted>
  <dcterms:created xsi:type="dcterms:W3CDTF">2020-01-30T07:20:00Z</dcterms:created>
  <dcterms:modified xsi:type="dcterms:W3CDTF">2020-03-02T09:00:00Z</dcterms:modified>
</cp:coreProperties>
</file>