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D42BC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D42BC">
        <w:rPr>
          <w:sz w:val="28"/>
        </w:rPr>
        <w:t>452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75B53" w:rsidRPr="00F75B53" w:rsidRDefault="00F75B53" w:rsidP="00F75B53">
      <w:pPr>
        <w:pStyle w:val="ac"/>
        <w:spacing w:line="216" w:lineRule="auto"/>
        <w:ind w:left="0" w:right="-1"/>
        <w:jc w:val="center"/>
        <w:rPr>
          <w:b/>
          <w:sz w:val="28"/>
          <w:szCs w:val="28"/>
        </w:rPr>
      </w:pPr>
      <w:bookmarkStart w:id="2" w:name="_GoBack"/>
      <w:r w:rsidRPr="00F75B53">
        <w:rPr>
          <w:b/>
          <w:sz w:val="28"/>
          <w:szCs w:val="28"/>
        </w:rPr>
        <w:t>О внесении изменений в постановление Администрации</w:t>
      </w:r>
    </w:p>
    <w:p w:rsidR="00F75B53" w:rsidRPr="00F75B53" w:rsidRDefault="00F75B53" w:rsidP="00F75B53">
      <w:pPr>
        <w:pStyle w:val="ac"/>
        <w:spacing w:line="216" w:lineRule="auto"/>
        <w:ind w:left="0" w:right="-1"/>
        <w:jc w:val="center"/>
        <w:rPr>
          <w:sz w:val="28"/>
          <w:szCs w:val="28"/>
        </w:rPr>
      </w:pPr>
      <w:proofErr w:type="spellStart"/>
      <w:r w:rsidRPr="00F75B53">
        <w:rPr>
          <w:b/>
          <w:sz w:val="28"/>
          <w:szCs w:val="28"/>
        </w:rPr>
        <w:t>Белокалитвинского</w:t>
      </w:r>
      <w:proofErr w:type="spellEnd"/>
      <w:r w:rsidRPr="00F75B53">
        <w:rPr>
          <w:b/>
          <w:sz w:val="28"/>
          <w:szCs w:val="28"/>
        </w:rPr>
        <w:t xml:space="preserve"> района от 16.12.2019 №</w:t>
      </w:r>
      <w:r>
        <w:rPr>
          <w:b/>
          <w:sz w:val="28"/>
          <w:szCs w:val="28"/>
        </w:rPr>
        <w:t xml:space="preserve"> </w:t>
      </w:r>
      <w:r w:rsidRPr="00F75B53">
        <w:rPr>
          <w:b/>
          <w:sz w:val="28"/>
          <w:szCs w:val="28"/>
        </w:rPr>
        <w:t>2096</w:t>
      </w:r>
    </w:p>
    <w:bookmarkEnd w:id="2"/>
    <w:p w:rsidR="00F75B53" w:rsidRPr="00F75B53" w:rsidRDefault="00F75B53" w:rsidP="00F75B53">
      <w:pPr>
        <w:pStyle w:val="ac"/>
        <w:spacing w:line="216" w:lineRule="auto"/>
        <w:ind w:left="1069" w:right="141"/>
        <w:rPr>
          <w:sz w:val="28"/>
          <w:szCs w:val="28"/>
        </w:rPr>
      </w:pPr>
    </w:p>
    <w:p w:rsidR="00F75B53" w:rsidRPr="00F75B53" w:rsidRDefault="00F75B53" w:rsidP="00F75B53">
      <w:pPr>
        <w:pStyle w:val="ac"/>
        <w:spacing w:line="216" w:lineRule="auto"/>
        <w:ind w:left="1069" w:right="141"/>
        <w:rPr>
          <w:sz w:val="28"/>
          <w:szCs w:val="28"/>
        </w:rPr>
      </w:pPr>
    </w:p>
    <w:p w:rsidR="00F75B53" w:rsidRPr="00F75B53" w:rsidRDefault="00F75B53" w:rsidP="00F75B53">
      <w:pPr>
        <w:pStyle w:val="ac"/>
        <w:ind w:left="0" w:firstLine="709"/>
        <w:jc w:val="both"/>
        <w:rPr>
          <w:b/>
          <w:sz w:val="28"/>
          <w:szCs w:val="28"/>
        </w:rPr>
      </w:pPr>
      <w:r w:rsidRPr="00F75B53">
        <w:rPr>
          <w:sz w:val="28"/>
          <w:szCs w:val="28"/>
        </w:rPr>
        <w:t xml:space="preserve">В соответствии с </w:t>
      </w:r>
      <w:r w:rsidR="006B2BAD" w:rsidRPr="00F75B53">
        <w:rPr>
          <w:bCs/>
          <w:sz w:val="28"/>
          <w:szCs w:val="28"/>
        </w:rPr>
        <w:t>постановлениями Администрации</w:t>
      </w:r>
      <w:r w:rsidRPr="00F75B53">
        <w:rPr>
          <w:bCs/>
          <w:sz w:val="28"/>
          <w:szCs w:val="28"/>
        </w:rPr>
        <w:t xml:space="preserve"> </w:t>
      </w:r>
      <w:proofErr w:type="spellStart"/>
      <w:r w:rsidRPr="00F75B53">
        <w:rPr>
          <w:bCs/>
          <w:sz w:val="28"/>
          <w:szCs w:val="28"/>
        </w:rPr>
        <w:t>Белокалитвинского</w:t>
      </w:r>
      <w:proofErr w:type="spellEnd"/>
      <w:r w:rsidRPr="00F75B53">
        <w:rPr>
          <w:bCs/>
          <w:sz w:val="28"/>
          <w:szCs w:val="28"/>
        </w:rPr>
        <w:t xml:space="preserve"> района </w:t>
      </w:r>
      <w:r w:rsidRPr="00F75B53"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F75B53">
        <w:rPr>
          <w:sz w:val="28"/>
          <w:szCs w:val="28"/>
        </w:rPr>
        <w:t>Белокалитвинского</w:t>
      </w:r>
      <w:proofErr w:type="spellEnd"/>
      <w:r w:rsidRPr="00F75B53">
        <w:rPr>
          <w:sz w:val="28"/>
          <w:szCs w:val="28"/>
        </w:rPr>
        <w:t xml:space="preserve"> района»</w:t>
      </w:r>
      <w:r w:rsidRPr="00F75B53">
        <w:rPr>
          <w:bCs/>
          <w:sz w:val="28"/>
          <w:szCs w:val="28"/>
        </w:rPr>
        <w:t xml:space="preserve">, от 10.09.2013 №1501 «Об утверждении методических рекомендаций по разработке и реализации муниципальных программ </w:t>
      </w:r>
      <w:proofErr w:type="spellStart"/>
      <w:r w:rsidRPr="00F75B53">
        <w:rPr>
          <w:bCs/>
          <w:sz w:val="28"/>
          <w:szCs w:val="28"/>
        </w:rPr>
        <w:t>Белокалитвинского</w:t>
      </w:r>
      <w:proofErr w:type="spellEnd"/>
      <w:r w:rsidRPr="00F75B53">
        <w:rPr>
          <w:bCs/>
          <w:sz w:val="28"/>
          <w:szCs w:val="28"/>
        </w:rPr>
        <w:t xml:space="preserve"> района», Администрация </w:t>
      </w:r>
      <w:proofErr w:type="spellStart"/>
      <w:r w:rsidRPr="00F75B53">
        <w:rPr>
          <w:bCs/>
          <w:sz w:val="28"/>
          <w:szCs w:val="28"/>
        </w:rPr>
        <w:t>Белокалитвинского</w:t>
      </w:r>
      <w:proofErr w:type="spellEnd"/>
      <w:r w:rsidRPr="00F75B53">
        <w:rPr>
          <w:bCs/>
          <w:sz w:val="28"/>
          <w:szCs w:val="28"/>
        </w:rPr>
        <w:t xml:space="preserve"> </w:t>
      </w:r>
      <w:proofErr w:type="gramStart"/>
      <w:r w:rsidRPr="00F75B53">
        <w:rPr>
          <w:bCs/>
          <w:sz w:val="28"/>
          <w:szCs w:val="28"/>
        </w:rPr>
        <w:t xml:space="preserve">района  </w:t>
      </w:r>
      <w:r w:rsidRPr="00F75B53">
        <w:rPr>
          <w:b/>
          <w:spacing w:val="60"/>
          <w:sz w:val="28"/>
          <w:szCs w:val="28"/>
        </w:rPr>
        <w:t>постановляет</w:t>
      </w:r>
      <w:proofErr w:type="gramEnd"/>
      <w:r w:rsidRPr="00F75B53">
        <w:rPr>
          <w:b/>
          <w:spacing w:val="60"/>
          <w:sz w:val="28"/>
          <w:szCs w:val="28"/>
        </w:rPr>
        <w:t>:</w:t>
      </w:r>
    </w:p>
    <w:p w:rsidR="00F75B53" w:rsidRPr="00F75B53" w:rsidRDefault="00F75B53" w:rsidP="00F75B53">
      <w:pPr>
        <w:pStyle w:val="ac"/>
        <w:spacing w:line="216" w:lineRule="auto"/>
        <w:ind w:left="0" w:firstLine="709"/>
        <w:rPr>
          <w:b/>
          <w:sz w:val="28"/>
          <w:szCs w:val="28"/>
        </w:rPr>
      </w:pPr>
    </w:p>
    <w:p w:rsidR="00F75B53" w:rsidRPr="00F75B53" w:rsidRDefault="00F75B53" w:rsidP="00F75B53">
      <w:pPr>
        <w:pStyle w:val="ac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F75B53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F75B53">
        <w:rPr>
          <w:sz w:val="28"/>
          <w:szCs w:val="28"/>
        </w:rPr>
        <w:t>Белокалитвинского</w:t>
      </w:r>
      <w:proofErr w:type="spellEnd"/>
      <w:r w:rsidRPr="00F75B53">
        <w:rPr>
          <w:sz w:val="28"/>
          <w:szCs w:val="28"/>
        </w:rPr>
        <w:t xml:space="preserve"> района от 16.12.2019 № 2096 «Об утверждении плана реализации муниципальной программы </w:t>
      </w:r>
      <w:proofErr w:type="spellStart"/>
      <w:r w:rsidRPr="00F75B53">
        <w:rPr>
          <w:sz w:val="28"/>
          <w:szCs w:val="28"/>
        </w:rPr>
        <w:t>Белокалитвинского</w:t>
      </w:r>
      <w:proofErr w:type="spellEnd"/>
      <w:r w:rsidRPr="00F75B53">
        <w:rPr>
          <w:sz w:val="28"/>
          <w:szCs w:val="28"/>
        </w:rPr>
        <w:t xml:space="preserve"> района «</w:t>
      </w:r>
      <w:r w:rsidRPr="00F75B53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F75B53">
        <w:rPr>
          <w:sz w:val="28"/>
          <w:szCs w:val="28"/>
        </w:rPr>
        <w:t xml:space="preserve"> на 2020 год», изложив приложение в редакции согласно </w:t>
      </w:r>
      <w:proofErr w:type="gramStart"/>
      <w:r w:rsidRPr="00F75B53">
        <w:rPr>
          <w:sz w:val="28"/>
          <w:szCs w:val="28"/>
        </w:rPr>
        <w:t>приложению</w:t>
      </w:r>
      <w:proofErr w:type="gramEnd"/>
      <w:r w:rsidRPr="00F75B53">
        <w:rPr>
          <w:sz w:val="28"/>
          <w:szCs w:val="28"/>
        </w:rPr>
        <w:t xml:space="preserve"> к настоящему постановлению.</w:t>
      </w:r>
    </w:p>
    <w:p w:rsidR="00F75B53" w:rsidRPr="00F75B53" w:rsidRDefault="00F75B53" w:rsidP="00F75B53">
      <w:pPr>
        <w:pStyle w:val="ac"/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F75B53"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F75B53">
        <w:rPr>
          <w:sz w:val="28"/>
          <w:szCs w:val="28"/>
        </w:rPr>
        <w:t>Белокалитвинского</w:t>
      </w:r>
      <w:proofErr w:type="spellEnd"/>
      <w:r w:rsidRPr="00F75B53">
        <w:rPr>
          <w:sz w:val="28"/>
          <w:szCs w:val="28"/>
        </w:rPr>
        <w:t xml:space="preserve"> района в информационно - телекоммуникационной сети «Интернет».</w:t>
      </w:r>
    </w:p>
    <w:p w:rsidR="00F75B53" w:rsidRPr="00F75B53" w:rsidRDefault="00F75B53" w:rsidP="00F75B53">
      <w:pPr>
        <w:pStyle w:val="ac"/>
        <w:widowControl w:val="0"/>
        <w:numPr>
          <w:ilvl w:val="0"/>
          <w:numId w:val="8"/>
        </w:numPr>
        <w:autoSpaceDE w:val="0"/>
        <w:autoSpaceDN w:val="0"/>
        <w:spacing w:line="208" w:lineRule="auto"/>
        <w:ind w:left="0" w:firstLine="709"/>
        <w:jc w:val="both"/>
        <w:rPr>
          <w:sz w:val="28"/>
          <w:szCs w:val="28"/>
        </w:rPr>
      </w:pPr>
      <w:r w:rsidRPr="00F75B53">
        <w:rPr>
          <w:sz w:val="28"/>
          <w:szCs w:val="28"/>
        </w:rPr>
        <w:t xml:space="preserve">Контроль за выполнением постановления возложить на начальника финансового управления Администрации </w:t>
      </w:r>
      <w:proofErr w:type="spellStart"/>
      <w:r w:rsidRPr="00F75B53">
        <w:rPr>
          <w:sz w:val="28"/>
          <w:szCs w:val="28"/>
        </w:rPr>
        <w:t>Белокалитвинского</w:t>
      </w:r>
      <w:proofErr w:type="spellEnd"/>
      <w:r w:rsidRPr="00F75B53">
        <w:rPr>
          <w:sz w:val="28"/>
          <w:szCs w:val="28"/>
        </w:rPr>
        <w:t xml:space="preserve"> района </w:t>
      </w:r>
      <w:r w:rsidR="004D42BC">
        <w:rPr>
          <w:sz w:val="28"/>
          <w:szCs w:val="28"/>
        </w:rPr>
        <w:t xml:space="preserve">                       </w:t>
      </w:r>
      <w:r w:rsidRPr="00F75B53">
        <w:rPr>
          <w:sz w:val="28"/>
          <w:szCs w:val="28"/>
        </w:rPr>
        <w:t>Демиденко</w:t>
      </w:r>
      <w:r w:rsidR="004D42BC" w:rsidRPr="004D42BC">
        <w:rPr>
          <w:sz w:val="28"/>
          <w:szCs w:val="28"/>
        </w:rPr>
        <w:t xml:space="preserve"> </w:t>
      </w:r>
      <w:r w:rsidR="004D42BC" w:rsidRPr="00F75B53">
        <w:rPr>
          <w:sz w:val="28"/>
          <w:szCs w:val="28"/>
        </w:rPr>
        <w:t>В.И. </w:t>
      </w:r>
    </w:p>
    <w:p w:rsidR="00D6716F" w:rsidRPr="00F75B53" w:rsidRDefault="00D6716F" w:rsidP="00F75B53">
      <w:pPr>
        <w:ind w:left="70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6B2BAD" w:rsidRDefault="00872883" w:rsidP="00872883">
      <w:pPr>
        <w:rPr>
          <w:sz w:val="28"/>
        </w:rPr>
      </w:pPr>
      <w:r w:rsidRPr="006B2BAD">
        <w:rPr>
          <w:sz w:val="28"/>
        </w:rPr>
        <w:t>Верно:</w:t>
      </w:r>
    </w:p>
    <w:p w:rsidR="003A39C2" w:rsidRPr="006B2BAD" w:rsidRDefault="00BC2D3A" w:rsidP="00835273">
      <w:pPr>
        <w:rPr>
          <w:sz w:val="28"/>
        </w:rPr>
      </w:pPr>
      <w:r w:rsidRPr="006B2BAD">
        <w:rPr>
          <w:sz w:val="28"/>
        </w:rPr>
        <w:t>У</w:t>
      </w:r>
      <w:r w:rsidR="00715C8D" w:rsidRPr="006B2BAD">
        <w:rPr>
          <w:sz w:val="28"/>
        </w:rPr>
        <w:t>правляющ</w:t>
      </w:r>
      <w:r w:rsidRPr="006B2BAD">
        <w:rPr>
          <w:sz w:val="28"/>
        </w:rPr>
        <w:t xml:space="preserve">ий </w:t>
      </w:r>
      <w:r w:rsidR="00715C8D" w:rsidRPr="006B2BAD">
        <w:rPr>
          <w:sz w:val="28"/>
        </w:rPr>
        <w:t xml:space="preserve"> </w:t>
      </w:r>
      <w:r w:rsidR="00F4755E" w:rsidRPr="006B2BAD">
        <w:rPr>
          <w:sz w:val="28"/>
        </w:rPr>
        <w:t xml:space="preserve"> делами</w:t>
      </w:r>
      <w:r w:rsidR="00F4755E" w:rsidRPr="006B2BAD">
        <w:rPr>
          <w:sz w:val="28"/>
        </w:rPr>
        <w:tab/>
      </w:r>
      <w:r w:rsidR="00F4755E" w:rsidRPr="006B2BAD">
        <w:rPr>
          <w:sz w:val="28"/>
        </w:rPr>
        <w:tab/>
      </w:r>
      <w:r w:rsidR="00F4755E" w:rsidRPr="006B2BAD">
        <w:rPr>
          <w:sz w:val="28"/>
        </w:rPr>
        <w:tab/>
      </w:r>
      <w:r w:rsidR="000C6CE8" w:rsidRPr="006B2BAD">
        <w:rPr>
          <w:sz w:val="28"/>
        </w:rPr>
        <w:tab/>
      </w:r>
      <w:r w:rsidR="00F4755E" w:rsidRPr="006B2BAD">
        <w:rPr>
          <w:sz w:val="28"/>
        </w:rPr>
        <w:tab/>
      </w:r>
      <w:r w:rsidR="001D3A0E" w:rsidRPr="006B2BAD">
        <w:rPr>
          <w:sz w:val="28"/>
        </w:rPr>
        <w:tab/>
      </w:r>
      <w:r w:rsidRPr="006B2BAD">
        <w:rPr>
          <w:sz w:val="28"/>
        </w:rPr>
        <w:tab/>
        <w:t>Л.Г. Василенко</w:t>
      </w:r>
    </w:p>
    <w:p w:rsidR="00F75B53" w:rsidRPr="006B2BAD" w:rsidRDefault="00F75B53" w:rsidP="00835273">
      <w:pPr>
        <w:rPr>
          <w:sz w:val="28"/>
          <w:szCs w:val="28"/>
        </w:rPr>
        <w:sectPr w:rsidR="00F75B53" w:rsidRPr="006B2BA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75B53" w:rsidRPr="00C42E0C" w:rsidRDefault="00F75B53" w:rsidP="00F75B53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lastRenderedPageBreak/>
        <w:t xml:space="preserve">Приложение </w:t>
      </w:r>
    </w:p>
    <w:p w:rsidR="00F75B53" w:rsidRPr="00C42E0C" w:rsidRDefault="00F75B53" w:rsidP="00F75B53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>к постановлению</w:t>
      </w:r>
    </w:p>
    <w:p w:rsidR="00F75B53" w:rsidRPr="00C42E0C" w:rsidRDefault="00F75B53" w:rsidP="00F75B53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 xml:space="preserve">Администрации </w:t>
      </w:r>
    </w:p>
    <w:p w:rsidR="00F75B53" w:rsidRPr="00C42E0C" w:rsidRDefault="00F75B53" w:rsidP="00F75B53">
      <w:pPr>
        <w:shd w:val="clear" w:color="auto" w:fill="FFFFFF"/>
        <w:jc w:val="right"/>
        <w:rPr>
          <w:sz w:val="28"/>
          <w:szCs w:val="28"/>
        </w:rPr>
      </w:pP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F75B53" w:rsidRPr="00C42E0C" w:rsidRDefault="00F75B53" w:rsidP="00F75B5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_</w:t>
      </w:r>
      <w:r w:rsidR="006B2BAD">
        <w:rPr>
          <w:sz w:val="28"/>
          <w:szCs w:val="28"/>
        </w:rPr>
        <w:t>_</w:t>
      </w:r>
      <w:r w:rsidR="004D42BC">
        <w:rPr>
          <w:sz w:val="28"/>
          <w:szCs w:val="28"/>
        </w:rPr>
        <w:t>19.</w:t>
      </w:r>
      <w:r w:rsidR="006B2BAD">
        <w:rPr>
          <w:sz w:val="28"/>
          <w:szCs w:val="28"/>
        </w:rPr>
        <w:t>03.</w:t>
      </w:r>
      <w:r w:rsidRPr="00C42E0C">
        <w:rPr>
          <w:sz w:val="28"/>
          <w:szCs w:val="28"/>
        </w:rPr>
        <w:t>20</w:t>
      </w:r>
      <w:r w:rsidR="006B2BAD">
        <w:rPr>
          <w:sz w:val="28"/>
          <w:szCs w:val="28"/>
        </w:rPr>
        <w:t>20</w:t>
      </w:r>
      <w:r>
        <w:rPr>
          <w:sz w:val="28"/>
          <w:szCs w:val="28"/>
        </w:rPr>
        <w:t>_</w:t>
      </w:r>
      <w:r w:rsidRPr="00C42E0C">
        <w:rPr>
          <w:sz w:val="28"/>
          <w:szCs w:val="28"/>
        </w:rPr>
        <w:t xml:space="preserve"> № </w:t>
      </w:r>
      <w:r w:rsidR="004D42BC">
        <w:rPr>
          <w:sz w:val="28"/>
          <w:szCs w:val="28"/>
        </w:rPr>
        <w:t>452</w:t>
      </w:r>
    </w:p>
    <w:p w:rsidR="00F75B53" w:rsidRPr="00C42E0C" w:rsidRDefault="00F75B53" w:rsidP="00F75B53">
      <w:pPr>
        <w:shd w:val="clear" w:color="auto" w:fill="FFFFFF"/>
        <w:jc w:val="right"/>
      </w:pPr>
    </w:p>
    <w:p w:rsidR="00F75B53" w:rsidRPr="00C42E0C" w:rsidRDefault="00F75B53" w:rsidP="00F75B53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ПЛАН</w:t>
      </w:r>
    </w:p>
    <w:p w:rsidR="00F75B53" w:rsidRPr="00C42E0C" w:rsidRDefault="00F75B53" w:rsidP="00F75B53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«Управление муниципальными финансами района и создание </w:t>
      </w:r>
      <w:proofErr w:type="gramStart"/>
      <w:r w:rsidRPr="00C42E0C">
        <w:rPr>
          <w:sz w:val="28"/>
          <w:szCs w:val="28"/>
        </w:rPr>
        <w:t xml:space="preserve">условий </w:t>
      </w:r>
      <w:r w:rsidR="006B2BAD">
        <w:rPr>
          <w:sz w:val="28"/>
          <w:szCs w:val="28"/>
        </w:rPr>
        <w:t xml:space="preserve"> </w:t>
      </w:r>
      <w:r w:rsidRPr="00C42E0C">
        <w:rPr>
          <w:sz w:val="28"/>
          <w:szCs w:val="28"/>
        </w:rPr>
        <w:t>для</w:t>
      </w:r>
      <w:proofErr w:type="gramEnd"/>
      <w:r w:rsidRPr="00C42E0C">
        <w:rPr>
          <w:sz w:val="28"/>
          <w:szCs w:val="28"/>
        </w:rPr>
        <w:t xml:space="preserve"> эффективного управления муниципальными финансами поселений» </w:t>
      </w:r>
    </w:p>
    <w:p w:rsidR="00F75B53" w:rsidRDefault="00F75B53" w:rsidP="00F75B53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C42E0C">
        <w:rPr>
          <w:sz w:val="28"/>
          <w:szCs w:val="28"/>
        </w:rPr>
        <w:t xml:space="preserve"> год</w:t>
      </w:r>
    </w:p>
    <w:p w:rsidR="00F75B53" w:rsidRPr="00C42E0C" w:rsidRDefault="00F75B53" w:rsidP="00F75B53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4"/>
        <w:gridCol w:w="393"/>
        <w:gridCol w:w="2835"/>
        <w:gridCol w:w="2409"/>
        <w:gridCol w:w="284"/>
        <w:gridCol w:w="2977"/>
        <w:gridCol w:w="1277"/>
        <w:gridCol w:w="992"/>
        <w:gridCol w:w="992"/>
        <w:gridCol w:w="992"/>
        <w:gridCol w:w="993"/>
        <w:gridCol w:w="1134"/>
      </w:tblGrid>
      <w:tr w:rsidR="00F75B53" w:rsidRPr="00C42E0C" w:rsidTr="007158E5">
        <w:trPr>
          <w:trHeight w:val="3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bookmarkStart w:id="4" w:name="RANGE!A1:I65"/>
            <w:bookmarkEnd w:id="4"/>
            <w:r w:rsidRPr="00362A2C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4D42BC">
            <w:pPr>
              <w:shd w:val="clear" w:color="auto" w:fill="FFFFFF"/>
              <w:jc w:val="center"/>
            </w:pPr>
            <w:r w:rsidRPr="00362A2C">
              <w:t>Ответственный исполнитель, соисполнитель, участник (должность/ФИО)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Ожидаемый результат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 xml:space="preserve">Плановый срок </w:t>
            </w:r>
            <w:proofErr w:type="spellStart"/>
            <w:r w:rsidRPr="00362A2C">
              <w:t>реализа-ции</w:t>
            </w:r>
            <w:proofErr w:type="spellEnd"/>
            <w:r w:rsidRPr="00362A2C"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Объем расходов (тыс. рублей)</w:t>
            </w:r>
          </w:p>
        </w:tc>
      </w:tr>
      <w:tr w:rsidR="00F75B53" w:rsidRPr="00C42E0C" w:rsidTr="007158E5">
        <w:trPr>
          <w:trHeight w:val="12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B53" w:rsidRPr="00362A2C" w:rsidRDefault="00F75B53" w:rsidP="007158E5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B53" w:rsidRPr="00362A2C" w:rsidRDefault="00F75B53" w:rsidP="007158E5">
            <w:pPr>
              <w:shd w:val="clear" w:color="auto" w:fill="FFFFFF"/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B53" w:rsidRPr="00362A2C" w:rsidRDefault="00F75B53" w:rsidP="004D42BC">
            <w:pPr>
              <w:shd w:val="clear" w:color="auto" w:fill="FFFFFF"/>
              <w:jc w:val="center"/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B53" w:rsidRPr="00362A2C" w:rsidRDefault="00F75B53" w:rsidP="007158E5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B53" w:rsidRPr="00362A2C" w:rsidRDefault="00F75B53" w:rsidP="007158E5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Default="00F75B53" w:rsidP="007158E5">
            <w:pPr>
              <w:shd w:val="clear" w:color="auto" w:fill="FFFFFF"/>
              <w:jc w:val="center"/>
            </w:pPr>
            <w:proofErr w:type="spellStart"/>
            <w:proofErr w:type="gramStart"/>
            <w:r>
              <w:t>о</w:t>
            </w:r>
            <w:r w:rsidRPr="00362A2C">
              <w:t>бласт</w:t>
            </w:r>
            <w:proofErr w:type="spellEnd"/>
            <w:r>
              <w:t>-</w:t>
            </w:r>
            <w:r w:rsidRPr="00362A2C">
              <w:t>ной</w:t>
            </w:r>
            <w:proofErr w:type="gramEnd"/>
          </w:p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 xml:space="preserve"> </w:t>
            </w:r>
            <w:proofErr w:type="spellStart"/>
            <w:r w:rsidRPr="00362A2C">
              <w:t>бюд-жет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6B2BAD">
            <w:pPr>
              <w:shd w:val="clear" w:color="auto" w:fill="FFFFFF"/>
              <w:ind w:right="-136"/>
            </w:pPr>
            <w:proofErr w:type="spellStart"/>
            <w:r>
              <w:t>ф</w:t>
            </w:r>
            <w:r w:rsidRPr="00362A2C">
              <w:t>едера</w:t>
            </w:r>
            <w:r>
              <w:t>-</w:t>
            </w:r>
            <w:r w:rsidRPr="00362A2C">
              <w:t>льный</w:t>
            </w:r>
            <w:proofErr w:type="spellEnd"/>
            <w:r w:rsidRPr="00362A2C">
              <w:t xml:space="preserve">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6B2BAD">
            <w:pPr>
              <w:shd w:val="clear" w:color="auto" w:fill="FFFFFF"/>
              <w:ind w:right="-136"/>
            </w:pPr>
            <w:r w:rsidRPr="00362A2C"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 xml:space="preserve">внебюджетные </w:t>
            </w:r>
            <w:proofErr w:type="spellStart"/>
            <w:r w:rsidRPr="00362A2C">
              <w:t>источ</w:t>
            </w:r>
            <w:r>
              <w:t>-</w:t>
            </w:r>
            <w:r w:rsidRPr="00362A2C">
              <w:t>ники</w:t>
            </w:r>
            <w:proofErr w:type="spellEnd"/>
          </w:p>
        </w:tc>
      </w:tr>
      <w:tr w:rsidR="00F75B53" w:rsidRPr="00C42E0C" w:rsidTr="007158E5">
        <w:trPr>
          <w:trHeight w:val="21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4D42BC">
            <w:pPr>
              <w:shd w:val="clear" w:color="auto" w:fill="FFFFFF"/>
              <w:ind w:firstLineChars="545" w:firstLine="1308"/>
              <w:jc w:val="center"/>
            </w:pPr>
            <w:r w:rsidRPr="00362A2C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10</w:t>
            </w:r>
          </w:p>
        </w:tc>
      </w:tr>
      <w:tr w:rsidR="00F75B53" w:rsidRPr="00C42E0C" w:rsidTr="006B2BAD">
        <w:trPr>
          <w:trHeight w:val="129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Подпрограмма  1. Долгосрочное финансовое планирование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</w:pPr>
            <w:r w:rsidRPr="00C469D6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129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  <w:jc w:val="center"/>
            </w:pPr>
            <w:r w:rsidRPr="00C42E0C">
              <w:t>1.1.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1.1 Реализация мероприятий по росту доходного потенциала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268"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362A2C" w:rsidRDefault="00F75B53" w:rsidP="007158E5">
            <w:pPr>
              <w:shd w:val="clear" w:color="auto" w:fill="FFFFFF"/>
              <w:ind w:right="-108"/>
              <w:jc w:val="center"/>
            </w:pPr>
            <w:r w:rsidRPr="00C42E0C">
              <w:lastRenderedPageBreak/>
              <w:br w:type="page"/>
            </w:r>
            <w:r w:rsidRPr="00362A2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4D42BC">
            <w:pPr>
              <w:shd w:val="clear" w:color="auto" w:fill="FFFFFF"/>
              <w:ind w:firstLineChars="545" w:firstLine="1308"/>
              <w:jc w:val="center"/>
            </w:pPr>
            <w:r w:rsidRPr="00362A2C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362A2C" w:rsidRDefault="00F75B53" w:rsidP="007158E5">
            <w:pPr>
              <w:shd w:val="clear" w:color="auto" w:fill="FFFFFF"/>
              <w:jc w:val="center"/>
            </w:pPr>
            <w:r w:rsidRPr="00362A2C">
              <w:t>10</w:t>
            </w:r>
          </w:p>
        </w:tc>
      </w:tr>
      <w:tr w:rsidR="00F75B53" w:rsidRPr="00C42E0C" w:rsidTr="007158E5">
        <w:trPr>
          <w:trHeight w:val="172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1.2.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  о налогах и сборах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69D6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71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1.3.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1.3 Формирование расходов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соответствии с муниципальными программами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</w:t>
            </w:r>
          </w:p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О.В. Самойлова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 xml:space="preserve">формирование и исполнение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составит в 2030 году более 90 процентов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8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B53" w:rsidRPr="00C42E0C" w:rsidRDefault="00F75B53" w:rsidP="007158E5">
            <w:pPr>
              <w:shd w:val="clear" w:color="auto" w:fill="FFFFFF"/>
              <w:ind w:right="-108"/>
              <w:jc w:val="both"/>
            </w:pPr>
            <w:r w:rsidRPr="00C42E0C"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 xml:space="preserve">Контрольное событие муниципальной программы 1.1 </w:t>
            </w:r>
          </w:p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rPr>
                <w:color w:val="000000"/>
                <w:shd w:val="clear" w:color="auto" w:fill="FFFFFF"/>
              </w:rPr>
              <w:lastRenderedPageBreak/>
              <w:t>Внесение изменений в бюджетный прогноз</w:t>
            </w:r>
            <w:r w:rsidRPr="00C42E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 xml:space="preserve">управления  </w:t>
            </w:r>
            <w:r w:rsidRPr="00C42E0C">
              <w:lastRenderedPageBreak/>
              <w:t>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>отдела  О.В.</w:t>
            </w:r>
            <w:proofErr w:type="gramEnd"/>
            <w:r w:rsidRPr="00C42E0C">
              <w:t> Самойлова</w:t>
            </w:r>
          </w:p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lastRenderedPageBreak/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  <w:r w:rsidRPr="00C42E0C">
              <w:lastRenderedPageBreak/>
              <w:t>о</w:t>
            </w:r>
            <w:r w:rsidRPr="00C42E0C">
              <w:rPr>
                <w:color w:val="000000"/>
                <w:shd w:val="clear" w:color="auto" w:fill="FFFFFF"/>
              </w:rPr>
              <w:t xml:space="preserve"> внесении изменений в бюджетный прогноз</w:t>
            </w:r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lastRenderedPageBreak/>
              <w:t>28.02.20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135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О.В. Самойлова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     Начальник отдела учета исполнения бюджета   С.И. </w:t>
            </w:r>
            <w:proofErr w:type="spellStart"/>
            <w:r w:rsidRPr="00C42E0C">
              <w:t>Сусел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F75B53" w:rsidRPr="00C42E0C" w:rsidTr="006B2BAD">
        <w:trPr>
          <w:trHeight w:val="996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2.1 Разработка и совершенствование </w:t>
            </w:r>
            <w:r w:rsidRPr="00C42E0C">
              <w:lastRenderedPageBreak/>
              <w:t>нормативного правового регулирования по организации бюджетного процесса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lastRenderedPageBreak/>
              <w:t xml:space="preserve">Начальник финансового управления  </w:t>
            </w:r>
            <w:r w:rsidRPr="00C42E0C">
              <w:lastRenderedPageBreak/>
              <w:t xml:space="preserve">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lastRenderedPageBreak/>
              <w:t xml:space="preserve">своевременная  и качественная разработка проектов решений </w:t>
            </w:r>
            <w:r w:rsidRPr="00C42E0C">
              <w:lastRenderedPageBreak/>
              <w:t xml:space="preserve">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нормативных  правовых актов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подготовка и принятие нормативных правовых актов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части совершенствования бюджетного процесса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996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2.2.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2.2 Обеспечение деятельности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Начальник отдела учета исполнения бюджета   С.И. </w:t>
            </w:r>
            <w:proofErr w:type="spellStart"/>
            <w:r w:rsidRPr="00C42E0C">
              <w:t>Сусел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11 300,7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F75B53" w:rsidRPr="00C42E0C" w:rsidTr="007158E5">
        <w:trPr>
          <w:trHeight w:val="135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2.3 Организация планирования и исполнения расходов бюджета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</w:t>
            </w:r>
            <w:r w:rsidRPr="00C42E0C">
              <w:lastRenderedPageBreak/>
              <w:t>- начальник бюджетного отдела  О.В. Самойлова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lastRenderedPageBreak/>
              <w:t xml:space="preserve">обеспечение качественного и своевременного исполнения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42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2.4.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Контрольное событие муниципальной программы 1.2. Представление в Собрание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В.И. Демиденко</w:t>
            </w:r>
          </w:p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 xml:space="preserve">своевременное внесение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2E0C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25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Подпрограмма 3. Управление муниципальным долгом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</w:t>
            </w:r>
          </w:p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>Заместитель начальника управления - начальник бюджетного отдела  О.В. Самойлова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F75B53" w:rsidRPr="00C42E0C" w:rsidTr="006B2BAD">
        <w:trPr>
          <w:trHeight w:val="85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3.1 Обеспечение проведения единой политики </w:t>
            </w:r>
            <w:r w:rsidRPr="00C42E0C">
              <w:lastRenderedPageBreak/>
              <w:t xml:space="preserve">муниципальных заимствований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управления муниципальным долгом  в соответствии с   Бюджетным кодексом Российской Федерации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lastRenderedPageBreak/>
              <w:t xml:space="preserve">Начальник финансового управления  Администрации </w:t>
            </w:r>
            <w:proofErr w:type="spellStart"/>
            <w:r w:rsidRPr="00C42E0C">
              <w:lastRenderedPageBreak/>
              <w:t>Белокалитвинского</w:t>
            </w:r>
            <w:proofErr w:type="spellEnd"/>
            <w:r w:rsidRPr="00C42E0C">
              <w:t xml:space="preserve"> района   В.И. Демиденко Заместитель начальника управления - начальник бюджетного отдела      О.В. Самойлова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>
              <w:lastRenderedPageBreak/>
              <w:t>достижение экономически обоснованного</w:t>
            </w:r>
            <w:r w:rsidRPr="00C42E0C">
              <w:t xml:space="preserve"> объема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42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3.2.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бюджетного отдела  О.В. Самойлова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133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3.3.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Контрольное событие муниципальной программы 1.3.</w:t>
            </w:r>
          </w:p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привлечении заемных средств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 xml:space="preserve">привлечение заемных средств для обеспечения сбалансированности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42E0C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23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В.И. Демиденко Заместитель начальника управления - начальник бюджетного отдела  О.В. 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977FDE" w:rsidRDefault="00F75B53" w:rsidP="007158E5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</w:tr>
      <w:tr w:rsidR="00F75B53" w:rsidRPr="00C42E0C" w:rsidTr="006B2BAD">
        <w:trPr>
          <w:trHeight w:val="23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- начальник бюджетного отдела      О.В. 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  <w:p w:rsidR="00F75B53" w:rsidRPr="00C42E0C" w:rsidRDefault="00F75B53" w:rsidP="004D42BC">
            <w:pPr>
              <w:shd w:val="clear" w:color="auto" w:fill="FFFFFF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28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lastRenderedPageBreak/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В.И. Демиденко Заместитель начальника управления - начальник бюджетного отдела      О.В. Самойлова      Начальник отдела прогнозирования доходов, налоговой политики  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с 01.01.20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42E0C">
              <w:rPr>
                <w:color w:val="000000"/>
                <w:sz w:val="20"/>
                <w:szCs w:val="20"/>
              </w:rPr>
              <w:t xml:space="preserve"> по 01.03.20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28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4.3.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Контрольное событие муниципальной программы 1.4.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 Заместитель начальника управления - начальник бюджетного отдела  О.В. Самойлова    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01.03.2</w:t>
            </w:r>
            <w:r>
              <w:rPr>
                <w:color w:val="000000"/>
                <w:sz w:val="20"/>
                <w:szCs w:val="20"/>
              </w:rPr>
              <w:t>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6B2BAD">
        <w:trPr>
          <w:trHeight w:val="23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Подпрограмма 5. Поддержание устойчивого исполнения бюджетов поселений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1 982,4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1 982,4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F75B53" w:rsidRPr="00C42E0C" w:rsidTr="006B2BAD">
        <w:trPr>
          <w:trHeight w:val="57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5.1.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5.1 Совершенствование финансовой поддержки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     Начальник отдела прогнозирования доходов, налоговой политики 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 xml:space="preserve">создание условий для устойчивого исполнения бюджетов поселений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1 982,4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>
              <w:rPr>
                <w:spacing w:val="-24"/>
              </w:rPr>
              <w:t>1 982,4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F75B53" w:rsidRPr="00C42E0C" w:rsidTr="006B2BAD">
        <w:trPr>
          <w:trHeight w:val="28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 xml:space="preserve">Основное мероприятие 5.2 Предоставление бюджетных кредитов </w:t>
            </w:r>
            <w:r w:rsidRPr="00C42E0C">
              <w:lastRenderedPageBreak/>
              <w:t xml:space="preserve">бюджетам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lastRenderedPageBreak/>
              <w:t xml:space="preserve">Начальник финансового управления  </w:t>
            </w:r>
            <w:proofErr w:type="spellStart"/>
            <w:r w:rsidRPr="00C42E0C">
              <w:lastRenderedPageBreak/>
              <w:t>Администра-ции</w:t>
            </w:r>
            <w:proofErr w:type="spell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 Заместитель начальника управления - начальник бюджетного отдела  О.В. Самойлова  Начальник отдела прогнозирования доходов, налоговой политики Т.И. </w:t>
            </w:r>
            <w:proofErr w:type="spellStart"/>
            <w:r w:rsidRPr="00C42E0C">
              <w:t>Кнурева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lastRenderedPageBreak/>
              <w:t>обеспечение текущей сбалансированности бюджетов поселений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19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 w:rsidRPr="00C42E0C">
              <w:t>5.3.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</w:pPr>
            <w:r w:rsidRPr="00C42E0C"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 w:rsidRPr="00C42E0C">
              <w:t xml:space="preserve">Начальник финансового управления 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В.И. Демиденко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  <w:jc w:val="both"/>
            </w:pPr>
            <w:r w:rsidRPr="00C42E0C"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C42E0C" w:rsidRDefault="00F75B53" w:rsidP="007158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31.12.20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F75B53" w:rsidRPr="00C42E0C" w:rsidTr="007158E5">
        <w:trPr>
          <w:trHeight w:val="4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B53" w:rsidRPr="00C42E0C" w:rsidRDefault="00F75B53" w:rsidP="007158E5">
            <w:pPr>
              <w:shd w:val="clear" w:color="auto" w:fill="FFFFFF"/>
              <w:ind w:right="-108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C42E0C" w:rsidRDefault="00F75B53" w:rsidP="007158E5">
            <w:pPr>
              <w:shd w:val="clear" w:color="auto" w:fill="FFFFFF"/>
            </w:pPr>
            <w:r>
              <w:t>Итого по муниципальной программе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B53" w:rsidRPr="00C42E0C" w:rsidRDefault="00F75B53" w:rsidP="004D42BC">
            <w:pPr>
              <w:shd w:val="clear" w:color="auto" w:fill="FFFFFF"/>
              <w:jc w:val="center"/>
            </w:pPr>
            <w:r>
              <w:t xml:space="preserve">финансовое управление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13 283,1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jc w:val="center"/>
            </w:pPr>
            <w:r w:rsidRPr="0009462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jc w:val="center"/>
            </w:pPr>
            <w:r w:rsidRPr="000946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13 283,1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B53" w:rsidRPr="00094625" w:rsidRDefault="00F75B53" w:rsidP="007158E5">
            <w:pPr>
              <w:shd w:val="clear" w:color="auto" w:fill="FFFFFF"/>
              <w:jc w:val="center"/>
              <w:rPr>
                <w:spacing w:val="-24"/>
              </w:rPr>
            </w:pPr>
            <w:r w:rsidRPr="00094625">
              <w:rPr>
                <w:spacing w:val="-24"/>
              </w:rPr>
              <w:t>-</w:t>
            </w:r>
          </w:p>
        </w:tc>
      </w:tr>
      <w:tr w:rsidR="00F75B53" w:rsidRPr="0083230E" w:rsidTr="00715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5"/>
          <w:wBefore w:w="175" w:type="dxa"/>
          <w:wAfter w:w="5103" w:type="dxa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5B53" w:rsidRDefault="00F75B53" w:rsidP="004D42BC">
            <w:pPr>
              <w:jc w:val="center"/>
              <w:rPr>
                <w:sz w:val="28"/>
              </w:rPr>
            </w:pPr>
          </w:p>
          <w:p w:rsidR="006B2BAD" w:rsidRDefault="006B2BAD" w:rsidP="004D42BC">
            <w:pPr>
              <w:jc w:val="center"/>
              <w:rPr>
                <w:sz w:val="28"/>
              </w:rPr>
            </w:pPr>
          </w:p>
          <w:p w:rsidR="00F75B53" w:rsidRPr="0083230E" w:rsidRDefault="00F75B53" w:rsidP="004D42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C34854">
              <w:rPr>
                <w:sz w:val="28"/>
              </w:rPr>
              <w:t>правляющ</w:t>
            </w:r>
            <w:r>
              <w:rPr>
                <w:sz w:val="28"/>
              </w:rPr>
              <w:t>ий</w:t>
            </w:r>
            <w:r w:rsidRPr="00C34854">
              <w:rPr>
                <w:sz w:val="28"/>
              </w:rPr>
              <w:t xml:space="preserve"> делами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5B53" w:rsidRDefault="00F75B53" w:rsidP="004D42BC">
            <w:pPr>
              <w:jc w:val="center"/>
              <w:rPr>
                <w:sz w:val="28"/>
                <w:szCs w:val="28"/>
              </w:rPr>
            </w:pPr>
          </w:p>
          <w:p w:rsidR="006B2BAD" w:rsidRDefault="006B2BAD" w:rsidP="004D42BC">
            <w:pPr>
              <w:jc w:val="center"/>
              <w:rPr>
                <w:sz w:val="28"/>
                <w:szCs w:val="28"/>
              </w:rPr>
            </w:pPr>
          </w:p>
          <w:p w:rsidR="00F75B53" w:rsidRPr="0083230E" w:rsidRDefault="00F75B53" w:rsidP="004D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Л.Г. Василенко</w:t>
            </w:r>
          </w:p>
        </w:tc>
      </w:tr>
    </w:tbl>
    <w:p w:rsidR="00F75B53" w:rsidRPr="001B152D" w:rsidRDefault="00F75B53" w:rsidP="00835273">
      <w:pPr>
        <w:rPr>
          <w:sz w:val="28"/>
          <w:szCs w:val="28"/>
        </w:rPr>
      </w:pPr>
    </w:p>
    <w:sectPr w:rsidR="00F75B53" w:rsidRPr="001B152D" w:rsidSect="00F75B53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5B" w:rsidRDefault="00DC5C5B">
      <w:r>
        <w:separator/>
      </w:r>
    </w:p>
  </w:endnote>
  <w:endnote w:type="continuationSeparator" w:id="0">
    <w:p w:rsidR="00DC5C5B" w:rsidRDefault="00DC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2BAD" w:rsidRPr="006B2B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2BAD">
      <w:rPr>
        <w:noProof/>
        <w:sz w:val="14"/>
        <w:lang w:val="en-US"/>
      </w:rPr>
      <w:t>C</w:t>
    </w:r>
    <w:r w:rsidR="006B2BAD" w:rsidRPr="006B2BAD">
      <w:rPr>
        <w:noProof/>
        <w:sz w:val="14"/>
      </w:rPr>
      <w:t>:\</w:t>
    </w:r>
    <w:r w:rsidR="006B2BAD">
      <w:rPr>
        <w:noProof/>
        <w:sz w:val="14"/>
        <w:lang w:val="en-US"/>
      </w:rPr>
      <w:t>Users</w:t>
    </w:r>
    <w:r w:rsidR="006B2BAD" w:rsidRPr="006B2BAD">
      <w:rPr>
        <w:noProof/>
        <w:sz w:val="14"/>
      </w:rPr>
      <w:t>\</w:t>
    </w:r>
    <w:r w:rsidR="006B2BAD">
      <w:rPr>
        <w:noProof/>
        <w:sz w:val="14"/>
        <w:lang w:val="en-US"/>
      </w:rPr>
      <w:t>eio</w:t>
    </w:r>
    <w:r w:rsidR="006B2BAD" w:rsidRPr="006B2BAD">
      <w:rPr>
        <w:noProof/>
        <w:sz w:val="14"/>
      </w:rPr>
      <w:t>3\Сохранения Алентьева\Мои документы\Постановления\изм_2096-март2020.</w:t>
    </w:r>
    <w:r w:rsidR="006B2B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D42BC" w:rsidRPr="004D42BC">
      <w:rPr>
        <w:noProof/>
        <w:sz w:val="14"/>
      </w:rPr>
      <w:t>3/19/2020 11:50:00</w:t>
    </w:r>
    <w:r w:rsidR="004D42B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D42BC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D42BC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2BAD" w:rsidRPr="006B2B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2BAD">
      <w:rPr>
        <w:noProof/>
        <w:sz w:val="14"/>
        <w:lang w:val="en-US"/>
      </w:rPr>
      <w:t>C</w:t>
    </w:r>
    <w:r w:rsidR="006B2BAD" w:rsidRPr="006B2BAD">
      <w:rPr>
        <w:noProof/>
        <w:sz w:val="14"/>
      </w:rPr>
      <w:t>:\</w:t>
    </w:r>
    <w:r w:rsidR="006B2BAD">
      <w:rPr>
        <w:noProof/>
        <w:sz w:val="14"/>
        <w:lang w:val="en-US"/>
      </w:rPr>
      <w:t>Users</w:t>
    </w:r>
    <w:r w:rsidR="006B2BAD" w:rsidRPr="006B2BAD">
      <w:rPr>
        <w:noProof/>
        <w:sz w:val="14"/>
      </w:rPr>
      <w:t>\</w:t>
    </w:r>
    <w:r w:rsidR="006B2BAD">
      <w:rPr>
        <w:noProof/>
        <w:sz w:val="14"/>
        <w:lang w:val="en-US"/>
      </w:rPr>
      <w:t>eio</w:t>
    </w:r>
    <w:r w:rsidR="006B2BAD" w:rsidRPr="006B2BAD">
      <w:rPr>
        <w:noProof/>
        <w:sz w:val="14"/>
      </w:rPr>
      <w:t>3\Сохранения Алентьева\Мои документы\Постановления\изм_2096-март2020.</w:t>
    </w:r>
    <w:r w:rsidR="006B2B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D42BC" w:rsidRPr="004D42BC">
      <w:rPr>
        <w:noProof/>
        <w:sz w:val="14"/>
      </w:rPr>
      <w:t>3/19/2020 11:50:00</w:t>
    </w:r>
    <w:r w:rsidR="004D42B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5B" w:rsidRDefault="00DC5C5B">
      <w:r>
        <w:separator/>
      </w:r>
    </w:p>
  </w:footnote>
  <w:footnote w:type="continuationSeparator" w:id="0">
    <w:p w:rsidR="00DC5C5B" w:rsidRDefault="00DC5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BC">
          <w:rPr>
            <w:noProof/>
          </w:rPr>
          <w:t>11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BAD" w:rsidRDefault="006B2BAD" w:rsidP="006B2BA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D42B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2BAD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6773B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C5C5B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5B53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A7BE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3E15-E57B-463E-9E3F-045F5D6B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2020-03-19T08:49:00Z</cp:lastPrinted>
  <dcterms:created xsi:type="dcterms:W3CDTF">2020-03-19T08:44:00Z</dcterms:created>
  <dcterms:modified xsi:type="dcterms:W3CDTF">2020-04-03T08:24:00Z</dcterms:modified>
</cp:coreProperties>
</file>