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7F4B2D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</w:t>
      </w:r>
      <w:r>
        <w:rPr>
          <w:sz w:val="28"/>
        </w:rPr>
        <w:t xml:space="preserve">            </w:t>
      </w:r>
      <w:r w:rsidR="00A76FEC">
        <w:rPr>
          <w:sz w:val="28"/>
        </w:rPr>
        <w:t xml:space="preserve">   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2210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B1277" w:rsidRDefault="000B1277" w:rsidP="007F4B2D">
      <w:pPr>
        <w:ind w:right="5924"/>
        <w:jc w:val="both"/>
        <w:rPr>
          <w:sz w:val="28"/>
        </w:rPr>
      </w:pPr>
      <w:bookmarkStart w:id="2" w:name="_GoBack"/>
      <w:r>
        <w:rPr>
          <w:sz w:val="28"/>
        </w:rPr>
        <w:t>О внесении изменений в постановление Администрации</w:t>
      </w:r>
      <w:r w:rsidR="007F4B2D">
        <w:rPr>
          <w:sz w:val="28"/>
        </w:rPr>
        <w:t xml:space="preserve">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</w:t>
      </w:r>
      <w:r w:rsidR="007F4B2D">
        <w:rPr>
          <w:sz w:val="28"/>
        </w:rPr>
        <w:t xml:space="preserve"> </w:t>
      </w:r>
      <w:r>
        <w:rPr>
          <w:sz w:val="28"/>
        </w:rPr>
        <w:t>27.12.2018 № 2304</w:t>
      </w:r>
    </w:p>
    <w:bookmarkEnd w:id="2"/>
    <w:p w:rsidR="000B1277" w:rsidRDefault="000B1277" w:rsidP="000B1277">
      <w:pPr>
        <w:rPr>
          <w:sz w:val="28"/>
        </w:rPr>
      </w:pPr>
    </w:p>
    <w:p w:rsidR="007F4B2D" w:rsidRDefault="007F4B2D" w:rsidP="007F4B2D">
      <w:pPr>
        <w:ind w:firstLine="709"/>
        <w:jc w:val="both"/>
        <w:rPr>
          <w:sz w:val="28"/>
        </w:rPr>
      </w:pPr>
    </w:p>
    <w:p w:rsidR="000B1277" w:rsidRDefault="000B1277" w:rsidP="007F4B2D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района» и в целях уточнения объема финансирования основных мероприятий муниципальной программы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«Развитие культуры и туризма»,</w:t>
      </w:r>
    </w:p>
    <w:p w:rsidR="000B1277" w:rsidRDefault="000B1277" w:rsidP="000B1277">
      <w:pPr>
        <w:jc w:val="both"/>
        <w:rPr>
          <w:sz w:val="28"/>
        </w:rPr>
      </w:pPr>
    </w:p>
    <w:p w:rsidR="000B1277" w:rsidRPr="00C96E82" w:rsidRDefault="000B1277" w:rsidP="007F4B2D">
      <w:pPr>
        <w:jc w:val="center"/>
        <w:rPr>
          <w:sz w:val="28"/>
        </w:rPr>
      </w:pPr>
      <w:r w:rsidRPr="00C96E82">
        <w:rPr>
          <w:sz w:val="28"/>
        </w:rPr>
        <w:t>ПОСТАНОВЛЯЮ:</w:t>
      </w:r>
    </w:p>
    <w:p w:rsidR="000B1277" w:rsidRDefault="000B1277" w:rsidP="007F4B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27.12.2018 № 2304 «Об утверждении плана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культуры и туризма» на 2019 год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0B1277" w:rsidRDefault="000B1277" w:rsidP="007F4B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5E2817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 xml:space="preserve">со дня его 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0B1277" w:rsidRDefault="000B1277" w:rsidP="007F4B2D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Pr="005E281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ис</w:t>
      </w:r>
      <w:r w:rsidRPr="005E2817">
        <w:rPr>
          <w:sz w:val="28"/>
          <w:szCs w:val="28"/>
        </w:rPr>
        <w:t xml:space="preserve">полнением </w:t>
      </w:r>
      <w:r>
        <w:rPr>
          <w:sz w:val="28"/>
          <w:szCs w:val="28"/>
        </w:rPr>
        <w:t xml:space="preserve">настоящего </w:t>
      </w:r>
      <w:r w:rsidRPr="005E2817">
        <w:rPr>
          <w:sz w:val="28"/>
          <w:szCs w:val="28"/>
        </w:rPr>
        <w:t xml:space="preserve">постановления возложить на заместителя главы Администрации </w:t>
      </w:r>
      <w:proofErr w:type="spellStart"/>
      <w:r w:rsidR="007F4B2D">
        <w:rPr>
          <w:sz w:val="28"/>
          <w:szCs w:val="28"/>
        </w:rPr>
        <w:t>Белокалитвинского</w:t>
      </w:r>
      <w:proofErr w:type="spellEnd"/>
      <w:r w:rsidR="007F4B2D">
        <w:rPr>
          <w:sz w:val="28"/>
          <w:szCs w:val="28"/>
        </w:rPr>
        <w:t xml:space="preserve"> </w:t>
      </w:r>
      <w:r w:rsidRPr="005E281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</w:t>
      </w: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0B1277" w:rsidRDefault="000B1277" w:rsidP="00872883">
      <w:pPr>
        <w:rPr>
          <w:sz w:val="28"/>
        </w:rPr>
      </w:pPr>
    </w:p>
    <w:p w:rsidR="000B1277" w:rsidRDefault="000B1277" w:rsidP="00872883">
      <w:pPr>
        <w:rPr>
          <w:sz w:val="28"/>
        </w:rPr>
      </w:pPr>
    </w:p>
    <w:p w:rsidR="000B1277" w:rsidRDefault="000B1277" w:rsidP="00872883">
      <w:pPr>
        <w:rPr>
          <w:sz w:val="28"/>
        </w:rPr>
      </w:pPr>
    </w:p>
    <w:p w:rsidR="000B1277" w:rsidRDefault="000B1277" w:rsidP="00872883">
      <w:pPr>
        <w:rPr>
          <w:sz w:val="28"/>
        </w:rPr>
      </w:pPr>
    </w:p>
    <w:p w:rsidR="000B1277" w:rsidRDefault="000B1277" w:rsidP="00872883">
      <w:pPr>
        <w:rPr>
          <w:sz w:val="28"/>
        </w:rPr>
      </w:pPr>
    </w:p>
    <w:p w:rsidR="000B1277" w:rsidRDefault="000B1277" w:rsidP="00872883">
      <w:pPr>
        <w:rPr>
          <w:sz w:val="28"/>
        </w:rPr>
        <w:sectPr w:rsidR="000B1277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B1277" w:rsidRPr="000B1277" w:rsidRDefault="000B1277" w:rsidP="000B1277">
      <w:pPr>
        <w:widowControl w:val="0"/>
        <w:autoSpaceDE w:val="0"/>
        <w:autoSpaceDN w:val="0"/>
        <w:adjustRightInd w:val="0"/>
        <w:ind w:left="-567" w:hanging="142"/>
        <w:jc w:val="right"/>
        <w:outlineLvl w:val="2"/>
        <w:rPr>
          <w:sz w:val="28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0B1277">
        <w:rPr>
          <w:sz w:val="28"/>
        </w:rPr>
        <w:t xml:space="preserve">Приложение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к </w:t>
      </w:r>
      <w:r w:rsidRPr="000B1277">
        <w:rPr>
          <w:sz w:val="28"/>
        </w:rPr>
        <w:t>постановлению</w:t>
      </w:r>
      <w:r>
        <w:rPr>
          <w:sz w:val="28"/>
        </w:rPr>
        <w:t xml:space="preserve"> </w:t>
      </w:r>
      <w:r w:rsidRPr="000B1277">
        <w:rPr>
          <w:sz w:val="28"/>
        </w:rPr>
        <w:t xml:space="preserve">Администрации                                                                                                                                                                              </w:t>
      </w:r>
      <w:proofErr w:type="spellStart"/>
      <w:r w:rsidRPr="000B1277">
        <w:rPr>
          <w:sz w:val="28"/>
        </w:rPr>
        <w:t>Белокалитв</w:t>
      </w:r>
      <w:r>
        <w:rPr>
          <w:sz w:val="28"/>
        </w:rPr>
        <w:t>инского</w:t>
      </w:r>
      <w:proofErr w:type="spellEnd"/>
      <w:r>
        <w:rPr>
          <w:sz w:val="28"/>
        </w:rPr>
        <w:t xml:space="preserve"> </w:t>
      </w:r>
      <w:r w:rsidRPr="000B1277">
        <w:rPr>
          <w:sz w:val="28"/>
        </w:rPr>
        <w:t xml:space="preserve">района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от</w:t>
      </w:r>
      <w:r w:rsidR="007F4B2D">
        <w:rPr>
          <w:sz w:val="28"/>
        </w:rPr>
        <w:t xml:space="preserve"> 26.12.</w:t>
      </w:r>
      <w:r w:rsidRPr="000B1277">
        <w:rPr>
          <w:sz w:val="28"/>
        </w:rPr>
        <w:t>2019</w:t>
      </w:r>
      <w:r>
        <w:rPr>
          <w:sz w:val="28"/>
        </w:rPr>
        <w:t xml:space="preserve"> </w:t>
      </w:r>
      <w:r w:rsidRPr="000B1277">
        <w:rPr>
          <w:sz w:val="28"/>
        </w:rPr>
        <w:t>№</w:t>
      </w:r>
      <w:r w:rsidR="007F4B2D">
        <w:rPr>
          <w:sz w:val="28"/>
        </w:rPr>
        <w:t xml:space="preserve"> 2210</w:t>
      </w:r>
    </w:p>
    <w:p w:rsidR="000B1277" w:rsidRDefault="000B1277" w:rsidP="000B12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1277" w:rsidRDefault="000B1277" w:rsidP="000B12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0B1277" w:rsidRDefault="000B1277" w:rsidP="000B12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27.12.2018 № 2304</w:t>
      </w:r>
    </w:p>
    <w:p w:rsidR="000B1277" w:rsidRDefault="000B1277" w:rsidP="000B12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1277" w:rsidRDefault="000B1277" w:rsidP="000B12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1277" w:rsidRDefault="000B1277" w:rsidP="000B1277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>Пункты 3, 3.2, 3.3, 3.5, 5,5.1, 5.2, 5.3, 8, 8.1, 9, «Итого по муниципальной программе» изменить и изложить в следующей редакции:</w:t>
      </w:r>
    </w:p>
    <w:p w:rsidR="000B1277" w:rsidRDefault="000B1277" w:rsidP="000B12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1277" w:rsidRPr="00C07901" w:rsidRDefault="000B1277" w:rsidP="000B12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2312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26"/>
        <w:gridCol w:w="1842"/>
        <w:gridCol w:w="2268"/>
        <w:gridCol w:w="1559"/>
        <w:gridCol w:w="1134"/>
        <w:gridCol w:w="993"/>
        <w:gridCol w:w="992"/>
        <w:gridCol w:w="1133"/>
        <w:gridCol w:w="1135"/>
        <w:gridCol w:w="1134"/>
        <w:gridCol w:w="2567"/>
        <w:gridCol w:w="1701"/>
        <w:gridCol w:w="1701"/>
        <w:gridCol w:w="1701"/>
      </w:tblGrid>
      <w:tr w:rsidR="000B1277" w:rsidRPr="00C07901" w:rsidTr="00A768E0">
        <w:trPr>
          <w:gridAfter w:val="4"/>
          <w:wAfter w:w="7670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Наименование подпрограммы,</w:t>
            </w:r>
          </w:p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основного мероприятия,</w:t>
            </w:r>
          </w:p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 xml:space="preserve">Ответственный </w:t>
            </w:r>
            <w:r w:rsidRPr="000B1277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0B1277">
              <w:rPr>
                <w:rFonts w:ascii="Times New Roman" w:hAnsi="Times New Roman" w:cs="Times New Roman"/>
              </w:rPr>
              <w:br/>
              <w:t xml:space="preserve">  (ФИО)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Ожидаемый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 xml:space="preserve">Срок    </w:t>
            </w:r>
            <w:r w:rsidRPr="000B1277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0B1277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Объем расходов 201</w:t>
            </w:r>
            <w:r w:rsidRPr="000B1277">
              <w:rPr>
                <w:rFonts w:ascii="Times New Roman" w:hAnsi="Times New Roman" w:cs="Times New Roman"/>
                <w:lang w:val="en-US"/>
              </w:rPr>
              <w:t>9</w:t>
            </w:r>
            <w:r w:rsidRPr="000B1277">
              <w:rPr>
                <w:rFonts w:ascii="Times New Roman" w:hAnsi="Times New Roman" w:cs="Times New Roman"/>
              </w:rPr>
              <w:t xml:space="preserve"> (тыс. руб.)</w:t>
            </w:r>
          </w:p>
        </w:tc>
      </w:tr>
      <w:tr w:rsidR="000B1277" w:rsidRPr="00C07901" w:rsidTr="00A768E0">
        <w:trPr>
          <w:gridAfter w:val="4"/>
          <w:wAfter w:w="7670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бюджет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внебюджетные</w:t>
            </w:r>
            <w:r w:rsidRPr="000B1277">
              <w:rPr>
                <w:rFonts w:ascii="Times New Roman" w:hAnsi="Times New Roman" w:cs="Times New Roman"/>
              </w:rPr>
              <w:br/>
              <w:t>источники</w:t>
            </w:r>
          </w:p>
        </w:tc>
      </w:tr>
      <w:tr w:rsidR="000B1277" w:rsidRPr="00C07901" w:rsidTr="00A768E0">
        <w:trPr>
          <w:gridAfter w:val="4"/>
          <w:wAfter w:w="7670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10</w:t>
            </w:r>
          </w:p>
        </w:tc>
      </w:tr>
      <w:tr w:rsidR="000B1277" w:rsidRPr="00C07901" w:rsidTr="00A768E0">
        <w:trPr>
          <w:gridAfter w:val="4"/>
          <w:wAfter w:w="7670" w:type="dxa"/>
          <w:trHeight w:val="7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  <w:kern w:val="2"/>
              </w:rPr>
              <w:t>Подпрограмма 3. «Обеспечение деятельности учреждений культурно–досугового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1277">
              <w:rPr>
                <w:rFonts w:ascii="Times New Roman" w:hAnsi="Times New Roman" w:cs="Times New Roman"/>
                <w:lang w:val="en-US"/>
              </w:rPr>
              <w:t>101399.2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47893,5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5227,2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1277">
              <w:rPr>
                <w:rFonts w:ascii="Times New Roman" w:hAnsi="Times New Roman" w:cs="Times New Roman"/>
                <w:lang w:val="en-US"/>
              </w:rPr>
              <w:t>46309.4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1277">
              <w:rPr>
                <w:rFonts w:ascii="Times New Roman" w:hAnsi="Times New Roman" w:cs="Times New Roman"/>
                <w:lang w:val="en-US"/>
              </w:rPr>
              <w:t>1969.1</w:t>
            </w:r>
          </w:p>
        </w:tc>
      </w:tr>
      <w:tr w:rsidR="000B1277" w:rsidRPr="00C07901" w:rsidTr="00A768E0">
        <w:trPr>
          <w:gridAfter w:val="4"/>
          <w:wAfter w:w="7670" w:type="dxa"/>
          <w:trHeight w:val="11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rPr>
                <w:kern w:val="2"/>
                <w:sz w:val="22"/>
                <w:szCs w:val="22"/>
              </w:rPr>
            </w:pPr>
            <w:r w:rsidRPr="000B1277">
              <w:rPr>
                <w:kern w:val="2"/>
                <w:sz w:val="22"/>
                <w:szCs w:val="22"/>
              </w:rPr>
              <w:t>Основное мероприятие 3.2. «Повышение заработной платы»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 xml:space="preserve">директор МБУК «Дворец культуры </w:t>
            </w:r>
            <w:proofErr w:type="spellStart"/>
            <w:r w:rsidRPr="000B1277">
              <w:rPr>
                <w:rFonts w:ascii="Times New Roman" w:hAnsi="Times New Roman" w:cs="Times New Roman"/>
              </w:rPr>
              <w:t>им.В.П.Чкалова</w:t>
            </w:r>
            <w:proofErr w:type="spellEnd"/>
            <w:r w:rsidRPr="000B127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rPr>
                <w:sz w:val="22"/>
                <w:szCs w:val="22"/>
              </w:rPr>
            </w:pPr>
            <w:r w:rsidRPr="000B1277">
              <w:rPr>
                <w:sz w:val="22"/>
                <w:szCs w:val="22"/>
              </w:rPr>
              <w:t>-достижение индикаторных значений соотношения заработной платы в учреждениях культуры и средней зарплаты по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rPr>
                <w:sz w:val="22"/>
                <w:szCs w:val="22"/>
              </w:rPr>
            </w:pPr>
            <w:r w:rsidRPr="000B1277">
              <w:rPr>
                <w:sz w:val="22"/>
                <w:szCs w:val="22"/>
              </w:rPr>
              <w:t>Весь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11248,0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10706,5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541,5</w:t>
            </w:r>
          </w:p>
        </w:tc>
      </w:tr>
      <w:tr w:rsidR="000B1277" w:rsidRPr="00C07901" w:rsidTr="00A768E0">
        <w:trPr>
          <w:gridAfter w:val="4"/>
          <w:wAfter w:w="7670" w:type="dxa"/>
          <w:trHeight w:val="11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rPr>
                <w:kern w:val="2"/>
                <w:sz w:val="22"/>
                <w:szCs w:val="22"/>
              </w:rPr>
            </w:pPr>
            <w:r w:rsidRPr="000B1277">
              <w:rPr>
                <w:kern w:val="2"/>
                <w:sz w:val="22"/>
                <w:szCs w:val="22"/>
              </w:rPr>
              <w:t>Основное мероприятие 3.3. «Приобретение основных средств»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 xml:space="preserve">Директора клубных учреждений , директор МБУК «Дворец культуры </w:t>
            </w:r>
            <w:proofErr w:type="spellStart"/>
            <w:r w:rsidRPr="000B1277">
              <w:rPr>
                <w:rFonts w:ascii="Times New Roman" w:hAnsi="Times New Roman" w:cs="Times New Roman"/>
              </w:rPr>
              <w:t>им.В.П.Чкалова</w:t>
            </w:r>
            <w:proofErr w:type="spellEnd"/>
            <w:r w:rsidRPr="000B127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rPr>
                <w:sz w:val="22"/>
                <w:szCs w:val="22"/>
              </w:rPr>
            </w:pPr>
            <w:r w:rsidRPr="000B1277">
              <w:rPr>
                <w:sz w:val="22"/>
                <w:szCs w:val="22"/>
              </w:rPr>
              <w:t xml:space="preserve"> - улучшение материально–технической базы учреждения культуры;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rPr>
                <w:sz w:val="22"/>
                <w:szCs w:val="22"/>
              </w:rPr>
            </w:pPr>
            <w:r w:rsidRPr="000B1277">
              <w:rPr>
                <w:sz w:val="22"/>
                <w:szCs w:val="22"/>
              </w:rPr>
              <w:t>Весь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8664,6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761,6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5096,7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2459,2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347,1</w:t>
            </w:r>
          </w:p>
        </w:tc>
      </w:tr>
      <w:tr w:rsidR="000B1277" w:rsidRPr="00C07901" w:rsidTr="00A768E0">
        <w:trPr>
          <w:gridAfter w:val="4"/>
          <w:wAfter w:w="7670" w:type="dxa"/>
          <w:trHeight w:val="11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rPr>
                <w:kern w:val="2"/>
                <w:sz w:val="22"/>
                <w:szCs w:val="22"/>
              </w:rPr>
            </w:pPr>
            <w:r w:rsidRPr="000B1277">
              <w:rPr>
                <w:kern w:val="2"/>
                <w:sz w:val="22"/>
                <w:szCs w:val="22"/>
              </w:rPr>
              <w:t>Основное мероприятие 3.5. «Ремонт  клубных учреждений»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 xml:space="preserve">Директора клубных учреждений , директор МБУК «Дворец культуры </w:t>
            </w:r>
            <w:proofErr w:type="spellStart"/>
            <w:r w:rsidRPr="000B1277">
              <w:rPr>
                <w:rFonts w:ascii="Times New Roman" w:hAnsi="Times New Roman" w:cs="Times New Roman"/>
              </w:rPr>
              <w:t>им.В.П.Чкалова</w:t>
            </w:r>
            <w:proofErr w:type="spellEnd"/>
            <w:r w:rsidRPr="000B127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rPr>
                <w:sz w:val="22"/>
                <w:szCs w:val="22"/>
              </w:rPr>
            </w:pPr>
            <w:r w:rsidRPr="000B1277">
              <w:rPr>
                <w:sz w:val="22"/>
                <w:szCs w:val="22"/>
              </w:rPr>
              <w:t xml:space="preserve"> - улучшение материально–технической базы учреждения культуры;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rPr>
                <w:sz w:val="22"/>
                <w:szCs w:val="22"/>
              </w:rPr>
            </w:pPr>
            <w:r w:rsidRPr="000B1277">
              <w:rPr>
                <w:sz w:val="22"/>
                <w:szCs w:val="22"/>
              </w:rPr>
              <w:t>Весь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60603,9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47112,4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13237,8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253,7</w:t>
            </w:r>
          </w:p>
        </w:tc>
      </w:tr>
      <w:tr w:rsidR="000B1277" w:rsidRPr="00B772B7" w:rsidTr="00A768E0">
        <w:trPr>
          <w:trHeight w:val="5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5.</w:t>
            </w:r>
          </w:p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 w:rsidRPr="000B1277">
              <w:rPr>
                <w:rFonts w:ascii="Times New Roman" w:hAnsi="Times New Roman" w:cs="Times New Roman"/>
                <w:kern w:val="2"/>
              </w:rPr>
              <w:t xml:space="preserve">Подпрограмма 5.  </w:t>
            </w:r>
          </w:p>
          <w:p w:rsidR="000B1277" w:rsidRPr="000B1277" w:rsidRDefault="000B1277" w:rsidP="00A768E0">
            <w:pPr>
              <w:pStyle w:val="a9"/>
              <w:rPr>
                <w:kern w:val="2"/>
                <w:sz w:val="22"/>
                <w:szCs w:val="22"/>
              </w:rPr>
            </w:pPr>
            <w:r w:rsidRPr="000B1277">
              <w:rPr>
                <w:kern w:val="2"/>
                <w:sz w:val="22"/>
                <w:szCs w:val="22"/>
              </w:rPr>
              <w:t>«Обеспечение деятельности образовательных учреждений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Весь период</w:t>
            </w:r>
          </w:p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1277">
              <w:rPr>
                <w:rFonts w:ascii="Times New Roman" w:hAnsi="Times New Roman" w:cs="Times New Roman"/>
                <w:lang w:val="en-US"/>
              </w:rPr>
              <w:t>46802.9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319,6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1277">
              <w:rPr>
                <w:rFonts w:ascii="Times New Roman" w:hAnsi="Times New Roman" w:cs="Times New Roman"/>
                <w:lang w:val="en-US"/>
              </w:rPr>
              <w:t>45350.4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1277">
              <w:rPr>
                <w:rFonts w:ascii="Times New Roman" w:hAnsi="Times New Roman" w:cs="Times New Roman"/>
                <w:lang w:val="en-US"/>
              </w:rPr>
              <w:t>1132.9</w:t>
            </w:r>
          </w:p>
        </w:tc>
        <w:tc>
          <w:tcPr>
            <w:tcW w:w="2567" w:type="dxa"/>
          </w:tcPr>
          <w:p w:rsidR="000B1277" w:rsidRPr="00B772B7" w:rsidRDefault="000B1277" w:rsidP="00A768E0"/>
        </w:tc>
        <w:tc>
          <w:tcPr>
            <w:tcW w:w="1701" w:type="dxa"/>
          </w:tcPr>
          <w:p w:rsidR="000B1277" w:rsidRPr="00B772B7" w:rsidRDefault="000B1277" w:rsidP="00A768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1277" w:rsidRPr="00B772B7" w:rsidRDefault="000B1277" w:rsidP="00A768E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1277" w:rsidRPr="00CA0C32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1277" w:rsidRPr="00B772B7" w:rsidTr="00A768E0">
        <w:trPr>
          <w:trHeight w:val="5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 w:rsidRPr="000B1277">
              <w:rPr>
                <w:rFonts w:ascii="Times New Roman" w:hAnsi="Times New Roman" w:cs="Times New Roman"/>
                <w:kern w:val="2"/>
              </w:rPr>
              <w:t>Основное мероприятие 5.1. «Развитие дополнительного образования детей в сфере культуры  и искусства»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Директора учреждений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a9"/>
              <w:rPr>
                <w:sz w:val="22"/>
                <w:szCs w:val="22"/>
              </w:rPr>
            </w:pPr>
            <w:r w:rsidRPr="000B1277">
              <w:rPr>
                <w:sz w:val="22"/>
                <w:szCs w:val="22"/>
              </w:rPr>
              <w:t xml:space="preserve">- сохранение и развитие дополнительного образования детей </w:t>
            </w:r>
            <w:proofErr w:type="spellStart"/>
            <w:r w:rsidRPr="000B1277">
              <w:rPr>
                <w:sz w:val="22"/>
                <w:szCs w:val="22"/>
              </w:rPr>
              <w:t>Белокалитвинского</w:t>
            </w:r>
            <w:proofErr w:type="spellEnd"/>
            <w:r w:rsidRPr="000B1277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Весь период</w:t>
            </w:r>
          </w:p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</w:tcPr>
          <w:p w:rsidR="000B1277" w:rsidRPr="00B772B7" w:rsidRDefault="000B1277" w:rsidP="00A768E0"/>
        </w:tc>
        <w:tc>
          <w:tcPr>
            <w:tcW w:w="1701" w:type="dxa"/>
          </w:tcPr>
          <w:p w:rsidR="000B1277" w:rsidRPr="00B772B7" w:rsidRDefault="000B1277" w:rsidP="00A768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1277" w:rsidRPr="00B772B7" w:rsidRDefault="000B1277" w:rsidP="00A768E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1277" w:rsidRPr="00CA0C32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1277" w:rsidRPr="00B772B7" w:rsidTr="00A768E0">
        <w:trPr>
          <w:trHeight w:val="5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 w:rsidRPr="000B1277">
              <w:rPr>
                <w:rFonts w:ascii="Times New Roman" w:hAnsi="Times New Roman" w:cs="Times New Roman"/>
                <w:kern w:val="2"/>
              </w:rPr>
              <w:t>Основное мероприятие 5.2. «Приобретение основных средств для музыкальных школ»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rPr>
                <w:sz w:val="22"/>
                <w:szCs w:val="22"/>
              </w:rPr>
            </w:pPr>
            <w:r w:rsidRPr="000B1277">
              <w:rPr>
                <w:sz w:val="22"/>
                <w:szCs w:val="22"/>
              </w:rPr>
              <w:t>Директора учреждений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 w:rsidRPr="000B1277">
              <w:rPr>
                <w:rFonts w:ascii="Times New Roman" w:hAnsi="Times New Roman" w:cs="Times New Roman"/>
              </w:rPr>
              <w:t>- улучшение материально–технической базы учреждения культуры;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Весь период</w:t>
            </w:r>
          </w:p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546,7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319,6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2567" w:type="dxa"/>
          </w:tcPr>
          <w:p w:rsidR="000B1277" w:rsidRPr="00B772B7" w:rsidRDefault="000B1277" w:rsidP="00A768E0"/>
        </w:tc>
        <w:tc>
          <w:tcPr>
            <w:tcW w:w="1701" w:type="dxa"/>
          </w:tcPr>
          <w:p w:rsidR="000B1277" w:rsidRPr="00B772B7" w:rsidRDefault="000B1277" w:rsidP="00A768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1277" w:rsidRPr="00B772B7" w:rsidRDefault="000B1277" w:rsidP="00A768E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1277" w:rsidRPr="00CA0C32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1277" w:rsidRPr="00B772B7" w:rsidTr="00A768E0">
        <w:trPr>
          <w:trHeight w:val="5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 w:rsidRPr="000B1277">
              <w:rPr>
                <w:rFonts w:ascii="Times New Roman" w:hAnsi="Times New Roman" w:cs="Times New Roman"/>
                <w:kern w:val="2"/>
              </w:rPr>
              <w:t>Основное мероприятие 5.3. «Развитие и обновление информационных и телекоммуникационной инфраструктуры музыкальных школ»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rPr>
                <w:sz w:val="22"/>
                <w:szCs w:val="22"/>
              </w:rPr>
            </w:pPr>
            <w:r w:rsidRPr="000B1277">
              <w:rPr>
                <w:sz w:val="22"/>
                <w:szCs w:val="22"/>
              </w:rPr>
              <w:t>Директора учреждений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 w:rsidRPr="000B1277">
              <w:rPr>
                <w:rFonts w:ascii="Times New Roman" w:hAnsi="Times New Roman" w:cs="Times New Roman"/>
              </w:rPr>
              <w:t xml:space="preserve">- сохранение и развитие дополнительного образования детей </w:t>
            </w:r>
            <w:proofErr w:type="spellStart"/>
            <w:r w:rsidRPr="000B1277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0B1277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Весь период</w:t>
            </w:r>
          </w:p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67" w:type="dxa"/>
          </w:tcPr>
          <w:p w:rsidR="000B1277" w:rsidRPr="00B772B7" w:rsidRDefault="000B1277" w:rsidP="00A768E0"/>
        </w:tc>
        <w:tc>
          <w:tcPr>
            <w:tcW w:w="1701" w:type="dxa"/>
          </w:tcPr>
          <w:p w:rsidR="000B1277" w:rsidRPr="00B772B7" w:rsidRDefault="000B1277" w:rsidP="00A768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1277" w:rsidRPr="00B772B7" w:rsidRDefault="000B1277" w:rsidP="00A768E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1277" w:rsidRPr="00CA0C32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1277" w:rsidRPr="00B772B7" w:rsidTr="00A768E0">
        <w:trPr>
          <w:gridAfter w:val="4"/>
          <w:wAfter w:w="7670" w:type="dxa"/>
          <w:trHeight w:val="112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a9"/>
              <w:rPr>
                <w:sz w:val="22"/>
                <w:szCs w:val="22"/>
              </w:rPr>
            </w:pPr>
            <w:r w:rsidRPr="000B1277">
              <w:rPr>
                <w:sz w:val="22"/>
                <w:szCs w:val="22"/>
              </w:rPr>
              <w:t>Подпрограмма 8.</w:t>
            </w:r>
          </w:p>
          <w:p w:rsidR="000B1277" w:rsidRPr="000B1277" w:rsidRDefault="000B1277" w:rsidP="00A768E0">
            <w:pPr>
              <w:pStyle w:val="a9"/>
              <w:rPr>
                <w:sz w:val="22"/>
                <w:szCs w:val="22"/>
              </w:rPr>
            </w:pPr>
            <w:r w:rsidRPr="000B1277">
              <w:rPr>
                <w:sz w:val="22"/>
                <w:szCs w:val="22"/>
              </w:rPr>
              <w:t>«Развитие туризма»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1633,6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133,6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1500,00</w:t>
            </w:r>
          </w:p>
        </w:tc>
      </w:tr>
      <w:tr w:rsidR="000B1277" w:rsidRPr="00B772B7" w:rsidTr="00A768E0">
        <w:trPr>
          <w:gridAfter w:val="4"/>
          <w:wAfter w:w="7670" w:type="dxa"/>
          <w:trHeight w:val="112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a9"/>
              <w:rPr>
                <w:sz w:val="22"/>
                <w:szCs w:val="22"/>
              </w:rPr>
            </w:pPr>
            <w:r w:rsidRPr="000B1277">
              <w:rPr>
                <w:kern w:val="2"/>
                <w:sz w:val="22"/>
                <w:szCs w:val="22"/>
              </w:rPr>
              <w:t xml:space="preserve">Основное мероприятие 8.1. Повышение конкурентоспособности туристского продукта  посредством развития въездного и внутреннего туризма, формирование привлекательного образа </w:t>
            </w:r>
            <w:proofErr w:type="spellStart"/>
            <w:r w:rsidRPr="000B1277">
              <w:rPr>
                <w:kern w:val="2"/>
                <w:sz w:val="22"/>
                <w:szCs w:val="22"/>
              </w:rPr>
              <w:t>Белокалитвинского</w:t>
            </w:r>
            <w:proofErr w:type="spellEnd"/>
            <w:r w:rsidRPr="000B1277">
              <w:rPr>
                <w:kern w:val="2"/>
                <w:sz w:val="22"/>
                <w:szCs w:val="22"/>
              </w:rPr>
              <w:t xml:space="preserve"> района на туристском рынке»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a9"/>
              <w:rPr>
                <w:sz w:val="22"/>
                <w:szCs w:val="22"/>
              </w:rPr>
            </w:pPr>
            <w:r w:rsidRPr="000B1277">
              <w:rPr>
                <w:sz w:val="22"/>
                <w:szCs w:val="22"/>
              </w:rPr>
              <w:t>Волкова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a9"/>
              <w:rPr>
                <w:sz w:val="22"/>
                <w:szCs w:val="22"/>
              </w:rPr>
            </w:pPr>
            <w:r w:rsidRPr="000B1277">
              <w:rPr>
                <w:kern w:val="2"/>
                <w:sz w:val="22"/>
                <w:szCs w:val="22"/>
              </w:rPr>
              <w:t xml:space="preserve">-обеспечение достижения целей, решение задач и выполнение показателей муниципальной программы </w:t>
            </w:r>
            <w:proofErr w:type="spellStart"/>
            <w:r w:rsidRPr="000B1277">
              <w:rPr>
                <w:kern w:val="2"/>
                <w:sz w:val="22"/>
                <w:szCs w:val="22"/>
              </w:rPr>
              <w:t>Белокалитвинского</w:t>
            </w:r>
            <w:proofErr w:type="spellEnd"/>
            <w:r w:rsidRPr="000B1277">
              <w:rPr>
                <w:kern w:val="2"/>
                <w:sz w:val="22"/>
                <w:szCs w:val="22"/>
              </w:rPr>
              <w:t xml:space="preserve"> района «Развитие культуры и туризма»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Весь период</w:t>
            </w:r>
          </w:p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1633,6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133,6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1500,00</w:t>
            </w:r>
          </w:p>
        </w:tc>
      </w:tr>
      <w:tr w:rsidR="000B1277" w:rsidRPr="00B772B7" w:rsidTr="00A768E0">
        <w:trPr>
          <w:gridAfter w:val="4"/>
          <w:wAfter w:w="7670" w:type="dxa"/>
          <w:trHeight w:val="112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a9"/>
              <w:rPr>
                <w:sz w:val="22"/>
                <w:szCs w:val="22"/>
              </w:rPr>
            </w:pPr>
            <w:r w:rsidRPr="000B1277">
              <w:rPr>
                <w:sz w:val="22"/>
                <w:szCs w:val="22"/>
              </w:rPr>
              <w:t>Подпрограмма 9.</w:t>
            </w:r>
          </w:p>
          <w:p w:rsidR="000B1277" w:rsidRPr="000B1277" w:rsidRDefault="000B1277" w:rsidP="00A768E0">
            <w:pPr>
              <w:pStyle w:val="a9"/>
              <w:rPr>
                <w:sz w:val="22"/>
                <w:szCs w:val="22"/>
              </w:rPr>
            </w:pPr>
            <w:r w:rsidRPr="000B1277">
              <w:rPr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3027,4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2620,2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407,2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0,0</w:t>
            </w:r>
          </w:p>
        </w:tc>
      </w:tr>
      <w:tr w:rsidR="000B1277" w:rsidRPr="00B772B7" w:rsidTr="00A768E0">
        <w:trPr>
          <w:gridAfter w:val="4"/>
          <w:wAfter w:w="7670" w:type="dxa"/>
          <w:trHeight w:val="5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a9"/>
              <w:spacing w:line="276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207649,1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49018,3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5254,8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135791,0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9854,3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77" w:rsidRPr="000B1277" w:rsidRDefault="000B1277" w:rsidP="00A768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1277">
              <w:rPr>
                <w:rFonts w:ascii="Times New Roman" w:hAnsi="Times New Roman" w:cs="Times New Roman"/>
              </w:rPr>
              <w:t>7730,7</w:t>
            </w:r>
          </w:p>
        </w:tc>
      </w:tr>
    </w:tbl>
    <w:p w:rsidR="000B1277" w:rsidRDefault="000B1277" w:rsidP="000B1277">
      <w:pPr>
        <w:tabs>
          <w:tab w:val="left" w:pos="709"/>
        </w:tabs>
        <w:rPr>
          <w:sz w:val="28"/>
        </w:rPr>
      </w:pPr>
    </w:p>
    <w:p w:rsidR="000B1277" w:rsidRDefault="000B1277" w:rsidP="000B1277">
      <w:pPr>
        <w:rPr>
          <w:sz w:val="28"/>
        </w:rPr>
      </w:pPr>
      <w:r>
        <w:rPr>
          <w:sz w:val="28"/>
        </w:rPr>
        <w:t xml:space="preserve">Управляющий делами                     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</w:p>
    <w:sectPr w:rsidR="000B1277" w:rsidSect="000B1277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4B2" w:rsidRDefault="004424B2">
      <w:r>
        <w:separator/>
      </w:r>
    </w:p>
  </w:endnote>
  <w:endnote w:type="continuationSeparator" w:id="0">
    <w:p w:rsidR="004424B2" w:rsidRDefault="0044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4B2D" w:rsidRPr="007F4B2D">
      <w:rPr>
        <w:noProof/>
        <w:sz w:val="14"/>
      </w:rPr>
      <w:t>12/26/2019 3:45:00</w:t>
    </w:r>
    <w:r w:rsidR="007F4B2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F4B2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F4B2D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4B2" w:rsidRDefault="004424B2">
      <w:r>
        <w:separator/>
      </w:r>
    </w:p>
  </w:footnote>
  <w:footnote w:type="continuationSeparator" w:id="0">
    <w:p w:rsidR="004424B2" w:rsidRDefault="00442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B1277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E1B19"/>
    <w:rsid w:val="003F3219"/>
    <w:rsid w:val="00405D8A"/>
    <w:rsid w:val="004148E7"/>
    <w:rsid w:val="004424B2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F4B2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2018B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ConsPlusCell">
    <w:name w:val="ConsPlusCell"/>
    <w:uiPriority w:val="99"/>
    <w:rsid w:val="000B12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2019-12-26T12:45:00Z</dcterms:created>
  <dcterms:modified xsi:type="dcterms:W3CDTF">2020-02-04T14:29:00Z</dcterms:modified>
</cp:coreProperties>
</file>