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075026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B9322B" w:rsidP="00872883">
      <w:pPr>
        <w:spacing w:before="120"/>
        <w:rPr>
          <w:sz w:val="28"/>
        </w:rPr>
      </w:pPr>
      <w:r>
        <w:rPr>
          <w:sz w:val="28"/>
        </w:rPr>
        <w:t>26</w:t>
      </w:r>
      <w:r w:rsidR="00075026">
        <w:rPr>
          <w:sz w:val="28"/>
        </w:rPr>
        <w:t>.09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75026">
        <w:rPr>
          <w:sz w:val="28"/>
        </w:rPr>
        <w:t>16</w:t>
      </w:r>
      <w:r w:rsidR="00872883" w:rsidRPr="00C96E82">
        <w:rPr>
          <w:sz w:val="28"/>
        </w:rPr>
        <w:tab/>
      </w:r>
      <w:r>
        <w:rPr>
          <w:sz w:val="28"/>
        </w:rPr>
        <w:t xml:space="preserve">               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     № </w:t>
      </w:r>
      <w:bookmarkStart w:id="1" w:name="Номер"/>
      <w:bookmarkEnd w:id="1"/>
      <w:r>
        <w:rPr>
          <w:sz w:val="28"/>
        </w:rPr>
        <w:t>1303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075026" w:rsidRPr="00C84BC2" w:rsidRDefault="00075026" w:rsidP="00075026">
      <w:pPr>
        <w:pStyle w:val="ConsPlusNormal"/>
        <w:ind w:right="5924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Наименование"/>
      <w:bookmarkEnd w:id="2"/>
      <w:r w:rsidRPr="00C84BC2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proofErr w:type="gramStart"/>
      <w:r w:rsidRPr="00C84BC2">
        <w:rPr>
          <w:rFonts w:ascii="Times New Roman" w:hAnsi="Times New Roman" w:cs="Times New Roman"/>
          <w:sz w:val="28"/>
          <w:szCs w:val="28"/>
        </w:rPr>
        <w:t>постановление  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Белокалитвинского района                      от 25.10.2013 № 185</w:t>
      </w:r>
      <w:r w:rsidRPr="00C84BC2">
        <w:rPr>
          <w:rFonts w:ascii="Times New Roman" w:hAnsi="Times New Roman" w:cs="Times New Roman"/>
          <w:sz w:val="28"/>
          <w:szCs w:val="28"/>
        </w:rPr>
        <w:t>5</w:t>
      </w:r>
    </w:p>
    <w:p w:rsidR="00075026" w:rsidRPr="00C84BC2" w:rsidRDefault="00075026" w:rsidP="00075026">
      <w:pPr>
        <w:spacing w:line="228" w:lineRule="auto"/>
        <w:ind w:firstLine="709"/>
        <w:jc w:val="both"/>
        <w:rPr>
          <w:sz w:val="28"/>
          <w:szCs w:val="28"/>
        </w:rPr>
      </w:pPr>
    </w:p>
    <w:p w:rsidR="00075026" w:rsidRDefault="00075026" w:rsidP="00075026">
      <w:pPr>
        <w:spacing w:line="247" w:lineRule="auto"/>
        <w:ind w:right="-3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75026" w:rsidRPr="00C84BC2" w:rsidRDefault="00075026" w:rsidP="00075026">
      <w:pPr>
        <w:spacing w:line="247" w:lineRule="auto"/>
        <w:ind w:right="-30" w:firstLine="709"/>
        <w:jc w:val="both"/>
        <w:rPr>
          <w:sz w:val="28"/>
          <w:szCs w:val="28"/>
        </w:rPr>
      </w:pPr>
      <w:r w:rsidRPr="00C84BC2">
        <w:rPr>
          <w:sz w:val="28"/>
          <w:szCs w:val="28"/>
        </w:rPr>
        <w:t>В соответствии с постановлением Администраци</w:t>
      </w:r>
      <w:r>
        <w:rPr>
          <w:sz w:val="28"/>
          <w:szCs w:val="28"/>
        </w:rPr>
        <w:t>и Белокалитвинского района от 19.08.2013 № 1372</w:t>
      </w:r>
      <w:r w:rsidRPr="00C84BC2">
        <w:rPr>
          <w:sz w:val="28"/>
          <w:szCs w:val="28"/>
        </w:rPr>
        <w:t xml:space="preserve"> «</w:t>
      </w:r>
      <w:r w:rsidRPr="00AB0715">
        <w:rPr>
          <w:sz w:val="28"/>
          <w:szCs w:val="28"/>
        </w:rPr>
        <w:t>О</w:t>
      </w:r>
      <w:r>
        <w:rPr>
          <w:sz w:val="28"/>
          <w:szCs w:val="28"/>
        </w:rPr>
        <w:t>б утверждении</w:t>
      </w:r>
      <w:r w:rsidRPr="00AB07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Порядка </w:t>
      </w:r>
      <w:r w:rsidR="00E15F6E" w:rsidRPr="00AB0715">
        <w:rPr>
          <w:sz w:val="28"/>
          <w:szCs w:val="28"/>
        </w:rPr>
        <w:t>разработк</w:t>
      </w:r>
      <w:r w:rsidR="00E15F6E">
        <w:rPr>
          <w:sz w:val="28"/>
          <w:szCs w:val="28"/>
        </w:rPr>
        <w:t>и,</w:t>
      </w:r>
      <w:r w:rsidR="00E15F6E" w:rsidRPr="00AB0715">
        <w:rPr>
          <w:sz w:val="28"/>
          <w:szCs w:val="28"/>
        </w:rPr>
        <w:t xml:space="preserve"> </w:t>
      </w:r>
      <w:proofErr w:type="gramStart"/>
      <w:r w:rsidR="00E15F6E">
        <w:rPr>
          <w:sz w:val="28"/>
          <w:szCs w:val="28"/>
        </w:rPr>
        <w:t>реализации</w:t>
      </w:r>
      <w:r>
        <w:rPr>
          <w:sz w:val="28"/>
          <w:szCs w:val="28"/>
        </w:rPr>
        <w:t xml:space="preserve">  </w:t>
      </w:r>
      <w:r w:rsidRPr="00AB0715"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</w:t>
      </w:r>
      <w:r w:rsidRPr="00AB0715">
        <w:rPr>
          <w:sz w:val="28"/>
          <w:szCs w:val="28"/>
        </w:rPr>
        <w:t xml:space="preserve">оценки эффективности </w:t>
      </w:r>
      <w:r>
        <w:rPr>
          <w:sz w:val="28"/>
          <w:szCs w:val="28"/>
        </w:rPr>
        <w:t xml:space="preserve"> муниципальных </w:t>
      </w:r>
      <w:r w:rsidRPr="00AB0715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 xml:space="preserve">  </w:t>
      </w:r>
      <w:r w:rsidRPr="00601E9E">
        <w:rPr>
          <w:sz w:val="28"/>
          <w:szCs w:val="28"/>
        </w:rPr>
        <w:t xml:space="preserve">Белокалитвинского </w:t>
      </w:r>
      <w:r>
        <w:rPr>
          <w:sz w:val="28"/>
          <w:szCs w:val="28"/>
        </w:rPr>
        <w:t>района</w:t>
      </w:r>
      <w:r w:rsidRPr="00C84BC2">
        <w:rPr>
          <w:sz w:val="28"/>
          <w:szCs w:val="28"/>
        </w:rPr>
        <w:t>»,</w:t>
      </w:r>
    </w:p>
    <w:p w:rsidR="00075026" w:rsidRPr="00C84BC2" w:rsidRDefault="00075026" w:rsidP="00075026">
      <w:pPr>
        <w:spacing w:line="228" w:lineRule="auto"/>
        <w:jc w:val="both"/>
        <w:rPr>
          <w:sz w:val="28"/>
          <w:szCs w:val="28"/>
        </w:rPr>
      </w:pPr>
    </w:p>
    <w:p w:rsidR="00075026" w:rsidRPr="00C84BC2" w:rsidRDefault="00075026" w:rsidP="00075026">
      <w:pPr>
        <w:spacing w:line="228" w:lineRule="auto"/>
        <w:jc w:val="center"/>
        <w:rPr>
          <w:sz w:val="28"/>
          <w:szCs w:val="28"/>
        </w:rPr>
      </w:pPr>
      <w:r w:rsidRPr="00C84BC2">
        <w:rPr>
          <w:sz w:val="28"/>
          <w:szCs w:val="28"/>
        </w:rPr>
        <w:t>ПОСТАНОВЛЯЮ:</w:t>
      </w:r>
    </w:p>
    <w:p w:rsidR="00075026" w:rsidRPr="00C84BC2" w:rsidRDefault="00075026" w:rsidP="00075026">
      <w:pPr>
        <w:ind w:firstLine="720"/>
        <w:jc w:val="both"/>
        <w:rPr>
          <w:bCs/>
          <w:sz w:val="28"/>
          <w:szCs w:val="28"/>
        </w:rPr>
      </w:pPr>
      <w:r w:rsidRPr="00C84BC2">
        <w:rPr>
          <w:color w:val="000000"/>
          <w:sz w:val="28"/>
          <w:szCs w:val="28"/>
        </w:rPr>
        <w:t xml:space="preserve">1.  </w:t>
      </w:r>
      <w:r w:rsidRPr="00C84BC2">
        <w:rPr>
          <w:sz w:val="28"/>
          <w:szCs w:val="28"/>
        </w:rPr>
        <w:t>В приложение</w:t>
      </w:r>
      <w:r>
        <w:rPr>
          <w:sz w:val="28"/>
          <w:szCs w:val="28"/>
        </w:rPr>
        <w:t xml:space="preserve"> № 1</w:t>
      </w:r>
      <w:r w:rsidRPr="00C84BC2">
        <w:rPr>
          <w:sz w:val="28"/>
          <w:szCs w:val="28"/>
        </w:rPr>
        <w:t xml:space="preserve"> к постановлению Администраци</w:t>
      </w:r>
      <w:r>
        <w:rPr>
          <w:sz w:val="28"/>
          <w:szCs w:val="28"/>
        </w:rPr>
        <w:t>и Белокалитвинского района от 25.10.2013 № 185</w:t>
      </w:r>
      <w:r w:rsidRPr="00C84BC2">
        <w:rPr>
          <w:sz w:val="28"/>
          <w:szCs w:val="28"/>
        </w:rPr>
        <w:t>5 «Об утверждении муниципальной</w:t>
      </w:r>
      <w:r>
        <w:rPr>
          <w:sz w:val="28"/>
          <w:szCs w:val="28"/>
        </w:rPr>
        <w:t xml:space="preserve"> </w:t>
      </w:r>
      <w:r w:rsidRPr="00C84BC2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Белокалитвинского района</w:t>
      </w:r>
      <w:r w:rsidRPr="00C84BC2">
        <w:rPr>
          <w:sz w:val="28"/>
          <w:szCs w:val="28"/>
        </w:rPr>
        <w:t xml:space="preserve"> «</w:t>
      </w:r>
      <w:r>
        <w:rPr>
          <w:sz w:val="28"/>
          <w:szCs w:val="28"/>
        </w:rPr>
        <w:t>Информационное общество</w:t>
      </w:r>
      <w:r w:rsidRPr="00C84BC2">
        <w:rPr>
          <w:sz w:val="28"/>
          <w:szCs w:val="28"/>
        </w:rPr>
        <w:t xml:space="preserve">» </w:t>
      </w:r>
      <w:r w:rsidRPr="00C84BC2">
        <w:rPr>
          <w:bCs/>
          <w:sz w:val="28"/>
          <w:szCs w:val="28"/>
        </w:rPr>
        <w:t>внести следующие изменения</w:t>
      </w:r>
      <w:r>
        <w:rPr>
          <w:bCs/>
          <w:sz w:val="28"/>
          <w:szCs w:val="28"/>
        </w:rPr>
        <w:t xml:space="preserve"> согласно </w:t>
      </w:r>
      <w:proofErr w:type="gramStart"/>
      <w:r>
        <w:rPr>
          <w:bCs/>
          <w:sz w:val="28"/>
          <w:szCs w:val="28"/>
        </w:rPr>
        <w:t>приложению</w:t>
      </w:r>
      <w:proofErr w:type="gramEnd"/>
      <w:r>
        <w:rPr>
          <w:bCs/>
          <w:sz w:val="28"/>
          <w:szCs w:val="28"/>
        </w:rPr>
        <w:t xml:space="preserve"> к настоящему постановлению.</w:t>
      </w:r>
    </w:p>
    <w:p w:rsidR="00075026" w:rsidRPr="00C84BC2" w:rsidRDefault="00075026" w:rsidP="00075026">
      <w:pPr>
        <w:pStyle w:val="211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Pr="00C84BC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</w:t>
      </w:r>
      <w:r w:rsidRPr="00C84BC2">
        <w:rPr>
          <w:sz w:val="28"/>
          <w:szCs w:val="28"/>
        </w:rPr>
        <w:t>Постановление вступает в силу после его официального опубликования.</w:t>
      </w:r>
    </w:p>
    <w:p w:rsidR="00075026" w:rsidRDefault="00075026" w:rsidP="00075026">
      <w:pPr>
        <w:pStyle w:val="211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3. Контроль </w:t>
      </w:r>
      <w:r w:rsidRPr="00C84BC2">
        <w:rPr>
          <w:sz w:val="28"/>
          <w:szCs w:val="28"/>
        </w:rPr>
        <w:t xml:space="preserve">за исполнением настоящего постановления возложить на управляющего делами Администрации Белокалитвинского района </w:t>
      </w:r>
      <w:r>
        <w:rPr>
          <w:sz w:val="28"/>
          <w:szCs w:val="28"/>
        </w:rPr>
        <w:t xml:space="preserve">                                    </w:t>
      </w:r>
      <w:r w:rsidRPr="00C84B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84BC2">
        <w:rPr>
          <w:sz w:val="28"/>
          <w:szCs w:val="28"/>
        </w:rPr>
        <w:t xml:space="preserve">Л.Г. Василенко. </w:t>
      </w:r>
    </w:p>
    <w:p w:rsidR="00872883" w:rsidRDefault="00872883" w:rsidP="00075026">
      <w:pPr>
        <w:ind w:right="6065" w:firstLine="720"/>
        <w:jc w:val="both"/>
        <w:rPr>
          <w:sz w:val="28"/>
        </w:rPr>
      </w:pP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proofErr w:type="gramStart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7C732C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D57335" w:rsidRDefault="00D57335" w:rsidP="00D57335">
      <w:pPr>
        <w:rPr>
          <w:sz w:val="28"/>
        </w:rPr>
      </w:pPr>
      <w:r>
        <w:rPr>
          <w:sz w:val="28"/>
        </w:rPr>
        <w:t>Верно:</w:t>
      </w:r>
    </w:p>
    <w:p w:rsidR="00D57335" w:rsidRPr="00D57335" w:rsidRDefault="00D57335" w:rsidP="00D57335">
      <w:pPr>
        <w:rPr>
          <w:sz w:val="28"/>
        </w:rPr>
        <w:sectPr w:rsidR="00D57335" w:rsidRPr="00D57335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  <w:r>
        <w:rPr>
          <w:sz w:val="28"/>
        </w:rPr>
        <w:t>Управляющий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075026" w:rsidRDefault="00075026" w:rsidP="00075026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Pr="00CB1114">
        <w:rPr>
          <w:sz w:val="28"/>
          <w:szCs w:val="28"/>
        </w:rPr>
        <w:t xml:space="preserve"> </w:t>
      </w:r>
    </w:p>
    <w:p w:rsidR="00075026" w:rsidRDefault="00075026" w:rsidP="00075026">
      <w:pPr>
        <w:jc w:val="right"/>
        <w:rPr>
          <w:sz w:val="28"/>
          <w:szCs w:val="28"/>
        </w:rPr>
      </w:pPr>
      <w:r w:rsidRPr="00CB1114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Администрации</w:t>
      </w:r>
    </w:p>
    <w:p w:rsidR="00075026" w:rsidRPr="00CB1114" w:rsidRDefault="00075026" w:rsidP="0007502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Белокалитвинского   района</w:t>
      </w:r>
    </w:p>
    <w:p w:rsidR="00075026" w:rsidRPr="00CB1114" w:rsidRDefault="00075026" w:rsidP="0007502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9322B">
        <w:rPr>
          <w:sz w:val="28"/>
          <w:szCs w:val="28"/>
        </w:rPr>
        <w:t>26</w:t>
      </w:r>
      <w:r>
        <w:rPr>
          <w:sz w:val="28"/>
          <w:szCs w:val="28"/>
        </w:rPr>
        <w:t>.09. 201</w:t>
      </w:r>
      <w:r w:rsidRPr="00A26397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CB1114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B9322B">
        <w:rPr>
          <w:sz w:val="28"/>
          <w:szCs w:val="28"/>
        </w:rPr>
        <w:t>1303</w:t>
      </w:r>
      <w:bookmarkStart w:id="3" w:name="_GoBack"/>
      <w:bookmarkEnd w:id="3"/>
    </w:p>
    <w:p w:rsidR="00075026" w:rsidRDefault="00075026" w:rsidP="00075026">
      <w:pPr>
        <w:pStyle w:val="subheader"/>
        <w:spacing w:before="0" w:after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075026" w:rsidRPr="00F71050" w:rsidRDefault="00075026" w:rsidP="00075026">
      <w:pPr>
        <w:shd w:val="clear" w:color="auto" w:fill="FFFFFF"/>
        <w:spacing w:line="240" w:lineRule="atLeast"/>
        <w:ind w:left="-142" w:firstLine="708"/>
        <w:rPr>
          <w:color w:val="000000"/>
          <w:sz w:val="28"/>
          <w:szCs w:val="28"/>
        </w:rPr>
      </w:pPr>
      <w:r w:rsidRPr="00F71050">
        <w:rPr>
          <w:color w:val="000000"/>
          <w:sz w:val="28"/>
          <w:szCs w:val="28"/>
        </w:rPr>
        <w:t xml:space="preserve">1. Внести в приложение № 1 к постановлению Администрации Белокалитвинского района от 25.10.2013 № 1855 «Об утверждении муниципальной программы Белокалитвинского района «Информационное общество» изменения согласно </w:t>
      </w:r>
      <w:proofErr w:type="gramStart"/>
      <w:r w:rsidRPr="00F71050">
        <w:rPr>
          <w:color w:val="000000"/>
          <w:sz w:val="28"/>
          <w:szCs w:val="28"/>
        </w:rPr>
        <w:t>приложению</w:t>
      </w:r>
      <w:proofErr w:type="gramEnd"/>
      <w:r w:rsidRPr="00F71050">
        <w:rPr>
          <w:color w:val="000000"/>
          <w:sz w:val="28"/>
          <w:szCs w:val="28"/>
        </w:rPr>
        <w:t xml:space="preserve"> к настоящему постановлению.</w:t>
      </w:r>
    </w:p>
    <w:p w:rsidR="00075026" w:rsidRDefault="00075026" w:rsidP="00075026">
      <w:pPr>
        <w:pStyle w:val="subheader"/>
        <w:spacing w:before="0" w:after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075026" w:rsidRDefault="00075026" w:rsidP="00075026">
      <w:pPr>
        <w:pStyle w:val="subheader"/>
        <w:numPr>
          <w:ilvl w:val="1"/>
          <w:numId w:val="5"/>
        </w:numPr>
        <w:spacing w:before="0" w:after="0"/>
        <w:ind w:left="0"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В паспорте муниципальной программы Белокалитвинского района «Информационное общество»:</w:t>
      </w:r>
    </w:p>
    <w:p w:rsidR="00075026" w:rsidRPr="006B628B" w:rsidRDefault="00075026" w:rsidP="00075026">
      <w:pPr>
        <w:pStyle w:val="subheader"/>
        <w:numPr>
          <w:ilvl w:val="1"/>
          <w:numId w:val="5"/>
        </w:numPr>
        <w:spacing w:before="0" w:after="0"/>
        <w:ind w:left="0"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Строку «Ресурсное обеспечение муниципальной программы» </w:t>
      </w:r>
      <w:r w:rsidRPr="006B628B">
        <w:rPr>
          <w:rFonts w:ascii="Times New Roman" w:hAnsi="Times New Roman" w:cs="Times New Roman"/>
          <w:b w:val="0"/>
          <w:color w:val="auto"/>
          <w:sz w:val="28"/>
          <w:szCs w:val="28"/>
        </w:rPr>
        <w:t>изложить в редакции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289"/>
        <w:gridCol w:w="196"/>
        <w:gridCol w:w="6058"/>
      </w:tblGrid>
      <w:tr w:rsidR="00075026" w:rsidTr="00075026">
        <w:tc>
          <w:tcPr>
            <w:tcW w:w="3289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075026" w:rsidRDefault="00075026" w:rsidP="00075026">
            <w:pPr>
              <w:ind w:left="-17" w:firstLine="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«Ресурсное обеспечение муниципальной Программы Белокалитвинского района </w:t>
            </w:r>
          </w:p>
        </w:tc>
        <w:tc>
          <w:tcPr>
            <w:tcW w:w="0" w:type="auto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075026" w:rsidRDefault="00075026" w:rsidP="00075026">
            <w:pPr>
              <w:ind w:left="-17" w:firstLine="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058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075026" w:rsidRDefault="00075026" w:rsidP="00075026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bookmarkStart w:id="4" w:name="OLE_LINK4"/>
            <w:bookmarkStart w:id="5" w:name="OLE_LINK5"/>
            <w:r>
              <w:rPr>
                <w:sz w:val="28"/>
                <w:szCs w:val="28"/>
              </w:rPr>
              <w:t>Общий объем финансирования Программы –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color w:val="FF0000"/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147555,</w:t>
            </w:r>
            <w:proofErr w:type="gramStart"/>
            <w:r>
              <w:rPr>
                <w:sz w:val="28"/>
                <w:szCs w:val="28"/>
              </w:rPr>
              <w:t>2  тыс.</w:t>
            </w:r>
            <w:proofErr w:type="gramEnd"/>
            <w:r>
              <w:rPr>
                <w:sz w:val="28"/>
                <w:szCs w:val="28"/>
              </w:rPr>
              <w:t xml:space="preserve"> рублей, в том числе по годам:</w:t>
            </w:r>
          </w:p>
          <w:p w:rsidR="00075026" w:rsidRDefault="00075026" w:rsidP="00075026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– 26531,5 тыс. рублей;</w:t>
            </w:r>
          </w:p>
          <w:p w:rsidR="00075026" w:rsidRDefault="00075026" w:rsidP="00075026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27320,3 тыс. рублей;</w:t>
            </w:r>
          </w:p>
          <w:p w:rsidR="00075026" w:rsidRDefault="00075026" w:rsidP="00075026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25914,</w:t>
            </w:r>
            <w:proofErr w:type="gramStart"/>
            <w:r>
              <w:rPr>
                <w:sz w:val="28"/>
                <w:szCs w:val="28"/>
              </w:rPr>
              <w:t>4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075026" w:rsidRDefault="00075026" w:rsidP="00075026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22199,</w:t>
            </w:r>
            <w:proofErr w:type="gramStart"/>
            <w:r>
              <w:rPr>
                <w:sz w:val="28"/>
                <w:szCs w:val="28"/>
              </w:rPr>
              <w:t>8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075026" w:rsidRDefault="00075026" w:rsidP="00075026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15196,</w:t>
            </w:r>
            <w:proofErr w:type="gramStart"/>
            <w:r>
              <w:rPr>
                <w:sz w:val="28"/>
                <w:szCs w:val="28"/>
              </w:rPr>
              <w:t>4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075026" w:rsidRDefault="00075026" w:rsidP="00075026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15196,</w:t>
            </w:r>
            <w:proofErr w:type="gramStart"/>
            <w:r>
              <w:rPr>
                <w:sz w:val="28"/>
                <w:szCs w:val="28"/>
              </w:rPr>
              <w:t>4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075026" w:rsidRDefault="00075026" w:rsidP="00075026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15196,</w:t>
            </w:r>
            <w:proofErr w:type="gramStart"/>
            <w:r>
              <w:rPr>
                <w:sz w:val="28"/>
                <w:szCs w:val="28"/>
              </w:rPr>
              <w:t>4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075026" w:rsidRDefault="00075026" w:rsidP="00075026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источникам финансирования:</w:t>
            </w:r>
          </w:p>
          <w:p w:rsidR="00075026" w:rsidRDefault="00075026" w:rsidP="00075026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</w:p>
          <w:p w:rsidR="00075026" w:rsidRDefault="00075026" w:rsidP="00075026">
            <w:pPr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федеральный бюджет – 1464,6 тыс. руб. </w:t>
            </w:r>
          </w:p>
          <w:p w:rsidR="00075026" w:rsidRDefault="00075026" w:rsidP="00075026">
            <w:pPr>
              <w:tabs>
                <w:tab w:val="left" w:pos="782"/>
              </w:tabs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– 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</w:t>
            </w:r>
          </w:p>
          <w:p w:rsidR="00075026" w:rsidRDefault="00075026" w:rsidP="00075026">
            <w:pPr>
              <w:tabs>
                <w:tab w:val="left" w:pos="782"/>
              </w:tabs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1464,</w:t>
            </w:r>
            <w:proofErr w:type="gramStart"/>
            <w:r>
              <w:rPr>
                <w:sz w:val="28"/>
                <w:szCs w:val="28"/>
              </w:rPr>
              <w:t>6  тыс.</w:t>
            </w:r>
            <w:proofErr w:type="gramEnd"/>
            <w:r>
              <w:rPr>
                <w:sz w:val="28"/>
                <w:szCs w:val="28"/>
              </w:rPr>
              <w:t xml:space="preserve"> рублей</w:t>
            </w:r>
          </w:p>
          <w:p w:rsidR="00075026" w:rsidRDefault="00075026" w:rsidP="00075026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075026" w:rsidRDefault="00075026" w:rsidP="00075026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075026" w:rsidRDefault="00075026" w:rsidP="00075026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075026" w:rsidRDefault="00075026" w:rsidP="00075026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075026" w:rsidRDefault="00075026" w:rsidP="00075026">
            <w:pPr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075026" w:rsidRDefault="00075026" w:rsidP="00075026">
            <w:pPr>
              <w:ind w:left="-17" w:firstLine="17"/>
              <w:jc w:val="both"/>
              <w:rPr>
                <w:sz w:val="28"/>
                <w:szCs w:val="28"/>
              </w:rPr>
            </w:pPr>
          </w:p>
          <w:p w:rsidR="00075026" w:rsidRDefault="00075026" w:rsidP="00075026">
            <w:pPr>
              <w:tabs>
                <w:tab w:val="left" w:pos="779"/>
              </w:tabs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 –16215,</w:t>
            </w:r>
            <w:r w:rsidRPr="00EA0AC2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075026" w:rsidRDefault="00075026" w:rsidP="00075026">
            <w:pPr>
              <w:tabs>
                <w:tab w:val="left" w:pos="779"/>
              </w:tabs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– 4818,</w:t>
            </w:r>
            <w:r w:rsidRPr="00B40FE1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075026" w:rsidRDefault="00075026" w:rsidP="00075026">
            <w:pPr>
              <w:tabs>
                <w:tab w:val="left" w:pos="779"/>
              </w:tabs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3424,9 тыс. руб.;</w:t>
            </w:r>
          </w:p>
          <w:p w:rsidR="00075026" w:rsidRDefault="00075026" w:rsidP="00075026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3764,</w:t>
            </w:r>
            <w:r w:rsidRPr="00EA0AC2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075026" w:rsidRDefault="00075026" w:rsidP="00075026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3733,9 тыс. рублей;</w:t>
            </w:r>
          </w:p>
          <w:p w:rsidR="00075026" w:rsidRDefault="00075026" w:rsidP="00075026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158,0 тыс. рублей;</w:t>
            </w:r>
          </w:p>
          <w:p w:rsidR="00075026" w:rsidRDefault="00075026" w:rsidP="00075026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158,0 тыс. рублей;</w:t>
            </w:r>
          </w:p>
          <w:p w:rsidR="00075026" w:rsidRDefault="00075026" w:rsidP="00075026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158,0 тыс. рублей;</w:t>
            </w:r>
          </w:p>
          <w:p w:rsidR="00075026" w:rsidRDefault="00075026" w:rsidP="00075026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</w:p>
          <w:p w:rsidR="00075026" w:rsidRDefault="00075026" w:rsidP="00075026">
            <w:pPr>
              <w:ind w:left="-17" w:firstLine="17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местный  бюджет</w:t>
            </w:r>
            <w:proofErr w:type="gramEnd"/>
            <w:r>
              <w:rPr>
                <w:sz w:val="28"/>
                <w:szCs w:val="28"/>
              </w:rPr>
              <w:t xml:space="preserve"> – 128701,2  тыс. рублей;</w:t>
            </w:r>
          </w:p>
          <w:p w:rsidR="00075026" w:rsidRDefault="00075026" w:rsidP="00075026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– 21313,2 тыс. рублей;</w:t>
            </w:r>
          </w:p>
          <w:p w:rsidR="00075026" w:rsidRDefault="00075026" w:rsidP="00075026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2015 год – 22156,8 тыс. рублей;</w:t>
            </w:r>
          </w:p>
          <w:p w:rsidR="00075026" w:rsidRDefault="00075026" w:rsidP="00075026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21900,1 тыс. рублей;</w:t>
            </w:r>
          </w:p>
          <w:p w:rsidR="00075026" w:rsidRDefault="00075026" w:rsidP="00075026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18215,9 тыс. рублей;</w:t>
            </w:r>
          </w:p>
          <w:p w:rsidR="00075026" w:rsidRDefault="00075026" w:rsidP="00075026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15038,4 тыс. рублей;</w:t>
            </w:r>
          </w:p>
          <w:p w:rsidR="00075026" w:rsidRDefault="00075026" w:rsidP="00075026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15038,4 тыс. рублей;</w:t>
            </w:r>
          </w:p>
          <w:p w:rsidR="00075026" w:rsidRDefault="00075026" w:rsidP="00075026">
            <w:pPr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15038,</w:t>
            </w:r>
            <w:proofErr w:type="gramStart"/>
            <w:r>
              <w:rPr>
                <w:sz w:val="28"/>
                <w:szCs w:val="28"/>
              </w:rPr>
              <w:t>4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075026" w:rsidRPr="00EA0AC2" w:rsidRDefault="00075026" w:rsidP="00075026">
            <w:pPr>
              <w:ind w:left="-17" w:firstLine="17"/>
              <w:jc w:val="both"/>
              <w:rPr>
                <w:sz w:val="28"/>
                <w:szCs w:val="28"/>
              </w:rPr>
            </w:pPr>
          </w:p>
          <w:p w:rsidR="00075026" w:rsidRDefault="00075026" w:rsidP="00075026">
            <w:pPr>
              <w:tabs>
                <w:tab w:val="left" w:pos="782"/>
              </w:tabs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внебюджетные средства – </w:t>
            </w:r>
            <w:bookmarkEnd w:id="4"/>
            <w:bookmarkEnd w:id="5"/>
            <w:r>
              <w:rPr>
                <w:sz w:val="28"/>
                <w:szCs w:val="28"/>
              </w:rPr>
              <w:t>1174,0 тыс. рублей</w:t>
            </w:r>
          </w:p>
          <w:p w:rsidR="00075026" w:rsidRDefault="00075026" w:rsidP="00075026">
            <w:pPr>
              <w:tabs>
                <w:tab w:val="left" w:pos="782"/>
              </w:tabs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– 400,</w:t>
            </w:r>
            <w:proofErr w:type="gramStart"/>
            <w:r>
              <w:rPr>
                <w:sz w:val="28"/>
                <w:szCs w:val="28"/>
              </w:rPr>
              <w:t>0  тыс.</w:t>
            </w:r>
            <w:proofErr w:type="gramEnd"/>
            <w:r>
              <w:rPr>
                <w:sz w:val="28"/>
                <w:szCs w:val="28"/>
              </w:rPr>
              <w:t xml:space="preserve"> рублей</w:t>
            </w:r>
          </w:p>
          <w:p w:rsidR="00075026" w:rsidRDefault="00075026" w:rsidP="00075026">
            <w:pPr>
              <w:tabs>
                <w:tab w:val="left" w:pos="782"/>
              </w:tabs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274,</w:t>
            </w:r>
            <w:proofErr w:type="gramStart"/>
            <w:r>
              <w:rPr>
                <w:sz w:val="28"/>
                <w:szCs w:val="28"/>
              </w:rPr>
              <w:t>0  тыс.</w:t>
            </w:r>
            <w:proofErr w:type="gramEnd"/>
            <w:r>
              <w:rPr>
                <w:sz w:val="28"/>
                <w:szCs w:val="28"/>
              </w:rPr>
              <w:t xml:space="preserve"> рублей</w:t>
            </w:r>
          </w:p>
          <w:p w:rsidR="00075026" w:rsidRDefault="00075026" w:rsidP="00075026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250,</w:t>
            </w:r>
            <w:proofErr w:type="gramStart"/>
            <w:r>
              <w:rPr>
                <w:sz w:val="28"/>
                <w:szCs w:val="28"/>
              </w:rPr>
              <w:t>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075026" w:rsidRDefault="00075026" w:rsidP="00075026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250,</w:t>
            </w:r>
            <w:proofErr w:type="gramStart"/>
            <w:r>
              <w:rPr>
                <w:sz w:val="28"/>
                <w:szCs w:val="28"/>
              </w:rPr>
              <w:t>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075026" w:rsidRDefault="00075026" w:rsidP="00075026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075026" w:rsidRDefault="00075026" w:rsidP="00075026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075026" w:rsidRDefault="00075026" w:rsidP="00075026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рублей»</w:t>
            </w:r>
          </w:p>
          <w:p w:rsidR="00075026" w:rsidRDefault="00075026" w:rsidP="00075026">
            <w:pPr>
              <w:tabs>
                <w:tab w:val="left" w:pos="782"/>
              </w:tabs>
              <w:ind w:left="-17" w:firstLine="17"/>
              <w:jc w:val="both"/>
              <w:rPr>
                <w:sz w:val="28"/>
                <w:szCs w:val="28"/>
              </w:rPr>
            </w:pPr>
          </w:p>
        </w:tc>
      </w:tr>
    </w:tbl>
    <w:p w:rsidR="00075026" w:rsidRDefault="00075026" w:rsidP="00075026">
      <w:pPr>
        <w:numPr>
          <w:ilvl w:val="1"/>
          <w:numId w:val="5"/>
        </w:numPr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Строку раздела 4 «</w:t>
      </w:r>
      <w:r w:rsidRPr="00522CF0">
        <w:rPr>
          <w:sz w:val="28"/>
          <w:szCs w:val="28"/>
        </w:rPr>
        <w:t>Информация по ресурсному обеспечению Программы</w:t>
      </w:r>
      <w:r>
        <w:rPr>
          <w:sz w:val="28"/>
          <w:szCs w:val="28"/>
        </w:rPr>
        <w:t>» изложить в редакции:</w:t>
      </w:r>
    </w:p>
    <w:p w:rsidR="00075026" w:rsidRPr="00522CF0" w:rsidRDefault="00075026" w:rsidP="00075026">
      <w:pPr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tbl>
      <w:tblPr>
        <w:tblW w:w="10915" w:type="pct"/>
        <w:tblLook w:val="00A0" w:firstRow="1" w:lastRow="0" w:firstColumn="1" w:lastColumn="0" w:noHBand="0" w:noVBand="0"/>
      </w:tblPr>
      <w:tblGrid>
        <w:gridCol w:w="9979"/>
        <w:gridCol w:w="5847"/>
        <w:gridCol w:w="5465"/>
      </w:tblGrid>
      <w:tr w:rsidR="00075026" w:rsidTr="00075026">
        <w:tc>
          <w:tcPr>
            <w:tcW w:w="9979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tbl>
            <w:tblPr>
              <w:tblW w:w="9923" w:type="dxa"/>
              <w:tblLook w:val="00A0" w:firstRow="1" w:lastRow="0" w:firstColumn="1" w:lastColumn="0" w:noHBand="0" w:noVBand="0"/>
            </w:tblPr>
            <w:tblGrid>
              <w:gridCol w:w="3686"/>
              <w:gridCol w:w="109"/>
              <w:gridCol w:w="6128"/>
            </w:tblGrid>
            <w:tr w:rsidR="00075026" w:rsidTr="00075026">
              <w:tc>
                <w:tcPr>
                  <w:tcW w:w="3686" w:type="dxa"/>
                  <w:tcMar>
                    <w:top w:w="0" w:type="dxa"/>
                    <w:left w:w="28" w:type="dxa"/>
                    <w:bottom w:w="85" w:type="dxa"/>
                    <w:right w:w="28" w:type="dxa"/>
                  </w:tcMar>
                </w:tcPr>
                <w:p w:rsidR="00075026" w:rsidRDefault="00075026" w:rsidP="00E15F6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«Ресурсное обеспечение муниципальной </w:t>
                  </w:r>
                </w:p>
                <w:p w:rsidR="00075026" w:rsidRDefault="00075026" w:rsidP="00E15F6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Программы Белокалитвинского района 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85" w:type="dxa"/>
                    <w:right w:w="28" w:type="dxa"/>
                  </w:tcMar>
                </w:tcPr>
                <w:p w:rsidR="00075026" w:rsidRDefault="00075026" w:rsidP="00E15F6E">
                  <w:pPr>
                    <w:ind w:hanging="88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6129" w:type="dxa"/>
                  <w:tcMar>
                    <w:top w:w="0" w:type="dxa"/>
                    <w:left w:w="28" w:type="dxa"/>
                    <w:bottom w:w="85" w:type="dxa"/>
                    <w:right w:w="28" w:type="dxa"/>
                  </w:tcMar>
                </w:tcPr>
                <w:p w:rsidR="00075026" w:rsidRDefault="00075026" w:rsidP="00E15F6E">
                  <w:pPr>
                    <w:autoSpaceDE w:val="0"/>
                    <w:autoSpaceDN w:val="0"/>
                    <w:adjustRightInd w:val="0"/>
                    <w:ind w:left="634" w:hanging="88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Общий объем финансирования Программы–</w:t>
                  </w:r>
                  <w:r>
                    <w:rPr>
                      <w:color w:val="FF0000"/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147555,</w:t>
                  </w:r>
                  <w:proofErr w:type="gramStart"/>
                  <w:r>
                    <w:rPr>
                      <w:sz w:val="28"/>
                      <w:szCs w:val="28"/>
                    </w:rPr>
                    <w:t>2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рублей, в том числе по годам:</w:t>
                  </w:r>
                </w:p>
                <w:p w:rsidR="00075026" w:rsidRDefault="00075026" w:rsidP="00E15F6E">
                  <w:pPr>
                    <w:autoSpaceDE w:val="0"/>
                    <w:autoSpaceDN w:val="0"/>
                    <w:adjustRightInd w:val="0"/>
                    <w:ind w:left="634" w:hanging="88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2014 год – 26531,5 тыс. рублей;</w:t>
                  </w:r>
                </w:p>
                <w:p w:rsidR="00075026" w:rsidRDefault="00075026" w:rsidP="00E15F6E">
                  <w:pPr>
                    <w:autoSpaceDE w:val="0"/>
                    <w:autoSpaceDN w:val="0"/>
                    <w:adjustRightInd w:val="0"/>
                    <w:ind w:left="634" w:hanging="88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2015 год – 27320,3 тыс. рублей;</w:t>
                  </w:r>
                </w:p>
                <w:p w:rsidR="00075026" w:rsidRDefault="00075026" w:rsidP="00E15F6E">
                  <w:pPr>
                    <w:autoSpaceDE w:val="0"/>
                    <w:autoSpaceDN w:val="0"/>
                    <w:adjustRightInd w:val="0"/>
                    <w:ind w:left="634" w:hanging="88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2016 год – 25914,</w:t>
                  </w:r>
                  <w:proofErr w:type="gramStart"/>
                  <w:r>
                    <w:rPr>
                      <w:sz w:val="28"/>
                      <w:szCs w:val="28"/>
                    </w:rPr>
                    <w:t>4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075026" w:rsidRDefault="00075026" w:rsidP="00E15F6E">
                  <w:pPr>
                    <w:autoSpaceDE w:val="0"/>
                    <w:autoSpaceDN w:val="0"/>
                    <w:adjustRightInd w:val="0"/>
                    <w:ind w:left="634" w:hanging="88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2017 год – 22199,</w:t>
                  </w:r>
                  <w:proofErr w:type="gramStart"/>
                  <w:r>
                    <w:rPr>
                      <w:sz w:val="28"/>
                      <w:szCs w:val="28"/>
                    </w:rPr>
                    <w:t>8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075026" w:rsidRDefault="00075026" w:rsidP="00E15F6E">
                  <w:pPr>
                    <w:autoSpaceDE w:val="0"/>
                    <w:autoSpaceDN w:val="0"/>
                    <w:adjustRightInd w:val="0"/>
                    <w:ind w:left="634" w:hanging="88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2018 год – 15196,</w:t>
                  </w:r>
                  <w:proofErr w:type="gramStart"/>
                  <w:r>
                    <w:rPr>
                      <w:sz w:val="28"/>
                      <w:szCs w:val="28"/>
                    </w:rPr>
                    <w:t>4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075026" w:rsidRDefault="00075026" w:rsidP="00E15F6E">
                  <w:pPr>
                    <w:autoSpaceDE w:val="0"/>
                    <w:autoSpaceDN w:val="0"/>
                    <w:adjustRightInd w:val="0"/>
                    <w:ind w:left="634" w:hanging="88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2019 год – 15196,</w:t>
                  </w:r>
                  <w:proofErr w:type="gramStart"/>
                  <w:r>
                    <w:rPr>
                      <w:sz w:val="28"/>
                      <w:szCs w:val="28"/>
                    </w:rPr>
                    <w:t>4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075026" w:rsidRDefault="00075026" w:rsidP="00E15F6E">
                  <w:pPr>
                    <w:autoSpaceDE w:val="0"/>
                    <w:autoSpaceDN w:val="0"/>
                    <w:adjustRightInd w:val="0"/>
                    <w:ind w:left="634" w:hanging="88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2020 год – 15196,</w:t>
                  </w:r>
                  <w:proofErr w:type="gramStart"/>
                  <w:r>
                    <w:rPr>
                      <w:sz w:val="28"/>
                      <w:szCs w:val="28"/>
                    </w:rPr>
                    <w:t>4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075026" w:rsidRDefault="00075026" w:rsidP="00E15F6E">
                  <w:pPr>
                    <w:autoSpaceDE w:val="0"/>
                    <w:autoSpaceDN w:val="0"/>
                    <w:adjustRightInd w:val="0"/>
                    <w:ind w:left="634" w:hanging="88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по источникам финансирования:</w:t>
                  </w:r>
                </w:p>
                <w:p w:rsidR="00075026" w:rsidRDefault="00075026" w:rsidP="00E15F6E">
                  <w:pPr>
                    <w:autoSpaceDE w:val="0"/>
                    <w:autoSpaceDN w:val="0"/>
                    <w:adjustRightInd w:val="0"/>
                    <w:ind w:left="634" w:hanging="88"/>
                    <w:jc w:val="both"/>
                    <w:rPr>
                      <w:sz w:val="28"/>
                      <w:szCs w:val="28"/>
                    </w:rPr>
                  </w:pPr>
                </w:p>
                <w:p w:rsidR="00075026" w:rsidRDefault="00075026" w:rsidP="00E15F6E">
                  <w:pPr>
                    <w:ind w:left="634" w:hanging="88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федеральный бюджет – 1464,6 тыс. руб. </w:t>
                  </w:r>
                </w:p>
                <w:p w:rsidR="00075026" w:rsidRDefault="00075026" w:rsidP="00E15F6E">
                  <w:pPr>
                    <w:tabs>
                      <w:tab w:val="left" w:pos="782"/>
                    </w:tabs>
                    <w:ind w:left="634" w:hanging="88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2014 год – 0,</w:t>
                  </w:r>
                  <w:proofErr w:type="gramStart"/>
                  <w:r>
                    <w:rPr>
                      <w:sz w:val="28"/>
                      <w:szCs w:val="28"/>
                    </w:rPr>
                    <w:t>00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</w:t>
                  </w:r>
                </w:p>
                <w:p w:rsidR="00075026" w:rsidRDefault="00075026" w:rsidP="00E15F6E">
                  <w:pPr>
                    <w:tabs>
                      <w:tab w:val="left" w:pos="782"/>
                    </w:tabs>
                    <w:ind w:left="634" w:hanging="88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2015 год – 1464,</w:t>
                  </w:r>
                  <w:proofErr w:type="gramStart"/>
                  <w:r>
                    <w:rPr>
                      <w:sz w:val="28"/>
                      <w:szCs w:val="28"/>
                    </w:rPr>
                    <w:t>6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</w:t>
                  </w:r>
                </w:p>
                <w:p w:rsidR="00075026" w:rsidRDefault="00075026" w:rsidP="00E15F6E">
                  <w:pPr>
                    <w:autoSpaceDE w:val="0"/>
                    <w:autoSpaceDN w:val="0"/>
                    <w:adjustRightInd w:val="0"/>
                    <w:spacing w:line="228" w:lineRule="auto"/>
                    <w:ind w:left="634" w:hanging="88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2016 год – 0,</w:t>
                  </w:r>
                  <w:proofErr w:type="gramStart"/>
                  <w:r>
                    <w:rPr>
                      <w:sz w:val="28"/>
                      <w:szCs w:val="28"/>
                    </w:rPr>
                    <w:t>00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075026" w:rsidRDefault="00075026" w:rsidP="00E15F6E">
                  <w:pPr>
                    <w:autoSpaceDE w:val="0"/>
                    <w:autoSpaceDN w:val="0"/>
                    <w:adjustRightInd w:val="0"/>
                    <w:spacing w:line="228" w:lineRule="auto"/>
                    <w:ind w:left="634" w:hanging="88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2017 год – 0,</w:t>
                  </w:r>
                  <w:proofErr w:type="gramStart"/>
                  <w:r>
                    <w:rPr>
                      <w:sz w:val="28"/>
                      <w:szCs w:val="28"/>
                    </w:rPr>
                    <w:t>00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075026" w:rsidRDefault="00075026" w:rsidP="00E15F6E">
                  <w:pPr>
                    <w:autoSpaceDE w:val="0"/>
                    <w:autoSpaceDN w:val="0"/>
                    <w:adjustRightInd w:val="0"/>
                    <w:spacing w:line="228" w:lineRule="auto"/>
                    <w:ind w:left="634" w:hanging="88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2018 год – 0,</w:t>
                  </w:r>
                  <w:proofErr w:type="gramStart"/>
                  <w:r>
                    <w:rPr>
                      <w:sz w:val="28"/>
                      <w:szCs w:val="28"/>
                    </w:rPr>
                    <w:t>00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075026" w:rsidRDefault="00075026" w:rsidP="00E15F6E">
                  <w:pPr>
                    <w:autoSpaceDE w:val="0"/>
                    <w:autoSpaceDN w:val="0"/>
                    <w:adjustRightInd w:val="0"/>
                    <w:spacing w:line="228" w:lineRule="auto"/>
                    <w:ind w:left="634" w:hanging="88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2019 год – 0,</w:t>
                  </w:r>
                  <w:proofErr w:type="gramStart"/>
                  <w:r>
                    <w:rPr>
                      <w:sz w:val="28"/>
                      <w:szCs w:val="28"/>
                    </w:rPr>
                    <w:t>00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075026" w:rsidRDefault="00075026" w:rsidP="00E15F6E">
                  <w:pPr>
                    <w:ind w:left="634" w:hanging="88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2020 год – 0,</w:t>
                  </w:r>
                  <w:proofErr w:type="gramStart"/>
                  <w:r>
                    <w:rPr>
                      <w:sz w:val="28"/>
                      <w:szCs w:val="28"/>
                    </w:rPr>
                    <w:t>00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075026" w:rsidRDefault="00075026" w:rsidP="00E15F6E">
                  <w:pPr>
                    <w:ind w:left="634" w:hanging="88"/>
                    <w:jc w:val="both"/>
                    <w:rPr>
                      <w:sz w:val="28"/>
                      <w:szCs w:val="28"/>
                    </w:rPr>
                  </w:pPr>
                </w:p>
                <w:p w:rsidR="00075026" w:rsidRDefault="00075026" w:rsidP="00E15F6E">
                  <w:pPr>
                    <w:tabs>
                      <w:tab w:val="left" w:pos="779"/>
                    </w:tabs>
                    <w:ind w:left="634" w:hanging="88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областной бюджет –16215,</w:t>
                  </w:r>
                  <w:r w:rsidRPr="00EA0AC2">
                    <w:rPr>
                      <w:sz w:val="28"/>
                      <w:szCs w:val="28"/>
                    </w:rPr>
                    <w:t>4</w:t>
                  </w:r>
                  <w:r>
                    <w:rPr>
                      <w:sz w:val="28"/>
                      <w:szCs w:val="28"/>
                    </w:rPr>
                    <w:t xml:space="preserve"> тыс. руб.</w:t>
                  </w:r>
                </w:p>
                <w:p w:rsidR="00075026" w:rsidRDefault="00075026" w:rsidP="00E15F6E">
                  <w:pPr>
                    <w:tabs>
                      <w:tab w:val="left" w:pos="779"/>
                    </w:tabs>
                    <w:ind w:left="634" w:hanging="88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2014 год – 4818,</w:t>
                  </w:r>
                  <w:r w:rsidRPr="00B40FE1">
                    <w:rPr>
                      <w:sz w:val="28"/>
                      <w:szCs w:val="28"/>
                    </w:rPr>
                    <w:t>3</w:t>
                  </w:r>
                  <w:r>
                    <w:rPr>
                      <w:sz w:val="28"/>
                      <w:szCs w:val="28"/>
                    </w:rPr>
                    <w:t xml:space="preserve"> тыс. руб.</w:t>
                  </w:r>
                </w:p>
                <w:p w:rsidR="00075026" w:rsidRDefault="00075026" w:rsidP="00E15F6E">
                  <w:pPr>
                    <w:tabs>
                      <w:tab w:val="left" w:pos="779"/>
                    </w:tabs>
                    <w:ind w:left="634" w:hanging="88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2015 год – 3424,9 тыс. руб.;</w:t>
                  </w:r>
                </w:p>
                <w:p w:rsidR="00075026" w:rsidRDefault="00075026" w:rsidP="00E15F6E">
                  <w:pPr>
                    <w:autoSpaceDE w:val="0"/>
                    <w:autoSpaceDN w:val="0"/>
                    <w:adjustRightInd w:val="0"/>
                    <w:spacing w:line="228" w:lineRule="auto"/>
                    <w:ind w:left="634" w:hanging="88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2016 год – 3764,</w:t>
                  </w:r>
                  <w:r w:rsidRPr="00EA0AC2">
                    <w:rPr>
                      <w:sz w:val="28"/>
                      <w:szCs w:val="28"/>
                    </w:rPr>
                    <w:t>3</w:t>
                  </w:r>
                  <w:r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075026" w:rsidRDefault="00075026" w:rsidP="00E15F6E">
                  <w:pPr>
                    <w:autoSpaceDE w:val="0"/>
                    <w:autoSpaceDN w:val="0"/>
                    <w:adjustRightInd w:val="0"/>
                    <w:spacing w:line="228" w:lineRule="auto"/>
                    <w:ind w:left="634" w:hanging="88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2017 год – 3733,9 тыс. рублей;</w:t>
                  </w:r>
                </w:p>
                <w:p w:rsidR="00075026" w:rsidRDefault="00075026" w:rsidP="00E15F6E">
                  <w:pPr>
                    <w:autoSpaceDE w:val="0"/>
                    <w:autoSpaceDN w:val="0"/>
                    <w:adjustRightInd w:val="0"/>
                    <w:spacing w:line="228" w:lineRule="auto"/>
                    <w:ind w:left="634" w:hanging="88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2018 год – 158,0 тыс. рублей;</w:t>
                  </w:r>
                </w:p>
                <w:p w:rsidR="00075026" w:rsidRDefault="00075026" w:rsidP="00E15F6E">
                  <w:pPr>
                    <w:autoSpaceDE w:val="0"/>
                    <w:autoSpaceDN w:val="0"/>
                    <w:adjustRightInd w:val="0"/>
                    <w:spacing w:line="228" w:lineRule="auto"/>
                    <w:ind w:left="634" w:hanging="88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2019 год – 158,0 тыс. рублей;</w:t>
                  </w:r>
                </w:p>
                <w:p w:rsidR="00075026" w:rsidRDefault="00075026" w:rsidP="00E15F6E">
                  <w:pPr>
                    <w:autoSpaceDE w:val="0"/>
                    <w:autoSpaceDN w:val="0"/>
                    <w:adjustRightInd w:val="0"/>
                    <w:spacing w:line="228" w:lineRule="auto"/>
                    <w:ind w:left="634" w:hanging="88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2020 год – 158,0 тыс. рублей;</w:t>
                  </w:r>
                </w:p>
                <w:p w:rsidR="00075026" w:rsidRDefault="00075026" w:rsidP="00E15F6E">
                  <w:pPr>
                    <w:autoSpaceDE w:val="0"/>
                    <w:autoSpaceDN w:val="0"/>
                    <w:adjustRightInd w:val="0"/>
                    <w:spacing w:line="228" w:lineRule="auto"/>
                    <w:ind w:left="634" w:hanging="88"/>
                    <w:jc w:val="both"/>
                    <w:rPr>
                      <w:sz w:val="28"/>
                      <w:szCs w:val="28"/>
                    </w:rPr>
                  </w:pPr>
                </w:p>
                <w:p w:rsidR="00075026" w:rsidRDefault="00075026" w:rsidP="00E15F6E">
                  <w:pPr>
                    <w:ind w:left="634" w:hanging="88"/>
                    <w:jc w:val="both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местный  бюджет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– 128701,2  тыс. рублей;</w:t>
                  </w:r>
                </w:p>
                <w:p w:rsidR="00075026" w:rsidRDefault="00075026" w:rsidP="00E15F6E">
                  <w:pPr>
                    <w:autoSpaceDE w:val="0"/>
                    <w:autoSpaceDN w:val="0"/>
                    <w:adjustRightInd w:val="0"/>
                    <w:ind w:left="634" w:hanging="88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2014 год – 21313,2 тыс. рублей;</w:t>
                  </w:r>
                </w:p>
                <w:p w:rsidR="00075026" w:rsidRDefault="00075026" w:rsidP="00E15F6E">
                  <w:pPr>
                    <w:autoSpaceDE w:val="0"/>
                    <w:autoSpaceDN w:val="0"/>
                    <w:adjustRightInd w:val="0"/>
                    <w:ind w:left="634" w:hanging="88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2015 год – 22156,8 тыс. рублей;</w:t>
                  </w:r>
                </w:p>
                <w:p w:rsidR="00075026" w:rsidRDefault="00075026" w:rsidP="00E15F6E">
                  <w:pPr>
                    <w:autoSpaceDE w:val="0"/>
                    <w:autoSpaceDN w:val="0"/>
                    <w:adjustRightInd w:val="0"/>
                    <w:ind w:left="634" w:hanging="88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2016 год – 21900,1 тыс. рублей;</w:t>
                  </w:r>
                </w:p>
                <w:p w:rsidR="00075026" w:rsidRDefault="00075026" w:rsidP="00E15F6E">
                  <w:pPr>
                    <w:autoSpaceDE w:val="0"/>
                    <w:autoSpaceDN w:val="0"/>
                    <w:adjustRightInd w:val="0"/>
                    <w:ind w:left="634" w:hanging="88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2017 год – 18215,9 тыс. рублей;</w:t>
                  </w:r>
                </w:p>
                <w:p w:rsidR="00075026" w:rsidRDefault="00075026" w:rsidP="00E15F6E">
                  <w:pPr>
                    <w:autoSpaceDE w:val="0"/>
                    <w:autoSpaceDN w:val="0"/>
                    <w:adjustRightInd w:val="0"/>
                    <w:ind w:left="634" w:hanging="88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2018 год – 15038,4 тыс. рублей;</w:t>
                  </w:r>
                </w:p>
                <w:p w:rsidR="00075026" w:rsidRDefault="00075026" w:rsidP="00E15F6E">
                  <w:pPr>
                    <w:autoSpaceDE w:val="0"/>
                    <w:autoSpaceDN w:val="0"/>
                    <w:adjustRightInd w:val="0"/>
                    <w:ind w:left="634" w:hanging="88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2019 год – 15038,4 тыс. рублей;</w:t>
                  </w:r>
                </w:p>
                <w:p w:rsidR="00075026" w:rsidRDefault="00075026" w:rsidP="00E15F6E">
                  <w:pPr>
                    <w:ind w:left="634" w:hanging="88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2020 год – 15038,</w:t>
                  </w:r>
                  <w:proofErr w:type="gramStart"/>
                  <w:r>
                    <w:rPr>
                      <w:sz w:val="28"/>
                      <w:szCs w:val="28"/>
                    </w:rPr>
                    <w:t>4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075026" w:rsidRDefault="00075026" w:rsidP="00E15F6E">
                  <w:pPr>
                    <w:tabs>
                      <w:tab w:val="left" w:pos="782"/>
                    </w:tabs>
                    <w:ind w:left="634" w:hanging="88"/>
                    <w:jc w:val="both"/>
                    <w:rPr>
                      <w:sz w:val="28"/>
                      <w:szCs w:val="28"/>
                    </w:rPr>
                  </w:pPr>
                </w:p>
                <w:p w:rsidR="00075026" w:rsidRDefault="00075026" w:rsidP="00E15F6E">
                  <w:pPr>
                    <w:tabs>
                      <w:tab w:val="left" w:pos="782"/>
                    </w:tabs>
                    <w:ind w:left="634" w:hanging="88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внебюджетные средства – 1174,0 тыс. рублей</w:t>
                  </w:r>
                </w:p>
                <w:p w:rsidR="00075026" w:rsidRDefault="00075026" w:rsidP="00E15F6E">
                  <w:pPr>
                    <w:tabs>
                      <w:tab w:val="left" w:pos="782"/>
                    </w:tabs>
                    <w:ind w:left="634" w:hanging="88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2014 год – 400,</w:t>
                  </w:r>
                  <w:proofErr w:type="gramStart"/>
                  <w:r>
                    <w:rPr>
                      <w:sz w:val="28"/>
                      <w:szCs w:val="28"/>
                    </w:rPr>
                    <w:t>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</w:t>
                  </w:r>
                </w:p>
                <w:p w:rsidR="00075026" w:rsidRDefault="00075026" w:rsidP="00E15F6E">
                  <w:pPr>
                    <w:tabs>
                      <w:tab w:val="left" w:pos="782"/>
                    </w:tabs>
                    <w:ind w:left="634" w:hanging="88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2015 год – 274,</w:t>
                  </w:r>
                  <w:proofErr w:type="gramStart"/>
                  <w:r>
                    <w:rPr>
                      <w:sz w:val="28"/>
                      <w:szCs w:val="28"/>
                    </w:rPr>
                    <w:t>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</w:t>
                  </w:r>
                </w:p>
                <w:p w:rsidR="00075026" w:rsidRDefault="00075026" w:rsidP="00E15F6E">
                  <w:pPr>
                    <w:autoSpaceDE w:val="0"/>
                    <w:autoSpaceDN w:val="0"/>
                    <w:adjustRightInd w:val="0"/>
                    <w:spacing w:line="228" w:lineRule="auto"/>
                    <w:ind w:left="634" w:hanging="88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2016 год – 250,</w:t>
                  </w:r>
                  <w:proofErr w:type="gramStart"/>
                  <w:r>
                    <w:rPr>
                      <w:sz w:val="28"/>
                      <w:szCs w:val="28"/>
                    </w:rPr>
                    <w:t>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075026" w:rsidRDefault="00075026" w:rsidP="00E15F6E">
                  <w:pPr>
                    <w:autoSpaceDE w:val="0"/>
                    <w:autoSpaceDN w:val="0"/>
                    <w:adjustRightInd w:val="0"/>
                    <w:spacing w:line="228" w:lineRule="auto"/>
                    <w:ind w:left="634" w:hanging="88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2017 год – 250,</w:t>
                  </w:r>
                  <w:proofErr w:type="gramStart"/>
                  <w:r>
                    <w:rPr>
                      <w:sz w:val="28"/>
                      <w:szCs w:val="28"/>
                    </w:rPr>
                    <w:t>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075026" w:rsidRDefault="00075026" w:rsidP="00E15F6E">
                  <w:pPr>
                    <w:autoSpaceDE w:val="0"/>
                    <w:autoSpaceDN w:val="0"/>
                    <w:adjustRightInd w:val="0"/>
                    <w:spacing w:line="228" w:lineRule="auto"/>
                    <w:ind w:left="634" w:hanging="88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2018 год – 0,</w:t>
                  </w:r>
                  <w:proofErr w:type="gramStart"/>
                  <w:r>
                    <w:rPr>
                      <w:sz w:val="28"/>
                      <w:szCs w:val="28"/>
                    </w:rPr>
                    <w:t>00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075026" w:rsidRDefault="00075026" w:rsidP="00E15F6E">
                  <w:pPr>
                    <w:autoSpaceDE w:val="0"/>
                    <w:autoSpaceDN w:val="0"/>
                    <w:adjustRightInd w:val="0"/>
                    <w:spacing w:line="228" w:lineRule="auto"/>
                    <w:ind w:left="634" w:hanging="88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2019 год – 0,</w:t>
                  </w:r>
                  <w:proofErr w:type="gramStart"/>
                  <w:r>
                    <w:rPr>
                      <w:sz w:val="28"/>
                      <w:szCs w:val="28"/>
                    </w:rPr>
                    <w:t>00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075026" w:rsidRDefault="00075026" w:rsidP="00E15F6E">
                  <w:pPr>
                    <w:autoSpaceDE w:val="0"/>
                    <w:autoSpaceDN w:val="0"/>
                    <w:adjustRightInd w:val="0"/>
                    <w:spacing w:line="228" w:lineRule="auto"/>
                    <w:ind w:left="634" w:hanging="88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2020 год – 0,</w:t>
                  </w:r>
                  <w:proofErr w:type="gramStart"/>
                  <w:r>
                    <w:rPr>
                      <w:sz w:val="28"/>
                      <w:szCs w:val="28"/>
                    </w:rPr>
                    <w:t>00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рублей»</w:t>
                  </w:r>
                </w:p>
                <w:p w:rsidR="00075026" w:rsidRDefault="00075026" w:rsidP="00E15F6E">
                  <w:pPr>
                    <w:tabs>
                      <w:tab w:val="left" w:pos="782"/>
                    </w:tabs>
                    <w:ind w:left="634" w:hanging="88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075026" w:rsidRDefault="00075026" w:rsidP="00E15F6E">
            <w:pPr>
              <w:ind w:right="-736"/>
              <w:rPr>
                <w:sz w:val="28"/>
                <w:szCs w:val="28"/>
              </w:rPr>
            </w:pPr>
          </w:p>
        </w:tc>
        <w:tc>
          <w:tcPr>
            <w:tcW w:w="5910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075026" w:rsidRDefault="00075026" w:rsidP="00E15F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4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075026" w:rsidRDefault="00075026" w:rsidP="00E15F6E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</w:p>
        </w:tc>
      </w:tr>
    </w:tbl>
    <w:p w:rsidR="00075026" w:rsidRPr="00B40FE1" w:rsidRDefault="00075026" w:rsidP="00075026">
      <w:pPr>
        <w:spacing w:line="216" w:lineRule="auto"/>
        <w:jc w:val="both"/>
        <w:rPr>
          <w:sz w:val="28"/>
          <w:szCs w:val="28"/>
        </w:rPr>
      </w:pPr>
    </w:p>
    <w:p w:rsidR="00075026" w:rsidRDefault="00075026" w:rsidP="00075026">
      <w:pPr>
        <w:spacing w:line="21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Для софинансирования совместных проектов в сфере информационных технологий, представляющих взаимный интерес, могут привлекаться средства федерального бюджета в рамках государственной Программы Российской Федерации «Информационное общество (2011 – 2020 годы)» в порядке, предусмотренном законодательством Российской Федерации, и других государственных программ, содержащих мероприятия по развитию и внедрению информационных и телекоммуникационных технологий, а также средства внебюджетных источников»</w:t>
      </w:r>
    </w:p>
    <w:p w:rsidR="00075026" w:rsidRDefault="00075026" w:rsidP="00075026">
      <w:pPr>
        <w:spacing w:line="216" w:lineRule="auto"/>
        <w:ind w:firstLine="720"/>
        <w:jc w:val="both"/>
        <w:rPr>
          <w:sz w:val="28"/>
          <w:szCs w:val="28"/>
        </w:rPr>
      </w:pPr>
    </w:p>
    <w:p w:rsidR="00075026" w:rsidRDefault="00075026" w:rsidP="00075026">
      <w:pPr>
        <w:numPr>
          <w:ilvl w:val="1"/>
          <w:numId w:val="5"/>
        </w:num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Строку «Объёмы и источники финансирования подпрограммы» подраздела 8.1 раздела 8 изложить в редакции:</w:t>
      </w:r>
    </w:p>
    <w:p w:rsidR="00075026" w:rsidRDefault="00075026" w:rsidP="00075026">
      <w:pPr>
        <w:spacing w:line="216" w:lineRule="auto"/>
        <w:jc w:val="center"/>
        <w:rPr>
          <w:sz w:val="28"/>
          <w:szCs w:val="28"/>
        </w:rPr>
      </w:pPr>
    </w:p>
    <w:p w:rsidR="00075026" w:rsidRDefault="00075026" w:rsidP="00075026">
      <w:pPr>
        <w:pStyle w:val="subheader"/>
        <w:spacing w:before="0" w:after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499"/>
        <w:gridCol w:w="236"/>
        <w:gridCol w:w="5847"/>
      </w:tblGrid>
      <w:tr w:rsidR="00075026" w:rsidRPr="00AC46FC" w:rsidTr="00E15F6E">
        <w:trPr>
          <w:jc w:val="center"/>
        </w:trPr>
        <w:tc>
          <w:tcPr>
            <w:tcW w:w="3499" w:type="dxa"/>
            <w:tcMar>
              <w:left w:w="28" w:type="dxa"/>
              <w:bottom w:w="85" w:type="dxa"/>
              <w:right w:w="28" w:type="dxa"/>
            </w:tcMar>
          </w:tcPr>
          <w:p w:rsidR="00075026" w:rsidRDefault="00075026" w:rsidP="00E15F6E">
            <w:pPr>
              <w:widowControl w:val="0"/>
              <w:ind w:left="4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4C5CB8">
              <w:rPr>
                <w:sz w:val="28"/>
                <w:szCs w:val="28"/>
              </w:rPr>
              <w:t xml:space="preserve">Объемы и источники финансирования </w:t>
            </w:r>
            <w:r>
              <w:rPr>
                <w:sz w:val="28"/>
                <w:szCs w:val="28"/>
              </w:rPr>
              <w:t>подп</w:t>
            </w:r>
            <w:r w:rsidRPr="004C5CB8">
              <w:rPr>
                <w:sz w:val="28"/>
                <w:szCs w:val="28"/>
              </w:rPr>
              <w:t xml:space="preserve">рограммы </w:t>
            </w:r>
          </w:p>
          <w:p w:rsidR="00075026" w:rsidRPr="004C5CB8" w:rsidRDefault="00075026" w:rsidP="00E15F6E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  <w:tcMar>
              <w:left w:w="28" w:type="dxa"/>
              <w:bottom w:w="85" w:type="dxa"/>
              <w:right w:w="28" w:type="dxa"/>
            </w:tcMar>
          </w:tcPr>
          <w:p w:rsidR="00075026" w:rsidRDefault="00075026" w:rsidP="00E15F6E">
            <w:pPr>
              <w:jc w:val="center"/>
            </w:pPr>
            <w:r w:rsidRPr="00C3418E">
              <w:rPr>
                <w:sz w:val="28"/>
                <w:szCs w:val="28"/>
              </w:rPr>
              <w:t>–</w:t>
            </w:r>
          </w:p>
        </w:tc>
        <w:tc>
          <w:tcPr>
            <w:tcW w:w="5847" w:type="dxa"/>
            <w:tcMar>
              <w:left w:w="28" w:type="dxa"/>
              <w:bottom w:w="85" w:type="dxa"/>
              <w:right w:w="28" w:type="dxa"/>
            </w:tcMar>
          </w:tcPr>
          <w:p w:rsidR="00075026" w:rsidRPr="004C5CB8" w:rsidRDefault="00075026" w:rsidP="00E15F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4C5CB8">
              <w:rPr>
                <w:sz w:val="28"/>
                <w:szCs w:val="28"/>
              </w:rPr>
              <w:t>бщий объем финансирования Программы –</w:t>
            </w:r>
            <w:r w:rsidRPr="00610470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35938,5 тыс. </w:t>
            </w:r>
            <w:r w:rsidRPr="004C5CB8">
              <w:rPr>
                <w:sz w:val="28"/>
                <w:szCs w:val="28"/>
              </w:rPr>
              <w:t>рублей, в том числе</w:t>
            </w:r>
            <w:r>
              <w:rPr>
                <w:sz w:val="28"/>
                <w:szCs w:val="28"/>
              </w:rPr>
              <w:t xml:space="preserve"> </w:t>
            </w:r>
            <w:r w:rsidRPr="004C5CB8">
              <w:rPr>
                <w:sz w:val="28"/>
                <w:szCs w:val="28"/>
              </w:rPr>
              <w:t>по годам:</w:t>
            </w:r>
          </w:p>
          <w:p w:rsidR="00075026" w:rsidRPr="004C5CB8" w:rsidRDefault="00075026" w:rsidP="00E15F6E">
            <w:pPr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4 год</w:t>
            </w:r>
            <w:r w:rsidRPr="004C5CB8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8661,3 тыс.</w:t>
            </w:r>
            <w:r w:rsidRPr="00624A74">
              <w:rPr>
                <w:sz w:val="28"/>
                <w:szCs w:val="28"/>
              </w:rPr>
              <w:t xml:space="preserve"> </w:t>
            </w:r>
            <w:r w:rsidRPr="004C5CB8">
              <w:rPr>
                <w:sz w:val="28"/>
                <w:szCs w:val="28"/>
              </w:rPr>
              <w:t xml:space="preserve">рублей; </w:t>
            </w:r>
          </w:p>
          <w:p w:rsidR="00075026" w:rsidRDefault="00075026" w:rsidP="00E15F6E">
            <w:pPr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 год</w:t>
            </w:r>
            <w:r w:rsidRPr="00624A74">
              <w:rPr>
                <w:sz w:val="28"/>
                <w:szCs w:val="28"/>
              </w:rPr>
              <w:t xml:space="preserve"> </w:t>
            </w:r>
            <w:r w:rsidRPr="004C5CB8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5611,8 тыс. рублей;</w:t>
            </w:r>
          </w:p>
          <w:p w:rsidR="00075026" w:rsidRPr="0035616B" w:rsidRDefault="00075026" w:rsidP="00E15F6E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2016 год – </w:t>
            </w:r>
            <w:r w:rsidRPr="0035616B">
              <w:rPr>
                <w:sz w:val="28"/>
                <w:szCs w:val="28"/>
              </w:rPr>
              <w:t>3843,3 тыс. рублей;</w:t>
            </w:r>
          </w:p>
          <w:p w:rsidR="00075026" w:rsidRPr="0035616B" w:rsidRDefault="00075026" w:rsidP="00E15F6E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35616B">
              <w:rPr>
                <w:sz w:val="28"/>
                <w:szCs w:val="28"/>
              </w:rPr>
              <w:t>2017 год – 4309,5 тыс. рублей;</w:t>
            </w:r>
          </w:p>
          <w:p w:rsidR="00075026" w:rsidRPr="0035616B" w:rsidRDefault="00075026" w:rsidP="00E15F6E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35616B">
              <w:rPr>
                <w:sz w:val="28"/>
                <w:szCs w:val="28"/>
              </w:rPr>
              <w:t>2018 год – 4504,2 тыс. рублей;</w:t>
            </w:r>
          </w:p>
          <w:p w:rsidR="00075026" w:rsidRPr="0035616B" w:rsidRDefault="00075026" w:rsidP="00E15F6E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35616B">
              <w:rPr>
                <w:sz w:val="28"/>
                <w:szCs w:val="28"/>
              </w:rPr>
              <w:t>2019 год – 4504,2 тыс. рублей;</w:t>
            </w:r>
          </w:p>
          <w:p w:rsidR="00075026" w:rsidRPr="00AC46FC" w:rsidRDefault="00075026" w:rsidP="00E15F6E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2020 год – </w:t>
            </w:r>
            <w:r>
              <w:rPr>
                <w:sz w:val="26"/>
                <w:szCs w:val="26"/>
              </w:rPr>
              <w:t xml:space="preserve">4504,2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075026" w:rsidRPr="004C5CB8" w:rsidRDefault="00075026" w:rsidP="00E15F6E">
            <w:pPr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t>по источникам финансирования:</w:t>
            </w:r>
          </w:p>
          <w:p w:rsidR="00075026" w:rsidRDefault="00075026" w:rsidP="00E15F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бюджет–</w:t>
            </w:r>
            <w:r w:rsidRPr="004C5CB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33538,0</w:t>
            </w:r>
            <w:r w:rsidRPr="004C5CB8">
              <w:rPr>
                <w:sz w:val="28"/>
                <w:szCs w:val="28"/>
              </w:rPr>
              <w:t xml:space="preserve"> тыс. рублей;</w:t>
            </w:r>
          </w:p>
          <w:p w:rsidR="00075026" w:rsidRPr="004C5CB8" w:rsidRDefault="00075026" w:rsidP="00E15F6E">
            <w:pPr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lastRenderedPageBreak/>
              <w:t>201</w:t>
            </w:r>
            <w:r>
              <w:rPr>
                <w:sz w:val="28"/>
                <w:szCs w:val="28"/>
              </w:rPr>
              <w:t>4 год</w:t>
            </w:r>
            <w:r w:rsidRPr="004C5CB8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6785,1 тыс.</w:t>
            </w:r>
            <w:r w:rsidRPr="00624A74">
              <w:rPr>
                <w:sz w:val="28"/>
                <w:szCs w:val="28"/>
              </w:rPr>
              <w:t xml:space="preserve"> </w:t>
            </w:r>
            <w:r w:rsidRPr="004C5CB8">
              <w:rPr>
                <w:sz w:val="28"/>
                <w:szCs w:val="28"/>
              </w:rPr>
              <w:t xml:space="preserve">рублей; </w:t>
            </w:r>
          </w:p>
          <w:p w:rsidR="00075026" w:rsidRDefault="00075026" w:rsidP="00E15F6E">
            <w:pPr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 год</w:t>
            </w:r>
            <w:r w:rsidRPr="00624A74">
              <w:rPr>
                <w:sz w:val="28"/>
                <w:szCs w:val="28"/>
              </w:rPr>
              <w:t xml:space="preserve"> </w:t>
            </w:r>
            <w:r w:rsidRPr="004C5CB8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5575,7 тыс. рублей;</w:t>
            </w:r>
          </w:p>
          <w:p w:rsidR="00075026" w:rsidRPr="00AC46FC" w:rsidRDefault="00075026" w:rsidP="00E15F6E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2016 год – </w:t>
            </w:r>
            <w:r>
              <w:rPr>
                <w:sz w:val="28"/>
                <w:szCs w:val="28"/>
              </w:rPr>
              <w:t xml:space="preserve">3836,2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075026" w:rsidRPr="00AC46FC" w:rsidRDefault="00075026" w:rsidP="00E15F6E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2017 год – </w:t>
            </w:r>
            <w:r>
              <w:rPr>
                <w:sz w:val="28"/>
                <w:szCs w:val="28"/>
              </w:rPr>
              <w:t xml:space="preserve">4302,4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075026" w:rsidRPr="00AC46FC" w:rsidRDefault="00075026" w:rsidP="00E15F6E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2018 год – </w:t>
            </w:r>
            <w:r>
              <w:rPr>
                <w:sz w:val="28"/>
                <w:szCs w:val="28"/>
              </w:rPr>
              <w:t xml:space="preserve">4346,2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075026" w:rsidRPr="00AC46FC" w:rsidRDefault="00075026" w:rsidP="00E15F6E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 xml:space="preserve">4346,2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075026" w:rsidRPr="004C5CB8" w:rsidRDefault="00075026" w:rsidP="00E15F6E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 xml:space="preserve">4346,2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075026" w:rsidRPr="004C5CB8" w:rsidRDefault="00075026" w:rsidP="00E15F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4C5CB8">
              <w:rPr>
                <w:sz w:val="28"/>
                <w:szCs w:val="28"/>
              </w:rPr>
              <w:t>едеральный</w:t>
            </w:r>
            <w:r>
              <w:rPr>
                <w:sz w:val="28"/>
                <w:szCs w:val="28"/>
              </w:rPr>
              <w:t xml:space="preserve"> бюджет –</w:t>
            </w:r>
            <w:r w:rsidRPr="004C5CB8">
              <w:rPr>
                <w:sz w:val="28"/>
                <w:szCs w:val="28"/>
              </w:rPr>
              <w:t xml:space="preserve"> могут привлекаться средства федерального бюджета;</w:t>
            </w:r>
          </w:p>
          <w:p w:rsidR="00075026" w:rsidRDefault="00075026" w:rsidP="00E15F6E">
            <w:pPr>
              <w:tabs>
                <w:tab w:val="left" w:pos="77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областной </w:t>
            </w:r>
            <w:r w:rsidRPr="004C5CB8">
              <w:rPr>
                <w:sz w:val="28"/>
                <w:szCs w:val="28"/>
              </w:rPr>
              <w:t>бюджет</w:t>
            </w:r>
            <w:r>
              <w:rPr>
                <w:sz w:val="28"/>
                <w:szCs w:val="28"/>
              </w:rPr>
              <w:t xml:space="preserve"> –2400,</w:t>
            </w:r>
            <w:r w:rsidRPr="00EA0AC2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075026" w:rsidRDefault="00075026" w:rsidP="00E15F6E">
            <w:pPr>
              <w:tabs>
                <w:tab w:val="left" w:pos="77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– 187</w:t>
            </w:r>
            <w:r w:rsidRPr="00B40FE1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,</w:t>
            </w:r>
            <w:r w:rsidRPr="00B40FE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075026" w:rsidRDefault="00075026" w:rsidP="00E15F6E">
            <w:pPr>
              <w:tabs>
                <w:tab w:val="left" w:pos="77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36,1 тыс. руб.</w:t>
            </w:r>
            <w:r w:rsidRPr="004C5CB8">
              <w:rPr>
                <w:sz w:val="28"/>
                <w:szCs w:val="28"/>
              </w:rPr>
              <w:t>;</w:t>
            </w:r>
          </w:p>
          <w:p w:rsidR="00075026" w:rsidRPr="00AC46FC" w:rsidRDefault="00075026" w:rsidP="00E15F6E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2016 год – </w:t>
            </w:r>
            <w:r>
              <w:rPr>
                <w:sz w:val="28"/>
                <w:szCs w:val="28"/>
              </w:rPr>
              <w:t>7,</w:t>
            </w:r>
            <w:r w:rsidRPr="00EA0AC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075026" w:rsidRPr="00AC46FC" w:rsidRDefault="00075026" w:rsidP="00E15F6E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2017 год – </w:t>
            </w:r>
            <w:r>
              <w:rPr>
                <w:sz w:val="28"/>
                <w:szCs w:val="28"/>
              </w:rPr>
              <w:t xml:space="preserve">7,1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075026" w:rsidRPr="00AC46FC" w:rsidRDefault="00075026" w:rsidP="00E15F6E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2018 год – </w:t>
            </w:r>
            <w:r>
              <w:rPr>
                <w:sz w:val="28"/>
                <w:szCs w:val="28"/>
              </w:rPr>
              <w:t xml:space="preserve">158,0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075026" w:rsidRPr="00AC46FC" w:rsidRDefault="00075026" w:rsidP="00E15F6E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 xml:space="preserve">158,0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075026" w:rsidRDefault="00075026" w:rsidP="00E15F6E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 xml:space="preserve">158,0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075026" w:rsidRDefault="00075026" w:rsidP="00E15F6E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t>внебюджетные средства</w:t>
            </w:r>
            <w:r>
              <w:rPr>
                <w:sz w:val="28"/>
                <w:szCs w:val="28"/>
              </w:rPr>
              <w:t xml:space="preserve"> –</w:t>
            </w:r>
            <w:r w:rsidRPr="004C5CB8">
              <w:rPr>
                <w:sz w:val="28"/>
                <w:szCs w:val="28"/>
              </w:rPr>
              <w:t xml:space="preserve"> могут привлекаться средства внебюджетных источников</w:t>
            </w:r>
            <w:r>
              <w:rPr>
                <w:sz w:val="28"/>
                <w:szCs w:val="28"/>
              </w:rPr>
              <w:t>»</w:t>
            </w:r>
          </w:p>
          <w:p w:rsidR="00075026" w:rsidRPr="004C5CB8" w:rsidRDefault="00075026" w:rsidP="00E15F6E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075026" w:rsidRDefault="00075026" w:rsidP="00075026">
      <w:pPr>
        <w:numPr>
          <w:ilvl w:val="1"/>
          <w:numId w:val="5"/>
        </w:numPr>
        <w:autoSpaceDE w:val="0"/>
        <w:autoSpaceDN w:val="0"/>
        <w:adjustRightInd w:val="0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Подраздел 8.4 раздела 8 изложить в редакции:</w:t>
      </w:r>
    </w:p>
    <w:p w:rsidR="00075026" w:rsidRDefault="00075026" w:rsidP="00075026">
      <w:pPr>
        <w:autoSpaceDE w:val="0"/>
        <w:autoSpaceDN w:val="0"/>
        <w:adjustRightInd w:val="0"/>
        <w:spacing w:line="228" w:lineRule="auto"/>
        <w:jc w:val="center"/>
        <w:rPr>
          <w:sz w:val="28"/>
          <w:szCs w:val="28"/>
        </w:rPr>
      </w:pPr>
    </w:p>
    <w:p w:rsidR="00075026" w:rsidRPr="00AC46FC" w:rsidRDefault="00075026" w:rsidP="00075026">
      <w:pPr>
        <w:autoSpaceDE w:val="0"/>
        <w:autoSpaceDN w:val="0"/>
        <w:adjustRightInd w:val="0"/>
        <w:spacing w:line="22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AC46FC">
        <w:rPr>
          <w:sz w:val="28"/>
          <w:szCs w:val="28"/>
        </w:rPr>
        <w:t xml:space="preserve">Раздел 8.4. Информация по ресурсному </w:t>
      </w:r>
      <w:r w:rsidRPr="00AC46FC">
        <w:rPr>
          <w:sz w:val="28"/>
          <w:szCs w:val="28"/>
        </w:rPr>
        <w:br/>
        <w:t>обеспечению подпрограммы «Развитие ИТ»</w:t>
      </w:r>
    </w:p>
    <w:p w:rsidR="00075026" w:rsidRPr="008A409E" w:rsidRDefault="00075026" w:rsidP="00075026">
      <w:pPr>
        <w:autoSpaceDE w:val="0"/>
        <w:autoSpaceDN w:val="0"/>
        <w:adjustRightInd w:val="0"/>
        <w:spacing w:line="228" w:lineRule="auto"/>
        <w:ind w:firstLine="709"/>
        <w:jc w:val="center"/>
        <w:rPr>
          <w:sz w:val="28"/>
          <w:szCs w:val="28"/>
          <w:highlight w:val="yellow"/>
        </w:rPr>
      </w:pPr>
    </w:p>
    <w:p w:rsidR="00075026" w:rsidRPr="00E50E7C" w:rsidRDefault="00075026" w:rsidP="00075026">
      <w:pPr>
        <w:pStyle w:val="3"/>
        <w:keepNext w:val="0"/>
        <w:widowControl w:val="0"/>
        <w:spacing w:before="0" w:line="216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E50E7C">
        <w:rPr>
          <w:rFonts w:ascii="Times New Roman" w:hAnsi="Times New Roman"/>
          <w:b w:val="0"/>
          <w:sz w:val="28"/>
          <w:szCs w:val="28"/>
        </w:rPr>
        <w:t>Система программных мероприятий, в том числе ресурсное обеспечение Программы, с перечнем мероприятий с разбивкой по годам, источникам и направлениям финансирования.</w:t>
      </w:r>
    </w:p>
    <w:p w:rsidR="00075026" w:rsidRPr="00E50E7C" w:rsidRDefault="00075026" w:rsidP="00075026">
      <w:pPr>
        <w:spacing w:line="216" w:lineRule="auto"/>
        <w:ind w:firstLine="720"/>
        <w:jc w:val="both"/>
        <w:rPr>
          <w:sz w:val="28"/>
          <w:szCs w:val="28"/>
        </w:rPr>
      </w:pPr>
      <w:r w:rsidRPr="00E50E7C">
        <w:rPr>
          <w:sz w:val="28"/>
          <w:szCs w:val="28"/>
        </w:rPr>
        <w:t>8.4.1 Подготовка специалистов в сфере информационных и телекоммуникационных технологий, популяризация информационных технологий.</w:t>
      </w:r>
    </w:p>
    <w:p w:rsidR="00075026" w:rsidRDefault="00075026" w:rsidP="00075026">
      <w:pPr>
        <w:spacing w:line="216" w:lineRule="auto"/>
        <w:ind w:firstLine="720"/>
        <w:jc w:val="both"/>
        <w:rPr>
          <w:sz w:val="28"/>
          <w:szCs w:val="28"/>
        </w:rPr>
      </w:pPr>
      <w:r w:rsidRPr="00E50E7C">
        <w:rPr>
          <w:sz w:val="28"/>
          <w:szCs w:val="28"/>
        </w:rPr>
        <w:t xml:space="preserve">Успешная реализация Программы и эффективное применение новых информационных технологий напрямую зависит от уровня знаний и навыков пользователей и работников, обеспечивающих внедрение, сопровождение и </w:t>
      </w:r>
      <w:r w:rsidRPr="00E50E7C">
        <w:rPr>
          <w:spacing w:val="-4"/>
          <w:sz w:val="28"/>
          <w:szCs w:val="28"/>
        </w:rPr>
        <w:t>развитие информационных систем. Так, данный комплекс мероприятий направлен</w:t>
      </w:r>
      <w:r w:rsidRPr="00E50E7C">
        <w:rPr>
          <w:sz w:val="28"/>
          <w:szCs w:val="28"/>
        </w:rPr>
        <w:t xml:space="preserve"> на подготовку муниципальных служащих к использованию информационных и телекоммуникационных технологий в профессиональной деятельности, переподготовку кадров, в том </w:t>
      </w:r>
      <w:r w:rsidRPr="00E50E7C">
        <w:rPr>
          <w:spacing w:val="-2"/>
          <w:sz w:val="28"/>
          <w:szCs w:val="28"/>
        </w:rPr>
        <w:t>числе руководителей органов местного самоуправления</w:t>
      </w:r>
      <w:r w:rsidRPr="00E50E7C">
        <w:rPr>
          <w:sz w:val="28"/>
          <w:szCs w:val="28"/>
        </w:rPr>
        <w:t xml:space="preserve"> в области управления и развития, с использованием ИКТ. </w:t>
      </w:r>
    </w:p>
    <w:p w:rsidR="00075026" w:rsidRDefault="00075026" w:rsidP="00075026">
      <w:pPr>
        <w:spacing w:line="216" w:lineRule="auto"/>
        <w:ind w:firstLine="720"/>
        <w:jc w:val="both"/>
        <w:rPr>
          <w:sz w:val="28"/>
          <w:szCs w:val="28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499"/>
        <w:gridCol w:w="236"/>
        <w:gridCol w:w="5847"/>
      </w:tblGrid>
      <w:tr w:rsidR="00075026" w:rsidRPr="00AC46FC" w:rsidTr="00E15F6E">
        <w:trPr>
          <w:jc w:val="center"/>
        </w:trPr>
        <w:tc>
          <w:tcPr>
            <w:tcW w:w="3499" w:type="dxa"/>
            <w:tcMar>
              <w:left w:w="28" w:type="dxa"/>
              <w:bottom w:w="85" w:type="dxa"/>
              <w:right w:w="28" w:type="dxa"/>
            </w:tcMar>
          </w:tcPr>
          <w:p w:rsidR="00075026" w:rsidRDefault="00075026" w:rsidP="00E15F6E">
            <w:pPr>
              <w:widowControl w:val="0"/>
              <w:ind w:left="4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4C5CB8">
              <w:rPr>
                <w:sz w:val="28"/>
                <w:szCs w:val="28"/>
              </w:rPr>
              <w:t xml:space="preserve">Объемы и источники финансирования </w:t>
            </w:r>
            <w:r>
              <w:rPr>
                <w:sz w:val="28"/>
                <w:szCs w:val="28"/>
              </w:rPr>
              <w:t>подп</w:t>
            </w:r>
            <w:r w:rsidRPr="004C5CB8">
              <w:rPr>
                <w:sz w:val="28"/>
                <w:szCs w:val="28"/>
              </w:rPr>
              <w:t xml:space="preserve">рограммы </w:t>
            </w:r>
          </w:p>
          <w:p w:rsidR="00075026" w:rsidRPr="004C5CB8" w:rsidRDefault="00075026" w:rsidP="00E15F6E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  <w:tcMar>
              <w:left w:w="28" w:type="dxa"/>
              <w:bottom w:w="85" w:type="dxa"/>
              <w:right w:w="28" w:type="dxa"/>
            </w:tcMar>
          </w:tcPr>
          <w:p w:rsidR="00075026" w:rsidRDefault="00075026" w:rsidP="00E15F6E">
            <w:pPr>
              <w:jc w:val="center"/>
            </w:pPr>
            <w:r w:rsidRPr="00C3418E">
              <w:rPr>
                <w:sz w:val="28"/>
                <w:szCs w:val="28"/>
              </w:rPr>
              <w:t>–</w:t>
            </w:r>
          </w:p>
        </w:tc>
        <w:tc>
          <w:tcPr>
            <w:tcW w:w="5847" w:type="dxa"/>
            <w:tcMar>
              <w:left w:w="28" w:type="dxa"/>
              <w:bottom w:w="85" w:type="dxa"/>
              <w:right w:w="28" w:type="dxa"/>
            </w:tcMar>
          </w:tcPr>
          <w:p w:rsidR="00075026" w:rsidRPr="004C5CB8" w:rsidRDefault="00075026" w:rsidP="00E15F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4C5CB8">
              <w:rPr>
                <w:sz w:val="28"/>
                <w:szCs w:val="28"/>
              </w:rPr>
              <w:t>бщий объем финансирования Программы –</w:t>
            </w:r>
            <w:r w:rsidRPr="00610470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35938,5 тыс. </w:t>
            </w:r>
            <w:r w:rsidRPr="004C5CB8">
              <w:rPr>
                <w:sz w:val="28"/>
                <w:szCs w:val="28"/>
              </w:rPr>
              <w:t>рублей, в том числе</w:t>
            </w:r>
            <w:r>
              <w:rPr>
                <w:sz w:val="28"/>
                <w:szCs w:val="28"/>
              </w:rPr>
              <w:t xml:space="preserve"> </w:t>
            </w:r>
            <w:r w:rsidRPr="004C5CB8">
              <w:rPr>
                <w:sz w:val="28"/>
                <w:szCs w:val="28"/>
              </w:rPr>
              <w:t>по годам:</w:t>
            </w:r>
          </w:p>
          <w:p w:rsidR="00075026" w:rsidRPr="004C5CB8" w:rsidRDefault="00075026" w:rsidP="00E15F6E">
            <w:pPr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4 год</w:t>
            </w:r>
            <w:r w:rsidRPr="004C5CB8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8661,3 тыс.</w:t>
            </w:r>
            <w:r w:rsidRPr="00624A74">
              <w:rPr>
                <w:sz w:val="28"/>
                <w:szCs w:val="28"/>
              </w:rPr>
              <w:t xml:space="preserve"> </w:t>
            </w:r>
            <w:r w:rsidRPr="004C5CB8">
              <w:rPr>
                <w:sz w:val="28"/>
                <w:szCs w:val="28"/>
              </w:rPr>
              <w:t xml:space="preserve">рублей; </w:t>
            </w:r>
          </w:p>
          <w:p w:rsidR="00075026" w:rsidRDefault="00075026" w:rsidP="00E15F6E">
            <w:pPr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 год</w:t>
            </w:r>
            <w:r w:rsidRPr="00624A74">
              <w:rPr>
                <w:sz w:val="28"/>
                <w:szCs w:val="28"/>
              </w:rPr>
              <w:t xml:space="preserve"> </w:t>
            </w:r>
            <w:r w:rsidRPr="004C5CB8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5611,8 тыс. рублей;</w:t>
            </w:r>
          </w:p>
          <w:p w:rsidR="00075026" w:rsidRPr="0035616B" w:rsidRDefault="00075026" w:rsidP="00E15F6E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2016 год – </w:t>
            </w:r>
            <w:r w:rsidRPr="0035616B">
              <w:rPr>
                <w:sz w:val="28"/>
                <w:szCs w:val="28"/>
              </w:rPr>
              <w:t>3843,3 тыс. рублей;</w:t>
            </w:r>
          </w:p>
          <w:p w:rsidR="00075026" w:rsidRPr="0035616B" w:rsidRDefault="00075026" w:rsidP="00E15F6E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35616B">
              <w:rPr>
                <w:sz w:val="28"/>
                <w:szCs w:val="28"/>
              </w:rPr>
              <w:t>2017 год – 4309,5 тыс. рублей;</w:t>
            </w:r>
          </w:p>
          <w:p w:rsidR="00075026" w:rsidRPr="0035616B" w:rsidRDefault="00075026" w:rsidP="00E15F6E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35616B">
              <w:rPr>
                <w:sz w:val="28"/>
                <w:szCs w:val="28"/>
              </w:rPr>
              <w:lastRenderedPageBreak/>
              <w:t>2018 год – 4504,2 тыс. рублей;</w:t>
            </w:r>
          </w:p>
          <w:p w:rsidR="00075026" w:rsidRPr="0035616B" w:rsidRDefault="00075026" w:rsidP="00E15F6E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35616B">
              <w:rPr>
                <w:sz w:val="28"/>
                <w:szCs w:val="28"/>
              </w:rPr>
              <w:t>2019 год – 4504,2 тыс. рублей;</w:t>
            </w:r>
          </w:p>
          <w:p w:rsidR="00075026" w:rsidRPr="00AC46FC" w:rsidRDefault="00075026" w:rsidP="00E15F6E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2020 год – </w:t>
            </w:r>
            <w:r>
              <w:rPr>
                <w:sz w:val="26"/>
                <w:szCs w:val="26"/>
              </w:rPr>
              <w:t xml:space="preserve">4504,2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075026" w:rsidRPr="004C5CB8" w:rsidRDefault="00075026" w:rsidP="00E15F6E">
            <w:pPr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t>по источникам финансирования:</w:t>
            </w:r>
          </w:p>
          <w:p w:rsidR="00075026" w:rsidRDefault="00075026" w:rsidP="00E15F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бюджет–</w:t>
            </w:r>
            <w:r w:rsidRPr="004C5CB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33538,0</w:t>
            </w:r>
            <w:r w:rsidRPr="004C5CB8">
              <w:rPr>
                <w:sz w:val="28"/>
                <w:szCs w:val="28"/>
              </w:rPr>
              <w:t xml:space="preserve"> тыс. рублей;</w:t>
            </w:r>
          </w:p>
          <w:p w:rsidR="00075026" w:rsidRPr="004C5CB8" w:rsidRDefault="00075026" w:rsidP="00E15F6E">
            <w:pPr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4 год</w:t>
            </w:r>
            <w:r w:rsidRPr="004C5CB8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6785,1 тыс.</w:t>
            </w:r>
            <w:r w:rsidRPr="00624A74">
              <w:rPr>
                <w:sz w:val="28"/>
                <w:szCs w:val="28"/>
              </w:rPr>
              <w:t xml:space="preserve"> </w:t>
            </w:r>
            <w:r w:rsidRPr="004C5CB8">
              <w:rPr>
                <w:sz w:val="28"/>
                <w:szCs w:val="28"/>
              </w:rPr>
              <w:t xml:space="preserve">рублей; </w:t>
            </w:r>
          </w:p>
          <w:p w:rsidR="00075026" w:rsidRDefault="00075026" w:rsidP="00E15F6E">
            <w:pPr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 год</w:t>
            </w:r>
            <w:r w:rsidRPr="00624A74">
              <w:rPr>
                <w:sz w:val="28"/>
                <w:szCs w:val="28"/>
              </w:rPr>
              <w:t xml:space="preserve"> </w:t>
            </w:r>
            <w:r w:rsidRPr="004C5CB8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5575,7 тыс. рублей;</w:t>
            </w:r>
          </w:p>
          <w:p w:rsidR="00075026" w:rsidRPr="00AC46FC" w:rsidRDefault="00075026" w:rsidP="00E15F6E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2016 год – </w:t>
            </w:r>
            <w:r>
              <w:rPr>
                <w:sz w:val="28"/>
                <w:szCs w:val="28"/>
              </w:rPr>
              <w:t xml:space="preserve">3836,2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075026" w:rsidRPr="00AC46FC" w:rsidRDefault="00075026" w:rsidP="00E15F6E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2017 год – </w:t>
            </w:r>
            <w:r>
              <w:rPr>
                <w:sz w:val="28"/>
                <w:szCs w:val="28"/>
              </w:rPr>
              <w:t xml:space="preserve">4302,4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075026" w:rsidRPr="00AC46FC" w:rsidRDefault="00075026" w:rsidP="00E15F6E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2018 год – </w:t>
            </w:r>
            <w:r>
              <w:rPr>
                <w:sz w:val="28"/>
                <w:szCs w:val="28"/>
              </w:rPr>
              <w:t xml:space="preserve">4346,2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075026" w:rsidRPr="00AC46FC" w:rsidRDefault="00075026" w:rsidP="00E15F6E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 xml:space="preserve">4346,2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075026" w:rsidRPr="004C5CB8" w:rsidRDefault="00075026" w:rsidP="00E15F6E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 xml:space="preserve">4346,2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075026" w:rsidRPr="004C5CB8" w:rsidRDefault="00075026" w:rsidP="00E15F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4C5CB8">
              <w:rPr>
                <w:sz w:val="28"/>
                <w:szCs w:val="28"/>
              </w:rPr>
              <w:t>едеральный</w:t>
            </w:r>
            <w:r>
              <w:rPr>
                <w:sz w:val="28"/>
                <w:szCs w:val="28"/>
              </w:rPr>
              <w:t xml:space="preserve"> бюджет –</w:t>
            </w:r>
            <w:r w:rsidRPr="004C5CB8">
              <w:rPr>
                <w:sz w:val="28"/>
                <w:szCs w:val="28"/>
              </w:rPr>
              <w:t xml:space="preserve"> могут привлекаться средства федерального бюджета;</w:t>
            </w:r>
          </w:p>
          <w:p w:rsidR="00075026" w:rsidRDefault="00075026" w:rsidP="00E15F6E">
            <w:pPr>
              <w:tabs>
                <w:tab w:val="left" w:pos="77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областной </w:t>
            </w:r>
            <w:r w:rsidRPr="004C5CB8">
              <w:rPr>
                <w:sz w:val="28"/>
                <w:szCs w:val="28"/>
              </w:rPr>
              <w:t>бюджет</w:t>
            </w:r>
            <w:r>
              <w:rPr>
                <w:sz w:val="28"/>
                <w:szCs w:val="28"/>
              </w:rPr>
              <w:t xml:space="preserve"> –2400,</w:t>
            </w:r>
            <w:r w:rsidRPr="00EA0AC2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075026" w:rsidRDefault="00075026" w:rsidP="00E15F6E">
            <w:pPr>
              <w:tabs>
                <w:tab w:val="left" w:pos="77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– 187</w:t>
            </w:r>
            <w:r w:rsidRPr="00B40FE1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,</w:t>
            </w:r>
            <w:r w:rsidRPr="00B40FE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075026" w:rsidRDefault="00075026" w:rsidP="00E15F6E">
            <w:pPr>
              <w:tabs>
                <w:tab w:val="left" w:pos="77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36,1 тыс. руб.</w:t>
            </w:r>
            <w:r w:rsidRPr="004C5CB8">
              <w:rPr>
                <w:sz w:val="28"/>
                <w:szCs w:val="28"/>
              </w:rPr>
              <w:t>;</w:t>
            </w:r>
          </w:p>
          <w:p w:rsidR="00075026" w:rsidRPr="00AC46FC" w:rsidRDefault="00075026" w:rsidP="00E15F6E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2016 год – </w:t>
            </w:r>
            <w:r>
              <w:rPr>
                <w:sz w:val="28"/>
                <w:szCs w:val="28"/>
              </w:rPr>
              <w:t>7,</w:t>
            </w:r>
            <w:r w:rsidRPr="00EA0AC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075026" w:rsidRPr="00AC46FC" w:rsidRDefault="00075026" w:rsidP="00E15F6E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2017 год – </w:t>
            </w:r>
            <w:r>
              <w:rPr>
                <w:sz w:val="28"/>
                <w:szCs w:val="28"/>
              </w:rPr>
              <w:t xml:space="preserve">7,1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075026" w:rsidRPr="00AC46FC" w:rsidRDefault="00075026" w:rsidP="00E15F6E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2018 год – </w:t>
            </w:r>
            <w:r>
              <w:rPr>
                <w:sz w:val="28"/>
                <w:szCs w:val="28"/>
              </w:rPr>
              <w:t xml:space="preserve">158,0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075026" w:rsidRPr="00AC46FC" w:rsidRDefault="00075026" w:rsidP="00E15F6E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 xml:space="preserve">158,0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075026" w:rsidRDefault="00075026" w:rsidP="00E15F6E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 xml:space="preserve">158,0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075026" w:rsidRDefault="00075026" w:rsidP="00E15F6E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t>внебюджетные средства</w:t>
            </w:r>
            <w:r>
              <w:rPr>
                <w:sz w:val="28"/>
                <w:szCs w:val="28"/>
              </w:rPr>
              <w:t xml:space="preserve"> –</w:t>
            </w:r>
            <w:r w:rsidRPr="004C5CB8">
              <w:rPr>
                <w:sz w:val="28"/>
                <w:szCs w:val="28"/>
              </w:rPr>
              <w:t xml:space="preserve"> могут привлекаться средства внебюджетных источников</w:t>
            </w:r>
            <w:r>
              <w:rPr>
                <w:sz w:val="28"/>
                <w:szCs w:val="28"/>
              </w:rPr>
              <w:t>»</w:t>
            </w:r>
          </w:p>
          <w:p w:rsidR="00075026" w:rsidRPr="004C5CB8" w:rsidRDefault="00075026" w:rsidP="00E15F6E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075026" w:rsidRPr="00E50E7C" w:rsidRDefault="00075026" w:rsidP="00075026">
      <w:pPr>
        <w:spacing w:line="216" w:lineRule="auto"/>
        <w:ind w:firstLine="720"/>
        <w:jc w:val="both"/>
        <w:rPr>
          <w:sz w:val="28"/>
          <w:szCs w:val="28"/>
        </w:rPr>
      </w:pPr>
    </w:p>
    <w:p w:rsidR="00075026" w:rsidRDefault="00075026" w:rsidP="00075026">
      <w:pPr>
        <w:numPr>
          <w:ilvl w:val="1"/>
          <w:numId w:val="5"/>
        </w:numPr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Строку «Ресурсное обеспечение подпрограммы» подраздела 9.1 раздела 9 изложить в редакции:</w:t>
      </w:r>
    </w:p>
    <w:p w:rsidR="00075026" w:rsidRDefault="00075026" w:rsidP="00075026">
      <w:pPr>
        <w:spacing w:line="216" w:lineRule="auto"/>
        <w:ind w:left="450"/>
        <w:rPr>
          <w:sz w:val="28"/>
          <w:szCs w:val="28"/>
        </w:rPr>
      </w:pPr>
    </w:p>
    <w:p w:rsidR="00075026" w:rsidRDefault="00075026" w:rsidP="00075026">
      <w:pPr>
        <w:spacing w:line="216" w:lineRule="auto"/>
        <w:ind w:left="450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708"/>
        <w:gridCol w:w="196"/>
        <w:gridCol w:w="5849"/>
      </w:tblGrid>
      <w:tr w:rsidR="00075026" w:rsidTr="00E15F6E">
        <w:tc>
          <w:tcPr>
            <w:tcW w:w="3714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075026" w:rsidRDefault="00075026" w:rsidP="00E15F6E">
            <w:pPr>
              <w:spacing w:line="216" w:lineRule="auto"/>
              <w:ind w:left="99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«Ресурсное обеспечение подпрограммы</w:t>
            </w:r>
          </w:p>
          <w:p w:rsidR="00075026" w:rsidRDefault="00075026" w:rsidP="00E15F6E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196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075026" w:rsidRDefault="00075026" w:rsidP="00E15F6E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875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075026" w:rsidRDefault="00075026" w:rsidP="00E15F6E">
            <w:pPr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Финансовое обеспечение подпрограммы осуществляется за счет средств областного и местного бюджетов. Общий объем финансового обеспечения – 111616,7 тысяч рублей, в том числе по годам:</w:t>
            </w:r>
          </w:p>
          <w:p w:rsidR="00075026" w:rsidRDefault="00075026" w:rsidP="00E15F6E">
            <w:pPr>
              <w:spacing w:line="216" w:lineRule="auto"/>
              <w:jc w:val="both"/>
              <w:rPr>
                <w:sz w:val="28"/>
                <w:szCs w:val="28"/>
              </w:rPr>
            </w:pPr>
          </w:p>
          <w:p w:rsidR="00075026" w:rsidRDefault="00075026" w:rsidP="00E15F6E">
            <w:pPr>
              <w:autoSpaceDE w:val="0"/>
              <w:autoSpaceDN w:val="0"/>
              <w:adjustRightInd w:val="0"/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17870,2 тыс.   рублей</w:t>
            </w:r>
          </w:p>
          <w:p w:rsidR="00075026" w:rsidRDefault="00075026" w:rsidP="00E15F6E">
            <w:pPr>
              <w:autoSpaceDE w:val="0"/>
              <w:autoSpaceDN w:val="0"/>
              <w:adjustRightInd w:val="0"/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21708,5 тыс.   рублей</w:t>
            </w:r>
          </w:p>
          <w:p w:rsidR="00075026" w:rsidRDefault="00075026" w:rsidP="00E15F6E">
            <w:pPr>
              <w:autoSpaceDE w:val="0"/>
              <w:autoSpaceDN w:val="0"/>
              <w:adjustRightInd w:val="0"/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22071,1 тыс.   рублей</w:t>
            </w:r>
          </w:p>
          <w:p w:rsidR="00075026" w:rsidRDefault="00075026" w:rsidP="00E15F6E">
            <w:pPr>
              <w:autoSpaceDE w:val="0"/>
              <w:autoSpaceDN w:val="0"/>
              <w:adjustRightInd w:val="0"/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2017год   </w:t>
            </w:r>
            <w:proofErr w:type="gramStart"/>
            <w:r>
              <w:rPr>
                <w:sz w:val="28"/>
                <w:szCs w:val="28"/>
              </w:rPr>
              <w:t>–  17890</w:t>
            </w:r>
            <w:proofErr w:type="gramEnd"/>
            <w:r>
              <w:rPr>
                <w:sz w:val="28"/>
                <w:szCs w:val="28"/>
              </w:rPr>
              <w:t>,3 тыс.   рублей</w:t>
            </w:r>
          </w:p>
          <w:p w:rsidR="00075026" w:rsidRDefault="00075026" w:rsidP="00E15F6E">
            <w:pPr>
              <w:autoSpaceDE w:val="0"/>
              <w:autoSpaceDN w:val="0"/>
              <w:adjustRightInd w:val="0"/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10692,2 тыс.   рублей</w:t>
            </w:r>
          </w:p>
          <w:p w:rsidR="00075026" w:rsidRDefault="00075026" w:rsidP="00E15F6E">
            <w:pPr>
              <w:autoSpaceDE w:val="0"/>
              <w:autoSpaceDN w:val="0"/>
              <w:adjustRightInd w:val="0"/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  10692,2 тыс.   рублей</w:t>
            </w:r>
          </w:p>
          <w:p w:rsidR="00075026" w:rsidRDefault="00075026" w:rsidP="00E15F6E">
            <w:pPr>
              <w:autoSpaceDE w:val="0"/>
              <w:autoSpaceDN w:val="0"/>
              <w:adjustRightInd w:val="0"/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  10692,2 тыс.   рублей;</w:t>
            </w:r>
          </w:p>
          <w:p w:rsidR="00075026" w:rsidRDefault="00075026" w:rsidP="00E15F6E">
            <w:pPr>
              <w:autoSpaceDE w:val="0"/>
              <w:autoSpaceDN w:val="0"/>
              <w:adjustRightInd w:val="0"/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</w:p>
          <w:p w:rsidR="00075026" w:rsidRDefault="00075026" w:rsidP="00E15F6E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 федеральный бюджет – 1464,6 тыс. рублей*, в том числе по годам</w:t>
            </w:r>
          </w:p>
          <w:p w:rsidR="00075026" w:rsidRDefault="00075026" w:rsidP="00E15F6E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</w:p>
          <w:p w:rsidR="00075026" w:rsidRDefault="00075026" w:rsidP="00E15F6E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0,00 тыс.   рублей</w:t>
            </w:r>
          </w:p>
          <w:p w:rsidR="00075026" w:rsidRDefault="00075026" w:rsidP="00E15F6E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1464,6 тыс.   рублей</w:t>
            </w:r>
          </w:p>
          <w:p w:rsidR="00075026" w:rsidRDefault="00075026" w:rsidP="00E15F6E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0,00 тыс.   рублей</w:t>
            </w:r>
          </w:p>
          <w:p w:rsidR="00075026" w:rsidRDefault="00075026" w:rsidP="00E15F6E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2017год   </w:t>
            </w:r>
            <w:proofErr w:type="gramStart"/>
            <w:r>
              <w:rPr>
                <w:sz w:val="28"/>
                <w:szCs w:val="28"/>
              </w:rPr>
              <w:t>–  0</w:t>
            </w:r>
            <w:proofErr w:type="gramEnd"/>
            <w:r>
              <w:rPr>
                <w:sz w:val="28"/>
                <w:szCs w:val="28"/>
              </w:rPr>
              <w:t>,00 тыс.   рублей</w:t>
            </w:r>
          </w:p>
          <w:p w:rsidR="00075026" w:rsidRDefault="00075026" w:rsidP="00E15F6E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0,00 тыс.   рублей</w:t>
            </w:r>
          </w:p>
          <w:p w:rsidR="00075026" w:rsidRDefault="00075026" w:rsidP="00E15F6E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год </w:t>
            </w:r>
            <w:proofErr w:type="gramStart"/>
            <w:r>
              <w:rPr>
                <w:sz w:val="28"/>
                <w:szCs w:val="28"/>
              </w:rPr>
              <w:t>–  0</w:t>
            </w:r>
            <w:proofErr w:type="gramEnd"/>
            <w:r>
              <w:rPr>
                <w:sz w:val="28"/>
                <w:szCs w:val="28"/>
              </w:rPr>
              <w:t>,00 тыс.   рублей</w:t>
            </w:r>
          </w:p>
          <w:p w:rsidR="00075026" w:rsidRDefault="00075026" w:rsidP="00E15F6E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</w:t>
            </w:r>
            <w:proofErr w:type="gramStart"/>
            <w:r>
              <w:rPr>
                <w:sz w:val="28"/>
                <w:szCs w:val="28"/>
              </w:rPr>
              <w:t>–  0</w:t>
            </w:r>
            <w:proofErr w:type="gramEnd"/>
            <w:r>
              <w:rPr>
                <w:sz w:val="28"/>
                <w:szCs w:val="28"/>
              </w:rPr>
              <w:t>,00 тыс.   рублей</w:t>
            </w:r>
          </w:p>
          <w:p w:rsidR="00075026" w:rsidRDefault="00075026" w:rsidP="00E15F6E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</w:p>
          <w:p w:rsidR="00075026" w:rsidRDefault="00075026" w:rsidP="00E15F6E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 областной бюджет – 13814,9 тыс. рублей*, в том числе по годам</w:t>
            </w:r>
          </w:p>
          <w:p w:rsidR="00075026" w:rsidRDefault="00075026" w:rsidP="00E15F6E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</w:p>
          <w:p w:rsidR="00075026" w:rsidRDefault="00075026" w:rsidP="00E15F6E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2942,1 тыс.   рублей</w:t>
            </w:r>
          </w:p>
          <w:p w:rsidR="00075026" w:rsidRDefault="00075026" w:rsidP="00E15F6E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3388,8 тыс.   рублей</w:t>
            </w:r>
          </w:p>
          <w:p w:rsidR="00075026" w:rsidRDefault="00075026" w:rsidP="00E15F6E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3757,2 тыс.   рублей</w:t>
            </w:r>
          </w:p>
          <w:p w:rsidR="00075026" w:rsidRDefault="00075026" w:rsidP="00E15F6E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2017год   </w:t>
            </w:r>
            <w:proofErr w:type="gramStart"/>
            <w:r>
              <w:rPr>
                <w:sz w:val="28"/>
                <w:szCs w:val="28"/>
              </w:rPr>
              <w:t>–  3726</w:t>
            </w:r>
            <w:proofErr w:type="gramEnd"/>
            <w:r>
              <w:rPr>
                <w:sz w:val="28"/>
                <w:szCs w:val="28"/>
              </w:rPr>
              <w:t>,8 тыс.   рублей</w:t>
            </w:r>
          </w:p>
          <w:p w:rsidR="00075026" w:rsidRDefault="00075026" w:rsidP="00E15F6E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0,00 тыс.   рублей</w:t>
            </w:r>
          </w:p>
          <w:p w:rsidR="00075026" w:rsidRDefault="00075026" w:rsidP="00E15F6E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год </w:t>
            </w:r>
            <w:proofErr w:type="gramStart"/>
            <w:r>
              <w:rPr>
                <w:sz w:val="28"/>
                <w:szCs w:val="28"/>
              </w:rPr>
              <w:t>–  0</w:t>
            </w:r>
            <w:proofErr w:type="gramEnd"/>
            <w:r>
              <w:rPr>
                <w:sz w:val="28"/>
                <w:szCs w:val="28"/>
              </w:rPr>
              <w:t>,00 тыс.   рублей</w:t>
            </w:r>
          </w:p>
          <w:p w:rsidR="00075026" w:rsidRDefault="00075026" w:rsidP="00E15F6E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</w:t>
            </w:r>
            <w:proofErr w:type="gramStart"/>
            <w:r>
              <w:rPr>
                <w:sz w:val="28"/>
                <w:szCs w:val="28"/>
              </w:rPr>
              <w:t>–  0</w:t>
            </w:r>
            <w:proofErr w:type="gramEnd"/>
            <w:r>
              <w:rPr>
                <w:sz w:val="28"/>
                <w:szCs w:val="28"/>
              </w:rPr>
              <w:t>,00 тыс.   рублей</w:t>
            </w:r>
          </w:p>
          <w:p w:rsidR="00075026" w:rsidRDefault="00075026" w:rsidP="00E15F6E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</w:p>
          <w:p w:rsidR="00075026" w:rsidRDefault="00075026" w:rsidP="00E15F6E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 местный бюджет: 95163,2 тысяч рублей*, в том числе по годам:</w:t>
            </w:r>
          </w:p>
          <w:p w:rsidR="00075026" w:rsidRDefault="00075026" w:rsidP="00E15F6E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</w:p>
          <w:p w:rsidR="00075026" w:rsidRDefault="00075026" w:rsidP="00E15F6E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14528,1 тыс.   рублей</w:t>
            </w:r>
          </w:p>
          <w:p w:rsidR="00075026" w:rsidRDefault="00075026" w:rsidP="00E15F6E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16581,1 тыс.   рублей</w:t>
            </w:r>
          </w:p>
          <w:p w:rsidR="00075026" w:rsidRDefault="00075026" w:rsidP="00E15F6E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18063,9 тыс.   рублей</w:t>
            </w:r>
          </w:p>
          <w:p w:rsidR="00075026" w:rsidRDefault="00075026" w:rsidP="00E15F6E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2017год   </w:t>
            </w:r>
            <w:proofErr w:type="gramStart"/>
            <w:r>
              <w:rPr>
                <w:sz w:val="28"/>
                <w:szCs w:val="28"/>
              </w:rPr>
              <w:t>–  13913</w:t>
            </w:r>
            <w:proofErr w:type="gramEnd"/>
            <w:r>
              <w:rPr>
                <w:sz w:val="28"/>
                <w:szCs w:val="28"/>
              </w:rPr>
              <w:t>,5 тыс.   рублей</w:t>
            </w:r>
          </w:p>
          <w:p w:rsidR="00075026" w:rsidRDefault="00075026" w:rsidP="00E15F6E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10692,2 тыс.   рублей</w:t>
            </w:r>
          </w:p>
          <w:p w:rsidR="00075026" w:rsidRDefault="00075026" w:rsidP="00E15F6E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  10692,2 тыс.   рублей</w:t>
            </w:r>
          </w:p>
          <w:p w:rsidR="00075026" w:rsidRDefault="00075026" w:rsidP="00E15F6E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  10692,2 тыс.   рублей;</w:t>
            </w:r>
          </w:p>
          <w:p w:rsidR="00075026" w:rsidRDefault="00075026" w:rsidP="00E15F6E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</w:p>
          <w:p w:rsidR="00075026" w:rsidRDefault="00075026" w:rsidP="00E15F6E">
            <w:pPr>
              <w:tabs>
                <w:tab w:val="left" w:pos="782"/>
              </w:tabs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 средства – 1174,0 тыс. рублей</w:t>
            </w:r>
          </w:p>
          <w:p w:rsidR="00075026" w:rsidRDefault="00075026" w:rsidP="00E15F6E">
            <w:pPr>
              <w:tabs>
                <w:tab w:val="left" w:pos="782"/>
              </w:tabs>
              <w:spacing w:line="216" w:lineRule="auto"/>
              <w:jc w:val="both"/>
              <w:rPr>
                <w:sz w:val="28"/>
                <w:szCs w:val="28"/>
              </w:rPr>
            </w:pPr>
          </w:p>
          <w:p w:rsidR="00075026" w:rsidRDefault="00075026" w:rsidP="00E15F6E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400,0 тыс.   рублей</w:t>
            </w:r>
          </w:p>
          <w:p w:rsidR="00075026" w:rsidRDefault="00075026" w:rsidP="00E15F6E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274,0 тыс.   рублей</w:t>
            </w:r>
          </w:p>
          <w:p w:rsidR="00075026" w:rsidRDefault="00075026" w:rsidP="00E15F6E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250,0 тыс.   рублей</w:t>
            </w:r>
          </w:p>
          <w:p w:rsidR="00075026" w:rsidRDefault="00075026" w:rsidP="00E15F6E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2017год   </w:t>
            </w:r>
            <w:proofErr w:type="gramStart"/>
            <w:r>
              <w:rPr>
                <w:sz w:val="28"/>
                <w:szCs w:val="28"/>
              </w:rPr>
              <w:t>–  250</w:t>
            </w:r>
            <w:proofErr w:type="gramEnd"/>
            <w:r>
              <w:rPr>
                <w:sz w:val="28"/>
                <w:szCs w:val="28"/>
              </w:rPr>
              <w:t>,0 тыс.   рублей</w:t>
            </w:r>
          </w:p>
          <w:p w:rsidR="00075026" w:rsidRDefault="00075026" w:rsidP="00E15F6E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0,00 тыс.   рублей</w:t>
            </w:r>
          </w:p>
          <w:p w:rsidR="00075026" w:rsidRDefault="00075026" w:rsidP="00E15F6E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  0,00 тыс.   рублей</w:t>
            </w:r>
          </w:p>
          <w:p w:rsidR="00075026" w:rsidRDefault="00075026" w:rsidP="00075026">
            <w:pPr>
              <w:numPr>
                <w:ilvl w:val="0"/>
                <w:numId w:val="4"/>
              </w:numPr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–   0,00 тыс.   рублей»</w:t>
            </w:r>
          </w:p>
          <w:p w:rsidR="00075026" w:rsidRDefault="00075026" w:rsidP="00E15F6E">
            <w:pPr>
              <w:tabs>
                <w:tab w:val="left" w:pos="782"/>
              </w:tabs>
              <w:spacing w:line="216" w:lineRule="auto"/>
              <w:jc w:val="both"/>
              <w:rPr>
                <w:sz w:val="28"/>
                <w:szCs w:val="28"/>
              </w:rPr>
            </w:pPr>
          </w:p>
        </w:tc>
      </w:tr>
    </w:tbl>
    <w:p w:rsidR="00075026" w:rsidRDefault="00075026" w:rsidP="00075026">
      <w:pPr>
        <w:numPr>
          <w:ilvl w:val="1"/>
          <w:numId w:val="5"/>
        </w:numPr>
        <w:autoSpaceDE w:val="0"/>
        <w:autoSpaceDN w:val="0"/>
        <w:adjustRightInd w:val="0"/>
        <w:spacing w:line="232" w:lineRule="auto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Подраздел 9.4 раздела 9 изложить в редакции:</w:t>
      </w:r>
    </w:p>
    <w:p w:rsidR="00075026" w:rsidRDefault="00075026" w:rsidP="00075026">
      <w:pPr>
        <w:autoSpaceDE w:val="0"/>
        <w:autoSpaceDN w:val="0"/>
        <w:adjustRightInd w:val="0"/>
        <w:spacing w:line="232" w:lineRule="auto"/>
        <w:jc w:val="both"/>
        <w:rPr>
          <w:sz w:val="28"/>
          <w:szCs w:val="28"/>
        </w:rPr>
      </w:pPr>
    </w:p>
    <w:p w:rsidR="00075026" w:rsidRDefault="00075026" w:rsidP="00075026">
      <w:pPr>
        <w:autoSpaceDE w:val="0"/>
        <w:autoSpaceDN w:val="0"/>
        <w:adjustRightInd w:val="0"/>
        <w:spacing w:line="232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>
        <w:rPr>
          <w:sz w:val="28"/>
          <w:szCs w:val="28"/>
        </w:rPr>
        <w:t>Раздел  9.4</w:t>
      </w:r>
      <w:proofErr w:type="gramEnd"/>
      <w:r>
        <w:rPr>
          <w:sz w:val="28"/>
          <w:szCs w:val="28"/>
        </w:rPr>
        <w:t>.  Информация по ресурсному обеспечению подпрограммы МФЦ</w:t>
      </w:r>
    </w:p>
    <w:p w:rsidR="00075026" w:rsidRDefault="00075026" w:rsidP="00075026">
      <w:pPr>
        <w:spacing w:line="216" w:lineRule="auto"/>
        <w:jc w:val="both"/>
        <w:rPr>
          <w:sz w:val="28"/>
          <w:szCs w:val="28"/>
        </w:rPr>
      </w:pPr>
    </w:p>
    <w:p w:rsidR="00075026" w:rsidRDefault="00075026" w:rsidP="00075026">
      <w:pPr>
        <w:spacing w:line="21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Финансовое обеспечение подпрограммы осуществляется за счет средств областного и местного бюджетов. Общий объем финансового обеспечения – 111616,7 тысяч рублей, в том числе по годам:</w:t>
      </w:r>
    </w:p>
    <w:p w:rsidR="00075026" w:rsidRDefault="00075026" w:rsidP="00075026">
      <w:pPr>
        <w:spacing w:line="216" w:lineRule="auto"/>
        <w:jc w:val="both"/>
        <w:rPr>
          <w:sz w:val="28"/>
          <w:szCs w:val="28"/>
        </w:rPr>
      </w:pPr>
    </w:p>
    <w:p w:rsidR="00075026" w:rsidRDefault="00075026" w:rsidP="00075026">
      <w:pPr>
        <w:autoSpaceDE w:val="0"/>
        <w:autoSpaceDN w:val="0"/>
        <w:adjustRightInd w:val="0"/>
        <w:spacing w:line="216" w:lineRule="auto"/>
        <w:ind w:left="3828" w:firstLine="3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2014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17870,2 тыс.   рублей</w:t>
      </w:r>
    </w:p>
    <w:p w:rsidR="00075026" w:rsidRDefault="00075026" w:rsidP="00075026">
      <w:pPr>
        <w:autoSpaceDE w:val="0"/>
        <w:autoSpaceDN w:val="0"/>
        <w:adjustRightInd w:val="0"/>
        <w:spacing w:line="216" w:lineRule="auto"/>
        <w:ind w:left="3828" w:firstLine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2015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21708,5 тыс.   рублей</w:t>
      </w:r>
    </w:p>
    <w:p w:rsidR="00075026" w:rsidRDefault="00075026" w:rsidP="00075026">
      <w:pPr>
        <w:autoSpaceDE w:val="0"/>
        <w:autoSpaceDN w:val="0"/>
        <w:adjustRightInd w:val="0"/>
        <w:spacing w:line="216" w:lineRule="auto"/>
        <w:ind w:left="3828" w:firstLine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2016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22071,1 тыс.   рублей</w:t>
      </w:r>
    </w:p>
    <w:p w:rsidR="00075026" w:rsidRDefault="00075026" w:rsidP="00075026">
      <w:pPr>
        <w:autoSpaceDE w:val="0"/>
        <w:autoSpaceDN w:val="0"/>
        <w:adjustRightInd w:val="0"/>
        <w:spacing w:line="216" w:lineRule="auto"/>
        <w:ind w:left="3828" w:firstLine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2017год   </w:t>
      </w:r>
      <w:proofErr w:type="gramStart"/>
      <w:r>
        <w:rPr>
          <w:sz w:val="28"/>
          <w:szCs w:val="28"/>
        </w:rPr>
        <w:t>–  17890</w:t>
      </w:r>
      <w:proofErr w:type="gramEnd"/>
      <w:r>
        <w:rPr>
          <w:sz w:val="28"/>
          <w:szCs w:val="28"/>
        </w:rPr>
        <w:t>,3 тыс.   рублей</w:t>
      </w:r>
    </w:p>
    <w:p w:rsidR="00075026" w:rsidRDefault="00075026" w:rsidP="00075026">
      <w:pPr>
        <w:autoSpaceDE w:val="0"/>
        <w:autoSpaceDN w:val="0"/>
        <w:adjustRightInd w:val="0"/>
        <w:spacing w:line="216" w:lineRule="auto"/>
        <w:ind w:left="3828" w:firstLine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2018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10692,2 тыс.   рублей</w:t>
      </w:r>
    </w:p>
    <w:p w:rsidR="00075026" w:rsidRDefault="00075026" w:rsidP="00075026">
      <w:pPr>
        <w:autoSpaceDE w:val="0"/>
        <w:autoSpaceDN w:val="0"/>
        <w:adjustRightInd w:val="0"/>
        <w:spacing w:line="216" w:lineRule="auto"/>
        <w:ind w:left="3828" w:firstLine="34"/>
        <w:jc w:val="both"/>
        <w:rPr>
          <w:sz w:val="28"/>
          <w:szCs w:val="28"/>
        </w:rPr>
      </w:pPr>
      <w:r>
        <w:rPr>
          <w:sz w:val="28"/>
          <w:szCs w:val="28"/>
        </w:rPr>
        <w:t>2019 год –   10692,2 тыс.   рублей</w:t>
      </w:r>
    </w:p>
    <w:p w:rsidR="00075026" w:rsidRDefault="00075026" w:rsidP="00075026">
      <w:pPr>
        <w:autoSpaceDE w:val="0"/>
        <w:autoSpaceDN w:val="0"/>
        <w:adjustRightInd w:val="0"/>
        <w:spacing w:line="216" w:lineRule="auto"/>
        <w:ind w:left="3828" w:firstLine="34"/>
        <w:jc w:val="both"/>
        <w:rPr>
          <w:sz w:val="28"/>
          <w:szCs w:val="28"/>
        </w:rPr>
      </w:pPr>
      <w:r>
        <w:rPr>
          <w:sz w:val="28"/>
          <w:szCs w:val="28"/>
        </w:rPr>
        <w:t>2020 год –   10692,2 тыс.   рублей;</w:t>
      </w:r>
    </w:p>
    <w:p w:rsidR="00075026" w:rsidRDefault="00075026" w:rsidP="00075026">
      <w:pPr>
        <w:autoSpaceDE w:val="0"/>
        <w:autoSpaceDN w:val="0"/>
        <w:adjustRightInd w:val="0"/>
        <w:spacing w:line="216" w:lineRule="auto"/>
        <w:ind w:left="3828" w:firstLine="34"/>
        <w:jc w:val="both"/>
        <w:rPr>
          <w:sz w:val="28"/>
          <w:szCs w:val="28"/>
        </w:rPr>
      </w:pPr>
    </w:p>
    <w:p w:rsidR="00075026" w:rsidRDefault="00075026" w:rsidP="00075026">
      <w:pPr>
        <w:spacing w:line="216" w:lineRule="auto"/>
        <w:ind w:left="3828" w:firstLine="34"/>
        <w:jc w:val="both"/>
        <w:rPr>
          <w:sz w:val="28"/>
          <w:szCs w:val="28"/>
        </w:rPr>
      </w:pPr>
      <w:r>
        <w:rPr>
          <w:sz w:val="28"/>
          <w:szCs w:val="28"/>
        </w:rPr>
        <w:t>из них федеральный бюджет – 1464,6 тыс. рублей*, в том числе по годам</w:t>
      </w:r>
    </w:p>
    <w:p w:rsidR="00075026" w:rsidRDefault="00075026" w:rsidP="00075026">
      <w:pPr>
        <w:spacing w:line="216" w:lineRule="auto"/>
        <w:ind w:left="3828" w:firstLine="34"/>
        <w:jc w:val="both"/>
        <w:rPr>
          <w:sz w:val="28"/>
          <w:szCs w:val="28"/>
        </w:rPr>
      </w:pPr>
    </w:p>
    <w:p w:rsidR="00075026" w:rsidRDefault="00075026" w:rsidP="00075026">
      <w:pPr>
        <w:spacing w:line="216" w:lineRule="auto"/>
        <w:ind w:left="3828" w:firstLine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2014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0,00 тыс.   рублей</w:t>
      </w:r>
    </w:p>
    <w:p w:rsidR="00075026" w:rsidRDefault="00075026" w:rsidP="00075026">
      <w:pPr>
        <w:spacing w:line="216" w:lineRule="auto"/>
        <w:ind w:left="3828" w:firstLine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2015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1464,6 тыс.   рублей</w:t>
      </w:r>
    </w:p>
    <w:p w:rsidR="00075026" w:rsidRDefault="00075026" w:rsidP="00075026">
      <w:pPr>
        <w:spacing w:line="216" w:lineRule="auto"/>
        <w:ind w:left="3828" w:firstLine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2016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0,00 тыс.   рублей</w:t>
      </w:r>
    </w:p>
    <w:p w:rsidR="00075026" w:rsidRDefault="00075026" w:rsidP="00075026">
      <w:pPr>
        <w:spacing w:line="216" w:lineRule="auto"/>
        <w:ind w:left="3828" w:firstLine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2017год   </w:t>
      </w:r>
      <w:proofErr w:type="gramStart"/>
      <w:r>
        <w:rPr>
          <w:sz w:val="28"/>
          <w:szCs w:val="28"/>
        </w:rPr>
        <w:t>–  0</w:t>
      </w:r>
      <w:proofErr w:type="gramEnd"/>
      <w:r>
        <w:rPr>
          <w:sz w:val="28"/>
          <w:szCs w:val="28"/>
        </w:rPr>
        <w:t>,00 тыс.   рублей</w:t>
      </w:r>
    </w:p>
    <w:p w:rsidR="00075026" w:rsidRDefault="00075026" w:rsidP="00075026">
      <w:pPr>
        <w:spacing w:line="216" w:lineRule="auto"/>
        <w:ind w:left="3828" w:firstLine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2018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0,00 тыс.   рублей</w:t>
      </w:r>
    </w:p>
    <w:p w:rsidR="00075026" w:rsidRDefault="00075026" w:rsidP="00075026">
      <w:pPr>
        <w:spacing w:line="216" w:lineRule="auto"/>
        <w:ind w:left="3828" w:firstLine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2019 год </w:t>
      </w:r>
      <w:proofErr w:type="gramStart"/>
      <w:r>
        <w:rPr>
          <w:sz w:val="28"/>
          <w:szCs w:val="28"/>
        </w:rPr>
        <w:t>–  0</w:t>
      </w:r>
      <w:proofErr w:type="gramEnd"/>
      <w:r>
        <w:rPr>
          <w:sz w:val="28"/>
          <w:szCs w:val="28"/>
        </w:rPr>
        <w:t>,00 тыс.   рублей</w:t>
      </w:r>
    </w:p>
    <w:p w:rsidR="00075026" w:rsidRDefault="00075026" w:rsidP="00075026">
      <w:pPr>
        <w:spacing w:line="216" w:lineRule="auto"/>
        <w:ind w:left="3828" w:firstLine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2020 год </w:t>
      </w:r>
      <w:proofErr w:type="gramStart"/>
      <w:r>
        <w:rPr>
          <w:sz w:val="28"/>
          <w:szCs w:val="28"/>
        </w:rPr>
        <w:t>–  0</w:t>
      </w:r>
      <w:proofErr w:type="gramEnd"/>
      <w:r>
        <w:rPr>
          <w:sz w:val="28"/>
          <w:szCs w:val="28"/>
        </w:rPr>
        <w:t>,00 тыс.   рублей</w:t>
      </w:r>
    </w:p>
    <w:p w:rsidR="00075026" w:rsidRDefault="00075026" w:rsidP="00075026">
      <w:pPr>
        <w:spacing w:line="216" w:lineRule="auto"/>
        <w:ind w:left="3828" w:firstLine="34"/>
        <w:jc w:val="both"/>
        <w:rPr>
          <w:sz w:val="28"/>
          <w:szCs w:val="28"/>
        </w:rPr>
      </w:pPr>
    </w:p>
    <w:p w:rsidR="00075026" w:rsidRDefault="00075026" w:rsidP="00075026">
      <w:pPr>
        <w:spacing w:line="216" w:lineRule="auto"/>
        <w:ind w:left="3828" w:firstLine="34"/>
        <w:jc w:val="both"/>
        <w:rPr>
          <w:sz w:val="28"/>
          <w:szCs w:val="28"/>
        </w:rPr>
      </w:pPr>
      <w:r>
        <w:rPr>
          <w:sz w:val="28"/>
          <w:szCs w:val="28"/>
        </w:rPr>
        <w:t>из них областной бюджет – 13814,9 тыс. рублей*, в том числе по годам</w:t>
      </w:r>
    </w:p>
    <w:p w:rsidR="00075026" w:rsidRDefault="00075026" w:rsidP="00075026">
      <w:pPr>
        <w:spacing w:line="216" w:lineRule="auto"/>
        <w:ind w:left="3828" w:firstLine="34"/>
        <w:jc w:val="both"/>
        <w:rPr>
          <w:sz w:val="28"/>
          <w:szCs w:val="28"/>
        </w:rPr>
      </w:pPr>
    </w:p>
    <w:p w:rsidR="00075026" w:rsidRDefault="00075026" w:rsidP="00075026">
      <w:pPr>
        <w:spacing w:line="216" w:lineRule="auto"/>
        <w:ind w:left="3828" w:firstLine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2014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2942,1 тыс.   рублей</w:t>
      </w:r>
    </w:p>
    <w:p w:rsidR="00075026" w:rsidRDefault="00075026" w:rsidP="00075026">
      <w:pPr>
        <w:spacing w:line="216" w:lineRule="auto"/>
        <w:ind w:left="3828" w:firstLine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2015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3388,8 тыс.   рублей</w:t>
      </w:r>
    </w:p>
    <w:p w:rsidR="00075026" w:rsidRDefault="00075026" w:rsidP="00075026">
      <w:pPr>
        <w:spacing w:line="216" w:lineRule="auto"/>
        <w:ind w:left="3828" w:firstLine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2016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3757,2 тыс.   рублей</w:t>
      </w:r>
    </w:p>
    <w:p w:rsidR="00075026" w:rsidRDefault="00075026" w:rsidP="00075026">
      <w:pPr>
        <w:spacing w:line="216" w:lineRule="auto"/>
        <w:ind w:left="3828" w:firstLine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2017год   </w:t>
      </w:r>
      <w:proofErr w:type="gramStart"/>
      <w:r>
        <w:rPr>
          <w:sz w:val="28"/>
          <w:szCs w:val="28"/>
        </w:rPr>
        <w:t>–  3726</w:t>
      </w:r>
      <w:proofErr w:type="gramEnd"/>
      <w:r>
        <w:rPr>
          <w:sz w:val="28"/>
          <w:szCs w:val="28"/>
        </w:rPr>
        <w:t>,8 тыс.   рублей</w:t>
      </w:r>
    </w:p>
    <w:p w:rsidR="00075026" w:rsidRDefault="00075026" w:rsidP="00075026">
      <w:pPr>
        <w:spacing w:line="216" w:lineRule="auto"/>
        <w:ind w:left="3828" w:firstLine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2018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0,00 тыс.   рублей</w:t>
      </w:r>
    </w:p>
    <w:p w:rsidR="00075026" w:rsidRDefault="00075026" w:rsidP="00075026">
      <w:pPr>
        <w:spacing w:line="216" w:lineRule="auto"/>
        <w:ind w:left="3828" w:firstLine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2019 год </w:t>
      </w:r>
      <w:proofErr w:type="gramStart"/>
      <w:r>
        <w:rPr>
          <w:sz w:val="28"/>
          <w:szCs w:val="28"/>
        </w:rPr>
        <w:t>–  0</w:t>
      </w:r>
      <w:proofErr w:type="gramEnd"/>
      <w:r>
        <w:rPr>
          <w:sz w:val="28"/>
          <w:szCs w:val="28"/>
        </w:rPr>
        <w:t>,00 тыс.   рублей</w:t>
      </w:r>
    </w:p>
    <w:p w:rsidR="00075026" w:rsidRDefault="00075026" w:rsidP="00075026">
      <w:pPr>
        <w:spacing w:line="216" w:lineRule="auto"/>
        <w:ind w:left="3828" w:firstLine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2020 год </w:t>
      </w:r>
      <w:proofErr w:type="gramStart"/>
      <w:r>
        <w:rPr>
          <w:sz w:val="28"/>
          <w:szCs w:val="28"/>
        </w:rPr>
        <w:t>–  0</w:t>
      </w:r>
      <w:proofErr w:type="gramEnd"/>
      <w:r>
        <w:rPr>
          <w:sz w:val="28"/>
          <w:szCs w:val="28"/>
        </w:rPr>
        <w:t>,00 тыс.   рублей</w:t>
      </w:r>
    </w:p>
    <w:p w:rsidR="00075026" w:rsidRDefault="00075026" w:rsidP="00075026">
      <w:pPr>
        <w:spacing w:line="216" w:lineRule="auto"/>
        <w:ind w:left="3828" w:firstLine="34"/>
        <w:jc w:val="both"/>
        <w:rPr>
          <w:sz w:val="28"/>
          <w:szCs w:val="28"/>
        </w:rPr>
      </w:pPr>
    </w:p>
    <w:p w:rsidR="00075026" w:rsidRDefault="00075026" w:rsidP="00075026">
      <w:pPr>
        <w:spacing w:line="216" w:lineRule="auto"/>
        <w:ind w:left="3828" w:firstLine="34"/>
        <w:jc w:val="both"/>
        <w:rPr>
          <w:sz w:val="28"/>
          <w:szCs w:val="28"/>
        </w:rPr>
      </w:pPr>
      <w:r>
        <w:rPr>
          <w:sz w:val="28"/>
          <w:szCs w:val="28"/>
        </w:rPr>
        <w:t>из них местный бюджет: 95163,2 тысяч рублей*, в том числе по годам:</w:t>
      </w:r>
    </w:p>
    <w:p w:rsidR="00075026" w:rsidRDefault="00075026" w:rsidP="00075026">
      <w:pPr>
        <w:spacing w:line="216" w:lineRule="auto"/>
        <w:ind w:left="3828" w:firstLine="34"/>
        <w:jc w:val="both"/>
        <w:rPr>
          <w:sz w:val="28"/>
          <w:szCs w:val="28"/>
        </w:rPr>
      </w:pPr>
    </w:p>
    <w:p w:rsidR="00075026" w:rsidRDefault="00075026" w:rsidP="00075026">
      <w:pPr>
        <w:spacing w:line="216" w:lineRule="auto"/>
        <w:ind w:left="3828" w:firstLine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2014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14528,1 тыс.   рублей</w:t>
      </w:r>
    </w:p>
    <w:p w:rsidR="00075026" w:rsidRDefault="00075026" w:rsidP="00075026">
      <w:pPr>
        <w:spacing w:line="216" w:lineRule="auto"/>
        <w:ind w:left="3828" w:firstLine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2015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16581,1 тыс.   рублей</w:t>
      </w:r>
    </w:p>
    <w:p w:rsidR="00075026" w:rsidRDefault="00075026" w:rsidP="00075026">
      <w:pPr>
        <w:spacing w:line="216" w:lineRule="auto"/>
        <w:ind w:left="3828" w:firstLine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2016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18</w:t>
      </w:r>
      <w:r w:rsidRPr="00DA18B2">
        <w:rPr>
          <w:sz w:val="28"/>
          <w:szCs w:val="28"/>
        </w:rPr>
        <w:t>0</w:t>
      </w:r>
      <w:r>
        <w:rPr>
          <w:sz w:val="28"/>
          <w:szCs w:val="28"/>
        </w:rPr>
        <w:t>63,9 тыс.   рублей</w:t>
      </w:r>
    </w:p>
    <w:p w:rsidR="00075026" w:rsidRDefault="00075026" w:rsidP="00075026">
      <w:pPr>
        <w:spacing w:line="216" w:lineRule="auto"/>
        <w:ind w:left="3828" w:firstLine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2017год   </w:t>
      </w:r>
      <w:proofErr w:type="gramStart"/>
      <w:r>
        <w:rPr>
          <w:sz w:val="28"/>
          <w:szCs w:val="28"/>
        </w:rPr>
        <w:t>–  13913</w:t>
      </w:r>
      <w:proofErr w:type="gramEnd"/>
      <w:r>
        <w:rPr>
          <w:sz w:val="28"/>
          <w:szCs w:val="28"/>
        </w:rPr>
        <w:t>,5 тыс.   рублей</w:t>
      </w:r>
    </w:p>
    <w:p w:rsidR="00075026" w:rsidRDefault="00075026" w:rsidP="00075026">
      <w:pPr>
        <w:spacing w:line="216" w:lineRule="auto"/>
        <w:ind w:left="3828" w:firstLine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2018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10692,2 тыс.   рублей</w:t>
      </w:r>
    </w:p>
    <w:p w:rsidR="00075026" w:rsidRDefault="00075026" w:rsidP="00075026">
      <w:pPr>
        <w:spacing w:line="216" w:lineRule="auto"/>
        <w:ind w:left="3828" w:firstLine="34"/>
        <w:jc w:val="both"/>
        <w:rPr>
          <w:sz w:val="28"/>
          <w:szCs w:val="28"/>
        </w:rPr>
      </w:pPr>
      <w:r>
        <w:rPr>
          <w:sz w:val="28"/>
          <w:szCs w:val="28"/>
        </w:rPr>
        <w:t>2019 год –   10692,2 тыс.   рублей</w:t>
      </w:r>
    </w:p>
    <w:p w:rsidR="00075026" w:rsidRDefault="00075026" w:rsidP="00075026">
      <w:pPr>
        <w:spacing w:line="216" w:lineRule="auto"/>
        <w:ind w:left="3828" w:firstLine="34"/>
        <w:jc w:val="both"/>
        <w:rPr>
          <w:sz w:val="28"/>
          <w:szCs w:val="28"/>
        </w:rPr>
      </w:pPr>
      <w:r>
        <w:rPr>
          <w:sz w:val="28"/>
          <w:szCs w:val="28"/>
        </w:rPr>
        <w:t>2020 год –   10692,2 тыс.   рублей;</w:t>
      </w:r>
    </w:p>
    <w:p w:rsidR="00075026" w:rsidRDefault="00075026" w:rsidP="00075026">
      <w:pPr>
        <w:spacing w:line="216" w:lineRule="auto"/>
        <w:ind w:left="3828" w:firstLine="34"/>
        <w:jc w:val="both"/>
        <w:rPr>
          <w:sz w:val="28"/>
          <w:szCs w:val="28"/>
        </w:rPr>
      </w:pPr>
    </w:p>
    <w:p w:rsidR="00075026" w:rsidRDefault="00075026" w:rsidP="00075026">
      <w:pPr>
        <w:tabs>
          <w:tab w:val="left" w:pos="782"/>
        </w:tabs>
        <w:spacing w:line="216" w:lineRule="auto"/>
        <w:ind w:left="3828"/>
        <w:jc w:val="both"/>
        <w:rPr>
          <w:sz w:val="28"/>
          <w:szCs w:val="28"/>
        </w:rPr>
      </w:pPr>
      <w:r>
        <w:rPr>
          <w:sz w:val="28"/>
          <w:szCs w:val="28"/>
        </w:rPr>
        <w:t>внебюджетные средства – 1174,0 тыс. рублей</w:t>
      </w:r>
    </w:p>
    <w:p w:rsidR="00075026" w:rsidRDefault="00075026" w:rsidP="00075026">
      <w:pPr>
        <w:tabs>
          <w:tab w:val="left" w:pos="782"/>
        </w:tabs>
        <w:spacing w:line="216" w:lineRule="auto"/>
        <w:ind w:left="3828"/>
        <w:jc w:val="both"/>
        <w:rPr>
          <w:sz w:val="28"/>
          <w:szCs w:val="28"/>
        </w:rPr>
      </w:pPr>
    </w:p>
    <w:p w:rsidR="00075026" w:rsidRDefault="00075026" w:rsidP="00075026">
      <w:pPr>
        <w:spacing w:line="216" w:lineRule="auto"/>
        <w:ind w:left="3828" w:firstLine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2014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400,0 тыс.   рублей</w:t>
      </w:r>
    </w:p>
    <w:p w:rsidR="00075026" w:rsidRDefault="00075026" w:rsidP="00075026">
      <w:pPr>
        <w:spacing w:line="216" w:lineRule="auto"/>
        <w:ind w:left="3828" w:firstLine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2015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274,0 тыс.   рублей</w:t>
      </w:r>
    </w:p>
    <w:p w:rsidR="00075026" w:rsidRDefault="00075026" w:rsidP="00075026">
      <w:pPr>
        <w:spacing w:line="216" w:lineRule="auto"/>
        <w:ind w:left="3828" w:firstLine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2016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250,0 тыс.   рублей</w:t>
      </w:r>
    </w:p>
    <w:p w:rsidR="00075026" w:rsidRDefault="00075026" w:rsidP="00075026">
      <w:pPr>
        <w:spacing w:line="216" w:lineRule="auto"/>
        <w:ind w:left="3828" w:firstLine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2017год   </w:t>
      </w:r>
      <w:proofErr w:type="gramStart"/>
      <w:r>
        <w:rPr>
          <w:sz w:val="28"/>
          <w:szCs w:val="28"/>
        </w:rPr>
        <w:t>–  250</w:t>
      </w:r>
      <w:proofErr w:type="gramEnd"/>
      <w:r>
        <w:rPr>
          <w:sz w:val="28"/>
          <w:szCs w:val="28"/>
        </w:rPr>
        <w:t>,0 тыс.   рублей</w:t>
      </w:r>
    </w:p>
    <w:p w:rsidR="00075026" w:rsidRDefault="00075026" w:rsidP="00075026">
      <w:pPr>
        <w:spacing w:line="216" w:lineRule="auto"/>
        <w:ind w:left="3828" w:firstLine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2018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0,00 тыс.   рублей</w:t>
      </w:r>
    </w:p>
    <w:p w:rsidR="00075026" w:rsidRDefault="00075026" w:rsidP="00075026">
      <w:pPr>
        <w:spacing w:line="216" w:lineRule="auto"/>
        <w:ind w:left="3828" w:firstLine="34"/>
        <w:jc w:val="both"/>
        <w:rPr>
          <w:sz w:val="28"/>
          <w:szCs w:val="28"/>
        </w:rPr>
      </w:pPr>
      <w:r>
        <w:rPr>
          <w:sz w:val="28"/>
          <w:szCs w:val="28"/>
        </w:rPr>
        <w:t>2019 год –   0,00 тыс.   рублей</w:t>
      </w:r>
    </w:p>
    <w:p w:rsidR="00075026" w:rsidRDefault="00075026" w:rsidP="00075026">
      <w:pPr>
        <w:spacing w:line="216" w:lineRule="auto"/>
        <w:ind w:left="3828" w:firstLine="34"/>
        <w:jc w:val="both"/>
        <w:rPr>
          <w:sz w:val="28"/>
          <w:szCs w:val="28"/>
        </w:rPr>
      </w:pPr>
      <w:r>
        <w:rPr>
          <w:sz w:val="28"/>
          <w:szCs w:val="28"/>
        </w:rPr>
        <w:t>2020 год –   0,00 тыс.   рублей;</w:t>
      </w:r>
    </w:p>
    <w:p w:rsidR="00075026" w:rsidRDefault="00075026" w:rsidP="00075026">
      <w:pPr>
        <w:spacing w:line="216" w:lineRule="auto"/>
        <w:ind w:left="3828" w:firstLine="34"/>
        <w:jc w:val="both"/>
        <w:rPr>
          <w:sz w:val="28"/>
          <w:szCs w:val="28"/>
        </w:rPr>
      </w:pPr>
    </w:p>
    <w:p w:rsidR="00075026" w:rsidRPr="009E5841" w:rsidRDefault="00075026" w:rsidP="00075026">
      <w:pPr>
        <w:autoSpaceDE w:val="0"/>
        <w:autoSpaceDN w:val="0"/>
        <w:adjustRightInd w:val="0"/>
        <w:spacing w:line="192" w:lineRule="auto"/>
        <w:ind w:left="38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**уточнение расходов после утверждения решения Собрания депутатов </w:t>
      </w:r>
      <w:proofErr w:type="gramStart"/>
      <w:r>
        <w:rPr>
          <w:sz w:val="28"/>
          <w:szCs w:val="28"/>
        </w:rPr>
        <w:t>о  бюджете</w:t>
      </w:r>
      <w:proofErr w:type="gramEnd"/>
      <w:r>
        <w:rPr>
          <w:sz w:val="28"/>
          <w:szCs w:val="28"/>
        </w:rPr>
        <w:t xml:space="preserve"> Белокалитвинского района на очередной финансовый  год.»</w:t>
      </w:r>
    </w:p>
    <w:p w:rsidR="00075026" w:rsidRDefault="00075026" w:rsidP="00075026">
      <w:pPr>
        <w:spacing w:line="192" w:lineRule="auto"/>
        <w:rPr>
          <w:sz w:val="28"/>
        </w:rPr>
      </w:pPr>
    </w:p>
    <w:p w:rsidR="00075026" w:rsidRDefault="00075026" w:rsidP="00075026">
      <w:pPr>
        <w:pStyle w:val="a3"/>
        <w:tabs>
          <w:tab w:val="clear" w:pos="4536"/>
          <w:tab w:val="clear" w:pos="9072"/>
        </w:tabs>
        <w:sectPr w:rsidR="00075026" w:rsidSect="00E15F6E">
          <w:footerReference w:type="default" r:id="rId9"/>
          <w:pgSz w:w="11906" w:h="16838" w:code="9"/>
          <w:pgMar w:top="1134" w:right="849" w:bottom="1134" w:left="1304" w:header="397" w:footer="567" w:gutter="0"/>
          <w:cols w:space="708"/>
          <w:docGrid w:linePitch="360"/>
        </w:sectPr>
      </w:pPr>
    </w:p>
    <w:p w:rsidR="00075026" w:rsidRPr="004118EE" w:rsidRDefault="00075026" w:rsidP="00075026">
      <w:pPr>
        <w:pStyle w:val="10"/>
        <w:numPr>
          <w:ilvl w:val="0"/>
          <w:numId w:val="5"/>
        </w:numPr>
        <w:spacing w:line="228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3 к муниципальной программе Белокалитвинского района «Информационное общество </w:t>
      </w:r>
      <w:r w:rsidRPr="004118EE">
        <w:rPr>
          <w:rFonts w:ascii="Times New Roman" w:hAnsi="Times New Roman"/>
          <w:sz w:val="28"/>
          <w:szCs w:val="28"/>
        </w:rPr>
        <w:t>изложить в редакции</w:t>
      </w:r>
      <w:r>
        <w:rPr>
          <w:rFonts w:ascii="Times New Roman" w:hAnsi="Times New Roman"/>
          <w:sz w:val="28"/>
          <w:szCs w:val="28"/>
        </w:rPr>
        <w:t>:</w:t>
      </w:r>
    </w:p>
    <w:p w:rsidR="00075026" w:rsidRDefault="00075026" w:rsidP="00075026">
      <w:pPr>
        <w:pStyle w:val="10"/>
        <w:spacing w:line="228" w:lineRule="auto"/>
        <w:ind w:left="4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«Приложение № 3</w:t>
      </w:r>
    </w:p>
    <w:p w:rsidR="00075026" w:rsidRDefault="00075026" w:rsidP="00075026">
      <w:pPr>
        <w:pStyle w:val="10"/>
        <w:spacing w:line="228" w:lineRule="auto"/>
        <w:ind w:left="4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075026" w:rsidRDefault="00075026" w:rsidP="00075026">
      <w:pPr>
        <w:pStyle w:val="10"/>
        <w:spacing w:line="228" w:lineRule="auto"/>
        <w:ind w:left="4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Белокалитвинского района</w:t>
      </w:r>
    </w:p>
    <w:p w:rsidR="00075026" w:rsidRDefault="00075026" w:rsidP="00075026">
      <w:pPr>
        <w:pStyle w:val="10"/>
        <w:spacing w:line="228" w:lineRule="auto"/>
        <w:ind w:left="4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«Информационное общество</w:t>
      </w:r>
    </w:p>
    <w:p w:rsidR="00075026" w:rsidRDefault="00075026" w:rsidP="00075026">
      <w:pPr>
        <w:pStyle w:val="10"/>
        <w:spacing w:line="228" w:lineRule="auto"/>
        <w:ind w:left="720"/>
        <w:jc w:val="right"/>
        <w:rPr>
          <w:rFonts w:ascii="Times New Roman" w:hAnsi="Times New Roman"/>
          <w:sz w:val="28"/>
          <w:szCs w:val="28"/>
        </w:rPr>
      </w:pPr>
    </w:p>
    <w:p w:rsidR="00075026" w:rsidRDefault="00075026" w:rsidP="00075026">
      <w:pPr>
        <w:pStyle w:val="10"/>
        <w:spacing w:line="228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«РАСХОДЫ</w:t>
      </w:r>
    </w:p>
    <w:p w:rsidR="00075026" w:rsidRDefault="00075026" w:rsidP="00075026">
      <w:pPr>
        <w:pStyle w:val="10"/>
        <w:spacing w:line="228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местного бюджета на реализацию</w:t>
      </w:r>
    </w:p>
    <w:p w:rsidR="00075026" w:rsidRDefault="00075026" w:rsidP="00075026">
      <w:pPr>
        <w:pStyle w:val="10"/>
        <w:spacing w:line="228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программы Белокалитвинского района «Информационное общество»</w:t>
      </w:r>
    </w:p>
    <w:p w:rsidR="00075026" w:rsidRDefault="00075026" w:rsidP="00075026">
      <w:pPr>
        <w:pStyle w:val="10"/>
        <w:spacing w:line="228" w:lineRule="auto"/>
        <w:jc w:val="center"/>
        <w:rPr>
          <w:rFonts w:ascii="Times New Roman" w:hAnsi="Times New Roman"/>
          <w:sz w:val="6"/>
          <w:szCs w:val="28"/>
        </w:rPr>
      </w:pPr>
    </w:p>
    <w:tbl>
      <w:tblPr>
        <w:tblW w:w="15376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56"/>
        <w:gridCol w:w="2126"/>
        <w:gridCol w:w="2014"/>
        <w:gridCol w:w="708"/>
        <w:gridCol w:w="730"/>
        <w:gridCol w:w="688"/>
        <w:gridCol w:w="567"/>
        <w:gridCol w:w="871"/>
        <w:gridCol w:w="851"/>
        <w:gridCol w:w="829"/>
        <w:gridCol w:w="872"/>
        <w:gridCol w:w="829"/>
        <w:gridCol w:w="858"/>
        <w:gridCol w:w="864"/>
        <w:gridCol w:w="1113"/>
      </w:tblGrid>
      <w:tr w:rsidR="00075026" w:rsidTr="00E15F6E">
        <w:trPr>
          <w:trHeight w:val="813"/>
        </w:trPr>
        <w:tc>
          <w:tcPr>
            <w:tcW w:w="1456" w:type="dxa"/>
            <w:vMerge w:val="restart"/>
          </w:tcPr>
          <w:p w:rsidR="00075026" w:rsidRDefault="00075026" w:rsidP="00E15F6E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Статус</w:t>
            </w:r>
          </w:p>
        </w:tc>
        <w:tc>
          <w:tcPr>
            <w:tcW w:w="2126" w:type="dxa"/>
            <w:vMerge w:val="restart"/>
          </w:tcPr>
          <w:p w:rsidR="00075026" w:rsidRPr="00AA7CA0" w:rsidRDefault="00075026" w:rsidP="00E15F6E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CA0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2014" w:type="dxa"/>
            <w:vMerge w:val="restart"/>
          </w:tcPr>
          <w:p w:rsidR="00075026" w:rsidRDefault="00075026" w:rsidP="00E15F6E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исполнитель, соисполнитель, участники</w:t>
            </w:r>
          </w:p>
        </w:tc>
        <w:tc>
          <w:tcPr>
            <w:tcW w:w="2693" w:type="dxa"/>
            <w:gridSpan w:val="4"/>
          </w:tcPr>
          <w:p w:rsidR="00075026" w:rsidRDefault="00075026" w:rsidP="00E15F6E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7087" w:type="dxa"/>
            <w:gridSpan w:val="8"/>
          </w:tcPr>
          <w:p w:rsidR="00075026" w:rsidRDefault="00075026" w:rsidP="00E15F6E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Расходы, тыс. рублей</w:t>
            </w:r>
          </w:p>
        </w:tc>
      </w:tr>
      <w:tr w:rsidR="00075026" w:rsidTr="00E15F6E">
        <w:tc>
          <w:tcPr>
            <w:tcW w:w="1456" w:type="dxa"/>
            <w:vMerge/>
            <w:vAlign w:val="center"/>
          </w:tcPr>
          <w:p w:rsidR="00075026" w:rsidRDefault="00075026" w:rsidP="00E15F6E"/>
        </w:tc>
        <w:tc>
          <w:tcPr>
            <w:tcW w:w="2126" w:type="dxa"/>
            <w:vMerge/>
            <w:vAlign w:val="center"/>
          </w:tcPr>
          <w:p w:rsidR="00075026" w:rsidRDefault="00075026" w:rsidP="00E15F6E"/>
        </w:tc>
        <w:tc>
          <w:tcPr>
            <w:tcW w:w="2014" w:type="dxa"/>
            <w:vMerge/>
            <w:vAlign w:val="center"/>
          </w:tcPr>
          <w:p w:rsidR="00075026" w:rsidRDefault="00075026" w:rsidP="00E15F6E"/>
        </w:tc>
        <w:tc>
          <w:tcPr>
            <w:tcW w:w="708" w:type="dxa"/>
          </w:tcPr>
          <w:p w:rsidR="00075026" w:rsidRDefault="00075026" w:rsidP="00E15F6E">
            <w:pPr>
              <w:pStyle w:val="1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730" w:type="dxa"/>
          </w:tcPr>
          <w:p w:rsidR="00075026" w:rsidRDefault="00075026" w:rsidP="00E15F6E">
            <w:pPr>
              <w:pStyle w:val="1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688" w:type="dxa"/>
          </w:tcPr>
          <w:p w:rsidR="00075026" w:rsidRDefault="00075026" w:rsidP="00E15F6E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ЦСР</w:t>
            </w:r>
          </w:p>
        </w:tc>
        <w:tc>
          <w:tcPr>
            <w:tcW w:w="567" w:type="dxa"/>
          </w:tcPr>
          <w:p w:rsidR="00075026" w:rsidRDefault="00075026" w:rsidP="00E15F6E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</w:t>
            </w:r>
          </w:p>
        </w:tc>
        <w:tc>
          <w:tcPr>
            <w:tcW w:w="871" w:type="dxa"/>
          </w:tcPr>
          <w:p w:rsidR="00075026" w:rsidRDefault="00075026" w:rsidP="00E15F6E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</w:t>
            </w:r>
          </w:p>
          <w:p w:rsidR="00075026" w:rsidRDefault="00075026" w:rsidP="00E15F6E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851" w:type="dxa"/>
          </w:tcPr>
          <w:p w:rsidR="00075026" w:rsidRDefault="00075026" w:rsidP="00E15F6E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</w:p>
          <w:p w:rsidR="00075026" w:rsidRDefault="00075026" w:rsidP="00E15F6E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829" w:type="dxa"/>
          </w:tcPr>
          <w:p w:rsidR="00075026" w:rsidRDefault="00075026" w:rsidP="00E15F6E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  <w:p w:rsidR="00075026" w:rsidRDefault="00075026" w:rsidP="00E15F6E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872" w:type="dxa"/>
          </w:tcPr>
          <w:p w:rsidR="00075026" w:rsidRDefault="00075026" w:rsidP="00E15F6E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  <w:p w:rsidR="00075026" w:rsidRDefault="00075026" w:rsidP="00E15F6E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829" w:type="dxa"/>
          </w:tcPr>
          <w:p w:rsidR="00075026" w:rsidRDefault="00075026" w:rsidP="00E15F6E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  <w:p w:rsidR="00075026" w:rsidRDefault="00075026" w:rsidP="00E15F6E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858" w:type="dxa"/>
          </w:tcPr>
          <w:p w:rsidR="00075026" w:rsidRDefault="00075026" w:rsidP="00E15F6E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  <w:p w:rsidR="00075026" w:rsidRDefault="00075026" w:rsidP="00E15F6E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864" w:type="dxa"/>
          </w:tcPr>
          <w:p w:rsidR="00075026" w:rsidRDefault="00075026" w:rsidP="00E15F6E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  <w:p w:rsidR="00075026" w:rsidRDefault="00075026" w:rsidP="00E15F6E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113" w:type="dxa"/>
          </w:tcPr>
          <w:p w:rsidR="00075026" w:rsidRDefault="00075026" w:rsidP="00E15F6E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</w:tbl>
    <w:p w:rsidR="00075026" w:rsidRDefault="00075026" w:rsidP="00075026">
      <w:pPr>
        <w:pStyle w:val="10"/>
        <w:spacing w:line="228" w:lineRule="auto"/>
        <w:jc w:val="center"/>
        <w:rPr>
          <w:rFonts w:ascii="Times New Roman" w:hAnsi="Times New Roman"/>
          <w:sz w:val="2"/>
          <w:szCs w:val="2"/>
        </w:rPr>
      </w:pPr>
    </w:p>
    <w:tbl>
      <w:tblPr>
        <w:tblW w:w="15376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1456"/>
        <w:gridCol w:w="2126"/>
        <w:gridCol w:w="2014"/>
        <w:gridCol w:w="708"/>
        <w:gridCol w:w="709"/>
        <w:gridCol w:w="692"/>
        <w:gridCol w:w="584"/>
        <w:gridCol w:w="850"/>
        <w:gridCol w:w="851"/>
        <w:gridCol w:w="850"/>
        <w:gridCol w:w="851"/>
        <w:gridCol w:w="850"/>
        <w:gridCol w:w="851"/>
        <w:gridCol w:w="850"/>
        <w:gridCol w:w="1134"/>
      </w:tblGrid>
      <w:tr w:rsidR="00075026" w:rsidTr="00E15F6E">
        <w:trPr>
          <w:tblHeader/>
        </w:trPr>
        <w:tc>
          <w:tcPr>
            <w:tcW w:w="1456" w:type="dxa"/>
          </w:tcPr>
          <w:p w:rsidR="00075026" w:rsidRDefault="00075026" w:rsidP="00E15F6E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75026" w:rsidRDefault="00075026" w:rsidP="00E15F6E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14" w:type="dxa"/>
          </w:tcPr>
          <w:p w:rsidR="00075026" w:rsidRDefault="00075026" w:rsidP="00E15F6E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075026" w:rsidRDefault="00075026" w:rsidP="00E15F6E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  <w:r>
              <w:rPr>
                <w:rFonts w:ascii="Times New Roman" w:hAnsi="Times New Roman"/>
                <w:spacing w:val="-16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075026" w:rsidRDefault="00075026" w:rsidP="00E15F6E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  <w:r>
              <w:rPr>
                <w:rFonts w:ascii="Times New Roman" w:hAnsi="Times New Roman"/>
                <w:spacing w:val="-16"/>
                <w:sz w:val="24"/>
                <w:szCs w:val="24"/>
              </w:rPr>
              <w:t>5</w:t>
            </w:r>
          </w:p>
        </w:tc>
        <w:tc>
          <w:tcPr>
            <w:tcW w:w="692" w:type="dxa"/>
          </w:tcPr>
          <w:p w:rsidR="00075026" w:rsidRDefault="00075026" w:rsidP="00E15F6E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  <w:r>
              <w:rPr>
                <w:rFonts w:ascii="Times New Roman" w:hAnsi="Times New Roman"/>
                <w:spacing w:val="-16"/>
                <w:sz w:val="24"/>
                <w:szCs w:val="24"/>
              </w:rPr>
              <w:t>6</w:t>
            </w:r>
          </w:p>
        </w:tc>
        <w:tc>
          <w:tcPr>
            <w:tcW w:w="584" w:type="dxa"/>
          </w:tcPr>
          <w:p w:rsidR="00075026" w:rsidRDefault="00075026" w:rsidP="00E15F6E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  <w:r>
              <w:rPr>
                <w:rFonts w:ascii="Times New Roman" w:hAnsi="Times New Roman"/>
                <w:spacing w:val="-16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075026" w:rsidRDefault="00075026" w:rsidP="00E15F6E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  <w:r>
              <w:rPr>
                <w:rFonts w:ascii="Times New Roman" w:hAnsi="Times New Roman"/>
                <w:spacing w:val="-16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075026" w:rsidRDefault="00075026" w:rsidP="00E15F6E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  <w:r>
              <w:rPr>
                <w:rFonts w:ascii="Times New Roman" w:hAnsi="Times New Roman"/>
                <w:spacing w:val="-16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075026" w:rsidRDefault="00075026" w:rsidP="00E15F6E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  <w:r>
              <w:rPr>
                <w:rFonts w:ascii="Times New Roman" w:hAnsi="Times New Roman"/>
                <w:spacing w:val="-16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075026" w:rsidRDefault="00075026" w:rsidP="00E15F6E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  <w:r>
              <w:rPr>
                <w:rFonts w:ascii="Times New Roman" w:hAnsi="Times New Roman"/>
                <w:spacing w:val="-16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075026" w:rsidRDefault="00075026" w:rsidP="00E15F6E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  <w:r>
              <w:rPr>
                <w:rFonts w:ascii="Times New Roman" w:hAnsi="Times New Roman"/>
                <w:spacing w:val="-16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075026" w:rsidRDefault="00075026" w:rsidP="00E15F6E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  <w:r>
              <w:rPr>
                <w:rFonts w:ascii="Times New Roman" w:hAnsi="Times New Roman"/>
                <w:spacing w:val="-16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075026" w:rsidRDefault="00075026" w:rsidP="00E15F6E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  <w:r>
              <w:rPr>
                <w:rFonts w:ascii="Times New Roman" w:hAnsi="Times New Roman"/>
                <w:spacing w:val="-16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075026" w:rsidRDefault="00075026" w:rsidP="00E15F6E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  <w:r>
              <w:rPr>
                <w:rFonts w:ascii="Times New Roman" w:hAnsi="Times New Roman"/>
                <w:spacing w:val="-16"/>
                <w:sz w:val="24"/>
                <w:szCs w:val="24"/>
              </w:rPr>
              <w:t>15</w:t>
            </w:r>
          </w:p>
        </w:tc>
      </w:tr>
      <w:tr w:rsidR="00075026" w:rsidTr="00E15F6E">
        <w:trPr>
          <w:tblHeader/>
        </w:trPr>
        <w:tc>
          <w:tcPr>
            <w:tcW w:w="1456" w:type="dxa"/>
          </w:tcPr>
          <w:p w:rsidR="00075026" w:rsidRDefault="00075026" w:rsidP="00E15F6E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75026" w:rsidRDefault="00075026" w:rsidP="00E15F6E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075026" w:rsidRDefault="00075026" w:rsidP="00E15F6E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75026" w:rsidRDefault="00075026" w:rsidP="00E15F6E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</w:p>
        </w:tc>
        <w:tc>
          <w:tcPr>
            <w:tcW w:w="709" w:type="dxa"/>
          </w:tcPr>
          <w:p w:rsidR="00075026" w:rsidRDefault="00075026" w:rsidP="00E15F6E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</w:p>
        </w:tc>
        <w:tc>
          <w:tcPr>
            <w:tcW w:w="692" w:type="dxa"/>
          </w:tcPr>
          <w:p w:rsidR="00075026" w:rsidRDefault="00075026" w:rsidP="00E15F6E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</w:p>
        </w:tc>
        <w:tc>
          <w:tcPr>
            <w:tcW w:w="584" w:type="dxa"/>
          </w:tcPr>
          <w:p w:rsidR="00075026" w:rsidRDefault="00075026" w:rsidP="00E15F6E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</w:tcPr>
          <w:p w:rsidR="00075026" w:rsidRDefault="00075026" w:rsidP="00E15F6E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</w:p>
        </w:tc>
        <w:tc>
          <w:tcPr>
            <w:tcW w:w="851" w:type="dxa"/>
          </w:tcPr>
          <w:p w:rsidR="00075026" w:rsidRDefault="00075026" w:rsidP="00E15F6E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</w:tcPr>
          <w:p w:rsidR="00075026" w:rsidRDefault="00075026" w:rsidP="00E15F6E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</w:p>
        </w:tc>
        <w:tc>
          <w:tcPr>
            <w:tcW w:w="851" w:type="dxa"/>
          </w:tcPr>
          <w:p w:rsidR="00075026" w:rsidRDefault="00075026" w:rsidP="00E15F6E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</w:tcPr>
          <w:p w:rsidR="00075026" w:rsidRDefault="00075026" w:rsidP="00E15F6E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</w:p>
        </w:tc>
        <w:tc>
          <w:tcPr>
            <w:tcW w:w="851" w:type="dxa"/>
          </w:tcPr>
          <w:p w:rsidR="00075026" w:rsidRDefault="00075026" w:rsidP="00E15F6E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</w:tcPr>
          <w:p w:rsidR="00075026" w:rsidRDefault="00075026" w:rsidP="00E15F6E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5026" w:rsidRDefault="00075026" w:rsidP="00E15F6E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</w:p>
        </w:tc>
      </w:tr>
      <w:tr w:rsidR="00075026" w:rsidTr="00E15F6E">
        <w:tc>
          <w:tcPr>
            <w:tcW w:w="1456" w:type="dxa"/>
          </w:tcPr>
          <w:p w:rsidR="00075026" w:rsidRDefault="00075026" w:rsidP="00E15F6E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Муниципальная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программа</w:t>
            </w:r>
          </w:p>
        </w:tc>
        <w:tc>
          <w:tcPr>
            <w:tcW w:w="2126" w:type="dxa"/>
          </w:tcPr>
          <w:p w:rsidR="00075026" w:rsidRDefault="00075026" w:rsidP="00E15F6E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информационное общество</w:t>
            </w:r>
          </w:p>
        </w:tc>
        <w:tc>
          <w:tcPr>
            <w:tcW w:w="2014" w:type="dxa"/>
          </w:tcPr>
          <w:p w:rsidR="00075026" w:rsidRDefault="00075026" w:rsidP="00E15F6E">
            <w:pPr>
              <w:spacing w:line="220" w:lineRule="auto"/>
            </w:pPr>
            <w:r>
              <w:t>Администрация Белокалитвинского района</w:t>
            </w:r>
          </w:p>
        </w:tc>
        <w:tc>
          <w:tcPr>
            <w:tcW w:w="708" w:type="dxa"/>
          </w:tcPr>
          <w:p w:rsidR="00075026" w:rsidRDefault="00075026" w:rsidP="00E15F6E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>
              <w:rPr>
                <w:rFonts w:ascii="Times New Roman" w:hAnsi="Times New Roman"/>
                <w:spacing w:val="-24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075026" w:rsidRDefault="00075026" w:rsidP="00E15F6E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>
              <w:rPr>
                <w:rFonts w:ascii="Times New Roman" w:hAnsi="Times New Roman"/>
                <w:spacing w:val="-24"/>
                <w:sz w:val="23"/>
                <w:szCs w:val="23"/>
              </w:rPr>
              <w:t>Х</w:t>
            </w:r>
          </w:p>
        </w:tc>
        <w:tc>
          <w:tcPr>
            <w:tcW w:w="692" w:type="dxa"/>
          </w:tcPr>
          <w:p w:rsidR="00075026" w:rsidRDefault="00075026" w:rsidP="00E15F6E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>
              <w:rPr>
                <w:rFonts w:ascii="Times New Roman" w:hAnsi="Times New Roman"/>
                <w:spacing w:val="-24"/>
                <w:sz w:val="23"/>
                <w:szCs w:val="23"/>
              </w:rPr>
              <w:t>Х</w:t>
            </w:r>
          </w:p>
        </w:tc>
        <w:tc>
          <w:tcPr>
            <w:tcW w:w="584" w:type="dxa"/>
          </w:tcPr>
          <w:p w:rsidR="00075026" w:rsidRDefault="00075026" w:rsidP="00E15F6E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>
              <w:rPr>
                <w:rFonts w:ascii="Times New Roman" w:hAnsi="Times New Roman"/>
                <w:spacing w:val="-24"/>
                <w:sz w:val="23"/>
                <w:szCs w:val="23"/>
              </w:rPr>
              <w:t>Х</w:t>
            </w:r>
          </w:p>
        </w:tc>
        <w:tc>
          <w:tcPr>
            <w:tcW w:w="850" w:type="dxa"/>
            <w:vAlign w:val="center"/>
          </w:tcPr>
          <w:p w:rsidR="00075026" w:rsidRPr="009E5841" w:rsidRDefault="00075026" w:rsidP="00E15F6E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</w:rPr>
            </w:pPr>
            <w:r>
              <w:rPr>
                <w:rFonts w:ascii="Times New Roman" w:hAnsi="Times New Roman"/>
                <w:spacing w:val="-24"/>
                <w:lang w:val="en-US"/>
              </w:rPr>
              <w:t>2</w:t>
            </w:r>
            <w:r>
              <w:rPr>
                <w:rFonts w:ascii="Times New Roman" w:hAnsi="Times New Roman"/>
                <w:spacing w:val="-24"/>
              </w:rPr>
              <w:t>1313,2</w:t>
            </w:r>
          </w:p>
        </w:tc>
        <w:tc>
          <w:tcPr>
            <w:tcW w:w="851" w:type="dxa"/>
            <w:vAlign w:val="center"/>
          </w:tcPr>
          <w:p w:rsidR="00075026" w:rsidRPr="002129A9" w:rsidRDefault="00075026" w:rsidP="00E15F6E">
            <w:pPr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22156,8</w:t>
            </w:r>
          </w:p>
        </w:tc>
        <w:tc>
          <w:tcPr>
            <w:tcW w:w="850" w:type="dxa"/>
          </w:tcPr>
          <w:p w:rsidR="00075026" w:rsidRDefault="00075026" w:rsidP="00E15F6E">
            <w:pPr>
              <w:rPr>
                <w:spacing w:val="-20"/>
                <w:sz w:val="22"/>
                <w:szCs w:val="22"/>
              </w:rPr>
            </w:pPr>
          </w:p>
          <w:p w:rsidR="00075026" w:rsidRPr="003222D7" w:rsidRDefault="00075026" w:rsidP="00E15F6E">
            <w:pPr>
              <w:rPr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21900,1</w:t>
            </w:r>
          </w:p>
        </w:tc>
        <w:tc>
          <w:tcPr>
            <w:tcW w:w="851" w:type="dxa"/>
          </w:tcPr>
          <w:p w:rsidR="00075026" w:rsidRDefault="00075026" w:rsidP="00E15F6E">
            <w:pPr>
              <w:rPr>
                <w:spacing w:val="-20"/>
                <w:sz w:val="22"/>
                <w:szCs w:val="22"/>
              </w:rPr>
            </w:pPr>
          </w:p>
          <w:p w:rsidR="00075026" w:rsidRPr="002129A9" w:rsidRDefault="00075026" w:rsidP="00E15F6E">
            <w:pPr>
              <w:rPr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18215</w:t>
            </w:r>
            <w:r w:rsidRPr="002129A9">
              <w:rPr>
                <w:spacing w:val="-20"/>
                <w:sz w:val="22"/>
                <w:szCs w:val="22"/>
              </w:rPr>
              <w:t>,</w:t>
            </w:r>
            <w:r>
              <w:rPr>
                <w:spacing w:val="-20"/>
                <w:sz w:val="22"/>
                <w:szCs w:val="22"/>
              </w:rPr>
              <w:t>9</w:t>
            </w:r>
          </w:p>
        </w:tc>
        <w:tc>
          <w:tcPr>
            <w:tcW w:w="850" w:type="dxa"/>
          </w:tcPr>
          <w:p w:rsidR="00075026" w:rsidRDefault="00075026" w:rsidP="00E15F6E">
            <w:pPr>
              <w:rPr>
                <w:spacing w:val="-20"/>
                <w:sz w:val="22"/>
                <w:szCs w:val="22"/>
              </w:rPr>
            </w:pPr>
          </w:p>
          <w:p w:rsidR="00075026" w:rsidRPr="002129A9" w:rsidRDefault="00075026" w:rsidP="00E15F6E">
            <w:pPr>
              <w:rPr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15038</w:t>
            </w:r>
            <w:r w:rsidRPr="002129A9">
              <w:rPr>
                <w:spacing w:val="-20"/>
                <w:sz w:val="22"/>
                <w:szCs w:val="22"/>
              </w:rPr>
              <w:t>,</w:t>
            </w:r>
            <w:r>
              <w:rPr>
                <w:spacing w:val="-20"/>
                <w:sz w:val="22"/>
                <w:szCs w:val="22"/>
              </w:rPr>
              <w:t>4</w:t>
            </w:r>
          </w:p>
        </w:tc>
        <w:tc>
          <w:tcPr>
            <w:tcW w:w="851" w:type="dxa"/>
          </w:tcPr>
          <w:p w:rsidR="00075026" w:rsidRDefault="00075026" w:rsidP="00E15F6E">
            <w:pPr>
              <w:rPr>
                <w:spacing w:val="-20"/>
                <w:sz w:val="22"/>
                <w:szCs w:val="22"/>
              </w:rPr>
            </w:pPr>
          </w:p>
          <w:p w:rsidR="00075026" w:rsidRPr="002129A9" w:rsidRDefault="00075026" w:rsidP="00E15F6E">
            <w:pPr>
              <w:rPr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15038</w:t>
            </w:r>
            <w:r w:rsidRPr="002129A9">
              <w:rPr>
                <w:spacing w:val="-20"/>
                <w:sz w:val="22"/>
                <w:szCs w:val="22"/>
              </w:rPr>
              <w:t>,</w:t>
            </w:r>
            <w:r>
              <w:rPr>
                <w:spacing w:val="-20"/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:rsidR="00075026" w:rsidRDefault="00075026" w:rsidP="00E15F6E">
            <w:pPr>
              <w:rPr>
                <w:spacing w:val="-20"/>
                <w:sz w:val="22"/>
                <w:szCs w:val="22"/>
              </w:rPr>
            </w:pPr>
          </w:p>
          <w:p w:rsidR="00075026" w:rsidRPr="002129A9" w:rsidRDefault="00075026" w:rsidP="00E15F6E">
            <w:pPr>
              <w:rPr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15038</w:t>
            </w:r>
            <w:r w:rsidRPr="002129A9">
              <w:rPr>
                <w:spacing w:val="-20"/>
                <w:sz w:val="22"/>
                <w:szCs w:val="22"/>
              </w:rPr>
              <w:t>,</w:t>
            </w:r>
            <w:r>
              <w:rPr>
                <w:spacing w:val="-20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075026" w:rsidRDefault="00075026" w:rsidP="00E15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75026" w:rsidRPr="00B92DBA" w:rsidRDefault="00075026" w:rsidP="00E15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147517,8</w:t>
            </w:r>
          </w:p>
          <w:p w:rsidR="00075026" w:rsidRDefault="00075026" w:rsidP="00E15F6E">
            <w:pPr>
              <w:jc w:val="center"/>
            </w:pPr>
          </w:p>
        </w:tc>
      </w:tr>
      <w:tr w:rsidR="00075026" w:rsidTr="00E15F6E">
        <w:tc>
          <w:tcPr>
            <w:tcW w:w="1456" w:type="dxa"/>
          </w:tcPr>
          <w:p w:rsidR="00075026" w:rsidRDefault="00075026" w:rsidP="00E15F6E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грамма 1</w:t>
            </w:r>
          </w:p>
        </w:tc>
        <w:tc>
          <w:tcPr>
            <w:tcW w:w="2126" w:type="dxa"/>
          </w:tcPr>
          <w:p w:rsidR="00075026" w:rsidRPr="00712611" w:rsidRDefault="00075026" w:rsidP="00E15F6E">
            <w:pPr>
              <w:pStyle w:val="10"/>
              <w:spacing w:line="220" w:lineRule="auto"/>
              <w:rPr>
                <w:rFonts w:ascii="Times New Roman" w:hAnsi="Times New Roman"/>
                <w:sz w:val="24"/>
                <w:szCs w:val="24"/>
              </w:rPr>
            </w:pPr>
            <w:r w:rsidRPr="00712611">
              <w:rPr>
                <w:rFonts w:ascii="Times New Roman" w:hAnsi="Times New Roman"/>
                <w:sz w:val="24"/>
                <w:szCs w:val="24"/>
              </w:rPr>
              <w:t>Развитие информационных технологий</w:t>
            </w:r>
          </w:p>
        </w:tc>
        <w:tc>
          <w:tcPr>
            <w:tcW w:w="2014" w:type="dxa"/>
          </w:tcPr>
          <w:p w:rsidR="00075026" w:rsidRDefault="00075026" w:rsidP="00E15F6E">
            <w:pPr>
              <w:spacing w:line="220" w:lineRule="auto"/>
            </w:pPr>
            <w:r>
              <w:t>Администрация Белокалитвинского района</w:t>
            </w:r>
          </w:p>
        </w:tc>
        <w:tc>
          <w:tcPr>
            <w:tcW w:w="708" w:type="dxa"/>
          </w:tcPr>
          <w:p w:rsidR="00075026" w:rsidRDefault="00075026" w:rsidP="00E15F6E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>
              <w:rPr>
                <w:rFonts w:ascii="Times New Roman" w:hAnsi="Times New Roman"/>
                <w:spacing w:val="-24"/>
                <w:sz w:val="23"/>
                <w:szCs w:val="23"/>
              </w:rPr>
              <w:t>902</w:t>
            </w:r>
          </w:p>
        </w:tc>
        <w:tc>
          <w:tcPr>
            <w:tcW w:w="709" w:type="dxa"/>
          </w:tcPr>
          <w:p w:rsidR="00075026" w:rsidRDefault="00075026" w:rsidP="00E15F6E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>
              <w:rPr>
                <w:rFonts w:ascii="Times New Roman" w:hAnsi="Times New Roman"/>
                <w:spacing w:val="-24"/>
                <w:sz w:val="23"/>
                <w:szCs w:val="23"/>
              </w:rPr>
              <w:t>Х</w:t>
            </w:r>
          </w:p>
        </w:tc>
        <w:tc>
          <w:tcPr>
            <w:tcW w:w="692" w:type="dxa"/>
          </w:tcPr>
          <w:p w:rsidR="00075026" w:rsidRDefault="00075026" w:rsidP="00E15F6E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>
              <w:rPr>
                <w:rFonts w:ascii="Times New Roman" w:hAnsi="Times New Roman"/>
                <w:spacing w:val="-24"/>
                <w:sz w:val="23"/>
                <w:szCs w:val="23"/>
              </w:rPr>
              <w:t>Х</w:t>
            </w:r>
          </w:p>
        </w:tc>
        <w:tc>
          <w:tcPr>
            <w:tcW w:w="584" w:type="dxa"/>
          </w:tcPr>
          <w:p w:rsidR="00075026" w:rsidRDefault="00075026" w:rsidP="00E15F6E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>
              <w:rPr>
                <w:rFonts w:ascii="Times New Roman" w:hAnsi="Times New Roman"/>
                <w:spacing w:val="-24"/>
                <w:sz w:val="23"/>
                <w:szCs w:val="23"/>
              </w:rPr>
              <w:t>Х</w:t>
            </w:r>
          </w:p>
        </w:tc>
        <w:tc>
          <w:tcPr>
            <w:tcW w:w="850" w:type="dxa"/>
          </w:tcPr>
          <w:p w:rsidR="00075026" w:rsidRPr="00794EEC" w:rsidRDefault="00075026" w:rsidP="00E15F6E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</w:rPr>
            </w:pPr>
            <w:r>
              <w:rPr>
                <w:rFonts w:ascii="Times New Roman" w:hAnsi="Times New Roman"/>
                <w:spacing w:val="-24"/>
                <w:sz w:val="23"/>
                <w:szCs w:val="23"/>
              </w:rPr>
              <w:t>3035,6</w:t>
            </w:r>
          </w:p>
        </w:tc>
        <w:tc>
          <w:tcPr>
            <w:tcW w:w="851" w:type="dxa"/>
          </w:tcPr>
          <w:p w:rsidR="00075026" w:rsidRDefault="00075026" w:rsidP="00E15F6E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>
              <w:rPr>
                <w:rFonts w:ascii="Times New Roman" w:hAnsi="Times New Roman"/>
                <w:spacing w:val="-24"/>
                <w:sz w:val="23"/>
                <w:szCs w:val="23"/>
              </w:rPr>
              <w:t>3929,5</w:t>
            </w:r>
          </w:p>
        </w:tc>
        <w:tc>
          <w:tcPr>
            <w:tcW w:w="850" w:type="dxa"/>
          </w:tcPr>
          <w:p w:rsidR="00075026" w:rsidRPr="00301C9B" w:rsidRDefault="00075026" w:rsidP="00E15F6E">
            <w:pPr>
              <w:jc w:val="center"/>
            </w:pPr>
            <w:r>
              <w:rPr>
                <w:spacing w:val="-24"/>
                <w:sz w:val="23"/>
                <w:szCs w:val="23"/>
              </w:rPr>
              <w:t>2434,1</w:t>
            </w:r>
          </w:p>
        </w:tc>
        <w:tc>
          <w:tcPr>
            <w:tcW w:w="851" w:type="dxa"/>
          </w:tcPr>
          <w:p w:rsidR="00075026" w:rsidRDefault="00075026" w:rsidP="00E15F6E">
            <w:pPr>
              <w:jc w:val="center"/>
            </w:pPr>
            <w:r>
              <w:rPr>
                <w:spacing w:val="-24"/>
                <w:sz w:val="23"/>
                <w:szCs w:val="23"/>
              </w:rPr>
              <w:t>2648,7</w:t>
            </w:r>
          </w:p>
        </w:tc>
        <w:tc>
          <w:tcPr>
            <w:tcW w:w="850" w:type="dxa"/>
          </w:tcPr>
          <w:p w:rsidR="00075026" w:rsidRDefault="00075026" w:rsidP="00E15F6E">
            <w:pPr>
              <w:jc w:val="center"/>
            </w:pPr>
            <w:r>
              <w:rPr>
                <w:spacing w:val="-24"/>
                <w:sz w:val="23"/>
                <w:szCs w:val="23"/>
              </w:rPr>
              <w:t>3199</w:t>
            </w:r>
          </w:p>
        </w:tc>
        <w:tc>
          <w:tcPr>
            <w:tcW w:w="851" w:type="dxa"/>
          </w:tcPr>
          <w:p w:rsidR="00075026" w:rsidRDefault="00075026" w:rsidP="00E15F6E">
            <w:pPr>
              <w:jc w:val="center"/>
            </w:pPr>
            <w:r>
              <w:rPr>
                <w:spacing w:val="-24"/>
                <w:sz w:val="23"/>
                <w:szCs w:val="23"/>
              </w:rPr>
              <w:t>3199</w:t>
            </w:r>
          </w:p>
        </w:tc>
        <w:tc>
          <w:tcPr>
            <w:tcW w:w="850" w:type="dxa"/>
          </w:tcPr>
          <w:p w:rsidR="00075026" w:rsidRDefault="00075026" w:rsidP="00E15F6E">
            <w:pPr>
              <w:jc w:val="center"/>
            </w:pPr>
            <w:r>
              <w:rPr>
                <w:spacing w:val="-24"/>
                <w:sz w:val="23"/>
                <w:szCs w:val="23"/>
              </w:rPr>
              <w:t>3199</w:t>
            </w:r>
          </w:p>
        </w:tc>
        <w:tc>
          <w:tcPr>
            <w:tcW w:w="1134" w:type="dxa"/>
          </w:tcPr>
          <w:p w:rsidR="00075026" w:rsidRPr="000F3AB9" w:rsidRDefault="00075026" w:rsidP="00E15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2164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9</w:t>
            </w:r>
          </w:p>
          <w:p w:rsidR="00075026" w:rsidRDefault="00075026" w:rsidP="00E15F6E">
            <w:pPr>
              <w:jc w:val="center"/>
            </w:pPr>
          </w:p>
        </w:tc>
      </w:tr>
      <w:tr w:rsidR="00075026" w:rsidTr="00E15F6E">
        <w:tc>
          <w:tcPr>
            <w:tcW w:w="1456" w:type="dxa"/>
          </w:tcPr>
          <w:p w:rsidR="00075026" w:rsidRDefault="00075026" w:rsidP="00E15F6E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75026" w:rsidRDefault="00075026" w:rsidP="00E15F6E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4" w:type="dxa"/>
            <w:tcBorders>
              <w:bottom w:val="single" w:sz="4" w:space="0" w:color="auto"/>
            </w:tcBorders>
          </w:tcPr>
          <w:p w:rsidR="00075026" w:rsidRDefault="00075026" w:rsidP="00E15F6E">
            <w:pPr>
              <w:spacing w:line="220" w:lineRule="auto"/>
            </w:pPr>
            <w:r>
              <w:t>Комитет по управлению имуществом Администрации Белокалитвинского района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75026" w:rsidRDefault="00075026" w:rsidP="00E15F6E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>
              <w:rPr>
                <w:rFonts w:ascii="Times New Roman" w:hAnsi="Times New Roman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75026" w:rsidRDefault="00075026" w:rsidP="00E15F6E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>
              <w:rPr>
                <w:rFonts w:ascii="Times New Roman" w:hAnsi="Times New Roman"/>
                <w:spacing w:val="-24"/>
                <w:sz w:val="23"/>
                <w:szCs w:val="23"/>
              </w:rPr>
              <w:t>Х</w:t>
            </w: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:rsidR="00075026" w:rsidRDefault="00075026" w:rsidP="00E15F6E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>
              <w:rPr>
                <w:rFonts w:ascii="Times New Roman" w:hAnsi="Times New Roman"/>
                <w:spacing w:val="-24"/>
                <w:sz w:val="23"/>
                <w:szCs w:val="23"/>
              </w:rPr>
              <w:t>Х</w:t>
            </w:r>
          </w:p>
        </w:tc>
        <w:tc>
          <w:tcPr>
            <w:tcW w:w="584" w:type="dxa"/>
          </w:tcPr>
          <w:p w:rsidR="00075026" w:rsidRDefault="00075026" w:rsidP="00E15F6E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>
              <w:rPr>
                <w:rFonts w:ascii="Times New Roman" w:hAnsi="Times New Roman"/>
                <w:spacing w:val="-24"/>
                <w:sz w:val="23"/>
                <w:szCs w:val="23"/>
              </w:rPr>
              <w:t>Х</w:t>
            </w:r>
          </w:p>
        </w:tc>
        <w:tc>
          <w:tcPr>
            <w:tcW w:w="850" w:type="dxa"/>
          </w:tcPr>
          <w:p w:rsidR="00075026" w:rsidRDefault="00075026" w:rsidP="00E15F6E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</w:rPr>
            </w:pPr>
            <w:r>
              <w:rPr>
                <w:rFonts w:ascii="Times New Roman" w:hAnsi="Times New Roman"/>
                <w:spacing w:val="-24"/>
                <w:sz w:val="23"/>
                <w:szCs w:val="23"/>
              </w:rPr>
              <w:t>577,9</w:t>
            </w:r>
          </w:p>
        </w:tc>
        <w:tc>
          <w:tcPr>
            <w:tcW w:w="851" w:type="dxa"/>
          </w:tcPr>
          <w:p w:rsidR="00075026" w:rsidRDefault="00075026" w:rsidP="00E15F6E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>
              <w:rPr>
                <w:rFonts w:ascii="Times New Roman" w:hAnsi="Times New Roman"/>
                <w:spacing w:val="-24"/>
                <w:sz w:val="23"/>
                <w:szCs w:val="23"/>
              </w:rPr>
              <w:t>538,7</w:t>
            </w:r>
          </w:p>
        </w:tc>
        <w:tc>
          <w:tcPr>
            <w:tcW w:w="850" w:type="dxa"/>
          </w:tcPr>
          <w:p w:rsidR="00075026" w:rsidRDefault="00075026" w:rsidP="00E15F6E">
            <w:pPr>
              <w:jc w:val="center"/>
            </w:pPr>
            <w:r>
              <w:rPr>
                <w:spacing w:val="-24"/>
                <w:sz w:val="23"/>
                <w:szCs w:val="23"/>
              </w:rPr>
              <w:t>308,8</w:t>
            </w:r>
          </w:p>
        </w:tc>
        <w:tc>
          <w:tcPr>
            <w:tcW w:w="851" w:type="dxa"/>
          </w:tcPr>
          <w:p w:rsidR="00075026" w:rsidRDefault="00075026" w:rsidP="00E15F6E">
            <w:pPr>
              <w:jc w:val="center"/>
            </w:pPr>
            <w:r>
              <w:rPr>
                <w:spacing w:val="-24"/>
                <w:sz w:val="23"/>
                <w:szCs w:val="23"/>
              </w:rPr>
              <w:t>307,2</w:t>
            </w:r>
          </w:p>
        </w:tc>
        <w:tc>
          <w:tcPr>
            <w:tcW w:w="850" w:type="dxa"/>
          </w:tcPr>
          <w:p w:rsidR="00075026" w:rsidRDefault="00075026" w:rsidP="00E15F6E">
            <w:pPr>
              <w:jc w:val="center"/>
            </w:pPr>
            <w:r>
              <w:rPr>
                <w:spacing w:val="-24"/>
                <w:sz w:val="23"/>
                <w:szCs w:val="23"/>
              </w:rPr>
              <w:t>393</w:t>
            </w:r>
          </w:p>
        </w:tc>
        <w:tc>
          <w:tcPr>
            <w:tcW w:w="851" w:type="dxa"/>
          </w:tcPr>
          <w:p w:rsidR="00075026" w:rsidRDefault="00075026" w:rsidP="00E15F6E">
            <w:pPr>
              <w:jc w:val="center"/>
            </w:pPr>
            <w:r>
              <w:rPr>
                <w:spacing w:val="-24"/>
                <w:sz w:val="23"/>
                <w:szCs w:val="23"/>
              </w:rPr>
              <w:t>393</w:t>
            </w:r>
          </w:p>
        </w:tc>
        <w:tc>
          <w:tcPr>
            <w:tcW w:w="850" w:type="dxa"/>
          </w:tcPr>
          <w:p w:rsidR="00075026" w:rsidRDefault="00075026" w:rsidP="00E15F6E">
            <w:pPr>
              <w:jc w:val="center"/>
            </w:pPr>
            <w:r>
              <w:rPr>
                <w:spacing w:val="-24"/>
                <w:sz w:val="23"/>
                <w:szCs w:val="23"/>
              </w:rPr>
              <w:t>393</w:t>
            </w:r>
          </w:p>
        </w:tc>
        <w:tc>
          <w:tcPr>
            <w:tcW w:w="1134" w:type="dxa"/>
          </w:tcPr>
          <w:p w:rsidR="00075026" w:rsidRDefault="00075026" w:rsidP="00E15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2911,6</w:t>
            </w:r>
          </w:p>
          <w:p w:rsidR="00075026" w:rsidRDefault="00075026" w:rsidP="00E15F6E">
            <w:pPr>
              <w:jc w:val="center"/>
            </w:pPr>
          </w:p>
        </w:tc>
      </w:tr>
      <w:tr w:rsidR="00075026" w:rsidTr="00E15F6E">
        <w:trPr>
          <w:trHeight w:val="420"/>
        </w:trPr>
        <w:tc>
          <w:tcPr>
            <w:tcW w:w="1456" w:type="dxa"/>
          </w:tcPr>
          <w:p w:rsidR="00075026" w:rsidRDefault="00075026" w:rsidP="00E15F6E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грамма 1</w:t>
            </w:r>
          </w:p>
        </w:tc>
        <w:tc>
          <w:tcPr>
            <w:tcW w:w="2126" w:type="dxa"/>
          </w:tcPr>
          <w:p w:rsidR="00075026" w:rsidRPr="00712611" w:rsidRDefault="00075026" w:rsidP="00E15F6E">
            <w:pPr>
              <w:pStyle w:val="10"/>
              <w:spacing w:line="220" w:lineRule="auto"/>
              <w:rPr>
                <w:rFonts w:ascii="Times New Roman" w:hAnsi="Times New Roman"/>
                <w:sz w:val="24"/>
                <w:szCs w:val="24"/>
              </w:rPr>
            </w:pPr>
            <w:r w:rsidRPr="00712611">
              <w:rPr>
                <w:rFonts w:ascii="Times New Roman" w:hAnsi="Times New Roman"/>
                <w:sz w:val="24"/>
                <w:szCs w:val="24"/>
              </w:rPr>
              <w:t>Развитие информационных технологий</w:t>
            </w:r>
          </w:p>
        </w:tc>
        <w:tc>
          <w:tcPr>
            <w:tcW w:w="2014" w:type="dxa"/>
          </w:tcPr>
          <w:p w:rsidR="00075026" w:rsidRDefault="00075026" w:rsidP="00E15F6E">
            <w:pPr>
              <w:spacing w:line="220" w:lineRule="auto"/>
            </w:pPr>
            <w:r>
              <w:t xml:space="preserve">Отдел образования </w:t>
            </w:r>
          </w:p>
          <w:p w:rsidR="00075026" w:rsidRDefault="00075026" w:rsidP="00E15F6E">
            <w:pPr>
              <w:spacing w:line="220" w:lineRule="auto"/>
            </w:pPr>
            <w:r>
              <w:lastRenderedPageBreak/>
              <w:t>Администрации Белокалитвинского района</w:t>
            </w:r>
          </w:p>
        </w:tc>
        <w:tc>
          <w:tcPr>
            <w:tcW w:w="708" w:type="dxa"/>
          </w:tcPr>
          <w:p w:rsidR="00075026" w:rsidRDefault="00075026" w:rsidP="00E15F6E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>
              <w:rPr>
                <w:rFonts w:ascii="Times New Roman" w:hAnsi="Times New Roman"/>
                <w:spacing w:val="-24"/>
                <w:sz w:val="23"/>
                <w:szCs w:val="23"/>
              </w:rPr>
              <w:lastRenderedPageBreak/>
              <w:t>907</w:t>
            </w:r>
          </w:p>
        </w:tc>
        <w:tc>
          <w:tcPr>
            <w:tcW w:w="709" w:type="dxa"/>
          </w:tcPr>
          <w:p w:rsidR="00075026" w:rsidRDefault="00075026" w:rsidP="00E15F6E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>
              <w:rPr>
                <w:rFonts w:ascii="Times New Roman" w:hAnsi="Times New Roman"/>
                <w:spacing w:val="-24"/>
                <w:sz w:val="23"/>
                <w:szCs w:val="23"/>
              </w:rPr>
              <w:t>Х</w:t>
            </w:r>
          </w:p>
        </w:tc>
        <w:tc>
          <w:tcPr>
            <w:tcW w:w="692" w:type="dxa"/>
          </w:tcPr>
          <w:p w:rsidR="00075026" w:rsidRDefault="00075026" w:rsidP="00E15F6E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>
              <w:rPr>
                <w:rFonts w:ascii="Times New Roman" w:hAnsi="Times New Roman"/>
                <w:spacing w:val="-24"/>
                <w:sz w:val="23"/>
                <w:szCs w:val="23"/>
              </w:rPr>
              <w:t>Х</w:t>
            </w:r>
          </w:p>
        </w:tc>
        <w:tc>
          <w:tcPr>
            <w:tcW w:w="584" w:type="dxa"/>
          </w:tcPr>
          <w:p w:rsidR="00075026" w:rsidRDefault="00075026" w:rsidP="00E15F6E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>
              <w:rPr>
                <w:rFonts w:ascii="Times New Roman" w:hAnsi="Times New Roman"/>
                <w:spacing w:val="-24"/>
                <w:sz w:val="23"/>
                <w:szCs w:val="23"/>
              </w:rPr>
              <w:t>Х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75026" w:rsidRPr="00B47364" w:rsidRDefault="00075026" w:rsidP="00E15F6E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spacing w:val="-24"/>
                <w:sz w:val="23"/>
                <w:szCs w:val="23"/>
              </w:rPr>
              <w:t>2553,</w:t>
            </w:r>
            <w:r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75026" w:rsidRDefault="00075026" w:rsidP="00E15F6E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>
              <w:rPr>
                <w:rFonts w:ascii="Times New Roman" w:hAnsi="Times New Roman"/>
                <w:spacing w:val="-24"/>
                <w:sz w:val="23"/>
                <w:szCs w:val="23"/>
              </w:rPr>
              <w:t>481,5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75026" w:rsidRDefault="00075026" w:rsidP="00E15F6E">
            <w:pPr>
              <w:jc w:val="center"/>
            </w:pPr>
            <w:r>
              <w:rPr>
                <w:spacing w:val="-24"/>
                <w:sz w:val="23"/>
                <w:szCs w:val="23"/>
              </w:rPr>
              <w:t>527,8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75026" w:rsidRDefault="00075026" w:rsidP="00E15F6E">
            <w:pPr>
              <w:jc w:val="center"/>
            </w:pPr>
            <w:r>
              <w:rPr>
                <w:spacing w:val="-24"/>
                <w:sz w:val="23"/>
                <w:szCs w:val="23"/>
              </w:rPr>
              <w:t>577,2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75026" w:rsidRDefault="00075026" w:rsidP="00E15F6E">
            <w:pPr>
              <w:jc w:val="center"/>
            </w:pPr>
            <w:r>
              <w:rPr>
                <w:spacing w:val="-24"/>
                <w:sz w:val="23"/>
                <w:szCs w:val="23"/>
              </w:rPr>
              <w:t>249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75026" w:rsidRDefault="00075026" w:rsidP="00E15F6E">
            <w:pPr>
              <w:jc w:val="center"/>
            </w:pPr>
            <w:r>
              <w:rPr>
                <w:spacing w:val="-24"/>
                <w:sz w:val="23"/>
                <w:szCs w:val="23"/>
              </w:rPr>
              <w:t>249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75026" w:rsidRDefault="00075026" w:rsidP="00E15F6E">
            <w:pPr>
              <w:jc w:val="center"/>
            </w:pPr>
            <w:r>
              <w:rPr>
                <w:spacing w:val="-24"/>
                <w:sz w:val="23"/>
                <w:szCs w:val="23"/>
              </w:rPr>
              <w:t>249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75026" w:rsidRPr="00186D39" w:rsidRDefault="00075026" w:rsidP="00E15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4849,5</w:t>
            </w:r>
          </w:p>
          <w:p w:rsidR="00075026" w:rsidRDefault="00075026" w:rsidP="00E15F6E">
            <w:pPr>
              <w:jc w:val="center"/>
            </w:pPr>
          </w:p>
        </w:tc>
      </w:tr>
      <w:tr w:rsidR="00075026" w:rsidTr="00E15F6E">
        <w:trPr>
          <w:trHeight w:val="420"/>
        </w:trPr>
        <w:tc>
          <w:tcPr>
            <w:tcW w:w="1456" w:type="dxa"/>
          </w:tcPr>
          <w:p w:rsidR="00075026" w:rsidRDefault="00075026" w:rsidP="00E15F6E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75026" w:rsidRPr="00712611" w:rsidRDefault="00075026" w:rsidP="00E15F6E">
            <w:pPr>
              <w:pStyle w:val="10"/>
              <w:spacing w:line="22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и развитие информационной и телекоммуникационной инфраструктуры</w:t>
            </w:r>
          </w:p>
        </w:tc>
        <w:tc>
          <w:tcPr>
            <w:tcW w:w="2014" w:type="dxa"/>
          </w:tcPr>
          <w:p w:rsidR="00075026" w:rsidRDefault="00075026" w:rsidP="00E15F6E">
            <w:pPr>
              <w:spacing w:line="220" w:lineRule="auto"/>
            </w:pPr>
            <w:r>
              <w:t xml:space="preserve">Отдел образования </w:t>
            </w:r>
          </w:p>
          <w:p w:rsidR="00075026" w:rsidRDefault="00075026" w:rsidP="00E15F6E">
            <w:pPr>
              <w:spacing w:line="220" w:lineRule="auto"/>
            </w:pPr>
            <w:r>
              <w:t>Администрации Белокалитвинского района</w:t>
            </w:r>
          </w:p>
        </w:tc>
        <w:tc>
          <w:tcPr>
            <w:tcW w:w="708" w:type="dxa"/>
          </w:tcPr>
          <w:p w:rsidR="00075026" w:rsidRDefault="00075026" w:rsidP="00E15F6E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>
              <w:rPr>
                <w:rFonts w:ascii="Times New Roman" w:hAnsi="Times New Roman"/>
                <w:spacing w:val="-24"/>
                <w:sz w:val="23"/>
                <w:szCs w:val="23"/>
              </w:rPr>
              <w:t>907</w:t>
            </w:r>
          </w:p>
        </w:tc>
        <w:tc>
          <w:tcPr>
            <w:tcW w:w="709" w:type="dxa"/>
          </w:tcPr>
          <w:p w:rsidR="00075026" w:rsidRDefault="00075026" w:rsidP="00E15F6E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>
              <w:rPr>
                <w:rFonts w:ascii="Times New Roman" w:hAnsi="Times New Roman"/>
                <w:spacing w:val="-24"/>
                <w:sz w:val="23"/>
                <w:szCs w:val="23"/>
              </w:rPr>
              <w:t>Х</w:t>
            </w:r>
          </w:p>
        </w:tc>
        <w:tc>
          <w:tcPr>
            <w:tcW w:w="692" w:type="dxa"/>
          </w:tcPr>
          <w:p w:rsidR="00075026" w:rsidRDefault="00075026" w:rsidP="00E15F6E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>
              <w:rPr>
                <w:rFonts w:ascii="Times New Roman" w:hAnsi="Times New Roman"/>
                <w:spacing w:val="-24"/>
                <w:sz w:val="23"/>
                <w:szCs w:val="23"/>
              </w:rPr>
              <w:t>Х</w:t>
            </w:r>
          </w:p>
        </w:tc>
        <w:tc>
          <w:tcPr>
            <w:tcW w:w="584" w:type="dxa"/>
          </w:tcPr>
          <w:p w:rsidR="00075026" w:rsidRDefault="00075026" w:rsidP="00E15F6E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>
              <w:rPr>
                <w:rFonts w:ascii="Times New Roman" w:hAnsi="Times New Roman"/>
                <w:spacing w:val="-24"/>
                <w:sz w:val="23"/>
                <w:szCs w:val="23"/>
              </w:rPr>
              <w:t>Х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75026" w:rsidRPr="00B47364" w:rsidRDefault="00075026" w:rsidP="00E15F6E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spacing w:val="-24"/>
                <w:sz w:val="23"/>
                <w:szCs w:val="23"/>
              </w:rPr>
              <w:t>2553,</w:t>
            </w:r>
            <w:r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75026" w:rsidRDefault="00075026" w:rsidP="00E15F6E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>
              <w:rPr>
                <w:rFonts w:ascii="Times New Roman" w:hAnsi="Times New Roman"/>
                <w:spacing w:val="-24"/>
                <w:sz w:val="23"/>
                <w:szCs w:val="23"/>
              </w:rPr>
              <w:t>481,5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75026" w:rsidRDefault="00075026" w:rsidP="00E15F6E">
            <w:pPr>
              <w:jc w:val="center"/>
            </w:pPr>
            <w:r>
              <w:rPr>
                <w:spacing w:val="-24"/>
                <w:sz w:val="23"/>
                <w:szCs w:val="23"/>
              </w:rPr>
              <w:t>527,8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75026" w:rsidRDefault="00075026" w:rsidP="00E15F6E">
            <w:pPr>
              <w:jc w:val="center"/>
            </w:pPr>
            <w:r>
              <w:rPr>
                <w:spacing w:val="-24"/>
                <w:sz w:val="23"/>
                <w:szCs w:val="23"/>
              </w:rPr>
              <w:t>577,2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75026" w:rsidRDefault="00075026" w:rsidP="00E15F6E">
            <w:pPr>
              <w:jc w:val="center"/>
            </w:pPr>
            <w:r>
              <w:rPr>
                <w:spacing w:val="-24"/>
                <w:sz w:val="23"/>
                <w:szCs w:val="23"/>
              </w:rPr>
              <w:t>249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75026" w:rsidRDefault="00075026" w:rsidP="00E15F6E">
            <w:pPr>
              <w:jc w:val="center"/>
            </w:pPr>
            <w:r>
              <w:rPr>
                <w:spacing w:val="-24"/>
                <w:sz w:val="23"/>
                <w:szCs w:val="23"/>
              </w:rPr>
              <w:t>249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75026" w:rsidRDefault="00075026" w:rsidP="00E15F6E">
            <w:pPr>
              <w:jc w:val="center"/>
            </w:pPr>
            <w:r>
              <w:rPr>
                <w:spacing w:val="-24"/>
                <w:sz w:val="23"/>
                <w:szCs w:val="23"/>
              </w:rPr>
              <w:t>249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75026" w:rsidRPr="00186D39" w:rsidRDefault="00075026" w:rsidP="00E15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4849,5</w:t>
            </w:r>
          </w:p>
          <w:p w:rsidR="00075026" w:rsidRDefault="00075026" w:rsidP="00E15F6E">
            <w:pPr>
              <w:jc w:val="center"/>
            </w:pPr>
          </w:p>
        </w:tc>
      </w:tr>
      <w:tr w:rsidR="00075026" w:rsidTr="00E15F6E">
        <w:tc>
          <w:tcPr>
            <w:tcW w:w="1456" w:type="dxa"/>
          </w:tcPr>
          <w:p w:rsidR="00075026" w:rsidRDefault="00075026" w:rsidP="00E15F6E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75026" w:rsidRDefault="00075026" w:rsidP="00E15F6E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075026" w:rsidRDefault="00075026" w:rsidP="00E15F6E">
            <w:pPr>
              <w:spacing w:line="220" w:lineRule="auto"/>
            </w:pPr>
            <w:r>
              <w:t>Отдел культуры Администрации Белокалитвинского района</w:t>
            </w:r>
          </w:p>
        </w:tc>
        <w:tc>
          <w:tcPr>
            <w:tcW w:w="708" w:type="dxa"/>
          </w:tcPr>
          <w:p w:rsidR="00075026" w:rsidRDefault="00075026" w:rsidP="00E15F6E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>
              <w:rPr>
                <w:rFonts w:ascii="Times New Roman" w:hAnsi="Times New Roman"/>
                <w:spacing w:val="-24"/>
                <w:sz w:val="23"/>
                <w:szCs w:val="23"/>
              </w:rPr>
              <w:t>906</w:t>
            </w:r>
          </w:p>
        </w:tc>
        <w:tc>
          <w:tcPr>
            <w:tcW w:w="709" w:type="dxa"/>
          </w:tcPr>
          <w:p w:rsidR="00075026" w:rsidRDefault="00075026" w:rsidP="00E15F6E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>
              <w:rPr>
                <w:rFonts w:ascii="Times New Roman" w:hAnsi="Times New Roman"/>
                <w:spacing w:val="-24"/>
                <w:sz w:val="23"/>
                <w:szCs w:val="23"/>
              </w:rPr>
              <w:t>Х</w:t>
            </w:r>
          </w:p>
        </w:tc>
        <w:tc>
          <w:tcPr>
            <w:tcW w:w="692" w:type="dxa"/>
          </w:tcPr>
          <w:p w:rsidR="00075026" w:rsidRDefault="00075026" w:rsidP="00E15F6E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>
              <w:rPr>
                <w:rFonts w:ascii="Times New Roman" w:hAnsi="Times New Roman"/>
                <w:spacing w:val="-24"/>
                <w:sz w:val="23"/>
                <w:szCs w:val="23"/>
              </w:rPr>
              <w:t>Х</w:t>
            </w:r>
          </w:p>
        </w:tc>
        <w:tc>
          <w:tcPr>
            <w:tcW w:w="584" w:type="dxa"/>
          </w:tcPr>
          <w:p w:rsidR="00075026" w:rsidRDefault="00075026" w:rsidP="00E15F6E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>
              <w:rPr>
                <w:rFonts w:ascii="Times New Roman" w:hAnsi="Times New Roman"/>
                <w:spacing w:val="-24"/>
                <w:sz w:val="23"/>
                <w:szCs w:val="23"/>
              </w:rPr>
              <w:t>Х</w:t>
            </w:r>
          </w:p>
        </w:tc>
        <w:tc>
          <w:tcPr>
            <w:tcW w:w="850" w:type="dxa"/>
          </w:tcPr>
          <w:p w:rsidR="00075026" w:rsidRPr="008527DA" w:rsidRDefault="00075026" w:rsidP="00E15F6E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</w:rPr>
            </w:pPr>
            <w:r>
              <w:rPr>
                <w:rFonts w:ascii="Times New Roman" w:hAnsi="Times New Roman"/>
                <w:spacing w:val="-24"/>
                <w:sz w:val="23"/>
                <w:szCs w:val="23"/>
              </w:rPr>
              <w:t>36,6</w:t>
            </w:r>
          </w:p>
        </w:tc>
        <w:tc>
          <w:tcPr>
            <w:tcW w:w="851" w:type="dxa"/>
          </w:tcPr>
          <w:p w:rsidR="00075026" w:rsidRDefault="00075026" w:rsidP="00E15F6E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>
              <w:rPr>
                <w:rFonts w:ascii="Times New Roman" w:hAnsi="Times New Roman"/>
                <w:spacing w:val="-24"/>
                <w:sz w:val="23"/>
                <w:szCs w:val="23"/>
              </w:rPr>
              <w:t>38,9</w:t>
            </w:r>
          </w:p>
        </w:tc>
        <w:tc>
          <w:tcPr>
            <w:tcW w:w="850" w:type="dxa"/>
          </w:tcPr>
          <w:p w:rsidR="00075026" w:rsidRDefault="00075026" w:rsidP="00E15F6E">
            <w:pPr>
              <w:jc w:val="center"/>
            </w:pPr>
            <w:r>
              <w:rPr>
                <w:spacing w:val="-24"/>
                <w:sz w:val="23"/>
                <w:szCs w:val="23"/>
              </w:rPr>
              <w:t>39,1</w:t>
            </w:r>
          </w:p>
        </w:tc>
        <w:tc>
          <w:tcPr>
            <w:tcW w:w="851" w:type="dxa"/>
          </w:tcPr>
          <w:p w:rsidR="00075026" w:rsidRDefault="00075026" w:rsidP="00E15F6E">
            <w:pPr>
              <w:jc w:val="center"/>
            </w:pPr>
            <w:r>
              <w:rPr>
                <w:spacing w:val="-24"/>
                <w:sz w:val="23"/>
                <w:szCs w:val="23"/>
              </w:rPr>
              <w:t>33</w:t>
            </w:r>
          </w:p>
        </w:tc>
        <w:tc>
          <w:tcPr>
            <w:tcW w:w="850" w:type="dxa"/>
          </w:tcPr>
          <w:p w:rsidR="00075026" w:rsidRDefault="00075026" w:rsidP="00E15F6E">
            <w:pPr>
              <w:jc w:val="center"/>
            </w:pPr>
            <w:r>
              <w:rPr>
                <w:spacing w:val="-24"/>
                <w:sz w:val="23"/>
                <w:szCs w:val="23"/>
              </w:rPr>
              <w:t>33</w:t>
            </w:r>
          </w:p>
        </w:tc>
        <w:tc>
          <w:tcPr>
            <w:tcW w:w="851" w:type="dxa"/>
          </w:tcPr>
          <w:p w:rsidR="00075026" w:rsidRDefault="00075026" w:rsidP="00E15F6E">
            <w:pPr>
              <w:jc w:val="center"/>
            </w:pPr>
            <w:r>
              <w:rPr>
                <w:spacing w:val="-24"/>
                <w:sz w:val="23"/>
                <w:szCs w:val="23"/>
              </w:rPr>
              <w:t>33</w:t>
            </w:r>
          </w:p>
        </w:tc>
        <w:tc>
          <w:tcPr>
            <w:tcW w:w="850" w:type="dxa"/>
          </w:tcPr>
          <w:p w:rsidR="00075026" w:rsidRDefault="00075026" w:rsidP="00E15F6E">
            <w:pPr>
              <w:jc w:val="center"/>
            </w:pPr>
            <w:r>
              <w:rPr>
                <w:spacing w:val="-24"/>
                <w:sz w:val="23"/>
                <w:szCs w:val="23"/>
              </w:rPr>
              <w:t>33</w:t>
            </w:r>
          </w:p>
        </w:tc>
        <w:tc>
          <w:tcPr>
            <w:tcW w:w="1134" w:type="dxa"/>
          </w:tcPr>
          <w:p w:rsidR="00075026" w:rsidRPr="0010532A" w:rsidRDefault="00075026" w:rsidP="00E15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246,6</w:t>
            </w:r>
          </w:p>
          <w:p w:rsidR="00075026" w:rsidRDefault="00075026" w:rsidP="00E15F6E">
            <w:pPr>
              <w:jc w:val="center"/>
            </w:pPr>
          </w:p>
        </w:tc>
      </w:tr>
      <w:tr w:rsidR="00075026" w:rsidTr="00E15F6E">
        <w:tc>
          <w:tcPr>
            <w:tcW w:w="1456" w:type="dxa"/>
          </w:tcPr>
          <w:p w:rsidR="00075026" w:rsidRDefault="00075026" w:rsidP="00E15F6E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75026" w:rsidRDefault="00075026" w:rsidP="00E15F6E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075026" w:rsidRDefault="00075026" w:rsidP="00E15F6E">
            <w:pPr>
              <w:spacing w:line="220" w:lineRule="auto"/>
            </w:pPr>
            <w:r>
              <w:t>Финансовое управление Администрации Белокалитвинского района</w:t>
            </w:r>
          </w:p>
        </w:tc>
        <w:tc>
          <w:tcPr>
            <w:tcW w:w="708" w:type="dxa"/>
          </w:tcPr>
          <w:p w:rsidR="00075026" w:rsidRDefault="00075026" w:rsidP="00E15F6E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>
              <w:rPr>
                <w:rFonts w:ascii="Times New Roman" w:hAnsi="Times New Roman"/>
                <w:spacing w:val="-24"/>
                <w:sz w:val="23"/>
                <w:szCs w:val="23"/>
              </w:rPr>
              <w:t>904</w:t>
            </w:r>
          </w:p>
        </w:tc>
        <w:tc>
          <w:tcPr>
            <w:tcW w:w="709" w:type="dxa"/>
          </w:tcPr>
          <w:p w:rsidR="00075026" w:rsidRDefault="00075026" w:rsidP="00E15F6E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>
              <w:rPr>
                <w:rFonts w:ascii="Times New Roman" w:hAnsi="Times New Roman"/>
                <w:spacing w:val="-24"/>
                <w:sz w:val="23"/>
                <w:szCs w:val="23"/>
              </w:rPr>
              <w:t>Х</w:t>
            </w:r>
          </w:p>
        </w:tc>
        <w:tc>
          <w:tcPr>
            <w:tcW w:w="692" w:type="dxa"/>
          </w:tcPr>
          <w:p w:rsidR="00075026" w:rsidRDefault="00075026" w:rsidP="00E15F6E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>
              <w:rPr>
                <w:rFonts w:ascii="Times New Roman" w:hAnsi="Times New Roman"/>
                <w:spacing w:val="-24"/>
                <w:sz w:val="23"/>
                <w:szCs w:val="23"/>
              </w:rPr>
              <w:t>Х</w:t>
            </w:r>
          </w:p>
        </w:tc>
        <w:tc>
          <w:tcPr>
            <w:tcW w:w="584" w:type="dxa"/>
          </w:tcPr>
          <w:p w:rsidR="00075026" w:rsidRDefault="00075026" w:rsidP="00E15F6E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>
              <w:rPr>
                <w:rFonts w:ascii="Times New Roman" w:hAnsi="Times New Roman"/>
                <w:spacing w:val="-24"/>
                <w:sz w:val="23"/>
                <w:szCs w:val="23"/>
              </w:rPr>
              <w:t>Х</w:t>
            </w:r>
          </w:p>
        </w:tc>
        <w:tc>
          <w:tcPr>
            <w:tcW w:w="850" w:type="dxa"/>
          </w:tcPr>
          <w:p w:rsidR="00075026" w:rsidRDefault="00075026" w:rsidP="00E15F6E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</w:rPr>
            </w:pPr>
            <w:r>
              <w:rPr>
                <w:rFonts w:ascii="Times New Roman" w:hAnsi="Times New Roman"/>
                <w:spacing w:val="-24"/>
                <w:sz w:val="23"/>
                <w:szCs w:val="23"/>
              </w:rPr>
              <w:t>581,6</w:t>
            </w:r>
          </w:p>
        </w:tc>
        <w:tc>
          <w:tcPr>
            <w:tcW w:w="851" w:type="dxa"/>
          </w:tcPr>
          <w:p w:rsidR="00075026" w:rsidRDefault="00075026" w:rsidP="00E15F6E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>
              <w:rPr>
                <w:rFonts w:ascii="Times New Roman" w:hAnsi="Times New Roman"/>
                <w:spacing w:val="-24"/>
                <w:sz w:val="23"/>
                <w:szCs w:val="23"/>
              </w:rPr>
              <w:t>587,1</w:t>
            </w:r>
          </w:p>
        </w:tc>
        <w:tc>
          <w:tcPr>
            <w:tcW w:w="850" w:type="dxa"/>
          </w:tcPr>
          <w:p w:rsidR="00075026" w:rsidRDefault="00075026" w:rsidP="00E15F6E">
            <w:pPr>
              <w:jc w:val="center"/>
            </w:pPr>
            <w:r>
              <w:rPr>
                <w:spacing w:val="-24"/>
                <w:sz w:val="23"/>
                <w:szCs w:val="23"/>
              </w:rPr>
              <w:t>52</w:t>
            </w:r>
            <w:r>
              <w:rPr>
                <w:spacing w:val="-24"/>
                <w:sz w:val="23"/>
                <w:szCs w:val="23"/>
                <w:lang w:val="en-US"/>
              </w:rPr>
              <w:t>6,</w:t>
            </w:r>
            <w:r>
              <w:rPr>
                <w:spacing w:val="-24"/>
                <w:sz w:val="23"/>
                <w:szCs w:val="23"/>
              </w:rPr>
              <w:t>4</w:t>
            </w:r>
          </w:p>
        </w:tc>
        <w:tc>
          <w:tcPr>
            <w:tcW w:w="851" w:type="dxa"/>
          </w:tcPr>
          <w:p w:rsidR="00075026" w:rsidRDefault="00075026" w:rsidP="00E15F6E">
            <w:pPr>
              <w:jc w:val="center"/>
            </w:pPr>
            <w:r>
              <w:rPr>
                <w:spacing w:val="-24"/>
                <w:sz w:val="23"/>
                <w:szCs w:val="23"/>
              </w:rPr>
              <w:t>736,3</w:t>
            </w:r>
          </w:p>
        </w:tc>
        <w:tc>
          <w:tcPr>
            <w:tcW w:w="850" w:type="dxa"/>
          </w:tcPr>
          <w:p w:rsidR="00075026" w:rsidRDefault="00075026" w:rsidP="00E15F6E">
            <w:pPr>
              <w:jc w:val="center"/>
            </w:pPr>
            <w:r>
              <w:rPr>
                <w:spacing w:val="-24"/>
                <w:sz w:val="23"/>
                <w:szCs w:val="23"/>
              </w:rPr>
              <w:t>472,2</w:t>
            </w:r>
          </w:p>
        </w:tc>
        <w:tc>
          <w:tcPr>
            <w:tcW w:w="851" w:type="dxa"/>
          </w:tcPr>
          <w:p w:rsidR="00075026" w:rsidRDefault="00075026" w:rsidP="00E15F6E">
            <w:pPr>
              <w:jc w:val="center"/>
            </w:pPr>
            <w:r>
              <w:rPr>
                <w:spacing w:val="-24"/>
                <w:sz w:val="23"/>
                <w:szCs w:val="23"/>
              </w:rPr>
              <w:t>472,2</w:t>
            </w:r>
          </w:p>
        </w:tc>
        <w:tc>
          <w:tcPr>
            <w:tcW w:w="850" w:type="dxa"/>
          </w:tcPr>
          <w:p w:rsidR="00075026" w:rsidRDefault="00075026" w:rsidP="00E15F6E">
            <w:pPr>
              <w:jc w:val="center"/>
            </w:pPr>
            <w:r>
              <w:rPr>
                <w:spacing w:val="-24"/>
                <w:sz w:val="23"/>
                <w:szCs w:val="23"/>
              </w:rPr>
              <w:t>472,2</w:t>
            </w:r>
          </w:p>
        </w:tc>
        <w:tc>
          <w:tcPr>
            <w:tcW w:w="1134" w:type="dxa"/>
          </w:tcPr>
          <w:p w:rsidR="00075026" w:rsidRDefault="00075026" w:rsidP="00E15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384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8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,0</w:t>
            </w:r>
          </w:p>
          <w:p w:rsidR="00075026" w:rsidRDefault="00075026" w:rsidP="00E15F6E">
            <w:pPr>
              <w:jc w:val="center"/>
            </w:pPr>
          </w:p>
        </w:tc>
      </w:tr>
      <w:tr w:rsidR="00075026" w:rsidTr="00E15F6E">
        <w:trPr>
          <w:trHeight w:val="2407"/>
        </w:trPr>
        <w:tc>
          <w:tcPr>
            <w:tcW w:w="1456" w:type="dxa"/>
          </w:tcPr>
          <w:p w:rsidR="00075026" w:rsidRDefault="00075026" w:rsidP="00E15F6E">
            <w:pPr>
              <w:spacing w:line="220" w:lineRule="auto"/>
              <w:jc w:val="center"/>
            </w:pPr>
            <w:r>
              <w:t>Подпро</w:t>
            </w:r>
            <w:r>
              <w:softHyphen/>
              <w:t>грамма 2</w:t>
            </w:r>
          </w:p>
        </w:tc>
        <w:tc>
          <w:tcPr>
            <w:tcW w:w="2126" w:type="dxa"/>
          </w:tcPr>
          <w:p w:rsidR="00075026" w:rsidRPr="005B54E2" w:rsidRDefault="00075026" w:rsidP="00E15F6E">
            <w:pPr>
              <w:spacing w:line="220" w:lineRule="auto"/>
              <w:rPr>
                <w:sz w:val="20"/>
                <w:szCs w:val="20"/>
              </w:rPr>
            </w:pPr>
            <w:r w:rsidRPr="005B54E2">
              <w:rPr>
                <w:sz w:val="20"/>
                <w:szCs w:val="20"/>
              </w:rPr>
              <w:t>предоставления государственных и муниципальных услуг в Белокалитвинском районе, в том числе на базе муниципального автономного учреждения «Многофункциональный центр предоставления государственных и муниципальных услуг» Белокалитвинского района</w:t>
            </w:r>
          </w:p>
        </w:tc>
        <w:tc>
          <w:tcPr>
            <w:tcW w:w="2014" w:type="dxa"/>
          </w:tcPr>
          <w:p w:rsidR="00075026" w:rsidRDefault="00075026" w:rsidP="00E15F6E">
            <w:pPr>
              <w:spacing w:line="220" w:lineRule="auto"/>
            </w:pPr>
            <w:r>
              <w:t>Многофункциональный центр Белокалитвинского района</w:t>
            </w:r>
          </w:p>
        </w:tc>
        <w:tc>
          <w:tcPr>
            <w:tcW w:w="708" w:type="dxa"/>
          </w:tcPr>
          <w:p w:rsidR="00075026" w:rsidRDefault="00075026" w:rsidP="00E15F6E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>
              <w:rPr>
                <w:rFonts w:ascii="Times New Roman" w:hAnsi="Times New Roman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09" w:type="dxa"/>
          </w:tcPr>
          <w:p w:rsidR="00075026" w:rsidRDefault="00075026" w:rsidP="00E15F6E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>
              <w:rPr>
                <w:rFonts w:ascii="Times New Roman" w:hAnsi="Times New Roman"/>
                <w:spacing w:val="-24"/>
                <w:sz w:val="23"/>
                <w:szCs w:val="23"/>
              </w:rPr>
              <w:t>Х</w:t>
            </w:r>
          </w:p>
        </w:tc>
        <w:tc>
          <w:tcPr>
            <w:tcW w:w="692" w:type="dxa"/>
          </w:tcPr>
          <w:p w:rsidR="00075026" w:rsidRDefault="00075026" w:rsidP="00E15F6E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>
              <w:rPr>
                <w:rFonts w:ascii="Times New Roman" w:hAnsi="Times New Roman"/>
                <w:spacing w:val="-24"/>
                <w:sz w:val="23"/>
                <w:szCs w:val="23"/>
              </w:rPr>
              <w:t>Х</w:t>
            </w:r>
          </w:p>
        </w:tc>
        <w:tc>
          <w:tcPr>
            <w:tcW w:w="584" w:type="dxa"/>
          </w:tcPr>
          <w:p w:rsidR="00075026" w:rsidRDefault="00075026" w:rsidP="00E15F6E">
            <w:pPr>
              <w:pStyle w:val="10"/>
              <w:spacing w:line="220" w:lineRule="auto"/>
              <w:rPr>
                <w:rFonts w:ascii="Times New Roman" w:hAnsi="Times New Roman"/>
                <w:spacing w:val="-24"/>
                <w:sz w:val="23"/>
                <w:szCs w:val="23"/>
              </w:rPr>
            </w:pPr>
          </w:p>
        </w:tc>
        <w:tc>
          <w:tcPr>
            <w:tcW w:w="850" w:type="dxa"/>
          </w:tcPr>
          <w:p w:rsidR="00075026" w:rsidRPr="004F76B4" w:rsidRDefault="00075026" w:rsidP="00E15F6E">
            <w:pPr>
              <w:rPr>
                <w:spacing w:val="-20"/>
                <w:sz w:val="23"/>
                <w:szCs w:val="23"/>
              </w:rPr>
            </w:pPr>
            <w:r w:rsidRPr="004F76B4">
              <w:rPr>
                <w:spacing w:val="-20"/>
                <w:sz w:val="23"/>
                <w:szCs w:val="23"/>
              </w:rPr>
              <w:t>14528,1</w:t>
            </w:r>
          </w:p>
        </w:tc>
        <w:tc>
          <w:tcPr>
            <w:tcW w:w="851" w:type="dxa"/>
          </w:tcPr>
          <w:p w:rsidR="00075026" w:rsidRPr="004F76B4" w:rsidRDefault="00075026" w:rsidP="00E15F6E">
            <w:pPr>
              <w:rPr>
                <w:sz w:val="23"/>
                <w:szCs w:val="23"/>
              </w:rPr>
            </w:pPr>
            <w:r>
              <w:rPr>
                <w:spacing w:val="-20"/>
                <w:sz w:val="23"/>
                <w:szCs w:val="23"/>
              </w:rPr>
              <w:t>16581</w:t>
            </w:r>
            <w:r w:rsidRPr="004F76B4">
              <w:rPr>
                <w:spacing w:val="-20"/>
                <w:sz w:val="23"/>
                <w:szCs w:val="23"/>
              </w:rPr>
              <w:t>,</w:t>
            </w:r>
            <w:r>
              <w:rPr>
                <w:spacing w:val="-20"/>
                <w:sz w:val="23"/>
                <w:szCs w:val="23"/>
              </w:rPr>
              <w:t>1</w:t>
            </w:r>
          </w:p>
        </w:tc>
        <w:tc>
          <w:tcPr>
            <w:tcW w:w="850" w:type="dxa"/>
          </w:tcPr>
          <w:p w:rsidR="00075026" w:rsidRPr="004F76B4" w:rsidRDefault="00075026" w:rsidP="00E15F6E">
            <w:pPr>
              <w:rPr>
                <w:sz w:val="23"/>
                <w:szCs w:val="23"/>
              </w:rPr>
            </w:pPr>
            <w:r>
              <w:rPr>
                <w:spacing w:val="-20"/>
                <w:sz w:val="23"/>
                <w:szCs w:val="23"/>
              </w:rPr>
              <w:t>18063,9</w:t>
            </w:r>
          </w:p>
        </w:tc>
        <w:tc>
          <w:tcPr>
            <w:tcW w:w="851" w:type="dxa"/>
          </w:tcPr>
          <w:p w:rsidR="00075026" w:rsidRPr="004F76B4" w:rsidRDefault="00075026" w:rsidP="00E15F6E">
            <w:pPr>
              <w:rPr>
                <w:sz w:val="23"/>
                <w:szCs w:val="23"/>
              </w:rPr>
            </w:pPr>
            <w:r w:rsidRPr="004F76B4">
              <w:rPr>
                <w:spacing w:val="-20"/>
                <w:sz w:val="23"/>
                <w:szCs w:val="23"/>
              </w:rPr>
              <w:t>13913,5</w:t>
            </w:r>
          </w:p>
        </w:tc>
        <w:tc>
          <w:tcPr>
            <w:tcW w:w="850" w:type="dxa"/>
          </w:tcPr>
          <w:p w:rsidR="00075026" w:rsidRPr="004F76B4" w:rsidRDefault="00075026" w:rsidP="00E15F6E">
            <w:pPr>
              <w:rPr>
                <w:sz w:val="23"/>
                <w:szCs w:val="23"/>
              </w:rPr>
            </w:pPr>
            <w:r w:rsidRPr="004F76B4">
              <w:rPr>
                <w:spacing w:val="-20"/>
                <w:sz w:val="23"/>
                <w:szCs w:val="23"/>
              </w:rPr>
              <w:t>10692,2</w:t>
            </w:r>
          </w:p>
        </w:tc>
        <w:tc>
          <w:tcPr>
            <w:tcW w:w="851" w:type="dxa"/>
          </w:tcPr>
          <w:p w:rsidR="00075026" w:rsidRPr="004F76B4" w:rsidRDefault="00075026" w:rsidP="00E15F6E">
            <w:pPr>
              <w:rPr>
                <w:sz w:val="23"/>
                <w:szCs w:val="23"/>
              </w:rPr>
            </w:pPr>
            <w:r w:rsidRPr="004F76B4">
              <w:rPr>
                <w:spacing w:val="-20"/>
                <w:sz w:val="23"/>
                <w:szCs w:val="23"/>
              </w:rPr>
              <w:t>10692,2</w:t>
            </w:r>
          </w:p>
        </w:tc>
        <w:tc>
          <w:tcPr>
            <w:tcW w:w="850" w:type="dxa"/>
          </w:tcPr>
          <w:p w:rsidR="00075026" w:rsidRPr="004F76B4" w:rsidRDefault="00075026" w:rsidP="00E15F6E">
            <w:pPr>
              <w:rPr>
                <w:sz w:val="23"/>
                <w:szCs w:val="23"/>
              </w:rPr>
            </w:pPr>
            <w:r w:rsidRPr="004F76B4">
              <w:rPr>
                <w:spacing w:val="-20"/>
                <w:sz w:val="23"/>
                <w:szCs w:val="23"/>
              </w:rPr>
              <w:t>10692,2</w:t>
            </w:r>
          </w:p>
        </w:tc>
        <w:tc>
          <w:tcPr>
            <w:tcW w:w="1134" w:type="dxa"/>
          </w:tcPr>
          <w:p w:rsidR="00075026" w:rsidRPr="004F76B4" w:rsidRDefault="00075026" w:rsidP="00E15F6E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95163,2</w:t>
            </w:r>
          </w:p>
          <w:p w:rsidR="00075026" w:rsidRPr="004F76B4" w:rsidRDefault="00075026" w:rsidP="00E15F6E">
            <w:pPr>
              <w:spacing w:line="220" w:lineRule="auto"/>
              <w:ind w:left="-108" w:right="-108"/>
              <w:jc w:val="center"/>
              <w:rPr>
                <w:spacing w:val="-24"/>
                <w:sz w:val="23"/>
                <w:szCs w:val="23"/>
                <w:lang w:val="en-US"/>
              </w:rPr>
            </w:pPr>
          </w:p>
        </w:tc>
      </w:tr>
    </w:tbl>
    <w:p w:rsidR="00075026" w:rsidRDefault="00075026" w:rsidP="00075026">
      <w:pPr>
        <w:tabs>
          <w:tab w:val="left" w:pos="3382"/>
        </w:tabs>
        <w:rPr>
          <w:rFonts w:cs="Arial"/>
          <w:bCs/>
          <w:sz w:val="28"/>
          <w:szCs w:val="28"/>
        </w:rPr>
      </w:pPr>
      <w:r>
        <w:rPr>
          <w:rFonts w:cs="Arial"/>
          <w:bCs/>
          <w:sz w:val="28"/>
          <w:szCs w:val="28"/>
        </w:rPr>
        <w:t xml:space="preserve">                                 </w:t>
      </w:r>
    </w:p>
    <w:p w:rsidR="00075026" w:rsidRDefault="00075026" w:rsidP="00075026">
      <w:pPr>
        <w:pStyle w:val="a5"/>
        <w:tabs>
          <w:tab w:val="left" w:pos="3450"/>
          <w:tab w:val="left" w:pos="3495"/>
        </w:tabs>
      </w:pPr>
      <w:r>
        <w:tab/>
      </w:r>
    </w:p>
    <w:p w:rsidR="00075026" w:rsidRDefault="00075026" w:rsidP="00075026">
      <w:pPr>
        <w:pStyle w:val="a5"/>
        <w:jc w:val="right"/>
      </w:pPr>
      <w:r>
        <w:t xml:space="preserve">                                                                                                                                                                         </w:t>
      </w:r>
      <w:r w:rsidRPr="00536493">
        <w:t xml:space="preserve"> </w:t>
      </w:r>
    </w:p>
    <w:p w:rsidR="00075026" w:rsidRPr="00E87C06" w:rsidRDefault="00075026" w:rsidP="00075026">
      <w:pPr>
        <w:numPr>
          <w:ilvl w:val="0"/>
          <w:numId w:val="5"/>
        </w:num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4 к муниципальной программе Белокалитвинского района «Информационное общество» изложить в редакции:</w:t>
      </w:r>
    </w:p>
    <w:p w:rsidR="00075026" w:rsidRDefault="00075026" w:rsidP="00075026">
      <w:pPr>
        <w:pStyle w:val="10"/>
        <w:spacing w:line="228" w:lineRule="auto"/>
        <w:ind w:left="450"/>
        <w:jc w:val="center"/>
        <w:rPr>
          <w:rFonts w:ascii="Times New Roman" w:hAnsi="Times New Roman"/>
          <w:sz w:val="28"/>
          <w:szCs w:val="28"/>
        </w:rPr>
      </w:pPr>
    </w:p>
    <w:p w:rsidR="00075026" w:rsidRDefault="00075026" w:rsidP="00075026">
      <w:pPr>
        <w:pStyle w:val="10"/>
        <w:spacing w:line="228" w:lineRule="auto"/>
        <w:ind w:left="450"/>
        <w:jc w:val="center"/>
        <w:rPr>
          <w:rFonts w:ascii="Times New Roman" w:hAnsi="Times New Roman"/>
          <w:sz w:val="28"/>
          <w:szCs w:val="28"/>
        </w:rPr>
      </w:pPr>
    </w:p>
    <w:p w:rsidR="00075026" w:rsidRDefault="00075026" w:rsidP="00075026">
      <w:pPr>
        <w:pStyle w:val="10"/>
        <w:spacing w:line="228" w:lineRule="auto"/>
        <w:ind w:left="4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«Приложение № 4</w:t>
      </w:r>
    </w:p>
    <w:p w:rsidR="00075026" w:rsidRDefault="00075026" w:rsidP="00075026">
      <w:pPr>
        <w:pStyle w:val="10"/>
        <w:spacing w:line="228" w:lineRule="auto"/>
        <w:ind w:left="4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075026" w:rsidRDefault="00075026" w:rsidP="00075026">
      <w:pPr>
        <w:pStyle w:val="10"/>
        <w:spacing w:line="228" w:lineRule="auto"/>
        <w:ind w:left="4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Белокалитвинского района</w:t>
      </w:r>
    </w:p>
    <w:p w:rsidR="00075026" w:rsidRPr="001C6179" w:rsidRDefault="00075026" w:rsidP="00075026">
      <w:pPr>
        <w:pStyle w:val="3"/>
        <w:keepNext w:val="0"/>
        <w:widowControl w:val="0"/>
        <w:spacing w:before="0" w:after="0"/>
        <w:ind w:left="450"/>
        <w:jc w:val="right"/>
        <w:rPr>
          <w:rFonts w:ascii="Times New Roman" w:hAnsi="Times New Roman"/>
          <w:b w:val="0"/>
          <w:sz w:val="28"/>
          <w:szCs w:val="28"/>
        </w:rPr>
      </w:pPr>
      <w:r w:rsidRPr="001C6179">
        <w:rPr>
          <w:rFonts w:ascii="Times New Roman" w:hAnsi="Times New Roman"/>
          <w:b w:val="0"/>
          <w:sz w:val="28"/>
          <w:szCs w:val="28"/>
        </w:rPr>
        <w:t>«Информационное общество»</w:t>
      </w:r>
    </w:p>
    <w:p w:rsidR="00075026" w:rsidRDefault="00075026" w:rsidP="00075026">
      <w:pPr>
        <w:ind w:left="720"/>
        <w:jc w:val="right"/>
      </w:pPr>
    </w:p>
    <w:p w:rsidR="00075026" w:rsidRDefault="00075026" w:rsidP="00075026">
      <w:pPr>
        <w:jc w:val="center"/>
      </w:pPr>
    </w:p>
    <w:p w:rsidR="00075026" w:rsidRPr="004118EE" w:rsidRDefault="00075026" w:rsidP="00075026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4118EE">
        <w:rPr>
          <w:sz w:val="28"/>
          <w:szCs w:val="28"/>
        </w:rPr>
        <w:t>РАСХОДЫ</w:t>
      </w:r>
    </w:p>
    <w:p w:rsidR="00075026" w:rsidRPr="004118EE" w:rsidRDefault="00075026" w:rsidP="00075026">
      <w:pPr>
        <w:jc w:val="center"/>
        <w:rPr>
          <w:sz w:val="28"/>
          <w:szCs w:val="28"/>
        </w:rPr>
      </w:pPr>
      <w:r w:rsidRPr="004118EE">
        <w:rPr>
          <w:sz w:val="28"/>
          <w:szCs w:val="28"/>
        </w:rPr>
        <w:t>областного бюджета, федерального бюджета, местных бюджетов и внебюджетных источников</w:t>
      </w:r>
    </w:p>
    <w:p w:rsidR="00075026" w:rsidRPr="004118EE" w:rsidRDefault="00075026" w:rsidP="00075026">
      <w:pPr>
        <w:jc w:val="center"/>
        <w:rPr>
          <w:sz w:val="28"/>
          <w:szCs w:val="28"/>
        </w:rPr>
      </w:pPr>
      <w:r w:rsidRPr="004118EE">
        <w:rPr>
          <w:sz w:val="28"/>
          <w:szCs w:val="28"/>
        </w:rPr>
        <w:t>на реализацию муниципальной Программы Белокалитвинского района «Информационное общество»</w:t>
      </w:r>
    </w:p>
    <w:p w:rsidR="00075026" w:rsidRPr="004118EE" w:rsidRDefault="00075026" w:rsidP="00075026">
      <w:pPr>
        <w:jc w:val="center"/>
        <w:rPr>
          <w:sz w:val="28"/>
          <w:szCs w:val="28"/>
        </w:rPr>
      </w:pPr>
    </w:p>
    <w:tbl>
      <w:tblPr>
        <w:tblW w:w="5000" w:type="pct"/>
        <w:tblInd w:w="359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2035"/>
        <w:gridCol w:w="2704"/>
        <w:gridCol w:w="2240"/>
        <w:gridCol w:w="1083"/>
        <w:gridCol w:w="1083"/>
        <w:gridCol w:w="1083"/>
        <w:gridCol w:w="1083"/>
        <w:gridCol w:w="1083"/>
        <w:gridCol w:w="1083"/>
        <w:gridCol w:w="1083"/>
      </w:tblGrid>
      <w:tr w:rsidR="00075026" w:rsidRPr="00536493" w:rsidTr="00E15F6E"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pPr>
              <w:jc w:val="center"/>
            </w:pPr>
            <w:r w:rsidRPr="00536493">
              <w:t>Статус</w:t>
            </w:r>
          </w:p>
        </w:tc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pPr>
              <w:jc w:val="center"/>
            </w:pPr>
            <w:r w:rsidRPr="00536493">
              <w:t xml:space="preserve">Наименование      </w:t>
            </w:r>
            <w:r w:rsidRPr="00536493">
              <w:br/>
              <w:t>муниципальной Программы, подпрограммы муниципальной Программы</w:t>
            </w:r>
          </w:p>
        </w:tc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pPr>
              <w:jc w:val="center"/>
            </w:pPr>
            <w:r w:rsidRPr="00536493">
              <w:t xml:space="preserve">Ответственный    </w:t>
            </w:r>
            <w:r w:rsidRPr="00536493">
              <w:br/>
            </w:r>
            <w:proofErr w:type="gramStart"/>
            <w:r w:rsidRPr="00536493">
              <w:t xml:space="preserve">исполнитель,   </w:t>
            </w:r>
            <w:proofErr w:type="gramEnd"/>
            <w:r w:rsidRPr="00536493">
              <w:t xml:space="preserve">  </w:t>
            </w:r>
            <w:r w:rsidRPr="00536493">
              <w:br/>
              <w:t>соисполнители</w:t>
            </w:r>
            <w:r w:rsidRPr="00536493">
              <w:br/>
            </w:r>
          </w:p>
        </w:tc>
        <w:tc>
          <w:tcPr>
            <w:tcW w:w="84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pPr>
              <w:jc w:val="center"/>
            </w:pPr>
            <w:r w:rsidRPr="00536493">
              <w:t>Оценка расходов (тыс. рублей), годы</w:t>
            </w:r>
          </w:p>
        </w:tc>
      </w:tr>
      <w:tr w:rsidR="00075026" w:rsidRPr="00536493" w:rsidTr="00E15F6E"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026" w:rsidRPr="00536493" w:rsidRDefault="00075026" w:rsidP="00E15F6E"/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026" w:rsidRPr="00536493" w:rsidRDefault="00075026" w:rsidP="00E15F6E"/>
        </w:tc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026" w:rsidRPr="00536493" w:rsidRDefault="00075026" w:rsidP="00E15F6E"/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pPr>
              <w:jc w:val="center"/>
            </w:pPr>
            <w:r w:rsidRPr="00536493">
              <w:t>2014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pPr>
              <w:jc w:val="center"/>
            </w:pPr>
            <w:r w:rsidRPr="00536493">
              <w:t>2015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pPr>
              <w:jc w:val="center"/>
            </w:pPr>
            <w:r w:rsidRPr="00536493">
              <w:t>2016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pPr>
              <w:jc w:val="center"/>
            </w:pPr>
            <w:r w:rsidRPr="00536493">
              <w:t>2017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pPr>
              <w:jc w:val="center"/>
            </w:pPr>
            <w:r w:rsidRPr="00536493">
              <w:t>2018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pPr>
              <w:jc w:val="center"/>
            </w:pPr>
            <w:r w:rsidRPr="00536493">
              <w:t>2019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pPr>
              <w:jc w:val="center"/>
            </w:pPr>
            <w:r w:rsidRPr="00536493">
              <w:t>2020</w:t>
            </w:r>
          </w:p>
        </w:tc>
      </w:tr>
    </w:tbl>
    <w:p w:rsidR="00075026" w:rsidRPr="00536493" w:rsidRDefault="00075026" w:rsidP="00075026"/>
    <w:tbl>
      <w:tblPr>
        <w:tblW w:w="5000" w:type="pct"/>
        <w:tblInd w:w="359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2032"/>
        <w:gridCol w:w="2702"/>
        <w:gridCol w:w="2239"/>
        <w:gridCol w:w="1083"/>
        <w:gridCol w:w="1084"/>
        <w:gridCol w:w="1084"/>
        <w:gridCol w:w="1084"/>
        <w:gridCol w:w="1084"/>
        <w:gridCol w:w="1084"/>
        <w:gridCol w:w="1084"/>
      </w:tblGrid>
      <w:tr w:rsidR="00075026" w:rsidRPr="00536493" w:rsidTr="00E15F6E">
        <w:trPr>
          <w:tblHeader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pPr>
              <w:jc w:val="center"/>
            </w:pPr>
            <w:r w:rsidRPr="00536493">
              <w:t>1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pPr>
              <w:jc w:val="center"/>
            </w:pPr>
            <w:r w:rsidRPr="00536493">
              <w:t>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pPr>
              <w:jc w:val="center"/>
            </w:pPr>
            <w:r w:rsidRPr="00536493">
              <w:t>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pPr>
              <w:jc w:val="center"/>
            </w:pPr>
            <w:r w:rsidRPr="00536493">
              <w:t>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pPr>
              <w:jc w:val="center"/>
            </w:pPr>
            <w:r w:rsidRPr="00536493">
              <w:t>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pPr>
              <w:jc w:val="center"/>
            </w:pPr>
            <w:r w:rsidRPr="00536493">
              <w:t>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pPr>
              <w:jc w:val="center"/>
            </w:pPr>
            <w:r w:rsidRPr="00536493">
              <w:t>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pPr>
              <w:jc w:val="center"/>
            </w:pPr>
            <w:r w:rsidRPr="00536493">
              <w:t>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pPr>
              <w:jc w:val="center"/>
            </w:pPr>
            <w:r w:rsidRPr="00536493">
              <w:t>9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pPr>
              <w:jc w:val="center"/>
            </w:pPr>
            <w:r w:rsidRPr="00536493">
              <w:t>10</w:t>
            </w:r>
          </w:p>
        </w:tc>
      </w:tr>
      <w:tr w:rsidR="00075026" w:rsidRPr="00536493" w:rsidTr="00E15F6E"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pPr>
              <w:ind w:right="-75"/>
              <w:jc w:val="center"/>
            </w:pPr>
            <w:proofErr w:type="gramStart"/>
            <w:r w:rsidRPr="00536493">
              <w:t xml:space="preserve">Муниципальная  </w:t>
            </w:r>
            <w:r w:rsidRPr="00536493">
              <w:br/>
              <w:t>программа</w:t>
            </w:r>
            <w:proofErr w:type="gramEnd"/>
          </w:p>
        </w:tc>
        <w:tc>
          <w:tcPr>
            <w:tcW w:w="2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pPr>
              <w:jc w:val="center"/>
            </w:pPr>
            <w:r w:rsidRPr="00536493">
              <w:t>информационное общество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r w:rsidRPr="00536493">
              <w:t xml:space="preserve">всего              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026" w:rsidRPr="00536493" w:rsidRDefault="00075026" w:rsidP="00E15F6E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536493">
              <w:rPr>
                <w:rFonts w:ascii="Times New Roman" w:hAnsi="Times New Roman"/>
                <w:spacing w:val="-24"/>
                <w:sz w:val="24"/>
                <w:szCs w:val="24"/>
              </w:rPr>
              <w:t>26531,5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026" w:rsidRPr="00536493" w:rsidRDefault="00075026" w:rsidP="00E15F6E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27320</w:t>
            </w:r>
            <w:r w:rsidRPr="00536493">
              <w:rPr>
                <w:spacing w:val="-20"/>
              </w:rPr>
              <w:t>,3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6A65AC" w:rsidRDefault="00075026" w:rsidP="00E15F6E">
            <w:pPr>
              <w:jc w:val="center"/>
            </w:pPr>
            <w:r w:rsidRPr="00536493">
              <w:rPr>
                <w:spacing w:val="-20"/>
              </w:rPr>
              <w:t>25</w:t>
            </w:r>
            <w:r>
              <w:rPr>
                <w:spacing w:val="-20"/>
              </w:rPr>
              <w:t>914,4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pPr>
              <w:jc w:val="center"/>
            </w:pPr>
            <w:r w:rsidRPr="00536493">
              <w:rPr>
                <w:spacing w:val="-20"/>
              </w:rPr>
              <w:t>22199,8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pPr>
              <w:jc w:val="center"/>
            </w:pPr>
            <w:r w:rsidRPr="00536493">
              <w:rPr>
                <w:spacing w:val="-20"/>
              </w:rPr>
              <w:t>15196,4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pPr>
              <w:jc w:val="center"/>
            </w:pPr>
            <w:r w:rsidRPr="00536493">
              <w:rPr>
                <w:spacing w:val="-20"/>
              </w:rPr>
              <w:t>15196,4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pPr>
              <w:jc w:val="center"/>
            </w:pPr>
            <w:r w:rsidRPr="00536493">
              <w:rPr>
                <w:spacing w:val="-20"/>
              </w:rPr>
              <w:t>15196,4</w:t>
            </w:r>
          </w:p>
        </w:tc>
      </w:tr>
      <w:tr w:rsidR="00075026" w:rsidRPr="00536493" w:rsidTr="00E15F6E"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026" w:rsidRPr="00536493" w:rsidRDefault="00075026" w:rsidP="00E15F6E"/>
        </w:tc>
        <w:tc>
          <w:tcPr>
            <w:tcW w:w="2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026" w:rsidRPr="00536493" w:rsidRDefault="00075026" w:rsidP="00E15F6E"/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pPr>
              <w:jc w:val="center"/>
            </w:pPr>
            <w:r w:rsidRPr="00536493">
              <w:t>областной бюджет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pPr>
              <w:jc w:val="center"/>
              <w:rPr>
                <w:spacing w:val="-20"/>
                <w:lang w:val="en-US"/>
              </w:rPr>
            </w:pPr>
            <w:r w:rsidRPr="00536493">
              <w:rPr>
                <w:spacing w:val="-20"/>
              </w:rPr>
              <w:t>4818,</w:t>
            </w:r>
            <w:r w:rsidRPr="00536493">
              <w:rPr>
                <w:spacing w:val="-20"/>
                <w:lang w:val="en-US"/>
              </w:rPr>
              <w:t>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3424,9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9A3715" w:rsidRDefault="00075026" w:rsidP="00E15F6E">
            <w:pPr>
              <w:jc w:val="center"/>
              <w:rPr>
                <w:lang w:val="en-US"/>
              </w:rPr>
            </w:pPr>
            <w:r>
              <w:rPr>
                <w:spacing w:val="-20"/>
              </w:rPr>
              <w:t>3764</w:t>
            </w:r>
            <w:r w:rsidRPr="00536493">
              <w:rPr>
                <w:spacing w:val="-20"/>
              </w:rPr>
              <w:t>,</w:t>
            </w:r>
            <w:r>
              <w:rPr>
                <w:spacing w:val="-20"/>
                <w:lang w:val="en-US"/>
              </w:rPr>
              <w:t>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pPr>
              <w:jc w:val="center"/>
            </w:pPr>
            <w:r w:rsidRPr="00536493">
              <w:rPr>
                <w:spacing w:val="-20"/>
              </w:rPr>
              <w:t>3733,9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pPr>
              <w:jc w:val="center"/>
            </w:pPr>
            <w:r w:rsidRPr="00536493">
              <w:rPr>
                <w:spacing w:val="-20"/>
              </w:rPr>
              <w:t>158,0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pPr>
              <w:jc w:val="center"/>
            </w:pPr>
            <w:r w:rsidRPr="00536493">
              <w:rPr>
                <w:spacing w:val="-20"/>
              </w:rPr>
              <w:t>158,0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pPr>
              <w:jc w:val="center"/>
            </w:pPr>
            <w:r w:rsidRPr="00536493">
              <w:rPr>
                <w:spacing w:val="-20"/>
              </w:rPr>
              <w:t>158,0</w:t>
            </w:r>
          </w:p>
        </w:tc>
      </w:tr>
      <w:tr w:rsidR="00075026" w:rsidRPr="00536493" w:rsidTr="00E15F6E"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026" w:rsidRPr="00536493" w:rsidRDefault="00075026" w:rsidP="00E15F6E"/>
        </w:tc>
        <w:tc>
          <w:tcPr>
            <w:tcW w:w="2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026" w:rsidRPr="00536493" w:rsidRDefault="00075026" w:rsidP="00E15F6E"/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r w:rsidRPr="00536493">
              <w:t>федеральный бюджет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1464,6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0,0</w:t>
            </w:r>
          </w:p>
        </w:tc>
      </w:tr>
      <w:tr w:rsidR="00075026" w:rsidRPr="00536493" w:rsidTr="00E15F6E"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026" w:rsidRPr="00536493" w:rsidRDefault="00075026" w:rsidP="00E15F6E"/>
        </w:tc>
        <w:tc>
          <w:tcPr>
            <w:tcW w:w="2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026" w:rsidRPr="00536493" w:rsidRDefault="00075026" w:rsidP="00E15F6E"/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r w:rsidRPr="00536493">
              <w:t>местный бюджет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21313,2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22156,8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D2497D" w:rsidRDefault="00075026" w:rsidP="00E15F6E">
            <w:r>
              <w:rPr>
                <w:spacing w:val="-20"/>
              </w:rPr>
              <w:t>21900</w:t>
            </w:r>
            <w:r w:rsidRPr="00536493">
              <w:rPr>
                <w:spacing w:val="-20"/>
              </w:rPr>
              <w:t>,</w:t>
            </w:r>
            <w:r>
              <w:rPr>
                <w:spacing w:val="-20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r w:rsidRPr="00536493">
              <w:rPr>
                <w:spacing w:val="-20"/>
              </w:rPr>
              <w:t>18219,5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r w:rsidRPr="00536493">
              <w:rPr>
                <w:spacing w:val="-20"/>
              </w:rPr>
              <w:t>15038,4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r w:rsidRPr="00536493">
              <w:rPr>
                <w:spacing w:val="-20"/>
              </w:rPr>
              <w:t>15038,4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r w:rsidRPr="00536493">
              <w:rPr>
                <w:spacing w:val="-20"/>
              </w:rPr>
              <w:t>15038,4</w:t>
            </w:r>
          </w:p>
        </w:tc>
      </w:tr>
      <w:tr w:rsidR="00075026" w:rsidRPr="00536493" w:rsidTr="00E15F6E"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026" w:rsidRPr="00536493" w:rsidRDefault="00075026" w:rsidP="00E15F6E"/>
        </w:tc>
        <w:tc>
          <w:tcPr>
            <w:tcW w:w="2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026" w:rsidRPr="00536493" w:rsidRDefault="00075026" w:rsidP="00E15F6E"/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r w:rsidRPr="00536493">
              <w:t>внебюджетные источники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40</w:t>
            </w:r>
            <w:r w:rsidRPr="00536493">
              <w:rPr>
                <w:spacing w:val="-20"/>
                <w:lang w:val="en-US"/>
              </w:rPr>
              <w:t>0</w:t>
            </w:r>
            <w:r w:rsidRPr="00536493">
              <w:rPr>
                <w:spacing w:val="-20"/>
              </w:rPr>
              <w:t>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274</w:t>
            </w:r>
            <w:r w:rsidRPr="00536493">
              <w:rPr>
                <w:spacing w:val="-20"/>
              </w:rPr>
              <w:t>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r w:rsidRPr="00536493">
              <w:t>250,0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pPr>
              <w:jc w:val="center"/>
            </w:pPr>
            <w:r w:rsidRPr="00536493">
              <w:t>250</w:t>
            </w:r>
            <w:r w:rsidRPr="00536493">
              <w:rPr>
                <w:lang w:val="en-US"/>
              </w:rPr>
              <w:t>,</w:t>
            </w:r>
            <w:r w:rsidRPr="00536493">
              <w:t>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pPr>
              <w:jc w:val="center"/>
            </w:pPr>
            <w:r w:rsidRPr="00536493">
              <w:t>0</w:t>
            </w:r>
            <w:r w:rsidRPr="00536493">
              <w:rPr>
                <w:lang w:val="en-US"/>
              </w:rPr>
              <w:t>,</w:t>
            </w:r>
            <w:r w:rsidRPr="00536493">
              <w:t>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pPr>
              <w:jc w:val="center"/>
            </w:pPr>
            <w:r w:rsidRPr="00536493">
              <w:t>0</w:t>
            </w:r>
            <w:r w:rsidRPr="00536493">
              <w:rPr>
                <w:lang w:val="en-US"/>
              </w:rPr>
              <w:t>,</w:t>
            </w:r>
            <w:r w:rsidRPr="00536493">
              <w:t>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pPr>
              <w:jc w:val="center"/>
            </w:pPr>
            <w:r w:rsidRPr="00536493">
              <w:t>0</w:t>
            </w:r>
            <w:r w:rsidRPr="00536493">
              <w:rPr>
                <w:lang w:val="en-US"/>
              </w:rPr>
              <w:t>,</w:t>
            </w:r>
            <w:r w:rsidRPr="00536493">
              <w:t>0</w:t>
            </w:r>
          </w:p>
        </w:tc>
      </w:tr>
      <w:tr w:rsidR="00075026" w:rsidRPr="00536493" w:rsidTr="00E15F6E"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r w:rsidRPr="00536493">
              <w:t xml:space="preserve">Подпрограмма1  </w:t>
            </w:r>
          </w:p>
        </w:tc>
        <w:tc>
          <w:tcPr>
            <w:tcW w:w="2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pPr>
              <w:jc w:val="center"/>
            </w:pPr>
            <w:r w:rsidRPr="00536493">
              <w:t>развитие информационных технологий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r w:rsidRPr="00536493">
              <w:t>всего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026" w:rsidRPr="00536493" w:rsidRDefault="00075026" w:rsidP="00E15F6E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8661,3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026" w:rsidRPr="00536493" w:rsidRDefault="00075026" w:rsidP="00E15F6E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5611,8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6A65AC" w:rsidRDefault="00075026" w:rsidP="00E15F6E">
            <w:r>
              <w:rPr>
                <w:spacing w:val="-20"/>
              </w:rPr>
              <w:t>3843</w:t>
            </w:r>
            <w:r w:rsidRPr="00536493">
              <w:rPr>
                <w:spacing w:val="-20"/>
              </w:rPr>
              <w:t>,</w:t>
            </w:r>
            <w:r>
              <w:rPr>
                <w:spacing w:val="-20"/>
              </w:rPr>
              <w:t>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r w:rsidRPr="00536493">
              <w:rPr>
                <w:spacing w:val="-20"/>
              </w:rPr>
              <w:t>4309,5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r w:rsidRPr="00536493">
              <w:rPr>
                <w:spacing w:val="-20"/>
              </w:rPr>
              <w:t>4504,2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r w:rsidRPr="00536493">
              <w:rPr>
                <w:spacing w:val="-20"/>
              </w:rPr>
              <w:t>4504,2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r w:rsidRPr="00536493">
              <w:rPr>
                <w:spacing w:val="-20"/>
              </w:rPr>
              <w:t>4504,2</w:t>
            </w:r>
          </w:p>
        </w:tc>
      </w:tr>
      <w:tr w:rsidR="00075026" w:rsidRPr="00536493" w:rsidTr="00E15F6E"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026" w:rsidRPr="00536493" w:rsidRDefault="00075026" w:rsidP="00E15F6E"/>
        </w:tc>
        <w:tc>
          <w:tcPr>
            <w:tcW w:w="2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026" w:rsidRPr="00536493" w:rsidRDefault="00075026" w:rsidP="00E15F6E"/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r w:rsidRPr="00536493">
              <w:t xml:space="preserve">областной бюджет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026" w:rsidRPr="00536493" w:rsidRDefault="00075026" w:rsidP="00E15F6E">
            <w:pPr>
              <w:jc w:val="center"/>
              <w:rPr>
                <w:spacing w:val="-20"/>
                <w:lang w:val="en-US"/>
              </w:rPr>
            </w:pPr>
            <w:r w:rsidRPr="00536493">
              <w:rPr>
                <w:spacing w:val="-20"/>
              </w:rPr>
              <w:t>187</w:t>
            </w:r>
            <w:r w:rsidRPr="00536493">
              <w:rPr>
                <w:spacing w:val="-20"/>
                <w:lang w:val="en-US"/>
              </w:rPr>
              <w:t>6</w:t>
            </w:r>
            <w:r w:rsidRPr="00536493">
              <w:rPr>
                <w:spacing w:val="-20"/>
              </w:rPr>
              <w:t>,</w:t>
            </w:r>
            <w:r w:rsidRPr="00536493">
              <w:rPr>
                <w:spacing w:val="-20"/>
                <w:lang w:val="en-US"/>
              </w:rPr>
              <w:t>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026" w:rsidRPr="00536493" w:rsidRDefault="00075026" w:rsidP="00E15F6E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36,1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pPr>
              <w:jc w:val="center"/>
              <w:rPr>
                <w:spacing w:val="-20"/>
              </w:rPr>
            </w:pPr>
          </w:p>
          <w:p w:rsidR="00075026" w:rsidRPr="009A3715" w:rsidRDefault="00075026" w:rsidP="00E15F6E">
            <w:pPr>
              <w:jc w:val="center"/>
              <w:rPr>
                <w:lang w:val="en-US"/>
              </w:rPr>
            </w:pPr>
            <w:r w:rsidRPr="00536493">
              <w:rPr>
                <w:spacing w:val="-20"/>
              </w:rPr>
              <w:t>7,</w:t>
            </w:r>
            <w:r>
              <w:rPr>
                <w:spacing w:val="-20"/>
                <w:lang w:val="en-US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pPr>
              <w:jc w:val="center"/>
              <w:rPr>
                <w:spacing w:val="-20"/>
              </w:rPr>
            </w:pPr>
          </w:p>
          <w:p w:rsidR="00075026" w:rsidRPr="00536493" w:rsidRDefault="00075026" w:rsidP="00E15F6E">
            <w:pPr>
              <w:jc w:val="center"/>
            </w:pPr>
            <w:r w:rsidRPr="00536493">
              <w:rPr>
                <w:spacing w:val="-20"/>
              </w:rPr>
              <w:t>7,1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pPr>
              <w:jc w:val="center"/>
              <w:rPr>
                <w:spacing w:val="-20"/>
              </w:rPr>
            </w:pPr>
          </w:p>
          <w:p w:rsidR="00075026" w:rsidRPr="00536493" w:rsidRDefault="00075026" w:rsidP="00E15F6E">
            <w:pPr>
              <w:jc w:val="center"/>
            </w:pPr>
            <w:r w:rsidRPr="00536493">
              <w:rPr>
                <w:spacing w:val="-20"/>
              </w:rPr>
              <w:t>158,0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pPr>
              <w:jc w:val="center"/>
              <w:rPr>
                <w:spacing w:val="-20"/>
              </w:rPr>
            </w:pPr>
          </w:p>
          <w:p w:rsidR="00075026" w:rsidRPr="00536493" w:rsidRDefault="00075026" w:rsidP="00E15F6E">
            <w:pPr>
              <w:jc w:val="center"/>
            </w:pPr>
            <w:r w:rsidRPr="00536493">
              <w:rPr>
                <w:spacing w:val="-20"/>
              </w:rPr>
              <w:t>158,0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pPr>
              <w:jc w:val="center"/>
              <w:rPr>
                <w:spacing w:val="-20"/>
              </w:rPr>
            </w:pPr>
          </w:p>
          <w:p w:rsidR="00075026" w:rsidRPr="00536493" w:rsidRDefault="00075026" w:rsidP="00E15F6E">
            <w:pPr>
              <w:jc w:val="center"/>
            </w:pPr>
            <w:r w:rsidRPr="00536493">
              <w:rPr>
                <w:spacing w:val="-20"/>
              </w:rPr>
              <w:t>158,0</w:t>
            </w:r>
          </w:p>
        </w:tc>
      </w:tr>
      <w:tr w:rsidR="00075026" w:rsidRPr="00536493" w:rsidTr="00E15F6E"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026" w:rsidRPr="00536493" w:rsidRDefault="00075026" w:rsidP="00E15F6E"/>
        </w:tc>
        <w:tc>
          <w:tcPr>
            <w:tcW w:w="2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026" w:rsidRPr="00536493" w:rsidRDefault="00075026" w:rsidP="00E15F6E"/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r w:rsidRPr="00536493">
              <w:t>федеральный бюджет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0,0</w:t>
            </w:r>
          </w:p>
        </w:tc>
      </w:tr>
      <w:tr w:rsidR="00075026" w:rsidRPr="00536493" w:rsidTr="00E15F6E"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026" w:rsidRPr="00536493" w:rsidRDefault="00075026" w:rsidP="00E15F6E"/>
        </w:tc>
        <w:tc>
          <w:tcPr>
            <w:tcW w:w="2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026" w:rsidRPr="00536493" w:rsidRDefault="00075026" w:rsidP="00E15F6E"/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r w:rsidRPr="00536493">
              <w:t>местный бюджет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6785,1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5575,7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6A65AC" w:rsidRDefault="00075026" w:rsidP="00E15F6E">
            <w:r>
              <w:rPr>
                <w:spacing w:val="-20"/>
              </w:rPr>
              <w:t>3836</w:t>
            </w:r>
            <w:r w:rsidRPr="00536493">
              <w:rPr>
                <w:spacing w:val="-20"/>
              </w:rPr>
              <w:t>,</w:t>
            </w:r>
            <w:r>
              <w:rPr>
                <w:spacing w:val="-20"/>
              </w:rPr>
              <w:t>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r w:rsidRPr="00536493">
              <w:rPr>
                <w:spacing w:val="-20"/>
              </w:rPr>
              <w:t>4</w:t>
            </w:r>
            <w:r w:rsidRPr="00536493">
              <w:rPr>
                <w:spacing w:val="-20"/>
                <w:lang w:val="en-US"/>
              </w:rPr>
              <w:t>3</w:t>
            </w:r>
            <w:r w:rsidRPr="00536493">
              <w:rPr>
                <w:spacing w:val="-20"/>
              </w:rPr>
              <w:t>02,4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r w:rsidRPr="00536493">
              <w:rPr>
                <w:spacing w:val="-20"/>
              </w:rPr>
              <w:t>4</w:t>
            </w:r>
            <w:r w:rsidRPr="00536493">
              <w:rPr>
                <w:spacing w:val="-20"/>
                <w:lang w:val="en-US"/>
              </w:rPr>
              <w:t>3</w:t>
            </w:r>
            <w:r w:rsidRPr="00536493">
              <w:rPr>
                <w:spacing w:val="-20"/>
              </w:rPr>
              <w:t>46,2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r w:rsidRPr="00536493">
              <w:rPr>
                <w:spacing w:val="-20"/>
              </w:rPr>
              <w:t>4</w:t>
            </w:r>
            <w:r w:rsidRPr="00536493">
              <w:rPr>
                <w:spacing w:val="-20"/>
                <w:lang w:val="en-US"/>
              </w:rPr>
              <w:t>3</w:t>
            </w:r>
            <w:r w:rsidRPr="00536493">
              <w:rPr>
                <w:spacing w:val="-20"/>
              </w:rPr>
              <w:t>46,2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r w:rsidRPr="00536493">
              <w:rPr>
                <w:spacing w:val="-20"/>
              </w:rPr>
              <w:t>4</w:t>
            </w:r>
            <w:r w:rsidRPr="00536493">
              <w:rPr>
                <w:spacing w:val="-20"/>
                <w:lang w:val="en-US"/>
              </w:rPr>
              <w:t>3</w:t>
            </w:r>
            <w:r w:rsidRPr="00536493">
              <w:rPr>
                <w:spacing w:val="-20"/>
              </w:rPr>
              <w:t>46,2</w:t>
            </w:r>
          </w:p>
        </w:tc>
      </w:tr>
      <w:tr w:rsidR="00075026" w:rsidRPr="00536493" w:rsidTr="00E15F6E"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026" w:rsidRPr="00536493" w:rsidRDefault="00075026" w:rsidP="00E15F6E"/>
        </w:tc>
        <w:tc>
          <w:tcPr>
            <w:tcW w:w="2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026" w:rsidRPr="00536493" w:rsidRDefault="00075026" w:rsidP="00E15F6E"/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r w:rsidRPr="00536493">
              <w:t>внебюджетные источники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pPr>
              <w:jc w:val="center"/>
              <w:rPr>
                <w:spacing w:val="-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pPr>
              <w:jc w:val="center"/>
              <w:rPr>
                <w:spacing w:val="-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pPr>
              <w:jc w:val="center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pPr>
              <w:jc w:val="center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pPr>
              <w:jc w:val="center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pPr>
              <w:jc w:val="center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pPr>
              <w:jc w:val="center"/>
            </w:pPr>
          </w:p>
        </w:tc>
      </w:tr>
      <w:tr w:rsidR="00075026" w:rsidRPr="00536493" w:rsidTr="00E15F6E"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r w:rsidRPr="00536493">
              <w:t>Подпрограмма2</w:t>
            </w:r>
          </w:p>
        </w:tc>
        <w:tc>
          <w:tcPr>
            <w:tcW w:w="2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pPr>
              <w:jc w:val="center"/>
            </w:pPr>
            <w:r w:rsidRPr="00536493">
              <w:t>оптимизация и повышение качества предоставления государственных и муницип</w:t>
            </w:r>
            <w:r>
              <w:t>альных услуг в Белокалитвинском районе</w:t>
            </w:r>
            <w:r w:rsidRPr="00536493">
              <w:t xml:space="preserve">, в том числе на базе </w:t>
            </w:r>
            <w:r>
              <w:t>муниципального автономного учреждения «Многофункциональный центр предоставления государственных и муниципальных услуг» Белокалитвинского района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r w:rsidRPr="00536493">
              <w:t>всего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026" w:rsidRPr="00536493" w:rsidRDefault="00075026" w:rsidP="00E15F6E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17870,2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pPr>
              <w:jc w:val="center"/>
            </w:pPr>
            <w:r>
              <w:rPr>
                <w:spacing w:val="-20"/>
              </w:rPr>
              <w:t>21708</w:t>
            </w:r>
            <w:r w:rsidRPr="00536493">
              <w:rPr>
                <w:spacing w:val="-20"/>
              </w:rPr>
              <w:t>,5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pPr>
              <w:jc w:val="center"/>
            </w:pPr>
            <w:r>
              <w:rPr>
                <w:spacing w:val="-20"/>
              </w:rPr>
              <w:t>22071</w:t>
            </w:r>
            <w:r w:rsidRPr="00536493">
              <w:rPr>
                <w:spacing w:val="-20"/>
              </w:rPr>
              <w:t>,</w:t>
            </w:r>
            <w:r>
              <w:rPr>
                <w:spacing w:val="-20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pPr>
              <w:jc w:val="center"/>
            </w:pPr>
            <w:r w:rsidRPr="00536493">
              <w:rPr>
                <w:spacing w:val="-20"/>
              </w:rPr>
              <w:t>17890,3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pPr>
              <w:jc w:val="center"/>
            </w:pPr>
            <w:r w:rsidRPr="00536493">
              <w:rPr>
                <w:spacing w:val="-20"/>
              </w:rPr>
              <w:t>10692,2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pPr>
              <w:jc w:val="center"/>
            </w:pPr>
            <w:r w:rsidRPr="00536493">
              <w:rPr>
                <w:spacing w:val="-20"/>
              </w:rPr>
              <w:t>10692,2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pPr>
              <w:jc w:val="center"/>
            </w:pPr>
            <w:r w:rsidRPr="00536493">
              <w:rPr>
                <w:spacing w:val="-20"/>
              </w:rPr>
              <w:t>10692,2</w:t>
            </w:r>
          </w:p>
        </w:tc>
      </w:tr>
      <w:tr w:rsidR="00075026" w:rsidRPr="00536493" w:rsidTr="00E15F6E"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026" w:rsidRPr="00536493" w:rsidRDefault="00075026" w:rsidP="00E15F6E"/>
        </w:tc>
        <w:tc>
          <w:tcPr>
            <w:tcW w:w="2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026" w:rsidRPr="00536493" w:rsidRDefault="00075026" w:rsidP="00E15F6E"/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r w:rsidRPr="00536493">
              <w:t xml:space="preserve">областной бюджет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026" w:rsidRPr="00536493" w:rsidRDefault="00075026" w:rsidP="00E15F6E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2942,1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026" w:rsidRPr="00536493" w:rsidRDefault="00075026" w:rsidP="00E15F6E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3388,8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026" w:rsidRPr="00536493" w:rsidRDefault="00075026" w:rsidP="00E15F6E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3757,2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3726,8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0,0</w:t>
            </w:r>
          </w:p>
        </w:tc>
      </w:tr>
      <w:tr w:rsidR="00075026" w:rsidRPr="00536493" w:rsidTr="00E15F6E">
        <w:trPr>
          <w:trHeight w:val="656"/>
        </w:trPr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026" w:rsidRPr="00536493" w:rsidRDefault="00075026" w:rsidP="00E15F6E"/>
        </w:tc>
        <w:tc>
          <w:tcPr>
            <w:tcW w:w="2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026" w:rsidRPr="00536493" w:rsidRDefault="00075026" w:rsidP="00E15F6E"/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r w:rsidRPr="00536493">
              <w:t>федеральный бюджет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026" w:rsidRPr="00536493" w:rsidRDefault="00075026" w:rsidP="00E15F6E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pPr>
              <w:jc w:val="center"/>
            </w:pPr>
          </w:p>
          <w:p w:rsidR="00075026" w:rsidRPr="00536493" w:rsidRDefault="00075026" w:rsidP="00E15F6E">
            <w:pPr>
              <w:jc w:val="center"/>
            </w:pPr>
            <w:r w:rsidRPr="00536493">
              <w:t>1464,6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pPr>
              <w:jc w:val="center"/>
              <w:rPr>
                <w:spacing w:val="-20"/>
              </w:rPr>
            </w:pPr>
          </w:p>
          <w:p w:rsidR="00075026" w:rsidRPr="00536493" w:rsidRDefault="00075026" w:rsidP="00E15F6E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pPr>
              <w:jc w:val="center"/>
              <w:rPr>
                <w:spacing w:val="-20"/>
              </w:rPr>
            </w:pPr>
          </w:p>
          <w:p w:rsidR="00075026" w:rsidRPr="00536493" w:rsidRDefault="00075026" w:rsidP="00E15F6E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pPr>
              <w:jc w:val="center"/>
              <w:rPr>
                <w:spacing w:val="-20"/>
              </w:rPr>
            </w:pPr>
          </w:p>
          <w:p w:rsidR="00075026" w:rsidRPr="00536493" w:rsidRDefault="00075026" w:rsidP="00E15F6E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pPr>
              <w:jc w:val="center"/>
              <w:rPr>
                <w:spacing w:val="-20"/>
              </w:rPr>
            </w:pPr>
          </w:p>
          <w:p w:rsidR="00075026" w:rsidRPr="00536493" w:rsidRDefault="00075026" w:rsidP="00E15F6E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pPr>
              <w:jc w:val="center"/>
              <w:rPr>
                <w:spacing w:val="-20"/>
              </w:rPr>
            </w:pPr>
          </w:p>
          <w:p w:rsidR="00075026" w:rsidRPr="00536493" w:rsidRDefault="00075026" w:rsidP="00E15F6E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0,0</w:t>
            </w:r>
          </w:p>
        </w:tc>
      </w:tr>
      <w:tr w:rsidR="00075026" w:rsidRPr="00536493" w:rsidTr="00E15F6E"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026" w:rsidRPr="00536493" w:rsidRDefault="00075026" w:rsidP="00E15F6E"/>
        </w:tc>
        <w:tc>
          <w:tcPr>
            <w:tcW w:w="2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026" w:rsidRPr="00536493" w:rsidRDefault="00075026" w:rsidP="00E15F6E"/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r w:rsidRPr="00536493">
              <w:t>местный бюджет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026" w:rsidRPr="00536493" w:rsidRDefault="00075026" w:rsidP="00E15F6E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14528,1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pPr>
              <w:jc w:val="center"/>
            </w:pPr>
            <w:r w:rsidRPr="00536493">
              <w:rPr>
                <w:spacing w:val="-20"/>
              </w:rPr>
              <w:t>16581,1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r>
              <w:rPr>
                <w:spacing w:val="-20"/>
              </w:rPr>
              <w:t>18063</w:t>
            </w:r>
            <w:r w:rsidRPr="00536493">
              <w:rPr>
                <w:spacing w:val="-20"/>
              </w:rPr>
              <w:t>,</w:t>
            </w:r>
            <w:r>
              <w:rPr>
                <w:spacing w:val="-20"/>
              </w:rPr>
              <w:t>9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r w:rsidRPr="00536493">
              <w:rPr>
                <w:spacing w:val="-20"/>
              </w:rPr>
              <w:t>13913,5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r w:rsidRPr="00536493">
              <w:rPr>
                <w:spacing w:val="-20"/>
              </w:rPr>
              <w:t>10692,2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r w:rsidRPr="00536493">
              <w:rPr>
                <w:spacing w:val="-20"/>
              </w:rPr>
              <w:t>10692,2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r w:rsidRPr="00536493">
              <w:rPr>
                <w:spacing w:val="-20"/>
              </w:rPr>
              <w:t>10692,2</w:t>
            </w:r>
          </w:p>
        </w:tc>
      </w:tr>
      <w:tr w:rsidR="00075026" w:rsidRPr="00536493" w:rsidTr="00E15F6E"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026" w:rsidRPr="00536493" w:rsidRDefault="00075026" w:rsidP="00E15F6E"/>
        </w:tc>
        <w:tc>
          <w:tcPr>
            <w:tcW w:w="2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026" w:rsidRPr="00536493" w:rsidRDefault="00075026" w:rsidP="00E15F6E"/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r w:rsidRPr="00536493">
              <w:t xml:space="preserve">в </w:t>
            </w:r>
            <w:proofErr w:type="spellStart"/>
            <w:r w:rsidRPr="00536493">
              <w:t>т.ч</w:t>
            </w:r>
            <w:proofErr w:type="spellEnd"/>
            <w:r w:rsidRPr="00536493">
              <w:t>. реализация принципа экстерриториальности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026" w:rsidRPr="00536493" w:rsidRDefault="00075026" w:rsidP="00E15F6E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/>
          <w:p w:rsidR="00075026" w:rsidRPr="00536493" w:rsidRDefault="00075026" w:rsidP="00E15F6E"/>
          <w:p w:rsidR="00075026" w:rsidRPr="00536493" w:rsidRDefault="00075026" w:rsidP="00E15F6E"/>
          <w:p w:rsidR="00075026" w:rsidRPr="00536493" w:rsidRDefault="00075026" w:rsidP="00E15F6E">
            <w:pPr>
              <w:jc w:val="center"/>
            </w:pPr>
            <w:r w:rsidRPr="00536493">
              <w:t>3,5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pPr>
              <w:rPr>
                <w:spacing w:val="-20"/>
              </w:rPr>
            </w:pPr>
          </w:p>
          <w:p w:rsidR="00075026" w:rsidRPr="00536493" w:rsidRDefault="00075026" w:rsidP="00E15F6E">
            <w:pPr>
              <w:rPr>
                <w:spacing w:val="-20"/>
              </w:rPr>
            </w:pPr>
          </w:p>
          <w:p w:rsidR="00075026" w:rsidRPr="00536493" w:rsidRDefault="00075026" w:rsidP="00E15F6E">
            <w:pPr>
              <w:rPr>
                <w:spacing w:val="-20"/>
              </w:rPr>
            </w:pPr>
          </w:p>
          <w:p w:rsidR="00075026" w:rsidRPr="00536493" w:rsidRDefault="00075026" w:rsidP="00E15F6E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3,5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pPr>
              <w:rPr>
                <w:spacing w:val="-20"/>
              </w:rPr>
            </w:pPr>
          </w:p>
          <w:p w:rsidR="00075026" w:rsidRPr="00536493" w:rsidRDefault="00075026" w:rsidP="00E15F6E">
            <w:pPr>
              <w:rPr>
                <w:spacing w:val="-20"/>
              </w:rPr>
            </w:pPr>
          </w:p>
          <w:p w:rsidR="00075026" w:rsidRPr="00536493" w:rsidRDefault="00075026" w:rsidP="00E15F6E">
            <w:pPr>
              <w:rPr>
                <w:spacing w:val="-20"/>
              </w:rPr>
            </w:pPr>
          </w:p>
          <w:p w:rsidR="00075026" w:rsidRPr="00536493" w:rsidRDefault="00075026" w:rsidP="00E15F6E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pPr>
              <w:jc w:val="center"/>
              <w:rPr>
                <w:spacing w:val="-20"/>
              </w:rPr>
            </w:pPr>
          </w:p>
          <w:p w:rsidR="00075026" w:rsidRPr="00536493" w:rsidRDefault="00075026" w:rsidP="00E15F6E">
            <w:pPr>
              <w:jc w:val="center"/>
              <w:rPr>
                <w:spacing w:val="-20"/>
              </w:rPr>
            </w:pPr>
          </w:p>
          <w:p w:rsidR="00075026" w:rsidRPr="00536493" w:rsidRDefault="00075026" w:rsidP="00E15F6E">
            <w:pPr>
              <w:jc w:val="center"/>
              <w:rPr>
                <w:spacing w:val="-20"/>
              </w:rPr>
            </w:pPr>
          </w:p>
          <w:p w:rsidR="00075026" w:rsidRPr="00536493" w:rsidRDefault="00075026" w:rsidP="00E15F6E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pPr>
              <w:jc w:val="center"/>
              <w:rPr>
                <w:spacing w:val="-20"/>
              </w:rPr>
            </w:pPr>
          </w:p>
          <w:p w:rsidR="00075026" w:rsidRPr="00536493" w:rsidRDefault="00075026" w:rsidP="00E15F6E">
            <w:pPr>
              <w:jc w:val="center"/>
              <w:rPr>
                <w:spacing w:val="-20"/>
              </w:rPr>
            </w:pPr>
          </w:p>
          <w:p w:rsidR="00075026" w:rsidRPr="00536493" w:rsidRDefault="00075026" w:rsidP="00E15F6E">
            <w:pPr>
              <w:jc w:val="center"/>
              <w:rPr>
                <w:spacing w:val="-20"/>
              </w:rPr>
            </w:pPr>
          </w:p>
          <w:p w:rsidR="00075026" w:rsidRPr="00536493" w:rsidRDefault="00075026" w:rsidP="00E15F6E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pPr>
              <w:jc w:val="center"/>
              <w:rPr>
                <w:spacing w:val="-20"/>
              </w:rPr>
            </w:pPr>
          </w:p>
          <w:p w:rsidR="00075026" w:rsidRPr="00536493" w:rsidRDefault="00075026" w:rsidP="00E15F6E">
            <w:pPr>
              <w:jc w:val="center"/>
              <w:rPr>
                <w:spacing w:val="-20"/>
              </w:rPr>
            </w:pPr>
          </w:p>
          <w:p w:rsidR="00075026" w:rsidRPr="00536493" w:rsidRDefault="00075026" w:rsidP="00E15F6E">
            <w:pPr>
              <w:jc w:val="center"/>
              <w:rPr>
                <w:spacing w:val="-20"/>
              </w:rPr>
            </w:pPr>
          </w:p>
          <w:p w:rsidR="00075026" w:rsidRPr="00536493" w:rsidRDefault="00075026" w:rsidP="00E15F6E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0,0</w:t>
            </w:r>
          </w:p>
        </w:tc>
      </w:tr>
      <w:tr w:rsidR="00075026" w:rsidRPr="00536493" w:rsidTr="00E15F6E"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026" w:rsidRPr="00536493" w:rsidRDefault="00075026" w:rsidP="00E15F6E"/>
        </w:tc>
        <w:tc>
          <w:tcPr>
            <w:tcW w:w="2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026" w:rsidRPr="00536493" w:rsidRDefault="00075026" w:rsidP="00E15F6E"/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r w:rsidRPr="00536493">
              <w:t xml:space="preserve">в </w:t>
            </w:r>
            <w:proofErr w:type="spellStart"/>
            <w:r w:rsidRPr="00536493">
              <w:t>т.ч</w:t>
            </w:r>
            <w:proofErr w:type="spellEnd"/>
            <w:r w:rsidRPr="00536493">
              <w:t xml:space="preserve">. организация </w:t>
            </w:r>
            <w:proofErr w:type="gramStart"/>
            <w:r w:rsidRPr="00536493">
              <w:t xml:space="preserve">предоставления </w:t>
            </w:r>
            <w:r>
              <w:t xml:space="preserve"> областных</w:t>
            </w:r>
            <w:proofErr w:type="gramEnd"/>
            <w:r>
              <w:t xml:space="preserve"> услуг на базе многофункционального центра предоставления государственных и муниципальных услуг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026" w:rsidRPr="00536493" w:rsidRDefault="00075026" w:rsidP="00E15F6E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pPr>
              <w:jc w:val="center"/>
              <w:rPr>
                <w:spacing w:val="-20"/>
              </w:rPr>
            </w:pPr>
          </w:p>
          <w:p w:rsidR="00075026" w:rsidRPr="00536493" w:rsidRDefault="00075026" w:rsidP="00E15F6E">
            <w:pPr>
              <w:jc w:val="center"/>
              <w:rPr>
                <w:spacing w:val="-20"/>
              </w:rPr>
            </w:pPr>
          </w:p>
          <w:p w:rsidR="00075026" w:rsidRPr="00536493" w:rsidRDefault="00075026" w:rsidP="00E15F6E">
            <w:pPr>
              <w:jc w:val="center"/>
              <w:rPr>
                <w:spacing w:val="-20"/>
              </w:rPr>
            </w:pPr>
          </w:p>
          <w:p w:rsidR="00075026" w:rsidRPr="00536493" w:rsidRDefault="00075026" w:rsidP="00E15F6E">
            <w:pPr>
              <w:jc w:val="center"/>
              <w:rPr>
                <w:spacing w:val="-20"/>
              </w:rPr>
            </w:pPr>
          </w:p>
          <w:p w:rsidR="00075026" w:rsidRPr="00536493" w:rsidRDefault="00075026" w:rsidP="00E15F6E">
            <w:pPr>
              <w:jc w:val="center"/>
              <w:rPr>
                <w:spacing w:val="-20"/>
              </w:rPr>
            </w:pPr>
          </w:p>
          <w:p w:rsidR="00075026" w:rsidRPr="00536493" w:rsidRDefault="00075026" w:rsidP="00E15F6E">
            <w:pPr>
              <w:jc w:val="center"/>
              <w:rPr>
                <w:spacing w:val="-20"/>
              </w:rPr>
            </w:pPr>
          </w:p>
          <w:p w:rsidR="00075026" w:rsidRPr="00536493" w:rsidRDefault="00075026" w:rsidP="00E15F6E">
            <w:pPr>
              <w:jc w:val="center"/>
              <w:rPr>
                <w:spacing w:val="-20"/>
              </w:rPr>
            </w:pPr>
          </w:p>
          <w:p w:rsidR="00075026" w:rsidRPr="00536493" w:rsidRDefault="00075026" w:rsidP="00E15F6E">
            <w:pPr>
              <w:jc w:val="center"/>
              <w:rPr>
                <w:spacing w:val="-20"/>
              </w:rPr>
            </w:pPr>
          </w:p>
          <w:p w:rsidR="00075026" w:rsidRPr="00536493" w:rsidRDefault="00075026" w:rsidP="00E15F6E">
            <w:pPr>
              <w:jc w:val="center"/>
              <w:rPr>
                <w:spacing w:val="-20"/>
              </w:rPr>
            </w:pPr>
          </w:p>
          <w:p w:rsidR="00075026" w:rsidRPr="00536493" w:rsidRDefault="00075026" w:rsidP="00E15F6E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0,4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pPr>
              <w:rPr>
                <w:spacing w:val="-20"/>
              </w:rPr>
            </w:pPr>
          </w:p>
          <w:p w:rsidR="00075026" w:rsidRPr="00536493" w:rsidRDefault="00075026" w:rsidP="00E15F6E">
            <w:pPr>
              <w:rPr>
                <w:spacing w:val="-20"/>
              </w:rPr>
            </w:pPr>
          </w:p>
          <w:p w:rsidR="00075026" w:rsidRPr="00536493" w:rsidRDefault="00075026" w:rsidP="00E15F6E">
            <w:pPr>
              <w:rPr>
                <w:spacing w:val="-20"/>
              </w:rPr>
            </w:pPr>
          </w:p>
          <w:p w:rsidR="00075026" w:rsidRPr="00536493" w:rsidRDefault="00075026" w:rsidP="00E15F6E">
            <w:pPr>
              <w:rPr>
                <w:spacing w:val="-20"/>
              </w:rPr>
            </w:pPr>
          </w:p>
          <w:p w:rsidR="00075026" w:rsidRPr="00536493" w:rsidRDefault="00075026" w:rsidP="00E15F6E">
            <w:pPr>
              <w:rPr>
                <w:spacing w:val="-20"/>
              </w:rPr>
            </w:pPr>
          </w:p>
          <w:p w:rsidR="00075026" w:rsidRPr="00536493" w:rsidRDefault="00075026" w:rsidP="00E15F6E">
            <w:pPr>
              <w:rPr>
                <w:spacing w:val="-20"/>
              </w:rPr>
            </w:pPr>
          </w:p>
          <w:p w:rsidR="00075026" w:rsidRPr="00536493" w:rsidRDefault="00075026" w:rsidP="00E15F6E">
            <w:pPr>
              <w:rPr>
                <w:spacing w:val="-20"/>
              </w:rPr>
            </w:pPr>
          </w:p>
          <w:p w:rsidR="00075026" w:rsidRPr="00536493" w:rsidRDefault="00075026" w:rsidP="00E15F6E">
            <w:pPr>
              <w:rPr>
                <w:spacing w:val="-20"/>
              </w:rPr>
            </w:pPr>
          </w:p>
          <w:p w:rsidR="00075026" w:rsidRPr="00536493" w:rsidRDefault="00075026" w:rsidP="00E15F6E">
            <w:pPr>
              <w:rPr>
                <w:spacing w:val="-20"/>
              </w:rPr>
            </w:pPr>
          </w:p>
          <w:p w:rsidR="00075026" w:rsidRPr="00536493" w:rsidRDefault="00075026" w:rsidP="00E15F6E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5,7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pPr>
              <w:rPr>
                <w:spacing w:val="-20"/>
              </w:rPr>
            </w:pPr>
          </w:p>
          <w:p w:rsidR="00075026" w:rsidRPr="00536493" w:rsidRDefault="00075026" w:rsidP="00E15F6E">
            <w:pPr>
              <w:rPr>
                <w:spacing w:val="-20"/>
              </w:rPr>
            </w:pPr>
          </w:p>
          <w:p w:rsidR="00075026" w:rsidRPr="00536493" w:rsidRDefault="00075026" w:rsidP="00E15F6E">
            <w:pPr>
              <w:rPr>
                <w:spacing w:val="-20"/>
              </w:rPr>
            </w:pPr>
          </w:p>
          <w:p w:rsidR="00075026" w:rsidRPr="00536493" w:rsidRDefault="00075026" w:rsidP="00E15F6E">
            <w:pPr>
              <w:rPr>
                <w:spacing w:val="-20"/>
              </w:rPr>
            </w:pPr>
          </w:p>
          <w:p w:rsidR="00075026" w:rsidRPr="00536493" w:rsidRDefault="00075026" w:rsidP="00E15F6E">
            <w:pPr>
              <w:rPr>
                <w:spacing w:val="-20"/>
              </w:rPr>
            </w:pPr>
          </w:p>
          <w:p w:rsidR="00075026" w:rsidRPr="00536493" w:rsidRDefault="00075026" w:rsidP="00E15F6E">
            <w:pPr>
              <w:rPr>
                <w:spacing w:val="-20"/>
              </w:rPr>
            </w:pPr>
          </w:p>
          <w:p w:rsidR="00075026" w:rsidRPr="00536493" w:rsidRDefault="00075026" w:rsidP="00E15F6E">
            <w:pPr>
              <w:rPr>
                <w:spacing w:val="-20"/>
              </w:rPr>
            </w:pPr>
          </w:p>
          <w:p w:rsidR="00075026" w:rsidRPr="00536493" w:rsidRDefault="00075026" w:rsidP="00E15F6E">
            <w:pPr>
              <w:rPr>
                <w:spacing w:val="-20"/>
              </w:rPr>
            </w:pPr>
          </w:p>
          <w:p w:rsidR="00075026" w:rsidRPr="00536493" w:rsidRDefault="00075026" w:rsidP="00E15F6E">
            <w:pPr>
              <w:rPr>
                <w:spacing w:val="-20"/>
              </w:rPr>
            </w:pPr>
          </w:p>
          <w:p w:rsidR="00075026" w:rsidRPr="00536493" w:rsidRDefault="00075026" w:rsidP="00E15F6E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pPr>
              <w:rPr>
                <w:spacing w:val="-20"/>
              </w:rPr>
            </w:pPr>
          </w:p>
          <w:p w:rsidR="00075026" w:rsidRPr="00536493" w:rsidRDefault="00075026" w:rsidP="00E15F6E">
            <w:pPr>
              <w:rPr>
                <w:spacing w:val="-20"/>
              </w:rPr>
            </w:pPr>
          </w:p>
          <w:p w:rsidR="00075026" w:rsidRPr="00536493" w:rsidRDefault="00075026" w:rsidP="00E15F6E">
            <w:pPr>
              <w:rPr>
                <w:spacing w:val="-20"/>
              </w:rPr>
            </w:pPr>
          </w:p>
          <w:p w:rsidR="00075026" w:rsidRPr="00536493" w:rsidRDefault="00075026" w:rsidP="00E15F6E">
            <w:pPr>
              <w:rPr>
                <w:spacing w:val="-20"/>
              </w:rPr>
            </w:pPr>
          </w:p>
          <w:p w:rsidR="00075026" w:rsidRPr="00536493" w:rsidRDefault="00075026" w:rsidP="00E15F6E">
            <w:pPr>
              <w:rPr>
                <w:spacing w:val="-20"/>
              </w:rPr>
            </w:pPr>
          </w:p>
          <w:p w:rsidR="00075026" w:rsidRPr="00536493" w:rsidRDefault="00075026" w:rsidP="00E15F6E">
            <w:pPr>
              <w:rPr>
                <w:spacing w:val="-20"/>
              </w:rPr>
            </w:pPr>
          </w:p>
          <w:p w:rsidR="00075026" w:rsidRPr="00536493" w:rsidRDefault="00075026" w:rsidP="00E15F6E">
            <w:pPr>
              <w:rPr>
                <w:spacing w:val="-20"/>
              </w:rPr>
            </w:pPr>
          </w:p>
          <w:p w:rsidR="00075026" w:rsidRPr="00536493" w:rsidRDefault="00075026" w:rsidP="00E15F6E">
            <w:pPr>
              <w:rPr>
                <w:spacing w:val="-20"/>
              </w:rPr>
            </w:pPr>
          </w:p>
          <w:p w:rsidR="00075026" w:rsidRPr="00536493" w:rsidRDefault="00075026" w:rsidP="00E15F6E">
            <w:pPr>
              <w:rPr>
                <w:spacing w:val="-20"/>
              </w:rPr>
            </w:pPr>
          </w:p>
          <w:p w:rsidR="00075026" w:rsidRPr="00536493" w:rsidRDefault="00075026" w:rsidP="00E15F6E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pPr>
              <w:rPr>
                <w:spacing w:val="-20"/>
              </w:rPr>
            </w:pPr>
          </w:p>
          <w:p w:rsidR="00075026" w:rsidRPr="00536493" w:rsidRDefault="00075026" w:rsidP="00E15F6E">
            <w:pPr>
              <w:rPr>
                <w:spacing w:val="-20"/>
              </w:rPr>
            </w:pPr>
          </w:p>
          <w:p w:rsidR="00075026" w:rsidRPr="00536493" w:rsidRDefault="00075026" w:rsidP="00E15F6E">
            <w:pPr>
              <w:rPr>
                <w:spacing w:val="-20"/>
              </w:rPr>
            </w:pPr>
          </w:p>
          <w:p w:rsidR="00075026" w:rsidRPr="00536493" w:rsidRDefault="00075026" w:rsidP="00E15F6E">
            <w:pPr>
              <w:rPr>
                <w:spacing w:val="-20"/>
              </w:rPr>
            </w:pPr>
          </w:p>
          <w:p w:rsidR="00075026" w:rsidRPr="00536493" w:rsidRDefault="00075026" w:rsidP="00E15F6E">
            <w:pPr>
              <w:rPr>
                <w:spacing w:val="-20"/>
              </w:rPr>
            </w:pPr>
          </w:p>
          <w:p w:rsidR="00075026" w:rsidRPr="00536493" w:rsidRDefault="00075026" w:rsidP="00E15F6E">
            <w:pPr>
              <w:rPr>
                <w:spacing w:val="-20"/>
              </w:rPr>
            </w:pPr>
          </w:p>
          <w:p w:rsidR="00075026" w:rsidRPr="00536493" w:rsidRDefault="00075026" w:rsidP="00E15F6E">
            <w:pPr>
              <w:rPr>
                <w:spacing w:val="-20"/>
              </w:rPr>
            </w:pPr>
          </w:p>
          <w:p w:rsidR="00075026" w:rsidRPr="00536493" w:rsidRDefault="00075026" w:rsidP="00E15F6E">
            <w:pPr>
              <w:rPr>
                <w:spacing w:val="-20"/>
              </w:rPr>
            </w:pPr>
          </w:p>
          <w:p w:rsidR="00075026" w:rsidRPr="00536493" w:rsidRDefault="00075026" w:rsidP="00E15F6E">
            <w:pPr>
              <w:rPr>
                <w:spacing w:val="-20"/>
              </w:rPr>
            </w:pPr>
          </w:p>
          <w:p w:rsidR="00075026" w:rsidRPr="00536493" w:rsidRDefault="00075026" w:rsidP="00E15F6E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pPr>
              <w:rPr>
                <w:spacing w:val="-20"/>
              </w:rPr>
            </w:pPr>
          </w:p>
          <w:p w:rsidR="00075026" w:rsidRPr="00536493" w:rsidRDefault="00075026" w:rsidP="00E15F6E">
            <w:pPr>
              <w:rPr>
                <w:spacing w:val="-20"/>
              </w:rPr>
            </w:pPr>
          </w:p>
          <w:p w:rsidR="00075026" w:rsidRPr="00536493" w:rsidRDefault="00075026" w:rsidP="00E15F6E">
            <w:pPr>
              <w:rPr>
                <w:spacing w:val="-20"/>
              </w:rPr>
            </w:pPr>
          </w:p>
          <w:p w:rsidR="00075026" w:rsidRPr="00536493" w:rsidRDefault="00075026" w:rsidP="00E15F6E">
            <w:pPr>
              <w:rPr>
                <w:spacing w:val="-20"/>
              </w:rPr>
            </w:pPr>
          </w:p>
          <w:p w:rsidR="00075026" w:rsidRPr="00536493" w:rsidRDefault="00075026" w:rsidP="00E15F6E">
            <w:pPr>
              <w:rPr>
                <w:spacing w:val="-20"/>
              </w:rPr>
            </w:pPr>
          </w:p>
          <w:p w:rsidR="00075026" w:rsidRPr="00536493" w:rsidRDefault="00075026" w:rsidP="00E15F6E">
            <w:pPr>
              <w:rPr>
                <w:spacing w:val="-20"/>
              </w:rPr>
            </w:pPr>
          </w:p>
          <w:p w:rsidR="00075026" w:rsidRPr="00536493" w:rsidRDefault="00075026" w:rsidP="00E15F6E">
            <w:pPr>
              <w:rPr>
                <w:spacing w:val="-20"/>
              </w:rPr>
            </w:pPr>
          </w:p>
          <w:p w:rsidR="00075026" w:rsidRPr="00536493" w:rsidRDefault="00075026" w:rsidP="00E15F6E">
            <w:pPr>
              <w:rPr>
                <w:spacing w:val="-20"/>
              </w:rPr>
            </w:pPr>
          </w:p>
          <w:p w:rsidR="00075026" w:rsidRPr="00536493" w:rsidRDefault="00075026" w:rsidP="00E15F6E">
            <w:pPr>
              <w:rPr>
                <w:spacing w:val="-20"/>
              </w:rPr>
            </w:pPr>
          </w:p>
          <w:p w:rsidR="00075026" w:rsidRPr="00536493" w:rsidRDefault="00075026" w:rsidP="00E15F6E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0,0</w:t>
            </w:r>
          </w:p>
        </w:tc>
      </w:tr>
      <w:tr w:rsidR="00075026" w:rsidRPr="00536493" w:rsidTr="00E15F6E"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026" w:rsidRPr="00536493" w:rsidRDefault="00075026" w:rsidP="00E15F6E"/>
        </w:tc>
        <w:tc>
          <w:tcPr>
            <w:tcW w:w="2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026" w:rsidRPr="00536493" w:rsidRDefault="00075026" w:rsidP="00E15F6E"/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r w:rsidRPr="00536493">
              <w:t>внебюджетные источники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400,0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274</w:t>
            </w:r>
            <w:r w:rsidRPr="00536493">
              <w:rPr>
                <w:spacing w:val="-20"/>
              </w:rPr>
              <w:t>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250,0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250,0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26" w:rsidRPr="00536493" w:rsidRDefault="00075026" w:rsidP="00E15F6E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0,0</w:t>
            </w:r>
          </w:p>
        </w:tc>
      </w:tr>
    </w:tbl>
    <w:p w:rsidR="00075026" w:rsidRPr="00536493" w:rsidRDefault="00075026" w:rsidP="00075026">
      <w:pPr>
        <w:jc w:val="center"/>
      </w:pPr>
    </w:p>
    <w:p w:rsidR="00075026" w:rsidRPr="002F4B39" w:rsidRDefault="00075026" w:rsidP="0007502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</w:p>
    <w:p w:rsidR="00075026" w:rsidRDefault="00075026" w:rsidP="00075026">
      <w:pPr>
        <w:sectPr w:rsidR="00075026" w:rsidSect="00D57335">
          <w:pgSz w:w="16838" w:h="11906" w:orient="landscape" w:code="9"/>
          <w:pgMar w:top="851" w:right="1134" w:bottom="849" w:left="1134" w:header="397" w:footer="567" w:gutter="0"/>
          <w:cols w:space="708"/>
          <w:docGrid w:linePitch="360"/>
        </w:sectPr>
      </w:pPr>
      <w:r>
        <w:rPr>
          <w:sz w:val="28"/>
          <w:szCs w:val="28"/>
        </w:rPr>
        <w:t xml:space="preserve">                                 </w:t>
      </w:r>
      <w:r w:rsidRPr="002F4B39">
        <w:rPr>
          <w:sz w:val="28"/>
          <w:szCs w:val="28"/>
        </w:rPr>
        <w:t>Управляющий   делами</w:t>
      </w:r>
      <w:r w:rsidRPr="002F4B39">
        <w:rPr>
          <w:sz w:val="28"/>
          <w:szCs w:val="28"/>
        </w:rPr>
        <w:tab/>
      </w:r>
      <w:r w:rsidRPr="002F4B39">
        <w:rPr>
          <w:sz w:val="28"/>
          <w:szCs w:val="28"/>
        </w:rPr>
        <w:tab/>
      </w:r>
      <w:r w:rsidRPr="002F4B39">
        <w:rPr>
          <w:sz w:val="28"/>
          <w:szCs w:val="28"/>
        </w:rPr>
        <w:tab/>
      </w:r>
      <w:r w:rsidRPr="002F4B39">
        <w:rPr>
          <w:sz w:val="28"/>
          <w:szCs w:val="28"/>
        </w:rPr>
        <w:tab/>
      </w:r>
      <w:r w:rsidRPr="002F4B39">
        <w:rPr>
          <w:sz w:val="28"/>
          <w:szCs w:val="28"/>
        </w:rPr>
        <w:tab/>
      </w:r>
      <w:r w:rsidRPr="002F4B39">
        <w:rPr>
          <w:sz w:val="28"/>
          <w:szCs w:val="28"/>
        </w:rPr>
        <w:tab/>
      </w:r>
      <w:r w:rsidRPr="002F4B39">
        <w:rPr>
          <w:sz w:val="28"/>
          <w:szCs w:val="28"/>
        </w:rPr>
        <w:tab/>
        <w:t>Л.Г. Василенко</w:t>
      </w:r>
    </w:p>
    <w:p w:rsidR="00506564" w:rsidRDefault="00506564" w:rsidP="00075026">
      <w:pPr>
        <w:pStyle w:val="a3"/>
        <w:tabs>
          <w:tab w:val="clear" w:pos="4536"/>
          <w:tab w:val="clear" w:pos="9072"/>
        </w:tabs>
      </w:pPr>
    </w:p>
    <w:sectPr w:rsidR="00506564" w:rsidSect="00D129B6"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467" w:rsidRDefault="00D53467">
      <w:r>
        <w:separator/>
      </w:r>
    </w:p>
  </w:endnote>
  <w:endnote w:type="continuationSeparator" w:id="0">
    <w:p w:rsidR="00D53467" w:rsidRDefault="00D53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F6E" w:rsidRPr="00844AAA" w:rsidRDefault="00E15F6E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57335" w:rsidRPr="00D57335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57335">
      <w:rPr>
        <w:noProof/>
        <w:sz w:val="14"/>
        <w:lang w:val="en-US"/>
      </w:rPr>
      <w:t>G</w:t>
    </w:r>
    <w:r w:rsidR="00D57335" w:rsidRPr="00D57335">
      <w:rPr>
        <w:noProof/>
        <w:sz w:val="14"/>
      </w:rPr>
      <w:t>:\Мои документы\Постановления\изм_1855-сентябрь.</w:t>
    </w:r>
    <w:r w:rsidR="00D57335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B9322B" w:rsidRPr="00B9322B">
      <w:rPr>
        <w:noProof/>
        <w:sz w:val="14"/>
      </w:rPr>
      <w:t>9/22/2016 2:29:00</w:t>
    </w:r>
    <w:r w:rsidR="00B9322B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E15F6E" w:rsidRDefault="00E15F6E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D57335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B9322B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B9322B">
      <w:rPr>
        <w:noProof/>
        <w:sz w:val="14"/>
      </w:rPr>
      <w:t>14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F6E" w:rsidRPr="007715F7" w:rsidRDefault="00E15F6E">
    <w:pPr>
      <w:pStyle w:val="a5"/>
      <w:rPr>
        <w:sz w:val="14"/>
      </w:rPr>
    </w:pPr>
    <w:r>
      <w:rPr>
        <w:sz w:val="14"/>
      </w:rPr>
      <w:fldChar w:fldCharType="begin"/>
    </w:r>
    <w:r w:rsidRPr="007715F7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7715F7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7715F7">
      <w:rPr>
        <w:sz w:val="14"/>
      </w:rPr>
      <w:instrText xml:space="preserve"> </w:instrText>
    </w:r>
    <w:r>
      <w:rPr>
        <w:sz w:val="14"/>
      </w:rPr>
      <w:fldChar w:fldCharType="separate"/>
    </w:r>
    <w:r w:rsidR="00D57335" w:rsidRPr="00D57335">
      <w:rPr>
        <w:noProof/>
        <w:sz w:val="14"/>
      </w:rPr>
      <w:t>А</w:t>
    </w:r>
    <w:r>
      <w:rPr>
        <w:sz w:val="14"/>
      </w:rPr>
      <w:fldChar w:fldCharType="end"/>
    </w:r>
    <w:r w:rsidRPr="007715F7">
      <w:rPr>
        <w:sz w:val="14"/>
      </w:rPr>
      <w:t xml:space="preserve">   </w:t>
    </w:r>
    <w:r>
      <w:rPr>
        <w:sz w:val="14"/>
      </w:rPr>
      <w:fldChar w:fldCharType="begin"/>
    </w:r>
    <w:r w:rsidRPr="007715F7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7715F7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7715F7">
      <w:rPr>
        <w:sz w:val="14"/>
      </w:rPr>
      <w:instrText xml:space="preserve"> </w:instrText>
    </w:r>
    <w:r>
      <w:rPr>
        <w:sz w:val="14"/>
      </w:rPr>
      <w:fldChar w:fldCharType="separate"/>
    </w:r>
    <w:r w:rsidR="00D57335">
      <w:rPr>
        <w:noProof/>
        <w:sz w:val="14"/>
        <w:lang w:val="en-US"/>
      </w:rPr>
      <w:t>G</w:t>
    </w:r>
    <w:r w:rsidR="00D57335" w:rsidRPr="00D57335">
      <w:rPr>
        <w:noProof/>
        <w:sz w:val="14"/>
      </w:rPr>
      <w:t>:\Мои документы\Постановления\изм_1855-сентябрь.</w:t>
    </w:r>
    <w:r w:rsidR="00D57335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7715F7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B9322B" w:rsidRPr="00B9322B">
      <w:rPr>
        <w:noProof/>
        <w:sz w:val="14"/>
      </w:rPr>
      <w:t>9/22/2016 2:29:00</w:t>
    </w:r>
    <w:r w:rsidR="00B9322B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7715F7">
      <w:rPr>
        <w:sz w:val="14"/>
      </w:rPr>
      <w:tab/>
    </w:r>
  </w:p>
  <w:p w:rsidR="00E15F6E" w:rsidRPr="00852910" w:rsidRDefault="00E15F6E">
    <w:pPr>
      <w:pStyle w:val="a5"/>
      <w:jc w:val="right"/>
      <w:rPr>
        <w:sz w:val="14"/>
      </w:rPr>
    </w:pPr>
    <w:proofErr w:type="spellStart"/>
    <w:r>
      <w:rPr>
        <w:sz w:val="14"/>
      </w:rPr>
      <w:t>стр</w:t>
    </w:r>
    <w:proofErr w:type="spellEnd"/>
    <w:r w:rsidRPr="002F4B39">
      <w:rPr>
        <w:sz w:val="14"/>
        <w:lang w:val="en-US"/>
      </w:rPr>
      <w:t xml:space="preserve">. </w:t>
    </w:r>
    <w:r>
      <w:rPr>
        <w:sz w:val="14"/>
      </w:rPr>
      <w:fldChar w:fldCharType="begin"/>
    </w:r>
    <w:r w:rsidRPr="00852910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852910">
      <w:rPr>
        <w:sz w:val="14"/>
      </w:rPr>
      <w:instrText xml:space="preserve"> </w:instrText>
    </w:r>
    <w:r>
      <w:rPr>
        <w:sz w:val="14"/>
      </w:rPr>
      <w:fldChar w:fldCharType="separate"/>
    </w:r>
    <w:r w:rsidR="00B9322B">
      <w:rPr>
        <w:noProof/>
        <w:sz w:val="14"/>
        <w:lang w:val="en-US"/>
      </w:rPr>
      <w:t>14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B9322B">
      <w:rPr>
        <w:noProof/>
        <w:sz w:val="14"/>
      </w:rPr>
      <w:t>14</w:t>
    </w:r>
    <w:r>
      <w:rPr>
        <w:sz w:val="14"/>
      </w:rPr>
      <w:fldChar w:fldCharType="end"/>
    </w:r>
    <w:r w:rsidRPr="00852910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467" w:rsidRDefault="00D53467">
      <w:r>
        <w:separator/>
      </w:r>
    </w:p>
  </w:footnote>
  <w:footnote w:type="continuationSeparator" w:id="0">
    <w:p w:rsidR="00D53467" w:rsidRDefault="00D534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73E0D83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6FA4834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998E76D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628034B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318670D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256A9A4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624CFE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6D9EC064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387087C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3F316C31"/>
    <w:multiLevelType w:val="multilevel"/>
    <w:tmpl w:val="2AD0C6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46AD1EA0"/>
    <w:multiLevelType w:val="hybridMultilevel"/>
    <w:tmpl w:val="3C946DB0"/>
    <w:lvl w:ilvl="0" w:tplc="1438300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28ADF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3E7C904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52420E4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17CE7C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DAF0ED6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901293F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7D0037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3696678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4C482F59"/>
    <w:multiLevelType w:val="hybridMultilevel"/>
    <w:tmpl w:val="5080B09E"/>
    <w:lvl w:ilvl="0" w:tplc="628C003C">
      <w:start w:val="2020"/>
      <w:numFmt w:val="decimal"/>
      <w:lvlText w:val="%1"/>
      <w:lvlJc w:val="left"/>
      <w:pPr>
        <w:ind w:left="63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026"/>
    <w:rsid w:val="000135FF"/>
    <w:rsid w:val="0002101A"/>
    <w:rsid w:val="00040C21"/>
    <w:rsid w:val="00042119"/>
    <w:rsid w:val="00056046"/>
    <w:rsid w:val="00075026"/>
    <w:rsid w:val="00086B6A"/>
    <w:rsid w:val="00087E16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2E345F"/>
    <w:rsid w:val="00320F99"/>
    <w:rsid w:val="00326F6E"/>
    <w:rsid w:val="00346A95"/>
    <w:rsid w:val="0037568B"/>
    <w:rsid w:val="003F3219"/>
    <w:rsid w:val="00405D8A"/>
    <w:rsid w:val="00446556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9322B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53467"/>
    <w:rsid w:val="00D57335"/>
    <w:rsid w:val="00DF1B73"/>
    <w:rsid w:val="00E15F6E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1A8B5E-2DE6-4281-BD6E-A234AAEEA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07502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paragraph" w:customStyle="1" w:styleId="211">
    <w:name w:val="Основной текст 21"/>
    <w:basedOn w:val="a"/>
    <w:rsid w:val="00075026"/>
    <w:pPr>
      <w:ind w:firstLine="720"/>
      <w:jc w:val="both"/>
    </w:pPr>
    <w:rPr>
      <w:sz w:val="20"/>
      <w:szCs w:val="20"/>
    </w:rPr>
  </w:style>
  <w:style w:type="paragraph" w:customStyle="1" w:styleId="ConsPlusNormal">
    <w:name w:val="ConsPlusNormal"/>
    <w:rsid w:val="0007502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30">
    <w:name w:val="Заголовок 3 Знак"/>
    <w:basedOn w:val="a0"/>
    <w:link w:val="3"/>
    <w:semiHidden/>
    <w:rsid w:val="00075026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subheader">
    <w:name w:val="subheader"/>
    <w:basedOn w:val="a"/>
    <w:rsid w:val="00075026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character" w:customStyle="1" w:styleId="a6">
    <w:name w:val="Нижний колонтитул Знак"/>
    <w:link w:val="a5"/>
    <w:locked/>
    <w:rsid w:val="00075026"/>
    <w:rPr>
      <w:sz w:val="24"/>
      <w:szCs w:val="24"/>
    </w:rPr>
  </w:style>
  <w:style w:type="paragraph" w:customStyle="1" w:styleId="10">
    <w:name w:val="Без интервала1"/>
    <w:rsid w:val="00075026"/>
    <w:rPr>
      <w:rFonts w:ascii="Calibri" w:hAnsi="Calibri"/>
      <w:sz w:val="22"/>
      <w:szCs w:val="22"/>
    </w:rPr>
  </w:style>
  <w:style w:type="paragraph" w:styleId="a7">
    <w:name w:val="Balloon Text"/>
    <w:basedOn w:val="a"/>
    <w:link w:val="a8"/>
    <w:rsid w:val="00D5733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D573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13</TotalTime>
  <Pages>1</Pages>
  <Words>2473</Words>
  <Characters>14101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16541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5</cp:revision>
  <cp:lastPrinted>2016-09-22T11:27:00Z</cp:lastPrinted>
  <dcterms:created xsi:type="dcterms:W3CDTF">2016-09-22T11:16:00Z</dcterms:created>
  <dcterms:modified xsi:type="dcterms:W3CDTF">2016-10-10T07:26:00Z</dcterms:modified>
</cp:coreProperties>
</file>