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3E4F8B" w:rsidP="00872883">
      <w:pPr>
        <w:spacing w:before="120"/>
        <w:rPr>
          <w:sz w:val="28"/>
        </w:rPr>
      </w:pPr>
      <w:r>
        <w:rPr>
          <w:sz w:val="28"/>
        </w:rPr>
        <w:t>22</w:t>
      </w:r>
      <w:r w:rsidR="00C70947">
        <w:rPr>
          <w:sz w:val="28"/>
        </w:rPr>
        <w:t>.10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   </w:t>
      </w:r>
      <w:r>
        <w:rPr>
          <w:sz w:val="28"/>
        </w:rPr>
        <w:t xml:space="preserve">             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>
        <w:rPr>
          <w:sz w:val="28"/>
        </w:rPr>
        <w:t>1802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926765" w:rsidRPr="00CE4349" w:rsidRDefault="00926765" w:rsidP="00926765">
      <w:pPr>
        <w:ind w:right="5895"/>
        <w:jc w:val="both"/>
        <w:rPr>
          <w:b/>
          <w:sz w:val="28"/>
          <w:szCs w:val="28"/>
        </w:rPr>
      </w:pPr>
      <w:r w:rsidRPr="00CE4349">
        <w:rPr>
          <w:sz w:val="28"/>
          <w:szCs w:val="28"/>
        </w:rPr>
        <w:t xml:space="preserve">О внесении изменений в постановление Администрации      </w:t>
      </w:r>
      <w:proofErr w:type="spellStart"/>
      <w:proofErr w:type="gramStart"/>
      <w:r w:rsidRPr="00CE4349">
        <w:rPr>
          <w:sz w:val="28"/>
          <w:szCs w:val="28"/>
        </w:rPr>
        <w:t>Белокалитвинского</w:t>
      </w:r>
      <w:proofErr w:type="spellEnd"/>
      <w:r w:rsidRPr="00CE4349">
        <w:rPr>
          <w:sz w:val="28"/>
          <w:szCs w:val="28"/>
        </w:rPr>
        <w:t xml:space="preserve">  района</w:t>
      </w:r>
      <w:proofErr w:type="gramEnd"/>
      <w:r w:rsidRPr="00CE4349">
        <w:rPr>
          <w:sz w:val="28"/>
          <w:szCs w:val="28"/>
        </w:rPr>
        <w:t xml:space="preserve">         от        25.11.2013   № 2080</w:t>
      </w:r>
    </w:p>
    <w:p w:rsidR="00926765" w:rsidRPr="00CE4349" w:rsidRDefault="00926765" w:rsidP="00926765">
      <w:pPr>
        <w:ind w:firstLine="709"/>
        <w:jc w:val="both"/>
        <w:rPr>
          <w:b/>
          <w:sz w:val="28"/>
          <w:szCs w:val="28"/>
        </w:rPr>
      </w:pPr>
    </w:p>
    <w:p w:rsidR="00926765" w:rsidRPr="00CE4349" w:rsidRDefault="00926765" w:rsidP="00926765">
      <w:pPr>
        <w:ind w:firstLine="709"/>
        <w:jc w:val="both"/>
        <w:rPr>
          <w:b/>
          <w:sz w:val="28"/>
          <w:szCs w:val="28"/>
        </w:rPr>
      </w:pPr>
      <w:r w:rsidRPr="00CE4349">
        <w:rPr>
          <w:sz w:val="28"/>
          <w:szCs w:val="28"/>
        </w:rPr>
        <w:t xml:space="preserve">В целях корректировки объемов финансирования муниципальной программы «Управление муниципальным </w:t>
      </w:r>
      <w:r w:rsidR="00660B8C" w:rsidRPr="00CE4349">
        <w:rPr>
          <w:sz w:val="28"/>
          <w:szCs w:val="28"/>
        </w:rPr>
        <w:t>имуществом в</w:t>
      </w:r>
      <w:r w:rsidRPr="00CE4349">
        <w:rPr>
          <w:sz w:val="28"/>
          <w:szCs w:val="28"/>
        </w:rPr>
        <w:t xml:space="preserve"> </w:t>
      </w:r>
      <w:proofErr w:type="spellStart"/>
      <w:r w:rsidR="00660B8C" w:rsidRPr="00CE4349">
        <w:rPr>
          <w:sz w:val="28"/>
          <w:szCs w:val="28"/>
        </w:rPr>
        <w:t>Белокалитвинском</w:t>
      </w:r>
      <w:proofErr w:type="spellEnd"/>
      <w:r w:rsidR="00660B8C" w:rsidRPr="00CE4349">
        <w:rPr>
          <w:sz w:val="28"/>
          <w:szCs w:val="28"/>
        </w:rPr>
        <w:t xml:space="preserve"> районе</w:t>
      </w:r>
      <w:r w:rsidRPr="00CE4349">
        <w:rPr>
          <w:sz w:val="28"/>
          <w:szCs w:val="28"/>
        </w:rPr>
        <w:t xml:space="preserve">», утвержденной постановлением Администрации </w:t>
      </w:r>
      <w:proofErr w:type="spellStart"/>
      <w:r w:rsidRPr="00CE4349">
        <w:rPr>
          <w:sz w:val="28"/>
          <w:szCs w:val="28"/>
        </w:rPr>
        <w:t>Белокалитвинского</w:t>
      </w:r>
      <w:proofErr w:type="spellEnd"/>
      <w:r w:rsidRPr="00CE4349">
        <w:rPr>
          <w:sz w:val="28"/>
          <w:szCs w:val="28"/>
        </w:rPr>
        <w:t xml:space="preserve"> района </w:t>
      </w:r>
      <w:r w:rsidR="00660B8C">
        <w:rPr>
          <w:sz w:val="28"/>
          <w:szCs w:val="28"/>
        </w:rPr>
        <w:t xml:space="preserve">                               </w:t>
      </w:r>
      <w:r w:rsidRPr="00CE4349">
        <w:rPr>
          <w:sz w:val="28"/>
          <w:szCs w:val="28"/>
        </w:rPr>
        <w:t xml:space="preserve">от 25.11.2013 № 2080, </w:t>
      </w:r>
    </w:p>
    <w:p w:rsidR="00926765" w:rsidRPr="00CE4349" w:rsidRDefault="00926765" w:rsidP="00926765">
      <w:pPr>
        <w:autoSpaceDE w:val="0"/>
        <w:ind w:firstLine="539"/>
        <w:jc w:val="center"/>
        <w:rPr>
          <w:spacing w:val="-1"/>
          <w:sz w:val="10"/>
          <w:szCs w:val="10"/>
        </w:rPr>
      </w:pPr>
    </w:p>
    <w:p w:rsidR="00926765" w:rsidRPr="00CE4349" w:rsidRDefault="00926765" w:rsidP="00660B8C">
      <w:pPr>
        <w:autoSpaceDE w:val="0"/>
        <w:jc w:val="center"/>
        <w:rPr>
          <w:sz w:val="28"/>
          <w:szCs w:val="28"/>
        </w:rPr>
      </w:pPr>
      <w:r w:rsidRPr="00CE4349">
        <w:rPr>
          <w:spacing w:val="-1"/>
          <w:sz w:val="28"/>
          <w:szCs w:val="28"/>
        </w:rPr>
        <w:t>ПО</w:t>
      </w:r>
      <w:r w:rsidRPr="00CE4349">
        <w:rPr>
          <w:sz w:val="28"/>
          <w:szCs w:val="28"/>
        </w:rPr>
        <w:t>С</w:t>
      </w:r>
      <w:r w:rsidRPr="00CE4349">
        <w:rPr>
          <w:spacing w:val="-1"/>
          <w:sz w:val="28"/>
          <w:szCs w:val="28"/>
        </w:rPr>
        <w:t>ТАНО</w:t>
      </w:r>
      <w:r w:rsidRPr="00CE4349">
        <w:rPr>
          <w:sz w:val="28"/>
          <w:szCs w:val="28"/>
        </w:rPr>
        <w:t>В</w:t>
      </w:r>
      <w:r w:rsidRPr="00CE4349">
        <w:rPr>
          <w:spacing w:val="-1"/>
          <w:sz w:val="28"/>
          <w:szCs w:val="28"/>
        </w:rPr>
        <w:t>Л</w:t>
      </w:r>
      <w:r w:rsidRPr="00CE4349">
        <w:rPr>
          <w:sz w:val="28"/>
          <w:szCs w:val="28"/>
        </w:rPr>
        <w:t>ЯЮ:</w:t>
      </w:r>
    </w:p>
    <w:p w:rsidR="00926765" w:rsidRPr="00CE4349" w:rsidRDefault="00926765" w:rsidP="00926765">
      <w:pPr>
        <w:jc w:val="center"/>
        <w:rPr>
          <w:sz w:val="10"/>
          <w:szCs w:val="10"/>
        </w:rPr>
      </w:pPr>
    </w:p>
    <w:p w:rsidR="00926765" w:rsidRPr="00CE4349" w:rsidRDefault="00926765" w:rsidP="00660B8C">
      <w:pPr>
        <w:autoSpaceDE w:val="0"/>
        <w:ind w:firstLine="720"/>
        <w:jc w:val="both"/>
        <w:rPr>
          <w:sz w:val="28"/>
          <w:szCs w:val="28"/>
        </w:rPr>
      </w:pPr>
      <w:r w:rsidRPr="00CE4349">
        <w:rPr>
          <w:sz w:val="28"/>
          <w:szCs w:val="28"/>
        </w:rPr>
        <w:t xml:space="preserve">1. Внести в приложение № 1 к постановлению Администрации </w:t>
      </w:r>
      <w:proofErr w:type="spellStart"/>
      <w:r w:rsidRPr="00CE4349">
        <w:rPr>
          <w:sz w:val="28"/>
          <w:szCs w:val="28"/>
        </w:rPr>
        <w:t>Белокалитвинского</w:t>
      </w:r>
      <w:proofErr w:type="spellEnd"/>
      <w:r w:rsidRPr="00CE4349">
        <w:rPr>
          <w:sz w:val="28"/>
          <w:szCs w:val="28"/>
        </w:rPr>
        <w:t xml:space="preserve"> района от 25.11.2013 № 2080 «Об утверждении муниципальной программы «Управление муниципальным </w:t>
      </w:r>
      <w:r w:rsidR="00660B8C" w:rsidRPr="00CE4349">
        <w:rPr>
          <w:sz w:val="28"/>
          <w:szCs w:val="28"/>
        </w:rPr>
        <w:t>имуществом в</w:t>
      </w:r>
      <w:r w:rsidRPr="00CE4349">
        <w:rPr>
          <w:sz w:val="28"/>
          <w:szCs w:val="28"/>
        </w:rPr>
        <w:t xml:space="preserve"> </w:t>
      </w:r>
      <w:proofErr w:type="spellStart"/>
      <w:proofErr w:type="gramStart"/>
      <w:r w:rsidRPr="00CE4349">
        <w:rPr>
          <w:sz w:val="28"/>
          <w:szCs w:val="28"/>
        </w:rPr>
        <w:t>Белокалитвинском</w:t>
      </w:r>
      <w:proofErr w:type="spellEnd"/>
      <w:r w:rsidRPr="00CE4349">
        <w:rPr>
          <w:sz w:val="28"/>
          <w:szCs w:val="28"/>
        </w:rPr>
        <w:t xml:space="preserve">  районе</w:t>
      </w:r>
      <w:proofErr w:type="gramEnd"/>
      <w:r w:rsidRPr="00CE4349">
        <w:rPr>
          <w:sz w:val="28"/>
          <w:szCs w:val="28"/>
        </w:rPr>
        <w:t>» (далее - Программа) изменения  согласно приложению.</w:t>
      </w:r>
    </w:p>
    <w:p w:rsidR="00926765" w:rsidRPr="0037351C" w:rsidRDefault="00926765" w:rsidP="00660B8C">
      <w:pPr>
        <w:numPr>
          <w:ilvl w:val="0"/>
          <w:numId w:val="5"/>
        </w:numPr>
        <w:suppressAutoHyphens/>
        <w:ind w:left="0" w:firstLine="720"/>
        <w:jc w:val="both"/>
        <w:rPr>
          <w:sz w:val="28"/>
          <w:szCs w:val="28"/>
        </w:rPr>
      </w:pPr>
      <w:r w:rsidRPr="00CE4349">
        <w:rPr>
          <w:sz w:val="28"/>
          <w:szCs w:val="28"/>
        </w:rPr>
        <w:t xml:space="preserve">2. </w:t>
      </w:r>
      <w:r w:rsidRPr="00CE4349">
        <w:rPr>
          <w:bCs/>
          <w:sz w:val="28"/>
          <w:szCs w:val="28"/>
        </w:rPr>
        <w:t>Постановление вступает в силу после его официального</w:t>
      </w:r>
      <w:r w:rsidRPr="0037351C">
        <w:rPr>
          <w:bCs/>
          <w:sz w:val="28"/>
          <w:szCs w:val="28"/>
        </w:rPr>
        <w:t xml:space="preserve"> опубликования</w:t>
      </w:r>
      <w:r w:rsidRPr="0037351C">
        <w:rPr>
          <w:sz w:val="28"/>
          <w:szCs w:val="28"/>
        </w:rPr>
        <w:t>.</w:t>
      </w:r>
    </w:p>
    <w:p w:rsidR="00926765" w:rsidRPr="0037351C" w:rsidRDefault="00926765" w:rsidP="00660B8C">
      <w:pPr>
        <w:pStyle w:val="220"/>
        <w:numPr>
          <w:ilvl w:val="0"/>
          <w:numId w:val="5"/>
        </w:numPr>
        <w:spacing w:after="0" w:line="240" w:lineRule="auto"/>
        <w:ind w:left="0" w:firstLine="720"/>
        <w:jc w:val="both"/>
        <w:rPr>
          <w:rFonts w:cs="Times New Roman"/>
          <w:sz w:val="28"/>
          <w:szCs w:val="28"/>
        </w:rPr>
      </w:pPr>
      <w:r w:rsidRPr="0037351C">
        <w:rPr>
          <w:rFonts w:ascii="Times New Roman" w:hAnsi="Times New Roman" w:cs="Times New Roman"/>
          <w:sz w:val="28"/>
          <w:szCs w:val="28"/>
        </w:rPr>
        <w:t xml:space="preserve">3. Контроль   за   исполнением   </w:t>
      </w:r>
      <w:proofErr w:type="gramStart"/>
      <w:r w:rsidRPr="0037351C">
        <w:rPr>
          <w:rFonts w:ascii="Times New Roman" w:hAnsi="Times New Roman" w:cs="Times New Roman"/>
          <w:sz w:val="28"/>
          <w:szCs w:val="28"/>
        </w:rPr>
        <w:t>настоящего  постановления</w:t>
      </w:r>
      <w:proofErr w:type="gramEnd"/>
      <w:r w:rsidRPr="0037351C">
        <w:rPr>
          <w:rFonts w:ascii="Times New Roman" w:hAnsi="Times New Roman" w:cs="Times New Roman"/>
          <w:sz w:val="28"/>
          <w:szCs w:val="28"/>
        </w:rPr>
        <w:t xml:space="preserve">  возложить  на председателя Комитета по управлению имуществом Администрации </w:t>
      </w:r>
      <w:proofErr w:type="spellStart"/>
      <w:r w:rsidRPr="0037351C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37351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60B8C">
        <w:rPr>
          <w:rFonts w:ascii="Times New Roman" w:hAnsi="Times New Roman" w:cs="Times New Roman"/>
          <w:sz w:val="28"/>
          <w:szCs w:val="28"/>
        </w:rPr>
        <w:t xml:space="preserve"> </w:t>
      </w:r>
      <w:r w:rsidRPr="0037351C">
        <w:rPr>
          <w:rFonts w:ascii="Times New Roman" w:hAnsi="Times New Roman" w:cs="Times New Roman"/>
          <w:sz w:val="28"/>
          <w:szCs w:val="28"/>
        </w:rPr>
        <w:t>С.А. Севостьянова.</w:t>
      </w:r>
    </w:p>
    <w:p w:rsidR="005555A7" w:rsidRDefault="005555A7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F4755E" w:rsidRDefault="00F4755E" w:rsidP="00872883">
      <w:pPr>
        <w:pStyle w:val="2"/>
        <w:rPr>
          <w:b w:val="0"/>
        </w:rPr>
      </w:pPr>
      <w:bookmarkStart w:id="2" w:name="Наименование"/>
      <w:bookmarkEnd w:id="2"/>
    </w:p>
    <w:p w:rsidR="00872883" w:rsidRPr="00C96E82" w:rsidRDefault="00EE1F7E" w:rsidP="00040C21">
      <w:pPr>
        <w:pStyle w:val="2"/>
        <w:ind w:firstLine="720"/>
        <w:rPr>
          <w:b w:val="0"/>
        </w:rPr>
      </w:pPr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660B8C" w:rsidRDefault="00872883" w:rsidP="00872883">
      <w:pPr>
        <w:rPr>
          <w:sz w:val="28"/>
        </w:rPr>
      </w:pPr>
      <w:r w:rsidRPr="00660B8C">
        <w:rPr>
          <w:sz w:val="28"/>
        </w:rPr>
        <w:t>Верно:</w:t>
      </w:r>
    </w:p>
    <w:p w:rsidR="00872883" w:rsidRPr="00660B8C" w:rsidRDefault="00715C8D" w:rsidP="00872883">
      <w:pPr>
        <w:rPr>
          <w:sz w:val="28"/>
        </w:rPr>
      </w:pPr>
      <w:r w:rsidRPr="00660B8C">
        <w:rPr>
          <w:sz w:val="28"/>
        </w:rPr>
        <w:t>Управляющ</w:t>
      </w:r>
      <w:r w:rsidR="00042119" w:rsidRPr="00660B8C">
        <w:rPr>
          <w:sz w:val="28"/>
        </w:rPr>
        <w:t xml:space="preserve">ий </w:t>
      </w:r>
      <w:r w:rsidRPr="00660B8C">
        <w:rPr>
          <w:sz w:val="28"/>
        </w:rPr>
        <w:t xml:space="preserve"> </w:t>
      </w:r>
      <w:r w:rsidR="00F4755E" w:rsidRPr="00660B8C">
        <w:rPr>
          <w:sz w:val="28"/>
        </w:rPr>
        <w:t xml:space="preserve"> делами</w:t>
      </w:r>
      <w:r w:rsidR="00F4755E" w:rsidRPr="00660B8C">
        <w:rPr>
          <w:sz w:val="28"/>
        </w:rPr>
        <w:tab/>
      </w:r>
      <w:r w:rsidR="00F4755E" w:rsidRPr="00660B8C">
        <w:rPr>
          <w:sz w:val="28"/>
        </w:rPr>
        <w:tab/>
      </w:r>
      <w:r w:rsidR="00F4755E" w:rsidRPr="00660B8C">
        <w:rPr>
          <w:sz w:val="28"/>
        </w:rPr>
        <w:tab/>
      </w:r>
      <w:r w:rsidR="000C6CE8" w:rsidRPr="00660B8C">
        <w:rPr>
          <w:sz w:val="28"/>
        </w:rPr>
        <w:tab/>
      </w:r>
      <w:r w:rsidR="00F4755E" w:rsidRPr="00660B8C">
        <w:rPr>
          <w:sz w:val="28"/>
        </w:rPr>
        <w:tab/>
      </w:r>
      <w:r w:rsidR="00F4755E" w:rsidRPr="00660B8C">
        <w:rPr>
          <w:sz w:val="28"/>
        </w:rPr>
        <w:tab/>
      </w:r>
      <w:r w:rsidR="00042119" w:rsidRPr="00660B8C">
        <w:rPr>
          <w:sz w:val="28"/>
        </w:rPr>
        <w:tab/>
      </w:r>
      <w:r w:rsidR="00F4755E" w:rsidRPr="00660B8C">
        <w:rPr>
          <w:sz w:val="28"/>
        </w:rPr>
        <w:tab/>
      </w:r>
      <w:r w:rsidR="00042119" w:rsidRPr="00660B8C">
        <w:rPr>
          <w:sz w:val="28"/>
        </w:rPr>
        <w:t>Л.Г. Василенко</w:t>
      </w:r>
    </w:p>
    <w:p w:rsidR="00926765" w:rsidRPr="00660B8C" w:rsidRDefault="00926765">
      <w:pPr>
        <w:pStyle w:val="a3"/>
        <w:tabs>
          <w:tab w:val="clear" w:pos="4536"/>
          <w:tab w:val="clear" w:pos="9072"/>
        </w:tabs>
        <w:sectPr w:rsidR="00926765" w:rsidRPr="00660B8C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99"/>
        <w:gridCol w:w="5206"/>
      </w:tblGrid>
      <w:tr w:rsidR="00926765" w:rsidRPr="002F2561" w:rsidTr="00FF0C41">
        <w:tc>
          <w:tcPr>
            <w:tcW w:w="5550" w:type="dxa"/>
            <w:shd w:val="clear" w:color="auto" w:fill="auto"/>
          </w:tcPr>
          <w:p w:rsidR="00926765" w:rsidRPr="00AE27B9" w:rsidRDefault="00926765" w:rsidP="00FF0C41">
            <w:pPr>
              <w:pStyle w:val="a3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1" w:type="dxa"/>
            <w:shd w:val="clear" w:color="auto" w:fill="auto"/>
          </w:tcPr>
          <w:p w:rsidR="00926765" w:rsidRPr="00AE27B9" w:rsidRDefault="00926765" w:rsidP="00FF0C41">
            <w:pPr>
              <w:pStyle w:val="a3"/>
              <w:spacing w:line="226" w:lineRule="auto"/>
              <w:jc w:val="center"/>
              <w:rPr>
                <w:sz w:val="24"/>
                <w:szCs w:val="24"/>
              </w:rPr>
            </w:pPr>
            <w:r w:rsidRPr="00AE27B9">
              <w:rPr>
                <w:sz w:val="24"/>
                <w:szCs w:val="24"/>
              </w:rPr>
              <w:t xml:space="preserve">Приложение </w:t>
            </w:r>
          </w:p>
          <w:p w:rsidR="00926765" w:rsidRPr="00AE27B9" w:rsidRDefault="00926765" w:rsidP="00FF0C41">
            <w:pPr>
              <w:pStyle w:val="a3"/>
              <w:spacing w:line="226" w:lineRule="auto"/>
              <w:jc w:val="center"/>
              <w:rPr>
                <w:sz w:val="24"/>
                <w:szCs w:val="24"/>
              </w:rPr>
            </w:pPr>
            <w:r w:rsidRPr="00AE27B9">
              <w:rPr>
                <w:sz w:val="24"/>
                <w:szCs w:val="24"/>
              </w:rPr>
              <w:t xml:space="preserve">к постановлению Администрации                                                                                                                                             </w:t>
            </w:r>
            <w:proofErr w:type="spellStart"/>
            <w:r w:rsidRPr="00AE27B9">
              <w:rPr>
                <w:sz w:val="24"/>
                <w:szCs w:val="24"/>
              </w:rPr>
              <w:t>Белокалитвинского</w:t>
            </w:r>
            <w:proofErr w:type="spellEnd"/>
            <w:r w:rsidRPr="00AE27B9">
              <w:rPr>
                <w:sz w:val="24"/>
                <w:szCs w:val="24"/>
              </w:rPr>
              <w:t xml:space="preserve"> района                                                                                                                                         </w:t>
            </w:r>
            <w:r w:rsidR="00660B8C">
              <w:rPr>
                <w:sz w:val="24"/>
                <w:szCs w:val="24"/>
              </w:rPr>
              <w:t xml:space="preserve">от </w:t>
            </w:r>
            <w:r w:rsidR="003E4F8B">
              <w:rPr>
                <w:sz w:val="24"/>
                <w:szCs w:val="24"/>
              </w:rPr>
              <w:t>22.</w:t>
            </w:r>
            <w:r w:rsidR="00660B8C">
              <w:rPr>
                <w:sz w:val="24"/>
                <w:szCs w:val="24"/>
              </w:rPr>
              <w:t>10</w:t>
            </w:r>
            <w:r w:rsidRPr="00AE27B9">
              <w:rPr>
                <w:sz w:val="24"/>
                <w:szCs w:val="24"/>
              </w:rPr>
              <w:t xml:space="preserve">.2018 № </w:t>
            </w:r>
            <w:r w:rsidR="003E4F8B">
              <w:rPr>
                <w:sz w:val="24"/>
                <w:szCs w:val="24"/>
              </w:rPr>
              <w:t>1802</w:t>
            </w:r>
            <w:bookmarkStart w:id="3" w:name="_GoBack"/>
            <w:bookmarkEnd w:id="3"/>
          </w:p>
          <w:p w:rsidR="00926765" w:rsidRPr="00AE27B9" w:rsidRDefault="00926765" w:rsidP="00FF0C41">
            <w:pPr>
              <w:pStyle w:val="a3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</w:tbl>
    <w:p w:rsidR="00926765" w:rsidRPr="002F2561" w:rsidRDefault="00926765" w:rsidP="00926765">
      <w:pPr>
        <w:pStyle w:val="a3"/>
        <w:jc w:val="center"/>
        <w:rPr>
          <w:sz w:val="24"/>
          <w:szCs w:val="24"/>
        </w:rPr>
      </w:pPr>
    </w:p>
    <w:p w:rsidR="00926765" w:rsidRPr="002F2561" w:rsidRDefault="00926765" w:rsidP="00926765">
      <w:pPr>
        <w:pStyle w:val="a3"/>
        <w:jc w:val="center"/>
        <w:rPr>
          <w:sz w:val="24"/>
          <w:szCs w:val="24"/>
          <w:shd w:val="clear" w:color="auto" w:fill="FFFFFF"/>
        </w:rPr>
      </w:pPr>
      <w:r w:rsidRPr="002F2561">
        <w:rPr>
          <w:sz w:val="24"/>
          <w:szCs w:val="24"/>
          <w:shd w:val="clear" w:color="auto" w:fill="FFFFFF"/>
        </w:rPr>
        <w:t>Изменения,</w:t>
      </w:r>
    </w:p>
    <w:p w:rsidR="00926765" w:rsidRDefault="00926765" w:rsidP="00926765">
      <w:pPr>
        <w:pStyle w:val="a3"/>
        <w:jc w:val="center"/>
        <w:rPr>
          <w:sz w:val="24"/>
          <w:szCs w:val="24"/>
        </w:rPr>
      </w:pPr>
      <w:r w:rsidRPr="002F2561">
        <w:rPr>
          <w:sz w:val="24"/>
          <w:szCs w:val="24"/>
          <w:shd w:val="clear" w:color="auto" w:fill="FFFFFF"/>
        </w:rPr>
        <w:t xml:space="preserve"> вносимые в приложение № 1 к постановлению от </w:t>
      </w:r>
      <w:r w:rsidRPr="002F2561">
        <w:rPr>
          <w:sz w:val="24"/>
          <w:szCs w:val="24"/>
        </w:rPr>
        <w:t xml:space="preserve">25.11.2013 № 2080 «Об утверждении муниципальной программы «Управление муниципальным </w:t>
      </w:r>
      <w:proofErr w:type="gramStart"/>
      <w:r w:rsidRPr="002F2561">
        <w:rPr>
          <w:sz w:val="24"/>
          <w:szCs w:val="24"/>
        </w:rPr>
        <w:t>имуществом  в</w:t>
      </w:r>
      <w:proofErr w:type="gramEnd"/>
      <w:r w:rsidRPr="002F2561">
        <w:rPr>
          <w:sz w:val="24"/>
          <w:szCs w:val="24"/>
        </w:rPr>
        <w:t xml:space="preserve"> </w:t>
      </w:r>
    </w:p>
    <w:p w:rsidR="00926765" w:rsidRPr="002F2561" w:rsidRDefault="00926765" w:rsidP="00926765">
      <w:pPr>
        <w:pStyle w:val="a3"/>
        <w:jc w:val="center"/>
        <w:rPr>
          <w:sz w:val="24"/>
          <w:szCs w:val="24"/>
          <w:shd w:val="clear" w:color="auto" w:fill="FFFFFF"/>
        </w:rPr>
      </w:pPr>
      <w:proofErr w:type="spellStart"/>
      <w:proofErr w:type="gramStart"/>
      <w:r w:rsidRPr="002F2561">
        <w:rPr>
          <w:sz w:val="24"/>
          <w:szCs w:val="24"/>
        </w:rPr>
        <w:t>Белокалитвинском</w:t>
      </w:r>
      <w:proofErr w:type="spellEnd"/>
      <w:r w:rsidRPr="002F2561">
        <w:rPr>
          <w:sz w:val="24"/>
          <w:szCs w:val="24"/>
        </w:rPr>
        <w:t xml:space="preserve">  районе</w:t>
      </w:r>
      <w:proofErr w:type="gramEnd"/>
      <w:r w:rsidRPr="002F2561">
        <w:rPr>
          <w:sz w:val="24"/>
          <w:szCs w:val="24"/>
        </w:rPr>
        <w:t>»</w:t>
      </w:r>
    </w:p>
    <w:p w:rsidR="00926765" w:rsidRDefault="00926765" w:rsidP="00926765">
      <w:pPr>
        <w:shd w:val="clear" w:color="auto" w:fill="FFFFFF"/>
        <w:spacing w:before="72" w:after="72" w:line="300" w:lineRule="atLeast"/>
        <w:ind w:firstLine="709"/>
        <w:jc w:val="both"/>
      </w:pPr>
      <w:r>
        <w:t>1</w:t>
      </w:r>
      <w:r w:rsidRPr="002F2561">
        <w:t xml:space="preserve">. Строку «Ресурсное обеспечение муниципальной программы </w:t>
      </w:r>
      <w:proofErr w:type="spellStart"/>
      <w:r w:rsidRPr="002F2561">
        <w:t>Белокалитвинского</w:t>
      </w:r>
      <w:proofErr w:type="spellEnd"/>
      <w:r w:rsidRPr="002F2561">
        <w:t xml:space="preserve"> района» раздела «Паспорт муниципальной программы «Управление муниципальным </w:t>
      </w:r>
      <w:proofErr w:type="gramStart"/>
      <w:r w:rsidRPr="002F2561">
        <w:t>имуществом  в</w:t>
      </w:r>
      <w:proofErr w:type="gramEnd"/>
      <w:r w:rsidRPr="002F2561">
        <w:t xml:space="preserve"> </w:t>
      </w:r>
      <w:proofErr w:type="spellStart"/>
      <w:r w:rsidRPr="002F2561">
        <w:t>Белокалитвинском</w:t>
      </w:r>
      <w:proofErr w:type="spellEnd"/>
      <w:r w:rsidRPr="002F2561">
        <w:t xml:space="preserve">  районе» изложить в редакции: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15"/>
        <w:gridCol w:w="6318"/>
      </w:tblGrid>
      <w:tr w:rsidR="00926765" w:rsidRPr="002F2561" w:rsidTr="00FF0C41">
        <w:tc>
          <w:tcPr>
            <w:tcW w:w="3515" w:type="dxa"/>
            <w:shd w:val="clear" w:color="auto" w:fill="auto"/>
          </w:tcPr>
          <w:p w:rsidR="00926765" w:rsidRPr="002F2561" w:rsidRDefault="00926765" w:rsidP="00FF0C41">
            <w:r w:rsidRPr="002F2561">
              <w:t xml:space="preserve">Ресурсное обеспечение муниципальной программы </w:t>
            </w:r>
            <w:proofErr w:type="spellStart"/>
            <w:r w:rsidRPr="002F2561">
              <w:t>Белокалитвинского</w:t>
            </w:r>
            <w:proofErr w:type="spellEnd"/>
            <w:r w:rsidRPr="002F2561">
              <w:t xml:space="preserve"> района</w:t>
            </w:r>
          </w:p>
        </w:tc>
        <w:tc>
          <w:tcPr>
            <w:tcW w:w="6318" w:type="dxa"/>
            <w:shd w:val="clear" w:color="auto" w:fill="auto"/>
          </w:tcPr>
          <w:p w:rsidR="00926765" w:rsidRPr="00C33417" w:rsidRDefault="00926765" w:rsidP="00FF0C41">
            <w:pPr>
              <w:pStyle w:val="stylet1"/>
              <w:spacing w:before="0" w:after="0"/>
              <w:jc w:val="both"/>
              <w:rPr>
                <w:sz w:val="24"/>
                <w:szCs w:val="24"/>
              </w:rPr>
            </w:pPr>
            <w:r w:rsidRPr="00C33417">
              <w:rPr>
                <w:sz w:val="24"/>
                <w:szCs w:val="24"/>
              </w:rPr>
              <w:t xml:space="preserve">Финансовое обеспечение мероприятий предусмотрено за счет средств местного бюджета. Общий объем средств по Программе – 65144,7 тыс. рублей, в том числе по годам: </w:t>
            </w:r>
          </w:p>
          <w:p w:rsidR="00926765" w:rsidRPr="00C33417" w:rsidRDefault="00926765" w:rsidP="00FF0C41">
            <w:r w:rsidRPr="00C33417">
              <w:t xml:space="preserve">- 2014 год – </w:t>
            </w:r>
            <w:r w:rsidRPr="00C33417">
              <w:rPr>
                <w:kern w:val="1"/>
              </w:rPr>
              <w:t xml:space="preserve">8610,2 </w:t>
            </w:r>
            <w:r w:rsidRPr="00C33417">
              <w:t>тыс. руб.;</w:t>
            </w:r>
          </w:p>
          <w:p w:rsidR="00926765" w:rsidRPr="00C33417" w:rsidRDefault="00926765" w:rsidP="00FF0C41">
            <w:r w:rsidRPr="00C33417">
              <w:t xml:space="preserve">- 2015 год – </w:t>
            </w:r>
            <w:r w:rsidRPr="00C33417">
              <w:rPr>
                <w:kern w:val="1"/>
              </w:rPr>
              <w:t xml:space="preserve">8933,7 </w:t>
            </w:r>
            <w:r w:rsidRPr="00C33417">
              <w:t>тыс. руб.;</w:t>
            </w:r>
          </w:p>
          <w:p w:rsidR="00926765" w:rsidRPr="00C33417" w:rsidRDefault="00926765" w:rsidP="00FF0C41">
            <w:r w:rsidRPr="00C33417">
              <w:t>- 2016 год – 11314,6</w:t>
            </w:r>
            <w:r w:rsidRPr="00C33417">
              <w:rPr>
                <w:kern w:val="1"/>
              </w:rPr>
              <w:t xml:space="preserve"> </w:t>
            </w:r>
            <w:r w:rsidRPr="00C33417">
              <w:t>тыс. руб.;</w:t>
            </w:r>
          </w:p>
          <w:p w:rsidR="00926765" w:rsidRPr="00C33417" w:rsidRDefault="00926765" w:rsidP="00FF0C41">
            <w:r w:rsidRPr="00C33417">
              <w:t xml:space="preserve">- 2017 год – </w:t>
            </w:r>
            <w:r w:rsidRPr="00C33417">
              <w:rPr>
                <w:kern w:val="1"/>
              </w:rPr>
              <w:t xml:space="preserve">10997,3 </w:t>
            </w:r>
            <w:r w:rsidRPr="00C33417">
              <w:t>тыс. руб.;</w:t>
            </w:r>
          </w:p>
          <w:p w:rsidR="00926765" w:rsidRPr="00C33417" w:rsidRDefault="00926765" w:rsidP="00FF0C41">
            <w:r w:rsidRPr="00C33417">
              <w:t>- 2018 год – 9690,0</w:t>
            </w:r>
            <w:r w:rsidRPr="00C33417">
              <w:rPr>
                <w:kern w:val="1"/>
              </w:rPr>
              <w:t xml:space="preserve"> </w:t>
            </w:r>
            <w:r w:rsidRPr="00C33417">
              <w:t>тыс. руб.;</w:t>
            </w:r>
          </w:p>
          <w:p w:rsidR="00926765" w:rsidRPr="00C33417" w:rsidRDefault="00926765" w:rsidP="00FF0C41">
            <w:r w:rsidRPr="00C33417">
              <w:t xml:space="preserve">- 2019 год – </w:t>
            </w:r>
            <w:r w:rsidRPr="00C33417">
              <w:rPr>
                <w:kern w:val="1"/>
              </w:rPr>
              <w:t xml:space="preserve">7567,4 </w:t>
            </w:r>
            <w:r w:rsidRPr="00C33417">
              <w:t>тыс. руб.;</w:t>
            </w:r>
          </w:p>
          <w:p w:rsidR="00926765" w:rsidRPr="00C33417" w:rsidRDefault="00926765" w:rsidP="00FF0C41">
            <w:pPr>
              <w:jc w:val="both"/>
            </w:pPr>
            <w:r w:rsidRPr="00C33417">
              <w:t xml:space="preserve">- 2020 год – </w:t>
            </w:r>
            <w:r w:rsidRPr="00C33417">
              <w:rPr>
                <w:kern w:val="1"/>
              </w:rPr>
              <w:t xml:space="preserve">8031,5 </w:t>
            </w:r>
            <w:r w:rsidRPr="00C33417">
              <w:t>тыс. руб.</w:t>
            </w:r>
          </w:p>
          <w:p w:rsidR="00926765" w:rsidRPr="002F2561" w:rsidRDefault="00926765" w:rsidP="00FF0C41">
            <w:r w:rsidRPr="002F2561">
              <w:rPr>
                <w:color w:val="000000"/>
              </w:rPr>
              <w:t>В ходе реализации мероприятий Программы объемы и источники финансового обеспечения будут уточняться.</w:t>
            </w:r>
          </w:p>
        </w:tc>
      </w:tr>
    </w:tbl>
    <w:p w:rsidR="00926765" w:rsidRDefault="00926765" w:rsidP="00926765">
      <w:pPr>
        <w:pStyle w:val="a3"/>
        <w:ind w:firstLine="709"/>
        <w:jc w:val="both"/>
        <w:rPr>
          <w:sz w:val="24"/>
          <w:szCs w:val="24"/>
        </w:rPr>
      </w:pPr>
    </w:p>
    <w:p w:rsidR="00926765" w:rsidRPr="00E36BA2" w:rsidRDefault="00926765" w:rsidP="00926765">
      <w:pPr>
        <w:pStyle w:val="a3"/>
        <w:ind w:firstLine="709"/>
        <w:jc w:val="both"/>
        <w:rPr>
          <w:sz w:val="24"/>
          <w:szCs w:val="24"/>
        </w:rPr>
      </w:pPr>
      <w:r w:rsidRPr="00E36BA2">
        <w:rPr>
          <w:sz w:val="24"/>
          <w:szCs w:val="24"/>
        </w:rPr>
        <w:t>2. Раздел 4 изложить в редакции:</w:t>
      </w:r>
    </w:p>
    <w:p w:rsidR="00926765" w:rsidRPr="00E36BA2" w:rsidRDefault="00926765" w:rsidP="00926765">
      <w:pPr>
        <w:jc w:val="center"/>
      </w:pPr>
      <w:r w:rsidRPr="00E36BA2">
        <w:t>«4.  Информация по ресурсному обеспечению муниципальной программы.</w:t>
      </w:r>
    </w:p>
    <w:p w:rsidR="00926765" w:rsidRPr="008977B4" w:rsidRDefault="00926765" w:rsidP="00926765">
      <w:pPr>
        <w:pStyle w:val="stylet1"/>
        <w:spacing w:before="0" w:after="0"/>
        <w:ind w:firstLine="709"/>
        <w:jc w:val="both"/>
        <w:rPr>
          <w:sz w:val="24"/>
          <w:szCs w:val="24"/>
        </w:rPr>
      </w:pPr>
      <w:r w:rsidRPr="00E36BA2">
        <w:rPr>
          <w:sz w:val="24"/>
          <w:szCs w:val="24"/>
        </w:rPr>
        <w:t>Источниками ресурсного обеспечения муниципальной программы являются средства местного бюджета. Общий объем финансирования муниципальной программы на 2014 – 2020 годы составит</w:t>
      </w:r>
      <w:r>
        <w:rPr>
          <w:sz w:val="24"/>
          <w:szCs w:val="24"/>
        </w:rPr>
        <w:t xml:space="preserve"> </w:t>
      </w:r>
      <w:r w:rsidRPr="008977B4">
        <w:rPr>
          <w:sz w:val="24"/>
          <w:szCs w:val="24"/>
        </w:rPr>
        <w:t xml:space="preserve">– 65144,7 тыс. рублей, в том числе по годам: </w:t>
      </w:r>
    </w:p>
    <w:p w:rsidR="00926765" w:rsidRPr="008977B4" w:rsidRDefault="00926765" w:rsidP="00926765">
      <w:pPr>
        <w:ind w:firstLine="709"/>
      </w:pPr>
      <w:r w:rsidRPr="008977B4">
        <w:t xml:space="preserve">- 2014 год – </w:t>
      </w:r>
      <w:r w:rsidRPr="008977B4">
        <w:rPr>
          <w:kern w:val="1"/>
        </w:rPr>
        <w:t xml:space="preserve">8610,2 </w:t>
      </w:r>
      <w:r w:rsidRPr="008977B4">
        <w:t>тыс. руб.;</w:t>
      </w:r>
    </w:p>
    <w:p w:rsidR="00926765" w:rsidRPr="008977B4" w:rsidRDefault="00926765" w:rsidP="00926765">
      <w:pPr>
        <w:ind w:firstLine="709"/>
      </w:pPr>
      <w:r w:rsidRPr="008977B4">
        <w:t xml:space="preserve">- 2015 год – </w:t>
      </w:r>
      <w:r w:rsidRPr="008977B4">
        <w:rPr>
          <w:kern w:val="1"/>
        </w:rPr>
        <w:t xml:space="preserve">8933,7 </w:t>
      </w:r>
      <w:r w:rsidRPr="008977B4">
        <w:t>тыс. руб.;</w:t>
      </w:r>
    </w:p>
    <w:p w:rsidR="00926765" w:rsidRPr="008977B4" w:rsidRDefault="00926765" w:rsidP="00926765">
      <w:pPr>
        <w:ind w:firstLine="709"/>
      </w:pPr>
      <w:r w:rsidRPr="008977B4">
        <w:t>- 2016 год – 11314,6</w:t>
      </w:r>
      <w:r w:rsidRPr="008977B4">
        <w:rPr>
          <w:kern w:val="1"/>
        </w:rPr>
        <w:t xml:space="preserve"> </w:t>
      </w:r>
      <w:r w:rsidRPr="008977B4">
        <w:t>тыс. руб.;</w:t>
      </w:r>
    </w:p>
    <w:p w:rsidR="00926765" w:rsidRPr="008977B4" w:rsidRDefault="00926765" w:rsidP="00926765">
      <w:pPr>
        <w:ind w:firstLine="709"/>
      </w:pPr>
      <w:r w:rsidRPr="008977B4">
        <w:t xml:space="preserve">- 2017 год – </w:t>
      </w:r>
      <w:r w:rsidRPr="008977B4">
        <w:rPr>
          <w:kern w:val="1"/>
        </w:rPr>
        <w:t xml:space="preserve">10997,3 </w:t>
      </w:r>
      <w:r w:rsidRPr="008977B4">
        <w:t>тыс. руб.;</w:t>
      </w:r>
    </w:p>
    <w:p w:rsidR="00926765" w:rsidRPr="008977B4" w:rsidRDefault="00926765" w:rsidP="00926765">
      <w:pPr>
        <w:ind w:firstLine="709"/>
      </w:pPr>
      <w:r w:rsidRPr="008977B4">
        <w:t>- 2018 год – 9690,0</w:t>
      </w:r>
      <w:r w:rsidRPr="008977B4">
        <w:rPr>
          <w:kern w:val="1"/>
        </w:rPr>
        <w:t xml:space="preserve"> </w:t>
      </w:r>
      <w:r w:rsidRPr="008977B4">
        <w:t>тыс. руб.;</w:t>
      </w:r>
    </w:p>
    <w:p w:rsidR="00926765" w:rsidRPr="008977B4" w:rsidRDefault="00926765" w:rsidP="00926765">
      <w:pPr>
        <w:ind w:firstLine="709"/>
      </w:pPr>
      <w:r w:rsidRPr="008977B4">
        <w:t xml:space="preserve">- 2019 год – </w:t>
      </w:r>
      <w:r w:rsidRPr="008977B4">
        <w:rPr>
          <w:kern w:val="1"/>
        </w:rPr>
        <w:t xml:space="preserve">7567,4 </w:t>
      </w:r>
      <w:r w:rsidRPr="008977B4">
        <w:t>тыс. руб.;</w:t>
      </w:r>
    </w:p>
    <w:p w:rsidR="00926765" w:rsidRPr="008977B4" w:rsidRDefault="00926765" w:rsidP="00926765">
      <w:pPr>
        <w:pStyle w:val="stylet1"/>
        <w:spacing w:before="0" w:after="0"/>
        <w:ind w:firstLine="709"/>
        <w:jc w:val="both"/>
        <w:rPr>
          <w:sz w:val="24"/>
          <w:szCs w:val="24"/>
        </w:rPr>
      </w:pPr>
      <w:r w:rsidRPr="008977B4">
        <w:rPr>
          <w:sz w:val="24"/>
          <w:szCs w:val="24"/>
        </w:rPr>
        <w:t xml:space="preserve">- 2020 год – </w:t>
      </w:r>
      <w:r w:rsidRPr="008977B4">
        <w:rPr>
          <w:kern w:val="1"/>
          <w:sz w:val="24"/>
          <w:szCs w:val="24"/>
        </w:rPr>
        <w:t xml:space="preserve">8031,5 </w:t>
      </w:r>
      <w:r w:rsidRPr="008977B4">
        <w:rPr>
          <w:sz w:val="24"/>
          <w:szCs w:val="24"/>
        </w:rPr>
        <w:t>тыс. руб.</w:t>
      </w:r>
    </w:p>
    <w:p w:rsidR="00926765" w:rsidRPr="00E36BA2" w:rsidRDefault="00926765" w:rsidP="00926765">
      <w:pPr>
        <w:pStyle w:val="stylet1"/>
        <w:spacing w:before="0" w:after="0"/>
        <w:ind w:firstLine="709"/>
        <w:jc w:val="both"/>
        <w:rPr>
          <w:sz w:val="24"/>
          <w:szCs w:val="24"/>
        </w:rPr>
      </w:pPr>
      <w:r w:rsidRPr="008977B4">
        <w:rPr>
          <w:sz w:val="24"/>
          <w:szCs w:val="24"/>
        </w:rPr>
        <w:t>В муниципальную программу включены</w:t>
      </w:r>
      <w:r w:rsidRPr="00E36BA2">
        <w:rPr>
          <w:sz w:val="24"/>
          <w:szCs w:val="24"/>
        </w:rPr>
        <w:t xml:space="preserve"> расходы на содержание аппарата управления Комитета по управлению имуществом Администрации </w:t>
      </w:r>
      <w:proofErr w:type="spellStart"/>
      <w:r w:rsidRPr="00E36BA2">
        <w:rPr>
          <w:sz w:val="24"/>
          <w:szCs w:val="24"/>
        </w:rPr>
        <w:t>Белокалитвинского</w:t>
      </w:r>
      <w:proofErr w:type="spellEnd"/>
      <w:r w:rsidRPr="00E36BA2">
        <w:rPr>
          <w:sz w:val="24"/>
          <w:szCs w:val="24"/>
        </w:rPr>
        <w:t xml:space="preserve"> района.</w:t>
      </w:r>
    </w:p>
    <w:p w:rsidR="00926765" w:rsidRPr="008977B4" w:rsidRDefault="00926765" w:rsidP="00926765">
      <w:pPr>
        <w:ind w:firstLine="709"/>
        <w:jc w:val="both"/>
      </w:pPr>
      <w:r w:rsidRPr="002F2561">
        <w:t xml:space="preserve">Объем ассигнований местного бюджета на финансовое обеспечение аппарата управления Комитета по управлению имуществом Администрации </w:t>
      </w:r>
      <w:proofErr w:type="spellStart"/>
      <w:r w:rsidRPr="002F2561">
        <w:t>Белокалитвинского</w:t>
      </w:r>
      <w:proofErr w:type="spellEnd"/>
      <w:r w:rsidRPr="002F2561">
        <w:t xml:space="preserve"> района на 2014-2020 годы </w:t>
      </w:r>
      <w:r w:rsidRPr="008977B4">
        <w:t>составляет 50099,8 тыс. рублей за счет средств местного бюджета, в том числе:</w:t>
      </w:r>
    </w:p>
    <w:p w:rsidR="00926765" w:rsidRPr="008977B4" w:rsidRDefault="00926765" w:rsidP="00926765">
      <w:pPr>
        <w:ind w:firstLine="709"/>
        <w:jc w:val="both"/>
      </w:pPr>
      <w:r w:rsidRPr="008977B4">
        <w:t>2014 год – 6933,1 тыс. руб.;</w:t>
      </w:r>
    </w:p>
    <w:p w:rsidR="00926765" w:rsidRPr="008977B4" w:rsidRDefault="00926765" w:rsidP="00926765">
      <w:pPr>
        <w:ind w:firstLine="709"/>
        <w:jc w:val="both"/>
      </w:pPr>
      <w:r w:rsidRPr="008977B4">
        <w:t>2015 год – 6978,4 тыс. руб.;</w:t>
      </w:r>
    </w:p>
    <w:p w:rsidR="00926765" w:rsidRPr="008977B4" w:rsidRDefault="00926765" w:rsidP="00926765">
      <w:pPr>
        <w:ind w:firstLine="709"/>
        <w:jc w:val="both"/>
      </w:pPr>
      <w:r w:rsidRPr="008977B4">
        <w:t>2016 год – 6972,4 тыс. руб.;</w:t>
      </w:r>
    </w:p>
    <w:p w:rsidR="00926765" w:rsidRPr="008977B4" w:rsidRDefault="00926765" w:rsidP="00926765">
      <w:pPr>
        <w:ind w:firstLine="709"/>
        <w:jc w:val="both"/>
      </w:pPr>
      <w:r w:rsidRPr="008977B4">
        <w:t>2017 год – 7648,9 тыс. руб.;</w:t>
      </w:r>
    </w:p>
    <w:p w:rsidR="00926765" w:rsidRPr="008977B4" w:rsidRDefault="00926765" w:rsidP="00926765">
      <w:pPr>
        <w:ind w:firstLine="709"/>
        <w:jc w:val="both"/>
      </w:pPr>
      <w:r w:rsidRPr="008977B4">
        <w:t>2018 год – 7667,6 тыс. руб.;</w:t>
      </w:r>
    </w:p>
    <w:p w:rsidR="00926765" w:rsidRPr="008977B4" w:rsidRDefault="00926765" w:rsidP="00926765">
      <w:pPr>
        <w:ind w:firstLine="709"/>
        <w:jc w:val="both"/>
      </w:pPr>
      <w:r w:rsidRPr="008977B4">
        <w:t>2019 год – 6749,1 тыс. руб.;</w:t>
      </w:r>
    </w:p>
    <w:p w:rsidR="00926765" w:rsidRPr="008977B4" w:rsidRDefault="00926765" w:rsidP="00926765">
      <w:pPr>
        <w:ind w:firstLine="709"/>
        <w:jc w:val="both"/>
      </w:pPr>
      <w:r w:rsidRPr="008977B4">
        <w:t>2020 год – 7150,3 тыс. руб.</w:t>
      </w:r>
    </w:p>
    <w:p w:rsidR="00926765" w:rsidRPr="002F2561" w:rsidRDefault="00926765" w:rsidP="00926765">
      <w:pPr>
        <w:ind w:firstLine="709"/>
        <w:jc w:val="both"/>
      </w:pPr>
      <w:r w:rsidRPr="002F2561">
        <w:t>Ресурсное обеспечение муниципальной 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период.</w:t>
      </w:r>
    </w:p>
    <w:p w:rsidR="00926765" w:rsidRPr="002F2561" w:rsidRDefault="00926765" w:rsidP="00926765">
      <w:pPr>
        <w:widowControl w:val="0"/>
        <w:autoSpaceDE w:val="0"/>
        <w:ind w:firstLine="709"/>
        <w:jc w:val="both"/>
      </w:pPr>
      <w:r w:rsidRPr="002F2561">
        <w:t xml:space="preserve">Расчет планового объема бюджетных ассигнований местного бюджета, а также определение приоритетных направлений расходования при распределении бюджетных ассигнований между </w:t>
      </w:r>
      <w:r w:rsidRPr="002F2561">
        <w:lastRenderedPageBreak/>
        <w:t xml:space="preserve">подпрограммами и основными мероприятиями осуществляется на основании решений Собрания депутатов </w:t>
      </w:r>
      <w:proofErr w:type="spellStart"/>
      <w:r w:rsidRPr="002F2561">
        <w:t>Белокалитвинского</w:t>
      </w:r>
      <w:proofErr w:type="spellEnd"/>
      <w:r w:rsidRPr="002F2561">
        <w:t xml:space="preserve"> района.</w:t>
      </w:r>
    </w:p>
    <w:p w:rsidR="00926765" w:rsidRPr="002F2561" w:rsidRDefault="00926765" w:rsidP="00926765">
      <w:pPr>
        <w:widowControl w:val="0"/>
        <w:autoSpaceDE w:val="0"/>
        <w:ind w:firstLine="709"/>
        <w:jc w:val="both"/>
      </w:pPr>
      <w:r w:rsidRPr="002F2561">
        <w:t xml:space="preserve">Расходы местного бюджета на реализацию муниципальной программы приводятся в </w:t>
      </w:r>
      <w:proofErr w:type="gramStart"/>
      <w:r w:rsidRPr="002F2561">
        <w:t>приложении  №</w:t>
      </w:r>
      <w:proofErr w:type="gramEnd"/>
      <w:r w:rsidRPr="002F2561">
        <w:t xml:space="preserve"> 5.»</w:t>
      </w:r>
    </w:p>
    <w:p w:rsidR="00926765" w:rsidRDefault="00926765" w:rsidP="00926765">
      <w:pPr>
        <w:shd w:val="clear" w:color="auto" w:fill="FFFFFF"/>
        <w:ind w:firstLine="709"/>
      </w:pPr>
      <w:r>
        <w:t>3</w:t>
      </w:r>
      <w:r w:rsidRPr="002F2561">
        <w:t>.</w:t>
      </w:r>
      <w:r w:rsidRPr="002F2561">
        <w:rPr>
          <w:color w:val="FF0000"/>
        </w:rPr>
        <w:t xml:space="preserve"> </w:t>
      </w:r>
      <w:r w:rsidRPr="002F2561">
        <w:t xml:space="preserve"> Строку «Ресурсное обеспечение подпрограммы» раздела 7.1. «Паспорт подпрограммы «Повышение эффективности управления муниципальным имуществом и приватизации» изложить в редакции: </w:t>
      </w:r>
    </w:p>
    <w:p w:rsidR="00926765" w:rsidRPr="002F2561" w:rsidRDefault="00926765" w:rsidP="00926765">
      <w:pPr>
        <w:shd w:val="clear" w:color="auto" w:fill="FFFFFF"/>
        <w:ind w:firstLine="709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15"/>
        <w:gridCol w:w="6065"/>
      </w:tblGrid>
      <w:tr w:rsidR="00926765" w:rsidRPr="002F2561" w:rsidTr="00FF0C41">
        <w:tc>
          <w:tcPr>
            <w:tcW w:w="3515" w:type="dxa"/>
            <w:shd w:val="clear" w:color="auto" w:fill="auto"/>
          </w:tcPr>
          <w:p w:rsidR="00926765" w:rsidRPr="002F2561" w:rsidRDefault="00926765" w:rsidP="00FF0C41">
            <w:r w:rsidRPr="002F2561">
              <w:t>Ресурсное обеспечение подпрограммы</w:t>
            </w:r>
          </w:p>
        </w:tc>
        <w:tc>
          <w:tcPr>
            <w:tcW w:w="6065" w:type="dxa"/>
            <w:shd w:val="clear" w:color="auto" w:fill="auto"/>
          </w:tcPr>
          <w:p w:rsidR="00926765" w:rsidRPr="00311EFD" w:rsidRDefault="00926765" w:rsidP="00FF0C41">
            <w:pPr>
              <w:pStyle w:val="stylet1"/>
              <w:spacing w:before="0" w:after="0"/>
              <w:jc w:val="both"/>
              <w:rPr>
                <w:sz w:val="24"/>
                <w:szCs w:val="24"/>
              </w:rPr>
            </w:pPr>
            <w:r w:rsidRPr="002F2561">
              <w:rPr>
                <w:sz w:val="24"/>
                <w:szCs w:val="24"/>
              </w:rPr>
              <w:t xml:space="preserve">Общий объем финансового </w:t>
            </w:r>
            <w:proofErr w:type="gramStart"/>
            <w:r w:rsidRPr="002F2561">
              <w:rPr>
                <w:sz w:val="24"/>
                <w:szCs w:val="24"/>
              </w:rPr>
              <w:t>обеспечения  подпрограммы</w:t>
            </w:r>
            <w:proofErr w:type="gramEnd"/>
            <w:r w:rsidRPr="002F2561">
              <w:rPr>
                <w:sz w:val="24"/>
                <w:szCs w:val="24"/>
              </w:rPr>
              <w:t xml:space="preserve"> составляет </w:t>
            </w:r>
            <w:r w:rsidRPr="00311EFD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044,9</w:t>
            </w:r>
            <w:r w:rsidRPr="00311EFD">
              <w:rPr>
                <w:sz w:val="24"/>
                <w:szCs w:val="24"/>
              </w:rPr>
              <w:t xml:space="preserve"> тыс. рублей, в том числе по годам: </w:t>
            </w:r>
          </w:p>
          <w:p w:rsidR="00926765" w:rsidRPr="00311EFD" w:rsidRDefault="00926765" w:rsidP="00FF0C41">
            <w:r w:rsidRPr="00311EFD">
              <w:t>- 2014 год – 1677,</w:t>
            </w:r>
            <w:proofErr w:type="gramStart"/>
            <w:r w:rsidRPr="00311EFD">
              <w:t xml:space="preserve">1 </w:t>
            </w:r>
            <w:r w:rsidRPr="00311EFD">
              <w:rPr>
                <w:kern w:val="1"/>
              </w:rPr>
              <w:t xml:space="preserve"> </w:t>
            </w:r>
            <w:r w:rsidRPr="00311EFD">
              <w:t>тыс.</w:t>
            </w:r>
            <w:proofErr w:type="gramEnd"/>
            <w:r w:rsidRPr="00311EFD">
              <w:t xml:space="preserve"> руб.;</w:t>
            </w:r>
          </w:p>
          <w:p w:rsidR="00926765" w:rsidRPr="00311EFD" w:rsidRDefault="00926765" w:rsidP="00FF0C41">
            <w:r w:rsidRPr="00311EFD">
              <w:t xml:space="preserve">- 2015 год – </w:t>
            </w:r>
            <w:r w:rsidRPr="00311EFD">
              <w:rPr>
                <w:kern w:val="1"/>
              </w:rPr>
              <w:t xml:space="preserve">1955,3 </w:t>
            </w:r>
            <w:r w:rsidRPr="00311EFD">
              <w:t>тыс. руб.;</w:t>
            </w:r>
          </w:p>
          <w:p w:rsidR="00926765" w:rsidRPr="00311EFD" w:rsidRDefault="00926765" w:rsidP="00FF0C41">
            <w:r w:rsidRPr="00311EFD">
              <w:t xml:space="preserve">- 2016 год – </w:t>
            </w:r>
            <w:r w:rsidRPr="00311EFD">
              <w:rPr>
                <w:kern w:val="1"/>
              </w:rPr>
              <w:t xml:space="preserve">4342,2 </w:t>
            </w:r>
            <w:r w:rsidRPr="00311EFD">
              <w:t>тыс. руб.;</w:t>
            </w:r>
          </w:p>
          <w:p w:rsidR="00926765" w:rsidRPr="00311EFD" w:rsidRDefault="00926765" w:rsidP="00FF0C41">
            <w:r w:rsidRPr="00311EFD">
              <w:t>- 2017 год – 3348,4</w:t>
            </w:r>
            <w:r w:rsidRPr="00311EFD">
              <w:rPr>
                <w:kern w:val="1"/>
              </w:rPr>
              <w:t xml:space="preserve"> </w:t>
            </w:r>
            <w:r w:rsidRPr="00311EFD">
              <w:t>тыс. руб.;</w:t>
            </w:r>
          </w:p>
          <w:p w:rsidR="00926765" w:rsidRPr="002F2561" w:rsidRDefault="00926765" w:rsidP="00FF0C41">
            <w:r w:rsidRPr="00311EFD">
              <w:t xml:space="preserve">- 2018 год – </w:t>
            </w:r>
            <w:r w:rsidRPr="00311EFD">
              <w:rPr>
                <w:kern w:val="1"/>
              </w:rPr>
              <w:t>2</w:t>
            </w:r>
            <w:r>
              <w:rPr>
                <w:kern w:val="1"/>
              </w:rPr>
              <w:t>022,4</w:t>
            </w:r>
            <w:r w:rsidRPr="002F2561">
              <w:rPr>
                <w:kern w:val="1"/>
              </w:rPr>
              <w:t xml:space="preserve"> </w:t>
            </w:r>
            <w:r w:rsidRPr="002F2561">
              <w:t>тыс. руб.;</w:t>
            </w:r>
          </w:p>
          <w:p w:rsidR="00926765" w:rsidRPr="002F2561" w:rsidRDefault="00926765" w:rsidP="00FF0C41">
            <w:r w:rsidRPr="002F2561">
              <w:t xml:space="preserve">- 2019 год – </w:t>
            </w:r>
            <w:r w:rsidRPr="002F2561">
              <w:rPr>
                <w:kern w:val="1"/>
              </w:rPr>
              <w:t>8</w:t>
            </w:r>
            <w:r>
              <w:rPr>
                <w:kern w:val="1"/>
              </w:rPr>
              <w:t>18,3</w:t>
            </w:r>
            <w:r w:rsidRPr="002F2561">
              <w:rPr>
                <w:kern w:val="1"/>
              </w:rPr>
              <w:t xml:space="preserve"> </w:t>
            </w:r>
            <w:r w:rsidRPr="002F2561">
              <w:t>тыс. руб.;</w:t>
            </w:r>
          </w:p>
          <w:p w:rsidR="00926765" w:rsidRPr="002F2561" w:rsidRDefault="00926765" w:rsidP="00FF0C41">
            <w:pPr>
              <w:jc w:val="both"/>
            </w:pPr>
            <w:r w:rsidRPr="002F2561">
              <w:t xml:space="preserve">- 2020 год – </w:t>
            </w:r>
            <w:r>
              <w:rPr>
                <w:kern w:val="1"/>
              </w:rPr>
              <w:t>8</w:t>
            </w:r>
            <w:r w:rsidRPr="002F2561">
              <w:rPr>
                <w:kern w:val="1"/>
              </w:rPr>
              <w:t>8</w:t>
            </w:r>
            <w:r>
              <w:rPr>
                <w:kern w:val="1"/>
              </w:rPr>
              <w:t>1,2</w:t>
            </w:r>
            <w:r w:rsidRPr="002F2561">
              <w:rPr>
                <w:kern w:val="1"/>
              </w:rPr>
              <w:t xml:space="preserve"> </w:t>
            </w:r>
            <w:r>
              <w:t>тыс. руб.</w:t>
            </w:r>
          </w:p>
          <w:p w:rsidR="00926765" w:rsidRPr="002F2561" w:rsidRDefault="00926765" w:rsidP="00FF0C41">
            <w:pPr>
              <w:spacing w:line="232" w:lineRule="auto"/>
              <w:ind w:right="36" w:firstLine="425"/>
              <w:jc w:val="both"/>
            </w:pPr>
            <w:r w:rsidRPr="002F2561">
              <w:t>Объемы финансового обеспечения подпрограммы носят прогнозный характер и подлежат ежегодной корректировке с учетом возможности местного бюджета.</w:t>
            </w:r>
          </w:p>
          <w:p w:rsidR="00926765" w:rsidRPr="002F2561" w:rsidRDefault="00926765" w:rsidP="00FF0C41">
            <w:r w:rsidRPr="002F2561">
              <w:t xml:space="preserve">Подпрограмма финансируется в пределах бюджетных ассигнований, предусмотренных на ее реализацию решением Собрания депутатов </w:t>
            </w:r>
            <w:proofErr w:type="spellStart"/>
            <w:r w:rsidRPr="002F2561">
              <w:t>Белокалитвинского</w:t>
            </w:r>
            <w:proofErr w:type="spellEnd"/>
            <w:r w:rsidRPr="002F2561">
              <w:t xml:space="preserve"> района о местном бюджете на очередной финансовый год и плановый период.</w:t>
            </w:r>
          </w:p>
        </w:tc>
      </w:tr>
    </w:tbl>
    <w:p w:rsidR="00926765" w:rsidRPr="002F2561" w:rsidRDefault="00926765" w:rsidP="00926765">
      <w:pPr>
        <w:pStyle w:val="a3"/>
        <w:jc w:val="center"/>
        <w:rPr>
          <w:sz w:val="24"/>
          <w:szCs w:val="24"/>
        </w:rPr>
      </w:pPr>
    </w:p>
    <w:p w:rsidR="00926765" w:rsidRPr="002F2561" w:rsidRDefault="00926765" w:rsidP="00926765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F2561">
        <w:rPr>
          <w:sz w:val="24"/>
          <w:szCs w:val="24"/>
        </w:rPr>
        <w:t>. Раздел 7.5. изложить в редакции:</w:t>
      </w:r>
    </w:p>
    <w:p w:rsidR="00926765" w:rsidRPr="002F2561" w:rsidRDefault="00926765" w:rsidP="00926765">
      <w:pPr>
        <w:jc w:val="center"/>
      </w:pPr>
      <w:r w:rsidRPr="002F2561">
        <w:t xml:space="preserve">« 7.5.  Информация по ресурсному обеспечению подпрограммы </w:t>
      </w:r>
    </w:p>
    <w:p w:rsidR="00926765" w:rsidRPr="003C7AC7" w:rsidRDefault="00926765" w:rsidP="00926765">
      <w:pPr>
        <w:pStyle w:val="stylet1"/>
        <w:spacing w:before="0" w:after="0"/>
        <w:jc w:val="both"/>
        <w:rPr>
          <w:sz w:val="24"/>
          <w:szCs w:val="24"/>
        </w:rPr>
      </w:pPr>
      <w:r w:rsidRPr="003C7AC7">
        <w:rPr>
          <w:sz w:val="24"/>
          <w:szCs w:val="24"/>
        </w:rPr>
        <w:t xml:space="preserve">Источниками ресурсного обеспечения подпрограммы являются средства местного бюджета. Общий объем финансирования подпрограммы на 2014 – 2020 годы составит 15044,9 тыс. рублей, в том числе по годам: </w:t>
      </w:r>
    </w:p>
    <w:p w:rsidR="00926765" w:rsidRPr="003C7AC7" w:rsidRDefault="00926765" w:rsidP="00926765">
      <w:pPr>
        <w:ind w:firstLine="709"/>
      </w:pPr>
      <w:r w:rsidRPr="003C7AC7">
        <w:t>- 2014 год – 1677,</w:t>
      </w:r>
      <w:proofErr w:type="gramStart"/>
      <w:r w:rsidRPr="003C7AC7">
        <w:t xml:space="preserve">1 </w:t>
      </w:r>
      <w:r w:rsidRPr="003C7AC7">
        <w:rPr>
          <w:kern w:val="1"/>
        </w:rPr>
        <w:t xml:space="preserve"> </w:t>
      </w:r>
      <w:r w:rsidRPr="003C7AC7">
        <w:t>тыс.</w:t>
      </w:r>
      <w:proofErr w:type="gramEnd"/>
      <w:r w:rsidRPr="003C7AC7">
        <w:t xml:space="preserve"> руб.;</w:t>
      </w:r>
    </w:p>
    <w:p w:rsidR="00926765" w:rsidRPr="003C7AC7" w:rsidRDefault="00926765" w:rsidP="00926765">
      <w:pPr>
        <w:ind w:firstLine="709"/>
      </w:pPr>
      <w:r w:rsidRPr="003C7AC7">
        <w:t xml:space="preserve">- 2015 год – </w:t>
      </w:r>
      <w:r w:rsidRPr="003C7AC7">
        <w:rPr>
          <w:kern w:val="1"/>
        </w:rPr>
        <w:t xml:space="preserve">1955,3 </w:t>
      </w:r>
      <w:r w:rsidRPr="003C7AC7">
        <w:t>тыс. руб.;</w:t>
      </w:r>
    </w:p>
    <w:p w:rsidR="00926765" w:rsidRPr="003C7AC7" w:rsidRDefault="00926765" w:rsidP="00926765">
      <w:pPr>
        <w:ind w:firstLine="709"/>
      </w:pPr>
      <w:r w:rsidRPr="003C7AC7">
        <w:t xml:space="preserve">- 2016 год – </w:t>
      </w:r>
      <w:r w:rsidRPr="003C7AC7">
        <w:rPr>
          <w:kern w:val="1"/>
        </w:rPr>
        <w:t xml:space="preserve">4342,2 </w:t>
      </w:r>
      <w:r w:rsidRPr="003C7AC7">
        <w:t>тыс. руб.;</w:t>
      </w:r>
    </w:p>
    <w:p w:rsidR="00926765" w:rsidRPr="003C7AC7" w:rsidRDefault="00926765" w:rsidP="00926765">
      <w:pPr>
        <w:ind w:firstLine="709"/>
      </w:pPr>
      <w:r w:rsidRPr="003C7AC7">
        <w:t>- 2017 год – 3348,4</w:t>
      </w:r>
      <w:r w:rsidRPr="003C7AC7">
        <w:rPr>
          <w:kern w:val="1"/>
        </w:rPr>
        <w:t xml:space="preserve"> </w:t>
      </w:r>
      <w:r w:rsidRPr="003C7AC7">
        <w:t>тыс. руб.;</w:t>
      </w:r>
    </w:p>
    <w:p w:rsidR="00926765" w:rsidRPr="003C7AC7" w:rsidRDefault="00926765" w:rsidP="00926765">
      <w:pPr>
        <w:ind w:firstLine="709"/>
      </w:pPr>
      <w:r w:rsidRPr="003C7AC7">
        <w:t xml:space="preserve">- 2018 год – </w:t>
      </w:r>
      <w:r w:rsidRPr="003C7AC7">
        <w:rPr>
          <w:kern w:val="1"/>
        </w:rPr>
        <w:t xml:space="preserve">2022,4 </w:t>
      </w:r>
      <w:r w:rsidRPr="003C7AC7">
        <w:t>тыс. руб.;</w:t>
      </w:r>
    </w:p>
    <w:p w:rsidR="00926765" w:rsidRPr="003C7AC7" w:rsidRDefault="00926765" w:rsidP="00926765">
      <w:pPr>
        <w:ind w:firstLine="709"/>
      </w:pPr>
      <w:r w:rsidRPr="003C7AC7">
        <w:t xml:space="preserve">- 2019 год – </w:t>
      </w:r>
      <w:r w:rsidRPr="003C7AC7">
        <w:rPr>
          <w:kern w:val="1"/>
        </w:rPr>
        <w:t xml:space="preserve">818,3 </w:t>
      </w:r>
      <w:r w:rsidRPr="003C7AC7">
        <w:t>тыс. руб.;</w:t>
      </w:r>
    </w:p>
    <w:p w:rsidR="00926765" w:rsidRDefault="00926765" w:rsidP="00926765">
      <w:pPr>
        <w:pStyle w:val="stylet1"/>
        <w:spacing w:before="0" w:after="0"/>
        <w:ind w:firstLine="709"/>
        <w:jc w:val="both"/>
      </w:pPr>
      <w:r w:rsidRPr="003C7AC7">
        <w:rPr>
          <w:sz w:val="24"/>
          <w:szCs w:val="24"/>
        </w:rPr>
        <w:t xml:space="preserve">- 2020 год – </w:t>
      </w:r>
      <w:r w:rsidRPr="003C7AC7">
        <w:rPr>
          <w:kern w:val="1"/>
          <w:sz w:val="24"/>
          <w:szCs w:val="24"/>
        </w:rPr>
        <w:t xml:space="preserve">881,2 </w:t>
      </w:r>
      <w:r w:rsidRPr="003C7AC7">
        <w:rPr>
          <w:sz w:val="24"/>
          <w:szCs w:val="24"/>
        </w:rPr>
        <w:t>тыс. руб.</w:t>
      </w:r>
    </w:p>
    <w:p w:rsidR="00926765" w:rsidRPr="002F2561" w:rsidRDefault="00926765" w:rsidP="00926765">
      <w:pPr>
        <w:pStyle w:val="stylet1"/>
        <w:spacing w:before="0" w:after="0"/>
        <w:ind w:firstLine="709"/>
        <w:jc w:val="both"/>
        <w:rPr>
          <w:sz w:val="24"/>
          <w:szCs w:val="24"/>
        </w:rPr>
      </w:pPr>
      <w:r w:rsidRPr="002F2561">
        <w:rPr>
          <w:sz w:val="24"/>
          <w:szCs w:val="24"/>
        </w:rPr>
        <w:t>Объем финансового обеспечения подпрограммы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период.</w:t>
      </w:r>
    </w:p>
    <w:p w:rsidR="00926765" w:rsidRPr="002F2561" w:rsidRDefault="00926765" w:rsidP="00926765">
      <w:pPr>
        <w:widowControl w:val="0"/>
        <w:autoSpaceDE w:val="0"/>
        <w:ind w:firstLine="709"/>
        <w:jc w:val="both"/>
      </w:pPr>
      <w:r w:rsidRPr="002F2561">
        <w:t xml:space="preserve">Перечень основных мероприятий подпрограммы с ожидаемыми непосредственными результатами представлен в </w:t>
      </w:r>
      <w:r w:rsidRPr="002F2561">
        <w:rPr>
          <w:lang w:eastAsia="en-US"/>
        </w:rPr>
        <w:t>приложении № 3 к муниципальной программе</w:t>
      </w:r>
      <w:r w:rsidRPr="002F2561">
        <w:t>.</w:t>
      </w:r>
    </w:p>
    <w:p w:rsidR="00926765" w:rsidRDefault="00926765" w:rsidP="00926765">
      <w:pPr>
        <w:autoSpaceDE w:val="0"/>
        <w:ind w:firstLine="709"/>
        <w:jc w:val="both"/>
      </w:pPr>
      <w:r w:rsidRPr="002F2561">
        <w:t xml:space="preserve">Сведения о расходах бюджетов на реализацию подпрограммы с разбивкой по основным мероприятиям и годам реализации представлены в </w:t>
      </w:r>
      <w:r w:rsidRPr="002F2561">
        <w:rPr>
          <w:lang w:eastAsia="en-US"/>
        </w:rPr>
        <w:t>приложении № 5,</w:t>
      </w:r>
      <w:r>
        <w:rPr>
          <w:lang w:eastAsia="en-US"/>
        </w:rPr>
        <w:t xml:space="preserve"> № </w:t>
      </w:r>
      <w:r w:rsidRPr="002F2561">
        <w:rPr>
          <w:lang w:eastAsia="en-US"/>
        </w:rPr>
        <w:t>6</w:t>
      </w:r>
      <w:r w:rsidRPr="002F2561">
        <w:rPr>
          <w:color w:val="FF0000"/>
          <w:lang w:eastAsia="en-US"/>
        </w:rPr>
        <w:t xml:space="preserve"> </w:t>
      </w:r>
      <w:r w:rsidRPr="002F2561">
        <w:rPr>
          <w:lang w:eastAsia="en-US"/>
        </w:rPr>
        <w:t>к муниципальной программе</w:t>
      </w:r>
      <w:r w:rsidRPr="002F2561">
        <w:t>.».</w:t>
      </w:r>
    </w:p>
    <w:p w:rsidR="00926765" w:rsidRPr="002F2561" w:rsidRDefault="00926765" w:rsidP="00926765">
      <w:pPr>
        <w:autoSpaceDE w:val="0"/>
        <w:ind w:firstLine="709"/>
        <w:jc w:val="both"/>
      </w:pPr>
      <w:r>
        <w:t xml:space="preserve">5. </w:t>
      </w:r>
      <w:r w:rsidRPr="002F2561">
        <w:t xml:space="preserve">Строку «Ресурсное обеспечение подпрограммы» раздела 8.1. «Паспорт подпрограммы «Обеспечение деятельности Комитета по управлению имуществом Администрации </w:t>
      </w:r>
      <w:proofErr w:type="spellStart"/>
      <w:r w:rsidRPr="002F2561">
        <w:t>Белокалитвинского</w:t>
      </w:r>
      <w:proofErr w:type="spellEnd"/>
      <w:r w:rsidRPr="002F2561">
        <w:t xml:space="preserve"> района» изложить в редакции:</w:t>
      </w:r>
    </w:p>
    <w:p w:rsidR="00926765" w:rsidRPr="002F2561" w:rsidRDefault="00926765" w:rsidP="00926765">
      <w:pPr>
        <w:autoSpaceDE w:val="0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6628"/>
      </w:tblGrid>
      <w:tr w:rsidR="00926765" w:rsidRPr="002F2561" w:rsidTr="00FF0C41">
        <w:tc>
          <w:tcPr>
            <w:tcW w:w="3510" w:type="dxa"/>
            <w:shd w:val="clear" w:color="auto" w:fill="auto"/>
          </w:tcPr>
          <w:p w:rsidR="00926765" w:rsidRPr="002F2561" w:rsidRDefault="00926765" w:rsidP="00FF0C41">
            <w:r w:rsidRPr="002F2561">
              <w:t>Ресурсное обеспечение</w:t>
            </w:r>
          </w:p>
          <w:p w:rsidR="00926765" w:rsidRPr="002F2561" w:rsidRDefault="00926765" w:rsidP="00FF0C41">
            <w:r w:rsidRPr="002F2561">
              <w:t>подпрограммы</w:t>
            </w:r>
          </w:p>
        </w:tc>
        <w:tc>
          <w:tcPr>
            <w:tcW w:w="6628" w:type="dxa"/>
            <w:shd w:val="clear" w:color="auto" w:fill="auto"/>
          </w:tcPr>
          <w:p w:rsidR="00926765" w:rsidRPr="002F2561" w:rsidRDefault="00926765" w:rsidP="00FF0C41">
            <w:pPr>
              <w:ind w:firstLine="709"/>
              <w:jc w:val="both"/>
            </w:pPr>
            <w:r w:rsidRPr="002F2561">
              <w:t xml:space="preserve">Объем финансирования подпрограммы в 2014 – 2020 годах составит </w:t>
            </w:r>
            <w:r>
              <w:t>50099,8</w:t>
            </w:r>
            <w:r w:rsidRPr="002F2561">
              <w:t xml:space="preserve"> тыс. рублей за счет средств местного бюджета, в том числе:</w:t>
            </w:r>
          </w:p>
          <w:p w:rsidR="00926765" w:rsidRPr="002F2561" w:rsidRDefault="00926765" w:rsidP="00FF0C41">
            <w:pPr>
              <w:jc w:val="both"/>
            </w:pPr>
            <w:r w:rsidRPr="002F2561">
              <w:t>2014 год – 6933,1 тыс. руб.;</w:t>
            </w:r>
          </w:p>
          <w:p w:rsidR="00926765" w:rsidRPr="002F2561" w:rsidRDefault="00926765" w:rsidP="00FF0C41">
            <w:pPr>
              <w:jc w:val="both"/>
            </w:pPr>
            <w:r w:rsidRPr="002F2561">
              <w:t>2015 год – 6978,4 тыс. руб.;</w:t>
            </w:r>
          </w:p>
          <w:p w:rsidR="00926765" w:rsidRPr="002F2561" w:rsidRDefault="00926765" w:rsidP="00FF0C41">
            <w:pPr>
              <w:jc w:val="both"/>
            </w:pPr>
            <w:r w:rsidRPr="002F2561">
              <w:lastRenderedPageBreak/>
              <w:t>2016 год – 6972,4 тыс. руб.;</w:t>
            </w:r>
          </w:p>
          <w:p w:rsidR="00926765" w:rsidRPr="002F2561" w:rsidRDefault="00926765" w:rsidP="00FF0C41">
            <w:pPr>
              <w:jc w:val="both"/>
            </w:pPr>
            <w:r w:rsidRPr="002F2561">
              <w:t>2017 год – 7648,9 тыс. руб.;</w:t>
            </w:r>
          </w:p>
          <w:p w:rsidR="00926765" w:rsidRPr="002F2561" w:rsidRDefault="00926765" w:rsidP="00FF0C41">
            <w:pPr>
              <w:jc w:val="both"/>
            </w:pPr>
            <w:r>
              <w:t>2018 год – 7667,6</w:t>
            </w:r>
            <w:r w:rsidRPr="002F2561">
              <w:t xml:space="preserve"> тыс. руб.;</w:t>
            </w:r>
          </w:p>
          <w:p w:rsidR="00926765" w:rsidRPr="002F2561" w:rsidRDefault="00926765" w:rsidP="00FF0C41">
            <w:pPr>
              <w:jc w:val="both"/>
            </w:pPr>
            <w:r w:rsidRPr="002F2561">
              <w:t>201</w:t>
            </w:r>
            <w:r>
              <w:t>9 год – 6749,1</w:t>
            </w:r>
            <w:r w:rsidRPr="002F2561">
              <w:t xml:space="preserve"> тыс. руб.;</w:t>
            </w:r>
          </w:p>
          <w:p w:rsidR="00926765" w:rsidRPr="002F2561" w:rsidRDefault="00926765" w:rsidP="00FF0C41">
            <w:pPr>
              <w:ind w:firstLine="1"/>
              <w:jc w:val="both"/>
            </w:pPr>
            <w:r>
              <w:t>2020 год – 7150,3</w:t>
            </w:r>
            <w:r w:rsidRPr="002F2561">
              <w:t xml:space="preserve"> тыс. руб.</w:t>
            </w:r>
          </w:p>
        </w:tc>
      </w:tr>
    </w:tbl>
    <w:p w:rsidR="00926765" w:rsidRPr="002F2561" w:rsidRDefault="00926765" w:rsidP="00926765">
      <w:pPr>
        <w:pStyle w:val="a3"/>
        <w:jc w:val="center"/>
        <w:rPr>
          <w:sz w:val="24"/>
          <w:szCs w:val="24"/>
        </w:rPr>
      </w:pPr>
    </w:p>
    <w:p w:rsidR="00926765" w:rsidRPr="002F2561" w:rsidRDefault="00926765" w:rsidP="00926765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2F2561">
        <w:rPr>
          <w:sz w:val="24"/>
          <w:szCs w:val="24"/>
        </w:rPr>
        <w:t>. Раздел 8.5. изложить в редакции:</w:t>
      </w:r>
    </w:p>
    <w:p w:rsidR="00926765" w:rsidRPr="002F2561" w:rsidRDefault="00926765" w:rsidP="00926765">
      <w:pPr>
        <w:ind w:firstLine="709"/>
        <w:jc w:val="center"/>
      </w:pPr>
      <w:r w:rsidRPr="002F2561">
        <w:t>«8.5. Информация по ресурсному обеспечению подпрограммы</w:t>
      </w:r>
    </w:p>
    <w:p w:rsidR="00926765" w:rsidRPr="002F2561" w:rsidRDefault="00926765" w:rsidP="00926765">
      <w:pPr>
        <w:ind w:firstLine="709"/>
        <w:jc w:val="center"/>
      </w:pPr>
      <w:r w:rsidRPr="002F2561">
        <w:t xml:space="preserve"> муниципальной программы</w:t>
      </w:r>
    </w:p>
    <w:p w:rsidR="00926765" w:rsidRPr="002F2561" w:rsidRDefault="00926765" w:rsidP="00926765">
      <w:pPr>
        <w:ind w:firstLine="709"/>
        <w:jc w:val="both"/>
      </w:pPr>
      <w:r w:rsidRPr="002F2561">
        <w:t xml:space="preserve">Общий объем бюджетных ассигнований местного бюджета на реализацию основных мероприятий подпрограммы составляет </w:t>
      </w:r>
      <w:r>
        <w:t>50099,8</w:t>
      </w:r>
      <w:r w:rsidRPr="002F2561">
        <w:t xml:space="preserve"> тыс. рублей за счет средств местного бюджета, в том числе:</w:t>
      </w:r>
    </w:p>
    <w:p w:rsidR="00926765" w:rsidRPr="002F2561" w:rsidRDefault="00926765" w:rsidP="00926765">
      <w:pPr>
        <w:ind w:firstLine="709"/>
        <w:jc w:val="both"/>
      </w:pPr>
      <w:r w:rsidRPr="002F2561">
        <w:t>2014 год – 6933,1 тыс. руб.;</w:t>
      </w:r>
    </w:p>
    <w:p w:rsidR="00926765" w:rsidRPr="002F2561" w:rsidRDefault="00926765" w:rsidP="00926765">
      <w:pPr>
        <w:ind w:firstLine="709"/>
        <w:jc w:val="both"/>
      </w:pPr>
      <w:r w:rsidRPr="002F2561">
        <w:t>2015 год – 6978,4 тыс. руб.;</w:t>
      </w:r>
    </w:p>
    <w:p w:rsidR="00926765" w:rsidRPr="002F2561" w:rsidRDefault="00926765" w:rsidP="00926765">
      <w:pPr>
        <w:ind w:firstLine="709"/>
        <w:jc w:val="both"/>
      </w:pPr>
      <w:r w:rsidRPr="002F2561">
        <w:t>2016 год – 6972,4 тыс. руб.;</w:t>
      </w:r>
    </w:p>
    <w:p w:rsidR="00926765" w:rsidRPr="002F2561" w:rsidRDefault="00926765" w:rsidP="00926765">
      <w:pPr>
        <w:ind w:firstLine="709"/>
        <w:jc w:val="both"/>
      </w:pPr>
      <w:r w:rsidRPr="002F2561">
        <w:t>2017 год – 7648,9 тыс. руб.;</w:t>
      </w:r>
    </w:p>
    <w:p w:rsidR="00926765" w:rsidRPr="002F2561" w:rsidRDefault="00926765" w:rsidP="00926765">
      <w:pPr>
        <w:ind w:firstLine="709"/>
        <w:jc w:val="both"/>
      </w:pPr>
      <w:r>
        <w:t>2018 год – 7667,6</w:t>
      </w:r>
      <w:r w:rsidRPr="002F2561">
        <w:t xml:space="preserve"> тыс. руб.;</w:t>
      </w:r>
    </w:p>
    <w:p w:rsidR="00926765" w:rsidRPr="002F2561" w:rsidRDefault="00926765" w:rsidP="00926765">
      <w:pPr>
        <w:ind w:firstLine="709"/>
        <w:jc w:val="both"/>
      </w:pPr>
      <w:r w:rsidRPr="002F2561">
        <w:t>201</w:t>
      </w:r>
      <w:r>
        <w:t>9 год – 6749,1</w:t>
      </w:r>
      <w:r w:rsidRPr="002F2561">
        <w:t xml:space="preserve"> тыс. руб.;</w:t>
      </w:r>
    </w:p>
    <w:p w:rsidR="00926765" w:rsidRPr="002F2561" w:rsidRDefault="00926765" w:rsidP="00926765">
      <w:pPr>
        <w:ind w:firstLine="709"/>
        <w:jc w:val="both"/>
      </w:pPr>
      <w:r>
        <w:t>2020 год – 7150,3</w:t>
      </w:r>
      <w:r w:rsidRPr="002F2561">
        <w:t xml:space="preserve"> тыс. руб</w:t>
      </w:r>
      <w:r>
        <w:t>.</w:t>
      </w:r>
    </w:p>
    <w:p w:rsidR="00926765" w:rsidRPr="00F77850" w:rsidRDefault="00926765" w:rsidP="00926765">
      <w:pPr>
        <w:pStyle w:val="stylet1"/>
        <w:spacing w:before="0" w:after="0"/>
        <w:ind w:firstLine="709"/>
        <w:jc w:val="both"/>
        <w:rPr>
          <w:color w:val="000000"/>
          <w:sz w:val="24"/>
          <w:szCs w:val="24"/>
        </w:rPr>
      </w:pPr>
      <w:r w:rsidRPr="00F77850">
        <w:rPr>
          <w:sz w:val="24"/>
          <w:szCs w:val="24"/>
        </w:rPr>
        <w:t xml:space="preserve">Подробные сведения об объеме финансовых ресурсов, необходимых для реализации подпрограммы «Обеспечение деятельности Комитета по управлению имуществом Администрации </w:t>
      </w:r>
      <w:proofErr w:type="spellStart"/>
      <w:r w:rsidRPr="00F77850">
        <w:rPr>
          <w:sz w:val="24"/>
          <w:szCs w:val="24"/>
        </w:rPr>
        <w:t>Белокалитвинского</w:t>
      </w:r>
      <w:proofErr w:type="spellEnd"/>
      <w:r w:rsidRPr="00F77850">
        <w:rPr>
          <w:sz w:val="24"/>
          <w:szCs w:val="24"/>
        </w:rPr>
        <w:t xml:space="preserve"> района» содержатся в приложении</w:t>
      </w:r>
      <w:r w:rsidRPr="00F77850">
        <w:rPr>
          <w:color w:val="C00000"/>
          <w:sz w:val="24"/>
          <w:szCs w:val="24"/>
        </w:rPr>
        <w:t xml:space="preserve"> </w:t>
      </w:r>
      <w:r w:rsidRPr="00F77850">
        <w:rPr>
          <w:sz w:val="24"/>
          <w:szCs w:val="24"/>
        </w:rPr>
        <w:t xml:space="preserve">№ 5 к муниципальной программе </w:t>
      </w:r>
      <w:r w:rsidRPr="00F77850">
        <w:rPr>
          <w:rFonts w:eastAsia="Calibri"/>
          <w:sz w:val="24"/>
          <w:szCs w:val="24"/>
          <w:lang w:eastAsia="en-US"/>
        </w:rPr>
        <w:t xml:space="preserve">«Управление муниципальным имуществом в </w:t>
      </w:r>
      <w:proofErr w:type="spellStart"/>
      <w:r w:rsidRPr="00F77850">
        <w:rPr>
          <w:rFonts w:eastAsia="Calibri"/>
          <w:sz w:val="24"/>
          <w:szCs w:val="24"/>
          <w:lang w:eastAsia="en-US"/>
        </w:rPr>
        <w:t>Белокалитвинском</w:t>
      </w:r>
      <w:proofErr w:type="spellEnd"/>
      <w:r w:rsidRPr="00F77850">
        <w:rPr>
          <w:rFonts w:eastAsia="Calibri"/>
          <w:sz w:val="24"/>
          <w:szCs w:val="24"/>
          <w:lang w:eastAsia="en-US"/>
        </w:rPr>
        <w:t xml:space="preserve"> районе»</w:t>
      </w:r>
      <w:r w:rsidRPr="00F77850">
        <w:rPr>
          <w:sz w:val="24"/>
          <w:szCs w:val="24"/>
        </w:rPr>
        <w:t>.</w:t>
      </w:r>
    </w:p>
    <w:p w:rsidR="00926765" w:rsidRPr="00FE5B67" w:rsidRDefault="00926765" w:rsidP="00926765">
      <w:pPr>
        <w:ind w:firstLine="709"/>
        <w:jc w:val="both"/>
      </w:pPr>
      <w:r w:rsidRPr="00FE5B67">
        <w:t xml:space="preserve">7. Приложения № 5, № </w:t>
      </w:r>
      <w:proofErr w:type="gramStart"/>
      <w:r w:rsidRPr="00FE5B67">
        <w:t>6  к</w:t>
      </w:r>
      <w:proofErr w:type="gramEnd"/>
      <w:r w:rsidRPr="00FE5B67">
        <w:t xml:space="preserve"> муниципальной программе «Управление муниципальным имуществом  в </w:t>
      </w:r>
      <w:proofErr w:type="spellStart"/>
      <w:r w:rsidRPr="00FE5B67">
        <w:t>Белокалитвинском</w:t>
      </w:r>
      <w:proofErr w:type="spellEnd"/>
      <w:r w:rsidRPr="00FE5B67">
        <w:t xml:space="preserve">  районе»  изложить в редакции:</w:t>
      </w:r>
    </w:p>
    <w:p w:rsidR="00926765" w:rsidRDefault="00926765" w:rsidP="00926765">
      <w:pPr>
        <w:pStyle w:val="a3"/>
        <w:rPr>
          <w:sz w:val="24"/>
          <w:szCs w:val="24"/>
        </w:rPr>
      </w:pPr>
    </w:p>
    <w:p w:rsidR="00926765" w:rsidRDefault="00926765" w:rsidP="00926765">
      <w:pPr>
        <w:pStyle w:val="a3"/>
        <w:rPr>
          <w:sz w:val="24"/>
          <w:szCs w:val="24"/>
        </w:rPr>
      </w:pPr>
    </w:p>
    <w:p w:rsidR="00926765" w:rsidRDefault="00926765" w:rsidP="00926765">
      <w:pPr>
        <w:pStyle w:val="a3"/>
        <w:rPr>
          <w:sz w:val="24"/>
          <w:szCs w:val="24"/>
        </w:rPr>
      </w:pPr>
    </w:p>
    <w:p w:rsidR="00926765" w:rsidRDefault="00926765" w:rsidP="00926765">
      <w:pPr>
        <w:pStyle w:val="a3"/>
        <w:rPr>
          <w:sz w:val="24"/>
          <w:szCs w:val="24"/>
        </w:rPr>
      </w:pPr>
    </w:p>
    <w:p w:rsidR="00926765" w:rsidRDefault="00926765" w:rsidP="00926765">
      <w:pPr>
        <w:pStyle w:val="a3"/>
        <w:rPr>
          <w:sz w:val="24"/>
          <w:szCs w:val="24"/>
        </w:rPr>
      </w:pPr>
    </w:p>
    <w:p w:rsidR="00926765" w:rsidRDefault="00926765" w:rsidP="00926765">
      <w:pPr>
        <w:pStyle w:val="a3"/>
        <w:rPr>
          <w:sz w:val="24"/>
          <w:szCs w:val="24"/>
        </w:rPr>
        <w:sectPr w:rsidR="00926765" w:rsidSect="005072CF">
          <w:footerReference w:type="even" r:id="rId9"/>
          <w:footerReference w:type="default" r:id="rId10"/>
          <w:pgSz w:w="11906" w:h="16838"/>
          <w:pgMar w:top="567" w:right="567" w:bottom="567" w:left="1134" w:header="720" w:footer="567" w:gutter="0"/>
          <w:cols w:space="720"/>
          <w:docGrid w:linePitch="360"/>
        </w:sectPr>
      </w:pPr>
    </w:p>
    <w:p w:rsidR="00926765" w:rsidRPr="00642C52" w:rsidRDefault="00926765" w:rsidP="00926765">
      <w:pPr>
        <w:jc w:val="right"/>
      </w:pPr>
      <w:r w:rsidRPr="00642C52">
        <w:lastRenderedPageBreak/>
        <w:t>Приложение № 5</w:t>
      </w:r>
    </w:p>
    <w:p w:rsidR="00926765" w:rsidRPr="00642C52" w:rsidRDefault="00926765" w:rsidP="00926765">
      <w:pPr>
        <w:jc w:val="right"/>
      </w:pPr>
      <w:r w:rsidRPr="00642C52">
        <w:t>к муниципальной программе</w:t>
      </w:r>
    </w:p>
    <w:p w:rsidR="00926765" w:rsidRPr="00642C52" w:rsidRDefault="00926765" w:rsidP="00926765">
      <w:pPr>
        <w:jc w:val="right"/>
      </w:pPr>
      <w:r w:rsidRPr="00642C52">
        <w:t xml:space="preserve">«Управление муниципальным имуществом </w:t>
      </w:r>
    </w:p>
    <w:p w:rsidR="00926765" w:rsidRPr="00642C52" w:rsidRDefault="00926765" w:rsidP="00926765">
      <w:pPr>
        <w:jc w:val="right"/>
      </w:pPr>
      <w:r w:rsidRPr="00642C52">
        <w:t xml:space="preserve">в </w:t>
      </w:r>
      <w:proofErr w:type="spellStart"/>
      <w:r w:rsidRPr="00642C52">
        <w:t>Белокалитвинском</w:t>
      </w:r>
      <w:proofErr w:type="spellEnd"/>
      <w:r w:rsidRPr="00642C52">
        <w:t xml:space="preserve"> районе»</w:t>
      </w:r>
    </w:p>
    <w:p w:rsidR="00926765" w:rsidRPr="00642C52" w:rsidRDefault="00926765" w:rsidP="00926765">
      <w:pPr>
        <w:widowControl w:val="0"/>
        <w:autoSpaceDE w:val="0"/>
        <w:jc w:val="center"/>
      </w:pPr>
      <w:r w:rsidRPr="00642C52">
        <w:t xml:space="preserve">Расходы областного бюджета, местного бюджета, федерального бюджета </w:t>
      </w:r>
    </w:p>
    <w:p w:rsidR="00926765" w:rsidRPr="00642C52" w:rsidRDefault="00926765" w:rsidP="00926765">
      <w:pPr>
        <w:widowControl w:val="0"/>
        <w:autoSpaceDE w:val="0"/>
        <w:jc w:val="center"/>
      </w:pPr>
      <w:r w:rsidRPr="00642C52">
        <w:t>и внебюджетных источников на реализацию муниципальной программы</w:t>
      </w:r>
    </w:p>
    <w:p w:rsidR="00926765" w:rsidRPr="00642C52" w:rsidRDefault="00926765" w:rsidP="00926765">
      <w:pPr>
        <w:widowControl w:val="0"/>
        <w:autoSpaceDE w:val="0"/>
        <w:jc w:val="center"/>
      </w:pPr>
    </w:p>
    <w:tbl>
      <w:tblPr>
        <w:tblW w:w="0" w:type="auto"/>
        <w:tblInd w:w="42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70"/>
        <w:gridCol w:w="3994"/>
        <w:gridCol w:w="2156"/>
        <w:gridCol w:w="990"/>
        <w:gridCol w:w="992"/>
        <w:gridCol w:w="993"/>
        <w:gridCol w:w="992"/>
        <w:gridCol w:w="992"/>
        <w:gridCol w:w="992"/>
        <w:gridCol w:w="1000"/>
      </w:tblGrid>
      <w:tr w:rsidR="00926765" w:rsidRPr="00416C60" w:rsidTr="00660B8C">
        <w:trPr>
          <w:cantSplit/>
          <w:tblHeader/>
        </w:trPr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Статус</w:t>
            </w: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6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926765" w:rsidRPr="00416C60" w:rsidTr="00660B8C">
        <w:trPr>
          <w:cantSplit/>
        </w:trPr>
        <w:tc>
          <w:tcPr>
            <w:tcW w:w="20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2014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 xml:space="preserve">2015 год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 xml:space="preserve">2017 год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 xml:space="preserve">2018 год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 xml:space="preserve">2019 год   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 xml:space="preserve">2020 год   </w:t>
            </w:r>
          </w:p>
        </w:tc>
      </w:tr>
      <w:tr w:rsidR="00926765" w:rsidRPr="00416C60" w:rsidTr="00660B8C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1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10</w:t>
            </w:r>
          </w:p>
        </w:tc>
      </w:tr>
    </w:tbl>
    <w:p w:rsidR="00926765" w:rsidRPr="00416C60" w:rsidRDefault="00926765" w:rsidP="00926765">
      <w:pPr>
        <w:tabs>
          <w:tab w:val="left" w:pos="4911"/>
        </w:tabs>
      </w:pPr>
    </w:p>
    <w:tbl>
      <w:tblPr>
        <w:tblW w:w="0" w:type="auto"/>
        <w:tblInd w:w="42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70"/>
        <w:gridCol w:w="3994"/>
        <w:gridCol w:w="2156"/>
        <w:gridCol w:w="990"/>
        <w:gridCol w:w="992"/>
        <w:gridCol w:w="993"/>
        <w:gridCol w:w="992"/>
        <w:gridCol w:w="992"/>
        <w:gridCol w:w="992"/>
        <w:gridCol w:w="1000"/>
      </w:tblGrid>
      <w:tr w:rsidR="00926765" w:rsidRPr="00416C60" w:rsidTr="00660B8C">
        <w:trPr>
          <w:cantSplit/>
          <w:trHeight w:val="321"/>
        </w:trPr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pStyle w:val="ConsPlusCell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 xml:space="preserve">Муниципальная программа    </w:t>
            </w: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jc w:val="center"/>
            </w:pPr>
            <w:r w:rsidRPr="00416C60">
              <w:t xml:space="preserve"> «Управление муниципальным имуществом в </w:t>
            </w:r>
            <w:proofErr w:type="spellStart"/>
            <w:r w:rsidRPr="00416C60">
              <w:t>Белокалитвинском</w:t>
            </w:r>
            <w:proofErr w:type="spellEnd"/>
            <w:r w:rsidRPr="00416C60">
              <w:t xml:space="preserve"> районе»</w:t>
            </w:r>
          </w:p>
          <w:p w:rsidR="00926765" w:rsidRPr="00416C60" w:rsidRDefault="00926765" w:rsidP="00FF0C41">
            <w:pPr>
              <w:widowControl w:val="0"/>
              <w:autoSpaceDE w:val="0"/>
              <w:ind w:firstLine="540"/>
              <w:jc w:val="center"/>
            </w:pPr>
          </w:p>
          <w:p w:rsidR="00926765" w:rsidRPr="00416C60" w:rsidRDefault="00926765" w:rsidP="00FF0C41">
            <w:pPr>
              <w:widowControl w:val="0"/>
              <w:autoSpaceDE w:val="0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pStyle w:val="ConsPlusCell"/>
              <w:rPr>
                <w:kern w:val="1"/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 xml:space="preserve">всего           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kern w:val="1"/>
              </w:rPr>
            </w:pPr>
            <w:r w:rsidRPr="00416C60">
              <w:rPr>
                <w:kern w:val="1"/>
              </w:rPr>
              <w:t>8610,2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kern w:val="1"/>
              </w:rPr>
            </w:pPr>
            <w:r w:rsidRPr="00416C60">
              <w:rPr>
                <w:kern w:val="1"/>
              </w:rPr>
              <w:t>8933,7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kern w:val="1"/>
              </w:rPr>
            </w:pPr>
            <w:r w:rsidRPr="00416C60">
              <w:rPr>
                <w:kern w:val="1"/>
              </w:rPr>
              <w:t>11314,6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kern w:val="1"/>
              </w:rPr>
            </w:pPr>
            <w:r w:rsidRPr="00416C60">
              <w:rPr>
                <w:kern w:val="1"/>
              </w:rPr>
              <w:t>10997,3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E0785" w:rsidRDefault="00926765" w:rsidP="00FF0C41">
            <w:r w:rsidRPr="006E0785">
              <w:rPr>
                <w:kern w:val="1"/>
              </w:rPr>
              <w:t>9690,0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r w:rsidRPr="00416C60">
              <w:rPr>
                <w:kern w:val="1"/>
              </w:rPr>
              <w:t>7567,4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r w:rsidRPr="00416C60">
              <w:rPr>
                <w:kern w:val="1"/>
              </w:rPr>
              <w:t>8031,5</w:t>
            </w:r>
          </w:p>
        </w:tc>
      </w:tr>
      <w:tr w:rsidR="00926765" w:rsidRPr="00416C60" w:rsidTr="00660B8C">
        <w:trPr>
          <w:cantSplit/>
          <w:trHeight w:val="272"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pStyle w:val="ConsPlusCell"/>
              <w:snapToGrid w:val="0"/>
              <w:rPr>
                <w:sz w:val="24"/>
                <w:szCs w:val="24"/>
                <w:shd w:val="clear" w:color="auto" w:fill="FF0000"/>
              </w:rPr>
            </w:pPr>
          </w:p>
        </w:tc>
        <w:tc>
          <w:tcPr>
            <w:tcW w:w="3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pStyle w:val="ConsPlusCell"/>
              <w:snapToGrid w:val="0"/>
              <w:rPr>
                <w:sz w:val="24"/>
                <w:szCs w:val="24"/>
                <w:shd w:val="clear" w:color="auto" w:fill="FF000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pStyle w:val="ConsPlusCell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E0785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6E078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-</w:t>
            </w:r>
          </w:p>
        </w:tc>
      </w:tr>
      <w:tr w:rsidR="00926765" w:rsidRPr="00416C60" w:rsidTr="00660B8C">
        <w:trPr>
          <w:cantSplit/>
          <w:trHeight w:val="264"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pStyle w:val="ConsPlusCell"/>
              <w:snapToGrid w:val="0"/>
              <w:rPr>
                <w:sz w:val="24"/>
                <w:szCs w:val="24"/>
                <w:shd w:val="clear" w:color="auto" w:fill="FF0000"/>
              </w:rPr>
            </w:pPr>
          </w:p>
        </w:tc>
        <w:tc>
          <w:tcPr>
            <w:tcW w:w="3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pStyle w:val="ConsPlusCell"/>
              <w:snapToGrid w:val="0"/>
              <w:rPr>
                <w:sz w:val="24"/>
                <w:szCs w:val="24"/>
                <w:shd w:val="clear" w:color="auto" w:fill="FF000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pStyle w:val="ConsPlusCell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E0785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6E078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-</w:t>
            </w:r>
          </w:p>
        </w:tc>
      </w:tr>
      <w:tr w:rsidR="00926765" w:rsidRPr="00642C52" w:rsidTr="00660B8C">
        <w:trPr>
          <w:cantSplit/>
          <w:trHeight w:val="264"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snapToGrid w:val="0"/>
              <w:rPr>
                <w:sz w:val="24"/>
                <w:szCs w:val="24"/>
                <w:shd w:val="clear" w:color="auto" w:fill="FF0000"/>
              </w:rPr>
            </w:pPr>
          </w:p>
        </w:tc>
        <w:tc>
          <w:tcPr>
            <w:tcW w:w="3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snapToGrid w:val="0"/>
              <w:rPr>
                <w:sz w:val="24"/>
                <w:szCs w:val="24"/>
                <w:shd w:val="clear" w:color="auto" w:fill="FF000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rPr>
                <w:kern w:val="1"/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8610,2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8933,7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11314,6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10022C" w:rsidRDefault="00926765" w:rsidP="00FF0C41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kern w:val="1"/>
              </w:rPr>
            </w:pPr>
            <w:r w:rsidRPr="0010022C">
              <w:rPr>
                <w:kern w:val="1"/>
              </w:rPr>
              <w:t>109</w:t>
            </w:r>
            <w:r>
              <w:rPr>
                <w:kern w:val="1"/>
              </w:rPr>
              <w:t>97,3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E0785" w:rsidRDefault="00926765" w:rsidP="00FF0C41">
            <w:pPr>
              <w:rPr>
                <w:color w:val="FF0000"/>
              </w:rPr>
            </w:pPr>
            <w:r w:rsidRPr="006E0785">
              <w:rPr>
                <w:kern w:val="1"/>
              </w:rPr>
              <w:t>9690,0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r>
              <w:rPr>
                <w:kern w:val="1"/>
              </w:rPr>
              <w:t>7567,4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r>
              <w:rPr>
                <w:kern w:val="1"/>
              </w:rPr>
              <w:t>8031,5</w:t>
            </w:r>
          </w:p>
        </w:tc>
      </w:tr>
      <w:tr w:rsidR="00926765" w:rsidRPr="00642C52" w:rsidTr="00660B8C">
        <w:trPr>
          <w:cantSplit/>
          <w:trHeight w:val="264"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snapToGrid w:val="0"/>
              <w:rPr>
                <w:sz w:val="24"/>
                <w:szCs w:val="24"/>
                <w:shd w:val="clear" w:color="auto" w:fill="FF0000"/>
              </w:rPr>
            </w:pPr>
          </w:p>
        </w:tc>
        <w:tc>
          <w:tcPr>
            <w:tcW w:w="3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snapToGrid w:val="0"/>
              <w:rPr>
                <w:sz w:val="24"/>
                <w:szCs w:val="24"/>
                <w:shd w:val="clear" w:color="auto" w:fill="FF000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rPr>
                <w:kern w:val="1"/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napToGrid w:val="0"/>
              <w:spacing w:line="100" w:lineRule="atLeast"/>
              <w:jc w:val="center"/>
              <w:textAlignment w:val="baseline"/>
              <w:rPr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napToGrid w:val="0"/>
              <w:spacing w:line="100" w:lineRule="atLeast"/>
              <w:jc w:val="center"/>
              <w:textAlignment w:val="baseline"/>
              <w:rPr>
                <w:kern w:val="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napToGrid w:val="0"/>
              <w:spacing w:line="100" w:lineRule="atLeast"/>
              <w:jc w:val="center"/>
              <w:textAlignment w:val="baseline"/>
              <w:rPr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9619BA" w:rsidRDefault="00926765" w:rsidP="00FF0C41">
            <w:pPr>
              <w:widowControl w:val="0"/>
              <w:autoSpaceDE w:val="0"/>
              <w:snapToGrid w:val="0"/>
              <w:spacing w:line="100" w:lineRule="atLeast"/>
              <w:jc w:val="center"/>
              <w:textAlignment w:val="baseline"/>
              <w:rPr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E0785" w:rsidRDefault="00926765" w:rsidP="00FF0C41">
            <w:pPr>
              <w:snapToGrid w:val="0"/>
              <w:rPr>
                <w:color w:val="FF0000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snapToGrid w:val="0"/>
              <w:rPr>
                <w:kern w:val="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snapToGrid w:val="0"/>
              <w:rPr>
                <w:kern w:val="1"/>
              </w:rPr>
            </w:pPr>
          </w:p>
        </w:tc>
      </w:tr>
      <w:tr w:rsidR="00926765" w:rsidRPr="00642C52" w:rsidTr="00660B8C">
        <w:trPr>
          <w:cantSplit/>
          <w:trHeight w:val="279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 xml:space="preserve">Подпрограмма 1   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</w:pPr>
            <w:proofErr w:type="gramStart"/>
            <w:r w:rsidRPr="00642C52">
              <w:t>« Повышение</w:t>
            </w:r>
            <w:proofErr w:type="gramEnd"/>
            <w:r w:rsidRPr="00642C52">
              <w:t xml:space="preserve"> эффективности управления муниципальным имуществом и приватизации»</w:t>
            </w: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rPr>
                <w:kern w:val="1"/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всего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1677,1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  <w:rPr>
                <w:kern w:val="1"/>
              </w:rPr>
            </w:pPr>
            <w:r w:rsidRPr="00642C52">
              <w:rPr>
                <w:kern w:val="1"/>
              </w:rPr>
              <w:t>1955,3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  <w:rPr>
                <w:kern w:val="1"/>
              </w:rPr>
            </w:pPr>
            <w:r w:rsidRPr="00642C52">
              <w:rPr>
                <w:kern w:val="1"/>
              </w:rPr>
              <w:t>4342,2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9619BA" w:rsidRDefault="00926765" w:rsidP="00FF0C41">
            <w:pPr>
              <w:jc w:val="center"/>
              <w:rPr>
                <w:kern w:val="1"/>
              </w:rPr>
            </w:pPr>
            <w:r w:rsidRPr="009619BA">
              <w:rPr>
                <w:kern w:val="1"/>
              </w:rPr>
              <w:t>33</w:t>
            </w:r>
            <w:r>
              <w:rPr>
                <w:kern w:val="1"/>
              </w:rPr>
              <w:t>48,4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E0785" w:rsidRDefault="00926765" w:rsidP="00FF0C41">
            <w:r w:rsidRPr="006E0785">
              <w:rPr>
                <w:kern w:val="1"/>
              </w:rPr>
              <w:t>2022,4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r>
              <w:rPr>
                <w:kern w:val="1"/>
              </w:rPr>
              <w:t>818,3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r>
              <w:rPr>
                <w:kern w:val="1"/>
              </w:rPr>
              <w:t>881,2</w:t>
            </w:r>
          </w:p>
        </w:tc>
      </w:tr>
      <w:tr w:rsidR="00926765" w:rsidRPr="00642C52" w:rsidTr="00660B8C">
        <w:trPr>
          <w:cantSplit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snapToGrid w:val="0"/>
              <w:rPr>
                <w:sz w:val="24"/>
                <w:szCs w:val="24"/>
                <w:shd w:val="clear" w:color="auto" w:fill="FF0000"/>
              </w:rPr>
            </w:pPr>
          </w:p>
        </w:tc>
        <w:tc>
          <w:tcPr>
            <w:tcW w:w="3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snapToGrid w:val="0"/>
              <w:rPr>
                <w:sz w:val="24"/>
                <w:szCs w:val="24"/>
                <w:shd w:val="clear" w:color="auto" w:fill="FF0000"/>
              </w:rPr>
            </w:pP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9619BA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9619B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E0785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6E078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-</w:t>
            </w:r>
          </w:p>
        </w:tc>
      </w:tr>
      <w:tr w:rsidR="00926765" w:rsidRPr="00642C52" w:rsidTr="00660B8C">
        <w:trPr>
          <w:cantSplit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snapToGrid w:val="0"/>
              <w:rPr>
                <w:sz w:val="24"/>
                <w:szCs w:val="24"/>
                <w:shd w:val="clear" w:color="auto" w:fill="FF0000"/>
              </w:rPr>
            </w:pPr>
          </w:p>
        </w:tc>
        <w:tc>
          <w:tcPr>
            <w:tcW w:w="3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snapToGrid w:val="0"/>
              <w:rPr>
                <w:sz w:val="24"/>
                <w:szCs w:val="24"/>
                <w:shd w:val="clear" w:color="auto" w:fill="FF0000"/>
              </w:rPr>
            </w:pP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9619BA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9619B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E0785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6E078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-</w:t>
            </w:r>
          </w:p>
        </w:tc>
      </w:tr>
      <w:tr w:rsidR="00926765" w:rsidRPr="00642C52" w:rsidTr="00660B8C">
        <w:trPr>
          <w:cantSplit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rPr>
                <w:kern w:val="1"/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1677,1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  <w:rPr>
                <w:kern w:val="1"/>
              </w:rPr>
            </w:pPr>
            <w:r w:rsidRPr="00642C52">
              <w:rPr>
                <w:kern w:val="1"/>
              </w:rPr>
              <w:t>1955,3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  <w:rPr>
                <w:kern w:val="1"/>
              </w:rPr>
            </w:pPr>
            <w:r w:rsidRPr="00642C52">
              <w:rPr>
                <w:kern w:val="1"/>
              </w:rPr>
              <w:t>4342,2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9619BA" w:rsidRDefault="00926765" w:rsidP="00FF0C41">
            <w:pPr>
              <w:jc w:val="center"/>
              <w:rPr>
                <w:kern w:val="1"/>
              </w:rPr>
            </w:pPr>
            <w:r w:rsidRPr="009619BA">
              <w:rPr>
                <w:kern w:val="1"/>
              </w:rPr>
              <w:t>33</w:t>
            </w:r>
            <w:r>
              <w:rPr>
                <w:kern w:val="1"/>
              </w:rPr>
              <w:t>48,4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E0785" w:rsidRDefault="00926765" w:rsidP="00FF0C41">
            <w:r w:rsidRPr="006E0785">
              <w:rPr>
                <w:kern w:val="1"/>
              </w:rPr>
              <w:t>2022,4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r>
              <w:rPr>
                <w:kern w:val="1"/>
              </w:rPr>
              <w:t>818,3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r>
              <w:rPr>
                <w:kern w:val="1"/>
              </w:rPr>
              <w:t>881,2</w:t>
            </w:r>
          </w:p>
        </w:tc>
      </w:tr>
      <w:tr w:rsidR="00926765" w:rsidRPr="00642C52" w:rsidTr="00660B8C">
        <w:trPr>
          <w:cantSplit/>
          <w:trHeight w:val="377"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9619BA" w:rsidRDefault="00926765" w:rsidP="00FF0C41">
            <w:pPr>
              <w:jc w:val="center"/>
            </w:pPr>
            <w:r w:rsidRPr="009619BA">
              <w:t>–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E0785" w:rsidRDefault="00926765" w:rsidP="00FF0C41">
            <w:pPr>
              <w:jc w:val="center"/>
            </w:pPr>
            <w:r w:rsidRPr="006E0785">
              <w:t>–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</w:tr>
      <w:tr w:rsidR="00926765" w:rsidRPr="00642C52" w:rsidTr="00660B8C">
        <w:trPr>
          <w:cantSplit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 xml:space="preserve">«Обеспечение деятельности Комитета по управлению имуществом Администрации </w:t>
            </w:r>
            <w:proofErr w:type="spellStart"/>
            <w:r w:rsidRPr="00642C52">
              <w:rPr>
                <w:sz w:val="24"/>
                <w:szCs w:val="24"/>
              </w:rPr>
              <w:t>Белокалитвинского</w:t>
            </w:r>
            <w:proofErr w:type="spellEnd"/>
            <w:r w:rsidRPr="00642C52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rPr>
                <w:sz w:val="24"/>
                <w:szCs w:val="24"/>
                <w:lang w:eastAsia="en-US"/>
              </w:rPr>
            </w:pPr>
            <w:r w:rsidRPr="00642C52">
              <w:rPr>
                <w:sz w:val="24"/>
                <w:szCs w:val="24"/>
              </w:rPr>
              <w:t xml:space="preserve">всего           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  <w:rPr>
                <w:lang w:eastAsia="en-US"/>
              </w:rPr>
            </w:pPr>
            <w:r w:rsidRPr="00642C52">
              <w:rPr>
                <w:lang w:eastAsia="en-US"/>
              </w:rPr>
              <w:t>6933,1</w:t>
            </w:r>
            <w:r w:rsidRPr="00642C52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  <w:rPr>
                <w:lang w:eastAsia="en-US"/>
              </w:rPr>
            </w:pPr>
            <w:r w:rsidRPr="00642C52">
              <w:rPr>
                <w:lang w:eastAsia="en-US"/>
              </w:rPr>
              <w:t>6978,4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  <w:rPr>
                <w:lang w:eastAsia="en-US"/>
              </w:rPr>
            </w:pPr>
            <w:r w:rsidRPr="00642C52">
              <w:rPr>
                <w:lang w:eastAsia="en-US"/>
              </w:rPr>
              <w:t>6972,4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9619BA" w:rsidRDefault="00926765" w:rsidP="00FF0C41">
            <w:pPr>
              <w:jc w:val="center"/>
              <w:rPr>
                <w:lang w:eastAsia="en-US"/>
              </w:rPr>
            </w:pPr>
            <w:r w:rsidRPr="009619BA">
              <w:rPr>
                <w:lang w:eastAsia="en-US"/>
              </w:rPr>
              <w:t>7</w:t>
            </w:r>
            <w:r>
              <w:rPr>
                <w:lang w:eastAsia="en-US"/>
              </w:rPr>
              <w:t>648,9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E0785" w:rsidRDefault="00926765" w:rsidP="00FF0C41">
            <w:r w:rsidRPr="006E0785">
              <w:rPr>
                <w:lang w:eastAsia="en-US"/>
              </w:rPr>
              <w:t>7667,6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r w:rsidRPr="00642C52">
              <w:rPr>
                <w:lang w:eastAsia="en-US"/>
              </w:rPr>
              <w:t>6</w:t>
            </w:r>
            <w:r>
              <w:rPr>
                <w:lang w:eastAsia="en-US"/>
              </w:rPr>
              <w:t>749,1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r>
              <w:rPr>
                <w:lang w:eastAsia="en-US"/>
              </w:rPr>
              <w:t>7150,3</w:t>
            </w:r>
          </w:p>
        </w:tc>
      </w:tr>
      <w:tr w:rsidR="00926765" w:rsidRPr="00642C52" w:rsidTr="00660B8C">
        <w:trPr>
          <w:cantSplit/>
        </w:trPr>
        <w:tc>
          <w:tcPr>
            <w:tcW w:w="20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9619BA" w:rsidRDefault="00926765" w:rsidP="00FF0C41">
            <w:pPr>
              <w:jc w:val="center"/>
            </w:pPr>
            <w:r w:rsidRPr="009619BA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E0785" w:rsidRDefault="00926765" w:rsidP="00FF0C41">
            <w:pPr>
              <w:jc w:val="center"/>
            </w:pPr>
            <w:r w:rsidRPr="006E0785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</w:tr>
      <w:tr w:rsidR="00926765" w:rsidRPr="00642C52" w:rsidTr="00660B8C">
        <w:trPr>
          <w:cantSplit/>
        </w:trPr>
        <w:tc>
          <w:tcPr>
            <w:tcW w:w="20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9619BA" w:rsidRDefault="00926765" w:rsidP="00FF0C41">
            <w:pPr>
              <w:jc w:val="center"/>
            </w:pPr>
            <w:r w:rsidRPr="009619BA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E0785" w:rsidRDefault="00926765" w:rsidP="00FF0C41">
            <w:pPr>
              <w:jc w:val="center"/>
            </w:pPr>
            <w:r w:rsidRPr="006E0785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</w:tr>
      <w:tr w:rsidR="00926765" w:rsidRPr="00642C52" w:rsidTr="00660B8C">
        <w:trPr>
          <w:cantSplit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rPr>
                <w:sz w:val="24"/>
                <w:szCs w:val="24"/>
                <w:lang w:eastAsia="en-US"/>
              </w:rPr>
            </w:pPr>
            <w:r w:rsidRPr="00642C5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  <w:rPr>
                <w:lang w:eastAsia="en-US"/>
              </w:rPr>
            </w:pPr>
            <w:r w:rsidRPr="00642C52">
              <w:rPr>
                <w:lang w:eastAsia="en-US"/>
              </w:rPr>
              <w:t>6933,1</w:t>
            </w:r>
            <w:r w:rsidRPr="00642C52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  <w:rPr>
                <w:lang w:eastAsia="en-US"/>
              </w:rPr>
            </w:pPr>
            <w:r w:rsidRPr="00642C52">
              <w:rPr>
                <w:lang w:eastAsia="en-US"/>
              </w:rPr>
              <w:t>6978,4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  <w:rPr>
                <w:lang w:eastAsia="en-US"/>
              </w:rPr>
            </w:pPr>
            <w:r w:rsidRPr="00642C52">
              <w:rPr>
                <w:lang w:eastAsia="en-US"/>
              </w:rPr>
              <w:t>6972,4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9619BA" w:rsidRDefault="00926765" w:rsidP="00FF0C41">
            <w:pPr>
              <w:jc w:val="center"/>
              <w:rPr>
                <w:lang w:eastAsia="en-US"/>
              </w:rPr>
            </w:pPr>
            <w:r w:rsidRPr="009619BA">
              <w:rPr>
                <w:lang w:eastAsia="en-US"/>
              </w:rPr>
              <w:t>7</w:t>
            </w:r>
            <w:r>
              <w:rPr>
                <w:lang w:eastAsia="en-US"/>
              </w:rPr>
              <w:t>648,9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E0785" w:rsidRDefault="00926765" w:rsidP="00FF0C41">
            <w:r w:rsidRPr="006E0785">
              <w:rPr>
                <w:lang w:eastAsia="en-US"/>
              </w:rPr>
              <w:t>7667,6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r w:rsidRPr="00642C52">
              <w:rPr>
                <w:lang w:eastAsia="en-US"/>
              </w:rPr>
              <w:t>6</w:t>
            </w:r>
            <w:r>
              <w:rPr>
                <w:lang w:eastAsia="en-US"/>
              </w:rPr>
              <w:t>749,1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r>
              <w:rPr>
                <w:lang w:eastAsia="en-US"/>
              </w:rPr>
              <w:t>7150,3</w:t>
            </w:r>
          </w:p>
        </w:tc>
      </w:tr>
      <w:tr w:rsidR="00926765" w:rsidRPr="00642C52" w:rsidTr="00660B8C">
        <w:trPr>
          <w:cantSplit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Default="00926765" w:rsidP="00FF0C41">
            <w:pPr>
              <w:pStyle w:val="ConsPlusCell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внебюджетные источники</w:t>
            </w:r>
          </w:p>
          <w:p w:rsidR="00926765" w:rsidRDefault="00926765" w:rsidP="00FF0C41">
            <w:pPr>
              <w:pStyle w:val="ConsPlusCell"/>
              <w:rPr>
                <w:sz w:val="24"/>
                <w:szCs w:val="24"/>
              </w:rPr>
            </w:pPr>
          </w:p>
          <w:p w:rsidR="00926765" w:rsidRPr="00642C52" w:rsidRDefault="00926765" w:rsidP="00FF0C4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E0785" w:rsidRDefault="00926765" w:rsidP="00FF0C41">
            <w:pPr>
              <w:jc w:val="center"/>
            </w:pPr>
            <w:r w:rsidRPr="006E0785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</w:tr>
      <w:tr w:rsidR="00926765" w:rsidRPr="00642C52" w:rsidTr="00660B8C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E0785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6E0785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10</w:t>
            </w:r>
          </w:p>
        </w:tc>
      </w:tr>
      <w:tr w:rsidR="00926765" w:rsidRPr="00642C52" w:rsidTr="00660B8C">
        <w:trPr>
          <w:cantSplit/>
        </w:trPr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«Формирование специализированного жилищного фонда»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 xml:space="preserve">всего           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>
              <w:t>0</w:t>
            </w:r>
            <w:r w:rsidRPr="00642C52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E0785" w:rsidRDefault="00926765" w:rsidP="00FF0C41">
            <w:pPr>
              <w:jc w:val="center"/>
            </w:pPr>
            <w:r w:rsidRPr="006E0785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</w:tr>
      <w:tr w:rsidR="00926765" w:rsidRPr="00642C52" w:rsidTr="00660B8C">
        <w:trPr>
          <w:cantSplit/>
        </w:trPr>
        <w:tc>
          <w:tcPr>
            <w:tcW w:w="20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E0785" w:rsidRDefault="00926765" w:rsidP="00FF0C41">
            <w:pPr>
              <w:jc w:val="center"/>
            </w:pPr>
            <w:r w:rsidRPr="006E0785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</w:tr>
      <w:tr w:rsidR="00926765" w:rsidRPr="00642C52" w:rsidTr="00660B8C">
        <w:trPr>
          <w:cantSplit/>
        </w:trPr>
        <w:tc>
          <w:tcPr>
            <w:tcW w:w="20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E0785" w:rsidRDefault="00926765" w:rsidP="00FF0C41">
            <w:pPr>
              <w:jc w:val="center"/>
            </w:pPr>
            <w:r w:rsidRPr="006E0785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</w:tr>
      <w:tr w:rsidR="00926765" w:rsidRPr="00642C52" w:rsidTr="00660B8C">
        <w:trPr>
          <w:cantSplit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</w:tr>
      <w:tr w:rsidR="00926765" w:rsidRPr="00642C52" w:rsidTr="00660B8C">
        <w:trPr>
          <w:cantSplit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pStyle w:val="ConsPlusCell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jc w:val="center"/>
            </w:pPr>
            <w:r w:rsidRPr="00642C52">
              <w:t>–</w:t>
            </w:r>
          </w:p>
        </w:tc>
      </w:tr>
    </w:tbl>
    <w:p w:rsidR="00926765" w:rsidRPr="00954482" w:rsidRDefault="00926765" w:rsidP="00926765">
      <w:pPr>
        <w:jc w:val="right"/>
        <w:rPr>
          <w:sz w:val="26"/>
          <w:szCs w:val="26"/>
        </w:rPr>
      </w:pPr>
    </w:p>
    <w:p w:rsidR="00926765" w:rsidRDefault="00926765" w:rsidP="0092676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</w:t>
      </w:r>
    </w:p>
    <w:p w:rsidR="00926765" w:rsidRDefault="00926765" w:rsidP="00926765">
      <w:pPr>
        <w:jc w:val="right"/>
        <w:rPr>
          <w:sz w:val="26"/>
          <w:szCs w:val="26"/>
        </w:rPr>
      </w:pPr>
    </w:p>
    <w:p w:rsidR="00926765" w:rsidRDefault="00926765" w:rsidP="00926765">
      <w:pPr>
        <w:jc w:val="right"/>
        <w:rPr>
          <w:sz w:val="26"/>
          <w:szCs w:val="26"/>
        </w:rPr>
      </w:pPr>
    </w:p>
    <w:p w:rsidR="00926765" w:rsidRDefault="00926765" w:rsidP="00926765">
      <w:pPr>
        <w:jc w:val="right"/>
        <w:rPr>
          <w:sz w:val="26"/>
          <w:szCs w:val="26"/>
        </w:rPr>
      </w:pPr>
    </w:p>
    <w:p w:rsidR="00926765" w:rsidRDefault="00926765" w:rsidP="00926765">
      <w:pPr>
        <w:jc w:val="right"/>
        <w:rPr>
          <w:sz w:val="26"/>
          <w:szCs w:val="26"/>
        </w:rPr>
      </w:pPr>
    </w:p>
    <w:p w:rsidR="00926765" w:rsidRDefault="00926765" w:rsidP="00926765">
      <w:pPr>
        <w:jc w:val="right"/>
        <w:rPr>
          <w:sz w:val="26"/>
          <w:szCs w:val="26"/>
        </w:rPr>
      </w:pPr>
    </w:p>
    <w:p w:rsidR="00926765" w:rsidRDefault="00926765" w:rsidP="00926765">
      <w:pPr>
        <w:jc w:val="right"/>
        <w:rPr>
          <w:sz w:val="26"/>
          <w:szCs w:val="26"/>
        </w:rPr>
      </w:pPr>
    </w:p>
    <w:p w:rsidR="00926765" w:rsidRDefault="00926765" w:rsidP="00926765">
      <w:pPr>
        <w:jc w:val="right"/>
        <w:rPr>
          <w:sz w:val="26"/>
          <w:szCs w:val="26"/>
        </w:rPr>
      </w:pPr>
    </w:p>
    <w:p w:rsidR="00926765" w:rsidRDefault="00926765" w:rsidP="00926765">
      <w:pPr>
        <w:jc w:val="right"/>
        <w:rPr>
          <w:sz w:val="26"/>
          <w:szCs w:val="26"/>
        </w:rPr>
      </w:pPr>
    </w:p>
    <w:p w:rsidR="00926765" w:rsidRDefault="00926765" w:rsidP="00926765">
      <w:pPr>
        <w:jc w:val="right"/>
        <w:rPr>
          <w:sz w:val="26"/>
          <w:szCs w:val="26"/>
        </w:rPr>
      </w:pPr>
    </w:p>
    <w:p w:rsidR="00926765" w:rsidRDefault="00926765" w:rsidP="00926765">
      <w:pPr>
        <w:jc w:val="right"/>
        <w:rPr>
          <w:sz w:val="26"/>
          <w:szCs w:val="26"/>
        </w:rPr>
      </w:pPr>
    </w:p>
    <w:p w:rsidR="00926765" w:rsidRDefault="00926765" w:rsidP="00926765">
      <w:pPr>
        <w:jc w:val="right"/>
        <w:rPr>
          <w:sz w:val="26"/>
          <w:szCs w:val="26"/>
        </w:rPr>
      </w:pPr>
    </w:p>
    <w:p w:rsidR="00926765" w:rsidRDefault="00926765" w:rsidP="00926765">
      <w:pPr>
        <w:jc w:val="right"/>
        <w:rPr>
          <w:sz w:val="26"/>
          <w:szCs w:val="26"/>
        </w:rPr>
      </w:pPr>
    </w:p>
    <w:p w:rsidR="00926765" w:rsidRDefault="00926765" w:rsidP="00926765">
      <w:pPr>
        <w:jc w:val="right"/>
        <w:rPr>
          <w:sz w:val="26"/>
          <w:szCs w:val="26"/>
        </w:rPr>
      </w:pPr>
    </w:p>
    <w:p w:rsidR="00926765" w:rsidRDefault="00926765" w:rsidP="00926765">
      <w:pPr>
        <w:jc w:val="right"/>
        <w:rPr>
          <w:sz w:val="26"/>
          <w:szCs w:val="26"/>
        </w:rPr>
      </w:pPr>
    </w:p>
    <w:p w:rsidR="00926765" w:rsidRDefault="00926765" w:rsidP="00926765">
      <w:pPr>
        <w:jc w:val="right"/>
        <w:rPr>
          <w:sz w:val="26"/>
          <w:szCs w:val="26"/>
        </w:rPr>
      </w:pPr>
    </w:p>
    <w:p w:rsidR="00926765" w:rsidRDefault="00926765" w:rsidP="00926765">
      <w:pPr>
        <w:jc w:val="right"/>
        <w:rPr>
          <w:sz w:val="26"/>
          <w:szCs w:val="26"/>
        </w:rPr>
      </w:pPr>
    </w:p>
    <w:p w:rsidR="00926765" w:rsidRDefault="00926765" w:rsidP="00926765">
      <w:pPr>
        <w:jc w:val="right"/>
        <w:rPr>
          <w:sz w:val="26"/>
          <w:szCs w:val="26"/>
        </w:rPr>
      </w:pPr>
    </w:p>
    <w:p w:rsidR="00926765" w:rsidRDefault="00926765" w:rsidP="00926765">
      <w:pPr>
        <w:jc w:val="right"/>
        <w:rPr>
          <w:sz w:val="26"/>
          <w:szCs w:val="26"/>
        </w:rPr>
      </w:pPr>
    </w:p>
    <w:p w:rsidR="00926765" w:rsidRDefault="00926765" w:rsidP="00926765">
      <w:pPr>
        <w:jc w:val="right"/>
        <w:rPr>
          <w:sz w:val="26"/>
          <w:szCs w:val="26"/>
        </w:rPr>
      </w:pPr>
    </w:p>
    <w:p w:rsidR="00926765" w:rsidRDefault="00926765" w:rsidP="00926765">
      <w:pPr>
        <w:jc w:val="right"/>
        <w:rPr>
          <w:sz w:val="26"/>
          <w:szCs w:val="26"/>
        </w:rPr>
      </w:pPr>
    </w:p>
    <w:p w:rsidR="00926765" w:rsidRDefault="00926765" w:rsidP="00926765">
      <w:pPr>
        <w:jc w:val="right"/>
        <w:rPr>
          <w:sz w:val="26"/>
          <w:szCs w:val="26"/>
        </w:rPr>
      </w:pPr>
    </w:p>
    <w:p w:rsidR="00926765" w:rsidRDefault="00926765" w:rsidP="00926765">
      <w:pPr>
        <w:jc w:val="right"/>
        <w:rPr>
          <w:sz w:val="26"/>
          <w:szCs w:val="26"/>
        </w:rPr>
      </w:pPr>
    </w:p>
    <w:p w:rsidR="00926765" w:rsidRDefault="00926765" w:rsidP="00926765">
      <w:pPr>
        <w:jc w:val="right"/>
        <w:rPr>
          <w:sz w:val="26"/>
          <w:szCs w:val="26"/>
        </w:rPr>
      </w:pPr>
    </w:p>
    <w:p w:rsidR="00926765" w:rsidRDefault="00926765" w:rsidP="00926765">
      <w:pPr>
        <w:spacing w:line="228" w:lineRule="auto"/>
        <w:jc w:val="right"/>
      </w:pPr>
    </w:p>
    <w:p w:rsidR="00926765" w:rsidRPr="00642C52" w:rsidRDefault="00926765" w:rsidP="00926765">
      <w:pPr>
        <w:spacing w:line="228" w:lineRule="auto"/>
        <w:jc w:val="right"/>
      </w:pPr>
      <w:r w:rsidRPr="00642C52">
        <w:lastRenderedPageBreak/>
        <w:t xml:space="preserve">  Приложение № 6</w:t>
      </w:r>
    </w:p>
    <w:p w:rsidR="00926765" w:rsidRPr="00642C52" w:rsidRDefault="00926765" w:rsidP="00926765">
      <w:pPr>
        <w:spacing w:line="228" w:lineRule="auto"/>
        <w:jc w:val="right"/>
      </w:pPr>
      <w:r w:rsidRPr="00642C52">
        <w:t>к муниципальной программе</w:t>
      </w:r>
    </w:p>
    <w:p w:rsidR="00926765" w:rsidRPr="00642C52" w:rsidRDefault="00926765" w:rsidP="00926765">
      <w:pPr>
        <w:spacing w:line="228" w:lineRule="auto"/>
        <w:jc w:val="right"/>
      </w:pPr>
      <w:r w:rsidRPr="00642C52">
        <w:t xml:space="preserve">«Управление муниципальным имуществом </w:t>
      </w:r>
    </w:p>
    <w:p w:rsidR="00926765" w:rsidRPr="00642C52" w:rsidRDefault="00926765" w:rsidP="00926765">
      <w:pPr>
        <w:spacing w:line="228" w:lineRule="auto"/>
        <w:jc w:val="right"/>
      </w:pPr>
      <w:r w:rsidRPr="00642C52">
        <w:t xml:space="preserve">в </w:t>
      </w:r>
      <w:proofErr w:type="spellStart"/>
      <w:r w:rsidRPr="00642C52">
        <w:t>Белокалитвинском</w:t>
      </w:r>
      <w:proofErr w:type="spellEnd"/>
      <w:r w:rsidRPr="00642C52">
        <w:t xml:space="preserve"> районе»</w:t>
      </w:r>
    </w:p>
    <w:p w:rsidR="00926765" w:rsidRPr="00642C52" w:rsidRDefault="00926765" w:rsidP="00926765">
      <w:pPr>
        <w:widowControl w:val="0"/>
        <w:autoSpaceDE w:val="0"/>
        <w:spacing w:line="228" w:lineRule="auto"/>
        <w:jc w:val="center"/>
        <w:textAlignment w:val="baseline"/>
        <w:rPr>
          <w:rFonts w:eastAsia="Calibri"/>
          <w:kern w:val="1"/>
        </w:rPr>
      </w:pPr>
      <w:r w:rsidRPr="00642C52">
        <w:rPr>
          <w:rFonts w:eastAsia="Calibri"/>
          <w:kern w:val="1"/>
        </w:rPr>
        <w:t>Расходы местного бюджета</w:t>
      </w:r>
    </w:p>
    <w:p w:rsidR="00926765" w:rsidRPr="00642C52" w:rsidRDefault="00926765" w:rsidP="00926765">
      <w:pPr>
        <w:widowControl w:val="0"/>
        <w:autoSpaceDE w:val="0"/>
        <w:spacing w:line="228" w:lineRule="auto"/>
        <w:jc w:val="center"/>
        <w:textAlignment w:val="baseline"/>
        <w:rPr>
          <w:kern w:val="1"/>
        </w:rPr>
      </w:pPr>
      <w:r w:rsidRPr="00642C52">
        <w:rPr>
          <w:rFonts w:eastAsia="Calibri"/>
          <w:kern w:val="1"/>
        </w:rPr>
        <w:t>на реализацию муниципальной программы</w:t>
      </w:r>
      <w:r w:rsidRPr="00642C52">
        <w:rPr>
          <w:rFonts w:eastAsia="Calibri"/>
          <w:kern w:val="1"/>
        </w:rPr>
        <w:br/>
      </w:r>
    </w:p>
    <w:tbl>
      <w:tblPr>
        <w:tblW w:w="15519" w:type="dxa"/>
        <w:tblInd w:w="13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2507"/>
        <w:gridCol w:w="2126"/>
        <w:gridCol w:w="680"/>
        <w:gridCol w:w="596"/>
        <w:gridCol w:w="538"/>
        <w:gridCol w:w="567"/>
        <w:gridCol w:w="851"/>
        <w:gridCol w:w="850"/>
        <w:gridCol w:w="992"/>
        <w:gridCol w:w="993"/>
        <w:gridCol w:w="992"/>
        <w:gridCol w:w="992"/>
        <w:gridCol w:w="992"/>
      </w:tblGrid>
      <w:tr w:rsidR="00926765" w:rsidRPr="00642C52" w:rsidTr="00660B8C">
        <w:trPr>
          <w:cantSplit/>
          <w:tblHeader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Статус</w:t>
            </w:r>
          </w:p>
        </w:tc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 xml:space="preserve">Наименование      </w:t>
            </w:r>
            <w:r w:rsidRPr="00642C52">
              <w:rPr>
                <w:kern w:val="1"/>
              </w:rPr>
              <w:br/>
              <w:t xml:space="preserve">муниципальной </w:t>
            </w:r>
            <w:r w:rsidRPr="00642C52">
              <w:rPr>
                <w:kern w:val="1"/>
              </w:rPr>
              <w:br/>
              <w:t>программы, подпрограммы</w:t>
            </w:r>
            <w:r w:rsidRPr="00642C52">
              <w:rPr>
                <w:kern w:val="1"/>
              </w:rPr>
              <w:br/>
              <w:t xml:space="preserve">муниципальной    </w:t>
            </w:r>
            <w:r w:rsidRPr="00642C52">
              <w:rPr>
                <w:kern w:val="1"/>
              </w:rPr>
              <w:br/>
              <w:t>программы,</w:t>
            </w:r>
          </w:p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 xml:space="preserve">основного </w:t>
            </w:r>
            <w:proofErr w:type="gramStart"/>
            <w:r w:rsidRPr="00642C52">
              <w:rPr>
                <w:kern w:val="1"/>
              </w:rPr>
              <w:t>мероприятия,</w:t>
            </w:r>
            <w:r w:rsidRPr="00642C52">
              <w:rPr>
                <w:kern w:val="1"/>
              </w:rPr>
              <w:br/>
              <w:t>мероприятия</w:t>
            </w:r>
            <w:proofErr w:type="gramEnd"/>
            <w:r w:rsidRPr="00642C52">
              <w:rPr>
                <w:kern w:val="1"/>
              </w:rPr>
              <w:t xml:space="preserve"> ведомственной целевой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proofErr w:type="gramStart"/>
            <w:r w:rsidRPr="00642C52">
              <w:rPr>
                <w:kern w:val="1"/>
              </w:rPr>
              <w:t xml:space="preserve">Ответственный  </w:t>
            </w:r>
            <w:r w:rsidRPr="00642C52">
              <w:rPr>
                <w:kern w:val="1"/>
              </w:rPr>
              <w:br/>
              <w:t>исполнитель</w:t>
            </w:r>
            <w:proofErr w:type="gramEnd"/>
            <w:r w:rsidRPr="00642C52">
              <w:rPr>
                <w:kern w:val="1"/>
              </w:rPr>
              <w:t xml:space="preserve">,   </w:t>
            </w:r>
            <w:r w:rsidRPr="00642C52">
              <w:rPr>
                <w:kern w:val="1"/>
              </w:rPr>
              <w:br/>
              <w:t xml:space="preserve">соисполнители,  </w:t>
            </w:r>
            <w:r w:rsidRPr="00642C52">
              <w:rPr>
                <w:kern w:val="1"/>
              </w:rPr>
              <w:br/>
              <w:t xml:space="preserve"> участники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 xml:space="preserve">Код бюджетной   </w:t>
            </w:r>
            <w:r w:rsidRPr="00642C52">
              <w:rPr>
                <w:kern w:val="1"/>
              </w:rPr>
              <w:br/>
              <w:t xml:space="preserve">   классификации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</w:pPr>
            <w:proofErr w:type="gramStart"/>
            <w:r w:rsidRPr="00642C52">
              <w:rPr>
                <w:kern w:val="1"/>
              </w:rPr>
              <w:t>Расходы  (</w:t>
            </w:r>
            <w:proofErr w:type="gramEnd"/>
            <w:r w:rsidRPr="00642C52">
              <w:rPr>
                <w:kern w:val="1"/>
              </w:rPr>
              <w:t>тыс. руб.), годы</w:t>
            </w:r>
          </w:p>
        </w:tc>
      </w:tr>
      <w:tr w:rsidR="00926765" w:rsidRPr="00642C52" w:rsidTr="00660B8C">
        <w:trPr>
          <w:cantSplit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765" w:rsidRPr="00642C52" w:rsidRDefault="00926765" w:rsidP="00FF0C41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</w:rPr>
            </w:pPr>
          </w:p>
        </w:tc>
        <w:tc>
          <w:tcPr>
            <w:tcW w:w="2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765" w:rsidRPr="00642C52" w:rsidRDefault="00926765" w:rsidP="00FF0C41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765" w:rsidRPr="00642C52" w:rsidRDefault="00926765" w:rsidP="00FF0C41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ГРБС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proofErr w:type="spellStart"/>
            <w:r w:rsidRPr="00642C52">
              <w:rPr>
                <w:kern w:val="1"/>
              </w:rPr>
              <w:t>РзПр</w:t>
            </w:r>
            <w:proofErr w:type="spellEnd"/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2014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</w:pPr>
            <w:r w:rsidRPr="00642C52">
              <w:rPr>
                <w:kern w:val="1"/>
              </w:rPr>
              <w:t>2020 год</w:t>
            </w:r>
          </w:p>
        </w:tc>
      </w:tr>
      <w:tr w:rsidR="00926765" w:rsidRPr="00642C52" w:rsidTr="00660B8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</w:pPr>
            <w:r w:rsidRPr="00642C52">
              <w:rPr>
                <w:kern w:val="1"/>
              </w:rPr>
              <w:t>14</w:t>
            </w:r>
          </w:p>
        </w:tc>
      </w:tr>
    </w:tbl>
    <w:p w:rsidR="00926765" w:rsidRPr="00A5254C" w:rsidRDefault="00926765" w:rsidP="00926765">
      <w:pPr>
        <w:widowControl w:val="0"/>
        <w:autoSpaceDE w:val="0"/>
        <w:spacing w:line="228" w:lineRule="auto"/>
        <w:jc w:val="center"/>
        <w:textAlignment w:val="baseline"/>
        <w:rPr>
          <w:rFonts w:eastAsia="Calibri"/>
          <w:kern w:val="1"/>
          <w:sz w:val="10"/>
          <w:szCs w:val="10"/>
        </w:rPr>
      </w:pPr>
    </w:p>
    <w:tbl>
      <w:tblPr>
        <w:tblW w:w="15519" w:type="dxa"/>
        <w:tblInd w:w="13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2478"/>
        <w:gridCol w:w="2155"/>
        <w:gridCol w:w="709"/>
        <w:gridCol w:w="567"/>
        <w:gridCol w:w="538"/>
        <w:gridCol w:w="567"/>
        <w:gridCol w:w="851"/>
        <w:gridCol w:w="850"/>
        <w:gridCol w:w="992"/>
        <w:gridCol w:w="993"/>
        <w:gridCol w:w="992"/>
        <w:gridCol w:w="992"/>
        <w:gridCol w:w="992"/>
      </w:tblGrid>
      <w:tr w:rsidR="00926765" w:rsidRPr="00642C52" w:rsidTr="00660B8C">
        <w:trPr>
          <w:cantSplit/>
          <w:trHeight w:val="54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ind w:right="-32"/>
              <w:jc w:val="center"/>
              <w:textAlignment w:val="baseline"/>
              <w:rPr>
                <w:lang w:eastAsia="en-US"/>
              </w:rPr>
            </w:pPr>
            <w:r w:rsidRPr="00642C52">
              <w:rPr>
                <w:kern w:val="1"/>
              </w:rPr>
              <w:t xml:space="preserve">Муниципальная </w:t>
            </w:r>
            <w:r w:rsidRPr="00642C52">
              <w:rPr>
                <w:kern w:val="1"/>
              </w:rPr>
              <w:br/>
              <w:t>программа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</w:rPr>
            </w:pPr>
            <w:r w:rsidRPr="00642C52">
              <w:rPr>
                <w:lang w:eastAsia="en-US"/>
              </w:rPr>
              <w:t xml:space="preserve">Управление муниципальным имуществом в </w:t>
            </w:r>
            <w:proofErr w:type="spellStart"/>
            <w:r w:rsidRPr="00642C52">
              <w:rPr>
                <w:lang w:eastAsia="en-US"/>
              </w:rPr>
              <w:t>Белокалитвинском</w:t>
            </w:r>
            <w:proofErr w:type="spellEnd"/>
            <w:r w:rsidRPr="00642C52">
              <w:rPr>
                <w:lang w:eastAsia="en-US"/>
              </w:rPr>
              <w:t xml:space="preserve"> районе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всего,</w:t>
            </w:r>
          </w:p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</w:pPr>
            <w:r w:rsidRPr="00642C52">
              <w:rPr>
                <w:kern w:val="1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</w:pPr>
            <w:r w:rsidRPr="00642C52">
              <w:t>X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</w:pPr>
            <w:r w:rsidRPr="00642C52"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kern w:val="1"/>
              </w:rPr>
            </w:pPr>
            <w:r w:rsidRPr="00642C52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8610,2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8933,7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416C60">
              <w:rPr>
                <w:kern w:val="1"/>
              </w:rPr>
              <w:t>11314,6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416C60">
              <w:rPr>
                <w:kern w:val="1"/>
              </w:rPr>
              <w:t>10997,3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Default="00926765" w:rsidP="00FF0C41">
            <w:r>
              <w:rPr>
                <w:kern w:val="1"/>
              </w:rPr>
              <w:t>9690,0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spacing w:line="228" w:lineRule="auto"/>
            </w:pPr>
            <w:r>
              <w:rPr>
                <w:kern w:val="1"/>
              </w:rPr>
              <w:t>7567,4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spacing w:line="228" w:lineRule="auto"/>
            </w:pPr>
            <w:r>
              <w:rPr>
                <w:kern w:val="1"/>
              </w:rPr>
              <w:t>8031,5</w:t>
            </w:r>
          </w:p>
        </w:tc>
      </w:tr>
      <w:tr w:rsidR="00926765" w:rsidRPr="00642C52" w:rsidTr="00660B8C">
        <w:trPr>
          <w:cantSplit/>
          <w:trHeight w:val="83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</w:rPr>
            </w:pPr>
          </w:p>
        </w:tc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napToGrid w:val="0"/>
              <w:spacing w:line="228" w:lineRule="auto"/>
              <w:textAlignment w:val="baseline"/>
              <w:rPr>
                <w:kern w:val="1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 xml:space="preserve">ответственный исполнитель – Комитет по управлению имуществом Администрации </w:t>
            </w:r>
            <w:proofErr w:type="spellStart"/>
            <w:r w:rsidRPr="00642C52">
              <w:rPr>
                <w:kern w:val="1"/>
              </w:rPr>
              <w:t>Белокалитвинского</w:t>
            </w:r>
            <w:proofErr w:type="spellEnd"/>
            <w:r w:rsidRPr="00642C52">
              <w:rPr>
                <w:kern w:val="1"/>
              </w:rPr>
              <w:t xml:space="preserve"> района (далее -Комитет</w:t>
            </w:r>
            <w:proofErr w:type="gramStart"/>
            <w:r w:rsidRPr="00642C52">
              <w:rPr>
                <w:kern w:val="1"/>
              </w:rPr>
              <w:t>),</w:t>
            </w:r>
            <w:r w:rsidRPr="00642C52">
              <w:rPr>
                <w:kern w:val="1"/>
              </w:rPr>
              <w:br/>
              <w:t>всего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</w:pPr>
            <w:r w:rsidRPr="00642C52">
              <w:rPr>
                <w:kern w:val="1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</w:pPr>
            <w:r w:rsidRPr="00642C52">
              <w:t>X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</w:pPr>
            <w:r w:rsidRPr="00642C52"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kern w:val="1"/>
              </w:rPr>
            </w:pPr>
            <w:r w:rsidRPr="00642C52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8610,2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8933,7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416C60">
              <w:rPr>
                <w:kern w:val="1"/>
              </w:rPr>
              <w:t>11314,6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416C60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416C60">
              <w:rPr>
                <w:kern w:val="1"/>
              </w:rPr>
              <w:t>10997,3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Default="00926765" w:rsidP="00FF0C41">
            <w:r>
              <w:rPr>
                <w:kern w:val="1"/>
              </w:rPr>
              <w:t>9690,0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spacing w:line="228" w:lineRule="auto"/>
            </w:pPr>
            <w:r>
              <w:rPr>
                <w:kern w:val="1"/>
              </w:rPr>
              <w:t>7567,4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spacing w:line="228" w:lineRule="auto"/>
            </w:pPr>
            <w:r>
              <w:rPr>
                <w:kern w:val="1"/>
              </w:rPr>
              <w:t>8031,5</w:t>
            </w:r>
          </w:p>
        </w:tc>
      </w:tr>
      <w:tr w:rsidR="00926765" w:rsidRPr="00642C52" w:rsidTr="00660B8C">
        <w:trPr>
          <w:cantSplit/>
          <w:trHeight w:val="43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spacing w:val="-20"/>
                <w:kern w:val="1"/>
                <w:shd w:val="clear" w:color="auto" w:fill="FF0000"/>
              </w:rPr>
            </w:pPr>
          </w:p>
        </w:tc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napToGrid w:val="0"/>
              <w:spacing w:line="228" w:lineRule="auto"/>
              <w:textAlignment w:val="baseline"/>
              <w:rPr>
                <w:kern w:val="1"/>
                <w:shd w:val="clear" w:color="auto" w:fill="FF0000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napToGrid w:val="0"/>
              <w:spacing w:line="228" w:lineRule="auto"/>
              <w:textAlignment w:val="baseline"/>
              <w:rPr>
                <w:kern w:val="1"/>
                <w:shd w:val="clear" w:color="auto" w:fill="FF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hd w:val="clear" w:color="auto" w:fill="FF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hd w:val="clear" w:color="auto" w:fill="FF0000"/>
              </w:rPr>
            </w:pP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hd w:val="clear" w:color="auto" w:fill="FF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hd w:val="clear" w:color="auto" w:fill="FF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hd w:val="clear" w:color="auto" w:fill="FF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A64A89" w:rsidRDefault="00926765" w:rsidP="00FF0C41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hd w:val="clear" w:color="auto" w:fill="FF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hd w:val="clear" w:color="auto" w:fill="FF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hd w:val="clear" w:color="auto" w:fill="FF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hd w:val="clear" w:color="auto" w:fill="FF0000"/>
              </w:rPr>
            </w:pPr>
          </w:p>
        </w:tc>
      </w:tr>
      <w:tr w:rsidR="00926765" w:rsidRPr="00642C52" w:rsidTr="00660B8C">
        <w:trPr>
          <w:trHeight w:val="43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Подпрограмма 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Повышение эффективности управления муниципальным имуществом и приватизации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Комитет всего,</w:t>
            </w:r>
          </w:p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в том числе: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</w:pPr>
            <w:r w:rsidRPr="00642C52">
              <w:t>X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</w:pPr>
            <w:r w:rsidRPr="00642C52"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kern w:val="1"/>
              </w:rPr>
            </w:pPr>
            <w:r w:rsidRPr="00642C52"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1677,1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642C52" w:rsidRDefault="00926765" w:rsidP="00FF0C41">
            <w:pPr>
              <w:spacing w:line="228" w:lineRule="auto"/>
              <w:jc w:val="center"/>
              <w:rPr>
                <w:kern w:val="1"/>
              </w:rPr>
            </w:pPr>
            <w:r w:rsidRPr="00642C52">
              <w:rPr>
                <w:kern w:val="1"/>
              </w:rPr>
              <w:t>1955,3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642C52" w:rsidRDefault="00926765" w:rsidP="00FF0C41">
            <w:pPr>
              <w:spacing w:line="228" w:lineRule="auto"/>
              <w:jc w:val="center"/>
              <w:rPr>
                <w:kern w:val="1"/>
              </w:rPr>
            </w:pPr>
            <w:r w:rsidRPr="00642C52">
              <w:rPr>
                <w:kern w:val="1"/>
              </w:rPr>
              <w:t>4342,2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A64A89" w:rsidRDefault="00926765" w:rsidP="00FF0C41">
            <w:pPr>
              <w:spacing w:line="228" w:lineRule="auto"/>
              <w:jc w:val="center"/>
              <w:rPr>
                <w:kern w:val="1"/>
              </w:rPr>
            </w:pPr>
            <w:r>
              <w:rPr>
                <w:kern w:val="1"/>
              </w:rPr>
              <w:t>3348,4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642C52" w:rsidRDefault="00926765" w:rsidP="00FF0C41">
            <w:pPr>
              <w:spacing w:line="228" w:lineRule="auto"/>
            </w:pPr>
            <w:r>
              <w:rPr>
                <w:kern w:val="1"/>
              </w:rPr>
              <w:t>2022,4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642C52" w:rsidRDefault="00926765" w:rsidP="00FF0C41">
            <w:pPr>
              <w:spacing w:line="228" w:lineRule="auto"/>
            </w:pPr>
            <w:r>
              <w:rPr>
                <w:kern w:val="1"/>
              </w:rPr>
              <w:t>818,3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6765" w:rsidRPr="00642C52" w:rsidRDefault="00926765" w:rsidP="00FF0C41">
            <w:pPr>
              <w:spacing w:line="228" w:lineRule="auto"/>
            </w:pPr>
            <w:r>
              <w:rPr>
                <w:kern w:val="1"/>
              </w:rPr>
              <w:t>881,2</w:t>
            </w:r>
          </w:p>
        </w:tc>
      </w:tr>
      <w:tr w:rsidR="00926765" w:rsidRPr="00642C52" w:rsidTr="00660B8C">
        <w:trPr>
          <w:trHeight w:val="2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>
              <w:rPr>
                <w:kern w:val="1"/>
              </w:rPr>
              <w:lastRenderedPageBreak/>
              <w:t>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>
              <w:rPr>
                <w:kern w:val="1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>
              <w:rPr>
                <w:kern w:val="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</w:rPr>
            </w:pPr>
            <w:r>
              <w:rPr>
                <w:kern w:val="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</w:pPr>
            <w: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642C52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>
              <w:rPr>
                <w:kern w:val="1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642C52" w:rsidRDefault="00926765" w:rsidP="00FF0C41">
            <w:pPr>
              <w:spacing w:line="228" w:lineRule="auto"/>
              <w:jc w:val="center"/>
              <w:rPr>
                <w:kern w:val="1"/>
              </w:rPr>
            </w:pPr>
            <w:r>
              <w:rPr>
                <w:kern w:val="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642C52" w:rsidRDefault="00926765" w:rsidP="00FF0C41">
            <w:pPr>
              <w:spacing w:line="228" w:lineRule="auto"/>
              <w:jc w:val="center"/>
              <w:rPr>
                <w:kern w:val="1"/>
              </w:rPr>
            </w:pPr>
            <w:r>
              <w:rPr>
                <w:kern w:val="1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Default="00926765" w:rsidP="00FF0C41">
            <w:pPr>
              <w:spacing w:line="228" w:lineRule="auto"/>
              <w:jc w:val="center"/>
              <w:rPr>
                <w:kern w:val="1"/>
              </w:rPr>
            </w:pPr>
            <w:r>
              <w:rPr>
                <w:kern w:val="1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642C52" w:rsidRDefault="00926765" w:rsidP="00FF0C41">
            <w:pPr>
              <w:spacing w:line="228" w:lineRule="auto"/>
              <w:jc w:val="center"/>
              <w:rPr>
                <w:kern w:val="1"/>
              </w:rPr>
            </w:pPr>
            <w:r>
              <w:rPr>
                <w:kern w:val="1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642C52" w:rsidRDefault="00926765" w:rsidP="00FF0C41">
            <w:pPr>
              <w:spacing w:line="228" w:lineRule="auto"/>
              <w:jc w:val="center"/>
              <w:rPr>
                <w:kern w:val="1"/>
              </w:rPr>
            </w:pPr>
            <w:r>
              <w:rPr>
                <w:kern w:val="1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642C52" w:rsidRDefault="00926765" w:rsidP="00FF0C41">
            <w:pPr>
              <w:spacing w:line="228" w:lineRule="auto"/>
              <w:jc w:val="center"/>
              <w:rPr>
                <w:kern w:val="1"/>
              </w:rPr>
            </w:pPr>
            <w:r>
              <w:rPr>
                <w:kern w:val="1"/>
              </w:rPr>
              <w:t>14</w:t>
            </w:r>
          </w:p>
        </w:tc>
      </w:tr>
      <w:tr w:rsidR="00926765" w:rsidRPr="00642C52" w:rsidTr="00660B8C">
        <w:trPr>
          <w:trHeight w:val="27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Основное</w:t>
            </w:r>
            <w:r w:rsidRPr="00DC2D35">
              <w:rPr>
                <w:kern w:val="1"/>
                <w:sz w:val="22"/>
                <w:szCs w:val="22"/>
              </w:rPr>
              <w:br/>
              <w:t>мероприятие 1.1</w:t>
            </w:r>
          </w:p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 xml:space="preserve">Проведение технической инвентаризации муниципального имущества, в т. ч.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139,0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635,7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2748,3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2026,2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6E078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E0785">
              <w:rPr>
                <w:kern w:val="1"/>
                <w:sz w:val="22"/>
                <w:szCs w:val="22"/>
              </w:rPr>
              <w:t>426,6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926765" w:rsidRPr="00642C52" w:rsidTr="00660B8C">
        <w:trPr>
          <w:trHeight w:val="276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а) на автомобильные дороги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17,6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323,7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2195,7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2019,0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6E078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E078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926765" w:rsidRPr="00642C52" w:rsidTr="00660B8C">
        <w:trPr>
          <w:trHeight w:val="276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б) на газопроводы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77,8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262,7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415,0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DC2D35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6E078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E0785">
              <w:rPr>
                <w:kern w:val="1"/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926765" w:rsidRPr="00642C52" w:rsidTr="00660B8C">
        <w:trPr>
          <w:trHeight w:val="276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в) на объекты водопроводно-канализационного</w:t>
            </w:r>
          </w:p>
          <w:p w:rsidR="00926765" w:rsidRPr="00DC2D35" w:rsidRDefault="00926765" w:rsidP="00FF0C41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 xml:space="preserve">хозяйства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58,3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DC2D35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6E078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E078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926765" w:rsidRPr="00642C52" w:rsidTr="00660B8C">
        <w:trPr>
          <w:trHeight w:val="276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г) на нежилое помещение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43,6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49,3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79,3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7,2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6E078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E0785">
              <w:rPr>
                <w:kern w:val="1"/>
                <w:sz w:val="22"/>
                <w:szCs w:val="22"/>
              </w:rPr>
              <w:t>265,4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926765" w:rsidRPr="00642C52" w:rsidTr="00660B8C">
        <w:trPr>
          <w:trHeight w:val="27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д) муниципальный жилищный фонд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6E078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E0785">
              <w:rPr>
                <w:kern w:val="1"/>
                <w:sz w:val="22"/>
                <w:szCs w:val="22"/>
              </w:rPr>
              <w:t>41,2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</w:tr>
      <w:tr w:rsidR="00926765" w:rsidRPr="00642C52" w:rsidTr="00660B8C">
        <w:trPr>
          <w:trHeight w:val="43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Основное мероприятие 1.2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 xml:space="preserve">Формирование земельных участков под объектами муниципальной казны, в т. ч.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158,0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373,1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491,0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391,4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6E078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E0785">
              <w:rPr>
                <w:kern w:val="1"/>
                <w:sz w:val="22"/>
                <w:szCs w:val="22"/>
              </w:rPr>
              <w:t>353,5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926765" w:rsidRPr="00642C52" w:rsidTr="00660B8C">
        <w:trPr>
          <w:trHeight w:val="43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а) под автомобильными дорогами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206,3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323,3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6E078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E078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926765" w:rsidRPr="00642C52" w:rsidTr="00660B8C">
        <w:trPr>
          <w:trHeight w:val="43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б) под газопроводами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6E078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E078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926765" w:rsidRPr="00642C52" w:rsidTr="00660B8C">
        <w:trPr>
          <w:trHeight w:val="43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в) под объектами недвижимого имущества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Комитет, Шолоховское городское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166,8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6E078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E0785">
              <w:rPr>
                <w:kern w:val="1"/>
                <w:sz w:val="22"/>
                <w:szCs w:val="22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926765" w:rsidRPr="00642C52" w:rsidTr="00660B8C">
        <w:trPr>
          <w:trHeight w:val="43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 xml:space="preserve">Администрация </w:t>
            </w:r>
            <w:proofErr w:type="spellStart"/>
            <w:r w:rsidRPr="00DC2D35">
              <w:rPr>
                <w:kern w:val="1"/>
                <w:sz w:val="22"/>
                <w:szCs w:val="22"/>
              </w:rPr>
              <w:t>Белокалитвинского</w:t>
            </w:r>
            <w:proofErr w:type="spellEnd"/>
            <w:r w:rsidRPr="00DC2D35">
              <w:rPr>
                <w:kern w:val="1"/>
                <w:sz w:val="22"/>
                <w:szCs w:val="22"/>
              </w:rPr>
              <w:t xml:space="preserve"> района, Шолоховское городское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6E078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E0785">
              <w:rPr>
                <w:kern w:val="1"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926765" w:rsidRPr="00642C52" w:rsidTr="00660B8C">
        <w:trPr>
          <w:trHeight w:val="43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г) на объекты водопроводно-канализационного</w:t>
            </w:r>
          </w:p>
          <w:p w:rsidR="00926765" w:rsidRPr="00DC2D35" w:rsidRDefault="00926765" w:rsidP="00FF0C41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хозяйства для завершения регистрации права муниципальной собственности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6E078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E078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926765" w:rsidRPr="00642C52" w:rsidTr="00660B8C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lastRenderedPageBreak/>
              <w:t>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6E078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E0785">
              <w:rPr>
                <w:kern w:val="1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14</w:t>
            </w:r>
          </w:p>
        </w:tc>
      </w:tr>
      <w:tr w:rsidR="00926765" w:rsidRPr="00642C52" w:rsidTr="00660B8C">
        <w:trPr>
          <w:trHeight w:val="439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 xml:space="preserve">Основное мероприятие 1.3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Формирование земельных участков под многоквартирными жилыми домами</w:t>
            </w:r>
          </w:p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  <w:r w:rsidRPr="00DC2D35">
              <w:rPr>
                <w:sz w:val="22"/>
                <w:szCs w:val="22"/>
              </w:rPr>
              <w:t xml:space="preserve">, Горняцкое, </w:t>
            </w:r>
            <w:proofErr w:type="spellStart"/>
            <w:r w:rsidRPr="00DC2D35">
              <w:rPr>
                <w:sz w:val="22"/>
                <w:szCs w:val="22"/>
              </w:rPr>
              <w:t>Синегорское</w:t>
            </w:r>
            <w:proofErr w:type="spellEnd"/>
            <w:r w:rsidRPr="00DC2D35">
              <w:rPr>
                <w:sz w:val="22"/>
                <w:szCs w:val="22"/>
              </w:rPr>
              <w:t xml:space="preserve"> </w:t>
            </w:r>
            <w:proofErr w:type="spellStart"/>
            <w:r w:rsidRPr="00DC2D35">
              <w:rPr>
                <w:sz w:val="22"/>
                <w:szCs w:val="22"/>
              </w:rPr>
              <w:t>Коксовское</w:t>
            </w:r>
            <w:proofErr w:type="spellEnd"/>
            <w:r w:rsidRPr="00DC2D35">
              <w:rPr>
                <w:sz w:val="22"/>
                <w:szCs w:val="22"/>
              </w:rPr>
              <w:t xml:space="preserve"> сельские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560,0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236,0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292,0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E078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E078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926765" w:rsidRPr="00642C52" w:rsidTr="00660B8C">
        <w:trPr>
          <w:trHeight w:val="43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Основное мероприятие 1.4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Формирование земельных участков для граждан, имеющих трех и более детей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Default="00926765" w:rsidP="00FF0C41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  <w:r w:rsidRPr="00DC2D35">
              <w:rPr>
                <w:sz w:val="22"/>
                <w:szCs w:val="22"/>
              </w:rPr>
              <w:t xml:space="preserve">, </w:t>
            </w:r>
            <w:proofErr w:type="spellStart"/>
            <w:r w:rsidRPr="00DC2D35">
              <w:rPr>
                <w:sz w:val="22"/>
                <w:szCs w:val="22"/>
              </w:rPr>
              <w:t>Богураевское</w:t>
            </w:r>
            <w:proofErr w:type="spellEnd"/>
            <w:r w:rsidRPr="00DC2D35">
              <w:rPr>
                <w:sz w:val="22"/>
                <w:szCs w:val="22"/>
              </w:rPr>
              <w:t xml:space="preserve">, </w:t>
            </w:r>
            <w:proofErr w:type="spellStart"/>
            <w:r w:rsidRPr="00DC2D35">
              <w:rPr>
                <w:sz w:val="22"/>
                <w:szCs w:val="22"/>
              </w:rPr>
              <w:t>Нижнепоповское</w:t>
            </w:r>
            <w:proofErr w:type="spellEnd"/>
            <w:r w:rsidRPr="00DC2D35">
              <w:rPr>
                <w:sz w:val="22"/>
                <w:szCs w:val="22"/>
              </w:rPr>
              <w:t xml:space="preserve">, </w:t>
            </w:r>
            <w:proofErr w:type="spellStart"/>
            <w:r w:rsidRPr="00DC2D35">
              <w:rPr>
                <w:sz w:val="22"/>
                <w:szCs w:val="22"/>
              </w:rPr>
              <w:t>Краснодонецкое</w:t>
            </w:r>
            <w:proofErr w:type="spellEnd"/>
            <w:r w:rsidRPr="00DC2D35">
              <w:rPr>
                <w:sz w:val="22"/>
                <w:szCs w:val="22"/>
              </w:rPr>
              <w:t xml:space="preserve"> сельские поселения, Шолоховское городское поселение</w:t>
            </w:r>
          </w:p>
          <w:p w:rsidR="00926765" w:rsidRDefault="00926765" w:rsidP="00FF0C41">
            <w:pPr>
              <w:spacing w:line="228" w:lineRule="auto"/>
              <w:rPr>
                <w:sz w:val="22"/>
                <w:szCs w:val="22"/>
              </w:rPr>
            </w:pPr>
          </w:p>
          <w:p w:rsidR="00926765" w:rsidRPr="00DC2D35" w:rsidRDefault="00926765" w:rsidP="00FF0C4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87,0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85,5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54,8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196,9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E078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E0785">
              <w:rPr>
                <w:kern w:val="1"/>
                <w:sz w:val="22"/>
                <w:szCs w:val="22"/>
              </w:rPr>
              <w:t>240,0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926765" w:rsidRPr="00642C52" w:rsidTr="00660B8C">
        <w:trPr>
          <w:trHeight w:val="43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Основное</w:t>
            </w:r>
            <w:r w:rsidRPr="00DC2D35">
              <w:rPr>
                <w:kern w:val="1"/>
                <w:sz w:val="22"/>
                <w:szCs w:val="22"/>
              </w:rPr>
              <w:br/>
              <w:t>мероприятие 1.5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Формирование земельных участков в рамках предоставления муниципальных услуг и с целью вовлечения земельных участков в гражданский оборот</w:t>
            </w:r>
          </w:p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  <w:r w:rsidRPr="00DC2D35">
              <w:rPr>
                <w:sz w:val="22"/>
                <w:szCs w:val="22"/>
              </w:rPr>
              <w:t xml:space="preserve">, </w:t>
            </w:r>
            <w:proofErr w:type="spellStart"/>
            <w:r w:rsidRPr="00DC2D35">
              <w:rPr>
                <w:sz w:val="22"/>
                <w:szCs w:val="22"/>
              </w:rPr>
              <w:t>Краснодонецкое</w:t>
            </w:r>
            <w:proofErr w:type="spellEnd"/>
            <w:r w:rsidRPr="00DC2D35">
              <w:rPr>
                <w:sz w:val="22"/>
                <w:szCs w:val="22"/>
              </w:rPr>
              <w:t xml:space="preserve">, </w:t>
            </w:r>
            <w:proofErr w:type="spellStart"/>
            <w:r w:rsidRPr="00DC2D35">
              <w:rPr>
                <w:sz w:val="22"/>
                <w:szCs w:val="22"/>
              </w:rPr>
              <w:t>Рудаковское</w:t>
            </w:r>
            <w:proofErr w:type="spellEnd"/>
            <w:r w:rsidRPr="00DC2D35">
              <w:rPr>
                <w:sz w:val="22"/>
                <w:szCs w:val="22"/>
              </w:rPr>
              <w:t xml:space="preserve"> сельские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26,9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13,4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30,6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6E078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E0785">
              <w:rPr>
                <w:kern w:val="1"/>
                <w:sz w:val="22"/>
                <w:szCs w:val="22"/>
              </w:rPr>
              <w:t>86,3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926765" w:rsidRPr="00642C52" w:rsidTr="00660B8C">
        <w:trPr>
          <w:trHeight w:val="6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Основное</w:t>
            </w:r>
            <w:r w:rsidRPr="00DC2D35">
              <w:rPr>
                <w:kern w:val="1"/>
                <w:sz w:val="22"/>
                <w:szCs w:val="22"/>
              </w:rPr>
              <w:br/>
              <w:t>мероприятие 1.6</w:t>
            </w:r>
          </w:p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Оценка муниципального имущества и земельных участков, годового размера арендной платы за пользование на праве аренды муниципальным имуществом и земельными участками</w:t>
            </w:r>
          </w:p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</w:p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  <w:r w:rsidRPr="00DC2D35">
              <w:rPr>
                <w:sz w:val="22"/>
                <w:szCs w:val="22"/>
              </w:rPr>
              <w:t xml:space="preserve">, </w:t>
            </w:r>
            <w:proofErr w:type="spellStart"/>
            <w:r w:rsidRPr="00DC2D35">
              <w:rPr>
                <w:sz w:val="22"/>
                <w:szCs w:val="22"/>
              </w:rPr>
              <w:t>Нижнепоповское</w:t>
            </w:r>
            <w:proofErr w:type="spellEnd"/>
            <w:r w:rsidRPr="00DC2D35">
              <w:rPr>
                <w:sz w:val="22"/>
                <w:szCs w:val="22"/>
              </w:rPr>
              <w:t xml:space="preserve">, </w:t>
            </w:r>
            <w:proofErr w:type="spellStart"/>
            <w:r w:rsidRPr="00DC2D35">
              <w:rPr>
                <w:sz w:val="22"/>
                <w:szCs w:val="22"/>
              </w:rPr>
              <w:t>Рудаковское</w:t>
            </w:r>
            <w:proofErr w:type="spellEnd"/>
            <w:r w:rsidRPr="00DC2D35">
              <w:rPr>
                <w:sz w:val="22"/>
                <w:szCs w:val="22"/>
              </w:rPr>
              <w:t xml:space="preserve">, </w:t>
            </w:r>
            <w:proofErr w:type="spellStart"/>
            <w:r w:rsidRPr="00DC2D35">
              <w:rPr>
                <w:sz w:val="22"/>
                <w:szCs w:val="22"/>
              </w:rPr>
              <w:t>Синегорское</w:t>
            </w:r>
            <w:proofErr w:type="spellEnd"/>
            <w:r w:rsidRPr="00DC2D35">
              <w:rPr>
                <w:sz w:val="22"/>
                <w:szCs w:val="22"/>
              </w:rPr>
              <w:t xml:space="preserve"> сельские поселения</w:t>
            </w:r>
          </w:p>
          <w:p w:rsidR="00926765" w:rsidRPr="00DC2D35" w:rsidRDefault="00926765" w:rsidP="00FF0C41">
            <w:pPr>
              <w:spacing w:line="228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301,0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352,4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177,6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274,5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6E0785" w:rsidRDefault="00926765" w:rsidP="00FF0C41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6E0785">
              <w:rPr>
                <w:kern w:val="1"/>
                <w:sz w:val="22"/>
                <w:szCs w:val="22"/>
              </w:rPr>
              <w:t>351,8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57,3</w:t>
            </w:r>
          </w:p>
        </w:tc>
      </w:tr>
      <w:tr w:rsidR="00926765" w:rsidRPr="00642C52" w:rsidTr="00660B8C">
        <w:trPr>
          <w:trHeight w:val="439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Основное</w:t>
            </w:r>
            <w:r w:rsidRPr="00DC2D35">
              <w:rPr>
                <w:kern w:val="1"/>
                <w:sz w:val="22"/>
                <w:szCs w:val="22"/>
              </w:rPr>
              <w:br/>
              <w:t>мероприятие 1.7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Размещение информационных сообщений в официальных печатных органах</w:t>
            </w:r>
          </w:p>
          <w:p w:rsidR="00926765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</w:p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E078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E0785">
              <w:rPr>
                <w:kern w:val="1"/>
                <w:sz w:val="22"/>
                <w:szCs w:val="22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926765" w:rsidRPr="00642C52" w:rsidTr="00660B8C">
        <w:trPr>
          <w:trHeight w:val="439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lastRenderedPageBreak/>
              <w:t>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E078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E0785">
              <w:rPr>
                <w:kern w:val="1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14</w:t>
            </w:r>
          </w:p>
        </w:tc>
      </w:tr>
      <w:tr w:rsidR="00926765" w:rsidRPr="00642C52" w:rsidTr="00660B8C">
        <w:trPr>
          <w:trHeight w:val="43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Основное</w:t>
            </w:r>
            <w:r w:rsidRPr="00DC2D35">
              <w:rPr>
                <w:kern w:val="1"/>
                <w:sz w:val="22"/>
                <w:szCs w:val="22"/>
              </w:rPr>
              <w:br/>
              <w:t>мероприятие 1.8</w:t>
            </w:r>
          </w:p>
          <w:p w:rsidR="00926765" w:rsidRPr="00DC2D35" w:rsidRDefault="00926765" w:rsidP="00FF0C41">
            <w:pPr>
              <w:spacing w:line="228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 xml:space="preserve">Содержание имущества муниципальной </w:t>
            </w:r>
          </w:p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 xml:space="preserve">казны, в т. ч.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159,9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104,9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307,8</w:t>
            </w:r>
          </w:p>
          <w:p w:rsidR="00926765" w:rsidRPr="00DC2D35" w:rsidRDefault="00926765" w:rsidP="00FF0C41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145,7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E078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E0785">
              <w:rPr>
                <w:kern w:val="1"/>
                <w:sz w:val="22"/>
                <w:szCs w:val="22"/>
              </w:rPr>
              <w:t>282,2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556,9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575,3</w:t>
            </w:r>
          </w:p>
        </w:tc>
      </w:tr>
      <w:tr w:rsidR="00926765" w:rsidRPr="00642C52" w:rsidTr="00660B8C">
        <w:trPr>
          <w:trHeight w:val="439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а) ремонт газопровода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152</w:t>
            </w:r>
            <w:r w:rsidRPr="00DC2D35">
              <w:rPr>
                <w:kern w:val="1"/>
                <w:sz w:val="22"/>
                <w:szCs w:val="22"/>
              </w:rPr>
              <w:t>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38,9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268,9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E078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E078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926765" w:rsidRPr="00642C52" w:rsidTr="00660B8C">
        <w:trPr>
          <w:trHeight w:val="439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 xml:space="preserve">б) прочие расходы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7</w:t>
            </w:r>
            <w:r w:rsidRPr="00DC2D35">
              <w:rPr>
                <w:kern w:val="1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16,0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21,2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141,5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E078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E0785">
              <w:rPr>
                <w:kern w:val="1"/>
                <w:sz w:val="22"/>
                <w:szCs w:val="22"/>
              </w:rPr>
              <w:t>282,2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556,9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575,3</w:t>
            </w:r>
          </w:p>
        </w:tc>
      </w:tr>
      <w:tr w:rsidR="00926765" w:rsidRPr="00642C52" w:rsidTr="00660B8C">
        <w:trPr>
          <w:trHeight w:val="439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в) ремонт крыши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E078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</w:tr>
      <w:tr w:rsidR="00926765" w:rsidRPr="00642C52" w:rsidTr="00660B8C">
        <w:trPr>
          <w:trHeight w:val="439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г) ремонт нежилого помещения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17,7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E078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</w:tr>
      <w:tr w:rsidR="00926765" w:rsidRPr="00642C52" w:rsidTr="00660B8C">
        <w:trPr>
          <w:trHeight w:val="43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д) ремонт водонапорной башни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4,2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E078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</w:tr>
      <w:tr w:rsidR="00926765" w:rsidRPr="00642C52" w:rsidTr="00660B8C">
        <w:trPr>
          <w:trHeight w:val="43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Основное</w:t>
            </w:r>
            <w:r w:rsidRPr="00DC2D35">
              <w:rPr>
                <w:kern w:val="1"/>
                <w:sz w:val="22"/>
                <w:szCs w:val="22"/>
              </w:rPr>
              <w:br/>
              <w:t>мероприятие 1.9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Ежемесячные взносы на капремонт общего имущества МКД согласно ст. 169, 171 ЖК РФ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72,2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107,7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252,6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234,8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E078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E0785">
              <w:rPr>
                <w:kern w:val="1"/>
                <w:sz w:val="22"/>
                <w:szCs w:val="22"/>
              </w:rPr>
              <w:t>235,0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241,5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248,6</w:t>
            </w:r>
          </w:p>
        </w:tc>
      </w:tr>
      <w:tr w:rsidR="00926765" w:rsidRPr="00642C52" w:rsidTr="00660B8C">
        <w:trPr>
          <w:trHeight w:val="43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Подпрограмма 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proofErr w:type="gramStart"/>
            <w:r w:rsidRPr="00DC2D35">
              <w:rPr>
                <w:kern w:val="1"/>
                <w:sz w:val="22"/>
                <w:szCs w:val="22"/>
              </w:rPr>
              <w:t>Обеспечение  деятельности</w:t>
            </w:r>
            <w:proofErr w:type="gramEnd"/>
            <w:r w:rsidRPr="00DC2D35">
              <w:rPr>
                <w:kern w:val="1"/>
                <w:sz w:val="22"/>
                <w:szCs w:val="22"/>
              </w:rPr>
              <w:t xml:space="preserve"> Комитета по управлению имуществом Администрации </w:t>
            </w:r>
            <w:proofErr w:type="spellStart"/>
            <w:r w:rsidRPr="00DC2D35">
              <w:rPr>
                <w:kern w:val="1"/>
                <w:sz w:val="22"/>
                <w:szCs w:val="22"/>
              </w:rPr>
              <w:t>Белокалитвинского</w:t>
            </w:r>
            <w:proofErr w:type="spellEnd"/>
            <w:r w:rsidRPr="00DC2D35">
              <w:rPr>
                <w:kern w:val="1"/>
                <w:sz w:val="22"/>
                <w:szCs w:val="22"/>
              </w:rPr>
              <w:t xml:space="preserve"> района</w:t>
            </w:r>
          </w:p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</w:p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</w:p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</w:p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</w:p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C2D35">
              <w:rPr>
                <w:sz w:val="22"/>
                <w:szCs w:val="22"/>
                <w:lang w:eastAsia="en-US"/>
              </w:rPr>
              <w:t>6933,1</w:t>
            </w:r>
            <w:r w:rsidRPr="00DC2D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  <w:lang w:eastAsia="en-US"/>
              </w:rPr>
              <w:t>6978,4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6972,4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  <w:lang w:eastAsia="en-US"/>
              </w:rPr>
              <w:t>7648,9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6E0785" w:rsidRDefault="00926765" w:rsidP="00FF0C41">
            <w:pPr>
              <w:spacing w:line="228" w:lineRule="auto"/>
              <w:rPr>
                <w:sz w:val="22"/>
                <w:szCs w:val="22"/>
              </w:rPr>
            </w:pPr>
            <w:r w:rsidRPr="006E0785">
              <w:rPr>
                <w:sz w:val="22"/>
                <w:szCs w:val="22"/>
              </w:rPr>
              <w:t>7667,6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6749,1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7150,3</w:t>
            </w:r>
          </w:p>
        </w:tc>
      </w:tr>
      <w:tr w:rsidR="00926765" w:rsidRPr="00642C52" w:rsidTr="00660B8C">
        <w:trPr>
          <w:trHeight w:val="343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Основное</w:t>
            </w:r>
            <w:r w:rsidRPr="00DC2D35">
              <w:rPr>
                <w:kern w:val="1"/>
                <w:sz w:val="22"/>
                <w:szCs w:val="22"/>
              </w:rPr>
              <w:br/>
              <w:t>мероприятие 2.1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 xml:space="preserve">Финансовое обеспечение деятельности </w:t>
            </w:r>
            <w:proofErr w:type="gramStart"/>
            <w:r w:rsidRPr="00DC2D35">
              <w:rPr>
                <w:kern w:val="1"/>
                <w:sz w:val="22"/>
                <w:szCs w:val="22"/>
              </w:rPr>
              <w:t>Комитета  по</w:t>
            </w:r>
            <w:proofErr w:type="gramEnd"/>
            <w:r w:rsidRPr="00DC2D35">
              <w:rPr>
                <w:kern w:val="1"/>
                <w:sz w:val="22"/>
                <w:szCs w:val="22"/>
              </w:rPr>
              <w:t xml:space="preserve"> управлению имуществом Администрации </w:t>
            </w:r>
            <w:proofErr w:type="spellStart"/>
            <w:r w:rsidRPr="00DC2D35">
              <w:rPr>
                <w:kern w:val="1"/>
                <w:sz w:val="22"/>
                <w:szCs w:val="22"/>
              </w:rPr>
              <w:t>Белокалитвинского</w:t>
            </w:r>
            <w:proofErr w:type="spellEnd"/>
            <w:r w:rsidRPr="00DC2D35">
              <w:rPr>
                <w:kern w:val="1"/>
                <w:sz w:val="22"/>
                <w:szCs w:val="22"/>
              </w:rPr>
              <w:t xml:space="preserve"> района</w:t>
            </w:r>
          </w:p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C2D35">
              <w:rPr>
                <w:sz w:val="22"/>
                <w:szCs w:val="22"/>
                <w:lang w:eastAsia="en-US"/>
              </w:rPr>
              <w:t>6933,1</w:t>
            </w:r>
            <w:r w:rsidRPr="00DC2D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  <w:lang w:eastAsia="en-US"/>
              </w:rPr>
              <w:t>6822,8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6690,1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7512,5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E0785" w:rsidRDefault="00926765" w:rsidP="00FF0C41">
            <w:pPr>
              <w:spacing w:line="228" w:lineRule="auto"/>
              <w:rPr>
                <w:sz w:val="22"/>
                <w:szCs w:val="22"/>
              </w:rPr>
            </w:pPr>
            <w:r w:rsidRPr="006E0785">
              <w:rPr>
                <w:sz w:val="22"/>
                <w:szCs w:val="22"/>
              </w:rPr>
              <w:t>7512,0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6605,3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6998,8</w:t>
            </w:r>
          </w:p>
        </w:tc>
      </w:tr>
      <w:tr w:rsidR="00926765" w:rsidRPr="00642C52" w:rsidTr="00660B8C">
        <w:trPr>
          <w:trHeight w:val="343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lastRenderedPageBreak/>
              <w:t>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E0785" w:rsidRDefault="00926765" w:rsidP="00FF0C4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E0785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926765" w:rsidRPr="00642C52" w:rsidTr="00660B8C">
        <w:trPr>
          <w:trHeight w:val="3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4</w:t>
            </w:r>
            <w:r w:rsidRPr="00DC2D35">
              <w:rPr>
                <w:kern w:val="1"/>
                <w:sz w:val="22"/>
                <w:szCs w:val="22"/>
              </w:rPr>
              <w:t>Основное</w:t>
            </w:r>
            <w:r w:rsidRPr="00DC2D35">
              <w:rPr>
                <w:kern w:val="1"/>
                <w:sz w:val="22"/>
                <w:szCs w:val="22"/>
              </w:rPr>
              <w:br/>
              <w:t>мероприятие 2.2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Коммунальные услуги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C2D3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C2D35">
              <w:rPr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77,8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E078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E0785">
              <w:rPr>
                <w:kern w:val="1"/>
                <w:sz w:val="22"/>
                <w:szCs w:val="22"/>
              </w:rPr>
              <w:t>80,5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75,9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81,6</w:t>
            </w:r>
          </w:p>
        </w:tc>
      </w:tr>
      <w:tr w:rsidR="00926765" w:rsidRPr="00642C52" w:rsidTr="00660B8C">
        <w:trPr>
          <w:trHeight w:val="3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Основное</w:t>
            </w:r>
            <w:r w:rsidRPr="00DC2D35">
              <w:rPr>
                <w:kern w:val="1"/>
                <w:sz w:val="22"/>
                <w:szCs w:val="22"/>
              </w:rPr>
              <w:br/>
              <w:t>мероприятие 2.3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C2D3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C2D35">
              <w:rPr>
                <w:sz w:val="22"/>
                <w:szCs w:val="22"/>
                <w:lang w:eastAsia="en-US"/>
              </w:rPr>
              <w:t>80,6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204,5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52,0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E078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E0785">
              <w:rPr>
                <w:kern w:val="1"/>
                <w:sz w:val="22"/>
                <w:szCs w:val="22"/>
              </w:rPr>
              <w:t>75,1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67,9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69,9</w:t>
            </w:r>
          </w:p>
        </w:tc>
      </w:tr>
      <w:tr w:rsidR="00926765" w:rsidRPr="00642C52" w:rsidTr="00660B8C">
        <w:trPr>
          <w:trHeight w:val="3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Подпрограмма 3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«</w:t>
            </w:r>
            <w:proofErr w:type="gramStart"/>
            <w:r w:rsidRPr="00DC2D35">
              <w:rPr>
                <w:kern w:val="1"/>
                <w:sz w:val="22"/>
                <w:szCs w:val="22"/>
              </w:rPr>
              <w:t>Формирование  специализированного</w:t>
            </w:r>
            <w:proofErr w:type="gramEnd"/>
            <w:r w:rsidRPr="00DC2D35">
              <w:rPr>
                <w:kern w:val="1"/>
                <w:sz w:val="22"/>
                <w:szCs w:val="22"/>
              </w:rPr>
              <w:t xml:space="preserve"> жилищного фонда»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C2D3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E078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E078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926765" w:rsidRPr="00642C52" w:rsidTr="00660B8C">
        <w:trPr>
          <w:trHeight w:val="3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Основное</w:t>
            </w:r>
            <w:r w:rsidRPr="00DC2D35">
              <w:rPr>
                <w:kern w:val="1"/>
                <w:sz w:val="22"/>
                <w:szCs w:val="22"/>
              </w:rPr>
              <w:br/>
              <w:t>мероприятие 3.1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Непрограммные мероприятия для приобретения объекта недвижимого имущества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C2D3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 xml:space="preserve">     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6E078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E078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65" w:rsidRPr="00DC2D35" w:rsidRDefault="00926765" w:rsidP="00FF0C4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</w:tbl>
    <w:p w:rsidR="00926765" w:rsidRPr="00642C52" w:rsidRDefault="00926765" w:rsidP="00926765">
      <w:pPr>
        <w:pStyle w:val="ConsPlusNormal"/>
        <w:spacing w:line="22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6765" w:rsidRPr="003C3C99" w:rsidRDefault="00926765" w:rsidP="00926765">
      <w:pPr>
        <w:pStyle w:val="ConsPlusNormal"/>
        <w:spacing w:line="228" w:lineRule="auto"/>
        <w:ind w:left="36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C3C99">
        <w:rPr>
          <w:rFonts w:ascii="Times New Roman" w:hAnsi="Times New Roman" w:cs="Times New Roman"/>
          <w:sz w:val="18"/>
          <w:szCs w:val="18"/>
        </w:rPr>
        <w:t xml:space="preserve">* объем финансирования по указанному мероприятию будет определен после утверждения бюджета </w:t>
      </w:r>
      <w:proofErr w:type="spellStart"/>
      <w:r w:rsidRPr="003C3C99">
        <w:rPr>
          <w:rFonts w:ascii="Times New Roman" w:hAnsi="Times New Roman" w:cs="Times New Roman"/>
          <w:sz w:val="18"/>
          <w:szCs w:val="18"/>
        </w:rPr>
        <w:t>Белокалитвинского</w:t>
      </w:r>
      <w:proofErr w:type="spellEnd"/>
      <w:r w:rsidRPr="003C3C99">
        <w:rPr>
          <w:rFonts w:ascii="Times New Roman" w:hAnsi="Times New Roman" w:cs="Times New Roman"/>
          <w:sz w:val="18"/>
          <w:szCs w:val="18"/>
        </w:rPr>
        <w:t xml:space="preserve"> района на соответствующий финансовый год. </w:t>
      </w:r>
    </w:p>
    <w:p w:rsidR="00926765" w:rsidRDefault="00926765" w:rsidP="00926765">
      <w:pPr>
        <w:pStyle w:val="ad"/>
        <w:tabs>
          <w:tab w:val="center" w:pos="5689"/>
          <w:tab w:val="left" w:pos="6465"/>
        </w:tabs>
        <w:spacing w:line="228" w:lineRule="auto"/>
        <w:jc w:val="center"/>
        <w:rPr>
          <w:sz w:val="26"/>
          <w:szCs w:val="26"/>
        </w:rPr>
      </w:pPr>
    </w:p>
    <w:p w:rsidR="00926765" w:rsidRDefault="00926765" w:rsidP="00926765">
      <w:pPr>
        <w:pStyle w:val="ad"/>
        <w:tabs>
          <w:tab w:val="center" w:pos="5689"/>
          <w:tab w:val="left" w:pos="6465"/>
        </w:tabs>
        <w:spacing w:line="228" w:lineRule="auto"/>
        <w:jc w:val="center"/>
        <w:rPr>
          <w:sz w:val="26"/>
          <w:szCs w:val="26"/>
        </w:rPr>
      </w:pPr>
    </w:p>
    <w:tbl>
      <w:tblPr>
        <w:tblW w:w="144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712"/>
        <w:gridCol w:w="2726"/>
      </w:tblGrid>
      <w:tr w:rsidR="00926765" w:rsidRPr="00642C52" w:rsidTr="00FF0C41">
        <w:trPr>
          <w:trHeight w:val="578"/>
        </w:trPr>
        <w:tc>
          <w:tcPr>
            <w:tcW w:w="11712" w:type="dxa"/>
          </w:tcPr>
          <w:p w:rsidR="00926765" w:rsidRPr="00642C52" w:rsidRDefault="00926765" w:rsidP="00FF0C41">
            <w:pPr>
              <w:widowControl w:val="0"/>
              <w:tabs>
                <w:tab w:val="left" w:pos="5850"/>
              </w:tabs>
              <w:autoSpaceDE w:val="0"/>
              <w:spacing w:line="228" w:lineRule="auto"/>
            </w:pPr>
          </w:p>
          <w:p w:rsidR="00926765" w:rsidRPr="00642C52" w:rsidRDefault="00926765" w:rsidP="00FF0C41">
            <w:pPr>
              <w:widowControl w:val="0"/>
              <w:tabs>
                <w:tab w:val="left" w:pos="5850"/>
              </w:tabs>
              <w:autoSpaceDE w:val="0"/>
              <w:spacing w:line="228" w:lineRule="auto"/>
            </w:pPr>
            <w:r w:rsidRPr="00642C52">
              <w:t>Управляющий делами</w:t>
            </w:r>
          </w:p>
        </w:tc>
        <w:tc>
          <w:tcPr>
            <w:tcW w:w="2726" w:type="dxa"/>
          </w:tcPr>
          <w:p w:rsidR="00926765" w:rsidRPr="00642C52" w:rsidRDefault="00926765" w:rsidP="00FF0C41">
            <w:pPr>
              <w:tabs>
                <w:tab w:val="left" w:pos="5850"/>
              </w:tabs>
              <w:spacing w:line="228" w:lineRule="auto"/>
            </w:pPr>
          </w:p>
          <w:p w:rsidR="00660B8C" w:rsidRDefault="00926765" w:rsidP="00660B8C">
            <w:pPr>
              <w:tabs>
                <w:tab w:val="left" w:pos="5850"/>
              </w:tabs>
              <w:spacing w:line="228" w:lineRule="auto"/>
            </w:pPr>
            <w:r w:rsidRPr="00642C52">
              <w:t xml:space="preserve">Л.Г. Василенко              </w:t>
            </w:r>
          </w:p>
          <w:p w:rsidR="00660B8C" w:rsidRDefault="00660B8C" w:rsidP="00660B8C">
            <w:pPr>
              <w:tabs>
                <w:tab w:val="left" w:pos="5850"/>
              </w:tabs>
              <w:spacing w:line="228" w:lineRule="auto"/>
            </w:pPr>
          </w:p>
          <w:p w:rsidR="00660B8C" w:rsidRDefault="00660B8C" w:rsidP="00660B8C">
            <w:pPr>
              <w:tabs>
                <w:tab w:val="left" w:pos="5850"/>
              </w:tabs>
              <w:spacing w:line="228" w:lineRule="auto"/>
            </w:pPr>
          </w:p>
          <w:p w:rsidR="00660B8C" w:rsidRDefault="00660B8C" w:rsidP="00660B8C">
            <w:pPr>
              <w:tabs>
                <w:tab w:val="left" w:pos="5850"/>
              </w:tabs>
              <w:spacing w:line="228" w:lineRule="auto"/>
            </w:pPr>
          </w:p>
          <w:p w:rsidR="00660B8C" w:rsidRDefault="00660B8C" w:rsidP="00660B8C">
            <w:pPr>
              <w:tabs>
                <w:tab w:val="left" w:pos="5850"/>
              </w:tabs>
              <w:spacing w:line="228" w:lineRule="auto"/>
            </w:pPr>
          </w:p>
          <w:p w:rsidR="00926765" w:rsidRPr="00642C52" w:rsidRDefault="00926765" w:rsidP="00660B8C">
            <w:pPr>
              <w:tabs>
                <w:tab w:val="left" w:pos="5850"/>
              </w:tabs>
              <w:spacing w:line="228" w:lineRule="auto"/>
            </w:pPr>
            <w:r w:rsidRPr="00642C52">
              <w:t xml:space="preserve">                                               </w:t>
            </w:r>
          </w:p>
        </w:tc>
      </w:tr>
    </w:tbl>
    <w:p w:rsidR="00926765" w:rsidRPr="00696800" w:rsidRDefault="00926765" w:rsidP="00926765">
      <w:pPr>
        <w:pStyle w:val="a3"/>
        <w:rPr>
          <w:sz w:val="24"/>
          <w:szCs w:val="24"/>
        </w:rPr>
        <w:sectPr w:rsidR="00926765" w:rsidRPr="00696800" w:rsidSect="00926765">
          <w:pgSz w:w="16838" w:h="11906" w:orient="landscape"/>
          <w:pgMar w:top="1134" w:right="567" w:bottom="567" w:left="567" w:header="720" w:footer="567" w:gutter="0"/>
          <w:cols w:space="720"/>
          <w:docGrid w:linePitch="360"/>
        </w:sectPr>
      </w:pPr>
    </w:p>
    <w:p w:rsidR="00506564" w:rsidRDefault="00506564" w:rsidP="00660B8C">
      <w:pPr>
        <w:pStyle w:val="a3"/>
        <w:tabs>
          <w:tab w:val="clear" w:pos="4536"/>
          <w:tab w:val="clear" w:pos="9072"/>
        </w:tabs>
      </w:pPr>
    </w:p>
    <w:sectPr w:rsidR="00506564" w:rsidSect="00D129B6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E65" w:rsidRDefault="00935E65">
      <w:r>
        <w:separator/>
      </w:r>
    </w:p>
  </w:endnote>
  <w:endnote w:type="continuationSeparator" w:id="0">
    <w:p w:rsidR="00935E65" w:rsidRDefault="0093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60B8C" w:rsidRPr="00660B8C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60B8C">
      <w:rPr>
        <w:noProof/>
        <w:sz w:val="14"/>
        <w:lang w:val="en-US"/>
      </w:rPr>
      <w:t>C</w:t>
    </w:r>
    <w:r w:rsidR="00660B8C" w:rsidRPr="00660B8C">
      <w:rPr>
        <w:noProof/>
        <w:sz w:val="14"/>
      </w:rPr>
      <w:t>:\</w:t>
    </w:r>
    <w:r w:rsidR="00660B8C">
      <w:rPr>
        <w:noProof/>
        <w:sz w:val="14"/>
        <w:lang w:val="en-US"/>
      </w:rPr>
      <w:t>Users</w:t>
    </w:r>
    <w:r w:rsidR="00660B8C" w:rsidRPr="00660B8C">
      <w:rPr>
        <w:noProof/>
        <w:sz w:val="14"/>
      </w:rPr>
      <w:t>\</w:t>
    </w:r>
    <w:r w:rsidR="00660B8C">
      <w:rPr>
        <w:noProof/>
        <w:sz w:val="14"/>
        <w:lang w:val="en-US"/>
      </w:rPr>
      <w:t>eio</w:t>
    </w:r>
    <w:r w:rsidR="00660B8C" w:rsidRPr="00660B8C">
      <w:rPr>
        <w:noProof/>
        <w:sz w:val="14"/>
      </w:rPr>
      <w:t>3\Сохранения Алентьева\Мои документы\Постановления\изм_2080-октябрь.</w:t>
    </w:r>
    <w:r w:rsidR="00660B8C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E4F8B" w:rsidRPr="003E4F8B">
      <w:rPr>
        <w:noProof/>
        <w:sz w:val="14"/>
      </w:rPr>
      <w:t>10/19/2018 10:10:00</w:t>
    </w:r>
    <w:r w:rsidR="003E4F8B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3E4F8B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3E4F8B">
      <w:rPr>
        <w:noProof/>
        <w:sz w:val="14"/>
      </w:rPr>
      <w:t>12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765" w:rsidRPr="004C1808" w:rsidRDefault="00926765" w:rsidP="00935D69">
    <w:pPr>
      <w:pStyle w:val="a5"/>
      <w:framePr w:wrap="around" w:vAnchor="text" w:hAnchor="margin" w:xAlign="right" w:y="1"/>
      <w:rPr>
        <w:rStyle w:val="ac"/>
        <w:sz w:val="16"/>
        <w:szCs w:val="16"/>
      </w:rPr>
    </w:pPr>
    <w:r w:rsidRPr="004C1808">
      <w:rPr>
        <w:rStyle w:val="ac"/>
        <w:sz w:val="16"/>
        <w:szCs w:val="16"/>
      </w:rPr>
      <w:fldChar w:fldCharType="begin"/>
    </w:r>
    <w:r w:rsidRPr="004C1808">
      <w:rPr>
        <w:rStyle w:val="ac"/>
        <w:sz w:val="16"/>
        <w:szCs w:val="16"/>
      </w:rPr>
      <w:instrText xml:space="preserve">PAGE  </w:instrText>
    </w:r>
    <w:r w:rsidRPr="004C1808">
      <w:rPr>
        <w:rStyle w:val="ac"/>
        <w:sz w:val="16"/>
        <w:szCs w:val="16"/>
      </w:rPr>
      <w:fldChar w:fldCharType="separate"/>
    </w:r>
    <w:r>
      <w:rPr>
        <w:rStyle w:val="ac"/>
        <w:noProof/>
        <w:sz w:val="16"/>
        <w:szCs w:val="16"/>
      </w:rPr>
      <w:t>2</w:t>
    </w:r>
    <w:r w:rsidRPr="004C1808">
      <w:rPr>
        <w:rStyle w:val="ac"/>
        <w:sz w:val="16"/>
        <w:szCs w:val="16"/>
      </w:rPr>
      <w:fldChar w:fldCharType="end"/>
    </w:r>
  </w:p>
  <w:p w:rsidR="00926765" w:rsidRDefault="00926765" w:rsidP="00935D69">
    <w:pPr>
      <w:pStyle w:val="a5"/>
      <w:ind w:right="360"/>
      <w:rPr>
        <w:sz w:val="14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765" w:rsidRPr="004C1808" w:rsidRDefault="00926765" w:rsidP="00935D69">
    <w:pPr>
      <w:pStyle w:val="a5"/>
      <w:framePr w:wrap="around" w:vAnchor="text" w:hAnchor="margin" w:xAlign="right" w:y="1"/>
      <w:rPr>
        <w:rStyle w:val="ac"/>
        <w:sz w:val="16"/>
        <w:szCs w:val="16"/>
      </w:rPr>
    </w:pPr>
    <w:r w:rsidRPr="004C1808">
      <w:rPr>
        <w:rStyle w:val="ac"/>
        <w:sz w:val="16"/>
        <w:szCs w:val="16"/>
      </w:rPr>
      <w:fldChar w:fldCharType="begin"/>
    </w:r>
    <w:r w:rsidRPr="004C1808">
      <w:rPr>
        <w:rStyle w:val="ac"/>
        <w:sz w:val="16"/>
        <w:szCs w:val="16"/>
      </w:rPr>
      <w:instrText xml:space="preserve">PAGE  </w:instrText>
    </w:r>
    <w:r w:rsidRPr="004C1808">
      <w:rPr>
        <w:rStyle w:val="ac"/>
        <w:sz w:val="16"/>
        <w:szCs w:val="16"/>
      </w:rPr>
      <w:fldChar w:fldCharType="separate"/>
    </w:r>
    <w:r w:rsidR="003E4F8B">
      <w:rPr>
        <w:rStyle w:val="ac"/>
        <w:noProof/>
        <w:sz w:val="16"/>
        <w:szCs w:val="16"/>
      </w:rPr>
      <w:t>12</w:t>
    </w:r>
    <w:r w:rsidRPr="004C1808">
      <w:rPr>
        <w:rStyle w:val="ac"/>
        <w:sz w:val="16"/>
        <w:szCs w:val="16"/>
      </w:rPr>
      <w:fldChar w:fldCharType="end"/>
    </w:r>
  </w:p>
  <w:p w:rsidR="00926765" w:rsidRDefault="00926765" w:rsidP="00935D69">
    <w:pPr>
      <w:pStyle w:val="a5"/>
      <w:ind w:right="360"/>
      <w:rPr>
        <w:sz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E65" w:rsidRDefault="00935E65">
      <w:r>
        <w:separator/>
      </w:r>
    </w:p>
  </w:footnote>
  <w:footnote w:type="continuationSeparator" w:id="0">
    <w:p w:rsidR="00935E65" w:rsidRDefault="00935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B403E"/>
    <w:rsid w:val="003E4F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41F26"/>
    <w:rsid w:val="00660B8C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26765"/>
    <w:rsid w:val="00935E65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220">
    <w:name w:val="Основной текст с отступом 22"/>
    <w:basedOn w:val="a"/>
    <w:rsid w:val="00926765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zh-CN"/>
    </w:rPr>
  </w:style>
  <w:style w:type="paragraph" w:customStyle="1" w:styleId="stylet1">
    <w:name w:val="stylet1"/>
    <w:basedOn w:val="a"/>
    <w:rsid w:val="00926765"/>
    <w:pPr>
      <w:suppressAutoHyphens/>
      <w:spacing w:before="280" w:after="280"/>
    </w:pPr>
    <w:rPr>
      <w:sz w:val="28"/>
      <w:szCs w:val="28"/>
      <w:lang w:eastAsia="zh-CN"/>
    </w:rPr>
  </w:style>
  <w:style w:type="character" w:styleId="ac">
    <w:name w:val="page number"/>
    <w:basedOn w:val="a0"/>
    <w:rsid w:val="00926765"/>
  </w:style>
  <w:style w:type="character" w:customStyle="1" w:styleId="a6">
    <w:name w:val="Нижний колонтитул Знак"/>
    <w:link w:val="a5"/>
    <w:uiPriority w:val="99"/>
    <w:rsid w:val="00926765"/>
    <w:rPr>
      <w:sz w:val="24"/>
      <w:szCs w:val="24"/>
    </w:rPr>
  </w:style>
  <w:style w:type="paragraph" w:styleId="ad">
    <w:name w:val="Body Text Indent"/>
    <w:basedOn w:val="a"/>
    <w:link w:val="ae"/>
    <w:semiHidden/>
    <w:unhideWhenUsed/>
    <w:rsid w:val="0092676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926765"/>
    <w:rPr>
      <w:sz w:val="24"/>
      <w:szCs w:val="24"/>
    </w:rPr>
  </w:style>
  <w:style w:type="paragraph" w:customStyle="1" w:styleId="ConsPlusCell">
    <w:name w:val="ConsPlusCell"/>
    <w:rsid w:val="00926765"/>
    <w:pPr>
      <w:suppressAutoHyphens/>
      <w:autoSpaceDE w:val="0"/>
    </w:pPr>
    <w:rPr>
      <w:sz w:val="28"/>
      <w:szCs w:val="28"/>
      <w:lang w:eastAsia="zh-CN"/>
    </w:rPr>
  </w:style>
  <w:style w:type="paragraph" w:customStyle="1" w:styleId="ConsPlusNormal">
    <w:name w:val="ConsPlusNormal"/>
    <w:rsid w:val="00926765"/>
    <w:pPr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1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2018-10-19T07:09:00Z</cp:lastPrinted>
  <dcterms:created xsi:type="dcterms:W3CDTF">2018-10-19T07:07:00Z</dcterms:created>
  <dcterms:modified xsi:type="dcterms:W3CDTF">2018-10-24T08:26:00Z</dcterms:modified>
</cp:coreProperties>
</file>