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F498A">
        <w:rPr>
          <w:sz w:val="28"/>
        </w:rPr>
        <w:t>27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F498A">
        <w:rPr>
          <w:sz w:val="28"/>
        </w:rPr>
        <w:t>632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F63B1" w:rsidRDefault="001F63B1" w:rsidP="001F63B1">
      <w:pPr>
        <w:pStyle w:val="2"/>
        <w:jc w:val="center"/>
        <w:rPr>
          <w:szCs w:val="28"/>
        </w:rPr>
      </w:pPr>
      <w:bookmarkStart w:id="2" w:name="_GoBack"/>
      <w:r>
        <w:t xml:space="preserve">О внесении изменений в постановление Администрации Белокалитвинского района </w:t>
      </w:r>
      <w:proofErr w:type="gramStart"/>
      <w:r w:rsidRPr="00CE4349">
        <w:rPr>
          <w:szCs w:val="28"/>
        </w:rPr>
        <w:t xml:space="preserve">от </w:t>
      </w:r>
      <w:r>
        <w:rPr>
          <w:szCs w:val="28"/>
        </w:rPr>
        <w:t xml:space="preserve"> 07</w:t>
      </w:r>
      <w:r w:rsidRPr="00CE4349">
        <w:rPr>
          <w:szCs w:val="28"/>
        </w:rPr>
        <w:t>.1</w:t>
      </w:r>
      <w:r>
        <w:rPr>
          <w:szCs w:val="28"/>
        </w:rPr>
        <w:t>2</w:t>
      </w:r>
      <w:r w:rsidRPr="00CE4349">
        <w:rPr>
          <w:szCs w:val="28"/>
        </w:rPr>
        <w:t>.201</w:t>
      </w:r>
      <w:r>
        <w:rPr>
          <w:szCs w:val="28"/>
        </w:rPr>
        <w:t>8</w:t>
      </w:r>
      <w:proofErr w:type="gramEnd"/>
      <w:r w:rsidRPr="00CE4349">
        <w:rPr>
          <w:szCs w:val="28"/>
        </w:rPr>
        <w:t xml:space="preserve"> № 208</w:t>
      </w:r>
      <w:r>
        <w:rPr>
          <w:szCs w:val="28"/>
        </w:rPr>
        <w:t xml:space="preserve">7 </w:t>
      </w:r>
    </w:p>
    <w:bookmarkEnd w:id="2"/>
    <w:p w:rsidR="001F63B1" w:rsidRPr="007F6ECD" w:rsidRDefault="001F63B1" w:rsidP="001F63B1">
      <w:pPr>
        <w:pStyle w:val="2"/>
      </w:pPr>
    </w:p>
    <w:p w:rsidR="001F63B1" w:rsidRPr="007F6ECD" w:rsidRDefault="001F63B1" w:rsidP="001F63B1">
      <w:pPr>
        <w:contextualSpacing/>
        <w:jc w:val="both"/>
        <w:rPr>
          <w:spacing w:val="-1"/>
          <w:sz w:val="10"/>
          <w:szCs w:val="10"/>
        </w:rPr>
      </w:pPr>
    </w:p>
    <w:p w:rsidR="001F63B1" w:rsidRPr="00316F2C" w:rsidRDefault="001F63B1" w:rsidP="001F63B1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316F2C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FE6C67" w:rsidRPr="00316F2C">
        <w:rPr>
          <w:sz w:val="28"/>
          <w:szCs w:val="28"/>
        </w:rPr>
        <w:t>имуществом в</w:t>
      </w:r>
      <w:r w:rsidRPr="00316F2C">
        <w:rPr>
          <w:sz w:val="28"/>
          <w:szCs w:val="28"/>
        </w:rPr>
        <w:t xml:space="preserve"> </w:t>
      </w:r>
      <w:proofErr w:type="spellStart"/>
      <w:proofErr w:type="gramStart"/>
      <w:r w:rsidRPr="00316F2C">
        <w:rPr>
          <w:sz w:val="28"/>
          <w:szCs w:val="28"/>
        </w:rPr>
        <w:t>Белокалитвинском</w:t>
      </w:r>
      <w:proofErr w:type="spellEnd"/>
      <w:r w:rsidRPr="00316F2C">
        <w:rPr>
          <w:sz w:val="28"/>
          <w:szCs w:val="28"/>
        </w:rPr>
        <w:t xml:space="preserve">  районе</w:t>
      </w:r>
      <w:proofErr w:type="gramEnd"/>
      <w:r w:rsidRPr="00316F2C">
        <w:rPr>
          <w:sz w:val="28"/>
          <w:szCs w:val="28"/>
        </w:rPr>
        <w:t xml:space="preserve">», утвержденной постановлением Администрации Белокалитвинского района   от 07.12.2018   № 2087, </w:t>
      </w:r>
      <w:r w:rsidRPr="00316F2C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316F2C">
        <w:rPr>
          <w:b/>
          <w:spacing w:val="60"/>
          <w:sz w:val="28"/>
          <w:szCs w:val="28"/>
        </w:rPr>
        <w:t>постановляет:</w:t>
      </w:r>
    </w:p>
    <w:p w:rsidR="001F63B1" w:rsidRPr="00316F2C" w:rsidRDefault="001F63B1" w:rsidP="001F63B1">
      <w:pPr>
        <w:ind w:firstLine="709"/>
        <w:jc w:val="both"/>
        <w:rPr>
          <w:b/>
          <w:sz w:val="28"/>
          <w:szCs w:val="28"/>
        </w:rPr>
      </w:pPr>
    </w:p>
    <w:p w:rsidR="001F63B1" w:rsidRPr="00316F2C" w:rsidRDefault="001F63B1" w:rsidP="001F63B1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1F63B1" w:rsidRPr="00316F2C" w:rsidRDefault="001F63B1" w:rsidP="001F63B1">
      <w:pPr>
        <w:jc w:val="center"/>
        <w:rPr>
          <w:sz w:val="10"/>
          <w:szCs w:val="10"/>
        </w:rPr>
      </w:pPr>
    </w:p>
    <w:p w:rsidR="001F63B1" w:rsidRPr="00316F2C" w:rsidRDefault="001F63B1" w:rsidP="001F63B1">
      <w:pPr>
        <w:autoSpaceDE w:val="0"/>
        <w:ind w:firstLine="720"/>
        <w:jc w:val="both"/>
        <w:rPr>
          <w:sz w:val="28"/>
          <w:szCs w:val="28"/>
        </w:rPr>
      </w:pPr>
      <w:r w:rsidRPr="00316F2C">
        <w:rPr>
          <w:sz w:val="28"/>
          <w:szCs w:val="28"/>
        </w:rPr>
        <w:t xml:space="preserve">1. Внести в приложение № 1 к постановлению Администрации Белокалитвинского района от 07.12.2018 № 2087 «Об утверждении муниципальной программы «Управление муниципальным </w:t>
      </w:r>
      <w:r w:rsidR="00FE6C67" w:rsidRPr="00316F2C">
        <w:rPr>
          <w:sz w:val="28"/>
          <w:szCs w:val="28"/>
        </w:rPr>
        <w:t>имуществом в</w:t>
      </w:r>
      <w:r w:rsidRPr="00316F2C">
        <w:rPr>
          <w:sz w:val="28"/>
          <w:szCs w:val="28"/>
        </w:rPr>
        <w:t xml:space="preserve"> </w:t>
      </w:r>
      <w:proofErr w:type="spellStart"/>
      <w:r w:rsidR="00FE6C67" w:rsidRPr="00316F2C">
        <w:rPr>
          <w:sz w:val="28"/>
          <w:szCs w:val="28"/>
        </w:rPr>
        <w:t>Белокалитвинском</w:t>
      </w:r>
      <w:proofErr w:type="spellEnd"/>
      <w:r w:rsidR="00FE6C67" w:rsidRPr="00316F2C">
        <w:rPr>
          <w:sz w:val="28"/>
          <w:szCs w:val="28"/>
        </w:rPr>
        <w:t xml:space="preserve"> районе</w:t>
      </w:r>
      <w:r w:rsidRPr="00316F2C">
        <w:rPr>
          <w:sz w:val="28"/>
          <w:szCs w:val="28"/>
        </w:rPr>
        <w:t xml:space="preserve">» (далее - Программа) </w:t>
      </w:r>
      <w:r w:rsidR="00FE6C67" w:rsidRPr="00316F2C">
        <w:rPr>
          <w:sz w:val="28"/>
          <w:szCs w:val="28"/>
        </w:rPr>
        <w:t>изменения согласно</w:t>
      </w:r>
      <w:r w:rsidRPr="00316F2C">
        <w:rPr>
          <w:sz w:val="28"/>
          <w:szCs w:val="28"/>
        </w:rPr>
        <w:t xml:space="preserve"> приложению.</w:t>
      </w:r>
    </w:p>
    <w:p w:rsidR="001F63B1" w:rsidRPr="00316F2C" w:rsidRDefault="001F63B1" w:rsidP="001F63B1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316F2C">
        <w:rPr>
          <w:sz w:val="28"/>
          <w:szCs w:val="28"/>
        </w:rPr>
        <w:t>2. Настоящее п</w:t>
      </w:r>
      <w:r w:rsidRPr="00316F2C">
        <w:rPr>
          <w:bCs/>
          <w:sz w:val="28"/>
          <w:szCs w:val="28"/>
        </w:rPr>
        <w:t xml:space="preserve">остановление вступает в силу после его официального опубликования. </w:t>
      </w:r>
    </w:p>
    <w:p w:rsidR="001F63B1" w:rsidRPr="00316F2C" w:rsidRDefault="001F63B1" w:rsidP="001F63B1">
      <w:pPr>
        <w:numPr>
          <w:ilvl w:val="0"/>
          <w:numId w:val="9"/>
        </w:numPr>
        <w:suppressAutoHyphens/>
        <w:ind w:left="0" w:firstLine="709"/>
        <w:jc w:val="both"/>
        <w:rPr>
          <w:rFonts w:ascii="Calibri" w:hAnsi="Calibri"/>
          <w:sz w:val="28"/>
          <w:szCs w:val="28"/>
        </w:rPr>
      </w:pPr>
      <w:r w:rsidRPr="00316F2C">
        <w:rPr>
          <w:sz w:val="28"/>
          <w:szCs w:val="28"/>
        </w:rPr>
        <w:t xml:space="preserve">3. Контроль   за   исполнением   </w:t>
      </w:r>
      <w:proofErr w:type="gramStart"/>
      <w:r w:rsidRPr="00316F2C">
        <w:rPr>
          <w:sz w:val="28"/>
          <w:szCs w:val="28"/>
        </w:rPr>
        <w:t>настоящего  постановления</w:t>
      </w:r>
      <w:proofErr w:type="gramEnd"/>
      <w:r w:rsidRPr="00316F2C">
        <w:rPr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Севостьянова</w:t>
      </w:r>
      <w:r w:rsidR="00FE6C67" w:rsidRPr="00FE6C67">
        <w:rPr>
          <w:sz w:val="28"/>
          <w:szCs w:val="28"/>
        </w:rPr>
        <w:t xml:space="preserve"> </w:t>
      </w:r>
      <w:r w:rsidR="00FE6C67" w:rsidRPr="00316F2C">
        <w:rPr>
          <w:sz w:val="28"/>
          <w:szCs w:val="28"/>
        </w:rPr>
        <w:t>С.А.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FE6C67" w:rsidRPr="00D6716F" w:rsidRDefault="00FE6C67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62926" w:rsidRDefault="00872883" w:rsidP="00872883">
      <w:pPr>
        <w:rPr>
          <w:sz w:val="28"/>
        </w:rPr>
      </w:pPr>
      <w:r w:rsidRPr="00662926">
        <w:rPr>
          <w:sz w:val="28"/>
        </w:rPr>
        <w:t>Верно:</w:t>
      </w:r>
    </w:p>
    <w:p w:rsidR="003A39C2" w:rsidRPr="00662926" w:rsidRDefault="00BC2D3A" w:rsidP="00835273">
      <w:pPr>
        <w:rPr>
          <w:sz w:val="28"/>
        </w:rPr>
      </w:pPr>
      <w:r w:rsidRPr="00662926">
        <w:rPr>
          <w:sz w:val="28"/>
        </w:rPr>
        <w:t>У</w:t>
      </w:r>
      <w:r w:rsidR="00715C8D" w:rsidRPr="00662926">
        <w:rPr>
          <w:sz w:val="28"/>
        </w:rPr>
        <w:t>правляющ</w:t>
      </w:r>
      <w:r w:rsidRPr="00662926">
        <w:rPr>
          <w:sz w:val="28"/>
        </w:rPr>
        <w:t xml:space="preserve">ий </w:t>
      </w:r>
      <w:r w:rsidR="00715C8D" w:rsidRPr="00662926">
        <w:rPr>
          <w:sz w:val="28"/>
        </w:rPr>
        <w:t xml:space="preserve"> </w:t>
      </w:r>
      <w:r w:rsidR="00F4755E" w:rsidRPr="00662926">
        <w:rPr>
          <w:sz w:val="28"/>
        </w:rPr>
        <w:t xml:space="preserve"> делами</w:t>
      </w:r>
      <w:r w:rsidR="00F4755E" w:rsidRPr="00662926">
        <w:rPr>
          <w:sz w:val="28"/>
        </w:rPr>
        <w:tab/>
      </w:r>
      <w:r w:rsidR="00F4755E" w:rsidRPr="00662926">
        <w:rPr>
          <w:sz w:val="28"/>
        </w:rPr>
        <w:tab/>
      </w:r>
      <w:r w:rsidR="00F4755E" w:rsidRPr="00662926">
        <w:rPr>
          <w:sz w:val="28"/>
        </w:rPr>
        <w:tab/>
      </w:r>
      <w:r w:rsidR="000C6CE8" w:rsidRPr="00662926">
        <w:rPr>
          <w:sz w:val="28"/>
        </w:rPr>
        <w:tab/>
      </w:r>
      <w:r w:rsidR="00F4755E" w:rsidRPr="00662926">
        <w:rPr>
          <w:sz w:val="28"/>
        </w:rPr>
        <w:tab/>
      </w:r>
      <w:r w:rsidR="001D3A0E" w:rsidRPr="00662926">
        <w:rPr>
          <w:sz w:val="28"/>
        </w:rPr>
        <w:tab/>
      </w:r>
      <w:r w:rsidRPr="00662926">
        <w:rPr>
          <w:sz w:val="28"/>
        </w:rPr>
        <w:tab/>
        <w:t>Л.Г. Василенко</w:t>
      </w:r>
    </w:p>
    <w:p w:rsidR="001F63B1" w:rsidRDefault="001F63B1" w:rsidP="00835273">
      <w:pPr>
        <w:rPr>
          <w:sz w:val="28"/>
        </w:rPr>
      </w:pPr>
    </w:p>
    <w:p w:rsidR="001F63B1" w:rsidRDefault="001F63B1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63B1" w:rsidRPr="003B0A65" w:rsidRDefault="001F63B1" w:rsidP="001F63B1">
      <w:pPr>
        <w:tabs>
          <w:tab w:val="left" w:pos="3765"/>
        </w:tabs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lastRenderedPageBreak/>
        <w:t>Приложение</w:t>
      </w:r>
    </w:p>
    <w:p w:rsidR="001F63B1" w:rsidRDefault="001F63B1" w:rsidP="001F63B1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к постановлению </w:t>
      </w:r>
    </w:p>
    <w:p w:rsidR="001F63B1" w:rsidRPr="003B0A65" w:rsidRDefault="001F63B1" w:rsidP="001F63B1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</w:t>
      </w:r>
    </w:p>
    <w:p w:rsidR="001F63B1" w:rsidRPr="003B0A65" w:rsidRDefault="001F63B1" w:rsidP="001F63B1">
      <w:pPr>
        <w:spacing w:line="228" w:lineRule="auto"/>
        <w:ind w:right="-285"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</w:t>
      </w:r>
      <w:r w:rsidRPr="003B0A65">
        <w:rPr>
          <w:sz w:val="28"/>
          <w:szCs w:val="28"/>
        </w:rPr>
        <w:t>айона</w:t>
      </w:r>
    </w:p>
    <w:p w:rsidR="001F63B1" w:rsidRPr="003B0A65" w:rsidRDefault="001F63B1" w:rsidP="001F63B1">
      <w:pPr>
        <w:spacing w:line="228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от  </w:t>
      </w:r>
      <w:r w:rsidR="006F498A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FE6C67">
        <w:rPr>
          <w:sz w:val="28"/>
          <w:szCs w:val="28"/>
        </w:rPr>
        <w:t>04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2020</w:t>
      </w:r>
      <w:r w:rsidRPr="003B0A65">
        <w:rPr>
          <w:sz w:val="28"/>
          <w:szCs w:val="28"/>
        </w:rPr>
        <w:t xml:space="preserve">  № </w:t>
      </w:r>
      <w:r w:rsidR="006F498A">
        <w:rPr>
          <w:sz w:val="28"/>
          <w:szCs w:val="28"/>
        </w:rPr>
        <w:t>632</w:t>
      </w:r>
    </w:p>
    <w:p w:rsidR="001F63B1" w:rsidRDefault="001F63B1" w:rsidP="001F63B1">
      <w:pPr>
        <w:spacing w:line="228" w:lineRule="auto"/>
        <w:jc w:val="center"/>
        <w:rPr>
          <w:sz w:val="28"/>
          <w:szCs w:val="28"/>
        </w:rPr>
      </w:pPr>
    </w:p>
    <w:p w:rsidR="001F63B1" w:rsidRPr="00970E61" w:rsidRDefault="001F63B1" w:rsidP="001F63B1">
      <w:pPr>
        <w:tabs>
          <w:tab w:val="center" w:pos="4536"/>
          <w:tab w:val="right" w:pos="9072"/>
        </w:tabs>
        <w:jc w:val="center"/>
        <w:rPr>
          <w:sz w:val="28"/>
          <w:szCs w:val="28"/>
          <w:shd w:val="clear" w:color="auto" w:fill="FFFFFF"/>
        </w:rPr>
      </w:pPr>
      <w:r w:rsidRPr="00970E61">
        <w:rPr>
          <w:sz w:val="28"/>
          <w:szCs w:val="28"/>
          <w:shd w:val="clear" w:color="auto" w:fill="FFFFFF"/>
        </w:rPr>
        <w:t>Изменения,</w:t>
      </w:r>
    </w:p>
    <w:p w:rsidR="001F63B1" w:rsidRDefault="001F63B1" w:rsidP="001F63B1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970E61">
        <w:rPr>
          <w:sz w:val="28"/>
          <w:szCs w:val="28"/>
          <w:shd w:val="clear" w:color="auto" w:fill="FFFFFF"/>
        </w:rPr>
        <w:t xml:space="preserve"> вносимые в приложение № 1 к постановлению от </w:t>
      </w:r>
      <w:r w:rsidRPr="00970E61">
        <w:rPr>
          <w:sz w:val="28"/>
          <w:szCs w:val="28"/>
        </w:rPr>
        <w:t xml:space="preserve">07.12.2018   № 2087 </w:t>
      </w:r>
      <w:r w:rsidR="00FE6C67">
        <w:rPr>
          <w:sz w:val="28"/>
          <w:szCs w:val="28"/>
        </w:rPr>
        <w:t xml:space="preserve">                   </w:t>
      </w:r>
      <w:proofErr w:type="gramStart"/>
      <w:r w:rsidR="00FE6C67">
        <w:rPr>
          <w:sz w:val="28"/>
          <w:szCs w:val="28"/>
        </w:rPr>
        <w:t xml:space="preserve">   </w:t>
      </w:r>
      <w:r w:rsidRPr="00970E61">
        <w:rPr>
          <w:sz w:val="28"/>
          <w:szCs w:val="28"/>
        </w:rPr>
        <w:t>«</w:t>
      </w:r>
      <w:proofErr w:type="gramEnd"/>
      <w:r w:rsidRPr="00970E61">
        <w:rPr>
          <w:sz w:val="28"/>
          <w:szCs w:val="28"/>
        </w:rPr>
        <w:t xml:space="preserve">Об утверждении муниципальной программы «Управление муниципальным имуществом  в </w:t>
      </w:r>
      <w:proofErr w:type="spellStart"/>
      <w:r w:rsidRPr="00970E61">
        <w:rPr>
          <w:sz w:val="28"/>
          <w:szCs w:val="28"/>
        </w:rPr>
        <w:t>Белокалитвинском</w:t>
      </w:r>
      <w:proofErr w:type="spellEnd"/>
      <w:r w:rsidRPr="00970E61">
        <w:rPr>
          <w:sz w:val="28"/>
          <w:szCs w:val="28"/>
        </w:rPr>
        <w:t xml:space="preserve">  районе»</w:t>
      </w:r>
    </w:p>
    <w:p w:rsidR="001F63B1" w:rsidRPr="00970E61" w:rsidRDefault="001F63B1" w:rsidP="001F63B1">
      <w:pPr>
        <w:tabs>
          <w:tab w:val="center" w:pos="4536"/>
          <w:tab w:val="right" w:pos="9072"/>
        </w:tabs>
        <w:jc w:val="center"/>
        <w:rPr>
          <w:sz w:val="28"/>
          <w:szCs w:val="28"/>
          <w:shd w:val="clear" w:color="auto" w:fill="FFFFFF"/>
        </w:rPr>
      </w:pPr>
    </w:p>
    <w:p w:rsidR="001F63B1" w:rsidRPr="00970E61" w:rsidRDefault="001F63B1" w:rsidP="001F63B1">
      <w:pPr>
        <w:shd w:val="clear" w:color="auto" w:fill="FFFFFF"/>
        <w:spacing w:before="72" w:after="72" w:line="300" w:lineRule="atLeast"/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 xml:space="preserve">1. Строку «Ресурсное обеспечение муниципальной программы» раздела «Паспорт муниципальной программы «Управление муниципальным </w:t>
      </w:r>
      <w:proofErr w:type="gramStart"/>
      <w:r w:rsidRPr="00970E61">
        <w:rPr>
          <w:sz w:val="28"/>
          <w:szCs w:val="28"/>
        </w:rPr>
        <w:t>имуществом  в</w:t>
      </w:r>
      <w:proofErr w:type="gramEnd"/>
      <w:r w:rsidRPr="00970E61">
        <w:rPr>
          <w:sz w:val="28"/>
          <w:szCs w:val="28"/>
        </w:rPr>
        <w:t xml:space="preserve"> </w:t>
      </w:r>
      <w:proofErr w:type="spellStart"/>
      <w:r w:rsidRPr="00970E61">
        <w:rPr>
          <w:sz w:val="28"/>
          <w:szCs w:val="28"/>
        </w:rPr>
        <w:t>Белокалитвинском</w:t>
      </w:r>
      <w:proofErr w:type="spellEnd"/>
      <w:r w:rsidRPr="00970E61">
        <w:rPr>
          <w:sz w:val="28"/>
          <w:szCs w:val="28"/>
        </w:rPr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79"/>
      </w:tblGrid>
      <w:tr w:rsidR="001F63B1" w:rsidRPr="00970E61" w:rsidTr="00782A23">
        <w:tc>
          <w:tcPr>
            <w:tcW w:w="3515" w:type="dxa"/>
            <w:shd w:val="clear" w:color="auto" w:fill="auto"/>
          </w:tcPr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Ресурсное обеспечение муниципальной программы Белокалитвинского района</w:t>
            </w:r>
          </w:p>
        </w:tc>
        <w:tc>
          <w:tcPr>
            <w:tcW w:w="6379" w:type="dxa"/>
            <w:shd w:val="clear" w:color="auto" w:fill="auto"/>
          </w:tcPr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Финансовое обеспечение мероприятий предусмотрено за счет средств местного бюджета. Общий объем финансирования по муниципальной программе – 106486,5 тыс. рублей, в том числе по годам: 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- 2019 год – 10248,5</w:t>
            </w:r>
            <w:r w:rsidRPr="00970E61">
              <w:rPr>
                <w:kern w:val="1"/>
                <w:sz w:val="28"/>
                <w:szCs w:val="28"/>
              </w:rPr>
              <w:t xml:space="preserve">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- 2020 год – </w:t>
            </w:r>
            <w:r w:rsidRPr="00970E61">
              <w:rPr>
                <w:kern w:val="1"/>
                <w:sz w:val="28"/>
                <w:szCs w:val="28"/>
              </w:rPr>
              <w:t xml:space="preserve">11702,4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- 2021 год – </w:t>
            </w:r>
            <w:r w:rsidRPr="00970E61">
              <w:rPr>
                <w:kern w:val="1"/>
                <w:sz w:val="28"/>
                <w:szCs w:val="28"/>
              </w:rPr>
              <w:t xml:space="preserve">8553,9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- 2022 год – </w:t>
            </w:r>
            <w:r w:rsidRPr="00970E61">
              <w:rPr>
                <w:kern w:val="1"/>
                <w:sz w:val="28"/>
                <w:szCs w:val="28"/>
              </w:rPr>
              <w:t xml:space="preserve">8192,9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- 2023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- 2024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- 2025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- 2026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- 2027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- 2028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- 2029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- 2030 год – </w:t>
            </w:r>
            <w:r w:rsidRPr="00970E61">
              <w:rPr>
                <w:kern w:val="1"/>
                <w:sz w:val="28"/>
                <w:szCs w:val="28"/>
              </w:rPr>
              <w:t xml:space="preserve">8473,6 </w:t>
            </w:r>
            <w:r w:rsidRPr="00970E61">
              <w:rPr>
                <w:sz w:val="28"/>
                <w:szCs w:val="28"/>
              </w:rPr>
              <w:t>тыс. руб.</w:t>
            </w:r>
          </w:p>
        </w:tc>
      </w:tr>
    </w:tbl>
    <w:p w:rsidR="001F63B1" w:rsidRPr="00970E61" w:rsidRDefault="001F63B1" w:rsidP="001F63B1">
      <w:pPr>
        <w:tabs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</w:p>
    <w:p w:rsidR="001F63B1" w:rsidRPr="00970E61" w:rsidRDefault="001F63B1" w:rsidP="001F63B1">
      <w:pPr>
        <w:shd w:val="clear" w:color="auto" w:fill="FFFFFF"/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>2.</w:t>
      </w:r>
      <w:r w:rsidRPr="00970E61">
        <w:rPr>
          <w:color w:val="FF0000"/>
          <w:sz w:val="28"/>
          <w:szCs w:val="28"/>
        </w:rPr>
        <w:t xml:space="preserve"> </w:t>
      </w:r>
      <w:r w:rsidRPr="00970E61">
        <w:rPr>
          <w:sz w:val="28"/>
          <w:szCs w:val="28"/>
        </w:rPr>
        <w:t xml:space="preserve"> Строку «Ресурсное обеспечение подпрограммы» раздела 1. «Паспорт подпрограммы «Повышение эффективности управления муниципальным имуществом и приватизации» изложить в редакции: </w:t>
      </w: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1F63B1" w:rsidRPr="00970E61" w:rsidTr="00782A23">
        <w:tc>
          <w:tcPr>
            <w:tcW w:w="3515" w:type="dxa"/>
            <w:shd w:val="clear" w:color="auto" w:fill="auto"/>
          </w:tcPr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1F63B1" w:rsidRPr="00970E61" w:rsidRDefault="001F63B1" w:rsidP="002605AF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Общий объем финансового </w:t>
            </w:r>
            <w:proofErr w:type="gramStart"/>
            <w:r w:rsidRPr="00970E61">
              <w:rPr>
                <w:sz w:val="28"/>
                <w:szCs w:val="28"/>
              </w:rPr>
              <w:t>обеспечения  подпрограммы</w:t>
            </w:r>
            <w:proofErr w:type="gramEnd"/>
            <w:r w:rsidRPr="00970E61">
              <w:rPr>
                <w:sz w:val="28"/>
                <w:szCs w:val="28"/>
              </w:rPr>
              <w:t xml:space="preserve"> составляет 10414,6 тыс. рублей, в том числе по годам: 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- 2019 год – </w:t>
            </w:r>
            <w:r w:rsidRPr="00970E61">
              <w:rPr>
                <w:kern w:val="1"/>
                <w:sz w:val="28"/>
                <w:szCs w:val="28"/>
              </w:rPr>
              <w:t xml:space="preserve">2369,3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- 2020 год – </w:t>
            </w:r>
            <w:r w:rsidRPr="00970E61">
              <w:rPr>
                <w:kern w:val="1"/>
                <w:sz w:val="28"/>
                <w:szCs w:val="28"/>
              </w:rPr>
              <w:t xml:space="preserve">3565,1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- 2021 год – </w:t>
            </w:r>
            <w:r w:rsidRPr="00970E61">
              <w:rPr>
                <w:kern w:val="1"/>
                <w:sz w:val="28"/>
                <w:szCs w:val="28"/>
              </w:rPr>
              <w:t xml:space="preserve">490,1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- 2022 год – </w:t>
            </w:r>
            <w:r w:rsidRPr="00970E61">
              <w:rPr>
                <w:kern w:val="1"/>
                <w:sz w:val="28"/>
                <w:szCs w:val="28"/>
              </w:rPr>
              <w:t xml:space="preserve">110,1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- 2023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- 2024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- 2025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lastRenderedPageBreak/>
              <w:t xml:space="preserve">- 2026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- 2027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- 2028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- 2029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руб.;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- 2030 год – </w:t>
            </w:r>
            <w:r w:rsidRPr="00970E61">
              <w:rPr>
                <w:kern w:val="1"/>
                <w:sz w:val="28"/>
                <w:szCs w:val="28"/>
              </w:rPr>
              <w:t xml:space="preserve">485,0 </w:t>
            </w:r>
            <w:r w:rsidRPr="00970E61">
              <w:rPr>
                <w:sz w:val="28"/>
                <w:szCs w:val="28"/>
              </w:rPr>
              <w:t>тыс. руб.</w:t>
            </w:r>
          </w:p>
          <w:p w:rsidR="001F63B1" w:rsidRPr="00970E61" w:rsidRDefault="001F63B1" w:rsidP="00782A23">
            <w:pPr>
              <w:spacing w:line="232" w:lineRule="auto"/>
              <w:ind w:right="36" w:firstLine="425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1F63B1" w:rsidRPr="00970E61" w:rsidRDefault="001F63B1" w:rsidP="00782A23">
            <w:pPr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Подпрограмма финансируется в пределах бюджетных ассигнований, предусмотренных на ее реализацию решением Собрания депутатов Белокалитвинского района о местном бюджете на очередной финансовый год и плановый период.</w:t>
            </w:r>
          </w:p>
        </w:tc>
      </w:tr>
    </w:tbl>
    <w:p w:rsidR="001F63B1" w:rsidRPr="00970E61" w:rsidRDefault="001F63B1" w:rsidP="001F63B1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</w:p>
    <w:p w:rsidR="001F63B1" w:rsidRPr="00970E61" w:rsidRDefault="001F63B1" w:rsidP="001F63B1">
      <w:pPr>
        <w:shd w:val="clear" w:color="auto" w:fill="FFFFFF"/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>3.</w:t>
      </w:r>
      <w:r w:rsidRPr="00970E61">
        <w:rPr>
          <w:color w:val="FF0000"/>
          <w:sz w:val="28"/>
          <w:szCs w:val="28"/>
        </w:rPr>
        <w:t xml:space="preserve"> </w:t>
      </w:r>
      <w:r w:rsidRPr="00970E61">
        <w:rPr>
          <w:sz w:val="28"/>
          <w:szCs w:val="28"/>
        </w:rPr>
        <w:t xml:space="preserve"> Строку «Ресурсное обеспечение подпрограммы» раздела 2. «Паспорт подпрограммы «Обеспечение деятельности Комитета по управлению имуществом Администрации Белокалитвинского района» изложить в редакции: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812"/>
      </w:tblGrid>
      <w:tr w:rsidR="001F63B1" w:rsidRPr="00970E61" w:rsidTr="00782A23">
        <w:tc>
          <w:tcPr>
            <w:tcW w:w="3652" w:type="dxa"/>
            <w:shd w:val="clear" w:color="auto" w:fill="auto"/>
          </w:tcPr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Ресурсное обеспечение</w:t>
            </w:r>
          </w:p>
          <w:p w:rsidR="001F63B1" w:rsidRPr="00970E61" w:rsidRDefault="001F63B1" w:rsidP="00782A23">
            <w:pPr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812" w:type="dxa"/>
            <w:shd w:val="clear" w:color="auto" w:fill="auto"/>
          </w:tcPr>
          <w:p w:rsidR="001F63B1" w:rsidRPr="00970E61" w:rsidRDefault="001F63B1" w:rsidP="00782A23">
            <w:pPr>
              <w:ind w:left="-108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Объем финансирования подпрограммы в 2019 – 2030 годах составит 95993,3 тыс. рублей за счет средств местного бюджета, в том числе: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2019 год – 7879,2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 xml:space="preserve">2020 год – 8058,7 тыс. руб.; 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2021 год – 8063,8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2022 год – 8082,8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2023 год – 7988,6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2024 год – 7988,6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2025 год – 7988,6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2026 год – 7988,6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2027 год – 7988,6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2028 год – 7988,6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2029 год – 7988,6 тыс. руб.;</w:t>
            </w:r>
          </w:p>
          <w:p w:rsidR="001F63B1" w:rsidRPr="00970E61" w:rsidRDefault="001F63B1" w:rsidP="00782A23">
            <w:pPr>
              <w:ind w:left="-108" w:firstLine="33"/>
              <w:jc w:val="both"/>
              <w:rPr>
                <w:color w:val="FF0000"/>
                <w:sz w:val="28"/>
                <w:szCs w:val="28"/>
              </w:rPr>
            </w:pPr>
            <w:r w:rsidRPr="00970E61">
              <w:rPr>
                <w:sz w:val="28"/>
                <w:szCs w:val="28"/>
              </w:rPr>
              <w:t>2030 год – 7988,6 тыс. руб.</w:t>
            </w:r>
          </w:p>
        </w:tc>
      </w:tr>
    </w:tbl>
    <w:p w:rsidR="001F63B1" w:rsidRPr="00970E61" w:rsidRDefault="001F63B1" w:rsidP="001F63B1">
      <w:pPr>
        <w:ind w:firstLine="709"/>
        <w:jc w:val="both"/>
        <w:rPr>
          <w:sz w:val="28"/>
          <w:szCs w:val="28"/>
        </w:rPr>
      </w:pPr>
    </w:p>
    <w:p w:rsidR="001F63B1" w:rsidRPr="00970E61" w:rsidRDefault="001F63B1" w:rsidP="001F63B1">
      <w:pPr>
        <w:ind w:firstLine="709"/>
        <w:jc w:val="both"/>
        <w:rPr>
          <w:sz w:val="28"/>
          <w:szCs w:val="28"/>
        </w:rPr>
      </w:pPr>
      <w:r w:rsidRPr="00970E61">
        <w:rPr>
          <w:sz w:val="28"/>
          <w:szCs w:val="28"/>
        </w:rPr>
        <w:t xml:space="preserve">4. Приложения № 3, № 4 к муниципальной программе «Управление муниципальным </w:t>
      </w:r>
      <w:r w:rsidR="00FE6C67" w:rsidRPr="00970E61">
        <w:rPr>
          <w:sz w:val="28"/>
          <w:szCs w:val="28"/>
        </w:rPr>
        <w:t>имуществом в</w:t>
      </w:r>
      <w:r w:rsidRPr="00970E61">
        <w:rPr>
          <w:sz w:val="28"/>
          <w:szCs w:val="28"/>
        </w:rPr>
        <w:t xml:space="preserve"> </w:t>
      </w:r>
      <w:proofErr w:type="spellStart"/>
      <w:r w:rsidR="002605AF" w:rsidRPr="00970E61">
        <w:rPr>
          <w:sz w:val="28"/>
          <w:szCs w:val="28"/>
        </w:rPr>
        <w:t>Белокалитвинском</w:t>
      </w:r>
      <w:proofErr w:type="spellEnd"/>
      <w:r w:rsidR="002605AF" w:rsidRPr="00970E61">
        <w:rPr>
          <w:sz w:val="28"/>
          <w:szCs w:val="28"/>
        </w:rPr>
        <w:t xml:space="preserve"> районе» изложить</w:t>
      </w:r>
      <w:r w:rsidRPr="00970E61">
        <w:rPr>
          <w:sz w:val="28"/>
          <w:szCs w:val="28"/>
        </w:rPr>
        <w:t xml:space="preserve"> в редакции:</w:t>
      </w:r>
    </w:p>
    <w:p w:rsidR="001F63B1" w:rsidRDefault="001F63B1" w:rsidP="00835273">
      <w:pPr>
        <w:rPr>
          <w:sz w:val="28"/>
          <w:szCs w:val="28"/>
        </w:rPr>
      </w:pPr>
    </w:p>
    <w:p w:rsidR="001F63B1" w:rsidRDefault="001F63B1" w:rsidP="00835273">
      <w:pPr>
        <w:rPr>
          <w:sz w:val="28"/>
          <w:szCs w:val="28"/>
        </w:rPr>
        <w:sectPr w:rsidR="001F63B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1F63B1" w:rsidRPr="00055C92" w:rsidRDefault="001F63B1" w:rsidP="001F63B1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lastRenderedPageBreak/>
        <w:t>Приложение № 3</w:t>
      </w:r>
    </w:p>
    <w:p w:rsidR="001F63B1" w:rsidRPr="00055C92" w:rsidRDefault="001F63B1" w:rsidP="001F63B1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t>к муниципальной программе</w:t>
      </w:r>
    </w:p>
    <w:p w:rsidR="001F63B1" w:rsidRPr="00055C92" w:rsidRDefault="001F63B1" w:rsidP="001F63B1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t xml:space="preserve">«Управление муниципальным имуществом </w:t>
      </w:r>
    </w:p>
    <w:p w:rsidR="001F63B1" w:rsidRPr="00055C92" w:rsidRDefault="001F63B1" w:rsidP="001F63B1">
      <w:pPr>
        <w:jc w:val="right"/>
        <w:rPr>
          <w:sz w:val="20"/>
          <w:szCs w:val="20"/>
        </w:rPr>
      </w:pPr>
      <w:r w:rsidRPr="00055C92">
        <w:rPr>
          <w:sz w:val="20"/>
          <w:szCs w:val="20"/>
        </w:rPr>
        <w:t xml:space="preserve">в </w:t>
      </w:r>
      <w:proofErr w:type="spellStart"/>
      <w:r w:rsidRPr="00055C92">
        <w:rPr>
          <w:sz w:val="20"/>
          <w:szCs w:val="20"/>
        </w:rPr>
        <w:t>Белокалитвинском</w:t>
      </w:r>
      <w:proofErr w:type="spellEnd"/>
      <w:r w:rsidRPr="00055C92">
        <w:rPr>
          <w:sz w:val="20"/>
          <w:szCs w:val="20"/>
        </w:rPr>
        <w:t xml:space="preserve"> районе»</w:t>
      </w:r>
    </w:p>
    <w:p w:rsidR="001F63B1" w:rsidRPr="00055C92" w:rsidRDefault="001F63B1" w:rsidP="001F63B1">
      <w:pPr>
        <w:widowControl w:val="0"/>
        <w:autoSpaceDE w:val="0"/>
        <w:jc w:val="center"/>
        <w:rPr>
          <w:sz w:val="22"/>
          <w:szCs w:val="22"/>
        </w:rPr>
      </w:pPr>
    </w:p>
    <w:p w:rsidR="001F63B1" w:rsidRPr="00055C92" w:rsidRDefault="001F63B1" w:rsidP="001F63B1">
      <w:pPr>
        <w:widowControl w:val="0"/>
        <w:autoSpaceDE w:val="0"/>
        <w:jc w:val="center"/>
      </w:pPr>
    </w:p>
    <w:p w:rsidR="001F63B1" w:rsidRPr="00055C92" w:rsidRDefault="001F63B1" w:rsidP="001F63B1">
      <w:pPr>
        <w:widowControl w:val="0"/>
        <w:autoSpaceDE w:val="0"/>
        <w:jc w:val="center"/>
      </w:pPr>
      <w:r w:rsidRPr="00055C92">
        <w:t xml:space="preserve"> Расходы на реализацию муниципальной программы</w:t>
      </w:r>
    </w:p>
    <w:p w:rsidR="001F63B1" w:rsidRDefault="001F63B1" w:rsidP="001F63B1">
      <w:pPr>
        <w:jc w:val="center"/>
      </w:pPr>
      <w:r w:rsidRPr="00055C92">
        <w:rPr>
          <w:kern w:val="2"/>
          <w:sz w:val="28"/>
          <w:szCs w:val="28"/>
        </w:rPr>
        <w:t xml:space="preserve"> </w:t>
      </w:r>
      <w:r w:rsidRPr="00055C92">
        <w:t xml:space="preserve">«Управление муниципальным имуществом в </w:t>
      </w:r>
      <w:proofErr w:type="spellStart"/>
      <w:r w:rsidRPr="00055C92">
        <w:t>Белокалитвинском</w:t>
      </w:r>
      <w:proofErr w:type="spellEnd"/>
      <w:r w:rsidRPr="00055C92">
        <w:t xml:space="preserve"> районе»</w:t>
      </w:r>
    </w:p>
    <w:p w:rsidR="001F63B1" w:rsidRPr="00055C92" w:rsidRDefault="001F63B1" w:rsidP="001F63B1">
      <w:pPr>
        <w:jc w:val="center"/>
        <w:rPr>
          <w:kern w:val="2"/>
          <w:sz w:val="28"/>
          <w:szCs w:val="28"/>
        </w:rPr>
      </w:pPr>
    </w:p>
    <w:tbl>
      <w:tblPr>
        <w:tblW w:w="51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53"/>
        <w:gridCol w:w="1105"/>
        <w:gridCol w:w="1043"/>
        <w:gridCol w:w="963"/>
        <w:gridCol w:w="948"/>
        <w:gridCol w:w="929"/>
        <w:gridCol w:w="852"/>
        <w:gridCol w:w="849"/>
        <w:gridCol w:w="947"/>
        <w:gridCol w:w="895"/>
        <w:gridCol w:w="922"/>
        <w:gridCol w:w="1064"/>
        <w:gridCol w:w="948"/>
        <w:gridCol w:w="947"/>
        <w:gridCol w:w="810"/>
        <w:gridCol w:w="22"/>
      </w:tblGrid>
      <w:tr w:rsidR="001F63B1" w:rsidRPr="00055C92" w:rsidTr="00FE6C67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Наименование</w:t>
            </w:r>
            <w:r w:rsidRPr="00055C92">
              <w:rPr>
                <w:kern w:val="2"/>
              </w:rPr>
              <w:br/>
            </w:r>
            <w:r w:rsidRPr="00055C92">
              <w:t>муниципальной</w:t>
            </w:r>
            <w:r w:rsidRPr="00055C92">
              <w:rPr>
                <w:kern w:val="2"/>
              </w:rPr>
              <w:t xml:space="preserve"> программы, номер и наименование подпрограммы</w:t>
            </w:r>
          </w:p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bCs/>
                <w:kern w:val="2"/>
              </w:rPr>
              <w:t>Источник финансирования</w:t>
            </w:r>
            <w:r w:rsidRPr="00055C92">
              <w:rPr>
                <w:bCs/>
                <w:kern w:val="2"/>
              </w:rPr>
              <w:br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Объем расходов, всего</w:t>
            </w:r>
          </w:p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(тыс. рублей)</w:t>
            </w:r>
          </w:p>
        </w:tc>
        <w:tc>
          <w:tcPr>
            <w:tcW w:w="11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 xml:space="preserve">в том числе по годам реализации </w:t>
            </w:r>
            <w:r w:rsidRPr="00055C92">
              <w:t>муниципальной</w:t>
            </w:r>
            <w:r w:rsidRPr="00055C92">
              <w:rPr>
                <w:kern w:val="2"/>
              </w:rPr>
              <w:t xml:space="preserve"> программы </w:t>
            </w:r>
          </w:p>
        </w:tc>
      </w:tr>
      <w:tr w:rsidR="001F63B1" w:rsidRPr="00055C92" w:rsidTr="00FE6C67">
        <w:trPr>
          <w:gridAfter w:val="1"/>
          <w:wAfter w:w="22" w:type="dxa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B1" w:rsidRPr="00055C92" w:rsidRDefault="001F63B1" w:rsidP="00782A23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B1" w:rsidRPr="00055C92" w:rsidRDefault="001F63B1" w:rsidP="00782A23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B1" w:rsidRPr="00055C92" w:rsidRDefault="001F63B1" w:rsidP="00782A23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55C92">
              <w:rPr>
                <w:kern w:val="2"/>
              </w:rPr>
              <w:t>2030</w:t>
            </w:r>
          </w:p>
        </w:tc>
      </w:tr>
    </w:tbl>
    <w:p w:rsidR="001F63B1" w:rsidRPr="00055C92" w:rsidRDefault="001F63B1" w:rsidP="001F63B1">
      <w:pPr>
        <w:rPr>
          <w:sz w:val="2"/>
          <w:szCs w:val="2"/>
        </w:rPr>
      </w:pPr>
    </w:p>
    <w:p w:rsidR="001F63B1" w:rsidRPr="00055C92" w:rsidRDefault="001F63B1" w:rsidP="001F63B1">
      <w:pPr>
        <w:ind w:firstLine="709"/>
        <w:jc w:val="both"/>
        <w:rPr>
          <w:kern w:val="2"/>
          <w:sz w:val="10"/>
          <w:szCs w:val="10"/>
        </w:rPr>
      </w:pPr>
    </w:p>
    <w:tbl>
      <w:tblPr>
        <w:tblW w:w="1492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742"/>
        <w:gridCol w:w="1134"/>
        <w:gridCol w:w="992"/>
        <w:gridCol w:w="992"/>
        <w:gridCol w:w="993"/>
        <w:gridCol w:w="850"/>
        <w:gridCol w:w="851"/>
        <w:gridCol w:w="850"/>
        <w:gridCol w:w="992"/>
        <w:gridCol w:w="851"/>
        <w:gridCol w:w="992"/>
        <w:gridCol w:w="992"/>
        <w:gridCol w:w="993"/>
        <w:gridCol w:w="850"/>
        <w:gridCol w:w="850"/>
      </w:tblGrid>
      <w:tr w:rsidR="001F63B1" w:rsidRPr="00055C92" w:rsidTr="00FE6C67">
        <w:trPr>
          <w:trHeight w:val="240"/>
          <w:tblHeader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color w:val="000000"/>
                <w:sz w:val="22"/>
                <w:szCs w:val="22"/>
              </w:rPr>
            </w:pPr>
            <w:r w:rsidRPr="00055C92">
              <w:rPr>
                <w:color w:val="000000"/>
                <w:sz w:val="22"/>
                <w:szCs w:val="22"/>
              </w:rPr>
              <w:t>15</w:t>
            </w:r>
          </w:p>
        </w:tc>
      </w:tr>
      <w:tr w:rsidR="001F63B1" w:rsidRPr="00055C92" w:rsidTr="00FE6C67">
        <w:trPr>
          <w:trHeight w:val="14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3B1" w:rsidRPr="00055C92" w:rsidRDefault="001F63B1" w:rsidP="00782A23">
            <w:pPr>
              <w:jc w:val="center"/>
            </w:pPr>
            <w:r w:rsidRPr="00055C92">
              <w:t xml:space="preserve">Муниципальная программа   «Управление муниципальным имуществом в </w:t>
            </w:r>
            <w:proofErr w:type="spellStart"/>
            <w:r w:rsidRPr="00055C92">
              <w:t>Белокалитвинском</w:t>
            </w:r>
            <w:proofErr w:type="spellEnd"/>
            <w:r w:rsidRPr="00055C92">
              <w:t xml:space="preserve">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6486,5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10248,5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11702,4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ind w:right="-108" w:hanging="108"/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8553,9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8192,9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</w:tr>
      <w:tr w:rsidR="001F63B1" w:rsidRPr="00055C92" w:rsidTr="00FE6C67">
        <w:trPr>
          <w:trHeight w:val="5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1F63B1" w:rsidRPr="00055C92" w:rsidTr="00FE6C67">
        <w:trPr>
          <w:trHeight w:val="388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</w:t>
            </w:r>
            <w:r w:rsidRPr="00055C92">
              <w:rPr>
                <w:kern w:val="2"/>
                <w:sz w:val="20"/>
                <w:szCs w:val="20"/>
              </w:rPr>
              <w:t>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 </w:t>
            </w:r>
          </w:p>
        </w:tc>
      </w:tr>
      <w:tr w:rsidR="001F63B1" w:rsidRPr="00055C92" w:rsidTr="00FE6C67">
        <w:trPr>
          <w:trHeight w:val="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6486,5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10248,5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11702,4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8553,9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8192,9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8473,6</w:t>
            </w:r>
          </w:p>
        </w:tc>
      </w:tr>
      <w:tr w:rsidR="001F63B1" w:rsidRPr="00055C92" w:rsidTr="00FE6C67">
        <w:trPr>
          <w:trHeight w:val="63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2605AF">
            <w:pPr>
              <w:ind w:right="-103"/>
            </w:pPr>
            <w:r w:rsidRPr="00055C92">
              <w:t xml:space="preserve">Подпрограмма 1  « Повышение эффективности управления </w:t>
            </w:r>
            <w:r w:rsidRPr="00055C92">
              <w:lastRenderedPageBreak/>
              <w:t>муниципальным имуществом и приватизации»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kern w:val="2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2369,3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490,1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r w:rsidRPr="00055C92">
              <w:rPr>
                <w:spacing w:val="-8"/>
                <w:sz w:val="22"/>
                <w:szCs w:val="22"/>
              </w:rPr>
              <w:t>110,1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</w:t>
            </w:r>
            <w:r w:rsidRPr="00055C92">
              <w:rPr>
                <w:kern w:val="2"/>
                <w:sz w:val="20"/>
                <w:szCs w:val="20"/>
              </w:rPr>
              <w:t>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2369,3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490,1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110,1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485,0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>
            <w:r w:rsidRPr="00055C92">
              <w:t>Подпрограмма 2 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kern w:val="2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7879,2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8063,8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8082,8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о</w:t>
            </w:r>
            <w:r w:rsidRPr="00055C92">
              <w:rPr>
                <w:kern w:val="2"/>
                <w:sz w:val="20"/>
                <w:szCs w:val="20"/>
              </w:rPr>
              <w:t>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96071,9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7879,2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8082,8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7988,6</w:t>
            </w:r>
          </w:p>
        </w:tc>
      </w:tr>
      <w:tr w:rsidR="001F63B1" w:rsidRPr="00055C92" w:rsidTr="00FE6C67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B1" w:rsidRPr="00055C92" w:rsidRDefault="001F63B1" w:rsidP="00782A23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bCs/>
                <w:sz w:val="22"/>
                <w:szCs w:val="22"/>
              </w:rPr>
            </w:pPr>
            <w:r w:rsidRPr="00055C92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8"/>
                <w:sz w:val="22"/>
                <w:szCs w:val="22"/>
              </w:rPr>
            </w:pPr>
            <w:r w:rsidRPr="00055C92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pacing w:val="-10"/>
                <w:sz w:val="22"/>
                <w:szCs w:val="22"/>
              </w:rPr>
            </w:pPr>
            <w:r w:rsidRPr="00055C92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sz w:val="22"/>
                <w:szCs w:val="22"/>
              </w:rPr>
            </w:pPr>
            <w:r w:rsidRPr="00055C92">
              <w:rPr>
                <w:sz w:val="22"/>
                <w:szCs w:val="22"/>
              </w:rPr>
              <w:t>-</w:t>
            </w:r>
          </w:p>
        </w:tc>
      </w:tr>
    </w:tbl>
    <w:p w:rsidR="001F63B1" w:rsidRPr="00055C92" w:rsidRDefault="001F63B1" w:rsidP="001F63B1">
      <w:pPr>
        <w:tabs>
          <w:tab w:val="left" w:pos="268"/>
        </w:tabs>
      </w:pPr>
    </w:p>
    <w:p w:rsidR="001F63B1" w:rsidRPr="00055C92" w:rsidRDefault="001F63B1" w:rsidP="001F63B1">
      <w:pPr>
        <w:jc w:val="right"/>
        <w:rPr>
          <w:color w:val="FF0000"/>
        </w:rPr>
      </w:pPr>
    </w:p>
    <w:p w:rsidR="001F63B1" w:rsidRPr="00055C92" w:rsidRDefault="001F63B1" w:rsidP="001F63B1">
      <w:pPr>
        <w:tabs>
          <w:tab w:val="left" w:pos="5655"/>
        </w:tabs>
        <w:rPr>
          <w:color w:val="FF0000"/>
        </w:rPr>
      </w:pPr>
      <w:r>
        <w:rPr>
          <w:color w:val="FF0000"/>
        </w:rPr>
        <w:tab/>
      </w:r>
    </w:p>
    <w:p w:rsidR="001F63B1" w:rsidRPr="00055C92" w:rsidRDefault="001F63B1" w:rsidP="001F63B1">
      <w:pPr>
        <w:jc w:val="right"/>
        <w:rPr>
          <w:color w:val="FF0000"/>
        </w:rPr>
      </w:pPr>
    </w:p>
    <w:p w:rsidR="001F63B1" w:rsidRPr="00055C92" w:rsidRDefault="001F63B1" w:rsidP="001F63B1">
      <w:pPr>
        <w:jc w:val="right"/>
        <w:rPr>
          <w:color w:val="FF0000"/>
        </w:rPr>
      </w:pPr>
    </w:p>
    <w:p w:rsidR="001F63B1" w:rsidRPr="00055C92" w:rsidRDefault="001F63B1" w:rsidP="001F63B1">
      <w:pPr>
        <w:jc w:val="right"/>
        <w:rPr>
          <w:color w:val="FF0000"/>
        </w:rPr>
      </w:pPr>
    </w:p>
    <w:p w:rsidR="001F63B1" w:rsidRPr="00055C92" w:rsidRDefault="001F63B1" w:rsidP="001F63B1">
      <w:pPr>
        <w:jc w:val="right"/>
        <w:rPr>
          <w:color w:val="FF0000"/>
        </w:rPr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1F63B1" w:rsidRPr="00055C92" w:rsidRDefault="001F63B1" w:rsidP="001F63B1">
      <w:pPr>
        <w:jc w:val="right"/>
      </w:pPr>
    </w:p>
    <w:p w:rsidR="002605AF" w:rsidRDefault="002605AF" w:rsidP="001F63B1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F63B1" w:rsidRPr="00055C92" w:rsidRDefault="001F63B1" w:rsidP="001F63B1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lastRenderedPageBreak/>
        <w:t>Приложение № 4</w:t>
      </w:r>
    </w:p>
    <w:p w:rsidR="001F63B1" w:rsidRPr="00055C92" w:rsidRDefault="001F63B1" w:rsidP="001F63B1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t>к муниципальной программе</w:t>
      </w:r>
    </w:p>
    <w:p w:rsidR="001F63B1" w:rsidRPr="00055C92" w:rsidRDefault="001F63B1" w:rsidP="001F63B1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t xml:space="preserve">«Управление муниципальным имуществом </w:t>
      </w:r>
    </w:p>
    <w:p w:rsidR="001F63B1" w:rsidRPr="00055C92" w:rsidRDefault="001F63B1" w:rsidP="001F63B1">
      <w:pPr>
        <w:jc w:val="right"/>
        <w:rPr>
          <w:sz w:val="22"/>
          <w:szCs w:val="22"/>
        </w:rPr>
      </w:pPr>
      <w:r w:rsidRPr="00055C92">
        <w:rPr>
          <w:sz w:val="22"/>
          <w:szCs w:val="22"/>
        </w:rPr>
        <w:t xml:space="preserve">в </w:t>
      </w:r>
      <w:proofErr w:type="spellStart"/>
      <w:r w:rsidRPr="00055C92">
        <w:rPr>
          <w:sz w:val="22"/>
          <w:szCs w:val="22"/>
        </w:rPr>
        <w:t>Белокалитвинском</w:t>
      </w:r>
      <w:proofErr w:type="spellEnd"/>
      <w:r w:rsidRPr="00055C92">
        <w:rPr>
          <w:sz w:val="22"/>
          <w:szCs w:val="22"/>
        </w:rPr>
        <w:t xml:space="preserve"> районе»</w:t>
      </w:r>
    </w:p>
    <w:p w:rsidR="001F63B1" w:rsidRPr="00055C92" w:rsidRDefault="001F63B1" w:rsidP="001F63B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055C92">
        <w:rPr>
          <w:rFonts w:eastAsia="Calibri"/>
          <w:lang w:eastAsia="en-US"/>
        </w:rPr>
        <w:t>РАСХОДЫ</w:t>
      </w:r>
    </w:p>
    <w:p w:rsidR="001F63B1" w:rsidRPr="00055C92" w:rsidRDefault="001F63B1" w:rsidP="001F63B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055C92">
        <w:rPr>
          <w:rFonts w:eastAsia="Calibri"/>
          <w:lang w:eastAsia="en-US"/>
        </w:rPr>
        <w:t>местного бюджета на реализацию муниципальной программы</w:t>
      </w:r>
    </w:p>
    <w:p w:rsidR="001F63B1" w:rsidRPr="00055C92" w:rsidRDefault="001F63B1" w:rsidP="001F63B1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F63B1" w:rsidRPr="00055C92" w:rsidTr="00782A23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055C92">
              <w:rPr>
                <w:rFonts w:cs="Calibri"/>
                <w:sz w:val="22"/>
                <w:szCs w:val="22"/>
              </w:rPr>
              <w:t xml:space="preserve">Номер и наименование </w:t>
            </w:r>
            <w:r w:rsidRPr="00055C92">
              <w:rPr>
                <w:rFonts w:cs="Calibri"/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1F63B1" w:rsidRPr="00055C92" w:rsidTr="00782A23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F63B1" w:rsidRPr="00055C92" w:rsidTr="00782A23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F63B1" w:rsidRPr="00055C92" w:rsidTr="00782A23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F63B1" w:rsidRPr="00055C92" w:rsidTr="00782A23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F63B1" w:rsidRPr="00055C92" w:rsidTr="00782A23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055C92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1F63B1" w:rsidRPr="00055C92" w:rsidTr="00782A23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055C92">
              <w:rPr>
                <w:rFonts w:eastAsia="Calibri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55C92">
              <w:rPr>
                <w:rFonts w:eastAsia="Calibri"/>
                <w:color w:val="000000"/>
                <w:sz w:val="22"/>
                <w:szCs w:val="22"/>
              </w:rPr>
              <w:t>2030</w:t>
            </w:r>
          </w:p>
        </w:tc>
      </w:tr>
    </w:tbl>
    <w:p w:rsidR="001F63B1" w:rsidRPr="00055C92" w:rsidRDefault="001F63B1" w:rsidP="001F63B1">
      <w:pPr>
        <w:rPr>
          <w:rFonts w:eastAsia="Calibri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F63B1" w:rsidRPr="00055C92" w:rsidTr="00782A23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</w:tr>
      <w:tr w:rsidR="001F63B1" w:rsidRPr="00055C92" w:rsidTr="00782A23">
        <w:trPr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  <w:lang w:eastAsia="en-US"/>
              </w:rPr>
            </w:pPr>
            <w:r w:rsidRPr="00055C92">
              <w:rPr>
                <w:sz w:val="20"/>
                <w:szCs w:val="20"/>
                <w:lang w:eastAsia="en-US"/>
              </w:rPr>
              <w:t xml:space="preserve">Муниципальная программа «Управление муниципальным имуществом в </w:t>
            </w:r>
            <w:proofErr w:type="spellStart"/>
            <w:r w:rsidRPr="00055C92">
              <w:rPr>
                <w:sz w:val="20"/>
                <w:szCs w:val="20"/>
                <w:lang w:eastAsia="en-US"/>
              </w:rPr>
              <w:t>Белокалитвинском</w:t>
            </w:r>
            <w:proofErr w:type="spellEnd"/>
            <w:r w:rsidRPr="00055C92">
              <w:rPr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106486,5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11702,4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8553,9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8192,9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</w:tr>
      <w:tr w:rsidR="001F63B1" w:rsidRPr="00055C92" w:rsidTr="00782A23">
        <w:trPr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 по управлению имуществом Администрации Белокалитвинского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106486,5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11702,4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8553,9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8192,9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8473,6</w:t>
            </w:r>
          </w:p>
        </w:tc>
      </w:tr>
      <w:tr w:rsidR="001F63B1" w:rsidRPr="00055C92" w:rsidTr="00782A23">
        <w:trPr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055C92">
              <w:rPr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1F63B1" w:rsidRPr="00055C92" w:rsidRDefault="001F63B1" w:rsidP="00782A23">
            <w:pPr>
              <w:jc w:val="both"/>
              <w:rPr>
                <w:rFonts w:eastAsia="Calibri"/>
                <w:sz w:val="20"/>
                <w:szCs w:val="20"/>
              </w:rPr>
            </w:pPr>
            <w:r w:rsidRPr="00055C92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pBdr>
                <w:left w:val="single" w:sz="8" w:space="0" w:color="auto"/>
              </w:pBdr>
              <w:spacing w:before="100" w:beforeAutospacing="1" w:after="100" w:afterAutospacing="1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10414,6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3565,1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490,1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</w:tr>
      <w:tr w:rsidR="001F63B1" w:rsidRPr="00055C92" w:rsidTr="00782A23">
        <w:trPr>
          <w:trHeight w:val="49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pBdr>
                <w:left w:val="single" w:sz="8" w:space="0" w:color="auto"/>
              </w:pBdr>
              <w:spacing w:before="100" w:beforeAutospacing="1" w:after="100" w:afterAutospacing="1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5D1DD3">
              <w:rPr>
                <w:bCs/>
                <w:sz w:val="20"/>
                <w:szCs w:val="20"/>
              </w:rPr>
              <w:t>10414,6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jc w:val="center"/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5D1DD3" w:rsidRDefault="001F63B1" w:rsidP="00782A23">
            <w:pPr>
              <w:rPr>
                <w:sz w:val="20"/>
                <w:szCs w:val="20"/>
              </w:rPr>
            </w:pPr>
            <w:r w:rsidRPr="005D1DD3">
              <w:rPr>
                <w:sz w:val="20"/>
                <w:szCs w:val="20"/>
              </w:rPr>
              <w:t>3565,1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490,1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485,0</w:t>
            </w:r>
          </w:p>
        </w:tc>
      </w:tr>
      <w:tr w:rsidR="001F63B1" w:rsidRPr="00055C92" w:rsidTr="00782A23">
        <w:trPr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1.1. «</w:t>
            </w:r>
            <w:r w:rsidRPr="00055C92">
              <w:rPr>
                <w:kern w:val="1"/>
                <w:sz w:val="20"/>
                <w:szCs w:val="20"/>
              </w:rPr>
              <w:t>Проведение технической инвентаризации муниципального имущества»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24,9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251,5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63B1" w:rsidRPr="00055C92" w:rsidTr="00782A23">
        <w:trPr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1.2. «</w:t>
            </w:r>
            <w:r w:rsidRPr="00055C92">
              <w:rPr>
                <w:kern w:val="1"/>
                <w:sz w:val="20"/>
                <w:szCs w:val="20"/>
              </w:rPr>
              <w:t>Формирование земельных участков под объектами муниципальной казны»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both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ind w:left="-20" w:right="-161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2010029180</w:t>
            </w: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63B1" w:rsidRPr="00055C92" w:rsidTr="00782A23">
        <w:trPr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1.3. «</w:t>
            </w:r>
            <w:r w:rsidRPr="00055C92">
              <w:rPr>
                <w:kern w:val="1"/>
                <w:sz w:val="20"/>
                <w:szCs w:val="20"/>
              </w:rPr>
              <w:t>Формирование земельных участков под многоквартирными жилыми домами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367,0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63B1" w:rsidRPr="00055C92" w:rsidTr="00782A23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1.4. «</w:t>
            </w:r>
            <w:r w:rsidRPr="00055C92">
              <w:rPr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688,5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245,9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63B1" w:rsidRPr="00055C92" w:rsidTr="00782A23">
        <w:trPr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lastRenderedPageBreak/>
              <w:t>ОМ 1.5.</w:t>
            </w:r>
            <w:r w:rsidRPr="00055C92">
              <w:rPr>
                <w:kern w:val="1"/>
                <w:sz w:val="20"/>
                <w:szCs w:val="20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116,7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63B1" w:rsidRPr="00055C92" w:rsidTr="00782A23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1.6.</w:t>
            </w:r>
            <w:r w:rsidRPr="00055C92">
              <w:rPr>
                <w:kern w:val="1"/>
                <w:sz w:val="20"/>
                <w:szCs w:val="20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1292,2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513,8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378,4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50,0</w:t>
            </w:r>
          </w:p>
        </w:tc>
      </w:tr>
      <w:tr w:rsidR="001F63B1" w:rsidRPr="00055C92" w:rsidTr="00782A23">
        <w:trPr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1.7.</w:t>
            </w:r>
            <w:r w:rsidRPr="00055C92">
              <w:rPr>
                <w:kern w:val="1"/>
                <w:sz w:val="20"/>
                <w:szCs w:val="20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90,5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48,7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</w:tr>
      <w:tr w:rsidR="001F63B1" w:rsidRPr="00055C92" w:rsidTr="00782A23">
        <w:trPr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lastRenderedPageBreak/>
              <w:t>ОМ 1.8.</w:t>
            </w:r>
          </w:p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2403,5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380,6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2022,9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</w:tr>
      <w:tr w:rsidR="001F63B1" w:rsidRPr="00055C92" w:rsidTr="00782A23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1.9.</w:t>
            </w:r>
          </w:p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4785,0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kern w:val="1"/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435,0</w:t>
            </w:r>
          </w:p>
        </w:tc>
      </w:tr>
      <w:tr w:rsidR="001F63B1" w:rsidRPr="00055C92" w:rsidTr="00782A23">
        <w:trPr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Подпрограмма 2. «</w:t>
            </w:r>
            <w:r w:rsidRPr="00055C92">
              <w:rPr>
                <w:kern w:val="1"/>
                <w:sz w:val="20"/>
                <w:szCs w:val="20"/>
              </w:rPr>
              <w:t>Обеспечение  деятельности Комитета по управлению имуществом Администрации Белокалитвинского района</w:t>
            </w:r>
            <w:r w:rsidRPr="00055C92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AF6788">
              <w:rPr>
                <w:bCs/>
                <w:sz w:val="20"/>
                <w:szCs w:val="20"/>
              </w:rPr>
              <w:t>96071,9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7879,2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8137,3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F6788">
              <w:rPr>
                <w:rFonts w:eastAsia="Calibri"/>
                <w:color w:val="000000"/>
                <w:sz w:val="20"/>
                <w:szCs w:val="20"/>
              </w:rPr>
              <w:t>8063,8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8082,8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</w:tr>
      <w:tr w:rsidR="001F63B1" w:rsidRPr="00055C92" w:rsidTr="00782A23">
        <w:trPr>
          <w:trHeight w:val="171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jc w:val="center"/>
              <w:rPr>
                <w:bCs/>
                <w:sz w:val="20"/>
                <w:szCs w:val="20"/>
              </w:rPr>
            </w:pPr>
            <w:r w:rsidRPr="00AF6788">
              <w:rPr>
                <w:bCs/>
                <w:sz w:val="20"/>
                <w:szCs w:val="20"/>
              </w:rPr>
              <w:t>96071,9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7879,2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jc w:val="center"/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8137,3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AF6788" w:rsidRDefault="001F63B1" w:rsidP="00782A23">
            <w:pPr>
              <w:rPr>
                <w:sz w:val="20"/>
                <w:szCs w:val="20"/>
              </w:rPr>
            </w:pPr>
            <w:r w:rsidRPr="00AF6788">
              <w:rPr>
                <w:sz w:val="20"/>
                <w:szCs w:val="20"/>
              </w:rPr>
              <w:t>8063,8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8082,8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7988,6</w:t>
            </w:r>
          </w:p>
        </w:tc>
      </w:tr>
      <w:tr w:rsidR="001F63B1" w:rsidRPr="00055C92" w:rsidTr="00782A23">
        <w:trPr>
          <w:trHeight w:val="680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2.1. «</w:t>
            </w:r>
            <w:r w:rsidRPr="00055C92">
              <w:rPr>
                <w:kern w:val="1"/>
                <w:sz w:val="20"/>
                <w:szCs w:val="20"/>
              </w:rPr>
              <w:t>Финансовое обеспечение деятельности Комитета  по управлению имуществом Администрации Белокалитвинского района»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1F63B1" w:rsidRPr="00055C92" w:rsidRDefault="001F63B1" w:rsidP="00782A23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sz w:val="20"/>
                <w:szCs w:val="20"/>
                <w:lang w:val="en-US"/>
              </w:rPr>
              <w:t>X</w:t>
            </w:r>
          </w:p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94117,0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7716,8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7993,1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7914,7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7930,8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7820,2</w:t>
            </w:r>
          </w:p>
        </w:tc>
      </w:tr>
      <w:tr w:rsidR="001F63B1" w:rsidRPr="00055C92" w:rsidTr="00782A23">
        <w:trPr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86199,5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7100,3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535C1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535C1">
              <w:rPr>
                <w:rFonts w:eastAsia="Calibri"/>
                <w:sz w:val="20"/>
                <w:szCs w:val="20"/>
              </w:rPr>
              <w:t>7326,0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7247,4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7247,4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7159,8</w:t>
            </w:r>
          </w:p>
        </w:tc>
      </w:tr>
      <w:tr w:rsidR="001F63B1" w:rsidRPr="00055C92" w:rsidTr="00782A23">
        <w:trPr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279,4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12,1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4,8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30,9</w:t>
            </w:r>
          </w:p>
        </w:tc>
      </w:tr>
      <w:tr w:rsidR="001F63B1" w:rsidRPr="00055C92" w:rsidTr="00782A23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7125,9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570,6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616,6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624,1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640,2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584,3</w:t>
            </w:r>
          </w:p>
        </w:tc>
      </w:tr>
      <w:tr w:rsidR="001F63B1" w:rsidRPr="00055C92" w:rsidTr="00782A23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sz w:val="20"/>
                <w:szCs w:val="20"/>
              </w:rPr>
            </w:pPr>
            <w:r w:rsidRPr="00F35160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10,6</w:t>
            </w:r>
          </w:p>
        </w:tc>
      </w:tr>
      <w:tr w:rsidR="001F63B1" w:rsidRPr="00055C92" w:rsidTr="00782A23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</w:t>
            </w:r>
          </w:p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385,0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F35160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F35160">
              <w:rPr>
                <w:rFonts w:eastAsia="Calibri"/>
                <w:sz w:val="20"/>
                <w:szCs w:val="20"/>
              </w:rPr>
              <w:t>27,8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27,8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27,8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34,6</w:t>
            </w:r>
          </w:p>
        </w:tc>
      </w:tr>
      <w:tr w:rsidR="001F63B1" w:rsidRPr="00055C92" w:rsidTr="00782A23">
        <w:trPr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2.2.</w:t>
            </w:r>
            <w:r w:rsidRPr="00055C92">
              <w:rPr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1053,7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87,3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69,1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74,0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76,9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rPr>
                <w:sz w:val="20"/>
                <w:szCs w:val="20"/>
              </w:rPr>
            </w:pPr>
            <w:r w:rsidRPr="00055C92">
              <w:rPr>
                <w:sz w:val="20"/>
                <w:szCs w:val="20"/>
              </w:rPr>
              <w:t>93,3</w:t>
            </w:r>
          </w:p>
        </w:tc>
      </w:tr>
      <w:tr w:rsidR="001F63B1" w:rsidRPr="00055C92" w:rsidTr="00782A23">
        <w:trPr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ОМ 2.3.</w:t>
            </w:r>
            <w:r w:rsidRPr="00055C92">
              <w:rPr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55C92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rFonts w:eastAsia="Calibri"/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1F63B1" w:rsidRPr="00055C92" w:rsidRDefault="001F63B1" w:rsidP="00782A23">
            <w:pPr>
              <w:jc w:val="center"/>
              <w:rPr>
                <w:sz w:val="20"/>
                <w:szCs w:val="20"/>
              </w:rPr>
            </w:pPr>
            <w:r w:rsidRPr="00055C92">
              <w:rPr>
                <w:rFonts w:eastAsia="Calibri"/>
                <w:sz w:val="20"/>
                <w:szCs w:val="20"/>
              </w:rPr>
              <w:t>75,1</w:t>
            </w:r>
          </w:p>
        </w:tc>
      </w:tr>
    </w:tbl>
    <w:p w:rsidR="001F63B1" w:rsidRPr="00055C92" w:rsidRDefault="001F63B1" w:rsidP="001F63B1">
      <w:pPr>
        <w:autoSpaceDE w:val="0"/>
        <w:spacing w:line="228" w:lineRule="auto"/>
        <w:jc w:val="both"/>
      </w:pPr>
    </w:p>
    <w:p w:rsidR="001F63B1" w:rsidRPr="00055C92" w:rsidRDefault="001F63B1" w:rsidP="001F63B1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Примечание.</w:t>
      </w:r>
    </w:p>
    <w:p w:rsidR="001F63B1" w:rsidRPr="00055C92" w:rsidRDefault="001F63B1" w:rsidP="001F63B1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1.</w:t>
      </w:r>
      <w:r w:rsidRPr="00055C92">
        <w:rPr>
          <w:kern w:val="2"/>
          <w:lang w:val="en-US"/>
        </w:rPr>
        <w:t> </w:t>
      </w:r>
      <w:r w:rsidRPr="00055C92">
        <w:rPr>
          <w:kern w:val="2"/>
        </w:rPr>
        <w:t>Х – данные ячейки не заполняются.</w:t>
      </w:r>
    </w:p>
    <w:p w:rsidR="001F63B1" w:rsidRPr="00055C92" w:rsidRDefault="001F63B1" w:rsidP="001F63B1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2.</w:t>
      </w:r>
      <w:r w:rsidRPr="00055C92">
        <w:rPr>
          <w:kern w:val="2"/>
          <w:lang w:val="en-US"/>
        </w:rPr>
        <w:t> </w:t>
      </w:r>
      <w:r w:rsidRPr="00055C92">
        <w:rPr>
          <w:kern w:val="2"/>
        </w:rPr>
        <w:t>Список используемых сокращений:</w:t>
      </w:r>
    </w:p>
    <w:p w:rsidR="001F63B1" w:rsidRPr="00055C92" w:rsidRDefault="001F63B1" w:rsidP="001F63B1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055C92">
        <w:rPr>
          <w:kern w:val="2"/>
        </w:rPr>
        <w:t>ВР – вид расходов; ГРБС – главный распорядитель бюджетных средств;</w:t>
      </w:r>
    </w:p>
    <w:p w:rsidR="001F63B1" w:rsidRPr="00055C92" w:rsidRDefault="001F63B1" w:rsidP="001F63B1">
      <w:pPr>
        <w:tabs>
          <w:tab w:val="center" w:pos="5689"/>
          <w:tab w:val="left" w:pos="6465"/>
        </w:tabs>
        <w:spacing w:line="228" w:lineRule="auto"/>
        <w:rPr>
          <w:sz w:val="26"/>
          <w:szCs w:val="26"/>
        </w:rPr>
      </w:pPr>
      <w:r w:rsidRPr="00055C92">
        <w:rPr>
          <w:kern w:val="2"/>
        </w:rPr>
        <w:t xml:space="preserve">           </w:t>
      </w:r>
      <w:proofErr w:type="spellStart"/>
      <w:r w:rsidRPr="00055C92">
        <w:rPr>
          <w:kern w:val="2"/>
        </w:rPr>
        <w:t>РзПр</w:t>
      </w:r>
      <w:proofErr w:type="spellEnd"/>
      <w:r w:rsidRPr="00055C92">
        <w:rPr>
          <w:kern w:val="2"/>
        </w:rPr>
        <w:t xml:space="preserve"> – раздел, подраздел; ЦСР – целевая статья расходов.</w:t>
      </w:r>
      <w:r w:rsidRPr="00055C92">
        <w:rPr>
          <w:sz w:val="26"/>
          <w:szCs w:val="26"/>
        </w:rPr>
        <w:t xml:space="preserve">                                </w:t>
      </w:r>
    </w:p>
    <w:p w:rsidR="001F63B1" w:rsidRDefault="001F63B1" w:rsidP="001F63B1">
      <w:pPr>
        <w:tabs>
          <w:tab w:val="center" w:pos="5689"/>
          <w:tab w:val="left" w:pos="6465"/>
        </w:tabs>
        <w:ind w:firstLine="851"/>
        <w:jc w:val="center"/>
        <w:rPr>
          <w:sz w:val="26"/>
          <w:szCs w:val="26"/>
        </w:rPr>
      </w:pPr>
    </w:p>
    <w:p w:rsidR="00FE6C67" w:rsidRPr="00055C92" w:rsidRDefault="00FE6C67" w:rsidP="001F63B1">
      <w:pPr>
        <w:tabs>
          <w:tab w:val="center" w:pos="5689"/>
          <w:tab w:val="left" w:pos="6465"/>
        </w:tabs>
        <w:ind w:firstLine="851"/>
        <w:jc w:val="center"/>
        <w:rPr>
          <w:sz w:val="26"/>
          <w:szCs w:val="26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3597"/>
      </w:tblGrid>
      <w:tr w:rsidR="001F63B1" w:rsidRPr="00055C92" w:rsidTr="00782A23">
        <w:trPr>
          <w:trHeight w:val="578"/>
        </w:trPr>
        <w:tc>
          <w:tcPr>
            <w:tcW w:w="11712" w:type="dxa"/>
          </w:tcPr>
          <w:p w:rsidR="001F63B1" w:rsidRPr="00055C92" w:rsidRDefault="001F63B1" w:rsidP="00782A23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  <w:p w:rsidR="001F63B1" w:rsidRPr="00055C92" w:rsidRDefault="001F63B1" w:rsidP="00782A23">
            <w:pPr>
              <w:widowControl w:val="0"/>
              <w:tabs>
                <w:tab w:val="left" w:pos="5850"/>
              </w:tabs>
              <w:autoSpaceDE w:val="0"/>
              <w:spacing w:line="228" w:lineRule="auto"/>
              <w:ind w:left="-108"/>
              <w:rPr>
                <w:sz w:val="26"/>
                <w:szCs w:val="26"/>
              </w:rPr>
            </w:pPr>
            <w:r w:rsidRPr="00055C92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3597" w:type="dxa"/>
          </w:tcPr>
          <w:p w:rsidR="001F63B1" w:rsidRPr="00055C92" w:rsidRDefault="001F63B1" w:rsidP="00782A23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  <w:p w:rsidR="001F63B1" w:rsidRPr="00055C92" w:rsidRDefault="001F63B1" w:rsidP="00782A23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  <w:r w:rsidRPr="00055C92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</w:t>
            </w:r>
            <w:r w:rsidRPr="00055C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055C92">
              <w:rPr>
                <w:sz w:val="26"/>
                <w:szCs w:val="26"/>
              </w:rPr>
              <w:t xml:space="preserve">Л.Г. Василенко                                                               </w:t>
            </w:r>
          </w:p>
        </w:tc>
      </w:tr>
      <w:tr w:rsidR="001F63B1" w:rsidRPr="00055C92" w:rsidTr="00782A23">
        <w:trPr>
          <w:trHeight w:val="257"/>
        </w:trPr>
        <w:tc>
          <w:tcPr>
            <w:tcW w:w="11712" w:type="dxa"/>
          </w:tcPr>
          <w:p w:rsidR="001F63B1" w:rsidRPr="00055C92" w:rsidRDefault="001F63B1" w:rsidP="00782A23">
            <w:pPr>
              <w:widowControl w:val="0"/>
              <w:tabs>
                <w:tab w:val="left" w:pos="5850"/>
              </w:tabs>
              <w:autoSpaceDE w:val="0"/>
              <w:spacing w:line="228" w:lineRule="auto"/>
            </w:pPr>
          </w:p>
        </w:tc>
        <w:tc>
          <w:tcPr>
            <w:tcW w:w="3597" w:type="dxa"/>
          </w:tcPr>
          <w:p w:rsidR="001F63B1" w:rsidRPr="00055C92" w:rsidRDefault="001F63B1" w:rsidP="00782A23">
            <w:pPr>
              <w:tabs>
                <w:tab w:val="left" w:pos="5850"/>
              </w:tabs>
              <w:spacing w:line="228" w:lineRule="auto"/>
            </w:pPr>
          </w:p>
        </w:tc>
      </w:tr>
    </w:tbl>
    <w:p w:rsidR="001F63B1" w:rsidRPr="001B152D" w:rsidRDefault="001F63B1" w:rsidP="00835273">
      <w:pPr>
        <w:rPr>
          <w:sz w:val="28"/>
          <w:szCs w:val="28"/>
        </w:rPr>
      </w:pPr>
    </w:p>
    <w:sectPr w:rsidR="001F63B1" w:rsidRPr="001B152D" w:rsidSect="001F63B1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B7" w:rsidRDefault="00CB00B7">
      <w:r>
        <w:separator/>
      </w:r>
    </w:p>
  </w:endnote>
  <w:endnote w:type="continuationSeparator" w:id="0">
    <w:p w:rsidR="00CB00B7" w:rsidRDefault="00CB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2926" w:rsidRPr="0066292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2926">
      <w:rPr>
        <w:noProof/>
        <w:sz w:val="14"/>
        <w:lang w:val="en-US"/>
      </w:rPr>
      <w:t>C</w:t>
    </w:r>
    <w:r w:rsidR="00662926" w:rsidRPr="00662926">
      <w:rPr>
        <w:noProof/>
        <w:sz w:val="14"/>
      </w:rPr>
      <w:t>:\</w:t>
    </w:r>
    <w:r w:rsidR="00662926">
      <w:rPr>
        <w:noProof/>
        <w:sz w:val="14"/>
        <w:lang w:val="en-US"/>
      </w:rPr>
      <w:t>Users</w:t>
    </w:r>
    <w:r w:rsidR="00662926" w:rsidRPr="00662926">
      <w:rPr>
        <w:noProof/>
        <w:sz w:val="14"/>
      </w:rPr>
      <w:t>\</w:t>
    </w:r>
    <w:r w:rsidR="00662926">
      <w:rPr>
        <w:noProof/>
        <w:sz w:val="14"/>
        <w:lang w:val="en-US"/>
      </w:rPr>
      <w:t>eio</w:t>
    </w:r>
    <w:r w:rsidR="00662926" w:rsidRPr="00662926">
      <w:rPr>
        <w:noProof/>
        <w:sz w:val="14"/>
      </w:rPr>
      <w:t>3\Сохранения Алентьева\Мои документы\Постановления\изм_2087-апрель2020.</w:t>
    </w:r>
    <w:r w:rsidR="0066292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605AF" w:rsidRPr="002605AF">
      <w:rPr>
        <w:noProof/>
        <w:sz w:val="14"/>
      </w:rPr>
      <w:t>4/29/2020 10:02:00</w:t>
    </w:r>
    <w:r w:rsidR="002605A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605AF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605AF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2926" w:rsidRPr="0066292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62926">
      <w:rPr>
        <w:noProof/>
        <w:sz w:val="14"/>
        <w:lang w:val="en-US"/>
      </w:rPr>
      <w:t>C</w:t>
    </w:r>
    <w:r w:rsidR="00662926" w:rsidRPr="00662926">
      <w:rPr>
        <w:noProof/>
        <w:sz w:val="14"/>
      </w:rPr>
      <w:t>:\</w:t>
    </w:r>
    <w:r w:rsidR="00662926">
      <w:rPr>
        <w:noProof/>
        <w:sz w:val="14"/>
        <w:lang w:val="en-US"/>
      </w:rPr>
      <w:t>Users</w:t>
    </w:r>
    <w:r w:rsidR="00662926" w:rsidRPr="00662926">
      <w:rPr>
        <w:noProof/>
        <w:sz w:val="14"/>
      </w:rPr>
      <w:t>\</w:t>
    </w:r>
    <w:r w:rsidR="00662926">
      <w:rPr>
        <w:noProof/>
        <w:sz w:val="14"/>
        <w:lang w:val="en-US"/>
      </w:rPr>
      <w:t>eio</w:t>
    </w:r>
    <w:r w:rsidR="00662926" w:rsidRPr="00662926">
      <w:rPr>
        <w:noProof/>
        <w:sz w:val="14"/>
      </w:rPr>
      <w:t>3\Сохранения Алентьева\Мои документы\Постановления\изм_2087-апрель2020.</w:t>
    </w:r>
    <w:r w:rsidR="0066292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605AF" w:rsidRPr="002605AF">
      <w:rPr>
        <w:noProof/>
        <w:sz w:val="14"/>
      </w:rPr>
      <w:t>4/29/2020 10:02:00</w:t>
    </w:r>
    <w:r w:rsidR="002605A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B7" w:rsidRDefault="00CB00B7">
      <w:r>
        <w:separator/>
      </w:r>
    </w:p>
  </w:footnote>
  <w:footnote w:type="continuationSeparator" w:id="0">
    <w:p w:rsidR="00CB00B7" w:rsidRDefault="00CB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5AF">
          <w:rPr>
            <w:noProof/>
          </w:rPr>
          <w:t>10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67" w:rsidRDefault="00FE6C67" w:rsidP="00FE6C67">
    <w:pPr>
      <w:pStyle w:val="a3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1F63B1"/>
    <w:rsid w:val="0020221C"/>
    <w:rsid w:val="00217475"/>
    <w:rsid w:val="00232CB2"/>
    <w:rsid w:val="00233190"/>
    <w:rsid w:val="00241D5F"/>
    <w:rsid w:val="00244BD2"/>
    <w:rsid w:val="002605AF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2926"/>
    <w:rsid w:val="00667AD1"/>
    <w:rsid w:val="0069702D"/>
    <w:rsid w:val="006A4064"/>
    <w:rsid w:val="006C35C4"/>
    <w:rsid w:val="006E05D3"/>
    <w:rsid w:val="006F498A"/>
    <w:rsid w:val="00715C8D"/>
    <w:rsid w:val="00724FEA"/>
    <w:rsid w:val="007427A1"/>
    <w:rsid w:val="007472E3"/>
    <w:rsid w:val="00767FC2"/>
    <w:rsid w:val="007A31B0"/>
    <w:rsid w:val="007C4781"/>
    <w:rsid w:val="007C732C"/>
    <w:rsid w:val="00803DD7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0DB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B00B7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6C67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59E7-7A8C-469F-BEE4-398D38DF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2020-04-23T12:06:00Z</cp:lastPrinted>
  <dcterms:created xsi:type="dcterms:W3CDTF">2020-04-23T08:58:00Z</dcterms:created>
  <dcterms:modified xsi:type="dcterms:W3CDTF">2020-05-07T13:48:00Z</dcterms:modified>
</cp:coreProperties>
</file>