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5654BA">
        <w:rPr>
          <w:sz w:val="28"/>
        </w:rPr>
        <w:t>22</w:t>
      </w:r>
      <w:r w:rsidR="00C70947">
        <w:rPr>
          <w:sz w:val="28"/>
        </w:rPr>
        <w:t>.</w:t>
      </w:r>
      <w:r w:rsidR="008F3620">
        <w:rPr>
          <w:sz w:val="28"/>
        </w:rPr>
        <w:t>0</w:t>
      </w:r>
      <w:r w:rsidR="00004AED">
        <w:rPr>
          <w:sz w:val="28"/>
        </w:rPr>
        <w:t>6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20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5654BA">
        <w:rPr>
          <w:sz w:val="28"/>
        </w:rPr>
        <w:t>882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DF08F8" w:rsidRDefault="00DF08F8" w:rsidP="003D5F9C">
      <w:pPr>
        <w:spacing w:line="228" w:lineRule="auto"/>
        <w:jc w:val="center"/>
        <w:rPr>
          <w:b/>
          <w:sz w:val="28"/>
          <w:szCs w:val="28"/>
        </w:rPr>
      </w:pPr>
      <w:bookmarkStart w:id="2" w:name="_GoBack"/>
      <w:r w:rsidRPr="003D7D93">
        <w:rPr>
          <w:b/>
          <w:sz w:val="28"/>
          <w:szCs w:val="28"/>
        </w:rPr>
        <w:t>Об утверждении Порядка и сроков</w:t>
      </w:r>
      <w:r w:rsidR="000F19C5">
        <w:rPr>
          <w:b/>
          <w:sz w:val="28"/>
          <w:szCs w:val="28"/>
        </w:rPr>
        <w:t xml:space="preserve"> </w:t>
      </w:r>
      <w:r w:rsidRPr="003D7D93">
        <w:rPr>
          <w:b/>
          <w:sz w:val="28"/>
          <w:szCs w:val="28"/>
        </w:rPr>
        <w:t xml:space="preserve">составления проекта бюджета Белокалитвинского </w:t>
      </w:r>
      <w:proofErr w:type="gramStart"/>
      <w:r w:rsidRPr="003D7D93">
        <w:rPr>
          <w:b/>
          <w:sz w:val="28"/>
          <w:szCs w:val="28"/>
        </w:rPr>
        <w:t xml:space="preserve">района </w:t>
      </w:r>
      <w:r w:rsidR="000F19C5">
        <w:rPr>
          <w:b/>
          <w:sz w:val="28"/>
          <w:szCs w:val="28"/>
        </w:rPr>
        <w:t xml:space="preserve"> </w:t>
      </w:r>
      <w:r w:rsidRPr="003D7D93">
        <w:rPr>
          <w:b/>
          <w:sz w:val="28"/>
          <w:szCs w:val="28"/>
        </w:rPr>
        <w:t>на</w:t>
      </w:r>
      <w:proofErr w:type="gramEnd"/>
      <w:r w:rsidRPr="003D7D93">
        <w:rPr>
          <w:b/>
          <w:sz w:val="28"/>
          <w:szCs w:val="28"/>
        </w:rPr>
        <w:t xml:space="preserve"> 2021 год и на плановый период 2022 и 2023 годов</w:t>
      </w:r>
    </w:p>
    <w:bookmarkEnd w:id="2"/>
    <w:p w:rsidR="003D5F9C" w:rsidRPr="003D7D93" w:rsidRDefault="003D5F9C" w:rsidP="003D5F9C">
      <w:pPr>
        <w:spacing w:line="228" w:lineRule="auto"/>
        <w:jc w:val="center"/>
        <w:rPr>
          <w:b/>
          <w:sz w:val="28"/>
          <w:szCs w:val="28"/>
        </w:rPr>
      </w:pPr>
    </w:p>
    <w:p w:rsidR="00DF08F8" w:rsidRPr="003D7D93" w:rsidRDefault="00DF08F8" w:rsidP="003D5F9C">
      <w:pPr>
        <w:spacing w:line="228" w:lineRule="auto"/>
        <w:ind w:firstLine="708"/>
        <w:jc w:val="both"/>
        <w:rPr>
          <w:sz w:val="28"/>
          <w:szCs w:val="28"/>
        </w:rPr>
      </w:pPr>
      <w:r w:rsidRPr="003D7D93">
        <w:rPr>
          <w:sz w:val="28"/>
          <w:szCs w:val="28"/>
        </w:rPr>
        <w:t xml:space="preserve">В соответствии со статьями 169, 184 Бюджетного кодекса Российской Федерации и решением Собрания депутатов Белокалитвинского района </w:t>
      </w:r>
      <w:r w:rsidR="000F19C5">
        <w:rPr>
          <w:sz w:val="28"/>
          <w:szCs w:val="28"/>
        </w:rPr>
        <w:t xml:space="preserve">                                          </w:t>
      </w:r>
      <w:r w:rsidRPr="003D7D93">
        <w:rPr>
          <w:sz w:val="28"/>
          <w:szCs w:val="28"/>
        </w:rPr>
        <w:t xml:space="preserve">от 30.08.2007 года № 247 «Об утверждении Положения о бюджетном процессе в </w:t>
      </w:r>
      <w:proofErr w:type="spellStart"/>
      <w:r w:rsidRPr="003D7D93">
        <w:rPr>
          <w:sz w:val="28"/>
          <w:szCs w:val="28"/>
        </w:rPr>
        <w:t>Белокалитвинском</w:t>
      </w:r>
      <w:proofErr w:type="spellEnd"/>
      <w:r w:rsidRPr="003D7D93">
        <w:rPr>
          <w:sz w:val="28"/>
          <w:szCs w:val="28"/>
        </w:rPr>
        <w:t xml:space="preserve"> районе», руководствуясь постановлением Правительства Ростовской области  от 22.05.2020 № 462 «Об утверждении Порядка и сроков составления проекта областного бюджета на 2021 год и на плановый период 2022 и 2023 годов», в целях обеспечения составления проекта бюджета Белокалитвинского района на 2021 год и на плановый период 2022 и 2023 годов,</w:t>
      </w:r>
    </w:p>
    <w:p w:rsidR="00DF08F8" w:rsidRDefault="00DF08F8" w:rsidP="003D5F9C">
      <w:pPr>
        <w:pStyle w:val="ConsPlusNormal"/>
        <w:spacing w:line="228" w:lineRule="auto"/>
        <w:ind w:firstLine="0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3D7D93">
        <w:rPr>
          <w:rFonts w:ascii="Times New Roman" w:hAnsi="Times New Roman" w:cs="Times New Roman"/>
          <w:sz w:val="28"/>
          <w:szCs w:val="28"/>
        </w:rPr>
        <w:t xml:space="preserve">Администрация Белокалитвинского района </w:t>
      </w:r>
      <w:r w:rsidRPr="003D5F9C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3D5F9C" w:rsidRPr="003D5F9C" w:rsidRDefault="003D5F9C" w:rsidP="003D5F9C">
      <w:pPr>
        <w:pStyle w:val="ConsPlusNormal"/>
        <w:spacing w:line="228" w:lineRule="auto"/>
        <w:ind w:firstLine="0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DF08F8" w:rsidRPr="003D7D93" w:rsidRDefault="00DF08F8" w:rsidP="003D5F9C">
      <w:pPr>
        <w:spacing w:line="228" w:lineRule="auto"/>
        <w:ind w:firstLine="708"/>
        <w:jc w:val="both"/>
        <w:rPr>
          <w:sz w:val="28"/>
          <w:szCs w:val="28"/>
        </w:rPr>
      </w:pPr>
      <w:r w:rsidRPr="003D7D93">
        <w:rPr>
          <w:sz w:val="28"/>
          <w:szCs w:val="28"/>
        </w:rPr>
        <w:t xml:space="preserve">1. Утвердить Порядок и сроки составления проекта бюджета Белокалитвинского </w:t>
      </w:r>
      <w:r w:rsidR="000F19C5" w:rsidRPr="003D7D93">
        <w:rPr>
          <w:sz w:val="28"/>
          <w:szCs w:val="28"/>
        </w:rPr>
        <w:t>района на</w:t>
      </w:r>
      <w:r w:rsidRPr="003D7D93">
        <w:rPr>
          <w:sz w:val="28"/>
          <w:szCs w:val="28"/>
        </w:rPr>
        <w:t xml:space="preserve"> 2021 год и на плановый период 2022 и 2023 годов (далее - Порядок) согласно приложению.</w:t>
      </w:r>
    </w:p>
    <w:p w:rsidR="00DF08F8" w:rsidRPr="003D7D93" w:rsidRDefault="00DF08F8" w:rsidP="003D5F9C">
      <w:pPr>
        <w:spacing w:line="228" w:lineRule="auto"/>
        <w:ind w:firstLine="708"/>
        <w:jc w:val="both"/>
        <w:rPr>
          <w:sz w:val="28"/>
          <w:szCs w:val="28"/>
        </w:rPr>
      </w:pPr>
      <w:r w:rsidRPr="003D7D93">
        <w:rPr>
          <w:sz w:val="28"/>
          <w:szCs w:val="28"/>
        </w:rPr>
        <w:t>2. Заместителям главы Администрации Белокалитвинского района по курируемым направлениям, главным распорядителям средств бюджета Белокалитвинского района обеспечить выполнение мероприятий, предусмотренных приложением к настоящему постановлению.</w:t>
      </w:r>
    </w:p>
    <w:p w:rsidR="00DF08F8" w:rsidRPr="003D7D93" w:rsidRDefault="00DF08F8" w:rsidP="003D5F9C">
      <w:pPr>
        <w:spacing w:line="228" w:lineRule="auto"/>
        <w:ind w:firstLine="708"/>
        <w:jc w:val="both"/>
        <w:rPr>
          <w:sz w:val="28"/>
          <w:szCs w:val="28"/>
        </w:rPr>
      </w:pPr>
      <w:r w:rsidRPr="003D7D93">
        <w:rPr>
          <w:sz w:val="28"/>
          <w:szCs w:val="28"/>
        </w:rPr>
        <w:t xml:space="preserve">3. Рекомендовать главам администраций поселений, входящих в состав Белокалитвинского района, организовать разработку проектов местных бюджетов с учетом мероприятий, предусмотренных приложением к настоящему постановлению. </w:t>
      </w:r>
    </w:p>
    <w:p w:rsidR="00DF08F8" w:rsidRPr="003D7D93" w:rsidRDefault="00DF08F8" w:rsidP="003D5F9C">
      <w:pPr>
        <w:autoSpaceDE w:val="0"/>
        <w:autoSpaceDN w:val="0"/>
        <w:adjustRightInd w:val="0"/>
        <w:spacing w:line="228" w:lineRule="auto"/>
        <w:ind w:firstLine="708"/>
        <w:jc w:val="both"/>
        <w:rPr>
          <w:kern w:val="2"/>
          <w:sz w:val="28"/>
          <w:szCs w:val="28"/>
        </w:rPr>
      </w:pPr>
      <w:r w:rsidRPr="003D7D93">
        <w:rPr>
          <w:sz w:val="28"/>
          <w:szCs w:val="28"/>
        </w:rPr>
        <w:t xml:space="preserve">4. Настоящее постановление </w:t>
      </w:r>
      <w:r w:rsidRPr="003D7D93">
        <w:rPr>
          <w:kern w:val="2"/>
          <w:sz w:val="28"/>
          <w:szCs w:val="28"/>
        </w:rPr>
        <w:t>вступает в силу со дня его официального опубликования.</w:t>
      </w:r>
    </w:p>
    <w:p w:rsidR="00DF08F8" w:rsidRPr="003D7D93" w:rsidRDefault="00DF08F8" w:rsidP="003D5F9C">
      <w:pPr>
        <w:tabs>
          <w:tab w:val="left" w:pos="360"/>
          <w:tab w:val="left" w:pos="709"/>
        </w:tabs>
        <w:spacing w:line="228" w:lineRule="auto"/>
        <w:ind w:firstLine="708"/>
        <w:jc w:val="both"/>
        <w:rPr>
          <w:sz w:val="28"/>
          <w:szCs w:val="28"/>
        </w:rPr>
      </w:pPr>
      <w:r w:rsidRPr="003D7D93">
        <w:rPr>
          <w:sz w:val="28"/>
          <w:szCs w:val="28"/>
        </w:rPr>
        <w:t>5. Контроль за выполнением постановления оставляю за собой.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Default="00434945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434945">
        <w:rPr>
          <w:b w:val="0"/>
        </w:rPr>
        <w:t>О.А. Мельникова</w:t>
      </w:r>
    </w:p>
    <w:p w:rsidR="00DF08F8" w:rsidRDefault="00DF08F8" w:rsidP="00DF08F8">
      <w:pPr>
        <w:sectPr w:rsidR="00DF08F8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DF08F8" w:rsidRPr="003D5F9C" w:rsidRDefault="00DF08F8" w:rsidP="00DF08F8">
      <w:pPr>
        <w:pStyle w:val="5"/>
        <w:pageBreakBefore/>
        <w:spacing w:before="0"/>
        <w:ind w:left="6237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3D5F9C">
        <w:rPr>
          <w:rFonts w:ascii="Times New Roman" w:hAnsi="Times New Roman" w:cs="Times New Roman"/>
          <w:color w:val="auto"/>
          <w:sz w:val="26"/>
          <w:szCs w:val="26"/>
        </w:rPr>
        <w:lastRenderedPageBreak/>
        <w:t>Приложение</w:t>
      </w:r>
    </w:p>
    <w:p w:rsidR="003D5F9C" w:rsidRPr="003D5F9C" w:rsidRDefault="00DF08F8" w:rsidP="00DF08F8">
      <w:pPr>
        <w:ind w:left="6237"/>
        <w:jc w:val="right"/>
        <w:rPr>
          <w:sz w:val="26"/>
          <w:szCs w:val="26"/>
        </w:rPr>
      </w:pPr>
      <w:r w:rsidRPr="003D5F9C">
        <w:rPr>
          <w:sz w:val="26"/>
          <w:szCs w:val="26"/>
        </w:rPr>
        <w:t xml:space="preserve">к постановлению </w:t>
      </w:r>
    </w:p>
    <w:p w:rsidR="00DF08F8" w:rsidRPr="003D5F9C" w:rsidRDefault="00DF08F8" w:rsidP="00DF08F8">
      <w:pPr>
        <w:ind w:left="6237"/>
        <w:jc w:val="right"/>
        <w:rPr>
          <w:sz w:val="26"/>
          <w:szCs w:val="26"/>
        </w:rPr>
      </w:pPr>
      <w:r w:rsidRPr="003D5F9C">
        <w:rPr>
          <w:sz w:val="26"/>
          <w:szCs w:val="26"/>
        </w:rPr>
        <w:t xml:space="preserve">Администрации </w:t>
      </w:r>
    </w:p>
    <w:p w:rsidR="00DF08F8" w:rsidRPr="003D5F9C" w:rsidRDefault="00DF08F8" w:rsidP="00DF08F8">
      <w:pPr>
        <w:tabs>
          <w:tab w:val="left" w:pos="284"/>
        </w:tabs>
        <w:ind w:firstLine="360"/>
        <w:jc w:val="right"/>
        <w:rPr>
          <w:sz w:val="26"/>
          <w:szCs w:val="26"/>
        </w:rPr>
      </w:pPr>
      <w:r w:rsidRPr="003D5F9C">
        <w:rPr>
          <w:sz w:val="26"/>
          <w:szCs w:val="26"/>
        </w:rPr>
        <w:t xml:space="preserve">Белокалитвинского района </w:t>
      </w:r>
    </w:p>
    <w:p w:rsidR="00DF08F8" w:rsidRPr="003D5F9C" w:rsidRDefault="00DF08F8" w:rsidP="00DF08F8">
      <w:pPr>
        <w:tabs>
          <w:tab w:val="left" w:pos="284"/>
        </w:tabs>
        <w:ind w:firstLine="360"/>
        <w:jc w:val="right"/>
        <w:rPr>
          <w:sz w:val="26"/>
          <w:szCs w:val="26"/>
        </w:rPr>
      </w:pPr>
      <w:r w:rsidRPr="003D5F9C">
        <w:rPr>
          <w:sz w:val="26"/>
          <w:szCs w:val="26"/>
        </w:rPr>
        <w:t xml:space="preserve">от </w:t>
      </w:r>
      <w:r w:rsidR="005654BA">
        <w:rPr>
          <w:sz w:val="26"/>
          <w:szCs w:val="26"/>
        </w:rPr>
        <w:t>22</w:t>
      </w:r>
      <w:r w:rsidRPr="003D5F9C">
        <w:rPr>
          <w:sz w:val="26"/>
          <w:szCs w:val="26"/>
        </w:rPr>
        <w:t xml:space="preserve">.06.2020 № </w:t>
      </w:r>
      <w:r w:rsidR="005654BA">
        <w:rPr>
          <w:sz w:val="26"/>
          <w:szCs w:val="26"/>
        </w:rPr>
        <w:t>882</w:t>
      </w:r>
    </w:p>
    <w:p w:rsidR="00DF08F8" w:rsidRPr="003D5F9C" w:rsidRDefault="00DF08F8" w:rsidP="00DF08F8">
      <w:pPr>
        <w:jc w:val="both"/>
        <w:rPr>
          <w:sz w:val="26"/>
          <w:szCs w:val="26"/>
        </w:rPr>
      </w:pPr>
    </w:p>
    <w:p w:rsidR="00DF08F8" w:rsidRPr="003D5F9C" w:rsidRDefault="00DF08F8" w:rsidP="00DF08F8">
      <w:pPr>
        <w:jc w:val="center"/>
        <w:rPr>
          <w:sz w:val="26"/>
          <w:szCs w:val="26"/>
        </w:rPr>
      </w:pPr>
      <w:r w:rsidRPr="003D5F9C">
        <w:rPr>
          <w:sz w:val="26"/>
          <w:szCs w:val="26"/>
        </w:rPr>
        <w:t>ПОРЯДОК</w:t>
      </w:r>
    </w:p>
    <w:p w:rsidR="00DF08F8" w:rsidRPr="003D5F9C" w:rsidRDefault="00DF08F8" w:rsidP="00DF08F8">
      <w:pPr>
        <w:jc w:val="center"/>
        <w:rPr>
          <w:sz w:val="26"/>
          <w:szCs w:val="26"/>
        </w:rPr>
      </w:pPr>
      <w:r w:rsidRPr="003D5F9C">
        <w:rPr>
          <w:sz w:val="26"/>
          <w:szCs w:val="26"/>
        </w:rPr>
        <w:t xml:space="preserve"> и сроки составления проекта бюджета Белокалитвинского района на 2021 год и на плановый период 2022 и 2023 годов</w:t>
      </w:r>
    </w:p>
    <w:p w:rsidR="00DF08F8" w:rsidRPr="003D7D93" w:rsidRDefault="00DF08F8" w:rsidP="00DF08F8">
      <w:pPr>
        <w:jc w:val="center"/>
        <w:rPr>
          <w:sz w:val="28"/>
          <w:szCs w:val="28"/>
        </w:rPr>
      </w:pPr>
    </w:p>
    <w:tbl>
      <w:tblPr>
        <w:tblW w:w="4929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6724"/>
        <w:gridCol w:w="1593"/>
        <w:gridCol w:w="5832"/>
      </w:tblGrid>
      <w:tr w:rsidR="00DF08F8" w:rsidRPr="003D7D93" w:rsidTr="003D5F9C">
        <w:trPr>
          <w:trHeight w:val="535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t>№</w:t>
            </w:r>
          </w:p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t>п/п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t>Содержание мероприятий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t>Срок</w:t>
            </w:r>
          </w:p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t>исполнения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t>Ответственный исполнитель</w:t>
            </w:r>
          </w:p>
        </w:tc>
      </w:tr>
      <w:tr w:rsidR="00DF08F8" w:rsidRPr="003D7D93" w:rsidTr="0045477A">
        <w:trPr>
          <w:trHeight w:val="261"/>
          <w:tblHeader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t>1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t>3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t>4</w:t>
            </w:r>
          </w:p>
        </w:tc>
      </w:tr>
      <w:tr w:rsidR="00DF08F8" w:rsidRPr="003D7D93" w:rsidTr="0045477A">
        <w:trPr>
          <w:trHeight w:val="452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DF08F8" w:rsidRPr="003D7D93" w:rsidRDefault="00DF08F8" w:rsidP="00DF08F8">
            <w:pPr>
              <w:numPr>
                <w:ilvl w:val="0"/>
                <w:numId w:val="10"/>
              </w:numPr>
              <w:tabs>
                <w:tab w:val="left" w:pos="284"/>
                <w:tab w:val="left" w:pos="567"/>
              </w:tabs>
              <w:spacing w:line="240" w:lineRule="exact"/>
              <w:jc w:val="center"/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3D7D93">
              <w:t>Разработка и представление в финансовое управление Администрации Белокалитвинского района: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</w:pPr>
          </w:p>
        </w:tc>
      </w:tr>
      <w:tr w:rsidR="00DF08F8" w:rsidRPr="003D7D93" w:rsidTr="0045477A">
        <w:trPr>
          <w:trHeight w:val="1001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DF08F8" w:rsidRPr="003D7D93" w:rsidRDefault="00DF08F8" w:rsidP="00DF08F8">
            <w:pPr>
              <w:numPr>
                <w:ilvl w:val="0"/>
                <w:numId w:val="9"/>
              </w:numPr>
              <w:tabs>
                <w:tab w:val="left" w:pos="284"/>
              </w:tabs>
              <w:spacing w:line="240" w:lineRule="exact"/>
              <w:jc w:val="center"/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3D7D93">
              <w:t xml:space="preserve">Обоснованной оценки неналогового потенциала в целом по району и по поселениям на 2021-2023 годы по доходам от использования муниципального имущества, находящегося в собственности района и поселений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t>до 01.09.2020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</w:pPr>
            <w:r w:rsidRPr="003D7D93">
              <w:t>председатель комитета по управлению имуществом Администрации Белокалитвинского района              Севостьянов С.А.</w:t>
            </w:r>
          </w:p>
        </w:tc>
      </w:tr>
      <w:tr w:rsidR="00DF08F8" w:rsidRPr="003D7D93" w:rsidTr="0045477A">
        <w:trPr>
          <w:trHeight w:val="763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DF08F8">
            <w:pPr>
              <w:numPr>
                <w:ilvl w:val="0"/>
                <w:numId w:val="9"/>
              </w:numPr>
              <w:tabs>
                <w:tab w:val="left" w:pos="284"/>
                <w:tab w:val="left" w:pos="567"/>
              </w:tabs>
              <w:spacing w:line="240" w:lineRule="exact"/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3D7D93">
              <w:t>Предложений об объемах выпадающих и покрывающих доходов бюджетов поселений при предоставлении льгот в соответствии с нормативными правовыми актами поселений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t>до 01.09.2020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</w:pPr>
            <w:r w:rsidRPr="003D7D93">
              <w:t>главы администраций поселений</w:t>
            </w:r>
          </w:p>
        </w:tc>
      </w:tr>
      <w:tr w:rsidR="00DF08F8" w:rsidRPr="003D7D93" w:rsidTr="003D5F9C">
        <w:trPr>
          <w:trHeight w:val="618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DF08F8">
            <w:pPr>
              <w:numPr>
                <w:ilvl w:val="0"/>
                <w:numId w:val="9"/>
              </w:numPr>
              <w:tabs>
                <w:tab w:val="left" w:pos="284"/>
                <w:tab w:val="left" w:pos="567"/>
              </w:tabs>
              <w:spacing w:line="240" w:lineRule="exact"/>
              <w:jc w:val="center"/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3D7D93">
              <w:t xml:space="preserve">Распоряжения Администрации Белокалитвинского района «О прогнозе социально-экономического развития Белокалитвинского района на 2021 – 2023 годы»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jc w:val="center"/>
              <w:rPr>
                <w:kern w:val="2"/>
                <w:sz w:val="28"/>
                <w:szCs w:val="28"/>
              </w:rPr>
            </w:pPr>
            <w:r w:rsidRPr="003D7D93">
              <w:t>до 02.09.2020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</w:pPr>
            <w:r w:rsidRPr="003D7D93">
              <w:t>первый заместитель главы Администрации Белокалитвинского района по экономическому развитию, инвестиционной политике и местному самоуправлению Устименко Д.Ю.</w:t>
            </w:r>
          </w:p>
        </w:tc>
      </w:tr>
      <w:tr w:rsidR="00DF08F8" w:rsidRPr="003D7D93" w:rsidTr="0045477A">
        <w:trPr>
          <w:trHeight w:val="607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DF08F8">
            <w:pPr>
              <w:numPr>
                <w:ilvl w:val="0"/>
                <w:numId w:val="9"/>
              </w:numPr>
              <w:tabs>
                <w:tab w:val="left" w:pos="284"/>
                <w:tab w:val="left" w:pos="567"/>
              </w:tabs>
              <w:spacing w:line="240" w:lineRule="exact"/>
              <w:jc w:val="center"/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3D7D93">
              <w:t>Сведений о реструктуризируемой задолженности предприятий и организаций по налогам и сборам (основной долг, проценты, пени и штрафы) в консолидированный бюджет района на 2021-2023 годы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jc w:val="center"/>
            </w:pPr>
            <w:r w:rsidRPr="003D7D93">
              <w:t>до 02.09.2020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</w:pPr>
            <w:r w:rsidRPr="003D7D93">
              <w:t>начальник Межрайонной инспекции  ФНС России № 22 по Ростовской области Дрожжина И.А. (по согласованию)</w:t>
            </w:r>
          </w:p>
        </w:tc>
      </w:tr>
    </w:tbl>
    <w:p w:rsidR="00DF08F8" w:rsidRPr="003D7D93" w:rsidRDefault="00DF08F8" w:rsidP="00DF08F8">
      <w:r w:rsidRPr="003D7D93">
        <w:br w:type="page"/>
      </w:r>
    </w:p>
    <w:tbl>
      <w:tblPr>
        <w:tblW w:w="4979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60"/>
        <w:gridCol w:w="6795"/>
        <w:gridCol w:w="1591"/>
        <w:gridCol w:w="1935"/>
        <w:gridCol w:w="3897"/>
        <w:gridCol w:w="21"/>
      </w:tblGrid>
      <w:tr w:rsidR="00DF08F8" w:rsidRPr="003D7D93" w:rsidTr="003D5F9C">
        <w:trPr>
          <w:gridAfter w:val="1"/>
          <w:wAfter w:w="7" w:type="pct"/>
          <w:trHeight w:val="261"/>
          <w:tblHeader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lastRenderedPageBreak/>
              <w:t>1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t>3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t>4</w:t>
            </w:r>
          </w:p>
        </w:tc>
      </w:tr>
      <w:tr w:rsidR="00DF08F8" w:rsidRPr="003D7D93" w:rsidTr="003D5F9C">
        <w:trPr>
          <w:gridAfter w:val="1"/>
          <w:wAfter w:w="7" w:type="pct"/>
          <w:trHeight w:val="465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DF08F8">
            <w:pPr>
              <w:numPr>
                <w:ilvl w:val="0"/>
                <w:numId w:val="9"/>
              </w:numPr>
              <w:tabs>
                <w:tab w:val="left" w:pos="284"/>
                <w:tab w:val="left" w:pos="567"/>
              </w:tabs>
              <w:spacing w:line="240" w:lineRule="exact"/>
              <w:jc w:val="center"/>
            </w:pP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3D7D93">
              <w:t xml:space="preserve">Экономических показателей и исходных данных, формирующих налоговый потенциал в целом по району и </w:t>
            </w:r>
            <w:proofErr w:type="gramStart"/>
            <w:r w:rsidRPr="003D7D93">
              <w:t>по  поселениям</w:t>
            </w:r>
            <w:proofErr w:type="gramEnd"/>
            <w:r w:rsidRPr="003D7D93">
              <w:t xml:space="preserve"> на 2021 – 2023 годы, по годовым формам отчетности по следующим доходным источникам: </w:t>
            </w:r>
          </w:p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3D7D93">
              <w:t xml:space="preserve">единый налог на вмененный доход, </w:t>
            </w:r>
          </w:p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3D7D93">
              <w:t>единый сельскохозяйственный налог,</w:t>
            </w:r>
          </w:p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3D7D93">
              <w:t>налог на имущество физических лиц и организаций,</w:t>
            </w:r>
          </w:p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3D7D93">
              <w:t xml:space="preserve">земельный налог, </w:t>
            </w:r>
          </w:p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3D7D93">
              <w:t>транспортный налог,</w:t>
            </w:r>
          </w:p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3D7D93">
              <w:t>госпошлина и штрафы, администрируемые МРИ ФНС №22 по РО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t>до 02.09.2020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3D7D93">
              <w:t xml:space="preserve">начальник Межрайонной </w:t>
            </w:r>
            <w:proofErr w:type="gramStart"/>
            <w:r w:rsidRPr="003D7D93">
              <w:t>инспекции  ФНС</w:t>
            </w:r>
            <w:proofErr w:type="gramEnd"/>
            <w:r w:rsidRPr="003D7D93">
              <w:t xml:space="preserve"> России № 22 по Ростовской области Дрожжина И.А.</w:t>
            </w:r>
            <w:r w:rsidR="003D5F9C">
              <w:t xml:space="preserve">                                                   </w:t>
            </w:r>
            <w:r w:rsidRPr="003D7D93">
              <w:t xml:space="preserve"> (по согласованию)</w:t>
            </w:r>
          </w:p>
        </w:tc>
      </w:tr>
      <w:tr w:rsidR="00DF08F8" w:rsidRPr="003D7D93" w:rsidTr="003D5F9C">
        <w:trPr>
          <w:gridAfter w:val="1"/>
          <w:wAfter w:w="7" w:type="pct"/>
          <w:trHeight w:val="465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DF08F8">
            <w:pPr>
              <w:numPr>
                <w:ilvl w:val="0"/>
                <w:numId w:val="9"/>
              </w:numPr>
              <w:tabs>
                <w:tab w:val="left" w:pos="284"/>
                <w:tab w:val="left" w:pos="567"/>
              </w:tabs>
              <w:spacing w:line="240" w:lineRule="exact"/>
              <w:jc w:val="center"/>
            </w:pP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3D7D93">
              <w:t xml:space="preserve">Объемов финансирования и лимитов потребления топливно-энергетических ресурсов и уличного освещения, водоснабжения, водоотведения и вывоза жидких бытовых отходов, нормативов накопления твердых коммунальных отходов для муниципальных образований на 2021-2023 годы по муниципальным учреждениям Белокалитвинского района и по поселениям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</w:pPr>
            <w:r w:rsidRPr="003D7D93">
              <w:t xml:space="preserve">до 31.08.2020 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3D7D93">
              <w:t xml:space="preserve">заместитель главы Администрации Белокалитвинского района по жилищно-коммунальному хозяйству          </w:t>
            </w:r>
            <w:proofErr w:type="spellStart"/>
            <w:r w:rsidRPr="003D7D93">
              <w:t>Каюдин</w:t>
            </w:r>
            <w:proofErr w:type="spellEnd"/>
            <w:r w:rsidRPr="003D7D93">
              <w:t xml:space="preserve"> О.Э.</w:t>
            </w:r>
          </w:p>
        </w:tc>
      </w:tr>
      <w:tr w:rsidR="00DF08F8" w:rsidRPr="003D7D93" w:rsidTr="003D5F9C">
        <w:trPr>
          <w:gridAfter w:val="1"/>
          <w:wAfter w:w="7" w:type="pct"/>
          <w:trHeight w:val="465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DF08F8">
            <w:pPr>
              <w:numPr>
                <w:ilvl w:val="0"/>
                <w:numId w:val="9"/>
              </w:numPr>
              <w:tabs>
                <w:tab w:val="left" w:pos="284"/>
                <w:tab w:val="left" w:pos="567"/>
              </w:tabs>
              <w:spacing w:line="240" w:lineRule="exact"/>
              <w:jc w:val="center"/>
            </w:pP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3D7D93">
              <w:t>Предложений для формирования предельных показателей расходов бюджета Белокалитвинского района на 2021  год и на плановый период 2022 и 2023 годов с приложением обоснований бюджетных ассигнований по формам, установленным приказом финансового управления Администрации Белокалитвинского района о методике и порядке планирования бюджетных ассигнований бюджета Белокалитвинского района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t>до 07.09.2020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</w:pPr>
            <w:r w:rsidRPr="003D7D93">
              <w:t xml:space="preserve">главные распорядители бюджетных средств, </w:t>
            </w:r>
          </w:p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</w:pPr>
            <w:r w:rsidRPr="003D7D93">
              <w:t xml:space="preserve"> главы администраций поселений </w:t>
            </w:r>
          </w:p>
        </w:tc>
      </w:tr>
      <w:tr w:rsidR="00DF08F8" w:rsidRPr="003D7D93" w:rsidTr="003D5F9C">
        <w:trPr>
          <w:gridAfter w:val="1"/>
          <w:wAfter w:w="7" w:type="pct"/>
          <w:trHeight w:val="465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DF08F8">
            <w:pPr>
              <w:numPr>
                <w:ilvl w:val="0"/>
                <w:numId w:val="9"/>
              </w:numPr>
              <w:tabs>
                <w:tab w:val="left" w:pos="284"/>
                <w:tab w:val="left" w:pos="567"/>
              </w:tabs>
              <w:spacing w:line="240" w:lineRule="exact"/>
              <w:jc w:val="center"/>
            </w:pP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3D7D93">
              <w:t xml:space="preserve">Постановления Администрации Белокалитвинского района о включении в бюджет Белокалитвинского района на 2021-202132 годы средств местного бюджета на </w:t>
            </w:r>
            <w:proofErr w:type="spellStart"/>
            <w:r w:rsidRPr="003D7D93">
              <w:t>софинансирование</w:t>
            </w:r>
            <w:proofErr w:type="spellEnd"/>
            <w:r w:rsidRPr="003D7D93">
              <w:t xml:space="preserve"> субсидий областного бюджета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t>до 07.09.2020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</w:pPr>
            <w:r w:rsidRPr="003D7D93">
              <w:t>главные распорядители бюджетных средств</w:t>
            </w:r>
          </w:p>
        </w:tc>
      </w:tr>
      <w:tr w:rsidR="00DF08F8" w:rsidRPr="003D7D93" w:rsidTr="003D5F9C">
        <w:trPr>
          <w:gridAfter w:val="1"/>
          <w:wAfter w:w="7" w:type="pct"/>
          <w:trHeight w:val="465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DF08F8">
            <w:pPr>
              <w:numPr>
                <w:ilvl w:val="0"/>
                <w:numId w:val="9"/>
              </w:num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t>1.11.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3D5F9C">
            <w:pPr>
              <w:tabs>
                <w:tab w:val="left" w:pos="284"/>
                <w:tab w:val="left" w:pos="567"/>
              </w:tabs>
              <w:jc w:val="both"/>
            </w:pPr>
            <w:r w:rsidRPr="003D7D93">
              <w:t xml:space="preserve">Предложений по внесению изменений в решение Собрания депутатов Белокалитвинского района от 14.11.2008 года № 346 «Об утверждении Порядка и условий предоставления межбюджетных трансфертов из бюджета муниципального района бюджетам поселений, входящих в состав Белокалитвинского района» (при необходимости)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t>до 07.09.2020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</w:pPr>
            <w:r w:rsidRPr="003D7D93">
              <w:t xml:space="preserve">главные распорядители бюджетных средств, </w:t>
            </w:r>
          </w:p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</w:pPr>
            <w:r w:rsidRPr="003D7D93">
              <w:t>начальник финансового управления Администрации Белокалитвинского района Демиденко В.И.</w:t>
            </w:r>
          </w:p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</w:p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</w:p>
        </w:tc>
      </w:tr>
      <w:tr w:rsidR="00DF08F8" w:rsidRPr="003D7D93" w:rsidTr="003D5F9C">
        <w:trPr>
          <w:gridAfter w:val="1"/>
          <w:wAfter w:w="7" w:type="pct"/>
          <w:trHeight w:val="201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lastRenderedPageBreak/>
              <w:t>2.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3D5F9C">
            <w:pPr>
              <w:jc w:val="both"/>
            </w:pPr>
            <w:r w:rsidRPr="003D7D93">
              <w:t>Представление в финансовое управление Администрации Белокалитвинского района и главным распорядителям средств бюджета Белокалитвинского района прогноза показателя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Ростовской области на 2021 – 2023 годы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7D93">
              <w:t xml:space="preserve">до 07.09.2020 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</w:pPr>
            <w:r w:rsidRPr="003D7D93">
              <w:t>первый заместитель главы Администрации Белокалитвинского района по экономическому развитию, инвестиционной политике и местному самоуправлению Устименко Д.Ю.</w:t>
            </w:r>
          </w:p>
        </w:tc>
      </w:tr>
      <w:tr w:rsidR="00DF08F8" w:rsidRPr="003D7D93" w:rsidTr="003D5F9C">
        <w:trPr>
          <w:gridAfter w:val="1"/>
          <w:wAfter w:w="7" w:type="pct"/>
          <w:trHeight w:val="1228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t>3.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3D5F9C">
            <w:pPr>
              <w:tabs>
                <w:tab w:val="left" w:pos="284"/>
                <w:tab w:val="left" w:pos="567"/>
              </w:tabs>
              <w:jc w:val="both"/>
              <w:rPr>
                <w:rStyle w:val="ad"/>
                <w:b w:val="0"/>
                <w:color w:val="000000"/>
              </w:rPr>
            </w:pPr>
            <w:r w:rsidRPr="003D7D93">
              <w:t xml:space="preserve">Формирование и представление главе Администрации Белокалитвинского района параметров </w:t>
            </w:r>
            <w:r w:rsidRPr="003D7D93">
              <w:rPr>
                <w:rStyle w:val="ad"/>
                <w:b w:val="0"/>
                <w:color w:val="000000"/>
              </w:rPr>
              <w:t xml:space="preserve">бюджета Белокалитвинского района на 2021 год и на плановый период 2022 и 2023 </w:t>
            </w:r>
            <w:proofErr w:type="gramStart"/>
            <w:r w:rsidRPr="003D7D93">
              <w:rPr>
                <w:rStyle w:val="ad"/>
                <w:b w:val="0"/>
                <w:color w:val="000000"/>
              </w:rPr>
              <w:t>годов,  подготовленных</w:t>
            </w:r>
            <w:proofErr w:type="gramEnd"/>
            <w:r w:rsidRPr="003D7D93">
              <w:rPr>
                <w:rStyle w:val="ad"/>
                <w:b w:val="0"/>
                <w:color w:val="000000"/>
              </w:rPr>
              <w:t xml:space="preserve"> на основе:</w:t>
            </w:r>
          </w:p>
          <w:p w:rsidR="00DF08F8" w:rsidRPr="003D7D93" w:rsidRDefault="00DF08F8" w:rsidP="003D5F9C">
            <w:pPr>
              <w:tabs>
                <w:tab w:val="left" w:pos="284"/>
                <w:tab w:val="left" w:pos="567"/>
              </w:tabs>
              <w:jc w:val="both"/>
              <w:rPr>
                <w:rStyle w:val="ad"/>
                <w:b w:val="0"/>
                <w:color w:val="000000"/>
              </w:rPr>
            </w:pPr>
            <w:r w:rsidRPr="003D7D93">
              <w:rPr>
                <w:rStyle w:val="ad"/>
                <w:b w:val="0"/>
                <w:color w:val="000000"/>
              </w:rPr>
              <w:t>- прогноза поступлений доходов с учетом данных главных администраторов доходов местного бюджета;</w:t>
            </w:r>
          </w:p>
          <w:p w:rsidR="00DF08F8" w:rsidRPr="003D7D93" w:rsidRDefault="00DF08F8" w:rsidP="003D5F9C">
            <w:pPr>
              <w:tabs>
                <w:tab w:val="left" w:pos="284"/>
                <w:tab w:val="left" w:pos="567"/>
              </w:tabs>
              <w:jc w:val="both"/>
            </w:pPr>
            <w:r w:rsidRPr="003D7D93">
              <w:rPr>
                <w:rStyle w:val="ad"/>
                <w:b w:val="0"/>
                <w:color w:val="000000"/>
              </w:rPr>
              <w:t xml:space="preserve">- предельных показателей расходов бюджета Белокалитвинского района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t>до 23.10.2020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3D7D93">
              <w:t>начальник финансового управления Администрации Белокалитвинского  района Демиденко В.И.</w:t>
            </w:r>
          </w:p>
        </w:tc>
      </w:tr>
      <w:tr w:rsidR="00DF08F8" w:rsidRPr="003D7D93" w:rsidTr="003D5F9C">
        <w:trPr>
          <w:gridAfter w:val="1"/>
          <w:wAfter w:w="7" w:type="pct"/>
          <w:trHeight w:val="939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t>4.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3D5F9C">
            <w:pPr>
              <w:tabs>
                <w:tab w:val="left" w:pos="284"/>
                <w:tab w:val="left" w:pos="567"/>
              </w:tabs>
              <w:jc w:val="both"/>
            </w:pPr>
            <w:r w:rsidRPr="003D7D93">
              <w:t>Доведение до главных распорядителей средств бюджета Белокалитвинского района предельных показателей расходов бюджета Белокалитвинского района на 2021 год и на плановый период 2022 и 2023 годов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t>до 26.10.2020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3D7D93">
              <w:t xml:space="preserve">начальник финансового управления Администрации </w:t>
            </w:r>
            <w:proofErr w:type="gramStart"/>
            <w:r w:rsidRPr="003D7D93">
              <w:t>Белокалитвинского  района</w:t>
            </w:r>
            <w:proofErr w:type="gramEnd"/>
            <w:r w:rsidRPr="003D7D93">
              <w:t xml:space="preserve"> Демиденко В.И.</w:t>
            </w:r>
          </w:p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</w:p>
        </w:tc>
      </w:tr>
      <w:tr w:rsidR="00DF08F8" w:rsidRPr="003D7D93" w:rsidTr="003D5F9C">
        <w:trPr>
          <w:gridAfter w:val="1"/>
          <w:wAfter w:w="7" w:type="pct"/>
          <w:trHeight w:val="201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t>5.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3D5F9C">
            <w:pPr>
              <w:tabs>
                <w:tab w:val="left" w:pos="284"/>
                <w:tab w:val="left" w:pos="567"/>
              </w:tabs>
              <w:jc w:val="both"/>
            </w:pPr>
            <w:r w:rsidRPr="003D7D93">
              <w:t xml:space="preserve">Разработка и согласование с финансовым управлением Администрации Белокалитвинского района и отделом экономики, малого бизнеса, инвестиций и местного самоуправления Администрации Белокалитвинского района проектов муниципальных программ Белокалитвинского района, предлагаемых к реализации начиная с 2021 года, а также проектов изменений в ранее утвержденные муниципальные программы Белокалитвинского района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t>до 26.10.2020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3D7D93">
              <w:t>ответственные исполнители муниципальных программ Белокалитвинского района</w:t>
            </w:r>
          </w:p>
        </w:tc>
      </w:tr>
      <w:tr w:rsidR="00DF08F8" w:rsidRPr="003D7D93" w:rsidTr="003D5F9C">
        <w:trPr>
          <w:gridAfter w:val="1"/>
          <w:wAfter w:w="7" w:type="pct"/>
          <w:trHeight w:val="465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t>6.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3D5F9C">
            <w:pPr>
              <w:tabs>
                <w:tab w:val="left" w:pos="284"/>
                <w:tab w:val="left" w:pos="567"/>
              </w:tabs>
              <w:jc w:val="both"/>
            </w:pPr>
            <w:r w:rsidRPr="003D7D93">
              <w:t xml:space="preserve">Представление в финансовое управление Администрации Белокалитвинского района: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</w:pPr>
          </w:p>
        </w:tc>
      </w:tr>
      <w:tr w:rsidR="00DF08F8" w:rsidRPr="003D7D93" w:rsidTr="003D5F9C">
        <w:trPr>
          <w:gridAfter w:val="1"/>
          <w:wAfter w:w="7" w:type="pct"/>
          <w:trHeight w:val="305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lastRenderedPageBreak/>
              <w:t>6.1.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3D5F9C">
            <w:pPr>
              <w:tabs>
                <w:tab w:val="left" w:pos="284"/>
                <w:tab w:val="left" w:pos="567"/>
              </w:tabs>
              <w:jc w:val="both"/>
            </w:pPr>
            <w:r w:rsidRPr="003D7D93">
              <w:t>Распределения расходов бюджета Белокалитвинского района по классификации расходов бюджета и уточнение (при необходимости) распределения межбюджетных трансфертов по поселениям, входящим в состав Белокалитвинского района, по формам, установленным приказом финансового управления  об утверждении порядка и методики планирования бюджетных ассигнований бюджета Белокалитвинского района на согласование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t>до 27.10.2020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</w:pPr>
            <w:r w:rsidRPr="003D7D93">
              <w:t xml:space="preserve">главные распорядители бюджетных средств </w:t>
            </w:r>
          </w:p>
        </w:tc>
      </w:tr>
      <w:tr w:rsidR="00DF08F8" w:rsidRPr="003D7D93" w:rsidTr="003D5F9C">
        <w:trPr>
          <w:gridAfter w:val="1"/>
          <w:wAfter w:w="7" w:type="pct"/>
          <w:trHeight w:val="975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t>6.2.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3D5F9C">
            <w:pPr>
              <w:tabs>
                <w:tab w:val="left" w:pos="284"/>
                <w:tab w:val="left" w:pos="567"/>
              </w:tabs>
              <w:jc w:val="both"/>
            </w:pPr>
            <w:r w:rsidRPr="003D7D93">
              <w:t xml:space="preserve">Формирование электронных документов для составления бюджета Белокалитвинского района на 2021 год и на плановый период 2022 и 2023 годов в информационной системе «АЦК – Планирование» Единой автоматизированной системы управления общественными финансами в Ростовской области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t>до 30.10.2020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</w:pPr>
            <w:r w:rsidRPr="003D7D93">
              <w:t>главные распорядители бюджетных средств</w:t>
            </w:r>
          </w:p>
        </w:tc>
      </w:tr>
      <w:tr w:rsidR="00DF08F8" w:rsidRPr="003D7D93" w:rsidTr="003D5F9C">
        <w:trPr>
          <w:gridAfter w:val="1"/>
          <w:wAfter w:w="7" w:type="pct"/>
          <w:trHeight w:val="975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t>7.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3D5F9C">
            <w:pPr>
              <w:tabs>
                <w:tab w:val="left" w:pos="284"/>
                <w:tab w:val="left" w:pos="567"/>
              </w:tabs>
              <w:jc w:val="both"/>
            </w:pPr>
            <w:r w:rsidRPr="003D7D93">
              <w:t xml:space="preserve">Подготовка проекта постановления Администрации Белокалитвинского района «Об основных направлениях бюджетной и налоговой политики Белокалитвинского района на 2021-2023 годы»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t>до 1</w:t>
            </w:r>
            <w:r>
              <w:t>3</w:t>
            </w:r>
            <w:r w:rsidRPr="003D7D93">
              <w:t>.11.2020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3D7D93">
              <w:t>начальник финансового управления Администрации Белокалитвинского  района Демиденко В.И.</w:t>
            </w:r>
          </w:p>
        </w:tc>
      </w:tr>
      <w:tr w:rsidR="00DF08F8" w:rsidRPr="003D7D93" w:rsidTr="003D5F9C">
        <w:trPr>
          <w:gridAfter w:val="1"/>
          <w:wAfter w:w="7" w:type="pct"/>
          <w:trHeight w:val="975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t>8.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3D5F9C">
            <w:pPr>
              <w:tabs>
                <w:tab w:val="left" w:pos="284"/>
                <w:tab w:val="left" w:pos="567"/>
              </w:tabs>
              <w:jc w:val="both"/>
            </w:pPr>
            <w:r w:rsidRPr="003D7D93">
              <w:t>Подготовка проекта постановления Администрации Белокалитвинского района «Об основных направлениях долговой политики Белокалитвинского района на 2021 год и плановый период 2022 и 2023 годов (в случае необходимости)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t>до 1</w:t>
            </w:r>
            <w:r>
              <w:t>3</w:t>
            </w:r>
            <w:r w:rsidRPr="003D7D93">
              <w:t>.11.2020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3D7D93">
              <w:t>начальник финансового управления Администрации Белокалитвинского  района Демиденко В.И.</w:t>
            </w:r>
          </w:p>
        </w:tc>
      </w:tr>
      <w:tr w:rsidR="00DF08F8" w:rsidRPr="003D7D93" w:rsidTr="003D5F9C">
        <w:trPr>
          <w:gridAfter w:val="1"/>
          <w:wAfter w:w="7" w:type="pct"/>
          <w:trHeight w:val="496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t>9.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3D5F9C">
            <w:pPr>
              <w:tabs>
                <w:tab w:val="left" w:pos="284"/>
                <w:tab w:val="left" w:pos="567"/>
              </w:tabs>
              <w:jc w:val="both"/>
            </w:pPr>
            <w:r w:rsidRPr="003D7D93">
              <w:t>Представление в финансовое управление Администрации Белокалитвинского района: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</w:p>
        </w:tc>
      </w:tr>
      <w:tr w:rsidR="00DF08F8" w:rsidRPr="003D7D93" w:rsidTr="003D5F9C">
        <w:trPr>
          <w:gridAfter w:val="1"/>
          <w:wAfter w:w="7" w:type="pct"/>
          <w:trHeight w:val="465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t>9.1.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3D5F9C">
            <w:pPr>
              <w:tabs>
                <w:tab w:val="left" w:pos="284"/>
                <w:tab w:val="left" w:pos="567"/>
              </w:tabs>
              <w:jc w:val="both"/>
              <w:rPr>
                <w:rStyle w:val="ad"/>
                <w:b w:val="0"/>
                <w:color w:val="000000"/>
              </w:rPr>
            </w:pPr>
            <w:r w:rsidRPr="003D7D93">
              <w:rPr>
                <w:rStyle w:val="ad"/>
                <w:b w:val="0"/>
                <w:color w:val="000000"/>
              </w:rPr>
              <w:t>Паспортов муниципальных программ Белокалитвинского района (проектов изменений в указанные паспорта)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t>до 26.10.2020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3D7D93">
              <w:t>отдел экономики, малого бизнеса, инвестиций и местного самоуправления Администрации Белокалитвинского района, ответственные исполнители муниципальных программ Белокалитвинского района</w:t>
            </w:r>
          </w:p>
        </w:tc>
      </w:tr>
      <w:tr w:rsidR="00DF08F8" w:rsidRPr="003D7D93" w:rsidTr="003D5F9C">
        <w:trPr>
          <w:gridAfter w:val="1"/>
          <w:wAfter w:w="7" w:type="pct"/>
          <w:trHeight w:val="890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lastRenderedPageBreak/>
              <w:t>9.2.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3D5F9C">
            <w:pPr>
              <w:tabs>
                <w:tab w:val="left" w:pos="284"/>
                <w:tab w:val="left" w:pos="567"/>
              </w:tabs>
              <w:jc w:val="both"/>
            </w:pPr>
            <w:r w:rsidRPr="003D7D93">
              <w:t xml:space="preserve">Проекта постановления Администрации Белокалитвинского района о прогнозном плане (программе) приватизации муниципального имущества района на 2021 год и на плановый период 2022 и 2023 годов </w:t>
            </w:r>
            <w:r w:rsidRPr="003D7D93">
              <w:rPr>
                <w:color w:val="000000"/>
              </w:rPr>
              <w:t>с пояснительной запиской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3D5F9C">
            <w:pPr>
              <w:tabs>
                <w:tab w:val="left" w:pos="284"/>
                <w:tab w:val="left" w:pos="567"/>
              </w:tabs>
              <w:jc w:val="center"/>
            </w:pPr>
            <w:r w:rsidRPr="003D7D93">
              <w:t>до 30.10.2020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3D5F9C">
            <w:pPr>
              <w:tabs>
                <w:tab w:val="left" w:pos="284"/>
                <w:tab w:val="left" w:pos="567"/>
              </w:tabs>
              <w:jc w:val="both"/>
            </w:pPr>
            <w:r w:rsidRPr="003D7D93">
              <w:t>председатель комитета по управлению имуществом Администрации Белокалитвинского района         Севостьянов С.А.</w:t>
            </w:r>
          </w:p>
        </w:tc>
      </w:tr>
      <w:tr w:rsidR="00DF08F8" w:rsidRPr="003D7D93" w:rsidTr="003D5F9C">
        <w:trPr>
          <w:gridAfter w:val="1"/>
          <w:wAfter w:w="7" w:type="pct"/>
          <w:trHeight w:val="465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t>9.3.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3D5F9C">
            <w:pPr>
              <w:tabs>
                <w:tab w:val="left" w:pos="284"/>
                <w:tab w:val="left" w:pos="567"/>
              </w:tabs>
              <w:jc w:val="both"/>
              <w:rPr>
                <w:rStyle w:val="ad"/>
                <w:b w:val="0"/>
                <w:color w:val="000000"/>
              </w:rPr>
            </w:pPr>
            <w:r w:rsidRPr="003D7D93">
              <w:rPr>
                <w:rStyle w:val="ad"/>
                <w:b w:val="0"/>
                <w:color w:val="000000"/>
              </w:rPr>
              <w:t>Предварительных итогов социально-экономического развития Белокалитвинского района за истекший период 2020 года и ожидаемых итогов социально-экономического развития Белокалитвинского района за 2020 год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3D5F9C">
            <w:pPr>
              <w:tabs>
                <w:tab w:val="left" w:pos="284"/>
                <w:tab w:val="left" w:pos="567"/>
              </w:tabs>
              <w:jc w:val="center"/>
            </w:pPr>
            <w:r w:rsidRPr="003D7D93">
              <w:t>до 30.10.2020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3D5F9C">
            <w:pPr>
              <w:tabs>
                <w:tab w:val="left" w:pos="284"/>
                <w:tab w:val="left" w:pos="567"/>
              </w:tabs>
              <w:jc w:val="both"/>
            </w:pPr>
            <w:r w:rsidRPr="003D7D93">
              <w:t>первый заместитель главы Администрации Белокалитвинского района по экономическому развитию, инвестиционной политике и местному самоуправлению Устименко Д.Ю.</w:t>
            </w:r>
          </w:p>
        </w:tc>
      </w:tr>
      <w:tr w:rsidR="00DF08F8" w:rsidRPr="003D7D93" w:rsidTr="003D5F9C">
        <w:trPr>
          <w:gridAfter w:val="1"/>
          <w:wAfter w:w="7" w:type="pct"/>
          <w:trHeight w:val="465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t>10.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3D5F9C">
            <w:pPr>
              <w:tabs>
                <w:tab w:val="left" w:pos="284"/>
                <w:tab w:val="left" w:pos="567"/>
              </w:tabs>
              <w:jc w:val="both"/>
              <w:rPr>
                <w:rStyle w:val="ad"/>
                <w:b w:val="0"/>
                <w:color w:val="000000"/>
              </w:rPr>
            </w:pPr>
            <w:r w:rsidRPr="003D7D93">
              <w:rPr>
                <w:rStyle w:val="ad"/>
                <w:b w:val="0"/>
                <w:color w:val="000000"/>
              </w:rPr>
              <w:t>Направление в Министерство финансов Ростовской области проекта решения о бюджете Белокалитвинского района на 2020 год и на плановый период 2021 и 2022 годов в соответствии с соглашением о предоставлении дотации на выравнивание бюджетной обеспеченности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3D5F9C">
            <w:pPr>
              <w:tabs>
                <w:tab w:val="left" w:pos="284"/>
                <w:tab w:val="left" w:pos="567"/>
              </w:tabs>
              <w:jc w:val="center"/>
            </w:pPr>
            <w:r w:rsidRPr="003D7D93">
              <w:t>до 02.11.2020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3D5F9C">
            <w:pPr>
              <w:tabs>
                <w:tab w:val="left" w:pos="284"/>
                <w:tab w:val="left" w:pos="567"/>
              </w:tabs>
              <w:jc w:val="both"/>
            </w:pPr>
            <w:r w:rsidRPr="003D7D93">
              <w:t>начальник финансового управления Администрации Белокалитвинского  района Демиденко В.И.</w:t>
            </w:r>
          </w:p>
        </w:tc>
      </w:tr>
      <w:tr w:rsidR="00DF08F8" w:rsidRPr="003D7D93" w:rsidTr="003D5F9C">
        <w:trPr>
          <w:gridAfter w:val="1"/>
          <w:wAfter w:w="7" w:type="pct"/>
          <w:trHeight w:val="465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t>11.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3D5F9C">
            <w:pPr>
              <w:tabs>
                <w:tab w:val="left" w:pos="284"/>
                <w:tab w:val="left" w:pos="567"/>
              </w:tabs>
              <w:jc w:val="both"/>
            </w:pPr>
            <w:r w:rsidRPr="003D7D93">
              <w:t>Подготовка проекта решения Собрания депутатов Белокалитвинского района о внесении изменений в решение Собрания депутатов от 14.11.2008 года № 346 «Об утверждении Порядка и условий предоставления межбюджетных трансфертов из бюджета муниципального района бюджетам поселений, входящих в состав Белокалитвинского района» и внесение его на рассмотрение Собранию депутатов Белокалитвинского района (в случае необходимости)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3D5F9C">
            <w:pPr>
              <w:tabs>
                <w:tab w:val="left" w:pos="284"/>
                <w:tab w:val="left" w:pos="567"/>
              </w:tabs>
              <w:jc w:val="center"/>
            </w:pPr>
            <w:r w:rsidRPr="003D7D93">
              <w:t>до 13.11.2020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3D5F9C">
            <w:pPr>
              <w:tabs>
                <w:tab w:val="left" w:pos="284"/>
                <w:tab w:val="left" w:pos="567"/>
              </w:tabs>
              <w:jc w:val="both"/>
            </w:pPr>
            <w:r w:rsidRPr="003D7D93">
              <w:t>начальник финансового управления Администрации Белокалитвинского  района Демиденко В.И.</w:t>
            </w:r>
          </w:p>
        </w:tc>
      </w:tr>
      <w:tr w:rsidR="00DF08F8" w:rsidRPr="003D7D93" w:rsidTr="003D5F9C">
        <w:trPr>
          <w:gridAfter w:val="1"/>
          <w:wAfter w:w="7" w:type="pct"/>
          <w:trHeight w:val="979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t>12.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3D5F9C">
            <w:pPr>
              <w:tabs>
                <w:tab w:val="left" w:pos="284"/>
                <w:tab w:val="left" w:pos="567"/>
              </w:tabs>
              <w:jc w:val="both"/>
              <w:rPr>
                <w:rStyle w:val="ad"/>
                <w:b w:val="0"/>
                <w:color w:val="000000"/>
              </w:rPr>
            </w:pPr>
            <w:r w:rsidRPr="003D7D93">
              <w:rPr>
                <w:color w:val="000000"/>
              </w:rPr>
              <w:t xml:space="preserve">Разработка проекта бюджетного прогноза Белокалитвинского района на долгосрочный период на основе параметров прогноза социально-экономического развития Ростовской области и Белокалитвинского района на соответствующий период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3D5F9C">
            <w:pPr>
              <w:tabs>
                <w:tab w:val="left" w:pos="284"/>
                <w:tab w:val="left" w:pos="567"/>
              </w:tabs>
              <w:jc w:val="center"/>
            </w:pPr>
            <w:r w:rsidRPr="003D7D93">
              <w:t>до 13.11.2020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3D5F9C">
            <w:pPr>
              <w:tabs>
                <w:tab w:val="left" w:pos="284"/>
                <w:tab w:val="left" w:pos="567"/>
              </w:tabs>
              <w:jc w:val="both"/>
            </w:pPr>
            <w:r w:rsidRPr="003D7D93">
              <w:t>начальник финансового управления Администрации Белокалитвинского  района Демиденко В.И.</w:t>
            </w:r>
          </w:p>
        </w:tc>
      </w:tr>
      <w:tr w:rsidR="00DF08F8" w:rsidRPr="003D7D93" w:rsidTr="003D5F9C">
        <w:trPr>
          <w:gridAfter w:val="1"/>
          <w:wAfter w:w="7" w:type="pct"/>
          <w:trHeight w:val="343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45477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D7D93">
              <w:t xml:space="preserve">13. 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3D5F9C">
            <w:pPr>
              <w:tabs>
                <w:tab w:val="left" w:pos="284"/>
                <w:tab w:val="left" w:pos="567"/>
              </w:tabs>
              <w:jc w:val="both"/>
            </w:pPr>
            <w:r w:rsidRPr="003D7D93">
              <w:t xml:space="preserve">Подготовка проекта решения Собрания депутатов Белокалитвинского района «О бюджете Белокалитвинского района на 2021 год и на плановый период 2022 и 2023 годов» и представление в Администрацию Белокалитвинского района для </w:t>
            </w:r>
            <w:r w:rsidRPr="003D7D93">
              <w:lastRenderedPageBreak/>
              <w:t>в</w:t>
            </w:r>
            <w:r w:rsidRPr="003D7D93">
              <w:rPr>
                <w:color w:val="000000"/>
              </w:rPr>
              <w:t>несения в</w:t>
            </w:r>
            <w:r w:rsidRPr="003D7D93">
              <w:rPr>
                <w:rStyle w:val="ad"/>
                <w:b w:val="0"/>
                <w:color w:val="000000"/>
              </w:rPr>
              <w:t xml:space="preserve"> Собрание депутатов Белокалитвинского вместе с документами и материалами, представляемыми одновременно с проектом решения, в соответствии со статьей 25 решения Собрания депутатов Белокалитвинского района </w:t>
            </w:r>
            <w:r w:rsidRPr="003D7D93">
              <w:rPr>
                <w:color w:val="000000"/>
              </w:rPr>
              <w:t xml:space="preserve">от 30.08.2007 года № 247 «Об утверждении Положения о бюджетном процессе в </w:t>
            </w:r>
            <w:proofErr w:type="spellStart"/>
            <w:r w:rsidRPr="003D7D93">
              <w:rPr>
                <w:color w:val="000000"/>
              </w:rPr>
              <w:t>Белокалитвинском</w:t>
            </w:r>
            <w:proofErr w:type="spellEnd"/>
            <w:r w:rsidRPr="003D7D93">
              <w:rPr>
                <w:color w:val="000000"/>
              </w:rPr>
              <w:t xml:space="preserve"> районе»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3D5F9C">
            <w:pPr>
              <w:tabs>
                <w:tab w:val="left" w:pos="284"/>
                <w:tab w:val="left" w:pos="567"/>
              </w:tabs>
              <w:jc w:val="center"/>
            </w:pPr>
            <w:r w:rsidRPr="003D7D93">
              <w:lastRenderedPageBreak/>
              <w:t>до 13.11.2020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F08F8" w:rsidRPr="003D7D93" w:rsidRDefault="00DF08F8" w:rsidP="003D5F9C">
            <w:pPr>
              <w:tabs>
                <w:tab w:val="left" w:pos="284"/>
                <w:tab w:val="left" w:pos="567"/>
              </w:tabs>
              <w:jc w:val="both"/>
            </w:pPr>
            <w:r w:rsidRPr="003D7D93">
              <w:t xml:space="preserve">начальник финансового управления Администрации </w:t>
            </w:r>
            <w:proofErr w:type="gramStart"/>
            <w:r w:rsidRPr="003D7D93">
              <w:t>Белокалитвинского  района</w:t>
            </w:r>
            <w:proofErr w:type="gramEnd"/>
            <w:r w:rsidRPr="003D7D93">
              <w:t xml:space="preserve"> Демиденко В.И.</w:t>
            </w:r>
          </w:p>
          <w:p w:rsidR="00DF08F8" w:rsidRPr="003D7D93" w:rsidRDefault="00DF08F8" w:rsidP="003D5F9C">
            <w:pPr>
              <w:tabs>
                <w:tab w:val="left" w:pos="284"/>
                <w:tab w:val="left" w:pos="567"/>
              </w:tabs>
            </w:pPr>
          </w:p>
        </w:tc>
      </w:tr>
      <w:tr w:rsidR="00DF08F8" w:rsidRPr="003D7D93" w:rsidTr="003D5F9C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239" w:type="pct"/>
        </w:trPr>
        <w:tc>
          <w:tcPr>
            <w:tcW w:w="3451" w:type="pct"/>
            <w:gridSpan w:val="3"/>
          </w:tcPr>
          <w:p w:rsidR="00DF08F8" w:rsidRDefault="00DF08F8" w:rsidP="0045477A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8"/>
              </w:rPr>
            </w:pPr>
          </w:p>
          <w:p w:rsidR="00DF08F8" w:rsidRDefault="00DF08F8" w:rsidP="0045477A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8"/>
              </w:rPr>
            </w:pPr>
          </w:p>
          <w:p w:rsidR="003D5F9C" w:rsidRDefault="003D5F9C" w:rsidP="0045477A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8"/>
              </w:rPr>
            </w:pPr>
          </w:p>
          <w:p w:rsidR="003D5F9C" w:rsidRDefault="003D5F9C" w:rsidP="0045477A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8"/>
              </w:rPr>
            </w:pPr>
          </w:p>
          <w:p w:rsidR="00DF08F8" w:rsidRPr="003D7D93" w:rsidRDefault="00DF08F8" w:rsidP="0045477A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8"/>
              </w:rPr>
            </w:pPr>
            <w:r w:rsidRPr="003D7D93">
              <w:rPr>
                <w:sz w:val="28"/>
              </w:rPr>
              <w:t>Управляющий делами</w:t>
            </w:r>
          </w:p>
        </w:tc>
        <w:tc>
          <w:tcPr>
            <w:tcW w:w="1309" w:type="pct"/>
            <w:gridSpan w:val="2"/>
          </w:tcPr>
          <w:p w:rsidR="00DF08F8" w:rsidRDefault="00DF08F8" w:rsidP="0045477A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8"/>
              </w:rPr>
            </w:pPr>
          </w:p>
          <w:p w:rsidR="00DF08F8" w:rsidRDefault="00DF08F8" w:rsidP="0045477A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8"/>
              </w:rPr>
            </w:pPr>
          </w:p>
          <w:p w:rsidR="003D5F9C" w:rsidRDefault="003D5F9C" w:rsidP="0045477A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8"/>
              </w:rPr>
            </w:pPr>
          </w:p>
          <w:p w:rsidR="003D5F9C" w:rsidRDefault="003D5F9C" w:rsidP="0045477A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8"/>
              </w:rPr>
            </w:pPr>
          </w:p>
          <w:p w:rsidR="00DF08F8" w:rsidRPr="003D7D93" w:rsidRDefault="00DF08F8" w:rsidP="0045477A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8"/>
              </w:rPr>
            </w:pPr>
            <w:r w:rsidRPr="003D7D93">
              <w:rPr>
                <w:sz w:val="28"/>
              </w:rPr>
              <w:t>Л.Г. Василенко</w:t>
            </w:r>
          </w:p>
        </w:tc>
      </w:tr>
    </w:tbl>
    <w:p w:rsidR="00DF08F8" w:rsidRDefault="00DF08F8" w:rsidP="00DF08F8">
      <w:pPr>
        <w:tabs>
          <w:tab w:val="left" w:pos="284"/>
          <w:tab w:val="left" w:pos="360"/>
          <w:tab w:val="left" w:pos="720"/>
          <w:tab w:val="left" w:pos="9639"/>
        </w:tabs>
        <w:jc w:val="both"/>
        <w:rPr>
          <w:sz w:val="28"/>
        </w:rPr>
      </w:pPr>
    </w:p>
    <w:p w:rsidR="00DF08F8" w:rsidRPr="00DF08F8" w:rsidRDefault="00DF08F8" w:rsidP="00DF08F8"/>
    <w:p w:rsidR="00872883" w:rsidRDefault="00872883" w:rsidP="00872883">
      <w:pPr>
        <w:rPr>
          <w:sz w:val="28"/>
        </w:rPr>
      </w:pPr>
    </w:p>
    <w:sectPr w:rsidR="00872883" w:rsidSect="003D5F9C">
      <w:pgSz w:w="16838" w:h="11906" w:orient="landscape" w:code="9"/>
      <w:pgMar w:top="1276" w:right="678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591" w:rsidRDefault="00290591">
      <w:r>
        <w:separator/>
      </w:r>
    </w:p>
  </w:endnote>
  <w:endnote w:type="continuationSeparator" w:id="0">
    <w:p w:rsidR="00290591" w:rsidRDefault="0029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D5F9C" w:rsidRPr="003D5F9C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D5F9C">
      <w:rPr>
        <w:noProof/>
        <w:sz w:val="14"/>
        <w:lang w:val="en-US"/>
      </w:rPr>
      <w:t>C</w:t>
    </w:r>
    <w:r w:rsidR="003D5F9C" w:rsidRPr="003D5F9C">
      <w:rPr>
        <w:noProof/>
        <w:sz w:val="14"/>
      </w:rPr>
      <w:t>:\</w:t>
    </w:r>
    <w:r w:rsidR="003D5F9C">
      <w:rPr>
        <w:noProof/>
        <w:sz w:val="14"/>
        <w:lang w:val="en-US"/>
      </w:rPr>
      <w:t>Users</w:t>
    </w:r>
    <w:r w:rsidR="003D5F9C" w:rsidRPr="003D5F9C">
      <w:rPr>
        <w:noProof/>
        <w:sz w:val="14"/>
      </w:rPr>
      <w:t>\</w:t>
    </w:r>
    <w:r w:rsidR="003D5F9C">
      <w:rPr>
        <w:noProof/>
        <w:sz w:val="14"/>
        <w:lang w:val="en-US"/>
      </w:rPr>
      <w:t>eio</w:t>
    </w:r>
    <w:r w:rsidR="003D5F9C" w:rsidRPr="003D5F9C">
      <w:rPr>
        <w:noProof/>
        <w:sz w:val="14"/>
      </w:rPr>
      <w:t>3\Сохранения Алентьева\Мои документы\Постановления\Пор_сроки-бюджет.</w:t>
    </w:r>
    <w:r w:rsidR="003D5F9C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F19C5" w:rsidRPr="000F19C5">
      <w:rPr>
        <w:noProof/>
        <w:sz w:val="14"/>
      </w:rPr>
      <w:t>6/25/2020 2:39:00</w:t>
    </w:r>
    <w:r w:rsidR="000F19C5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0F19C5">
      <w:rPr>
        <w:noProof/>
        <w:sz w:val="14"/>
        <w:lang w:val="en-US"/>
      </w:rPr>
      <w:t>7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0F19C5">
      <w:rPr>
        <w:noProof/>
        <w:sz w:val="14"/>
      </w:rPr>
      <w:t>7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D5F9C" w:rsidRPr="003D5F9C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D5F9C">
      <w:rPr>
        <w:noProof/>
        <w:sz w:val="14"/>
        <w:lang w:val="en-US"/>
      </w:rPr>
      <w:t>C</w:t>
    </w:r>
    <w:r w:rsidR="003D5F9C" w:rsidRPr="003D5F9C">
      <w:rPr>
        <w:noProof/>
        <w:sz w:val="14"/>
      </w:rPr>
      <w:t>:\</w:t>
    </w:r>
    <w:r w:rsidR="003D5F9C">
      <w:rPr>
        <w:noProof/>
        <w:sz w:val="14"/>
        <w:lang w:val="en-US"/>
      </w:rPr>
      <w:t>Users</w:t>
    </w:r>
    <w:r w:rsidR="003D5F9C" w:rsidRPr="003D5F9C">
      <w:rPr>
        <w:noProof/>
        <w:sz w:val="14"/>
      </w:rPr>
      <w:t>\</w:t>
    </w:r>
    <w:r w:rsidR="003D5F9C">
      <w:rPr>
        <w:noProof/>
        <w:sz w:val="14"/>
        <w:lang w:val="en-US"/>
      </w:rPr>
      <w:t>eio</w:t>
    </w:r>
    <w:r w:rsidR="003D5F9C" w:rsidRPr="003D5F9C">
      <w:rPr>
        <w:noProof/>
        <w:sz w:val="14"/>
      </w:rPr>
      <w:t>3\Сохранения Алентьева\Мои документы\Постановления\Пор_сроки-бюджет.</w:t>
    </w:r>
    <w:r w:rsidR="003D5F9C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F19C5" w:rsidRPr="000F19C5">
      <w:rPr>
        <w:noProof/>
        <w:sz w:val="14"/>
      </w:rPr>
      <w:t>6/25/2020 2:39:00</w:t>
    </w:r>
    <w:r w:rsidR="000F19C5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591" w:rsidRDefault="00290591">
      <w:r>
        <w:separator/>
      </w:r>
    </w:p>
  </w:footnote>
  <w:footnote w:type="continuationSeparator" w:id="0">
    <w:p w:rsidR="00290591" w:rsidRDefault="00290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9C5">
          <w:rPr>
            <w:noProof/>
          </w:rPr>
          <w:t>7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A345DB"/>
    <w:multiLevelType w:val="hybridMultilevel"/>
    <w:tmpl w:val="EA3A5A28"/>
    <w:lvl w:ilvl="0" w:tplc="12D25A78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78065C4"/>
    <w:multiLevelType w:val="hybridMultilevel"/>
    <w:tmpl w:val="B24CBF10"/>
    <w:lvl w:ilvl="0" w:tplc="96166A48">
      <w:start w:val="1"/>
      <w:numFmt w:val="decimal"/>
      <w:lvlText w:val="%1."/>
      <w:lvlJc w:val="center"/>
      <w:pPr>
        <w:ind w:left="720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0F19C5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33190"/>
    <w:rsid w:val="00241D5F"/>
    <w:rsid w:val="00244BD2"/>
    <w:rsid w:val="00290591"/>
    <w:rsid w:val="002D2F0F"/>
    <w:rsid w:val="002D4093"/>
    <w:rsid w:val="002F5174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D5F9C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654BA"/>
    <w:rsid w:val="00573433"/>
    <w:rsid w:val="005A2157"/>
    <w:rsid w:val="005A2D86"/>
    <w:rsid w:val="005C3032"/>
    <w:rsid w:val="005E673A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30C16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97205"/>
    <w:rsid w:val="00AB4651"/>
    <w:rsid w:val="00AB490E"/>
    <w:rsid w:val="00AD6CEA"/>
    <w:rsid w:val="00B1287C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43D34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08F8"/>
    <w:rsid w:val="00DF1B73"/>
    <w:rsid w:val="00E46ED7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35199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F08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ConsPlusNormal">
    <w:name w:val="ConsPlusNormal"/>
    <w:rsid w:val="00DF08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semiHidden/>
    <w:rsid w:val="00DF08F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ad">
    <w:name w:val="Strong"/>
    <w:qFormat/>
    <w:rsid w:val="00DF08F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E3F57-7F62-468E-8C98-12CFA9EB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27</TotalTime>
  <Pages>1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2020-06-18T12:17:00Z</cp:lastPrinted>
  <dcterms:created xsi:type="dcterms:W3CDTF">2020-06-18T12:12:00Z</dcterms:created>
  <dcterms:modified xsi:type="dcterms:W3CDTF">2020-07-08T12:38:00Z</dcterms:modified>
</cp:coreProperties>
</file>