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BD1575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AB67AD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r w:rsidR="00DD1D39" w:rsidRPr="00C96E82">
        <w:rPr>
          <w:sz w:val="28"/>
        </w:rPr>
        <w:t>20</w:t>
      </w:r>
      <w:r w:rsidR="00DD1D39">
        <w:rPr>
          <w:sz w:val="28"/>
        </w:rPr>
        <w:t xml:space="preserve">20 </w:t>
      </w:r>
      <w:r w:rsidR="00DD1D39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D1575">
        <w:rPr>
          <w:sz w:val="28"/>
        </w:rPr>
        <w:t>2044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B67AD" w:rsidRDefault="00AB67AD" w:rsidP="00AB67AD">
      <w:pPr>
        <w:tabs>
          <w:tab w:val="left" w:pos="4111"/>
        </w:tabs>
        <w:ind w:right="-29"/>
        <w:jc w:val="center"/>
        <w:rPr>
          <w:b/>
          <w:sz w:val="28"/>
          <w:szCs w:val="28"/>
        </w:rPr>
      </w:pPr>
      <w:bookmarkStart w:id="2" w:name="_GoBack"/>
      <w:r w:rsidRPr="00451714">
        <w:rPr>
          <w:b/>
          <w:sz w:val="28"/>
          <w:szCs w:val="28"/>
        </w:rPr>
        <w:t xml:space="preserve">О внесении изменений в </w:t>
      </w:r>
      <w:r w:rsidR="00DD1D39" w:rsidRPr="00451714">
        <w:rPr>
          <w:b/>
          <w:sz w:val="28"/>
          <w:szCs w:val="28"/>
        </w:rPr>
        <w:t>постановление</w:t>
      </w:r>
      <w:r w:rsidR="00DD1D39">
        <w:rPr>
          <w:b/>
          <w:sz w:val="28"/>
          <w:szCs w:val="28"/>
        </w:rPr>
        <w:t xml:space="preserve"> </w:t>
      </w:r>
      <w:r w:rsidR="00DD1D39" w:rsidRPr="00451714">
        <w:rPr>
          <w:b/>
          <w:sz w:val="28"/>
          <w:szCs w:val="28"/>
        </w:rPr>
        <w:t>Администрации</w:t>
      </w:r>
      <w:r w:rsidRPr="00451714">
        <w:rPr>
          <w:b/>
          <w:sz w:val="28"/>
          <w:szCs w:val="28"/>
        </w:rPr>
        <w:t xml:space="preserve"> </w:t>
      </w:r>
      <w:proofErr w:type="spellStart"/>
      <w:r w:rsidRPr="00451714">
        <w:rPr>
          <w:b/>
          <w:sz w:val="28"/>
          <w:szCs w:val="28"/>
        </w:rPr>
        <w:t>Белокалитвинского</w:t>
      </w:r>
      <w:proofErr w:type="spellEnd"/>
      <w:r w:rsidRPr="00451714">
        <w:rPr>
          <w:b/>
          <w:sz w:val="28"/>
          <w:szCs w:val="28"/>
        </w:rPr>
        <w:t xml:space="preserve"> </w:t>
      </w:r>
      <w:proofErr w:type="gramStart"/>
      <w:r w:rsidRPr="00451714">
        <w:rPr>
          <w:b/>
          <w:sz w:val="28"/>
          <w:szCs w:val="28"/>
        </w:rPr>
        <w:t>района</w:t>
      </w:r>
      <w:r w:rsidR="00822407">
        <w:rPr>
          <w:b/>
          <w:sz w:val="28"/>
          <w:szCs w:val="28"/>
        </w:rPr>
        <w:t xml:space="preserve"> </w:t>
      </w:r>
      <w:r w:rsidRPr="00451714">
        <w:rPr>
          <w:b/>
          <w:sz w:val="28"/>
          <w:szCs w:val="28"/>
        </w:rPr>
        <w:t xml:space="preserve"> от</w:t>
      </w:r>
      <w:proofErr w:type="gramEnd"/>
      <w:r w:rsidRPr="00451714">
        <w:rPr>
          <w:b/>
          <w:sz w:val="28"/>
          <w:szCs w:val="28"/>
        </w:rPr>
        <w:t xml:space="preserve"> 07.12.2018 № 2086</w:t>
      </w:r>
    </w:p>
    <w:bookmarkEnd w:id="2"/>
    <w:p w:rsidR="00AB67AD" w:rsidRPr="00451714" w:rsidRDefault="00AB67AD" w:rsidP="00AB67AD">
      <w:pPr>
        <w:tabs>
          <w:tab w:val="left" w:pos="4111"/>
        </w:tabs>
        <w:ind w:right="-29"/>
        <w:jc w:val="center"/>
        <w:rPr>
          <w:b/>
          <w:sz w:val="28"/>
          <w:szCs w:val="28"/>
        </w:rPr>
      </w:pPr>
    </w:p>
    <w:p w:rsidR="00AB67AD" w:rsidRDefault="00AB67AD" w:rsidP="00AB67AD">
      <w:pPr>
        <w:ind w:firstLine="709"/>
        <w:jc w:val="both"/>
        <w:rPr>
          <w:b/>
          <w:sz w:val="28"/>
          <w:szCs w:val="28"/>
          <w:lang w:eastAsia="zh-CN"/>
        </w:rPr>
      </w:pPr>
      <w:r>
        <w:rPr>
          <w:lang w:eastAsia="zh-CN"/>
        </w:rPr>
        <w:t xml:space="preserve"> </w:t>
      </w:r>
      <w:r w:rsidRPr="004D29B1">
        <w:rPr>
          <w:sz w:val="28"/>
          <w:szCs w:val="28"/>
          <w:lang w:eastAsia="zh-CN"/>
        </w:rPr>
        <w:t>В соответствии</w:t>
      </w:r>
      <w:r w:rsidRPr="00CD6AA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с О</w:t>
      </w:r>
      <w:r w:rsidRPr="004D29B1">
        <w:rPr>
          <w:sz w:val="28"/>
          <w:szCs w:val="28"/>
          <w:lang w:eastAsia="zh-CN"/>
        </w:rPr>
        <w:t xml:space="preserve">бластным законом </w:t>
      </w:r>
      <w:r>
        <w:rPr>
          <w:sz w:val="28"/>
          <w:szCs w:val="28"/>
          <w:lang w:eastAsia="zh-CN"/>
        </w:rPr>
        <w:t xml:space="preserve">Ростовской области </w:t>
      </w:r>
      <w:r w:rsidRPr="004D29B1">
        <w:rPr>
          <w:sz w:val="28"/>
          <w:szCs w:val="28"/>
          <w:lang w:eastAsia="zh-CN"/>
        </w:rPr>
        <w:t xml:space="preserve">от 21.02.2020 </w:t>
      </w:r>
      <w:r>
        <w:rPr>
          <w:sz w:val="28"/>
          <w:szCs w:val="28"/>
          <w:lang w:eastAsia="zh-CN"/>
        </w:rPr>
        <w:t xml:space="preserve">          </w:t>
      </w:r>
      <w:r w:rsidRPr="004D29B1">
        <w:rPr>
          <w:sz w:val="28"/>
          <w:szCs w:val="28"/>
          <w:lang w:eastAsia="zh-CN"/>
        </w:rPr>
        <w:t>№ 274-ЗС «О внесении изменений в Областной закон «Об областном бюджете на 2020 год и на плановый период 2021 и 2022 годов»</w:t>
      </w:r>
      <w:r>
        <w:rPr>
          <w:sz w:val="28"/>
          <w:szCs w:val="28"/>
          <w:lang w:eastAsia="zh-CN"/>
        </w:rPr>
        <w:t>,</w:t>
      </w:r>
      <w:r w:rsidRPr="004D29B1">
        <w:rPr>
          <w:sz w:val="28"/>
          <w:szCs w:val="28"/>
          <w:lang w:eastAsia="zh-CN"/>
        </w:rPr>
        <w:t xml:space="preserve"> постановлением Администрации </w:t>
      </w:r>
      <w:proofErr w:type="spellStart"/>
      <w:r w:rsidRPr="004D29B1">
        <w:rPr>
          <w:sz w:val="28"/>
          <w:szCs w:val="28"/>
          <w:lang w:eastAsia="zh-CN"/>
        </w:rPr>
        <w:t>Белокалитвинского</w:t>
      </w:r>
      <w:proofErr w:type="spellEnd"/>
      <w:r w:rsidRPr="004D29B1">
        <w:rPr>
          <w:sz w:val="28"/>
          <w:szCs w:val="28"/>
          <w:lang w:eastAsia="zh-CN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4D29B1">
        <w:rPr>
          <w:sz w:val="28"/>
          <w:szCs w:val="28"/>
          <w:lang w:eastAsia="zh-CN"/>
        </w:rPr>
        <w:t>Белокалитвинского</w:t>
      </w:r>
      <w:proofErr w:type="spellEnd"/>
      <w:r w:rsidRPr="004D29B1">
        <w:rPr>
          <w:sz w:val="28"/>
          <w:szCs w:val="28"/>
          <w:lang w:eastAsia="zh-CN"/>
        </w:rPr>
        <w:t xml:space="preserve"> района», распоряжением Администрации </w:t>
      </w:r>
      <w:proofErr w:type="spellStart"/>
      <w:r w:rsidRPr="004D29B1">
        <w:rPr>
          <w:sz w:val="28"/>
          <w:szCs w:val="28"/>
          <w:lang w:eastAsia="zh-CN"/>
        </w:rPr>
        <w:t>Белокалитвинского</w:t>
      </w:r>
      <w:proofErr w:type="spellEnd"/>
      <w:r w:rsidRPr="004D29B1">
        <w:rPr>
          <w:sz w:val="28"/>
          <w:szCs w:val="28"/>
          <w:lang w:eastAsia="zh-CN"/>
        </w:rPr>
        <w:t xml:space="preserve"> района от 03.09.2018 № 110 «Об утверждении Перечня муниципальных программ </w:t>
      </w:r>
      <w:proofErr w:type="spellStart"/>
      <w:r w:rsidRPr="004D29B1">
        <w:rPr>
          <w:sz w:val="28"/>
          <w:szCs w:val="28"/>
          <w:lang w:eastAsia="zh-CN"/>
        </w:rPr>
        <w:t>Белокалитвинского</w:t>
      </w:r>
      <w:proofErr w:type="spellEnd"/>
      <w:r w:rsidRPr="004D29B1">
        <w:rPr>
          <w:sz w:val="28"/>
          <w:szCs w:val="28"/>
          <w:lang w:eastAsia="zh-CN"/>
        </w:rPr>
        <w:t xml:space="preserve"> района»</w:t>
      </w:r>
      <w:r>
        <w:rPr>
          <w:sz w:val="28"/>
          <w:szCs w:val="28"/>
          <w:lang w:eastAsia="zh-CN"/>
        </w:rPr>
        <w:t xml:space="preserve">, </w:t>
      </w:r>
      <w:r w:rsidRPr="004D29B1">
        <w:rPr>
          <w:sz w:val="28"/>
          <w:szCs w:val="28"/>
          <w:lang w:eastAsia="zh-CN"/>
        </w:rPr>
        <w:t xml:space="preserve">Администрация </w:t>
      </w:r>
      <w:proofErr w:type="spellStart"/>
      <w:r w:rsidRPr="004D29B1">
        <w:rPr>
          <w:sz w:val="28"/>
          <w:szCs w:val="28"/>
          <w:lang w:eastAsia="zh-CN"/>
        </w:rPr>
        <w:t>Белокалитвинского</w:t>
      </w:r>
      <w:proofErr w:type="spellEnd"/>
      <w:r w:rsidRPr="004D29B1">
        <w:rPr>
          <w:sz w:val="28"/>
          <w:szCs w:val="28"/>
          <w:lang w:eastAsia="zh-CN"/>
        </w:rPr>
        <w:t xml:space="preserve"> района </w:t>
      </w:r>
      <w:r w:rsidRPr="004D29B1">
        <w:rPr>
          <w:b/>
          <w:sz w:val="28"/>
          <w:szCs w:val="28"/>
          <w:lang w:eastAsia="zh-CN"/>
        </w:rPr>
        <w:t>п о с т а н о в л я е т:</w:t>
      </w:r>
    </w:p>
    <w:p w:rsidR="00AB67AD" w:rsidRPr="00A3432E" w:rsidRDefault="00AB67AD" w:rsidP="00AB67AD">
      <w:pPr>
        <w:jc w:val="both"/>
        <w:rPr>
          <w:b/>
          <w:sz w:val="28"/>
          <w:szCs w:val="28"/>
          <w:lang w:eastAsia="zh-CN"/>
        </w:rPr>
      </w:pPr>
    </w:p>
    <w:p w:rsidR="00AB67AD" w:rsidRDefault="00AB67AD" w:rsidP="00AB67AD">
      <w:pPr>
        <w:tabs>
          <w:tab w:val="center" w:pos="5102"/>
        </w:tabs>
        <w:ind w:firstLine="720"/>
        <w:jc w:val="both"/>
        <w:rPr>
          <w:sz w:val="28"/>
          <w:szCs w:val="28"/>
        </w:rPr>
      </w:pPr>
      <w:r w:rsidRPr="00C618E9"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07.12.2018 № 2086 «Об утверждении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«Развитие транспортной системы» изменения, изложив приложение в редакции согласно </w:t>
      </w:r>
      <w:proofErr w:type="gramStart"/>
      <w:r>
        <w:rPr>
          <w:color w:val="000000"/>
          <w:sz w:val="28"/>
          <w:szCs w:val="28"/>
        </w:rPr>
        <w:t>приложению</w:t>
      </w:r>
      <w:proofErr w:type="gramEnd"/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AB67AD" w:rsidRPr="009D5DB7" w:rsidRDefault="00AB67AD" w:rsidP="00AB67A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AB67AD" w:rsidRDefault="00AB67AD" w:rsidP="00AB67AD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color w:val="000000"/>
          <w:sz w:val="28"/>
          <w:szCs w:val="28"/>
        </w:rPr>
        <w:t>Голубова</w:t>
      </w:r>
      <w:proofErr w:type="spellEnd"/>
      <w:r>
        <w:rPr>
          <w:color w:val="000000"/>
          <w:sz w:val="28"/>
          <w:szCs w:val="28"/>
        </w:rPr>
        <w:t xml:space="preserve"> В.Г.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AB67AD" w:rsidRDefault="00AB67AD" w:rsidP="00872883">
      <w:pPr>
        <w:rPr>
          <w:sz w:val="28"/>
        </w:rPr>
        <w:sectPr w:rsidR="00AB67A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9"/>
        <w:gridCol w:w="4869"/>
      </w:tblGrid>
      <w:tr w:rsidR="00AB67AD" w:rsidRPr="00EE6960" w:rsidTr="00451E8D">
        <w:tc>
          <w:tcPr>
            <w:tcW w:w="4984" w:type="dxa"/>
            <w:shd w:val="clear" w:color="auto" w:fill="auto"/>
          </w:tcPr>
          <w:p w:rsidR="00AB67AD" w:rsidRPr="00EE6960" w:rsidRDefault="00AB67AD" w:rsidP="00451E8D">
            <w:pPr>
              <w:widowControl w:val="0"/>
              <w:suppressAutoHyphens/>
              <w:jc w:val="right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4984" w:type="dxa"/>
            <w:shd w:val="clear" w:color="auto" w:fill="auto"/>
          </w:tcPr>
          <w:p w:rsidR="00AB67AD" w:rsidRPr="00EE6960" w:rsidRDefault="00AB67AD" w:rsidP="00822407">
            <w:pPr>
              <w:widowControl w:val="0"/>
              <w:suppressAutoHyphens/>
              <w:jc w:val="center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>Приложение</w:t>
            </w:r>
          </w:p>
          <w:p w:rsidR="00822407" w:rsidRDefault="00AB67AD" w:rsidP="00822407">
            <w:pPr>
              <w:widowControl w:val="0"/>
              <w:suppressAutoHyphens/>
              <w:ind w:left="-103"/>
              <w:contextualSpacing/>
              <w:jc w:val="center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 xml:space="preserve">к постановлению </w:t>
            </w:r>
          </w:p>
          <w:p w:rsidR="00822407" w:rsidRDefault="00AB67AD" w:rsidP="00822407">
            <w:pPr>
              <w:widowControl w:val="0"/>
              <w:suppressAutoHyphens/>
              <w:ind w:left="-103"/>
              <w:contextualSpacing/>
              <w:jc w:val="center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 xml:space="preserve">Администрации </w:t>
            </w:r>
          </w:p>
          <w:p w:rsidR="00AB67AD" w:rsidRPr="00EE6960" w:rsidRDefault="00AB67AD" w:rsidP="00822407">
            <w:pPr>
              <w:widowControl w:val="0"/>
              <w:suppressAutoHyphens/>
              <w:ind w:left="-103"/>
              <w:contextualSpacing/>
              <w:jc w:val="center"/>
              <w:rPr>
                <w:rFonts w:eastAsia="Arial"/>
                <w:sz w:val="28"/>
                <w:szCs w:val="28"/>
              </w:rPr>
            </w:pPr>
            <w:proofErr w:type="spellStart"/>
            <w:r w:rsidRPr="00EE6960">
              <w:rPr>
                <w:rFonts w:eastAsia="Arial"/>
                <w:sz w:val="28"/>
                <w:szCs w:val="28"/>
              </w:rPr>
              <w:t>Белокалитвинского</w:t>
            </w:r>
            <w:proofErr w:type="spellEnd"/>
            <w:r w:rsidRPr="00EE6960">
              <w:rPr>
                <w:rFonts w:eastAsia="Arial"/>
                <w:sz w:val="28"/>
                <w:szCs w:val="28"/>
              </w:rPr>
              <w:t xml:space="preserve"> района</w:t>
            </w:r>
          </w:p>
          <w:p w:rsidR="00AB67AD" w:rsidRPr="00EE6960" w:rsidRDefault="00AB67AD" w:rsidP="00BD1575">
            <w:pPr>
              <w:widowControl w:val="0"/>
              <w:suppressAutoHyphens/>
              <w:ind w:left="-103"/>
              <w:contextualSpacing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от </w:t>
            </w:r>
            <w:r w:rsidR="00BD1575">
              <w:rPr>
                <w:rFonts w:eastAsia="Arial"/>
                <w:sz w:val="28"/>
                <w:szCs w:val="28"/>
              </w:rPr>
              <w:t>28</w:t>
            </w:r>
            <w:r w:rsidR="00822407">
              <w:rPr>
                <w:rFonts w:eastAsia="Arial"/>
                <w:sz w:val="28"/>
                <w:szCs w:val="28"/>
              </w:rPr>
              <w:t>.12</w:t>
            </w:r>
            <w:r>
              <w:rPr>
                <w:rFonts w:eastAsia="Arial"/>
                <w:sz w:val="28"/>
                <w:szCs w:val="28"/>
              </w:rPr>
              <w:t>. 2020</w:t>
            </w:r>
            <w:r w:rsidRPr="00EE6960">
              <w:rPr>
                <w:rFonts w:eastAsia="Arial"/>
                <w:sz w:val="28"/>
                <w:szCs w:val="28"/>
              </w:rPr>
              <w:t xml:space="preserve">  № </w:t>
            </w:r>
            <w:r w:rsidR="00BD1575">
              <w:rPr>
                <w:rFonts w:eastAsia="Arial"/>
                <w:sz w:val="28"/>
                <w:szCs w:val="28"/>
              </w:rPr>
              <w:t>2044</w:t>
            </w:r>
          </w:p>
        </w:tc>
      </w:tr>
    </w:tbl>
    <w:p w:rsidR="00AB67AD" w:rsidRDefault="00AB67AD" w:rsidP="00AB67AD">
      <w:pPr>
        <w:jc w:val="right"/>
        <w:rPr>
          <w:sz w:val="28"/>
          <w:szCs w:val="28"/>
        </w:rPr>
      </w:pPr>
    </w:p>
    <w:p w:rsidR="00AB67AD" w:rsidRDefault="00AB67AD" w:rsidP="00AB67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AB67AD" w:rsidRPr="004133CD" w:rsidRDefault="00AB67AD" w:rsidP="00AB67AD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 «Развитие транспортной системы»</w:t>
      </w:r>
    </w:p>
    <w:p w:rsidR="00AB67AD" w:rsidRPr="00F0097A" w:rsidRDefault="00AB67AD" w:rsidP="00AB67AD">
      <w:pPr>
        <w:rPr>
          <w:sz w:val="28"/>
          <w:szCs w:val="28"/>
        </w:rPr>
      </w:pPr>
    </w:p>
    <w:p w:rsidR="00AB67AD" w:rsidRPr="003B49AA" w:rsidRDefault="00AB67AD" w:rsidP="00AB67AD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3B49AA">
        <w:rPr>
          <w:caps/>
          <w:sz w:val="28"/>
          <w:szCs w:val="28"/>
        </w:rPr>
        <w:t>Паспорт</w:t>
      </w:r>
    </w:p>
    <w:p w:rsidR="00AB67AD" w:rsidRPr="00F0097A" w:rsidRDefault="00AB67AD" w:rsidP="00AB67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br/>
      </w:r>
      <w:r w:rsidRPr="00F0097A">
        <w:rPr>
          <w:sz w:val="28"/>
          <w:szCs w:val="28"/>
        </w:rPr>
        <w:t>«Развитие транспортной системы»</w:t>
      </w:r>
    </w:p>
    <w:p w:rsidR="00AB67AD" w:rsidRPr="00F0097A" w:rsidRDefault="00AB67AD" w:rsidP="00AB67AD">
      <w:pPr>
        <w:jc w:val="center"/>
        <w:rPr>
          <w:sz w:val="28"/>
          <w:szCs w:val="28"/>
        </w:rPr>
      </w:pPr>
    </w:p>
    <w:tbl>
      <w:tblPr>
        <w:tblW w:w="5051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5"/>
        <w:gridCol w:w="556"/>
        <w:gridCol w:w="6625"/>
      </w:tblGrid>
      <w:tr w:rsidR="00AB67AD" w:rsidRPr="00F0097A" w:rsidTr="00451E8D">
        <w:trPr>
          <w:trHeight w:val="699"/>
        </w:trPr>
        <w:tc>
          <w:tcPr>
            <w:tcW w:w="2622" w:type="dxa"/>
          </w:tcPr>
          <w:p w:rsidR="00AB67AD" w:rsidRDefault="00AB67AD" w:rsidP="00451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</w:p>
          <w:p w:rsidR="00AB67AD" w:rsidRDefault="00AB67AD" w:rsidP="00451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  <w:p w:rsidR="00AB67AD" w:rsidRDefault="00AB67AD" w:rsidP="00451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</w:p>
          <w:p w:rsidR="00AB67AD" w:rsidRDefault="00AB67AD" w:rsidP="00451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AB67AD" w:rsidRPr="003B49AA" w:rsidRDefault="00AB67AD" w:rsidP="00451E8D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«Развитие транспортной си</w:t>
            </w:r>
            <w:r>
              <w:rPr>
                <w:color w:val="000000"/>
                <w:sz w:val="28"/>
                <w:szCs w:val="28"/>
              </w:rPr>
              <w:t>стемы» (далее - П</w:t>
            </w:r>
            <w:r w:rsidRPr="00F0097A">
              <w:rPr>
                <w:color w:val="000000"/>
                <w:sz w:val="28"/>
                <w:szCs w:val="28"/>
              </w:rPr>
              <w:t>рограмма)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B67AD" w:rsidRPr="00F0097A" w:rsidTr="00451E8D">
        <w:trPr>
          <w:trHeight w:val="360"/>
        </w:trPr>
        <w:tc>
          <w:tcPr>
            <w:tcW w:w="2622" w:type="dxa"/>
          </w:tcPr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Ответс</w:t>
            </w:r>
            <w:r>
              <w:rPr>
                <w:color w:val="000000"/>
                <w:sz w:val="28"/>
                <w:szCs w:val="28"/>
              </w:rPr>
              <w:t xml:space="preserve">твенный исполнитель </w:t>
            </w:r>
            <w:r>
              <w:rPr>
                <w:sz w:val="28"/>
                <w:szCs w:val="28"/>
              </w:rPr>
              <w:t xml:space="preserve"> Программы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AB67AD" w:rsidRDefault="00AB67AD" w:rsidP="00451E8D">
            <w:pPr>
              <w:rPr>
                <w:sz w:val="28"/>
                <w:szCs w:val="28"/>
              </w:rPr>
            </w:pPr>
          </w:p>
          <w:p w:rsidR="00AB67AD" w:rsidRPr="003B49AA" w:rsidRDefault="00AB67AD" w:rsidP="00451E8D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AB67AD" w:rsidRPr="00F0097A" w:rsidTr="00451E8D">
        <w:trPr>
          <w:trHeight w:val="360"/>
        </w:trPr>
        <w:tc>
          <w:tcPr>
            <w:tcW w:w="2622" w:type="dxa"/>
          </w:tcPr>
          <w:p w:rsidR="00AB67AD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AB67AD" w:rsidRDefault="00AB67AD" w:rsidP="00451E8D">
            <w:pPr>
              <w:rPr>
                <w:sz w:val="28"/>
                <w:szCs w:val="28"/>
              </w:rPr>
            </w:pPr>
          </w:p>
          <w:p w:rsidR="00AB67AD" w:rsidRPr="003B49AA" w:rsidRDefault="00AB67AD" w:rsidP="00451E8D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AB67AD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B67AD" w:rsidRPr="00F0097A" w:rsidTr="00451E8D">
        <w:trPr>
          <w:trHeight w:val="360"/>
        </w:trPr>
        <w:tc>
          <w:tcPr>
            <w:tcW w:w="2622" w:type="dxa"/>
          </w:tcPr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Участни</w:t>
            </w:r>
            <w:r>
              <w:rPr>
                <w:color w:val="000000"/>
                <w:sz w:val="28"/>
                <w:szCs w:val="28"/>
              </w:rPr>
              <w:t>ки</w:t>
            </w:r>
            <w:r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" w:type="dxa"/>
          </w:tcPr>
          <w:p w:rsidR="00AB67AD" w:rsidRPr="003B49AA" w:rsidRDefault="00AB67AD" w:rsidP="00451E8D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 городских и сельских поселений, входящих в состав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район»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AB67AD" w:rsidRPr="00F0097A" w:rsidTr="00451E8D">
        <w:trPr>
          <w:trHeight w:val="240"/>
        </w:trPr>
        <w:tc>
          <w:tcPr>
            <w:tcW w:w="2622" w:type="dxa"/>
          </w:tcPr>
          <w:p w:rsidR="00AB67AD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AB67AD" w:rsidRDefault="00AB67AD" w:rsidP="00451E8D">
            <w:pPr>
              <w:rPr>
                <w:sz w:val="28"/>
                <w:szCs w:val="28"/>
              </w:rPr>
            </w:pPr>
          </w:p>
          <w:p w:rsidR="00AB67AD" w:rsidRPr="003B49AA" w:rsidRDefault="00AB67AD" w:rsidP="00451E8D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AB67AD" w:rsidRDefault="00AB67AD" w:rsidP="00451E8D">
            <w:pPr>
              <w:tabs>
                <w:tab w:val="left" w:pos="497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B67AD" w:rsidRPr="00F0097A" w:rsidRDefault="00AB67AD" w:rsidP="00AB67AD">
            <w:pPr>
              <w:numPr>
                <w:ilvl w:val="0"/>
                <w:numId w:val="9"/>
              </w:numPr>
              <w:tabs>
                <w:tab w:val="left" w:pos="497"/>
              </w:tabs>
              <w:ind w:left="0" w:firstLine="215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F0097A">
              <w:rPr>
                <w:color w:val="000000"/>
                <w:sz w:val="28"/>
                <w:szCs w:val="28"/>
              </w:rPr>
              <w:t>Развитие транспортной и</w:t>
            </w:r>
            <w:r>
              <w:rPr>
                <w:color w:val="000000"/>
                <w:sz w:val="28"/>
                <w:szCs w:val="28"/>
              </w:rPr>
              <w:t xml:space="preserve">нфраструктуры                        на территории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района»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AB67AD" w:rsidRPr="00F0097A" w:rsidRDefault="00AB67AD" w:rsidP="00AB67AD">
            <w:pPr>
              <w:numPr>
                <w:ilvl w:val="0"/>
                <w:numId w:val="9"/>
              </w:numPr>
              <w:tabs>
                <w:tab w:val="left" w:pos="497"/>
              </w:tabs>
              <w:ind w:left="0" w:firstLine="215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F0097A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</w:t>
            </w:r>
            <w:r>
              <w:rPr>
                <w:color w:val="000000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района»</w:t>
            </w:r>
          </w:p>
          <w:p w:rsidR="00AB67AD" w:rsidRPr="003B49AA" w:rsidRDefault="00AB67AD" w:rsidP="00451E8D">
            <w:pPr>
              <w:tabs>
                <w:tab w:val="left" w:pos="497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B67AD" w:rsidRPr="00F0097A" w:rsidTr="00451E8D">
        <w:trPr>
          <w:trHeight w:val="240"/>
        </w:trPr>
        <w:tc>
          <w:tcPr>
            <w:tcW w:w="2622" w:type="dxa"/>
          </w:tcPr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Программно-целевые </w:t>
            </w: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инструменты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AB67AD" w:rsidRPr="003B49AA" w:rsidRDefault="00AB67AD" w:rsidP="00451E8D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B67AD" w:rsidRPr="00F0097A" w:rsidTr="00451E8D">
        <w:trPr>
          <w:trHeight w:val="240"/>
        </w:trPr>
        <w:tc>
          <w:tcPr>
            <w:tcW w:w="2622" w:type="dxa"/>
          </w:tcPr>
          <w:p w:rsidR="00AB67AD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Цели</w:t>
            </w: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AB67AD" w:rsidRPr="003B49AA" w:rsidRDefault="00AB67AD" w:rsidP="00451E8D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804" w:type="dxa"/>
          </w:tcPr>
          <w:p w:rsidR="00AB67AD" w:rsidRPr="00F0097A" w:rsidRDefault="00AB67AD" w:rsidP="00451E8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создание условий для устойчивого функционирования транспо</w:t>
            </w:r>
            <w:r>
              <w:rPr>
                <w:color w:val="000000"/>
                <w:sz w:val="28"/>
                <w:szCs w:val="28"/>
              </w:rPr>
              <w:t xml:space="preserve">ртной системы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 xml:space="preserve">, </w:t>
            </w:r>
            <w:r w:rsidRPr="00F0097A">
              <w:rPr>
                <w:color w:val="000000"/>
                <w:sz w:val="28"/>
                <w:szCs w:val="28"/>
              </w:rPr>
              <w:lastRenderedPageBreak/>
              <w:t>повышение уровня безопасности движения.</w:t>
            </w:r>
          </w:p>
        </w:tc>
      </w:tr>
      <w:tr w:rsidR="00AB67AD" w:rsidRPr="00F0097A" w:rsidTr="00451E8D">
        <w:trPr>
          <w:trHeight w:val="240"/>
        </w:trPr>
        <w:tc>
          <w:tcPr>
            <w:tcW w:w="2622" w:type="dxa"/>
          </w:tcPr>
          <w:p w:rsidR="00AB67AD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lastRenderedPageBreak/>
              <w:t xml:space="preserve">Задачи </w:t>
            </w: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AB67AD" w:rsidRPr="003B49AA" w:rsidRDefault="00AB67AD" w:rsidP="00451E8D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AB67AD" w:rsidRPr="00F0097A" w:rsidRDefault="00AB67AD" w:rsidP="00451E8D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</w:t>
            </w:r>
            <w:r>
              <w:rPr>
                <w:color w:val="000000"/>
                <w:sz w:val="28"/>
                <w:szCs w:val="28"/>
              </w:rPr>
              <w:t xml:space="preserve">о пользования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AB67AD" w:rsidRPr="00F0097A" w:rsidRDefault="00AB67AD" w:rsidP="00451E8D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B67AD" w:rsidRPr="00F0097A" w:rsidRDefault="00AB67AD" w:rsidP="00451E8D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2"/>
              </w:rPr>
              <w:t xml:space="preserve">сокращение количества лиц, погибших в результате дорожно-транспортных происшествий, </w:t>
            </w:r>
            <w:r w:rsidRPr="00F0097A">
              <w:rPr>
                <w:color w:val="000000"/>
                <w:sz w:val="28"/>
                <w:szCs w:val="28"/>
              </w:rPr>
              <w:t>снижение тяжести травм в дорожно-транспортных происшествиях;</w:t>
            </w:r>
          </w:p>
          <w:p w:rsidR="00AB67AD" w:rsidRPr="00F0097A" w:rsidRDefault="00AB67AD" w:rsidP="00451E8D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B67AD" w:rsidRPr="00F0097A" w:rsidRDefault="00AB67AD" w:rsidP="00451E8D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улучшение транспортного обслуживания населения;</w:t>
            </w:r>
          </w:p>
          <w:p w:rsidR="00AB67AD" w:rsidRPr="00F0097A" w:rsidRDefault="00AB67AD" w:rsidP="00451E8D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B67AD" w:rsidRPr="00F0097A" w:rsidRDefault="00AB67AD" w:rsidP="00451E8D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развитие современной системы оказания помощи пострадавшим в дорожно-транспортных происшествиях;</w:t>
            </w:r>
          </w:p>
          <w:p w:rsidR="00AB67AD" w:rsidRPr="00F0097A" w:rsidRDefault="00AB67AD" w:rsidP="00451E8D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B67AD" w:rsidRPr="00F0097A" w:rsidRDefault="00AB67AD" w:rsidP="00451E8D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развитие систем фото и </w:t>
            </w:r>
            <w:proofErr w:type="spellStart"/>
            <w:r w:rsidRPr="00F0097A">
              <w:rPr>
                <w:color w:val="000000"/>
                <w:sz w:val="28"/>
                <w:szCs w:val="28"/>
              </w:rPr>
              <w:t>видеофиксации</w:t>
            </w:r>
            <w:proofErr w:type="spellEnd"/>
            <w:r w:rsidRPr="00F0097A">
              <w:rPr>
                <w:color w:val="000000"/>
                <w:sz w:val="28"/>
                <w:szCs w:val="28"/>
              </w:rPr>
              <w:t xml:space="preserve"> нарушений правил дорожного движения </w:t>
            </w:r>
            <w:r>
              <w:rPr>
                <w:color w:val="000000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AB67AD" w:rsidRPr="00F0097A" w:rsidRDefault="00AB67AD" w:rsidP="00451E8D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B67AD" w:rsidRPr="00F0097A" w:rsidTr="00451E8D">
        <w:trPr>
          <w:trHeight w:val="240"/>
        </w:trPr>
        <w:tc>
          <w:tcPr>
            <w:tcW w:w="2622" w:type="dxa"/>
          </w:tcPr>
          <w:p w:rsidR="00AB67AD" w:rsidRDefault="00AB67AD" w:rsidP="00451E8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F0097A">
              <w:rPr>
                <w:rFonts w:cs="Arial"/>
                <w:color w:val="000000"/>
                <w:sz w:val="28"/>
                <w:szCs w:val="28"/>
              </w:rPr>
              <w:t xml:space="preserve">Целевые </w:t>
            </w: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0097A">
              <w:rPr>
                <w:rFonts w:cs="Arial"/>
                <w:color w:val="000000"/>
                <w:sz w:val="28"/>
                <w:szCs w:val="28"/>
              </w:rPr>
              <w:t xml:space="preserve">показатели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AB67AD" w:rsidRPr="003B49AA" w:rsidRDefault="00AB67AD" w:rsidP="00451E8D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 дорог обще</w:t>
            </w:r>
            <w:r>
              <w:rPr>
                <w:color w:val="000000"/>
                <w:sz w:val="28"/>
                <w:szCs w:val="28"/>
              </w:rPr>
              <w:t>го пользования местного</w:t>
            </w:r>
            <w:r w:rsidRPr="00F0097A">
              <w:rPr>
                <w:color w:val="000000"/>
                <w:sz w:val="28"/>
                <w:szCs w:val="28"/>
              </w:rPr>
              <w:t xml:space="preserve"> значения, не отвечающих нормативным требованиям, в общей протяженности автомобильных дорог </w:t>
            </w:r>
            <w:r>
              <w:rPr>
                <w:color w:val="000000"/>
                <w:sz w:val="28"/>
                <w:szCs w:val="28"/>
              </w:rPr>
              <w:t>общего пользования местного</w:t>
            </w:r>
            <w:r w:rsidRPr="00F0097A">
              <w:rPr>
                <w:color w:val="000000"/>
                <w:sz w:val="28"/>
                <w:szCs w:val="28"/>
              </w:rPr>
              <w:t xml:space="preserve"> значения;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 w:rsidRPr="00F0097A"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тяжесть последствий в результате дорожно-транспортных происшествий; 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B67AD" w:rsidRPr="00F0097A" w:rsidTr="00451E8D">
        <w:trPr>
          <w:trHeight w:val="240"/>
        </w:trPr>
        <w:tc>
          <w:tcPr>
            <w:tcW w:w="2622" w:type="dxa"/>
          </w:tcPr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и сроки </w:t>
            </w: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реализации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AB67AD" w:rsidRPr="003B49AA" w:rsidRDefault="00AB67AD" w:rsidP="00451E8D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AB67AD" w:rsidRPr="004635B9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>2019 – 2030 годы</w:t>
            </w:r>
          </w:p>
          <w:p w:rsidR="00AB67AD" w:rsidRPr="004635B9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>этапы муниципальной программы не выделяются</w:t>
            </w:r>
          </w:p>
        </w:tc>
      </w:tr>
      <w:tr w:rsidR="00AB67AD" w:rsidRPr="008E3E53" w:rsidTr="00451E8D">
        <w:trPr>
          <w:trHeight w:val="240"/>
        </w:trPr>
        <w:tc>
          <w:tcPr>
            <w:tcW w:w="2622" w:type="dxa"/>
          </w:tcPr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AB67AD" w:rsidRPr="003B49AA" w:rsidRDefault="00AB67AD" w:rsidP="00451E8D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804" w:type="dxa"/>
          </w:tcPr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общий объем финансирования муниципальной программы на 2019 – 2030 годы составляет </w:t>
            </w:r>
            <w:r>
              <w:rPr>
                <w:sz w:val="28"/>
                <w:szCs w:val="28"/>
              </w:rPr>
              <w:t>922 869,3 тыс</w:t>
            </w:r>
            <w:r w:rsidRPr="004635B9">
              <w:rPr>
                <w:sz w:val="28"/>
                <w:szCs w:val="28"/>
              </w:rPr>
              <w:t>. рублей,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lastRenderedPageBreak/>
              <w:t>в том числе по годам: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2019 год – 158</w:t>
            </w:r>
            <w:r>
              <w:rPr>
                <w:sz w:val="28"/>
                <w:szCs w:val="28"/>
              </w:rPr>
              <w:t xml:space="preserve"> 753,9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233 132,1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128 987,4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 xml:space="preserve">69 496,5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 год </w:t>
            </w:r>
            <w:r w:rsidRPr="004635B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68 250,8 тыс. </w:t>
            </w:r>
            <w:r w:rsidRPr="004635B9">
              <w:rPr>
                <w:sz w:val="28"/>
                <w:szCs w:val="28"/>
              </w:rPr>
              <w:t>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2025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37 749,8 т</w:t>
            </w:r>
            <w:r w:rsidRPr="004635B9">
              <w:rPr>
                <w:sz w:val="28"/>
                <w:szCs w:val="28"/>
              </w:rPr>
              <w:t>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2027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 xml:space="preserve">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 xml:space="preserve">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в том числе за счет средств областного бюджета –      </w:t>
            </w:r>
            <w:r>
              <w:rPr>
                <w:sz w:val="28"/>
                <w:szCs w:val="28"/>
              </w:rPr>
              <w:t xml:space="preserve">  349 936,9</w:t>
            </w:r>
            <w:r w:rsidRPr="004635B9">
              <w:rPr>
                <w:sz w:val="28"/>
                <w:szCs w:val="28"/>
              </w:rPr>
              <w:t xml:space="preserve"> тыс. рублей, в том числе: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2019 год –116 661,2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2020 год –</w:t>
            </w:r>
            <w:r>
              <w:rPr>
                <w:sz w:val="28"/>
                <w:szCs w:val="28"/>
              </w:rPr>
              <w:t>171 557,7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 61 718,0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2022 год –</w:t>
            </w:r>
            <w:r>
              <w:rPr>
                <w:sz w:val="28"/>
                <w:szCs w:val="28"/>
              </w:rPr>
              <w:t xml:space="preserve">           0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 xml:space="preserve">           0,0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          0,0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 xml:space="preserve">          0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          0,0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 xml:space="preserve">          0,0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          0,0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2029 год –</w:t>
            </w:r>
            <w:r>
              <w:rPr>
                <w:sz w:val="28"/>
                <w:szCs w:val="28"/>
              </w:rPr>
              <w:t xml:space="preserve">           0,0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2030 год –</w:t>
            </w:r>
            <w:r>
              <w:rPr>
                <w:sz w:val="28"/>
                <w:szCs w:val="28"/>
              </w:rPr>
              <w:t xml:space="preserve">           0,0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за счет средств бюджетов муниципальных образований –</w:t>
            </w:r>
            <w:r>
              <w:rPr>
                <w:sz w:val="28"/>
                <w:szCs w:val="28"/>
              </w:rPr>
              <w:t xml:space="preserve"> 572 932,4</w:t>
            </w:r>
            <w:r w:rsidRPr="004635B9">
              <w:rPr>
                <w:sz w:val="28"/>
                <w:szCs w:val="28"/>
              </w:rPr>
              <w:t xml:space="preserve"> тыс. рублей, 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в том числе по годам: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42 092,7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61 574,4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67 269,4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69 496,5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 xml:space="preserve"> 68 250,8 тыс.</w:t>
            </w:r>
            <w:r w:rsidRPr="004635B9">
              <w:rPr>
                <w:sz w:val="28"/>
                <w:szCs w:val="28"/>
              </w:rPr>
              <w:t xml:space="preserve">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2025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2027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37 749,8 т</w:t>
            </w:r>
            <w:r w:rsidRPr="004635B9">
              <w:rPr>
                <w:sz w:val="28"/>
                <w:szCs w:val="28"/>
              </w:rPr>
              <w:t>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2029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2030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</w:pPr>
          </w:p>
        </w:tc>
      </w:tr>
      <w:tr w:rsidR="00AB67AD" w:rsidRPr="00F0097A" w:rsidTr="00451E8D">
        <w:trPr>
          <w:trHeight w:val="844"/>
        </w:trPr>
        <w:tc>
          <w:tcPr>
            <w:tcW w:w="2622" w:type="dxa"/>
          </w:tcPr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rFonts w:cs="Arial"/>
                <w:color w:val="000000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AB67AD" w:rsidRPr="003B49AA" w:rsidRDefault="00AB67AD" w:rsidP="00451E8D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развитая транспортная система, обеспечивающая стабильное развитие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AB67AD" w:rsidRPr="006C2FD6" w:rsidRDefault="00AB67AD" w:rsidP="00451E8D">
            <w:pPr>
              <w:jc w:val="both"/>
              <w:rPr>
                <w:color w:val="000000"/>
                <w:sz w:val="22"/>
                <w:szCs w:val="28"/>
              </w:rPr>
            </w:pP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автомобильных дорогах общего пользования и улично-дорожной сети </w:t>
            </w:r>
            <w:r>
              <w:rPr>
                <w:sz w:val="28"/>
                <w:szCs w:val="28"/>
              </w:rPr>
              <w:t>населе</w:t>
            </w:r>
            <w:r w:rsidRPr="00F0097A">
              <w:rPr>
                <w:sz w:val="28"/>
                <w:szCs w:val="28"/>
              </w:rPr>
              <w:t xml:space="preserve">нных пунктов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AB67AD" w:rsidRPr="00F0097A" w:rsidRDefault="00AB67AD" w:rsidP="00AB67AD">
      <w:pPr>
        <w:ind w:left="720"/>
        <w:contextualSpacing/>
        <w:jc w:val="center"/>
        <w:rPr>
          <w:sz w:val="28"/>
          <w:szCs w:val="28"/>
        </w:rPr>
      </w:pPr>
    </w:p>
    <w:p w:rsidR="00AB67AD" w:rsidRPr="00F0097A" w:rsidRDefault="00AB67AD" w:rsidP="00AB67AD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Общая характеристика </w:t>
      </w:r>
      <w:r>
        <w:rPr>
          <w:sz w:val="28"/>
          <w:szCs w:val="28"/>
        </w:rPr>
        <w:br/>
      </w:r>
      <w:r w:rsidRPr="00F0097A">
        <w:rPr>
          <w:color w:val="000000"/>
          <w:sz w:val="28"/>
          <w:szCs w:val="28"/>
        </w:rPr>
        <w:t>текущего состояния</w:t>
      </w:r>
      <w:r w:rsidRPr="00F0097A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ранспортной системы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>.</w:t>
      </w:r>
    </w:p>
    <w:p w:rsidR="00AB67AD" w:rsidRPr="00F0097A" w:rsidRDefault="00AB67AD" w:rsidP="00AB67AD">
      <w:pPr>
        <w:ind w:left="720"/>
        <w:contextualSpacing/>
        <w:rPr>
          <w:sz w:val="28"/>
          <w:szCs w:val="28"/>
        </w:rPr>
      </w:pPr>
    </w:p>
    <w:p w:rsidR="00AB67AD" w:rsidRPr="00F0097A" w:rsidRDefault="00AB67AD" w:rsidP="00AB6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Транспорт является системообразующей отраслью, важнейшей составной частью производственной и социальной инфраструктуры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>.</w:t>
      </w:r>
    </w:p>
    <w:p w:rsidR="00AB67AD" w:rsidRPr="00F0097A" w:rsidRDefault="00AB67AD" w:rsidP="00AB6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Тенденции развития экономики и социальной сферы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 xml:space="preserve">, ее стратегические интересы являются обоснованной базой определения перспектив, стратегических целей и динамики развития транспортного комплекса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 xml:space="preserve">. </w:t>
      </w:r>
    </w:p>
    <w:p w:rsidR="00AB67AD" w:rsidRPr="00F0097A" w:rsidRDefault="00AB67AD" w:rsidP="00AB6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Транспортная инфраструктура является основой экономического развития региона и от того насколько состояние инфраструктуры соответствует реальным требованиям времени, зависит благосостояние. В целях более полного удовлетворения спроса на груз</w:t>
      </w:r>
      <w:r>
        <w:rPr>
          <w:sz w:val="28"/>
          <w:szCs w:val="28"/>
        </w:rPr>
        <w:t xml:space="preserve">овые и пассажирские перевозки, </w:t>
      </w:r>
      <w:r w:rsidRPr="00F0097A">
        <w:rPr>
          <w:sz w:val="28"/>
          <w:szCs w:val="28"/>
        </w:rPr>
        <w:t>а также улучшения транспортного обслуживания населения и развития транспортной инфр</w:t>
      </w:r>
      <w:r>
        <w:rPr>
          <w:sz w:val="28"/>
          <w:szCs w:val="28"/>
        </w:rPr>
        <w:t>аструктуры на территории района</w:t>
      </w:r>
      <w:r w:rsidRPr="00F0097A">
        <w:rPr>
          <w:sz w:val="28"/>
          <w:szCs w:val="28"/>
        </w:rPr>
        <w:t xml:space="preserve"> ведется реализация приоритетных инвестиционных проектов. </w:t>
      </w:r>
    </w:p>
    <w:p w:rsidR="00AB67AD" w:rsidRDefault="00AB67AD" w:rsidP="00AB67A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B67AD" w:rsidRPr="00F0097A" w:rsidRDefault="00AB67AD" w:rsidP="00AB67AD">
      <w:pPr>
        <w:ind w:firstLine="720"/>
        <w:contextualSpacing/>
        <w:jc w:val="both"/>
        <w:rPr>
          <w:sz w:val="28"/>
          <w:szCs w:val="28"/>
        </w:rPr>
      </w:pPr>
    </w:p>
    <w:p w:rsidR="00AB67AD" w:rsidRDefault="00AB67AD" w:rsidP="00AB67AD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Подпрограмма «Развитие транспортной инфраструктуры </w:t>
      </w:r>
      <w:r>
        <w:rPr>
          <w:sz w:val="28"/>
          <w:szCs w:val="28"/>
        </w:rPr>
        <w:t>на территории</w:t>
      </w:r>
    </w:p>
    <w:p w:rsidR="00AB67AD" w:rsidRDefault="00AB67AD" w:rsidP="00AB67AD">
      <w:pPr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муниципальной</w:t>
      </w:r>
      <w:r w:rsidRPr="00F0097A">
        <w:rPr>
          <w:sz w:val="28"/>
          <w:szCs w:val="28"/>
        </w:rPr>
        <w:t xml:space="preserve"> прогр</w:t>
      </w:r>
      <w:r>
        <w:rPr>
          <w:sz w:val="28"/>
          <w:szCs w:val="28"/>
        </w:rPr>
        <w:t xml:space="preserve">аммы </w:t>
      </w:r>
    </w:p>
    <w:p w:rsidR="00AB67AD" w:rsidRPr="00F0097A" w:rsidRDefault="00AB67AD" w:rsidP="00AB67AD">
      <w:pPr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транспортной системы»</w:t>
      </w:r>
    </w:p>
    <w:p w:rsidR="00AB67AD" w:rsidRPr="00F0097A" w:rsidRDefault="00AB67AD" w:rsidP="00AB67AD">
      <w:pPr>
        <w:contextualSpacing/>
        <w:jc w:val="center"/>
        <w:rPr>
          <w:sz w:val="28"/>
          <w:szCs w:val="28"/>
        </w:rPr>
      </w:pPr>
    </w:p>
    <w:p w:rsidR="00AB67AD" w:rsidRPr="00F0097A" w:rsidRDefault="00AB67AD" w:rsidP="00AB67AD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AB67AD" w:rsidRPr="00F0097A" w:rsidRDefault="00AB67AD" w:rsidP="00AB67AD">
      <w:pPr>
        <w:tabs>
          <w:tab w:val="left" w:pos="2880"/>
        </w:tabs>
        <w:contextualSpacing/>
        <w:jc w:val="center"/>
        <w:rPr>
          <w:sz w:val="28"/>
          <w:szCs w:val="28"/>
          <w:highlight w:val="yellow"/>
        </w:rPr>
      </w:pPr>
    </w:p>
    <w:tbl>
      <w:tblPr>
        <w:tblW w:w="4903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07"/>
        <w:gridCol w:w="546"/>
        <w:gridCol w:w="5798"/>
      </w:tblGrid>
      <w:tr w:rsidR="00AB67AD" w:rsidRPr="00F0097A" w:rsidTr="00451E8D">
        <w:trPr>
          <w:trHeight w:val="240"/>
        </w:trPr>
        <w:tc>
          <w:tcPr>
            <w:tcW w:w="3198" w:type="dxa"/>
          </w:tcPr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8" w:type="dxa"/>
          </w:tcPr>
          <w:p w:rsidR="00AB67AD" w:rsidRPr="006C2FD6" w:rsidRDefault="00AB67AD" w:rsidP="00451E8D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AB67AD" w:rsidRDefault="00AB67AD" w:rsidP="00451E8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>Развитие транспортной инфраструктуры</w:t>
            </w:r>
          </w:p>
          <w:p w:rsidR="00AB67AD" w:rsidRPr="00F0097A" w:rsidRDefault="00AB67AD" w:rsidP="00451E8D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</w:t>
            </w:r>
            <w:r w:rsidRPr="00F009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  <w:r w:rsidRPr="00F0097A">
              <w:rPr>
                <w:sz w:val="28"/>
                <w:szCs w:val="28"/>
              </w:rPr>
              <w:t xml:space="preserve"> </w:t>
            </w:r>
          </w:p>
        </w:tc>
      </w:tr>
      <w:tr w:rsidR="00AB67AD" w:rsidRPr="00F0097A" w:rsidTr="00451E8D">
        <w:trPr>
          <w:trHeight w:val="360"/>
        </w:trPr>
        <w:tc>
          <w:tcPr>
            <w:tcW w:w="3198" w:type="dxa"/>
          </w:tcPr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Ответственный исполнитель подпрограммы</w:t>
            </w: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:rsidR="00AB67AD" w:rsidRPr="006C2FD6" w:rsidRDefault="00AB67AD" w:rsidP="00451E8D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AB67AD" w:rsidRPr="00E03012" w:rsidRDefault="00AB67AD" w:rsidP="00451E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AB67AD" w:rsidRPr="00FC10E1" w:rsidRDefault="00AB67AD" w:rsidP="00451E8D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 городских и сельских поселений, входящих в состав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район»</w:t>
            </w:r>
          </w:p>
        </w:tc>
      </w:tr>
      <w:tr w:rsidR="00AB67AD" w:rsidRPr="00F0097A" w:rsidTr="00451E8D">
        <w:trPr>
          <w:trHeight w:val="1437"/>
        </w:trPr>
        <w:tc>
          <w:tcPr>
            <w:tcW w:w="3198" w:type="dxa"/>
          </w:tcPr>
          <w:p w:rsidR="00AB67AD" w:rsidRDefault="00AB67AD" w:rsidP="00451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lastRenderedPageBreak/>
              <w:t xml:space="preserve">Участники </w:t>
            </w:r>
          </w:p>
          <w:p w:rsidR="00AB67AD" w:rsidRPr="000A6B8F" w:rsidRDefault="00AB67AD" w:rsidP="00451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58" w:type="dxa"/>
          </w:tcPr>
          <w:p w:rsidR="00AB67AD" w:rsidRPr="006C2FD6" w:rsidRDefault="00AB67AD" w:rsidP="00451E8D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AB67AD" w:rsidRPr="00F0097A" w:rsidRDefault="00AB67AD" w:rsidP="00451E8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 городских и сельских поселений, входящих в состав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район»</w:t>
            </w:r>
          </w:p>
        </w:tc>
      </w:tr>
      <w:tr w:rsidR="00AB67AD" w:rsidRPr="00F0097A" w:rsidTr="00451E8D">
        <w:trPr>
          <w:trHeight w:val="240"/>
        </w:trPr>
        <w:tc>
          <w:tcPr>
            <w:tcW w:w="3198" w:type="dxa"/>
          </w:tcPr>
          <w:p w:rsidR="00AB67AD" w:rsidRPr="00F0097A" w:rsidRDefault="00AB67AD" w:rsidP="00451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558" w:type="dxa"/>
          </w:tcPr>
          <w:p w:rsidR="00AB67AD" w:rsidRPr="006C2FD6" w:rsidRDefault="00AB67AD" w:rsidP="00451E8D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AB67AD" w:rsidRPr="00F0097A" w:rsidRDefault="00AB67AD" w:rsidP="00451E8D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AB67AD" w:rsidRPr="00F0097A" w:rsidTr="00451E8D">
        <w:trPr>
          <w:trHeight w:val="892"/>
        </w:trPr>
        <w:tc>
          <w:tcPr>
            <w:tcW w:w="3198" w:type="dxa"/>
          </w:tcPr>
          <w:p w:rsidR="00AB67AD" w:rsidRDefault="00AB67AD" w:rsidP="00451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Цели </w:t>
            </w: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58" w:type="dxa"/>
          </w:tcPr>
          <w:p w:rsidR="00AB67AD" w:rsidRPr="006C2FD6" w:rsidRDefault="00AB67AD" w:rsidP="00451E8D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AB67AD" w:rsidRPr="00F0097A" w:rsidRDefault="00AB67AD" w:rsidP="00451E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</w:tc>
      </w:tr>
      <w:tr w:rsidR="00AB67AD" w:rsidRPr="00F0097A" w:rsidTr="00451E8D">
        <w:trPr>
          <w:trHeight w:val="240"/>
        </w:trPr>
        <w:tc>
          <w:tcPr>
            <w:tcW w:w="3198" w:type="dxa"/>
          </w:tcPr>
          <w:p w:rsidR="00AB67AD" w:rsidRDefault="00AB67AD" w:rsidP="00451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Задачи</w:t>
            </w: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58" w:type="dxa"/>
          </w:tcPr>
          <w:p w:rsidR="00AB67AD" w:rsidRPr="006C2FD6" w:rsidRDefault="00AB67AD" w:rsidP="00451E8D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AB67AD" w:rsidRPr="00F0097A" w:rsidRDefault="00AB67AD" w:rsidP="00451E8D">
            <w:pPr>
              <w:ind w:left="6"/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формирование единой дорожной сети круглогодичной доступности </w:t>
            </w:r>
            <w:r>
              <w:rPr>
                <w:sz w:val="28"/>
                <w:szCs w:val="28"/>
              </w:rPr>
              <w:t xml:space="preserve">для населения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F0097A">
              <w:rPr>
                <w:sz w:val="28"/>
                <w:szCs w:val="28"/>
              </w:rPr>
              <w:t>;</w:t>
            </w:r>
          </w:p>
          <w:p w:rsidR="00AB67AD" w:rsidRPr="00F0097A" w:rsidRDefault="00AB67AD" w:rsidP="00451E8D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покрытием.</w:t>
            </w:r>
          </w:p>
        </w:tc>
      </w:tr>
      <w:tr w:rsidR="00AB67AD" w:rsidRPr="00F0097A" w:rsidTr="00451E8D">
        <w:trPr>
          <w:trHeight w:val="240"/>
        </w:trPr>
        <w:tc>
          <w:tcPr>
            <w:tcW w:w="3198" w:type="dxa"/>
          </w:tcPr>
          <w:p w:rsidR="00AB67AD" w:rsidRDefault="00AB67AD" w:rsidP="00451E8D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</w:p>
          <w:p w:rsidR="00AB67AD" w:rsidRPr="00F0097A" w:rsidRDefault="00AB67AD" w:rsidP="00451E8D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показатели подпрограммы</w:t>
            </w:r>
          </w:p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:rsidR="00AB67AD" w:rsidRPr="006C2FD6" w:rsidRDefault="00AB67AD" w:rsidP="00451E8D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AB67AD" w:rsidRPr="00F0097A" w:rsidRDefault="00AB67AD" w:rsidP="00451E8D">
            <w:pPr>
              <w:spacing w:after="12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количество километров, построенных и реконструированных автомобиль</w:t>
            </w:r>
            <w:r>
              <w:rPr>
                <w:sz w:val="28"/>
                <w:szCs w:val="28"/>
              </w:rPr>
              <w:t>ных дорог общего пользования местного</w:t>
            </w:r>
            <w:r w:rsidRPr="00F0097A">
              <w:rPr>
                <w:sz w:val="28"/>
                <w:szCs w:val="28"/>
              </w:rPr>
              <w:t xml:space="preserve"> значения;</w:t>
            </w:r>
          </w:p>
          <w:p w:rsidR="00AB67AD" w:rsidRPr="00F0097A" w:rsidRDefault="00AB67AD" w:rsidP="00451E8D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количество километров, отремонтированных и капитально отремонтированных автомобил</w:t>
            </w:r>
            <w:r>
              <w:rPr>
                <w:sz w:val="28"/>
                <w:szCs w:val="28"/>
              </w:rPr>
              <w:t xml:space="preserve">ьных дорог общего пользования местного </w:t>
            </w:r>
            <w:r w:rsidRPr="00F0097A">
              <w:rPr>
                <w:sz w:val="28"/>
                <w:szCs w:val="28"/>
              </w:rPr>
              <w:t>значения;</w:t>
            </w:r>
          </w:p>
          <w:p w:rsidR="00AB67AD" w:rsidRPr="00F0097A" w:rsidRDefault="00AB67AD" w:rsidP="00451E8D">
            <w:pPr>
              <w:jc w:val="both"/>
              <w:rPr>
                <w:sz w:val="28"/>
                <w:szCs w:val="28"/>
              </w:rPr>
            </w:pPr>
          </w:p>
        </w:tc>
      </w:tr>
      <w:tr w:rsidR="00AB67AD" w:rsidRPr="00F0097A" w:rsidTr="00451E8D">
        <w:trPr>
          <w:trHeight w:val="240"/>
        </w:trPr>
        <w:tc>
          <w:tcPr>
            <w:tcW w:w="3198" w:type="dxa"/>
          </w:tcPr>
          <w:p w:rsidR="00AB67AD" w:rsidRPr="00F0097A" w:rsidRDefault="00AB67AD" w:rsidP="00451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58" w:type="dxa"/>
          </w:tcPr>
          <w:p w:rsidR="00AB67AD" w:rsidRPr="006C2FD6" w:rsidRDefault="00AB67AD" w:rsidP="00451E8D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2019 – 2030 годы </w:t>
            </w:r>
          </w:p>
          <w:p w:rsidR="00AB67AD" w:rsidRPr="004635B9" w:rsidRDefault="00AB67AD" w:rsidP="00451E8D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этапы реализации подпрограммы                              не выделяются.</w:t>
            </w:r>
          </w:p>
        </w:tc>
      </w:tr>
      <w:tr w:rsidR="00AB67AD" w:rsidRPr="00123698" w:rsidTr="00451E8D">
        <w:trPr>
          <w:trHeight w:val="3533"/>
        </w:trPr>
        <w:tc>
          <w:tcPr>
            <w:tcW w:w="3198" w:type="dxa"/>
          </w:tcPr>
          <w:p w:rsidR="00AB67AD" w:rsidRPr="00573F07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3F07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B67AD" w:rsidRPr="00573F07" w:rsidRDefault="00AB67AD" w:rsidP="00451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:rsidR="00AB67AD" w:rsidRPr="00573F07" w:rsidRDefault="00AB67AD" w:rsidP="00451E8D">
            <w:pPr>
              <w:jc w:val="center"/>
              <w:rPr>
                <w:sz w:val="28"/>
                <w:szCs w:val="28"/>
              </w:rPr>
            </w:pPr>
            <w:r w:rsidRPr="00573F07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AB67AD" w:rsidRPr="004635B9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4635B9">
              <w:rPr>
                <w:color w:val="000000"/>
                <w:spacing w:val="-12"/>
                <w:sz w:val="28"/>
                <w:szCs w:val="28"/>
              </w:rPr>
              <w:t>на 2019 – 2030 годы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составляет 911 168,8 </w:t>
            </w:r>
            <w:r w:rsidRPr="004635B9">
              <w:rPr>
                <w:color w:val="000000"/>
                <w:spacing w:val="-12"/>
                <w:sz w:val="28"/>
                <w:szCs w:val="28"/>
              </w:rPr>
              <w:t>тыс.</w:t>
            </w:r>
            <w:r w:rsidRPr="004635B9">
              <w:rPr>
                <w:color w:val="000000"/>
                <w:sz w:val="28"/>
                <w:szCs w:val="28"/>
              </w:rPr>
              <w:t xml:space="preserve"> рублей, в том числе по годам: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153 619,4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227 016,1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128 942,4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 xml:space="preserve">  69 451,5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 xml:space="preserve">   68 205,8 тыс. </w:t>
            </w:r>
            <w:r w:rsidRPr="004635B9">
              <w:rPr>
                <w:sz w:val="28"/>
                <w:szCs w:val="28"/>
              </w:rPr>
              <w:t>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 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2025 год –</w:t>
            </w:r>
            <w:r>
              <w:rPr>
                <w:sz w:val="28"/>
                <w:szCs w:val="28"/>
              </w:rPr>
              <w:t xml:space="preserve">  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  37 704,8 т</w:t>
            </w:r>
            <w:r w:rsidRPr="004635B9">
              <w:rPr>
                <w:sz w:val="28"/>
                <w:szCs w:val="28"/>
              </w:rPr>
              <w:t>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2027 год –</w:t>
            </w:r>
            <w:r>
              <w:rPr>
                <w:sz w:val="28"/>
                <w:szCs w:val="28"/>
              </w:rPr>
              <w:t xml:space="preserve">  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 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 xml:space="preserve"> 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 xml:space="preserve"> 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lastRenderedPageBreak/>
              <w:t>в том числе за сч</w:t>
            </w:r>
            <w:r>
              <w:rPr>
                <w:sz w:val="28"/>
                <w:szCs w:val="28"/>
              </w:rPr>
              <w:t>ет средств областного бюджета – 349 936,9</w:t>
            </w:r>
            <w:r w:rsidRPr="004635B9">
              <w:rPr>
                <w:sz w:val="28"/>
                <w:szCs w:val="28"/>
              </w:rPr>
              <w:t xml:space="preserve"> тыс. рублей, в том числе: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2019 год –116 661,2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2020 год –</w:t>
            </w:r>
            <w:r>
              <w:rPr>
                <w:sz w:val="28"/>
                <w:szCs w:val="28"/>
              </w:rPr>
              <w:t>171 557,7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 61 718,0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2022 год –</w:t>
            </w:r>
            <w:r>
              <w:rPr>
                <w:sz w:val="28"/>
                <w:szCs w:val="28"/>
              </w:rPr>
              <w:t xml:space="preserve">           0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 xml:space="preserve">           0,0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          0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 xml:space="preserve">         0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         0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 xml:space="preserve">         0,0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         0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2029 год –</w:t>
            </w:r>
            <w:r>
              <w:rPr>
                <w:sz w:val="28"/>
                <w:szCs w:val="28"/>
              </w:rPr>
              <w:t xml:space="preserve">          0,0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2030 год –</w:t>
            </w:r>
            <w:r>
              <w:rPr>
                <w:sz w:val="28"/>
                <w:szCs w:val="28"/>
              </w:rPr>
              <w:t xml:space="preserve">          0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AB67AD" w:rsidRDefault="00AB67AD" w:rsidP="00451E8D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AB67AD" w:rsidRPr="004635B9" w:rsidRDefault="00AB67AD" w:rsidP="00451E8D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за счет средств бюджетов муниципальных образований –</w:t>
            </w:r>
            <w:r>
              <w:rPr>
                <w:sz w:val="28"/>
                <w:szCs w:val="28"/>
              </w:rPr>
              <w:t xml:space="preserve"> 551 231,9</w:t>
            </w:r>
            <w:r w:rsidRPr="004635B9">
              <w:rPr>
                <w:sz w:val="28"/>
                <w:szCs w:val="28"/>
              </w:rPr>
              <w:t xml:space="preserve"> тыс. рублей, 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в том числе по годам: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36 958,2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55 458,4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67 224,4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 xml:space="preserve">69 451,5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 xml:space="preserve"> 68 205,8 тыс.</w:t>
            </w:r>
            <w:r w:rsidRPr="004635B9">
              <w:rPr>
                <w:sz w:val="28"/>
                <w:szCs w:val="28"/>
              </w:rPr>
              <w:t xml:space="preserve">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2025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2027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37 704,8 т</w:t>
            </w:r>
            <w:r w:rsidRPr="004635B9">
              <w:rPr>
                <w:sz w:val="28"/>
                <w:szCs w:val="28"/>
              </w:rPr>
              <w:t>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2029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2030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B67AD" w:rsidRPr="00F0097A" w:rsidTr="00451E8D">
        <w:trPr>
          <w:trHeight w:val="998"/>
        </w:trPr>
        <w:tc>
          <w:tcPr>
            <w:tcW w:w="3198" w:type="dxa"/>
          </w:tcPr>
          <w:p w:rsidR="00AB67AD" w:rsidRPr="00573F07" w:rsidRDefault="00AB67AD" w:rsidP="00451E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3F07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58" w:type="dxa"/>
          </w:tcPr>
          <w:p w:rsidR="00AB67AD" w:rsidRPr="00573F07" w:rsidRDefault="00AB67AD" w:rsidP="00451E8D">
            <w:pPr>
              <w:jc w:val="center"/>
              <w:rPr>
                <w:sz w:val="28"/>
                <w:szCs w:val="28"/>
              </w:rPr>
            </w:pPr>
            <w:r w:rsidRPr="00573F07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AB67AD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573F07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proofErr w:type="spellStart"/>
            <w:r w:rsidRPr="00573F07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573F07"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B67AD" w:rsidRDefault="00AB67AD" w:rsidP="00AB67AD">
      <w:pPr>
        <w:ind w:left="720"/>
        <w:contextualSpacing/>
        <w:jc w:val="center"/>
        <w:rPr>
          <w:sz w:val="28"/>
          <w:szCs w:val="28"/>
        </w:rPr>
      </w:pPr>
    </w:p>
    <w:p w:rsidR="00AB67AD" w:rsidRPr="00F0097A" w:rsidRDefault="00AB67AD" w:rsidP="00AB67A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F0097A">
        <w:rPr>
          <w:sz w:val="28"/>
          <w:szCs w:val="28"/>
        </w:rPr>
        <w:t xml:space="preserve">Подпрограмма «Повышение безопасности дорожного движения </w:t>
      </w:r>
    </w:p>
    <w:p w:rsidR="00AB67AD" w:rsidRPr="00F0097A" w:rsidRDefault="00AB67AD" w:rsidP="00AB67A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муниципальной</w:t>
      </w:r>
      <w:r w:rsidRPr="00F0097A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транспортной системы»</w:t>
      </w:r>
    </w:p>
    <w:p w:rsidR="00AB67AD" w:rsidRPr="00F0097A" w:rsidRDefault="00AB67AD" w:rsidP="00AB67AD">
      <w:pPr>
        <w:contextualSpacing/>
        <w:jc w:val="both"/>
        <w:rPr>
          <w:sz w:val="28"/>
          <w:szCs w:val="28"/>
        </w:rPr>
      </w:pPr>
    </w:p>
    <w:p w:rsidR="00AB67AD" w:rsidRPr="00F0097A" w:rsidRDefault="00AB67AD" w:rsidP="00AB67AD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AB67AD" w:rsidRPr="00F0097A" w:rsidRDefault="00AB67AD" w:rsidP="00AB67AD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753"/>
        <w:gridCol w:w="874"/>
        <w:gridCol w:w="5011"/>
      </w:tblGrid>
      <w:tr w:rsidR="00AB67AD" w:rsidRPr="00F0097A" w:rsidTr="00451E8D">
        <w:trPr>
          <w:trHeight w:val="876"/>
        </w:trPr>
        <w:tc>
          <w:tcPr>
            <w:tcW w:w="38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67AD" w:rsidRDefault="00AB67AD" w:rsidP="00451E8D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lastRenderedPageBreak/>
              <w:t>Наименование</w:t>
            </w:r>
          </w:p>
          <w:p w:rsidR="00AB67AD" w:rsidRPr="00F0097A" w:rsidRDefault="00AB67AD" w:rsidP="00451E8D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подпрограммы </w:t>
            </w:r>
          </w:p>
          <w:p w:rsidR="00AB67AD" w:rsidRPr="00F0097A" w:rsidRDefault="00AB67AD" w:rsidP="00451E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67AD" w:rsidRPr="00F0097A" w:rsidRDefault="00AB67AD" w:rsidP="00451E8D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67AD" w:rsidRPr="00F0097A" w:rsidRDefault="00AB67AD" w:rsidP="00451E8D">
            <w:pPr>
              <w:spacing w:after="1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>Повышение безопасности дорожного движения н</w:t>
            </w:r>
            <w:r>
              <w:rPr>
                <w:sz w:val="28"/>
                <w:szCs w:val="28"/>
              </w:rPr>
              <w:t xml:space="preserve">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</w:tr>
      <w:tr w:rsidR="00AB67AD" w:rsidRPr="00F0097A" w:rsidTr="00451E8D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AB67AD" w:rsidRPr="00F0097A" w:rsidRDefault="00AB67AD" w:rsidP="00451E8D">
            <w:pPr>
              <w:contextualSpacing/>
              <w:rPr>
                <w:sz w:val="28"/>
                <w:szCs w:val="28"/>
              </w:rPr>
            </w:pPr>
          </w:p>
          <w:p w:rsidR="00AB67AD" w:rsidRPr="00F0097A" w:rsidRDefault="00AB67AD" w:rsidP="00451E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B67AD" w:rsidRPr="00F0097A" w:rsidRDefault="00AB67AD" w:rsidP="00451E8D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</w:t>
            </w:r>
            <w:r>
              <w:rPr>
                <w:sz w:val="28"/>
                <w:szCs w:val="28"/>
              </w:rPr>
              <w:t>Администрации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sz w:val="28"/>
                <w:szCs w:val="28"/>
              </w:rPr>
              <w:t xml:space="preserve"> </w:t>
            </w:r>
          </w:p>
        </w:tc>
      </w:tr>
      <w:tr w:rsidR="00AB67AD" w:rsidRPr="00F0097A" w:rsidTr="00451E8D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Default="00AB67AD" w:rsidP="00451E8D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Участники</w:t>
            </w:r>
          </w:p>
          <w:p w:rsidR="00AB67AD" w:rsidRPr="00F0097A" w:rsidRDefault="00AB67AD" w:rsidP="00451E8D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подпрограммы </w:t>
            </w:r>
          </w:p>
          <w:p w:rsidR="00AB67AD" w:rsidRPr="00F0097A" w:rsidRDefault="00AB67AD" w:rsidP="00451E8D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района;</w:t>
            </w:r>
          </w:p>
          <w:p w:rsidR="00AB67AD" w:rsidRPr="00F0097A" w:rsidRDefault="00AB67AD" w:rsidP="00451E8D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</w:t>
            </w:r>
            <w:r>
              <w:rPr>
                <w:sz w:val="28"/>
                <w:szCs w:val="28"/>
              </w:rPr>
              <w:t>Администрации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sz w:val="28"/>
                <w:szCs w:val="28"/>
              </w:rPr>
              <w:t xml:space="preserve"> </w:t>
            </w:r>
          </w:p>
        </w:tc>
      </w:tr>
      <w:tr w:rsidR="00AB67AD" w:rsidRPr="00F0097A" w:rsidTr="00451E8D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Default="00AB67AD" w:rsidP="00451E8D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Программно-целевые </w:t>
            </w:r>
          </w:p>
          <w:p w:rsidR="00AB67AD" w:rsidRPr="00F0097A" w:rsidRDefault="00AB67AD" w:rsidP="00451E8D">
            <w:pPr>
              <w:spacing w:after="120"/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инструменты подпрограммы</w:t>
            </w: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отсутствуют</w:t>
            </w:r>
          </w:p>
        </w:tc>
      </w:tr>
      <w:tr w:rsidR="00AB67AD" w:rsidRPr="00F0097A" w:rsidTr="00451E8D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Default="00AB67AD" w:rsidP="00451E8D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Цель</w:t>
            </w:r>
          </w:p>
          <w:p w:rsidR="00AB67AD" w:rsidRPr="00F0097A" w:rsidRDefault="00AB67AD" w:rsidP="00451E8D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подпрограммы </w:t>
            </w:r>
          </w:p>
          <w:p w:rsidR="00AB67AD" w:rsidRPr="00F0097A" w:rsidRDefault="00AB67AD" w:rsidP="00451E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сокращение количества лиц, погибших в результате дорожно-транспортных происшествий </w:t>
            </w:r>
          </w:p>
          <w:p w:rsidR="00AB67AD" w:rsidRPr="00F0097A" w:rsidRDefault="00AB67AD" w:rsidP="00451E8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B67AD" w:rsidRPr="00F0097A" w:rsidTr="00451E8D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Default="00AB67AD" w:rsidP="00451E8D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Задачи</w:t>
            </w:r>
          </w:p>
          <w:p w:rsidR="00AB67AD" w:rsidRPr="00F0097A" w:rsidRDefault="00AB67AD" w:rsidP="00451E8D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подпрограммы </w:t>
            </w:r>
          </w:p>
          <w:p w:rsidR="00AB67AD" w:rsidRPr="00F0097A" w:rsidRDefault="00AB67AD" w:rsidP="00451E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создание современной системы безопасности дорожного движения на автомобильных дорогах общего пользования и улично-дорожной сети населённых пунктов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</w:tc>
      </w:tr>
      <w:tr w:rsidR="00AB67AD" w:rsidRPr="00F0097A" w:rsidTr="00451E8D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Default="00AB67AD" w:rsidP="00451E8D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</w:p>
          <w:p w:rsidR="00AB67AD" w:rsidRPr="00F0097A" w:rsidRDefault="00AB67AD" w:rsidP="00451E8D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показатели подпрограмм</w:t>
            </w:r>
            <w:r>
              <w:rPr>
                <w:sz w:val="28"/>
                <w:szCs w:val="28"/>
              </w:rPr>
              <w:t xml:space="preserve">ы </w:t>
            </w:r>
          </w:p>
          <w:p w:rsidR="00AB67AD" w:rsidRPr="00F0097A" w:rsidRDefault="00AB67AD" w:rsidP="00451E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AB67AD" w:rsidRPr="00F0097A" w:rsidRDefault="00AB67AD" w:rsidP="00451E8D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тяжесть последствий в результате дорожно-транспортных происшествий (количество погибших на 100 пострадавших).</w:t>
            </w:r>
          </w:p>
        </w:tc>
      </w:tr>
      <w:tr w:rsidR="00AB67AD" w:rsidRPr="00F0097A" w:rsidTr="00451E8D">
        <w:trPr>
          <w:trHeight w:val="819"/>
        </w:trPr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Default="00AB67AD" w:rsidP="00451E8D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Этапы и</w:t>
            </w:r>
            <w:r>
              <w:rPr>
                <w:sz w:val="28"/>
                <w:szCs w:val="28"/>
              </w:rPr>
              <w:t xml:space="preserve"> сроки реализации подпрограммы </w:t>
            </w:r>
          </w:p>
          <w:p w:rsidR="00AB67AD" w:rsidRPr="00D8067A" w:rsidRDefault="00AB67AD" w:rsidP="00451E8D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097A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:rsidR="00AB67AD" w:rsidRPr="00F0097A" w:rsidRDefault="00AB67AD" w:rsidP="00451E8D">
            <w:pPr>
              <w:spacing w:after="12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F0097A">
              <w:rPr>
                <w:sz w:val="28"/>
                <w:szCs w:val="28"/>
              </w:rPr>
              <w:t xml:space="preserve">не выделяются. </w:t>
            </w:r>
          </w:p>
        </w:tc>
      </w:tr>
      <w:tr w:rsidR="00AB67AD" w:rsidRPr="00F0097A" w:rsidTr="00451E8D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4635B9" w:rsidRDefault="00AB67AD" w:rsidP="00451E8D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общий объем фина</w:t>
            </w:r>
            <w:r>
              <w:rPr>
                <w:sz w:val="28"/>
                <w:szCs w:val="28"/>
              </w:rPr>
              <w:t xml:space="preserve">нсирования подпрограммы на 2019 – 2030 годы </w:t>
            </w:r>
            <w:r w:rsidRPr="004635B9">
              <w:rPr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>11 700,5</w:t>
            </w:r>
            <w:r w:rsidRPr="004635B9">
              <w:rPr>
                <w:sz w:val="28"/>
                <w:szCs w:val="28"/>
              </w:rPr>
              <w:t xml:space="preserve"> тыс. рублей за счет средств местного бюджета, в том числе по годам:</w:t>
            </w:r>
          </w:p>
          <w:p w:rsidR="00AB67AD" w:rsidRPr="004635B9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 xml:space="preserve">2019 год – </w:t>
            </w:r>
            <w:r w:rsidRPr="004635B9">
              <w:rPr>
                <w:sz w:val="28"/>
                <w:szCs w:val="28"/>
              </w:rPr>
              <w:t xml:space="preserve">5 134,5 </w:t>
            </w:r>
            <w:r w:rsidRPr="004635B9">
              <w:rPr>
                <w:color w:val="000000"/>
                <w:sz w:val="28"/>
                <w:szCs w:val="28"/>
              </w:rPr>
              <w:t>тыс. рублей;</w:t>
            </w:r>
          </w:p>
          <w:p w:rsidR="00AB67AD" w:rsidRPr="004635B9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color w:val="000000"/>
                <w:sz w:val="28"/>
                <w:szCs w:val="28"/>
              </w:rPr>
              <w:t>6 116,0</w:t>
            </w:r>
            <w:r w:rsidRPr="004635B9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B67AD" w:rsidRPr="004635B9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>2021 год –</w:t>
            </w:r>
            <w:r>
              <w:rPr>
                <w:color w:val="000000"/>
                <w:sz w:val="28"/>
                <w:szCs w:val="28"/>
              </w:rPr>
              <w:t xml:space="preserve">      45,0</w:t>
            </w:r>
            <w:r w:rsidRPr="004635B9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4635B9">
              <w:rPr>
                <w:color w:val="000000"/>
                <w:sz w:val="28"/>
                <w:szCs w:val="28"/>
              </w:rPr>
              <w:t>45,0 тыс</w:t>
            </w:r>
            <w:r w:rsidRPr="00F0097A">
              <w:rPr>
                <w:color w:val="000000"/>
                <w:sz w:val="28"/>
                <w:szCs w:val="28"/>
              </w:rPr>
              <w:t>. рублей;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F0097A">
              <w:rPr>
                <w:color w:val="000000"/>
                <w:sz w:val="28"/>
                <w:szCs w:val="28"/>
              </w:rPr>
              <w:t xml:space="preserve"> год –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2024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AB67AD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2025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AB67AD" w:rsidRPr="00F0097A" w:rsidRDefault="00AB67AD" w:rsidP="00451E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AB67AD" w:rsidRPr="00F0097A" w:rsidRDefault="00AB67AD" w:rsidP="00451E8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B67AD" w:rsidRPr="00F0097A" w:rsidTr="00451E8D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</w:p>
          <w:p w:rsidR="00AB67AD" w:rsidRPr="00F0097A" w:rsidRDefault="00AB67AD" w:rsidP="00451E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7AD" w:rsidRPr="00F0097A" w:rsidRDefault="00AB67AD" w:rsidP="00451E8D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автомобильных дорогах общего пользования и улично-дорожной сети населённых пунктов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</w:tc>
      </w:tr>
    </w:tbl>
    <w:p w:rsidR="00AB67AD" w:rsidRDefault="00AB67AD" w:rsidP="00872883">
      <w:pPr>
        <w:rPr>
          <w:sz w:val="28"/>
        </w:rPr>
      </w:pPr>
    </w:p>
    <w:p w:rsidR="00AB67AD" w:rsidRDefault="00AB67AD" w:rsidP="00872883">
      <w:pPr>
        <w:rPr>
          <w:sz w:val="28"/>
        </w:rPr>
      </w:pPr>
    </w:p>
    <w:p w:rsidR="00AB67AD" w:rsidRDefault="00AB67AD" w:rsidP="00872883">
      <w:pPr>
        <w:rPr>
          <w:sz w:val="28"/>
        </w:rPr>
        <w:sectPr w:rsidR="00AB67AD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AB67AD" w:rsidRPr="00D640C4" w:rsidRDefault="00AB67AD" w:rsidP="00AB67AD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>Приложение № 1</w:t>
      </w:r>
    </w:p>
    <w:p w:rsidR="00AB67AD" w:rsidRPr="00D640C4" w:rsidRDefault="00AB67AD" w:rsidP="00AB67AD">
      <w:pPr>
        <w:widowControl w:val="0"/>
        <w:autoSpaceDE w:val="0"/>
        <w:autoSpaceDN w:val="0"/>
        <w:adjustRightInd w:val="0"/>
        <w:jc w:val="right"/>
        <w:outlineLvl w:val="2"/>
      </w:pPr>
      <w:r w:rsidRPr="00D640C4">
        <w:t xml:space="preserve">к муниципальной программе </w:t>
      </w:r>
    </w:p>
    <w:p w:rsidR="00AB67AD" w:rsidRPr="00D640C4" w:rsidRDefault="00AB67AD" w:rsidP="00AB67AD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D640C4">
        <w:t>Белокалитвинского</w:t>
      </w:r>
      <w:proofErr w:type="spellEnd"/>
      <w:r w:rsidRPr="00D640C4">
        <w:t xml:space="preserve"> района </w:t>
      </w:r>
    </w:p>
    <w:p w:rsidR="00AB67AD" w:rsidRPr="003C71FE" w:rsidRDefault="00AB67AD" w:rsidP="00AB67AD">
      <w:pPr>
        <w:widowControl w:val="0"/>
        <w:autoSpaceDE w:val="0"/>
        <w:autoSpaceDN w:val="0"/>
        <w:adjustRightInd w:val="0"/>
        <w:jc w:val="right"/>
        <w:outlineLvl w:val="2"/>
      </w:pPr>
      <w:r w:rsidRPr="00D640C4">
        <w:t>«Развитие транспортной системы»</w:t>
      </w:r>
    </w:p>
    <w:p w:rsidR="00AB67AD" w:rsidRPr="000D6174" w:rsidRDefault="00AB67AD" w:rsidP="00AB67A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0D6174">
        <w:rPr>
          <w:rFonts w:eastAsia="Calibri"/>
          <w:lang w:eastAsia="en-US"/>
        </w:rPr>
        <w:t xml:space="preserve">Таблица </w:t>
      </w:r>
      <w:r>
        <w:rPr>
          <w:rFonts w:eastAsia="Calibri"/>
          <w:lang w:eastAsia="en-US"/>
        </w:rPr>
        <w:t>1</w:t>
      </w:r>
    </w:p>
    <w:p w:rsidR="00AB67AD" w:rsidRPr="000D6174" w:rsidRDefault="00AB67AD" w:rsidP="00AB67A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AB67AD" w:rsidRPr="000D6174" w:rsidRDefault="00AB67AD" w:rsidP="00AB67A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0D6174">
        <w:rPr>
          <w:rFonts w:eastAsia="Calibri"/>
          <w:lang w:eastAsia="en-US"/>
        </w:rPr>
        <w:t xml:space="preserve">РАСХОДЫ </w:t>
      </w:r>
    </w:p>
    <w:p w:rsidR="00AB67AD" w:rsidRPr="000D6174" w:rsidRDefault="00AB67AD" w:rsidP="00AB67A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ме</w:t>
      </w:r>
      <w:r w:rsidRPr="000D6174">
        <w:rPr>
          <w:rFonts w:eastAsia="Calibri"/>
          <w:lang w:eastAsia="en-US"/>
        </w:rPr>
        <w:t xml:space="preserve">стного бюджета на реализацию </w:t>
      </w:r>
      <w:r w:rsidRPr="00006438">
        <w:rPr>
          <w:rFonts w:eastAsia="Calibri"/>
          <w:lang w:eastAsia="en-US"/>
        </w:rPr>
        <w:t>муниципальной</w:t>
      </w:r>
      <w:r w:rsidRPr="000D6174">
        <w:rPr>
          <w:rFonts w:eastAsia="Calibri"/>
          <w:lang w:eastAsia="en-US"/>
        </w:rPr>
        <w:t xml:space="preserve"> программы &lt;1&gt;</w:t>
      </w:r>
    </w:p>
    <w:p w:rsidR="00AB67AD" w:rsidRDefault="00AB67AD" w:rsidP="00AB67AD">
      <w:pPr>
        <w:widowControl w:val="0"/>
        <w:autoSpaceDE w:val="0"/>
        <w:autoSpaceDN w:val="0"/>
        <w:adjustRightInd w:val="0"/>
        <w:outlineLvl w:val="2"/>
      </w:pPr>
    </w:p>
    <w:tbl>
      <w:tblPr>
        <w:tblW w:w="1519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859"/>
        <w:gridCol w:w="1559"/>
        <w:gridCol w:w="787"/>
        <w:gridCol w:w="738"/>
        <w:gridCol w:w="683"/>
        <w:gridCol w:w="510"/>
        <w:gridCol w:w="1261"/>
        <w:gridCol w:w="1134"/>
        <w:gridCol w:w="1134"/>
        <w:gridCol w:w="1124"/>
        <w:gridCol w:w="1134"/>
        <w:gridCol w:w="1134"/>
        <w:gridCol w:w="1135"/>
      </w:tblGrid>
      <w:tr w:rsidR="00AB67AD" w:rsidRPr="00CF00F9" w:rsidTr="00822407">
        <w:trPr>
          <w:trHeight w:val="876"/>
        </w:trPr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 xml:space="preserve">Номер и наименование </w:t>
            </w:r>
            <w:r w:rsidRPr="00CF00F9">
              <w:br/>
              <w:t xml:space="preserve">подпрограммы, основного мероприятия, приоритетного основного мероприятия &lt;4&gt;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r w:rsidRPr="00CF00F9">
              <w:t>Ответственный исполнитель, соисполнители, участники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Код бюджетной</w:t>
            </w:r>
          </w:p>
          <w:p w:rsidR="00AB67AD" w:rsidRPr="00CF00F9" w:rsidRDefault="00AB67AD" w:rsidP="00451E8D">
            <w:pPr>
              <w:jc w:val="center"/>
            </w:pPr>
            <w:r w:rsidRPr="00CF00F9">
              <w:t>классификации расходов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Объем расходов всего (тыс. рублей)</w:t>
            </w:r>
          </w:p>
        </w:tc>
        <w:tc>
          <w:tcPr>
            <w:tcW w:w="679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B67AD" w:rsidRPr="00CF00F9" w:rsidRDefault="00AB67AD" w:rsidP="00451E8D">
            <w:pPr>
              <w:jc w:val="center"/>
              <w:rPr>
                <w:sz w:val="20"/>
                <w:szCs w:val="20"/>
              </w:rPr>
            </w:pPr>
            <w:r w:rsidRPr="00CF00F9">
              <w:t xml:space="preserve">В том числе по годам реализации муниципальной программы </w:t>
            </w:r>
            <w:hyperlink w:anchor="Par871" w:history="1">
              <w:r w:rsidRPr="00CF00F9">
                <w:t>&lt;1&gt;</w:t>
              </w:r>
            </w:hyperlink>
          </w:p>
        </w:tc>
      </w:tr>
      <w:tr w:rsidR="00AB67AD" w:rsidRPr="00CF00F9" w:rsidTr="00822407">
        <w:trPr>
          <w:trHeight w:val="299"/>
        </w:trPr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CF00F9" w:rsidRDefault="00AB67AD" w:rsidP="00451E8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CF00F9" w:rsidRDefault="00AB67AD" w:rsidP="00451E8D"/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ГРБС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CF00F9" w:rsidRDefault="00AB67AD" w:rsidP="00451E8D">
            <w:pPr>
              <w:jc w:val="center"/>
            </w:pPr>
            <w:proofErr w:type="spellStart"/>
            <w:r w:rsidRPr="00CF00F9">
              <w:t>РзПр</w:t>
            </w:r>
            <w:proofErr w:type="spellEnd"/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ЦСР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ВР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CF00F9" w:rsidRDefault="00AB67AD" w:rsidP="00451E8D"/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2019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2020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2022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2023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2024</w:t>
            </w:r>
          </w:p>
        </w:tc>
      </w:tr>
      <w:tr w:rsidR="00AB67AD" w:rsidRPr="00CF00F9" w:rsidTr="00822407">
        <w:trPr>
          <w:trHeight w:val="344"/>
        </w:trPr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CF00F9" w:rsidRDefault="00AB67AD" w:rsidP="00451E8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CF00F9" w:rsidRDefault="00AB67AD" w:rsidP="00451E8D"/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CF00F9" w:rsidRDefault="00AB67AD" w:rsidP="00451E8D"/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CF00F9" w:rsidRDefault="00AB67AD" w:rsidP="00451E8D"/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CF00F9" w:rsidRDefault="00AB67AD" w:rsidP="00451E8D"/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CF00F9" w:rsidRDefault="00AB67AD" w:rsidP="00451E8D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CF00F9" w:rsidRDefault="00AB67AD" w:rsidP="00451E8D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CF00F9" w:rsidRDefault="00AB67AD" w:rsidP="00451E8D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CF00F9" w:rsidRDefault="00AB67AD" w:rsidP="00451E8D"/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CF00F9" w:rsidRDefault="00AB67AD" w:rsidP="00451E8D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CF00F9" w:rsidRDefault="00AB67AD" w:rsidP="00451E8D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CF00F9" w:rsidRDefault="00AB67AD" w:rsidP="00451E8D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CF00F9" w:rsidRDefault="00AB67AD" w:rsidP="00451E8D"/>
        </w:tc>
      </w:tr>
      <w:tr w:rsidR="00AB67AD" w:rsidRPr="00CF00F9" w:rsidTr="00822407">
        <w:trPr>
          <w:trHeight w:val="314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13</w:t>
            </w:r>
          </w:p>
        </w:tc>
      </w:tr>
      <w:tr w:rsidR="00AB67AD" w:rsidRPr="00CF00F9" w:rsidTr="00822407">
        <w:trPr>
          <w:trHeight w:val="629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E121FF" w:rsidRDefault="00AB67AD" w:rsidP="00451E8D">
            <w:r w:rsidRPr="00E121FF">
              <w:t>Муниципальная программа «Развитие транспортной системы»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E121FF" w:rsidRDefault="00AB67AD" w:rsidP="00451E8D">
            <w:r w:rsidRPr="00E121FF">
              <w:t>всего, в том числе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572 932,4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42 092,7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61 574,4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67 269,4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69 496,5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68 250,8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37 749,8</w:t>
            </w:r>
          </w:p>
        </w:tc>
      </w:tr>
      <w:tr w:rsidR="00AB67AD" w:rsidRPr="00CF00F9" w:rsidTr="00822407">
        <w:trPr>
          <w:trHeight w:val="944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E121FF" w:rsidRDefault="00AB67AD" w:rsidP="00451E8D">
            <w:r w:rsidRPr="00E121FF">
              <w:t xml:space="preserve">Подпрограмма 1.   </w:t>
            </w:r>
            <w:r w:rsidRPr="00E121FF">
              <w:br/>
              <w:t xml:space="preserve">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E121FF" w:rsidRDefault="00AB67AD" w:rsidP="00451E8D">
            <w:r w:rsidRPr="00E121FF">
              <w:t>всего, в том числе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561 231,9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36 958,2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55 458,4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67 224,4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69 451,5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68 205,8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37 704,8</w:t>
            </w:r>
          </w:p>
        </w:tc>
      </w:tr>
      <w:tr w:rsidR="00AB67AD" w:rsidRPr="00CF00F9" w:rsidTr="00822407">
        <w:trPr>
          <w:trHeight w:val="983"/>
        </w:trPr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Основное мероприятие 1.1.                      Содержание автомобильных дорог общего пользования местного значения и </w:t>
            </w:r>
            <w:r w:rsidRPr="00E121FF">
              <w:lastRenderedPageBreak/>
              <w:t>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 xml:space="preserve">Отдел строительства, промышленности, транспорта, связи </w:t>
            </w:r>
            <w:r w:rsidRPr="00E121FF">
              <w:lastRenderedPageBreak/>
              <w:t>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lastRenderedPageBreak/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346 867,1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17 813,5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15 120,0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37 704,8</w:t>
            </w:r>
          </w:p>
        </w:tc>
      </w:tr>
      <w:tr w:rsidR="00AB67AD" w:rsidRPr="00CF00F9" w:rsidTr="00822407">
        <w:trPr>
          <w:trHeight w:val="1229"/>
        </w:trPr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E121FF" w:rsidRDefault="00AB67AD" w:rsidP="00451E8D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22 902,9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798"/>
        </w:trPr>
        <w:tc>
          <w:tcPr>
            <w:tcW w:w="2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1.2.                   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199"/>
        </w:trPr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E121FF" w:rsidRDefault="00AB67AD" w:rsidP="00451E8D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798"/>
        </w:trPr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1.3</w:t>
            </w:r>
            <w:r w:rsidRPr="00E121FF">
              <w:br/>
              <w:t xml:space="preserve">Расходы на разработку проектно-сметной документации по капитальному ремонту, строительству и реконструкции муниципальных </w:t>
            </w:r>
            <w:r w:rsidRPr="00E121FF">
              <w:lastRenderedPageBreak/>
              <w:t>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199"/>
        </w:trPr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E121FF" w:rsidRDefault="00AB67AD" w:rsidP="00451E8D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951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559"/>
        </w:trPr>
        <w:tc>
          <w:tcPr>
            <w:tcW w:w="2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 xml:space="preserve">Основное        </w:t>
            </w:r>
            <w:r w:rsidRPr="00E121FF">
              <w:br/>
              <w:t>мероприятие 1.4</w:t>
            </w:r>
            <w:r w:rsidRPr="00E121FF">
              <w:br/>
              <w:t xml:space="preserve"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>
              <w:t xml:space="preserve"> </w:t>
            </w:r>
            <w:r w:rsidRPr="00E121FF">
              <w:t>района» муниципальной программы «Развитие транспортной системы»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152 621,2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1 703,1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53 451,5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50 205,8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199"/>
        </w:trPr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E121FF" w:rsidRDefault="00AB67AD" w:rsidP="00451E8D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23 603,9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21 188,7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559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r w:rsidRPr="00E121FF">
              <w:t>Основное мероприятие 1.5</w:t>
            </w:r>
            <w:r w:rsidRPr="00E121FF">
              <w:br w:type="page"/>
            </w:r>
          </w:p>
          <w:p w:rsidR="00AB67AD" w:rsidRPr="00E121FF" w:rsidRDefault="00AB67AD" w:rsidP="00451E8D">
            <w:r w:rsidRPr="00E121FF">
              <w:t>Строительство и реконструкция автомобильных дорог общего местного значения и искусственных сооружений на них</w:t>
            </w:r>
            <w:r w:rsidRPr="00E121FF"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754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>Основное мероприятие 1.6</w:t>
            </w:r>
            <w:r w:rsidRPr="00E121FF">
              <w:br/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2008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1.7 Проектирование автомобильных дорог общего пользования местного значения с твердым покрытием до сельских населенных пунктов, не имеющих -круглогодичной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988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1.8</w:t>
            </w:r>
            <w:r w:rsidRPr="00E121FF">
              <w:br/>
              <w:t xml:space="preserve"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</w:t>
            </w:r>
            <w:r w:rsidRPr="00822407">
              <w:t>сетью автомобильных</w:t>
            </w:r>
            <w:r w:rsidRPr="00E121FF">
              <w:t xml:space="preserve"> </w:t>
            </w:r>
            <w:r w:rsidRPr="00E121FF">
              <w:lastRenderedPageBreak/>
              <w:t>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1 233,2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544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>Основное мероприятие 1.9 Расходы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914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1.10 Приобретение и установка остановочных павильонов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739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Основное мероприятие 1.11. Расходы на строительство межпоселковых автомобильных дорог общего пользования местного значения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1 014,3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888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>Основное мероприятие 1.12.</w:t>
            </w:r>
            <w:r w:rsidRPr="00E121FF">
              <w:br/>
              <w:t xml:space="preserve">Расходы на приобретение основных средств для органов местного самоуправления и муниципальных учреждений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2323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1.13.</w:t>
            </w:r>
            <w:r w:rsidRPr="00E121FF">
              <w:br/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района» муниципальной программы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Финансовое управление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8 096,9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2323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D" w:rsidRDefault="00AB67AD" w:rsidP="00451E8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1.14.</w:t>
            </w:r>
            <w:r>
              <w:rPr>
                <w:color w:val="000000"/>
              </w:rPr>
              <w:br/>
              <w:t xml:space="preserve">Расходы на установку новой понтонной переправы в рамках подпрограммы «Развитие транспортной инфраструктуры на территории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района» муниципальной программы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</w:t>
            </w:r>
          </w:p>
          <w:p w:rsidR="00AB67AD" w:rsidRPr="00E121FF" w:rsidRDefault="00AB67AD" w:rsidP="00451E8D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D" w:rsidRPr="00E121FF" w:rsidRDefault="00AB67AD" w:rsidP="00451E8D"/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D" w:rsidRPr="00CF00F9" w:rsidRDefault="00AB67AD" w:rsidP="00451E8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D" w:rsidRPr="00CF00F9" w:rsidRDefault="00AB67AD" w:rsidP="00451E8D">
            <w:pPr>
              <w:jc w:val="center"/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D" w:rsidRPr="00CF00F9" w:rsidRDefault="00AB67AD" w:rsidP="00451E8D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D" w:rsidRPr="00CF00F9" w:rsidRDefault="00AB67AD" w:rsidP="00451E8D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944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E121FF" w:rsidRDefault="00AB67AD" w:rsidP="00451E8D">
            <w:r w:rsidRPr="00E121FF">
              <w:t xml:space="preserve">Подпрограмма 2. Повышение безопасности дорожного движения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E121FF" w:rsidRDefault="00AB67AD" w:rsidP="00451E8D">
            <w:r w:rsidRPr="00E121FF">
              <w:t>всего, в том числе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6 116,0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AB67AD" w:rsidRPr="00CF00F9" w:rsidTr="00822407">
        <w:trPr>
          <w:trHeight w:val="1289"/>
        </w:trPr>
        <w:tc>
          <w:tcPr>
            <w:tcW w:w="2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Основное мероприятие 2.1. Мероприятия по обеспечению безопасности дорожного движения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4 169,0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694"/>
        </w:trPr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E121FF" w:rsidRDefault="00AB67AD" w:rsidP="00451E8D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AB67AD" w:rsidRPr="00CF00F9" w:rsidTr="00822407">
        <w:trPr>
          <w:trHeight w:val="1574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>Основное мероприятие 2.2</w:t>
            </w:r>
            <w:r w:rsidRPr="00E121FF">
              <w:br/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2323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Основное   мероприятие 2.3 Ремонт и оснащение детских </w:t>
            </w:r>
            <w:proofErr w:type="spellStart"/>
            <w:r w:rsidRPr="00E121FF">
              <w:t>автогородков</w:t>
            </w:r>
            <w:proofErr w:type="spellEnd"/>
            <w:r w:rsidRPr="00E121FF">
              <w:t xml:space="preserve"> на базе образовательных и дошкольных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704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Основное мероприятие 2.4 Участие школьников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в профильных сменах юных инспекторов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888"/>
        </w:trPr>
        <w:tc>
          <w:tcPr>
            <w:tcW w:w="2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>Основное мероприятие 2.5 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199"/>
        </w:trPr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E121FF" w:rsidRDefault="00AB67AD" w:rsidP="00451E8D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798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2.6 Разработка проекта «Организации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499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2.7 Проведение текущего ремонта школьных автобусов и приобретение запасных частей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499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>Основное мероприятие 2.8 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798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Основное мероприятие 2.9 </w:t>
            </w:r>
            <w:r w:rsidRPr="00E121FF">
              <w:br/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CF00F9" w:rsidTr="00822407">
        <w:trPr>
          <w:trHeight w:val="1798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2.10.  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CF00F9" w:rsidRDefault="00AB67AD" w:rsidP="00451E8D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1 902,0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AB67AD" w:rsidRDefault="00AB67AD" w:rsidP="00AB67AD">
      <w:pPr>
        <w:widowControl w:val="0"/>
        <w:autoSpaceDE w:val="0"/>
        <w:autoSpaceDN w:val="0"/>
        <w:adjustRightInd w:val="0"/>
        <w:outlineLvl w:val="2"/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продолжение таблицы 1 на 2025-2030 года</w:t>
      </w:r>
    </w:p>
    <w:p w:rsidR="00AB67AD" w:rsidRDefault="00AB67AD" w:rsidP="00AB67AD">
      <w:pPr>
        <w:widowControl w:val="0"/>
        <w:autoSpaceDE w:val="0"/>
        <w:autoSpaceDN w:val="0"/>
        <w:adjustRightInd w:val="0"/>
        <w:outlineLvl w:val="2"/>
      </w:pPr>
    </w:p>
    <w:tbl>
      <w:tblPr>
        <w:tblW w:w="1505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2209"/>
        <w:gridCol w:w="787"/>
        <w:gridCol w:w="738"/>
        <w:gridCol w:w="683"/>
        <w:gridCol w:w="510"/>
        <w:gridCol w:w="1134"/>
        <w:gridCol w:w="1134"/>
        <w:gridCol w:w="1168"/>
        <w:gridCol w:w="1276"/>
        <w:gridCol w:w="1134"/>
        <w:gridCol w:w="1134"/>
      </w:tblGrid>
      <w:tr w:rsidR="00AB67AD" w:rsidRPr="00EB35D0" w:rsidTr="00822407">
        <w:trPr>
          <w:trHeight w:val="877"/>
        </w:trPr>
        <w:tc>
          <w:tcPr>
            <w:tcW w:w="3143" w:type="dxa"/>
            <w:vMerge w:val="restart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lastRenderedPageBreak/>
              <w:t xml:space="preserve">Номер и наименование </w:t>
            </w:r>
            <w:r w:rsidRPr="00E121FF">
              <w:br/>
              <w:t xml:space="preserve">подпрограммы, основного мероприятия, приоритетного основного мероприятия &lt;4&gt;  </w:t>
            </w:r>
          </w:p>
        </w:tc>
        <w:tc>
          <w:tcPr>
            <w:tcW w:w="2209" w:type="dxa"/>
            <w:vMerge w:val="restart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Ответственный исполнитель, соисполнители, участники</w:t>
            </w:r>
          </w:p>
        </w:tc>
        <w:tc>
          <w:tcPr>
            <w:tcW w:w="2718" w:type="dxa"/>
            <w:gridSpan w:val="4"/>
            <w:shd w:val="clear" w:color="auto" w:fill="auto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Код бюджетной</w:t>
            </w:r>
          </w:p>
          <w:p w:rsidR="00AB67AD" w:rsidRPr="00E121FF" w:rsidRDefault="00AB67AD" w:rsidP="00451E8D">
            <w:pPr>
              <w:jc w:val="center"/>
            </w:pPr>
            <w:r w:rsidRPr="00E121FF">
              <w:t>классификации расходов</w:t>
            </w:r>
          </w:p>
        </w:tc>
        <w:tc>
          <w:tcPr>
            <w:tcW w:w="6980" w:type="dxa"/>
            <w:gridSpan w:val="6"/>
            <w:shd w:val="clear" w:color="auto" w:fill="auto"/>
          </w:tcPr>
          <w:p w:rsidR="00AB67AD" w:rsidRPr="00E121FF" w:rsidRDefault="00AB67AD" w:rsidP="00451E8D">
            <w:pPr>
              <w:jc w:val="center"/>
            </w:pPr>
            <w:r w:rsidRPr="00E121FF">
              <w:t xml:space="preserve">В том числе по годам реализации муниципальной программы </w:t>
            </w:r>
            <w:hyperlink w:anchor="Par871" w:history="1">
              <w:r w:rsidRPr="00E121FF">
                <w:t>&lt;1&gt;</w:t>
              </w:r>
            </w:hyperlink>
          </w:p>
        </w:tc>
      </w:tr>
      <w:tr w:rsidR="00AB67AD" w:rsidRPr="00EB35D0" w:rsidTr="00822407">
        <w:trPr>
          <w:trHeight w:val="300"/>
        </w:trPr>
        <w:tc>
          <w:tcPr>
            <w:tcW w:w="3143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2209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787" w:type="dxa"/>
            <w:vMerge w:val="restart"/>
            <w:shd w:val="clear" w:color="auto" w:fill="auto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ГРБС</w:t>
            </w:r>
          </w:p>
        </w:tc>
        <w:tc>
          <w:tcPr>
            <w:tcW w:w="738" w:type="dxa"/>
            <w:vMerge w:val="restart"/>
            <w:shd w:val="clear" w:color="auto" w:fill="auto"/>
            <w:hideMark/>
          </w:tcPr>
          <w:p w:rsidR="00AB67AD" w:rsidRPr="00E121FF" w:rsidRDefault="00AB67AD" w:rsidP="00451E8D">
            <w:pPr>
              <w:jc w:val="center"/>
            </w:pPr>
            <w:proofErr w:type="spellStart"/>
            <w:r w:rsidRPr="00E121FF">
              <w:t>РзПр</w:t>
            </w:r>
            <w:proofErr w:type="spellEnd"/>
          </w:p>
        </w:tc>
        <w:tc>
          <w:tcPr>
            <w:tcW w:w="683" w:type="dxa"/>
            <w:vMerge w:val="restart"/>
            <w:shd w:val="clear" w:color="auto" w:fill="auto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ЦСР</w:t>
            </w:r>
          </w:p>
        </w:tc>
        <w:tc>
          <w:tcPr>
            <w:tcW w:w="510" w:type="dxa"/>
            <w:vMerge w:val="restart"/>
            <w:shd w:val="clear" w:color="auto" w:fill="auto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ВР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2026</w:t>
            </w:r>
          </w:p>
        </w:tc>
        <w:tc>
          <w:tcPr>
            <w:tcW w:w="1168" w:type="dxa"/>
            <w:vMerge w:val="restart"/>
            <w:shd w:val="clear" w:color="auto" w:fill="auto"/>
            <w:vAlign w:val="bottom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2027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2028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2029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2030</w:t>
            </w:r>
          </w:p>
        </w:tc>
      </w:tr>
      <w:tr w:rsidR="00AB67AD" w:rsidRPr="00EB35D0" w:rsidTr="00822407">
        <w:trPr>
          <w:trHeight w:val="345"/>
        </w:trPr>
        <w:tc>
          <w:tcPr>
            <w:tcW w:w="3143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2209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787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738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683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510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1134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1134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1168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1276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1134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1134" w:type="dxa"/>
            <w:vMerge/>
            <w:vAlign w:val="center"/>
            <w:hideMark/>
          </w:tcPr>
          <w:p w:rsidR="00AB67AD" w:rsidRPr="00E121FF" w:rsidRDefault="00AB67AD" w:rsidP="00451E8D"/>
        </w:tc>
      </w:tr>
      <w:tr w:rsidR="00AB67AD" w:rsidRPr="00EB35D0" w:rsidTr="00822407">
        <w:trPr>
          <w:trHeight w:val="315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1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2</w:t>
            </w:r>
          </w:p>
        </w:tc>
        <w:tc>
          <w:tcPr>
            <w:tcW w:w="787" w:type="dxa"/>
            <w:shd w:val="clear" w:color="auto" w:fill="auto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3</w:t>
            </w:r>
          </w:p>
        </w:tc>
        <w:tc>
          <w:tcPr>
            <w:tcW w:w="738" w:type="dxa"/>
            <w:shd w:val="clear" w:color="auto" w:fill="auto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4</w:t>
            </w:r>
          </w:p>
        </w:tc>
        <w:tc>
          <w:tcPr>
            <w:tcW w:w="683" w:type="dxa"/>
            <w:shd w:val="clear" w:color="auto" w:fill="auto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5</w:t>
            </w:r>
          </w:p>
        </w:tc>
        <w:tc>
          <w:tcPr>
            <w:tcW w:w="510" w:type="dxa"/>
            <w:shd w:val="clear" w:color="auto" w:fill="auto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15</w:t>
            </w:r>
          </w:p>
        </w:tc>
        <w:tc>
          <w:tcPr>
            <w:tcW w:w="1168" w:type="dxa"/>
            <w:shd w:val="clear" w:color="auto" w:fill="auto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17</w:t>
            </w:r>
          </w:p>
        </w:tc>
        <w:tc>
          <w:tcPr>
            <w:tcW w:w="1134" w:type="dxa"/>
            <w:shd w:val="clear" w:color="auto" w:fill="auto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19</w:t>
            </w:r>
          </w:p>
        </w:tc>
      </w:tr>
      <w:tr w:rsidR="00AB67AD" w:rsidRPr="00EB35D0" w:rsidTr="00822407">
        <w:trPr>
          <w:trHeight w:val="630"/>
        </w:trPr>
        <w:tc>
          <w:tcPr>
            <w:tcW w:w="3143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r w:rsidRPr="00E121FF">
              <w:t>Муниципальная программа «Развитие транспортной системы»</w:t>
            </w:r>
          </w:p>
        </w:tc>
        <w:tc>
          <w:tcPr>
            <w:tcW w:w="2209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r w:rsidRPr="00E121FF">
              <w:t>всего, в том числе</w:t>
            </w:r>
          </w:p>
        </w:tc>
        <w:tc>
          <w:tcPr>
            <w:tcW w:w="787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738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37 749,8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37 749,8</w:t>
            </w:r>
          </w:p>
        </w:tc>
        <w:tc>
          <w:tcPr>
            <w:tcW w:w="1168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37 749,8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37 749,8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37 749,8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37 749,8</w:t>
            </w:r>
          </w:p>
        </w:tc>
      </w:tr>
      <w:tr w:rsidR="00AB67AD" w:rsidRPr="00EB35D0" w:rsidTr="00822407">
        <w:trPr>
          <w:trHeight w:val="945"/>
        </w:trPr>
        <w:tc>
          <w:tcPr>
            <w:tcW w:w="3143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r w:rsidRPr="00E121FF">
              <w:t xml:space="preserve">Подпрограмма 1.   </w:t>
            </w:r>
            <w:r w:rsidRPr="00E121FF">
              <w:br/>
              <w:t xml:space="preserve">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2209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r w:rsidRPr="00E121FF">
              <w:t>всего, в том числе</w:t>
            </w:r>
          </w:p>
        </w:tc>
        <w:tc>
          <w:tcPr>
            <w:tcW w:w="787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738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37 704,8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37 704,8</w:t>
            </w:r>
          </w:p>
        </w:tc>
        <w:tc>
          <w:tcPr>
            <w:tcW w:w="1168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37 704,8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37 704,8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37 704,8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37 704,8</w:t>
            </w:r>
          </w:p>
        </w:tc>
      </w:tr>
      <w:tr w:rsidR="00AB67AD" w:rsidRPr="00EB35D0" w:rsidTr="00822407">
        <w:trPr>
          <w:trHeight w:val="1704"/>
        </w:trPr>
        <w:tc>
          <w:tcPr>
            <w:tcW w:w="3143" w:type="dxa"/>
            <w:vMerge w:val="restart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1.1.                     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37 704,8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37 704,8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37 704,8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37 704,8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37 704,8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37 704,8</w:t>
            </w:r>
          </w:p>
        </w:tc>
      </w:tr>
      <w:tr w:rsidR="00AB67AD" w:rsidRPr="00EB35D0" w:rsidTr="00822407">
        <w:trPr>
          <w:trHeight w:val="1021"/>
        </w:trPr>
        <w:tc>
          <w:tcPr>
            <w:tcW w:w="3143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951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800"/>
        </w:trPr>
        <w:tc>
          <w:tcPr>
            <w:tcW w:w="3143" w:type="dxa"/>
            <w:vMerge w:val="restart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1.2.                   Капитальный ремонт автомобильных дорог общего пользования местног</w:t>
            </w:r>
            <w:r>
              <w:t>о</w:t>
            </w:r>
            <w:r w:rsidRPr="00E121FF">
              <w:t xml:space="preserve"> значения и </w:t>
            </w:r>
            <w:r w:rsidRPr="00E121FF">
              <w:lastRenderedPageBreak/>
              <w:t>искусственных сооружений на них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200"/>
        </w:trPr>
        <w:tc>
          <w:tcPr>
            <w:tcW w:w="3143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951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800"/>
        </w:trPr>
        <w:tc>
          <w:tcPr>
            <w:tcW w:w="3143" w:type="dxa"/>
            <w:vMerge w:val="restart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>Основное мероприятие 1.3</w:t>
            </w:r>
            <w:r w:rsidRPr="00E121FF">
              <w:br/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200"/>
        </w:trPr>
        <w:tc>
          <w:tcPr>
            <w:tcW w:w="3143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951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560"/>
        </w:trPr>
        <w:tc>
          <w:tcPr>
            <w:tcW w:w="3143" w:type="dxa"/>
            <w:vMerge w:val="restart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Основное        </w:t>
            </w:r>
            <w:r w:rsidRPr="00E121FF">
              <w:br/>
              <w:t>мероприятие 1.4</w:t>
            </w:r>
            <w:r w:rsidRPr="00E121FF">
              <w:br/>
              <w:t xml:space="preserve"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>
              <w:t xml:space="preserve"> </w:t>
            </w:r>
            <w:r w:rsidRPr="00E121FF">
              <w:t>района» муниципальной программы «Развитие транспортной системы»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200"/>
        </w:trPr>
        <w:tc>
          <w:tcPr>
            <w:tcW w:w="3143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951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560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Default="00AB67AD" w:rsidP="00451E8D">
            <w:r w:rsidRPr="00E121FF">
              <w:lastRenderedPageBreak/>
              <w:t>Основное мероприятие 1.5</w:t>
            </w:r>
            <w:r w:rsidRPr="00E121FF">
              <w:br w:type="page"/>
            </w:r>
          </w:p>
          <w:p w:rsidR="00AB67AD" w:rsidRPr="00E121FF" w:rsidRDefault="00AB67AD" w:rsidP="00451E8D">
            <w:r w:rsidRPr="00E121FF">
              <w:t>Строительство и реконструкция автомобильных дорог общего местного значения и искусственных сооружений на них</w:t>
            </w:r>
            <w:r w:rsidRPr="00E121FF">
              <w:br w:type="page"/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755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1.6</w:t>
            </w:r>
            <w:r w:rsidRPr="00E121FF">
              <w:br/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2010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1.7 Проектирование автомобильных дорог общего пользования местного значения с твердым покрытием до сельских населенных пунктов, не имеющих -круглогодичной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2206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1.8</w:t>
            </w:r>
            <w:r w:rsidRPr="00E121FF">
              <w:br/>
              <w:t xml:space="preserve">Строительство (реконструкцию) автомобильных дорог общего пользования местного значения с твердым покрытием до сельских населенных </w:t>
            </w:r>
            <w:r w:rsidRPr="00E121FF">
              <w:lastRenderedPageBreak/>
              <w:t>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545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>Основное мероприятие 1.9 Расходы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565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>
              <w:t>Основное</w:t>
            </w:r>
            <w:r w:rsidRPr="00E121FF">
              <w:t xml:space="preserve"> мероприятие 1.10 Приобретение и установка остановочных павильонов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470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Основное мероприятие 1.11. Расходы на строительство межпоселковых автомобильных дорог общего пользования местного значения 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708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1.12.</w:t>
            </w:r>
            <w:r w:rsidRPr="00E121FF">
              <w:br/>
              <w:t xml:space="preserve">Расходы на приобретение основных средств для органов местного самоуправления и муниципальных </w:t>
            </w:r>
            <w:r w:rsidRPr="00E121FF">
              <w:lastRenderedPageBreak/>
              <w:t xml:space="preserve">учреждений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2326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>Основное мероприятие 1.13.</w:t>
            </w:r>
            <w:r w:rsidRPr="00E121FF">
              <w:br/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района» муниципальной программы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Финансовое управление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279"/>
        </w:trPr>
        <w:tc>
          <w:tcPr>
            <w:tcW w:w="3143" w:type="dxa"/>
            <w:shd w:val="clear" w:color="auto" w:fill="auto"/>
            <w:vAlign w:val="center"/>
          </w:tcPr>
          <w:p w:rsidR="00AB67AD" w:rsidRDefault="00AB67AD" w:rsidP="00451E8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1.14.</w:t>
            </w:r>
            <w:r>
              <w:rPr>
                <w:color w:val="000000"/>
              </w:rPr>
              <w:br/>
              <w:t xml:space="preserve">Расходы на установку новой понтонной переправы в рамках подпрограммы «Развитие транспортной инфраструктуры на территории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района» муниципальной программы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</w:t>
            </w:r>
          </w:p>
          <w:p w:rsidR="00AB67AD" w:rsidRPr="00E121FF" w:rsidRDefault="00AB67AD" w:rsidP="00451E8D"/>
        </w:tc>
        <w:tc>
          <w:tcPr>
            <w:tcW w:w="2209" w:type="dxa"/>
            <w:shd w:val="clear" w:color="auto" w:fill="auto"/>
            <w:vAlign w:val="center"/>
          </w:tcPr>
          <w:p w:rsidR="00AB67AD" w:rsidRPr="00E121FF" w:rsidRDefault="00AB67AD" w:rsidP="00451E8D"/>
        </w:tc>
        <w:tc>
          <w:tcPr>
            <w:tcW w:w="787" w:type="dxa"/>
            <w:shd w:val="clear" w:color="auto" w:fill="auto"/>
            <w:vAlign w:val="center"/>
          </w:tcPr>
          <w:p w:rsidR="00AB67AD" w:rsidRPr="00E121FF" w:rsidRDefault="00AB67AD" w:rsidP="00451E8D">
            <w:pPr>
              <w:jc w:val="center"/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AB67AD" w:rsidRPr="00E121FF" w:rsidRDefault="00AB67AD" w:rsidP="00451E8D">
            <w:pPr>
              <w:jc w:val="center"/>
            </w:pPr>
            <w:r>
              <w:t>-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AB67AD" w:rsidRPr="00E121FF" w:rsidRDefault="00AB67AD" w:rsidP="00451E8D">
            <w:pPr>
              <w:jc w:val="center"/>
            </w:pPr>
            <w:r>
              <w:t>-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B67AD" w:rsidRPr="00E121FF" w:rsidRDefault="00AB67AD" w:rsidP="00451E8D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945"/>
        </w:trPr>
        <w:tc>
          <w:tcPr>
            <w:tcW w:w="3143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 xml:space="preserve">Подпрограмма 2. Повышение безопасности дорожного движения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2209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r w:rsidRPr="00E121FF">
              <w:t>всего, в том числе</w:t>
            </w:r>
          </w:p>
        </w:tc>
        <w:tc>
          <w:tcPr>
            <w:tcW w:w="787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738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68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AB67AD" w:rsidRPr="00EB35D0" w:rsidTr="00822407">
        <w:trPr>
          <w:trHeight w:val="1290"/>
        </w:trPr>
        <w:tc>
          <w:tcPr>
            <w:tcW w:w="3143" w:type="dxa"/>
            <w:vMerge w:val="restart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Основное мероприятие 2.1. Мероприятия по обеспечению безопасности дорожного движения 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013"/>
        </w:trPr>
        <w:tc>
          <w:tcPr>
            <w:tcW w:w="3143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AB67AD" w:rsidRPr="00EB35D0" w:rsidTr="00822407">
        <w:trPr>
          <w:trHeight w:val="1575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2.2</w:t>
            </w:r>
            <w:r w:rsidRPr="00E121FF">
              <w:br/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704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Основное   мероприятие 2.3 Ремонт и оснащение детских </w:t>
            </w:r>
            <w:proofErr w:type="spellStart"/>
            <w:r w:rsidRPr="00E121FF">
              <w:t>автогородков</w:t>
            </w:r>
            <w:proofErr w:type="spellEnd"/>
            <w:r w:rsidRPr="00E121FF">
              <w:t xml:space="preserve"> на базе образовательных и дошкольных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115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 xml:space="preserve">Основное мероприятие 2.4 Участие школьников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в профильных сменах юных инспекторов движения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699"/>
        </w:trPr>
        <w:tc>
          <w:tcPr>
            <w:tcW w:w="3143" w:type="dxa"/>
            <w:vMerge w:val="restart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2.5 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200"/>
        </w:trPr>
        <w:tc>
          <w:tcPr>
            <w:tcW w:w="3143" w:type="dxa"/>
            <w:vMerge/>
            <w:vAlign w:val="center"/>
            <w:hideMark/>
          </w:tcPr>
          <w:p w:rsidR="00AB67AD" w:rsidRPr="00E121FF" w:rsidRDefault="00AB67AD" w:rsidP="00451E8D"/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951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800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2.6 Разработка проекта «Организации дорожного движения»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159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>
              <w:t xml:space="preserve">Основное </w:t>
            </w:r>
            <w:r w:rsidRPr="00E121FF">
              <w:t>мероприятие 2.7 Проведение текущего ремонта школьных автобусов и приобретение запасных частей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500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2.8 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596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lastRenderedPageBreak/>
              <w:t xml:space="preserve">Основное мероприятие 2.9 </w:t>
            </w:r>
            <w:r w:rsidRPr="00E121FF">
              <w:br/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EB35D0" w:rsidTr="00822407">
        <w:trPr>
          <w:trHeight w:val="1800"/>
        </w:trPr>
        <w:tc>
          <w:tcPr>
            <w:tcW w:w="314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Основное мероприятие 2.10.  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AB67AD" w:rsidRPr="00E121FF" w:rsidRDefault="00AB67AD" w:rsidP="00451E8D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AB67AD" w:rsidRDefault="00AB67AD" w:rsidP="00AB67AD">
      <w:pPr>
        <w:widowControl w:val="0"/>
        <w:autoSpaceDE w:val="0"/>
        <w:autoSpaceDN w:val="0"/>
        <w:adjustRightInd w:val="0"/>
        <w:outlineLvl w:val="2"/>
      </w:pP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</w:pPr>
      <w:r>
        <w:br w:type="page"/>
      </w:r>
      <w:r w:rsidRPr="00455DC6">
        <w:lastRenderedPageBreak/>
        <w:t>Приложение № 2</w:t>
      </w: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 xml:space="preserve">к муниципальной программе </w:t>
      </w: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455DC6">
        <w:t>Белокалитвинского</w:t>
      </w:r>
      <w:proofErr w:type="spellEnd"/>
      <w:r w:rsidRPr="00455DC6">
        <w:t xml:space="preserve"> района </w:t>
      </w: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>«Развитие транспортной системы»</w:t>
      </w: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Таблица 2</w:t>
      </w: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РАСХОДЫ</w:t>
      </w:r>
    </w:p>
    <w:p w:rsidR="00AB67AD" w:rsidRPr="00156A1F" w:rsidRDefault="00AB67AD" w:rsidP="00AB67A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r w:rsidRPr="00455DC6">
        <w:rPr>
          <w:rFonts w:eastAsia="Calibri"/>
          <w:lang w:eastAsia="en-US"/>
        </w:rPr>
        <w:t>на реализацию муниципальной программы &lt;1&gt;</w:t>
      </w:r>
    </w:p>
    <w:tbl>
      <w:tblPr>
        <w:tblW w:w="158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140"/>
        <w:gridCol w:w="1139"/>
        <w:gridCol w:w="1129"/>
        <w:gridCol w:w="1134"/>
        <w:gridCol w:w="944"/>
        <w:gridCol w:w="945"/>
        <w:gridCol w:w="944"/>
        <w:gridCol w:w="944"/>
        <w:gridCol w:w="945"/>
        <w:gridCol w:w="944"/>
        <w:gridCol w:w="945"/>
        <w:gridCol w:w="944"/>
        <w:gridCol w:w="946"/>
      </w:tblGrid>
      <w:tr w:rsidR="00AB67AD" w:rsidRPr="00261A59" w:rsidTr="00822407">
        <w:trPr>
          <w:trHeight w:val="31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 xml:space="preserve">Наименование      </w:t>
            </w:r>
            <w:r w:rsidRPr="00261A59">
              <w:rPr>
                <w:color w:val="000000"/>
                <w:sz w:val="20"/>
                <w:szCs w:val="20"/>
              </w:rPr>
              <w:br/>
              <w:t>государственной программы, подпрограммы государственной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822407">
            <w:pPr>
              <w:ind w:right="-118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Объем расходов всего (тыс. рублей)</w:t>
            </w:r>
          </w:p>
        </w:tc>
        <w:tc>
          <w:tcPr>
            <w:tcW w:w="119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AB67AD" w:rsidRPr="00261A59" w:rsidTr="00822407">
        <w:trPr>
          <w:trHeight w:val="23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</w:tr>
      <w:tr w:rsidR="00AB67AD" w:rsidRPr="00261A59" w:rsidTr="00822407">
        <w:trPr>
          <w:trHeight w:val="299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AB67AD" w:rsidRPr="00261A59" w:rsidTr="00822407">
        <w:trPr>
          <w:trHeight w:val="34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</w:tr>
      <w:tr w:rsidR="00AB67AD" w:rsidRPr="00261A59" w:rsidTr="00822407">
        <w:trPr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AD" w:rsidRPr="00261A59" w:rsidRDefault="00AB67AD" w:rsidP="00451E8D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19</w:t>
            </w:r>
          </w:p>
        </w:tc>
      </w:tr>
      <w:tr w:rsidR="00AB67AD" w:rsidRPr="00261A59" w:rsidTr="00822407">
        <w:trPr>
          <w:trHeight w:val="608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922 869,3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158 753,9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233 132,1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128 987,4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69 496,5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68 250,8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37 749,8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37 749,8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37 749,8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37 749,8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37 749,8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37 749,8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37 749,8</w:t>
            </w:r>
          </w:p>
        </w:tc>
      </w:tr>
      <w:tr w:rsidR="00AB67AD" w:rsidRPr="00261A59" w:rsidTr="00822407">
        <w:trPr>
          <w:trHeight w:val="41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349 936,9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116 661,2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171 557,7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61 718,0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</w:tr>
      <w:tr w:rsidR="00AB67AD" w:rsidRPr="00261A59" w:rsidTr="00822407">
        <w:trPr>
          <w:trHeight w:val="31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572 932,4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42 092,7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61 574,4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67 269,4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69 496,5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68 250,8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37 749,8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37 749,8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37 749,8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37 749,8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37 749,8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37 749,8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37 749,8</w:t>
            </w:r>
          </w:p>
        </w:tc>
      </w:tr>
      <w:tr w:rsidR="00AB67AD" w:rsidRPr="00261A59" w:rsidTr="00822407">
        <w:trPr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Подпрограмма 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911 168,8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153 619,4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227 016,1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128 942,4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69 451,5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68 205,8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37 704,8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37 704,8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37 704,8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37 704,8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37 704,8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37 704,8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37 704,8</w:t>
            </w:r>
          </w:p>
        </w:tc>
      </w:tr>
      <w:tr w:rsidR="00AB67AD" w:rsidRPr="00261A59" w:rsidTr="00822407">
        <w:trPr>
          <w:trHeight w:val="594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 xml:space="preserve">Развитие транспортной инфраструктуры на территории </w:t>
            </w:r>
            <w:proofErr w:type="spellStart"/>
            <w:r w:rsidRPr="00261A59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261A5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349 936,9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116 661,2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171 557,7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61 718,0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</w:tr>
      <w:tr w:rsidR="00AB67AD" w:rsidRPr="00261A59" w:rsidTr="00822407">
        <w:trPr>
          <w:trHeight w:val="31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561 231,9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36 958,2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55 458,4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67 224,4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69 451,5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68 205,8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37 704,8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37 704,8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37 704,8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37 704,8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37 704,8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37 704,8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37 704,8</w:t>
            </w:r>
          </w:p>
        </w:tc>
      </w:tr>
      <w:tr w:rsidR="00AB67AD" w:rsidRPr="00261A59" w:rsidTr="00822407">
        <w:trPr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11 700,5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5 134,5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6 116,0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</w:tr>
      <w:tr w:rsidR="00AB67AD" w:rsidRPr="00261A59" w:rsidTr="00822407">
        <w:trPr>
          <w:trHeight w:val="409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 xml:space="preserve">Повышение безопасности дорожного движения на территории </w:t>
            </w:r>
            <w:proofErr w:type="spellStart"/>
            <w:r w:rsidRPr="00261A59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261A5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0,0</w:t>
            </w:r>
          </w:p>
        </w:tc>
      </w:tr>
      <w:tr w:rsidR="00AB67AD" w:rsidRPr="00261A59" w:rsidTr="00822407">
        <w:trPr>
          <w:trHeight w:val="63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AD" w:rsidRPr="00261A59" w:rsidRDefault="00AB67AD" w:rsidP="00451E8D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11 700,5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5 134,5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6 116,0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330CF7" w:rsidRDefault="00AB67AD" w:rsidP="00451E8D">
            <w:pPr>
              <w:jc w:val="center"/>
              <w:rPr>
                <w:sz w:val="20"/>
                <w:szCs w:val="20"/>
              </w:rPr>
            </w:pPr>
            <w:r w:rsidRPr="00330CF7">
              <w:rPr>
                <w:sz w:val="20"/>
                <w:szCs w:val="20"/>
              </w:rPr>
              <w:t>45,0</w:t>
            </w:r>
          </w:p>
        </w:tc>
      </w:tr>
    </w:tbl>
    <w:p w:rsidR="00AB67AD" w:rsidRDefault="00AB67AD" w:rsidP="00AB67AD">
      <w:pPr>
        <w:widowControl w:val="0"/>
        <w:autoSpaceDE w:val="0"/>
        <w:autoSpaceDN w:val="0"/>
        <w:adjustRightInd w:val="0"/>
        <w:jc w:val="right"/>
        <w:outlineLvl w:val="2"/>
      </w:pP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</w:pPr>
      <w:r>
        <w:br w:type="page"/>
      </w:r>
      <w:r w:rsidRPr="00455DC6">
        <w:lastRenderedPageBreak/>
        <w:t>Приложение № 3</w:t>
      </w: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</w:pPr>
      <w:r w:rsidRPr="00156A1F">
        <w:t>к муниципальной программе</w:t>
      </w:r>
      <w:r w:rsidRPr="00455DC6">
        <w:t xml:space="preserve"> </w:t>
      </w: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455DC6">
        <w:t>Белокалитвинского</w:t>
      </w:r>
      <w:proofErr w:type="spellEnd"/>
      <w:r w:rsidRPr="00455DC6">
        <w:t xml:space="preserve"> района </w:t>
      </w: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>«Развитие транспортной системы»</w:t>
      </w:r>
    </w:p>
    <w:p w:rsidR="00AB67AD" w:rsidRPr="00455DC6" w:rsidRDefault="00AB67AD" w:rsidP="00AB67AD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Таблица 3</w:t>
      </w:r>
    </w:p>
    <w:p w:rsidR="00AB67AD" w:rsidRDefault="00AB67AD" w:rsidP="00AB67AD">
      <w:pPr>
        <w:jc w:val="center"/>
        <w:rPr>
          <w:bCs/>
        </w:rPr>
      </w:pPr>
    </w:p>
    <w:p w:rsidR="00AB67AD" w:rsidRPr="00455DC6" w:rsidRDefault="00AB67AD" w:rsidP="00AB67AD">
      <w:pPr>
        <w:jc w:val="center"/>
        <w:rPr>
          <w:bCs/>
        </w:rPr>
      </w:pPr>
      <w:r w:rsidRPr="00455DC6">
        <w:rPr>
          <w:bCs/>
        </w:rPr>
        <w:t>РАСПРЕДЕЛЕНИЕ</w:t>
      </w:r>
    </w:p>
    <w:p w:rsidR="00AB67AD" w:rsidRPr="00D465E1" w:rsidRDefault="00AB67AD" w:rsidP="00AB67AD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455DC6">
        <w:rPr>
          <w:bCs/>
        </w:rPr>
        <w:t xml:space="preserve">субсидий (иных межбюджетных трансфертов) по поселениям </w:t>
      </w:r>
      <w:proofErr w:type="spellStart"/>
      <w:r w:rsidRPr="00455DC6">
        <w:rPr>
          <w:bCs/>
        </w:rPr>
        <w:t>Белокалитвинского</w:t>
      </w:r>
      <w:proofErr w:type="spellEnd"/>
      <w:r w:rsidRPr="00455DC6">
        <w:rPr>
          <w:bCs/>
        </w:rPr>
        <w:t xml:space="preserve"> района и направлениям расходования средств </w:t>
      </w: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bCs/>
        </w:rPr>
        <w:t>тыс. рублей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134"/>
        <w:gridCol w:w="1134"/>
        <w:gridCol w:w="709"/>
        <w:gridCol w:w="1134"/>
        <w:gridCol w:w="19"/>
        <w:gridCol w:w="1115"/>
        <w:gridCol w:w="1134"/>
        <w:gridCol w:w="1220"/>
        <w:gridCol w:w="1190"/>
        <w:gridCol w:w="8"/>
        <w:gridCol w:w="31"/>
        <w:gridCol w:w="953"/>
        <w:gridCol w:w="8"/>
        <w:gridCol w:w="984"/>
        <w:gridCol w:w="709"/>
        <w:gridCol w:w="845"/>
      </w:tblGrid>
      <w:tr w:rsidR="00AB67AD" w:rsidRPr="00455DC6" w:rsidTr="00822407">
        <w:trPr>
          <w:trHeight w:val="5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Наименование поселения </w:t>
            </w:r>
          </w:p>
          <w:p w:rsidR="00AB67AD" w:rsidRPr="00455DC6" w:rsidRDefault="00AB67AD" w:rsidP="00451E8D">
            <w:pPr>
              <w:jc w:val="center"/>
              <w:rPr>
                <w:bCs/>
              </w:rPr>
            </w:pPr>
            <w:proofErr w:type="spellStart"/>
            <w:r w:rsidRPr="00455DC6">
              <w:rPr>
                <w:bCs/>
              </w:rPr>
              <w:t>Белокалитвинского</w:t>
            </w:r>
            <w:proofErr w:type="spellEnd"/>
            <w:r w:rsidRPr="00455DC6">
              <w:rPr>
                <w:bCs/>
              </w:rPr>
              <w:t xml:space="preserve"> района</w:t>
            </w:r>
          </w:p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4130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2019</w:t>
            </w:r>
          </w:p>
        </w:tc>
        <w:tc>
          <w:tcPr>
            <w:tcW w:w="4698" w:type="dxa"/>
            <w:gridSpan w:val="6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2021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2977" w:type="dxa"/>
            <w:gridSpan w:val="3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552" w:type="dxa"/>
            <w:gridSpan w:val="4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2538" w:type="dxa"/>
            <w:gridSpan w:val="3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</w:tr>
      <w:tr w:rsidR="00AB67AD" w:rsidRPr="00455DC6" w:rsidTr="00822407">
        <w:trPr>
          <w:trHeight w:val="706"/>
          <w:jc w:val="center"/>
        </w:trPr>
        <w:tc>
          <w:tcPr>
            <w:tcW w:w="568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B67AD" w:rsidRPr="004A4E23" w:rsidRDefault="00AB67AD" w:rsidP="00451E8D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за счет средств</w:t>
            </w:r>
          </w:p>
          <w:p w:rsidR="00AB67AD" w:rsidRPr="004A4E23" w:rsidRDefault="00AB67AD" w:rsidP="00451E8D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местного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AB67AD" w:rsidRPr="004A4E23" w:rsidRDefault="00AB67AD" w:rsidP="00451E8D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за счет с</w:t>
            </w:r>
            <w:r>
              <w:rPr>
                <w:bCs/>
                <w:sz w:val="22"/>
                <w:szCs w:val="22"/>
              </w:rPr>
              <w:t>редств федераль</w:t>
            </w:r>
            <w:r w:rsidRPr="004A4E23">
              <w:rPr>
                <w:bCs/>
                <w:sz w:val="22"/>
                <w:szCs w:val="22"/>
              </w:rPr>
              <w:t>ного бюджета,</w:t>
            </w:r>
          </w:p>
          <w:p w:rsidR="00AB67AD" w:rsidRPr="004A4E23" w:rsidRDefault="009C0B2C" w:rsidP="00451E8D">
            <w:pPr>
              <w:jc w:val="center"/>
              <w:rPr>
                <w:bCs/>
                <w:sz w:val="22"/>
                <w:szCs w:val="22"/>
              </w:rPr>
            </w:pPr>
            <w:hyperlink w:anchor="Par866" w:history="1">
              <w:r w:rsidR="00AB67AD" w:rsidRPr="004A4E23">
                <w:rPr>
                  <w:bCs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AB67AD" w:rsidRPr="004A4E23" w:rsidRDefault="00AB67AD" w:rsidP="00451E8D">
            <w:pPr>
              <w:ind w:left="-9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счет средств област</w:t>
            </w:r>
            <w:r w:rsidRPr="004A4E23">
              <w:rPr>
                <w:bCs/>
                <w:sz w:val="22"/>
                <w:szCs w:val="22"/>
              </w:rPr>
              <w:t>ного бюджета,</w:t>
            </w:r>
          </w:p>
          <w:p w:rsidR="00AB67AD" w:rsidRPr="004A4E23" w:rsidRDefault="009C0B2C" w:rsidP="00451E8D">
            <w:pPr>
              <w:ind w:left="-94"/>
              <w:jc w:val="center"/>
              <w:rPr>
                <w:bCs/>
                <w:sz w:val="22"/>
                <w:szCs w:val="22"/>
              </w:rPr>
            </w:pPr>
            <w:hyperlink w:anchor="Par866" w:history="1">
              <w:r w:rsidR="00AB67AD" w:rsidRPr="004A4E23">
                <w:rPr>
                  <w:bCs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134" w:type="dxa"/>
            <w:gridSpan w:val="2"/>
            <w:vMerge/>
            <w:hideMark/>
          </w:tcPr>
          <w:p w:rsidR="00AB67AD" w:rsidRPr="004A4E23" w:rsidRDefault="00AB67AD" w:rsidP="00451E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B67AD" w:rsidRPr="004A4E23" w:rsidRDefault="00AB67AD" w:rsidP="00451E8D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за счет средств</w:t>
            </w:r>
          </w:p>
          <w:p w:rsidR="00AB67AD" w:rsidRPr="004A4E23" w:rsidRDefault="00AB67AD" w:rsidP="00451E8D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местного бюджета</w:t>
            </w:r>
          </w:p>
        </w:tc>
        <w:tc>
          <w:tcPr>
            <w:tcW w:w="1220" w:type="dxa"/>
            <w:shd w:val="clear" w:color="auto" w:fill="auto"/>
            <w:hideMark/>
          </w:tcPr>
          <w:p w:rsidR="00AB67AD" w:rsidRPr="004A4E23" w:rsidRDefault="00AB67AD" w:rsidP="00451E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счет средств феде</w:t>
            </w:r>
            <w:r w:rsidRPr="004A4E23">
              <w:rPr>
                <w:bCs/>
                <w:sz w:val="22"/>
                <w:szCs w:val="22"/>
              </w:rPr>
              <w:t>рального бюджета,</w:t>
            </w:r>
          </w:p>
          <w:p w:rsidR="00AB67AD" w:rsidRPr="004A4E23" w:rsidRDefault="009C0B2C" w:rsidP="00451E8D">
            <w:pPr>
              <w:jc w:val="center"/>
              <w:rPr>
                <w:bCs/>
                <w:sz w:val="22"/>
                <w:szCs w:val="22"/>
              </w:rPr>
            </w:pPr>
            <w:hyperlink w:anchor="Par866" w:history="1">
              <w:r w:rsidR="00AB67AD" w:rsidRPr="004A4E23">
                <w:rPr>
                  <w:bCs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190" w:type="dxa"/>
            <w:shd w:val="clear" w:color="auto" w:fill="auto"/>
            <w:hideMark/>
          </w:tcPr>
          <w:p w:rsidR="00AB67AD" w:rsidRPr="004A4E23" w:rsidRDefault="00AB67AD" w:rsidP="00451E8D">
            <w:pPr>
              <w:ind w:left="-9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счет средств област</w:t>
            </w:r>
            <w:r w:rsidRPr="004A4E23">
              <w:rPr>
                <w:bCs/>
                <w:sz w:val="22"/>
                <w:szCs w:val="22"/>
              </w:rPr>
              <w:t>ного бюджета,</w:t>
            </w:r>
          </w:p>
          <w:p w:rsidR="00AB67AD" w:rsidRPr="004A4E23" w:rsidRDefault="009C0B2C" w:rsidP="00451E8D">
            <w:pPr>
              <w:ind w:left="-94"/>
              <w:jc w:val="center"/>
              <w:rPr>
                <w:bCs/>
                <w:sz w:val="22"/>
                <w:szCs w:val="22"/>
              </w:rPr>
            </w:pPr>
            <w:hyperlink w:anchor="Par866" w:history="1">
              <w:r w:rsidR="00AB67AD" w:rsidRPr="004A4E23">
                <w:rPr>
                  <w:bCs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992" w:type="dxa"/>
            <w:gridSpan w:val="3"/>
            <w:hideMark/>
          </w:tcPr>
          <w:p w:rsidR="00AB67AD" w:rsidRPr="004A4E23" w:rsidRDefault="00AB67AD" w:rsidP="00451E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B67AD" w:rsidRPr="004A4E23" w:rsidRDefault="00AB67AD" w:rsidP="00451E8D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за счет средств</w:t>
            </w:r>
          </w:p>
          <w:p w:rsidR="00AB67AD" w:rsidRPr="004A4E23" w:rsidRDefault="00AB67AD" w:rsidP="00451E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местно</w:t>
            </w:r>
            <w:r w:rsidRPr="004A4E23">
              <w:rPr>
                <w:bCs/>
                <w:sz w:val="22"/>
                <w:szCs w:val="22"/>
              </w:rPr>
              <w:t>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AB67AD" w:rsidRPr="004A4E23" w:rsidRDefault="00AB67AD" w:rsidP="00451E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счет средств федераль</w:t>
            </w:r>
            <w:r w:rsidRPr="004A4E23">
              <w:rPr>
                <w:bCs/>
                <w:sz w:val="22"/>
                <w:szCs w:val="22"/>
              </w:rPr>
              <w:t>ного бюджета</w:t>
            </w:r>
          </w:p>
        </w:tc>
        <w:tc>
          <w:tcPr>
            <w:tcW w:w="845" w:type="dxa"/>
            <w:shd w:val="clear" w:color="auto" w:fill="auto"/>
            <w:hideMark/>
          </w:tcPr>
          <w:p w:rsidR="00AB67AD" w:rsidRPr="004A4E23" w:rsidRDefault="00AB67AD" w:rsidP="00451E8D">
            <w:pPr>
              <w:ind w:left="-9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счет средств област</w:t>
            </w:r>
            <w:r w:rsidRPr="004A4E23">
              <w:rPr>
                <w:bCs/>
                <w:sz w:val="22"/>
                <w:szCs w:val="22"/>
              </w:rPr>
              <w:t>ного бюджета,</w:t>
            </w:r>
          </w:p>
          <w:p w:rsidR="00AB67AD" w:rsidRPr="004A4E23" w:rsidRDefault="009C0B2C" w:rsidP="00451E8D">
            <w:pPr>
              <w:ind w:left="-94"/>
              <w:jc w:val="center"/>
              <w:rPr>
                <w:bCs/>
                <w:sz w:val="22"/>
                <w:szCs w:val="22"/>
              </w:rPr>
            </w:pPr>
            <w:hyperlink w:anchor="Par866" w:history="1">
              <w:r w:rsidR="00AB67AD" w:rsidRPr="004A4E23">
                <w:rPr>
                  <w:bCs/>
                  <w:sz w:val="22"/>
                  <w:szCs w:val="22"/>
                </w:rPr>
                <w:t>&lt;2&gt;</w:t>
              </w:r>
            </w:hyperlink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t>2</w:t>
            </w:r>
          </w:p>
        </w:tc>
        <w:tc>
          <w:tcPr>
            <w:tcW w:w="1134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 w:rsidRPr="00455DC6">
              <w:t>3</w:t>
            </w:r>
          </w:p>
        </w:tc>
        <w:tc>
          <w:tcPr>
            <w:tcW w:w="1134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 w:rsidRPr="00455DC6">
              <w:t>4</w:t>
            </w:r>
          </w:p>
        </w:tc>
        <w:tc>
          <w:tcPr>
            <w:tcW w:w="709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 w:rsidRPr="00455DC6">
              <w:t>5</w:t>
            </w:r>
          </w:p>
        </w:tc>
        <w:tc>
          <w:tcPr>
            <w:tcW w:w="1134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 w:rsidRPr="00455DC6"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 w:rsidRPr="00455DC6">
              <w:t>7</w:t>
            </w:r>
          </w:p>
        </w:tc>
        <w:tc>
          <w:tcPr>
            <w:tcW w:w="1134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 w:rsidRPr="00455DC6">
              <w:t>8</w:t>
            </w:r>
          </w:p>
        </w:tc>
        <w:tc>
          <w:tcPr>
            <w:tcW w:w="1220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 w:rsidRPr="00455DC6">
              <w:t>9</w:t>
            </w:r>
          </w:p>
        </w:tc>
        <w:tc>
          <w:tcPr>
            <w:tcW w:w="1190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 w:rsidRPr="00455DC6">
              <w:t>10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 w:rsidRPr="00455DC6">
              <w:t>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 w:rsidRPr="00455DC6">
              <w:t>12</w:t>
            </w:r>
          </w:p>
        </w:tc>
        <w:tc>
          <w:tcPr>
            <w:tcW w:w="709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 w:rsidRPr="00455DC6">
              <w:t>13</w:t>
            </w:r>
          </w:p>
        </w:tc>
        <w:tc>
          <w:tcPr>
            <w:tcW w:w="845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 w:rsidRPr="00455DC6">
              <w:t>14</w:t>
            </w:r>
          </w:p>
        </w:tc>
      </w:tr>
      <w:tr w:rsidR="00AB67AD" w:rsidRPr="00455DC6" w:rsidTr="00822407">
        <w:trPr>
          <w:trHeight w:val="672"/>
          <w:jc w:val="center"/>
        </w:trPr>
        <w:tc>
          <w:tcPr>
            <w:tcW w:w="15730" w:type="dxa"/>
            <w:gridSpan w:val="18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</w:t>
            </w:r>
            <w:r>
              <w:rPr>
                <w:color w:val="000000"/>
              </w:rPr>
              <w:t>строительство, реконструкцию,</w:t>
            </w:r>
            <w:r w:rsidRPr="00455D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капитальный ремонт, </w:t>
            </w:r>
            <w:r w:rsidRPr="00455DC6">
              <w:rPr>
                <w:color w:val="000000"/>
              </w:rPr>
              <w:t xml:space="preserve">ремонт и содержание внутригородских, </w:t>
            </w:r>
            <w:proofErr w:type="spellStart"/>
            <w:r w:rsidRPr="00455DC6">
              <w:rPr>
                <w:color w:val="000000"/>
              </w:rPr>
              <w:t>внутрипоселковых</w:t>
            </w:r>
            <w:proofErr w:type="spellEnd"/>
            <w:r w:rsidRPr="00455DC6">
              <w:rPr>
                <w:color w:val="000000"/>
              </w:rPr>
              <w:t xml:space="preserve"> автомобильных дорог</w:t>
            </w:r>
            <w:r>
              <w:rPr>
                <w:color w:val="000000"/>
              </w:rPr>
              <w:t xml:space="preserve"> </w:t>
            </w:r>
            <w:r w:rsidRPr="00455DC6">
              <w:rPr>
                <w:color w:val="000000"/>
              </w:rPr>
              <w:t>и тротуаров</w:t>
            </w:r>
          </w:p>
        </w:tc>
      </w:tr>
      <w:tr w:rsidR="00AB67AD" w:rsidRPr="006627BA" w:rsidTr="00822407">
        <w:trPr>
          <w:trHeight w:val="315"/>
          <w:jc w:val="center"/>
        </w:trPr>
        <w:tc>
          <w:tcPr>
            <w:tcW w:w="568" w:type="dxa"/>
            <w:shd w:val="clear" w:color="auto" w:fill="auto"/>
            <w:hideMark/>
          </w:tcPr>
          <w:p w:rsidR="00AB67AD" w:rsidRPr="00823360" w:rsidRDefault="00AB67AD" w:rsidP="00451E8D">
            <w:r w:rsidRPr="00823360"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AB67AD" w:rsidRPr="00823360" w:rsidRDefault="00AB67AD" w:rsidP="00451E8D">
            <w:proofErr w:type="spellStart"/>
            <w:r w:rsidRPr="00823360">
              <w:t>Белокалитвинское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г.п</w:t>
            </w:r>
            <w:proofErr w:type="spellEnd"/>
            <w:r w:rsidRPr="00823360">
              <w:t xml:space="preserve">., в </w:t>
            </w:r>
            <w:proofErr w:type="spellStart"/>
            <w:r w:rsidRPr="00823360">
              <w:t>т.ч</w:t>
            </w:r>
            <w:proofErr w:type="spellEnd"/>
            <w:r w:rsidRPr="00823360">
              <w:t>.: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66 098,7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12 081,6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54 017,1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41 678,8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12 731,5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28 947,3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AB67AD" w:rsidRPr="00822407" w:rsidRDefault="00AB67AD" w:rsidP="00451E8D">
            <w:pPr>
              <w:jc w:val="center"/>
              <w:rPr>
                <w:color w:val="000000"/>
                <w:sz w:val="18"/>
                <w:szCs w:val="18"/>
              </w:rPr>
            </w:pPr>
            <w:r w:rsidRPr="00822407">
              <w:rPr>
                <w:color w:val="000000"/>
                <w:sz w:val="18"/>
                <w:szCs w:val="18"/>
              </w:rPr>
              <w:t>66 098,7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AB67AD" w:rsidRPr="00822407" w:rsidRDefault="00AB67AD" w:rsidP="00451E8D">
            <w:pPr>
              <w:jc w:val="center"/>
              <w:rPr>
                <w:color w:val="000000"/>
                <w:sz w:val="18"/>
                <w:szCs w:val="18"/>
              </w:rPr>
            </w:pPr>
            <w:r w:rsidRPr="00822407">
              <w:rPr>
                <w:color w:val="000000"/>
                <w:sz w:val="18"/>
                <w:szCs w:val="18"/>
              </w:rPr>
              <w:t>12 081,6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67AD" w:rsidRPr="00822407" w:rsidRDefault="00AB67AD" w:rsidP="00451E8D">
            <w:pPr>
              <w:jc w:val="center"/>
              <w:rPr>
                <w:color w:val="000000"/>
                <w:sz w:val="18"/>
                <w:szCs w:val="18"/>
              </w:rPr>
            </w:pPr>
            <w:r w:rsidRPr="0082240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AB67AD" w:rsidRPr="00822407" w:rsidRDefault="00AB67AD" w:rsidP="00822407">
            <w:pPr>
              <w:ind w:hanging="117"/>
              <w:jc w:val="right"/>
              <w:rPr>
                <w:color w:val="000000"/>
                <w:sz w:val="18"/>
                <w:szCs w:val="18"/>
              </w:rPr>
            </w:pPr>
            <w:r w:rsidRPr="00822407">
              <w:rPr>
                <w:color w:val="000000"/>
                <w:sz w:val="18"/>
                <w:szCs w:val="18"/>
              </w:rPr>
              <w:t>54 017,1</w:t>
            </w:r>
          </w:p>
        </w:tc>
      </w:tr>
      <w:tr w:rsidR="00AB67AD" w:rsidRPr="00A26BE1" w:rsidTr="00822407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AB67AD" w:rsidRPr="00823360" w:rsidRDefault="00AB67AD" w:rsidP="00451E8D"/>
        </w:tc>
        <w:tc>
          <w:tcPr>
            <w:tcW w:w="2835" w:type="dxa"/>
            <w:shd w:val="clear" w:color="auto" w:fill="auto"/>
          </w:tcPr>
          <w:p w:rsidR="00AB67AD" w:rsidRPr="00823360" w:rsidRDefault="00AB67AD" w:rsidP="00451E8D">
            <w:r w:rsidRPr="00823360">
              <w:t xml:space="preserve">Капитальный ремонт автомобильной дороги по </w:t>
            </w:r>
            <w:proofErr w:type="spellStart"/>
            <w:r w:rsidRPr="00823360">
              <w:t>ул.Заводской</w:t>
            </w:r>
            <w:proofErr w:type="spellEnd"/>
            <w:r w:rsidRPr="00823360">
              <w:t xml:space="preserve"> в </w:t>
            </w:r>
            <w:proofErr w:type="spellStart"/>
            <w:r w:rsidRPr="00823360">
              <w:t>г.Белая</w:t>
            </w:r>
            <w:proofErr w:type="spellEnd"/>
            <w:r w:rsidRPr="00823360">
              <w:t xml:space="preserve"> Калитва (участок № 5,6)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12 875,7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12 875,7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A26BE1" w:rsidTr="00822407">
        <w:trPr>
          <w:trHeight w:val="2571"/>
          <w:jc w:val="center"/>
        </w:trPr>
        <w:tc>
          <w:tcPr>
            <w:tcW w:w="568" w:type="dxa"/>
            <w:shd w:val="clear" w:color="auto" w:fill="auto"/>
          </w:tcPr>
          <w:p w:rsidR="00AB67AD" w:rsidRPr="00823360" w:rsidRDefault="00AB67AD" w:rsidP="00451E8D"/>
        </w:tc>
        <w:tc>
          <w:tcPr>
            <w:tcW w:w="2835" w:type="dxa"/>
            <w:shd w:val="clear" w:color="auto" w:fill="auto"/>
          </w:tcPr>
          <w:p w:rsidR="00AB67AD" w:rsidRPr="00823360" w:rsidRDefault="00AB67AD" w:rsidP="00451E8D">
            <w:r w:rsidRPr="00823360">
              <w:t xml:space="preserve">Ремонт объектов </w:t>
            </w:r>
            <w:proofErr w:type="spellStart"/>
            <w:r w:rsidRPr="00823360">
              <w:t>транспорной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ифраструктуры</w:t>
            </w:r>
            <w:proofErr w:type="spellEnd"/>
            <w:r w:rsidRPr="00823360">
              <w:t xml:space="preserve"> на территории </w:t>
            </w:r>
            <w:proofErr w:type="spellStart"/>
            <w:r w:rsidRPr="00823360">
              <w:t>Белокалитвинского</w:t>
            </w:r>
            <w:proofErr w:type="spellEnd"/>
            <w:r w:rsidRPr="00823360">
              <w:t xml:space="preserve"> городского поселения (ремонт по </w:t>
            </w:r>
            <w:proofErr w:type="spellStart"/>
            <w:r w:rsidRPr="00823360">
              <w:t>ул.Совхозная</w:t>
            </w:r>
            <w:proofErr w:type="spellEnd"/>
            <w:r w:rsidRPr="00823360">
              <w:t xml:space="preserve">  (от </w:t>
            </w:r>
            <w:proofErr w:type="spellStart"/>
            <w:r w:rsidRPr="00823360">
              <w:t>ул.Заводская</w:t>
            </w:r>
            <w:proofErr w:type="spellEnd"/>
            <w:r w:rsidRPr="00823360">
              <w:t xml:space="preserve"> до ул. </w:t>
            </w:r>
            <w:proofErr w:type="spellStart"/>
            <w:r w:rsidRPr="00823360">
              <w:t>М.Горького</w:t>
            </w:r>
            <w:proofErr w:type="spellEnd"/>
            <w:r w:rsidRPr="00823360"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8 591,4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8 591,4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A26BE1" w:rsidTr="00822407">
        <w:trPr>
          <w:trHeight w:val="2812"/>
          <w:jc w:val="center"/>
        </w:trPr>
        <w:tc>
          <w:tcPr>
            <w:tcW w:w="568" w:type="dxa"/>
            <w:shd w:val="clear" w:color="auto" w:fill="auto"/>
          </w:tcPr>
          <w:p w:rsidR="00AB67AD" w:rsidRPr="00823360" w:rsidRDefault="00AB67AD" w:rsidP="00451E8D"/>
        </w:tc>
        <w:tc>
          <w:tcPr>
            <w:tcW w:w="2835" w:type="dxa"/>
            <w:shd w:val="clear" w:color="auto" w:fill="auto"/>
          </w:tcPr>
          <w:p w:rsidR="00AB67AD" w:rsidRPr="00823360" w:rsidRDefault="00AB67AD" w:rsidP="00451E8D">
            <w:r w:rsidRPr="00823360">
              <w:t xml:space="preserve">Ремонт автомобильных дорог общего пользования местного значения и искусственных сооружений на них на территории </w:t>
            </w:r>
            <w:proofErr w:type="spellStart"/>
            <w:r w:rsidRPr="00823360">
              <w:t>Белокалитвинского</w:t>
            </w:r>
            <w:proofErr w:type="spellEnd"/>
            <w:r w:rsidRPr="00823360">
              <w:t xml:space="preserve"> городского поселения (ремонт автомобильной дороги по </w:t>
            </w:r>
            <w:proofErr w:type="spellStart"/>
            <w:r w:rsidRPr="00823360">
              <w:t>ул.Социалистическая</w:t>
            </w:r>
            <w:proofErr w:type="spellEnd"/>
            <w:r w:rsidRPr="00823360"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7 480,2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7 480,2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Default="00AB67AD" w:rsidP="00451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B67AD" w:rsidRPr="00A26BE1" w:rsidTr="00822407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AB67AD" w:rsidRPr="00823360" w:rsidRDefault="00AB67AD" w:rsidP="00451E8D"/>
        </w:tc>
        <w:tc>
          <w:tcPr>
            <w:tcW w:w="2835" w:type="dxa"/>
            <w:shd w:val="clear" w:color="auto" w:fill="auto"/>
          </w:tcPr>
          <w:p w:rsidR="00AB67AD" w:rsidRPr="00823360" w:rsidRDefault="00AB67AD" w:rsidP="00451E8D">
            <w:r w:rsidRPr="00823360">
              <w:t>Прочие объекты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66 098,7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12 081,6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54 017,1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12 731,5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12 731,5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12 505,9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12 505,9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AB67AD" w:rsidRPr="00823360" w:rsidRDefault="00AB67AD" w:rsidP="00451E8D">
            <w:r w:rsidRPr="00823360">
              <w:t>2</w:t>
            </w:r>
          </w:p>
        </w:tc>
        <w:tc>
          <w:tcPr>
            <w:tcW w:w="2835" w:type="dxa"/>
            <w:shd w:val="clear" w:color="auto" w:fill="auto"/>
          </w:tcPr>
          <w:p w:rsidR="00AB67AD" w:rsidRPr="00823360" w:rsidRDefault="00AB67AD" w:rsidP="00451E8D">
            <w:proofErr w:type="spellStart"/>
            <w:r w:rsidRPr="00823360">
              <w:t>Богураевское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495,7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490,7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1 385,1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1 385,1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730,0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730,0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AB67AD" w:rsidRPr="00823360" w:rsidRDefault="00AB67AD" w:rsidP="00451E8D">
            <w:r w:rsidRPr="00823360">
              <w:t>3</w:t>
            </w:r>
          </w:p>
        </w:tc>
        <w:tc>
          <w:tcPr>
            <w:tcW w:w="2835" w:type="dxa"/>
            <w:shd w:val="clear" w:color="auto" w:fill="auto"/>
          </w:tcPr>
          <w:p w:rsidR="00AB67AD" w:rsidRPr="00823360" w:rsidRDefault="00AB67AD" w:rsidP="00451E8D">
            <w:r w:rsidRPr="00823360">
              <w:t xml:space="preserve">Горняцкое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1 721,0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987,5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733,5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2 068,6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2 068,6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988,0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988,0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AB67AD" w:rsidRPr="00823360" w:rsidRDefault="00AB67AD" w:rsidP="00451E8D">
            <w:r w:rsidRPr="00823360">
              <w:t>4</w:t>
            </w:r>
          </w:p>
        </w:tc>
        <w:tc>
          <w:tcPr>
            <w:tcW w:w="2835" w:type="dxa"/>
            <w:shd w:val="clear" w:color="auto" w:fill="auto"/>
          </w:tcPr>
          <w:p w:rsidR="00AB67AD" w:rsidRPr="00823360" w:rsidRDefault="00AB67AD" w:rsidP="00451E8D">
            <w:r w:rsidRPr="00823360">
              <w:t xml:space="preserve">Грушево-Дубовское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374,8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371,0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960,0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960,0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464,0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464,0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AB67AD" w:rsidRPr="00823360" w:rsidRDefault="00AB67AD" w:rsidP="00451E8D">
            <w:r w:rsidRPr="00823360">
              <w:t>5</w:t>
            </w:r>
          </w:p>
        </w:tc>
        <w:tc>
          <w:tcPr>
            <w:tcW w:w="2835" w:type="dxa"/>
            <w:shd w:val="clear" w:color="auto" w:fill="auto"/>
          </w:tcPr>
          <w:p w:rsidR="00AB67AD" w:rsidRPr="00823360" w:rsidRDefault="00AB67AD" w:rsidP="00451E8D">
            <w:proofErr w:type="spellStart"/>
            <w:r w:rsidRPr="00823360">
              <w:t>Ильинское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1 504,1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1 198,6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305,5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1 092,2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1 092,2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611,0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611,0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AB67AD" w:rsidRPr="00823360" w:rsidRDefault="00AB67AD" w:rsidP="00451E8D">
            <w:r w:rsidRPr="00823360">
              <w:t>6</w:t>
            </w:r>
          </w:p>
        </w:tc>
        <w:tc>
          <w:tcPr>
            <w:tcW w:w="2835" w:type="dxa"/>
            <w:shd w:val="clear" w:color="auto" w:fill="auto"/>
          </w:tcPr>
          <w:p w:rsidR="00AB67AD" w:rsidRPr="00823360" w:rsidRDefault="00AB67AD" w:rsidP="00451E8D">
            <w:proofErr w:type="spellStart"/>
            <w:r w:rsidRPr="00823360">
              <w:t>Коксовское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1 020,7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272,1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748,6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2 234,0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2 234,0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AB67AD" w:rsidRPr="00823360" w:rsidRDefault="00AB67AD" w:rsidP="00451E8D">
            <w:r w:rsidRPr="00823360">
              <w:t>7</w:t>
            </w:r>
          </w:p>
        </w:tc>
        <w:tc>
          <w:tcPr>
            <w:tcW w:w="2835" w:type="dxa"/>
            <w:shd w:val="clear" w:color="auto" w:fill="auto"/>
          </w:tcPr>
          <w:p w:rsidR="00AB67AD" w:rsidRPr="00823360" w:rsidRDefault="00AB67AD" w:rsidP="00451E8D">
            <w:proofErr w:type="spellStart"/>
            <w:r w:rsidRPr="00823360">
              <w:t>Краснодонецкое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377,3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102,8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274,5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1 409,5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1 409,5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572,0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572,0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AB67AD" w:rsidRPr="00823360" w:rsidRDefault="00AB67AD" w:rsidP="00451E8D">
            <w:r w:rsidRPr="00823360">
              <w:t>8</w:t>
            </w:r>
          </w:p>
        </w:tc>
        <w:tc>
          <w:tcPr>
            <w:tcW w:w="2835" w:type="dxa"/>
            <w:shd w:val="clear" w:color="auto" w:fill="auto"/>
          </w:tcPr>
          <w:p w:rsidR="00AB67AD" w:rsidRPr="00823360" w:rsidRDefault="00AB67AD" w:rsidP="00451E8D">
            <w:proofErr w:type="spellStart"/>
            <w:r w:rsidRPr="00823360">
              <w:t>Литвиновское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534,8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203,4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331,4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795,0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795,0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424,0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424,0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AB67AD" w:rsidRPr="00823360" w:rsidRDefault="00AB67AD" w:rsidP="00451E8D">
            <w:r w:rsidRPr="00823360">
              <w:t>9</w:t>
            </w:r>
          </w:p>
        </w:tc>
        <w:tc>
          <w:tcPr>
            <w:tcW w:w="2835" w:type="dxa"/>
            <w:shd w:val="clear" w:color="auto" w:fill="auto"/>
          </w:tcPr>
          <w:p w:rsidR="00AB67AD" w:rsidRPr="00823360" w:rsidRDefault="00AB67AD" w:rsidP="00451E8D">
            <w:proofErr w:type="spellStart"/>
            <w:r w:rsidRPr="00823360">
              <w:t>Нижнепоповское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1 915,3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806,9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1 108,4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3 459,0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3 459,0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2 237,0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2 237,0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AB67AD" w:rsidRPr="00823360" w:rsidRDefault="00AB67AD" w:rsidP="00451E8D">
            <w:r w:rsidRPr="00823360">
              <w:t>10</w:t>
            </w:r>
          </w:p>
        </w:tc>
        <w:tc>
          <w:tcPr>
            <w:tcW w:w="2835" w:type="dxa"/>
            <w:shd w:val="clear" w:color="auto" w:fill="auto"/>
          </w:tcPr>
          <w:p w:rsidR="00AB67AD" w:rsidRPr="00823360" w:rsidRDefault="00AB67AD" w:rsidP="00451E8D">
            <w:proofErr w:type="spellStart"/>
            <w:r w:rsidRPr="00823360">
              <w:t>Рудаковское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212,8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210,6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600,0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107,0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107,0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AB67AD" w:rsidRPr="00823360" w:rsidRDefault="00AB67AD" w:rsidP="00451E8D">
            <w:r w:rsidRPr="00823360">
              <w:t>11</w:t>
            </w:r>
          </w:p>
        </w:tc>
        <w:tc>
          <w:tcPr>
            <w:tcW w:w="2835" w:type="dxa"/>
            <w:shd w:val="clear" w:color="auto" w:fill="auto"/>
          </w:tcPr>
          <w:p w:rsidR="00AB67AD" w:rsidRPr="00823360" w:rsidRDefault="00AB67AD" w:rsidP="00451E8D">
            <w:proofErr w:type="spellStart"/>
            <w:r w:rsidRPr="00823360">
              <w:t>Синегорское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1 871,5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1 008,8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862,7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1 340,0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1 340,0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4 483,0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4 483,0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AB67AD" w:rsidRPr="00823360" w:rsidRDefault="00AB67AD" w:rsidP="00451E8D">
            <w:r w:rsidRPr="00823360">
              <w:lastRenderedPageBreak/>
              <w:t>12</w:t>
            </w:r>
          </w:p>
        </w:tc>
        <w:tc>
          <w:tcPr>
            <w:tcW w:w="2835" w:type="dxa"/>
            <w:shd w:val="clear" w:color="auto" w:fill="auto"/>
          </w:tcPr>
          <w:p w:rsidR="00AB67AD" w:rsidRPr="00823360" w:rsidRDefault="00AB67AD" w:rsidP="00451E8D">
            <w:r w:rsidRPr="00823360">
              <w:t xml:space="preserve">Шолоховское </w:t>
            </w:r>
            <w:proofErr w:type="spellStart"/>
            <w:r w:rsidRPr="00823360">
              <w:t>г.п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1 762,9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842,5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920,4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85"/>
          <w:jc w:val="center"/>
        </w:trPr>
        <w:tc>
          <w:tcPr>
            <w:tcW w:w="3403" w:type="dxa"/>
            <w:gridSpan w:val="2"/>
            <w:shd w:val="clear" w:color="auto" w:fill="FFFFFF"/>
          </w:tcPr>
          <w:p w:rsidR="00AB67AD" w:rsidRPr="00823360" w:rsidRDefault="00AB67AD" w:rsidP="00451E8D">
            <w:r w:rsidRPr="00823360">
              <w:t>Итого: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143 988,3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29 596,8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114 391,5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85 969,5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28 074,9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57 894,6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24 121,9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24 121,9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15730" w:type="dxa"/>
            <w:gridSpan w:val="18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на обеспечение мероприятий по обеспечению безопасности дорожного движения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B67AD" w:rsidRPr="00116C52" w:rsidRDefault="00AB67AD" w:rsidP="00451E8D">
            <w:proofErr w:type="spellStart"/>
            <w:r w:rsidRPr="00116C52">
              <w:t>Белокалитвинское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г.п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1 141,9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1 141,9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65,0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65,0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2</w:t>
            </w:r>
          </w:p>
        </w:tc>
        <w:tc>
          <w:tcPr>
            <w:tcW w:w="2835" w:type="dxa"/>
            <w:shd w:val="clear" w:color="auto" w:fill="auto"/>
          </w:tcPr>
          <w:p w:rsidR="00AB67AD" w:rsidRPr="00116C52" w:rsidRDefault="00AB67AD" w:rsidP="00451E8D">
            <w:proofErr w:type="spellStart"/>
            <w:r w:rsidRPr="00116C52">
              <w:t>Богураевское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106,9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106,9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105,0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105,0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3</w:t>
            </w:r>
          </w:p>
        </w:tc>
        <w:tc>
          <w:tcPr>
            <w:tcW w:w="2835" w:type="dxa"/>
            <w:shd w:val="clear" w:color="auto" w:fill="auto"/>
          </w:tcPr>
          <w:p w:rsidR="00AB67AD" w:rsidRPr="00116C52" w:rsidRDefault="00AB67AD" w:rsidP="00451E8D">
            <w:r w:rsidRPr="00116C52">
              <w:t xml:space="preserve">Горняцкое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165,0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73,4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73,4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40,0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40,0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4</w:t>
            </w:r>
          </w:p>
        </w:tc>
        <w:tc>
          <w:tcPr>
            <w:tcW w:w="2835" w:type="dxa"/>
            <w:shd w:val="clear" w:color="auto" w:fill="auto"/>
          </w:tcPr>
          <w:p w:rsidR="00AB67AD" w:rsidRPr="00116C52" w:rsidRDefault="00AB67AD" w:rsidP="00451E8D">
            <w:r w:rsidRPr="00116C52">
              <w:t xml:space="preserve">Грушево-Дубовское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105,0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70,5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70,5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140,0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140,0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835" w:type="dxa"/>
            <w:shd w:val="clear" w:color="auto" w:fill="auto"/>
          </w:tcPr>
          <w:p w:rsidR="00AB67AD" w:rsidRPr="00116C52" w:rsidRDefault="00AB67AD" w:rsidP="00451E8D">
            <w:proofErr w:type="spellStart"/>
            <w:r w:rsidRPr="00116C52">
              <w:t>Ильинское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125,0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139,8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139,8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105,0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105,0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6</w:t>
            </w:r>
          </w:p>
        </w:tc>
        <w:tc>
          <w:tcPr>
            <w:tcW w:w="2835" w:type="dxa"/>
            <w:shd w:val="clear" w:color="auto" w:fill="auto"/>
          </w:tcPr>
          <w:p w:rsidR="00AB67AD" w:rsidRPr="00116C52" w:rsidRDefault="00AB67AD" w:rsidP="00451E8D">
            <w:proofErr w:type="spellStart"/>
            <w:r w:rsidRPr="00116C52">
              <w:t>Коксовское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105,0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105,0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AB67AD" w:rsidRPr="00116C52" w:rsidRDefault="00AB67AD" w:rsidP="00451E8D">
            <w:proofErr w:type="spellStart"/>
            <w:r w:rsidRPr="00116C52">
              <w:t>Краснодонецкое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70,5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70,5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105,0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105,0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835" w:type="dxa"/>
            <w:shd w:val="clear" w:color="auto" w:fill="auto"/>
          </w:tcPr>
          <w:p w:rsidR="00AB67AD" w:rsidRPr="00116C52" w:rsidRDefault="00AB67AD" w:rsidP="00451E8D">
            <w:proofErr w:type="spellStart"/>
            <w:r w:rsidRPr="00116C52">
              <w:t>Литвиновское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698,7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698,7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240,0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240,0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AB67AD" w:rsidRPr="00116C52" w:rsidRDefault="00AB67AD" w:rsidP="00451E8D">
            <w:proofErr w:type="spellStart"/>
            <w:r w:rsidRPr="00116C52">
              <w:t>Нижнепоповское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195,0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201,3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201,3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605,0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605,0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AB67AD" w:rsidRPr="00116C52" w:rsidRDefault="00AB67AD" w:rsidP="00451E8D">
            <w:proofErr w:type="spellStart"/>
            <w:r w:rsidRPr="00116C52">
              <w:t>Рудаковское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40,0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40,0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AB67AD" w:rsidRPr="00116C52" w:rsidRDefault="00AB67AD" w:rsidP="00451E8D">
            <w:proofErr w:type="spellStart"/>
            <w:r w:rsidRPr="00116C52">
              <w:t>Синегорское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365,4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365,4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657,0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657,0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555,0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555,0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AB67AD" w:rsidRPr="00116C52" w:rsidRDefault="00AB67AD" w:rsidP="00451E8D">
            <w:r w:rsidRPr="00116C52">
              <w:t xml:space="preserve">Шолоховское </w:t>
            </w:r>
            <w:proofErr w:type="spellStart"/>
            <w:r w:rsidRPr="00116C52">
              <w:t>г.п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AB67AD" w:rsidRPr="00116C52" w:rsidRDefault="00AB67AD" w:rsidP="00451E8D">
            <w:pPr>
              <w:jc w:val="center"/>
            </w:pPr>
            <w:r w:rsidRPr="00455DC6">
              <w:rPr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2 916,0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2 916,0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1 705,4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1 705,4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2 105,0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2 105,0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  <w:tr w:rsidR="00AB67AD" w:rsidRPr="00455DC6" w:rsidTr="00822407">
        <w:trPr>
          <w:trHeight w:val="315"/>
          <w:jc w:val="center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AB67AD" w:rsidRPr="00116C52" w:rsidRDefault="00AB67AD" w:rsidP="00451E8D">
            <w:pPr>
              <w:jc w:val="center"/>
            </w:pPr>
            <w:r w:rsidRPr="00455DC6">
              <w:rPr>
                <w:bCs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146 904,3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32 512,8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114 391,5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87 674,9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29 780,3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57 894,6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26 226,9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26 226,9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AB67AD" w:rsidRPr="00E14D96" w:rsidRDefault="00AB67AD" w:rsidP="00451E8D">
            <w:pPr>
              <w:jc w:val="center"/>
              <w:rPr>
                <w:color w:val="000000"/>
                <w:sz w:val="22"/>
              </w:rPr>
            </w:pPr>
            <w:r w:rsidRPr="00E14D96">
              <w:rPr>
                <w:color w:val="000000"/>
                <w:sz w:val="22"/>
              </w:rPr>
              <w:t>0,0</w:t>
            </w:r>
          </w:p>
        </w:tc>
      </w:tr>
    </w:tbl>
    <w:p w:rsidR="00AB67AD" w:rsidRDefault="00AB67AD" w:rsidP="00AB67AD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lastRenderedPageBreak/>
        <w:t>продолжение таблицы 3 на 2022-2024 года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32"/>
        <w:gridCol w:w="612"/>
        <w:gridCol w:w="1134"/>
        <w:gridCol w:w="1134"/>
        <w:gridCol w:w="1134"/>
        <w:gridCol w:w="850"/>
        <w:gridCol w:w="1087"/>
        <w:gridCol w:w="1087"/>
        <w:gridCol w:w="1087"/>
        <w:gridCol w:w="850"/>
        <w:gridCol w:w="1134"/>
        <w:gridCol w:w="1134"/>
        <w:gridCol w:w="1134"/>
      </w:tblGrid>
      <w:tr w:rsidR="00AB67AD" w:rsidRPr="00455DC6" w:rsidTr="00451E8D">
        <w:trPr>
          <w:trHeight w:val="5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№ п/п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Наименование поселения </w:t>
            </w:r>
          </w:p>
          <w:p w:rsidR="00AB67AD" w:rsidRPr="00455DC6" w:rsidRDefault="00AB67AD" w:rsidP="00451E8D">
            <w:pPr>
              <w:jc w:val="center"/>
              <w:rPr>
                <w:bCs/>
              </w:rPr>
            </w:pPr>
            <w:proofErr w:type="spellStart"/>
            <w:r w:rsidRPr="00455DC6">
              <w:rPr>
                <w:bCs/>
              </w:rPr>
              <w:t>Белокалитвинского</w:t>
            </w:r>
            <w:proofErr w:type="spellEnd"/>
            <w:r w:rsidRPr="00455DC6">
              <w:rPr>
                <w:bCs/>
              </w:rPr>
              <w:t xml:space="preserve"> района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2022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2023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2024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2932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612" w:type="dxa"/>
            <w:vMerge w:val="restart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261" w:type="dxa"/>
            <w:gridSpan w:val="3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</w:tr>
      <w:tr w:rsidR="00AB67AD" w:rsidRPr="00455DC6" w:rsidTr="00451E8D">
        <w:trPr>
          <w:trHeight w:val="1965"/>
          <w:jc w:val="center"/>
        </w:trPr>
        <w:tc>
          <w:tcPr>
            <w:tcW w:w="568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2932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612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федерального бюджета,</w:t>
            </w:r>
          </w:p>
          <w:p w:rsidR="00AB67AD" w:rsidRPr="00455DC6" w:rsidRDefault="009C0B2C" w:rsidP="00451E8D">
            <w:pPr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AB67AD" w:rsidRPr="00455DC6" w:rsidRDefault="00AB67AD" w:rsidP="00451E8D">
            <w:pPr>
              <w:ind w:left="-94"/>
              <w:jc w:val="center"/>
              <w:rPr>
                <w:bCs/>
              </w:rPr>
            </w:pPr>
            <w:r>
              <w:rPr>
                <w:bCs/>
              </w:rPr>
              <w:t>за счет средств област</w:t>
            </w:r>
            <w:r w:rsidRPr="00455DC6">
              <w:rPr>
                <w:bCs/>
              </w:rPr>
              <w:t>ного бюджета,</w:t>
            </w:r>
          </w:p>
          <w:p w:rsidR="00AB67AD" w:rsidRPr="00455DC6" w:rsidRDefault="009C0B2C" w:rsidP="00451E8D">
            <w:pPr>
              <w:ind w:left="-94"/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  <w:tc>
          <w:tcPr>
            <w:tcW w:w="850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087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</w:t>
            </w:r>
            <w:r w:rsidRPr="00455DC6">
              <w:rPr>
                <w:bCs/>
              </w:rPr>
              <w:t>рального бюджета,</w:t>
            </w:r>
          </w:p>
          <w:p w:rsidR="00AB67AD" w:rsidRPr="00455DC6" w:rsidRDefault="009C0B2C" w:rsidP="00451E8D">
            <w:pPr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  <w:tc>
          <w:tcPr>
            <w:tcW w:w="1087" w:type="dxa"/>
            <w:shd w:val="clear" w:color="auto" w:fill="auto"/>
            <w:hideMark/>
          </w:tcPr>
          <w:p w:rsidR="00AB67AD" w:rsidRPr="00455DC6" w:rsidRDefault="00AB67AD" w:rsidP="00451E8D">
            <w:pPr>
              <w:ind w:left="-94"/>
              <w:jc w:val="center"/>
              <w:rPr>
                <w:bCs/>
              </w:rPr>
            </w:pPr>
            <w:r>
              <w:rPr>
                <w:bCs/>
              </w:rPr>
              <w:t>за счет средств област</w:t>
            </w:r>
            <w:r w:rsidRPr="00455DC6">
              <w:rPr>
                <w:bCs/>
              </w:rPr>
              <w:t>ного бюджета,</w:t>
            </w:r>
          </w:p>
          <w:p w:rsidR="00AB67AD" w:rsidRPr="00455DC6" w:rsidRDefault="009C0B2C" w:rsidP="00451E8D">
            <w:pPr>
              <w:ind w:left="-94"/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  <w:tc>
          <w:tcPr>
            <w:tcW w:w="850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AB67AD" w:rsidRPr="00455DC6" w:rsidRDefault="00AB67AD" w:rsidP="00451E8D">
            <w:pPr>
              <w:jc w:val="center"/>
              <w:rPr>
                <w:bCs/>
              </w:rPr>
            </w:pPr>
            <w:r>
              <w:rPr>
                <w:bCs/>
              </w:rPr>
              <w:t>местно</w:t>
            </w:r>
            <w:r w:rsidRPr="00455DC6">
              <w:rPr>
                <w:bCs/>
              </w:rPr>
              <w:t>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федераль</w:t>
            </w:r>
            <w:r w:rsidRPr="00455DC6">
              <w:rPr>
                <w:bCs/>
              </w:rPr>
              <w:t>ного бюджета,</w:t>
            </w:r>
          </w:p>
          <w:p w:rsidR="00AB67AD" w:rsidRPr="00455DC6" w:rsidRDefault="009C0B2C" w:rsidP="00451E8D">
            <w:pPr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AB67AD" w:rsidRPr="00455DC6" w:rsidRDefault="00AB67AD" w:rsidP="00451E8D">
            <w:pPr>
              <w:ind w:left="-94"/>
              <w:jc w:val="center"/>
              <w:rPr>
                <w:bCs/>
              </w:rPr>
            </w:pPr>
            <w:r>
              <w:rPr>
                <w:bCs/>
              </w:rPr>
              <w:t>за счет средств област</w:t>
            </w:r>
            <w:r w:rsidRPr="00455DC6">
              <w:rPr>
                <w:bCs/>
              </w:rPr>
              <w:t>ного бюджета,</w:t>
            </w:r>
          </w:p>
          <w:p w:rsidR="00AB67AD" w:rsidRPr="00455DC6" w:rsidRDefault="009C0B2C" w:rsidP="00451E8D">
            <w:pPr>
              <w:ind w:left="-94"/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t>1</w:t>
            </w:r>
          </w:p>
        </w:tc>
        <w:tc>
          <w:tcPr>
            <w:tcW w:w="2932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t>2</w:t>
            </w:r>
          </w:p>
        </w:tc>
        <w:tc>
          <w:tcPr>
            <w:tcW w:w="612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17</w:t>
            </w:r>
          </w:p>
        </w:tc>
        <w:tc>
          <w:tcPr>
            <w:tcW w:w="1134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18</w:t>
            </w:r>
          </w:p>
        </w:tc>
        <w:tc>
          <w:tcPr>
            <w:tcW w:w="850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19</w:t>
            </w:r>
          </w:p>
        </w:tc>
        <w:tc>
          <w:tcPr>
            <w:tcW w:w="1087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20</w:t>
            </w:r>
          </w:p>
        </w:tc>
        <w:tc>
          <w:tcPr>
            <w:tcW w:w="1087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21</w:t>
            </w:r>
          </w:p>
        </w:tc>
        <w:tc>
          <w:tcPr>
            <w:tcW w:w="1087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22</w:t>
            </w:r>
          </w:p>
        </w:tc>
        <w:tc>
          <w:tcPr>
            <w:tcW w:w="850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23</w:t>
            </w:r>
          </w:p>
        </w:tc>
        <w:tc>
          <w:tcPr>
            <w:tcW w:w="1134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25</w:t>
            </w:r>
          </w:p>
        </w:tc>
        <w:tc>
          <w:tcPr>
            <w:tcW w:w="1134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26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15877" w:type="dxa"/>
            <w:gridSpan w:val="14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2932" w:type="dxa"/>
            <w:shd w:val="clear" w:color="auto" w:fill="auto"/>
            <w:hideMark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Белокалитвинское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г.п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2</w:t>
            </w:r>
          </w:p>
        </w:tc>
        <w:tc>
          <w:tcPr>
            <w:tcW w:w="2932" w:type="dxa"/>
            <w:shd w:val="clear" w:color="auto" w:fill="auto"/>
          </w:tcPr>
          <w:p w:rsidR="00AB67AD" w:rsidRPr="00455DC6" w:rsidRDefault="00AB67AD" w:rsidP="00451E8D">
            <w:proofErr w:type="spellStart"/>
            <w:r>
              <w:rPr>
                <w:color w:val="000000"/>
              </w:rPr>
              <w:t>Богураевс</w:t>
            </w:r>
            <w:r w:rsidRPr="00455DC6">
              <w:rPr>
                <w:color w:val="000000"/>
              </w:rPr>
              <w:t>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3</w:t>
            </w:r>
          </w:p>
        </w:tc>
        <w:tc>
          <w:tcPr>
            <w:tcW w:w="2932" w:type="dxa"/>
            <w:shd w:val="clear" w:color="auto" w:fill="auto"/>
          </w:tcPr>
          <w:p w:rsidR="00AB67AD" w:rsidRPr="00455DC6" w:rsidRDefault="00AB67AD" w:rsidP="00451E8D">
            <w:r w:rsidRPr="00455DC6">
              <w:rPr>
                <w:color w:val="000000"/>
              </w:rPr>
              <w:t xml:space="preserve">Горняцкое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4</w:t>
            </w:r>
          </w:p>
        </w:tc>
        <w:tc>
          <w:tcPr>
            <w:tcW w:w="2932" w:type="dxa"/>
            <w:shd w:val="clear" w:color="auto" w:fill="auto"/>
          </w:tcPr>
          <w:p w:rsidR="00AB67AD" w:rsidRPr="00455DC6" w:rsidRDefault="00AB67AD" w:rsidP="00451E8D">
            <w:r>
              <w:rPr>
                <w:color w:val="000000"/>
              </w:rPr>
              <w:t xml:space="preserve">Грушево-Дубовское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932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Ильинское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6</w:t>
            </w:r>
          </w:p>
        </w:tc>
        <w:tc>
          <w:tcPr>
            <w:tcW w:w="2932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Коксовское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t>7</w:t>
            </w:r>
          </w:p>
        </w:tc>
        <w:tc>
          <w:tcPr>
            <w:tcW w:w="2932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Краснодонецкое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932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Литвиновское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  <w:tc>
          <w:tcPr>
            <w:tcW w:w="2932" w:type="dxa"/>
            <w:shd w:val="clear" w:color="auto" w:fill="auto"/>
          </w:tcPr>
          <w:p w:rsidR="00AB67AD" w:rsidRPr="00455DC6" w:rsidRDefault="00AB67AD" w:rsidP="00451E8D">
            <w:proofErr w:type="spellStart"/>
            <w:r>
              <w:rPr>
                <w:color w:val="000000"/>
              </w:rPr>
              <w:t>Нижнепо</w:t>
            </w:r>
            <w:r w:rsidRPr="00455DC6">
              <w:rPr>
                <w:color w:val="000000"/>
              </w:rPr>
              <w:t>повское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932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Рудаковское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932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Синегорское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932" w:type="dxa"/>
            <w:shd w:val="clear" w:color="auto" w:fill="auto"/>
          </w:tcPr>
          <w:p w:rsidR="00AB67AD" w:rsidRPr="00455DC6" w:rsidRDefault="00AB67AD" w:rsidP="00451E8D">
            <w:r>
              <w:rPr>
                <w:color w:val="000000"/>
              </w:rPr>
              <w:t xml:space="preserve">Шолоховское </w:t>
            </w:r>
            <w:proofErr w:type="spellStart"/>
            <w:r>
              <w:rPr>
                <w:color w:val="000000"/>
              </w:rPr>
              <w:t>г</w:t>
            </w:r>
            <w:r w:rsidRPr="00455DC6">
              <w:rPr>
                <w:color w:val="000000"/>
              </w:rPr>
              <w:t>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638"/>
          <w:jc w:val="center"/>
        </w:trPr>
        <w:tc>
          <w:tcPr>
            <w:tcW w:w="3500" w:type="dxa"/>
            <w:gridSpan w:val="2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Итого:</w: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</w:tbl>
    <w:p w:rsidR="00AB67AD" w:rsidRDefault="00AB67AD" w:rsidP="00AB67AD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lastRenderedPageBreak/>
        <w:t>продолжение таблицы 3 на 2025-2027 года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19"/>
        <w:gridCol w:w="683"/>
        <w:gridCol w:w="992"/>
        <w:gridCol w:w="992"/>
        <w:gridCol w:w="993"/>
        <w:gridCol w:w="992"/>
        <w:gridCol w:w="1113"/>
        <w:gridCol w:w="21"/>
        <w:gridCol w:w="1093"/>
        <w:gridCol w:w="41"/>
        <w:gridCol w:w="1073"/>
        <w:gridCol w:w="61"/>
        <w:gridCol w:w="992"/>
        <w:gridCol w:w="60"/>
        <w:gridCol w:w="1074"/>
        <w:gridCol w:w="40"/>
        <w:gridCol w:w="1094"/>
        <w:gridCol w:w="20"/>
        <w:gridCol w:w="1114"/>
      </w:tblGrid>
      <w:tr w:rsidR="00AB67AD" w:rsidRPr="00455DC6" w:rsidTr="00451E8D">
        <w:trPr>
          <w:trHeight w:val="5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№ п/п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Наименование поселения </w:t>
            </w:r>
          </w:p>
          <w:p w:rsidR="00AB67AD" w:rsidRPr="00455DC6" w:rsidRDefault="00AB67AD" w:rsidP="00451E8D">
            <w:pPr>
              <w:jc w:val="center"/>
              <w:rPr>
                <w:bCs/>
              </w:rPr>
            </w:pPr>
            <w:proofErr w:type="spellStart"/>
            <w:r w:rsidRPr="00455DC6">
              <w:rPr>
                <w:bCs/>
              </w:rPr>
              <w:t>Белокалитвинского</w:t>
            </w:r>
            <w:proofErr w:type="spellEnd"/>
            <w:r w:rsidRPr="00455DC6">
              <w:rPr>
                <w:bCs/>
              </w:rPr>
              <w:t xml:space="preserve"> района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2025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2026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2027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2719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683" w:type="dxa"/>
            <w:vMerge w:val="restart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2977" w:type="dxa"/>
            <w:gridSpan w:val="3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6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6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</w:tr>
      <w:tr w:rsidR="00AB67AD" w:rsidRPr="00455DC6" w:rsidTr="00451E8D">
        <w:trPr>
          <w:trHeight w:val="1965"/>
          <w:jc w:val="center"/>
        </w:trPr>
        <w:tc>
          <w:tcPr>
            <w:tcW w:w="568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2719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683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федераль</w:t>
            </w:r>
            <w:r w:rsidRPr="00455DC6">
              <w:rPr>
                <w:bCs/>
              </w:rPr>
              <w:t>ного бюджета,</w:t>
            </w:r>
          </w:p>
          <w:p w:rsidR="00AB67AD" w:rsidRPr="00455DC6" w:rsidRDefault="009C0B2C" w:rsidP="00451E8D">
            <w:pPr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  <w:tc>
          <w:tcPr>
            <w:tcW w:w="993" w:type="dxa"/>
            <w:shd w:val="clear" w:color="auto" w:fill="auto"/>
            <w:hideMark/>
          </w:tcPr>
          <w:p w:rsidR="00AB67AD" w:rsidRPr="00455DC6" w:rsidRDefault="00AB67AD" w:rsidP="00451E8D">
            <w:pPr>
              <w:ind w:left="-94"/>
              <w:jc w:val="center"/>
              <w:rPr>
                <w:bCs/>
              </w:rPr>
            </w:pPr>
            <w:r>
              <w:rPr>
                <w:bCs/>
              </w:rPr>
              <w:t>за счет средств област</w:t>
            </w:r>
            <w:r w:rsidRPr="00455DC6">
              <w:rPr>
                <w:bCs/>
              </w:rPr>
              <w:t>ного бюджета,</w:t>
            </w:r>
          </w:p>
          <w:p w:rsidR="00AB67AD" w:rsidRPr="00455DC6" w:rsidRDefault="009C0B2C" w:rsidP="00451E8D">
            <w:pPr>
              <w:ind w:left="-94"/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</w:t>
            </w:r>
            <w:r>
              <w:rPr>
                <w:bCs/>
              </w:rPr>
              <w:t xml:space="preserve"> счет средств феде</w:t>
            </w:r>
            <w:r w:rsidRPr="00455DC6">
              <w:rPr>
                <w:bCs/>
              </w:rPr>
              <w:t>рального бюджета,</w:t>
            </w:r>
          </w:p>
          <w:p w:rsidR="00AB67AD" w:rsidRPr="00455DC6" w:rsidRDefault="009C0B2C" w:rsidP="00451E8D">
            <w:pPr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B67AD" w:rsidRPr="00455DC6" w:rsidRDefault="00AB67AD" w:rsidP="00451E8D">
            <w:pPr>
              <w:ind w:left="-94"/>
              <w:jc w:val="center"/>
              <w:rPr>
                <w:bCs/>
              </w:rPr>
            </w:pPr>
            <w:r>
              <w:rPr>
                <w:bCs/>
              </w:rPr>
              <w:t>за счет средств област</w:t>
            </w:r>
            <w:r w:rsidRPr="00455DC6">
              <w:rPr>
                <w:bCs/>
              </w:rPr>
              <w:t>ного бюджета,</w:t>
            </w:r>
          </w:p>
          <w:p w:rsidR="00AB67AD" w:rsidRPr="00455DC6" w:rsidRDefault="009C0B2C" w:rsidP="00451E8D">
            <w:pPr>
              <w:ind w:left="-94"/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AB67AD" w:rsidRPr="00455DC6" w:rsidRDefault="00AB67AD" w:rsidP="00451E8D">
            <w:pPr>
              <w:jc w:val="center"/>
              <w:rPr>
                <w:bCs/>
              </w:rPr>
            </w:pPr>
            <w:r>
              <w:rPr>
                <w:bCs/>
              </w:rPr>
              <w:t>местно</w:t>
            </w:r>
            <w:r w:rsidRPr="00455DC6">
              <w:rPr>
                <w:bCs/>
              </w:rPr>
              <w:t>го бюджета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федераль</w:t>
            </w:r>
            <w:r w:rsidRPr="00455DC6">
              <w:rPr>
                <w:bCs/>
              </w:rPr>
              <w:t>ного бюджета,</w:t>
            </w:r>
          </w:p>
          <w:p w:rsidR="00AB67AD" w:rsidRPr="00455DC6" w:rsidRDefault="009C0B2C" w:rsidP="00451E8D">
            <w:pPr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B67AD" w:rsidRPr="00455DC6" w:rsidRDefault="00AB67AD" w:rsidP="00451E8D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 о</w:t>
            </w:r>
            <w:r>
              <w:rPr>
                <w:bCs/>
              </w:rPr>
              <w:t>бласт</w:t>
            </w:r>
            <w:r w:rsidRPr="00455DC6">
              <w:rPr>
                <w:bCs/>
              </w:rPr>
              <w:t>ного бюджета,</w:t>
            </w:r>
          </w:p>
          <w:p w:rsidR="00AB67AD" w:rsidRPr="00455DC6" w:rsidRDefault="009C0B2C" w:rsidP="00451E8D">
            <w:pPr>
              <w:ind w:left="-94"/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t>1</w:t>
            </w:r>
          </w:p>
        </w:tc>
        <w:tc>
          <w:tcPr>
            <w:tcW w:w="2719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t>2</w:t>
            </w:r>
          </w:p>
        </w:tc>
        <w:tc>
          <w:tcPr>
            <w:tcW w:w="683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27</w:t>
            </w:r>
          </w:p>
        </w:tc>
        <w:tc>
          <w:tcPr>
            <w:tcW w:w="992" w:type="dxa"/>
            <w:shd w:val="clear" w:color="auto" w:fill="auto"/>
          </w:tcPr>
          <w:p w:rsidR="00AB67AD" w:rsidRPr="00455DC6" w:rsidRDefault="00AB67AD" w:rsidP="00451E8D">
            <w:r>
              <w:t>28</w:t>
            </w:r>
          </w:p>
        </w:tc>
        <w:tc>
          <w:tcPr>
            <w:tcW w:w="992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29</w:t>
            </w:r>
          </w:p>
        </w:tc>
        <w:tc>
          <w:tcPr>
            <w:tcW w:w="993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30</w:t>
            </w:r>
          </w:p>
        </w:tc>
        <w:tc>
          <w:tcPr>
            <w:tcW w:w="992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31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32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33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34</w:t>
            </w:r>
          </w:p>
        </w:tc>
        <w:tc>
          <w:tcPr>
            <w:tcW w:w="992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35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36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37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38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15735" w:type="dxa"/>
            <w:gridSpan w:val="20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2719" w:type="dxa"/>
            <w:shd w:val="clear" w:color="auto" w:fill="auto"/>
            <w:hideMark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Белокалитвинское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г.п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2</w:t>
            </w:r>
          </w:p>
        </w:tc>
        <w:tc>
          <w:tcPr>
            <w:tcW w:w="2719" w:type="dxa"/>
            <w:shd w:val="clear" w:color="auto" w:fill="auto"/>
          </w:tcPr>
          <w:p w:rsidR="00AB67AD" w:rsidRPr="00455DC6" w:rsidRDefault="00AB67AD" w:rsidP="00451E8D">
            <w:proofErr w:type="spellStart"/>
            <w:r>
              <w:rPr>
                <w:color w:val="000000"/>
              </w:rPr>
              <w:t>Богураевс</w:t>
            </w:r>
            <w:r w:rsidRPr="00455DC6">
              <w:rPr>
                <w:color w:val="000000"/>
              </w:rPr>
              <w:t>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3</w:t>
            </w:r>
          </w:p>
        </w:tc>
        <w:tc>
          <w:tcPr>
            <w:tcW w:w="2719" w:type="dxa"/>
            <w:shd w:val="clear" w:color="auto" w:fill="auto"/>
          </w:tcPr>
          <w:p w:rsidR="00AB67AD" w:rsidRPr="00455DC6" w:rsidRDefault="00AB67AD" w:rsidP="00451E8D">
            <w:r w:rsidRPr="00455DC6">
              <w:rPr>
                <w:color w:val="000000"/>
              </w:rPr>
              <w:t xml:space="preserve">Горняцкое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4</w:t>
            </w:r>
          </w:p>
        </w:tc>
        <w:tc>
          <w:tcPr>
            <w:tcW w:w="2719" w:type="dxa"/>
            <w:shd w:val="clear" w:color="auto" w:fill="auto"/>
          </w:tcPr>
          <w:p w:rsidR="00AB67AD" w:rsidRPr="00455DC6" w:rsidRDefault="00AB67AD" w:rsidP="00451E8D">
            <w:r w:rsidRPr="00455DC6">
              <w:rPr>
                <w:color w:val="000000"/>
              </w:rPr>
              <w:t xml:space="preserve">Грушево-Дубовское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719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Ильинское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6</w:t>
            </w:r>
          </w:p>
        </w:tc>
        <w:tc>
          <w:tcPr>
            <w:tcW w:w="2719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Коксовское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t>7</w:t>
            </w:r>
          </w:p>
        </w:tc>
        <w:tc>
          <w:tcPr>
            <w:tcW w:w="2719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Краснодонецкое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719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Литвиновское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  <w:tc>
          <w:tcPr>
            <w:tcW w:w="2719" w:type="dxa"/>
            <w:shd w:val="clear" w:color="auto" w:fill="auto"/>
          </w:tcPr>
          <w:p w:rsidR="00AB67AD" w:rsidRPr="00455DC6" w:rsidRDefault="00AB67AD" w:rsidP="00451E8D">
            <w:proofErr w:type="spellStart"/>
            <w:r>
              <w:rPr>
                <w:color w:val="000000"/>
              </w:rPr>
              <w:t>Нижнепо</w:t>
            </w:r>
            <w:r w:rsidRPr="00455DC6">
              <w:rPr>
                <w:color w:val="000000"/>
              </w:rPr>
              <w:t>повское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719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Рудаковское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719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Синегорское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719" w:type="dxa"/>
            <w:shd w:val="clear" w:color="auto" w:fill="auto"/>
          </w:tcPr>
          <w:p w:rsidR="00AB67AD" w:rsidRPr="00455DC6" w:rsidRDefault="00AB67AD" w:rsidP="00451E8D">
            <w:r>
              <w:rPr>
                <w:color w:val="000000"/>
              </w:rPr>
              <w:t xml:space="preserve">Шолоховское </w:t>
            </w:r>
            <w:proofErr w:type="spellStart"/>
            <w:r>
              <w:rPr>
                <w:color w:val="000000"/>
              </w:rPr>
              <w:t>г</w:t>
            </w:r>
            <w:r w:rsidRPr="00455DC6">
              <w:rPr>
                <w:color w:val="000000"/>
              </w:rPr>
              <w:t>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557"/>
          <w:jc w:val="center"/>
        </w:trPr>
        <w:tc>
          <w:tcPr>
            <w:tcW w:w="3287" w:type="dxa"/>
            <w:gridSpan w:val="2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Итого: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</w:tbl>
    <w:p w:rsidR="00AB67AD" w:rsidRDefault="00AB67AD" w:rsidP="00AB67A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AB67AD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lastRenderedPageBreak/>
        <w:t>продолжение таблицы 3 на 2028-2030 года</w:t>
      </w: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91"/>
        <w:gridCol w:w="567"/>
        <w:gridCol w:w="992"/>
        <w:gridCol w:w="992"/>
        <w:gridCol w:w="992"/>
        <w:gridCol w:w="1037"/>
        <w:gridCol w:w="1134"/>
        <w:gridCol w:w="1134"/>
        <w:gridCol w:w="1134"/>
        <w:gridCol w:w="992"/>
        <w:gridCol w:w="1087"/>
        <w:gridCol w:w="1087"/>
        <w:gridCol w:w="1087"/>
      </w:tblGrid>
      <w:tr w:rsidR="00AB67AD" w:rsidRPr="00455DC6" w:rsidTr="00451E8D">
        <w:trPr>
          <w:trHeight w:val="5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№ п/п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Наименование поселения </w:t>
            </w:r>
          </w:p>
          <w:p w:rsidR="00AB67AD" w:rsidRPr="00455DC6" w:rsidRDefault="00AB67AD" w:rsidP="00451E8D">
            <w:pPr>
              <w:jc w:val="center"/>
              <w:rPr>
                <w:bCs/>
              </w:rPr>
            </w:pPr>
            <w:proofErr w:type="spellStart"/>
            <w:r w:rsidRPr="00455DC6">
              <w:rPr>
                <w:bCs/>
              </w:rPr>
              <w:t>Белокалитвинского</w:t>
            </w:r>
            <w:proofErr w:type="spellEnd"/>
            <w:r w:rsidRPr="00455DC6">
              <w:rPr>
                <w:bCs/>
              </w:rPr>
              <w:t xml:space="preserve"> района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2028</w:t>
            </w:r>
          </w:p>
        </w:tc>
        <w:tc>
          <w:tcPr>
            <w:tcW w:w="4439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2029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2030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2791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2976" w:type="dxa"/>
            <w:gridSpan w:val="3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1037" w:type="dxa"/>
            <w:vMerge w:val="restart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261" w:type="dxa"/>
            <w:gridSpan w:val="3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</w:tr>
      <w:tr w:rsidR="00AB67AD" w:rsidRPr="00455DC6" w:rsidTr="00451E8D">
        <w:trPr>
          <w:trHeight w:val="1781"/>
          <w:jc w:val="center"/>
        </w:trPr>
        <w:tc>
          <w:tcPr>
            <w:tcW w:w="568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2791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федераль</w:t>
            </w:r>
            <w:r w:rsidRPr="00455DC6">
              <w:rPr>
                <w:bCs/>
              </w:rPr>
              <w:t>ного бюджета,</w:t>
            </w:r>
          </w:p>
          <w:p w:rsidR="00AB67AD" w:rsidRPr="00455DC6" w:rsidRDefault="009C0B2C" w:rsidP="00451E8D">
            <w:pPr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shd w:val="clear" w:color="auto" w:fill="auto"/>
            <w:hideMark/>
          </w:tcPr>
          <w:p w:rsidR="00AB67AD" w:rsidRPr="00455DC6" w:rsidRDefault="00AB67AD" w:rsidP="00451E8D">
            <w:pPr>
              <w:ind w:left="-94"/>
              <w:jc w:val="center"/>
              <w:rPr>
                <w:bCs/>
              </w:rPr>
            </w:pPr>
            <w:r>
              <w:rPr>
                <w:bCs/>
              </w:rPr>
              <w:t>за счет средств област</w:t>
            </w:r>
            <w:r w:rsidRPr="00455DC6">
              <w:rPr>
                <w:bCs/>
              </w:rPr>
              <w:t>ного бюджета,</w:t>
            </w:r>
          </w:p>
          <w:p w:rsidR="00AB67AD" w:rsidRPr="00455DC6" w:rsidRDefault="009C0B2C" w:rsidP="00451E8D">
            <w:pPr>
              <w:ind w:left="-94"/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  <w:tc>
          <w:tcPr>
            <w:tcW w:w="1037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</w:t>
            </w:r>
            <w:r w:rsidRPr="00455DC6">
              <w:rPr>
                <w:bCs/>
              </w:rPr>
              <w:t>рального бюджета,</w:t>
            </w:r>
          </w:p>
          <w:p w:rsidR="00AB67AD" w:rsidRPr="00455DC6" w:rsidRDefault="009C0B2C" w:rsidP="00451E8D">
            <w:pPr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AB67AD" w:rsidRPr="00455DC6" w:rsidRDefault="00AB67AD" w:rsidP="00451E8D">
            <w:pPr>
              <w:ind w:left="-94"/>
              <w:jc w:val="center"/>
              <w:rPr>
                <w:bCs/>
              </w:rPr>
            </w:pPr>
            <w:r>
              <w:rPr>
                <w:bCs/>
              </w:rPr>
              <w:t>за счет средств област</w:t>
            </w:r>
            <w:r w:rsidRPr="00455DC6">
              <w:rPr>
                <w:bCs/>
              </w:rPr>
              <w:t>ного бюджета,</w:t>
            </w:r>
          </w:p>
          <w:p w:rsidR="00AB67AD" w:rsidRPr="00455DC6" w:rsidRDefault="009C0B2C" w:rsidP="00451E8D">
            <w:pPr>
              <w:ind w:left="-94"/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AB67AD" w:rsidRPr="00455DC6" w:rsidRDefault="00AB67AD" w:rsidP="00451E8D">
            <w:pPr>
              <w:jc w:val="center"/>
              <w:rPr>
                <w:bCs/>
              </w:rPr>
            </w:pPr>
            <w:r>
              <w:rPr>
                <w:bCs/>
              </w:rPr>
              <w:t>местно</w:t>
            </w:r>
            <w:r w:rsidRPr="00455DC6">
              <w:rPr>
                <w:bCs/>
              </w:rPr>
              <w:t>го бюджета</w:t>
            </w:r>
          </w:p>
        </w:tc>
        <w:tc>
          <w:tcPr>
            <w:tcW w:w="1087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федераль</w:t>
            </w:r>
            <w:r w:rsidRPr="00455DC6">
              <w:rPr>
                <w:bCs/>
              </w:rPr>
              <w:t>ного бюджета,</w:t>
            </w:r>
          </w:p>
          <w:p w:rsidR="00AB67AD" w:rsidRPr="00455DC6" w:rsidRDefault="009C0B2C" w:rsidP="00451E8D">
            <w:pPr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  <w:tc>
          <w:tcPr>
            <w:tcW w:w="1087" w:type="dxa"/>
            <w:shd w:val="clear" w:color="auto" w:fill="auto"/>
            <w:hideMark/>
          </w:tcPr>
          <w:p w:rsidR="00AB67AD" w:rsidRPr="00455DC6" w:rsidRDefault="00AB67AD" w:rsidP="00451E8D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</w:t>
            </w:r>
            <w:r>
              <w:rPr>
                <w:bCs/>
              </w:rPr>
              <w:t>ств област</w:t>
            </w:r>
            <w:r w:rsidRPr="00455DC6">
              <w:rPr>
                <w:bCs/>
              </w:rPr>
              <w:t>ного бюджета,</w:t>
            </w:r>
          </w:p>
          <w:p w:rsidR="00AB67AD" w:rsidRPr="00455DC6" w:rsidRDefault="009C0B2C" w:rsidP="00451E8D">
            <w:pPr>
              <w:ind w:left="-94"/>
              <w:jc w:val="center"/>
              <w:rPr>
                <w:bCs/>
              </w:rPr>
            </w:pPr>
            <w:hyperlink w:anchor="Par866" w:history="1">
              <w:r w:rsidR="00AB67AD" w:rsidRPr="00455DC6">
                <w:rPr>
                  <w:bCs/>
                </w:rPr>
                <w:t>&lt;2&gt;</w:t>
              </w:r>
            </w:hyperlink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t>1</w:t>
            </w:r>
          </w:p>
        </w:tc>
        <w:tc>
          <w:tcPr>
            <w:tcW w:w="2791" w:type="dxa"/>
            <w:shd w:val="clear" w:color="auto" w:fill="auto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t>2</w:t>
            </w:r>
          </w:p>
        </w:tc>
        <w:tc>
          <w:tcPr>
            <w:tcW w:w="567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39</w:t>
            </w:r>
          </w:p>
        </w:tc>
        <w:tc>
          <w:tcPr>
            <w:tcW w:w="992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40</w:t>
            </w:r>
          </w:p>
        </w:tc>
        <w:tc>
          <w:tcPr>
            <w:tcW w:w="992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41</w:t>
            </w:r>
          </w:p>
        </w:tc>
        <w:tc>
          <w:tcPr>
            <w:tcW w:w="992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42</w:t>
            </w:r>
          </w:p>
        </w:tc>
        <w:tc>
          <w:tcPr>
            <w:tcW w:w="1037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43</w:t>
            </w:r>
          </w:p>
        </w:tc>
        <w:tc>
          <w:tcPr>
            <w:tcW w:w="1134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44</w:t>
            </w:r>
          </w:p>
        </w:tc>
        <w:tc>
          <w:tcPr>
            <w:tcW w:w="1134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45</w:t>
            </w:r>
          </w:p>
        </w:tc>
        <w:tc>
          <w:tcPr>
            <w:tcW w:w="1134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45</w:t>
            </w:r>
          </w:p>
        </w:tc>
        <w:tc>
          <w:tcPr>
            <w:tcW w:w="992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46</w:t>
            </w:r>
          </w:p>
        </w:tc>
        <w:tc>
          <w:tcPr>
            <w:tcW w:w="1087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47</w:t>
            </w:r>
          </w:p>
        </w:tc>
        <w:tc>
          <w:tcPr>
            <w:tcW w:w="1087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48</w:t>
            </w:r>
          </w:p>
        </w:tc>
        <w:tc>
          <w:tcPr>
            <w:tcW w:w="1087" w:type="dxa"/>
            <w:shd w:val="clear" w:color="auto" w:fill="auto"/>
          </w:tcPr>
          <w:p w:rsidR="00AB67AD" w:rsidRPr="00455DC6" w:rsidRDefault="00AB67AD" w:rsidP="00451E8D">
            <w:pPr>
              <w:jc w:val="center"/>
            </w:pPr>
            <w:r>
              <w:t>49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15594" w:type="dxa"/>
            <w:gridSpan w:val="14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2791" w:type="dxa"/>
            <w:shd w:val="clear" w:color="auto" w:fill="auto"/>
            <w:hideMark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Белокалитвинское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г.п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2</w:t>
            </w:r>
          </w:p>
        </w:tc>
        <w:tc>
          <w:tcPr>
            <w:tcW w:w="2791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Богураевское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3</w:t>
            </w:r>
          </w:p>
        </w:tc>
        <w:tc>
          <w:tcPr>
            <w:tcW w:w="2791" w:type="dxa"/>
            <w:shd w:val="clear" w:color="auto" w:fill="auto"/>
          </w:tcPr>
          <w:p w:rsidR="00AB67AD" w:rsidRPr="00455DC6" w:rsidRDefault="00AB67AD" w:rsidP="00451E8D">
            <w:r w:rsidRPr="00455DC6">
              <w:rPr>
                <w:color w:val="000000"/>
              </w:rPr>
              <w:t xml:space="preserve">Горняцкое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4</w:t>
            </w:r>
          </w:p>
        </w:tc>
        <w:tc>
          <w:tcPr>
            <w:tcW w:w="2791" w:type="dxa"/>
            <w:shd w:val="clear" w:color="auto" w:fill="auto"/>
          </w:tcPr>
          <w:p w:rsidR="00AB67AD" w:rsidRPr="00455DC6" w:rsidRDefault="00AB67AD" w:rsidP="00451E8D">
            <w:r w:rsidRPr="00455DC6">
              <w:rPr>
                <w:color w:val="000000"/>
              </w:rPr>
              <w:t xml:space="preserve">Грушево-Дубовское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791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Ильинское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6</w:t>
            </w:r>
          </w:p>
        </w:tc>
        <w:tc>
          <w:tcPr>
            <w:tcW w:w="2791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Коксовское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t>7</w:t>
            </w:r>
          </w:p>
        </w:tc>
        <w:tc>
          <w:tcPr>
            <w:tcW w:w="2791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Краснодонецкое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791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Литвиновское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  <w:tc>
          <w:tcPr>
            <w:tcW w:w="2791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Нижнепоповское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791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Рудаковское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791" w:type="dxa"/>
            <w:shd w:val="clear" w:color="auto" w:fill="auto"/>
          </w:tcPr>
          <w:p w:rsidR="00AB67AD" w:rsidRPr="00455DC6" w:rsidRDefault="00AB67AD" w:rsidP="00451E8D">
            <w:proofErr w:type="spellStart"/>
            <w:r w:rsidRPr="00455DC6">
              <w:rPr>
                <w:color w:val="000000"/>
              </w:rPr>
              <w:t>Синегорское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791" w:type="dxa"/>
            <w:shd w:val="clear" w:color="auto" w:fill="auto"/>
          </w:tcPr>
          <w:p w:rsidR="00AB67AD" w:rsidRPr="00455DC6" w:rsidRDefault="00AB67AD" w:rsidP="00451E8D">
            <w:r w:rsidRPr="00455DC6">
              <w:rPr>
                <w:color w:val="000000"/>
              </w:rPr>
              <w:t>Шолоховское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 w:rsidRPr="00455DC6">
              <w:rPr>
                <w:color w:val="000000"/>
              </w:rPr>
              <w:t>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AB67AD" w:rsidRPr="00455DC6" w:rsidTr="00451E8D">
        <w:trPr>
          <w:trHeight w:val="550"/>
          <w:jc w:val="center"/>
        </w:trPr>
        <w:tc>
          <w:tcPr>
            <w:tcW w:w="3359" w:type="dxa"/>
            <w:gridSpan w:val="2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Итого: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</w:tbl>
    <w:p w:rsidR="00AB67AD" w:rsidRPr="00455DC6" w:rsidRDefault="00AB67AD" w:rsidP="00AB67AD">
      <w:pPr>
        <w:contextualSpacing/>
      </w:pPr>
    </w:p>
    <w:p w:rsidR="00AB67AD" w:rsidRDefault="00AB67AD" w:rsidP="00AB67AD">
      <w:pPr>
        <w:widowControl w:val="0"/>
        <w:autoSpaceDE w:val="0"/>
        <w:autoSpaceDN w:val="0"/>
        <w:adjustRightInd w:val="0"/>
        <w:outlineLvl w:val="2"/>
      </w:pPr>
      <w:r>
        <w:br w:type="page"/>
      </w:r>
    </w:p>
    <w:p w:rsidR="00AB67AD" w:rsidRDefault="00AB67AD" w:rsidP="00AB67AD">
      <w:pPr>
        <w:widowControl w:val="0"/>
        <w:autoSpaceDE w:val="0"/>
        <w:autoSpaceDN w:val="0"/>
        <w:adjustRightInd w:val="0"/>
        <w:outlineLvl w:val="2"/>
      </w:pP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>Приложение № 4</w:t>
      </w: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 xml:space="preserve">к муниципальной программе </w:t>
      </w: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455DC6">
        <w:t>Белокалитвинского</w:t>
      </w:r>
      <w:proofErr w:type="spellEnd"/>
      <w:r w:rsidRPr="00455DC6">
        <w:t xml:space="preserve"> района </w:t>
      </w: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>«Развитие транспортной системы»</w:t>
      </w:r>
    </w:p>
    <w:p w:rsidR="00AB67AD" w:rsidRPr="00455DC6" w:rsidRDefault="00AB67AD" w:rsidP="00AB67AD">
      <w:pPr>
        <w:widowControl w:val="0"/>
        <w:tabs>
          <w:tab w:val="left" w:pos="9781"/>
        </w:tabs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Таблица 4</w:t>
      </w: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center"/>
      </w:pPr>
      <w:r w:rsidRPr="00455DC6">
        <w:t>ПЕРЕЧЕНЬ</w:t>
      </w: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center"/>
      </w:pPr>
      <w:r w:rsidRPr="00455DC6">
        <w:t xml:space="preserve">инвестиционных проектов (объектов капитального строительства, реконструкции и капитального ремонта, </w:t>
      </w:r>
    </w:p>
    <w:p w:rsidR="00AB67AD" w:rsidRPr="00455DC6" w:rsidRDefault="00AB67AD" w:rsidP="00AB67AD">
      <w:pPr>
        <w:widowControl w:val="0"/>
        <w:autoSpaceDE w:val="0"/>
        <w:autoSpaceDN w:val="0"/>
        <w:adjustRightInd w:val="0"/>
        <w:jc w:val="center"/>
      </w:pPr>
      <w:r w:rsidRPr="00455DC6">
        <w:t xml:space="preserve">находящихся в </w:t>
      </w:r>
      <w:r w:rsidRPr="00455DC6">
        <w:rPr>
          <w:rFonts w:eastAsia="Calibri"/>
          <w:lang w:eastAsia="en-US"/>
        </w:rPr>
        <w:t>муниципальной</w:t>
      </w:r>
      <w:r w:rsidRPr="00455DC6">
        <w:t xml:space="preserve"> собственности </w:t>
      </w:r>
      <w:proofErr w:type="spellStart"/>
      <w:r w:rsidRPr="00455DC6">
        <w:t>Белокалитвинского</w:t>
      </w:r>
      <w:proofErr w:type="spellEnd"/>
      <w:r w:rsidRPr="00455DC6">
        <w:t xml:space="preserve"> района) </w:t>
      </w:r>
      <w:r w:rsidRPr="00455DC6">
        <w:rPr>
          <w:b/>
        </w:rPr>
        <w:t>&lt;</w:t>
      </w:r>
      <w:r w:rsidRPr="00455DC6">
        <w:t>1&gt;</w:t>
      </w:r>
    </w:p>
    <w:tbl>
      <w:tblPr>
        <w:tblW w:w="1555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1"/>
        <w:gridCol w:w="18"/>
        <w:gridCol w:w="2187"/>
        <w:gridCol w:w="2102"/>
        <w:gridCol w:w="10"/>
        <w:gridCol w:w="1839"/>
        <w:gridCol w:w="11"/>
        <w:gridCol w:w="1488"/>
        <w:gridCol w:w="1496"/>
        <w:gridCol w:w="1089"/>
        <w:gridCol w:w="15"/>
        <w:gridCol w:w="24"/>
        <w:gridCol w:w="1188"/>
        <w:gridCol w:w="1089"/>
        <w:gridCol w:w="850"/>
        <w:gridCol w:w="818"/>
        <w:gridCol w:w="19"/>
        <w:gridCol w:w="756"/>
      </w:tblGrid>
      <w:tr w:rsidR="00AB67AD" w:rsidRPr="00455DC6" w:rsidTr="00032F04">
        <w:trPr>
          <w:trHeight w:val="596"/>
          <w:tblCellSpacing w:w="5" w:type="nil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5DC6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Наименование инвестиционного проекта</w:t>
            </w:r>
          </w:p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455DC6">
              <w:t>Ответственный исполнитель, соисполнитель, участник</w:t>
            </w:r>
          </w:p>
        </w:tc>
        <w:tc>
          <w:tcPr>
            <w:tcW w:w="1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455DC6">
              <w:t xml:space="preserve">Номер и дата положительного заключения государственной (негосударственной) экспертизы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Источники</w:t>
            </w:r>
          </w:p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финансирования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tabs>
                <w:tab w:val="left" w:pos="1497"/>
              </w:tabs>
              <w:autoSpaceDE w:val="0"/>
              <w:autoSpaceDN w:val="0"/>
              <w:adjustRightInd w:val="0"/>
              <w:jc w:val="center"/>
            </w:pPr>
            <w:r w:rsidRPr="00455DC6">
              <w:t xml:space="preserve">Сметная стоимость в ценах соответствующих лет, тыс. рублей </w:t>
            </w:r>
          </w:p>
        </w:tc>
        <w:tc>
          <w:tcPr>
            <w:tcW w:w="5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объем бюджетных ассигнований по годам реализации </w:t>
            </w:r>
            <w:r w:rsidRPr="00455DC6">
              <w:rPr>
                <w:rFonts w:eastAsia="Calibri"/>
                <w:lang w:eastAsia="en-US"/>
              </w:rPr>
              <w:t>муниципальной</w:t>
            </w:r>
            <w:r w:rsidRPr="00455DC6">
              <w:t xml:space="preserve"> программы</w:t>
            </w:r>
          </w:p>
        </w:tc>
      </w:tr>
      <w:tr w:rsidR="00AB67AD" w:rsidRPr="00455DC6" w:rsidTr="00032F04">
        <w:trPr>
          <w:cantSplit/>
          <w:trHeight w:val="1187"/>
          <w:tblCellSpacing w:w="5" w:type="nil"/>
        </w:trPr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ind w:left="-108" w:righ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2019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2023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2024</w:t>
            </w:r>
          </w:p>
        </w:tc>
      </w:tr>
      <w:tr w:rsidR="00AB67AD" w:rsidRPr="00455DC6" w:rsidTr="00032F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tblHeader/>
          <w:tblCellSpacing w:w="5" w:type="nil"/>
        </w:trPr>
        <w:tc>
          <w:tcPr>
            <w:tcW w:w="551" w:type="dxa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</w:t>
            </w:r>
          </w:p>
        </w:tc>
        <w:tc>
          <w:tcPr>
            <w:tcW w:w="2205" w:type="dxa"/>
            <w:gridSpan w:val="2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2</w:t>
            </w:r>
          </w:p>
        </w:tc>
        <w:tc>
          <w:tcPr>
            <w:tcW w:w="2112" w:type="dxa"/>
            <w:gridSpan w:val="2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</w:t>
            </w:r>
          </w:p>
        </w:tc>
        <w:tc>
          <w:tcPr>
            <w:tcW w:w="1839" w:type="dxa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</w:t>
            </w:r>
          </w:p>
        </w:tc>
        <w:tc>
          <w:tcPr>
            <w:tcW w:w="1499" w:type="dxa"/>
            <w:gridSpan w:val="2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5</w:t>
            </w:r>
          </w:p>
        </w:tc>
        <w:tc>
          <w:tcPr>
            <w:tcW w:w="1496" w:type="dxa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6</w:t>
            </w:r>
          </w:p>
        </w:tc>
        <w:tc>
          <w:tcPr>
            <w:tcW w:w="1104" w:type="dxa"/>
            <w:gridSpan w:val="2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7</w:t>
            </w:r>
          </w:p>
        </w:tc>
        <w:tc>
          <w:tcPr>
            <w:tcW w:w="1212" w:type="dxa"/>
            <w:gridSpan w:val="2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8</w:t>
            </w:r>
          </w:p>
        </w:tc>
        <w:tc>
          <w:tcPr>
            <w:tcW w:w="1089" w:type="dxa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</w:t>
            </w:r>
          </w:p>
        </w:tc>
        <w:tc>
          <w:tcPr>
            <w:tcW w:w="850" w:type="dxa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10</w:t>
            </w:r>
          </w:p>
        </w:tc>
        <w:tc>
          <w:tcPr>
            <w:tcW w:w="818" w:type="dxa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11</w:t>
            </w:r>
          </w:p>
        </w:tc>
        <w:tc>
          <w:tcPr>
            <w:tcW w:w="773" w:type="dxa"/>
            <w:gridSpan w:val="2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12</w:t>
            </w:r>
          </w:p>
        </w:tc>
      </w:tr>
      <w:tr w:rsidR="00AB67AD" w:rsidRPr="00455DC6" w:rsidTr="00032F04">
        <w:trPr>
          <w:trHeight w:val="477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Х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248B2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275 909,2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248B2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8B2">
              <w:t>85 018,1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248B2" w:rsidRDefault="00AB67AD" w:rsidP="00451E8D">
            <w:pPr>
              <w:jc w:val="center"/>
            </w:pPr>
            <w:r>
              <w:t>130 574,0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248B2" w:rsidRDefault="00AB67AD" w:rsidP="00451E8D">
            <w:pPr>
              <w:jc w:val="center"/>
            </w:pPr>
            <w:r>
              <w:t>60 317,0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</w:tr>
      <w:tr w:rsidR="00AB67AD" w:rsidRPr="00455DC6" w:rsidTr="00032F04">
        <w:trPr>
          <w:trHeight w:val="413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5DC6">
              <w:t>местный бюджет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248B2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8B2">
              <w:t>2</w:t>
            </w:r>
            <w:r>
              <w:t> 914,0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248B2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8B2">
              <w:t>899,8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248B2" w:rsidRDefault="00AB67AD" w:rsidP="00451E8D">
            <w:pPr>
              <w:jc w:val="center"/>
            </w:pPr>
            <w:r>
              <w:t>1 381,4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248B2" w:rsidRDefault="00AB67AD" w:rsidP="00451E8D">
            <w:pPr>
              <w:jc w:val="center"/>
            </w:pPr>
            <w:r w:rsidRPr="004248B2">
              <w:t>632,8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</w:tr>
      <w:tr w:rsidR="00AB67AD" w:rsidRPr="00455DC6" w:rsidTr="00032F04">
        <w:trPr>
          <w:trHeight w:val="314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5DC6">
              <w:t>областной бюджет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248B2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272 995,2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248B2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8B2">
              <w:t>84 118,3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248B2" w:rsidRDefault="00AB67AD" w:rsidP="00451E8D">
            <w:pPr>
              <w:jc w:val="center"/>
            </w:pPr>
            <w:r>
              <w:t>129 192,6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248B2" w:rsidRDefault="00AB67AD" w:rsidP="00451E8D">
            <w:pPr>
              <w:jc w:val="center"/>
            </w:pPr>
            <w:r>
              <w:t>59 684,3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</w:tr>
      <w:tr w:rsidR="00AB67AD" w:rsidRPr="00455DC6" w:rsidTr="00032F04">
        <w:trPr>
          <w:trHeight w:val="543"/>
          <w:tblCellSpacing w:w="5" w:type="nil"/>
        </w:trPr>
        <w:tc>
          <w:tcPr>
            <w:tcW w:w="155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Подпрограмма 1.   </w:t>
            </w:r>
            <w:r w:rsidRPr="00455DC6">
              <w:rPr>
                <w:color w:val="000000"/>
              </w:rPr>
              <w:t xml:space="preserve">Развитие транспортной инфраструктуры на территории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</w:t>
            </w:r>
          </w:p>
        </w:tc>
      </w:tr>
      <w:tr w:rsidR="00AB67AD" w:rsidRPr="00455DC6" w:rsidTr="00032F04">
        <w:trPr>
          <w:trHeight w:val="1202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1.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spacing w:before="20" w:after="20"/>
              <w:ind w:left="30" w:right="30"/>
            </w:pPr>
            <w:r>
              <w:t xml:space="preserve">«Капитальный ремонт </w:t>
            </w:r>
            <w:proofErr w:type="spellStart"/>
            <w:r>
              <w:t>внутрипосел</w:t>
            </w:r>
            <w:r w:rsidRPr="00455DC6">
              <w:t>ковой</w:t>
            </w:r>
            <w:proofErr w:type="spellEnd"/>
            <w:r w:rsidRPr="00455DC6">
              <w:t xml:space="preserve"> дороги по ул. Совхозная, ул. 60 лет Октября, ул. 50 лет СССР от д. №1                    до кольцевой </w:t>
            </w:r>
            <w:r w:rsidRPr="00455DC6">
              <w:lastRenderedPageBreak/>
              <w:t xml:space="preserve">развязки по ул. Буденного, </w:t>
            </w:r>
            <w:proofErr w:type="spellStart"/>
            <w:r>
              <w:t>ул.Заречная</w:t>
            </w:r>
            <w:proofErr w:type="spellEnd"/>
            <w:r>
              <w:t xml:space="preserve"> до границы моста через р. Калитва в </w:t>
            </w:r>
            <w:proofErr w:type="spellStart"/>
            <w:r>
              <w:t>п.Сосны</w:t>
            </w:r>
            <w:proofErr w:type="spellEnd"/>
            <w:r>
              <w:t xml:space="preserve">, </w:t>
            </w:r>
            <w:proofErr w:type="spellStart"/>
            <w:r w:rsidRPr="00455DC6">
              <w:t>Белокалитвинского</w:t>
            </w:r>
            <w:proofErr w:type="spellEnd"/>
            <w:r w:rsidRPr="00455DC6">
              <w:t xml:space="preserve"> района»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  <w:r w:rsidRPr="00455DC6">
              <w:t>№ 61-1-5-0370-13 от 07.03.2013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48 495,4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48 495,4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</w:tr>
      <w:tr w:rsidR="00AB67AD" w:rsidRPr="00455DC6" w:rsidTr="00032F04">
        <w:trPr>
          <w:trHeight w:val="1203"/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местный бюджет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534,5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534,5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</w:tr>
      <w:tr w:rsidR="00AB67AD" w:rsidRPr="00455DC6" w:rsidTr="00032F04">
        <w:trPr>
          <w:trHeight w:val="1203"/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областной бюджет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47 960,9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47 960,9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</w:tr>
      <w:tr w:rsidR="00AB67AD" w:rsidRPr="00455DC6" w:rsidTr="00032F04">
        <w:trPr>
          <w:trHeight w:val="622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>2.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Капитальный ремонт автомобильной дороги                      </w:t>
            </w:r>
            <w:r>
              <w:t xml:space="preserve">        по ул. Заводской  </w:t>
            </w:r>
          </w:p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  <w:r>
              <w:t xml:space="preserve"> в </w:t>
            </w:r>
            <w:r w:rsidRPr="00455DC6">
              <w:t>г. Белая Калитва (участок № 3,4)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  <w:r w:rsidRPr="00455DC6">
              <w:t>№ 61-1-1-3-0063-16 от 15.04.2016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36 522,7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36522,7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jc w:val="center"/>
            </w:pPr>
            <w: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</w:tr>
      <w:tr w:rsidR="00AB67AD" w:rsidRPr="00455DC6" w:rsidTr="00032F04">
        <w:trPr>
          <w:trHeight w:val="622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местный бюджет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365,3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365,3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Default="00AB67AD" w:rsidP="00451E8D">
            <w:pPr>
              <w:jc w:val="center"/>
            </w:pPr>
            <w: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Default="00AB67AD" w:rsidP="00451E8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</w:tr>
      <w:tr w:rsidR="00AB67AD" w:rsidRPr="00455DC6" w:rsidTr="00032F04">
        <w:trPr>
          <w:trHeight w:val="622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областной бюджет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36 157,4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36157,4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Default="00AB67AD" w:rsidP="00451E8D">
            <w:pPr>
              <w:jc w:val="center"/>
            </w:pPr>
            <w: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Default="00AB67AD" w:rsidP="00451E8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</w:tr>
      <w:tr w:rsidR="00AB67AD" w:rsidRPr="00455DC6" w:rsidTr="00032F04">
        <w:trPr>
          <w:trHeight w:val="622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  <w:r w:rsidRPr="00455DC6">
              <w:t>3.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  <w:r w:rsidRPr="00455DC6">
              <w:t>Строительство подъезда к</w:t>
            </w:r>
            <w:r>
              <w:t xml:space="preserve"> </w:t>
            </w:r>
            <w:r w:rsidRPr="00455DC6">
              <w:t xml:space="preserve">х. </w:t>
            </w:r>
            <w:proofErr w:type="spellStart"/>
            <w:r w:rsidRPr="00455DC6">
              <w:t>Мечетный</w:t>
            </w:r>
            <w:proofErr w:type="spellEnd"/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Отдел </w:t>
            </w:r>
            <w:r>
              <w:t>строительства, промышленности</w:t>
            </w:r>
            <w:r w:rsidRPr="00455DC6">
              <w:t>, транспорта, связи Администрации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  <w:r w:rsidRPr="00455DC6">
              <w:t>№ 61-1-</w:t>
            </w:r>
            <w:r>
              <w:t>5</w:t>
            </w:r>
            <w:r w:rsidRPr="00455DC6">
              <w:t>-0</w:t>
            </w:r>
            <w:r>
              <w:t>200</w:t>
            </w:r>
            <w:r w:rsidRPr="00455DC6">
              <w:t>-</w:t>
            </w:r>
            <w:r>
              <w:t>14</w:t>
            </w:r>
            <w:r w:rsidRPr="00455DC6">
              <w:t xml:space="preserve"> от </w:t>
            </w:r>
            <w:r>
              <w:t>19</w:t>
            </w:r>
            <w:r w:rsidRPr="00455DC6">
              <w:t>.0</w:t>
            </w:r>
            <w:r>
              <w:t>5</w:t>
            </w:r>
            <w:r w:rsidRPr="00455DC6">
              <w:t>.201</w:t>
            </w:r>
            <w:r>
              <w:t>4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185 655,1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jc w:val="center"/>
            </w:pPr>
            <w:r>
              <w:t>123 313,7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jc w:val="center"/>
            </w:pPr>
            <w:r>
              <w:t>62 341,5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</w:tr>
      <w:tr w:rsidR="00AB67AD" w:rsidRPr="00455DC6" w:rsidTr="00032F04">
        <w:trPr>
          <w:trHeight w:val="622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местный бюджет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1 856,7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Default="00AB67AD" w:rsidP="00451E8D">
            <w:pPr>
              <w:jc w:val="center"/>
            </w:pPr>
            <w:r>
              <w:t>1 233,2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Default="00AB67AD" w:rsidP="00451E8D">
            <w:pPr>
              <w:jc w:val="center"/>
            </w:pPr>
            <w:r>
              <w:t>623,5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</w:tr>
      <w:tr w:rsidR="00AB67AD" w:rsidRPr="00455DC6" w:rsidTr="00032F04">
        <w:trPr>
          <w:trHeight w:val="622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областной бюджет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183 798,5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Default="00AB67AD" w:rsidP="00451E8D">
            <w:pPr>
              <w:jc w:val="center"/>
            </w:pPr>
            <w:r>
              <w:t>122 080,5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Default="00AB67AD" w:rsidP="00451E8D">
            <w:pPr>
              <w:jc w:val="center"/>
            </w:pPr>
            <w:r>
              <w:t>61 718,0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</w:tr>
      <w:tr w:rsidR="00AB67AD" w:rsidRPr="00455DC6" w:rsidTr="00032F04">
        <w:trPr>
          <w:trHeight w:val="617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Pr="00455DC6">
              <w:t>.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Капитальный ремонт автомобильной дороги                              по ул. Заводской  </w:t>
            </w:r>
          </w:p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в г. Белая Калитва (участок № </w:t>
            </w:r>
            <w:r>
              <w:t>5</w:t>
            </w:r>
            <w:r w:rsidRPr="00455DC6">
              <w:t>,</w:t>
            </w:r>
            <w:r>
              <w:t>6</w:t>
            </w:r>
            <w:r w:rsidRPr="00455DC6">
              <w:t>)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  <w:r w:rsidRPr="00455DC6">
              <w:t>№ 61-1-1-3-0063-16 от 15.04.2016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13 023,9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jc w:val="center"/>
            </w:pPr>
            <w:r>
              <w:t>13 023,9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</w:tr>
      <w:tr w:rsidR="00AB67AD" w:rsidRPr="00455DC6" w:rsidTr="00032F04">
        <w:trPr>
          <w:trHeight w:val="698"/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местный бюджет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148,2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jc w:val="center"/>
            </w:pPr>
            <w:r>
              <w:t>148,2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</w:tr>
      <w:tr w:rsidR="00AB67AD" w:rsidRPr="00455DC6" w:rsidTr="00032F04">
        <w:trPr>
          <w:trHeight w:val="283"/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областной бюджет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12 875,7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jc w:val="center"/>
            </w:pPr>
            <w:r>
              <w:t>12 875,7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Default="00AB67AD" w:rsidP="00451E8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7AD" w:rsidRPr="00455DC6" w:rsidRDefault="00AB67AD" w:rsidP="00451E8D">
            <w:pPr>
              <w:jc w:val="center"/>
            </w:pPr>
            <w:r w:rsidRPr="00455DC6">
              <w:t>-</w:t>
            </w:r>
          </w:p>
        </w:tc>
      </w:tr>
    </w:tbl>
    <w:p w:rsidR="00AB67AD" w:rsidRDefault="00AB67AD" w:rsidP="00AB67AD">
      <w:pPr>
        <w:contextualSpacing/>
        <w:rPr>
          <w:sz w:val="28"/>
          <w:szCs w:val="28"/>
        </w:rPr>
      </w:pPr>
    </w:p>
    <w:p w:rsidR="00AB67AD" w:rsidRDefault="00AB67AD" w:rsidP="00872883">
      <w:pPr>
        <w:rPr>
          <w:sz w:val="28"/>
        </w:rPr>
      </w:pPr>
    </w:p>
    <w:p w:rsidR="00032F04" w:rsidRDefault="00032F04" w:rsidP="00032F04">
      <w:pPr>
        <w:jc w:val="center"/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sectPr w:rsidR="00032F04" w:rsidSect="00822407">
      <w:headerReference w:type="first" r:id="rId13"/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B2C" w:rsidRDefault="009C0B2C">
      <w:r>
        <w:separator/>
      </w:r>
    </w:p>
  </w:endnote>
  <w:endnote w:type="continuationSeparator" w:id="0">
    <w:p w:rsidR="009C0B2C" w:rsidRDefault="009C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32F04" w:rsidRPr="00032F0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32F04">
      <w:rPr>
        <w:noProof/>
        <w:sz w:val="14"/>
        <w:lang w:val="en-US"/>
      </w:rPr>
      <w:t>C</w:t>
    </w:r>
    <w:r w:rsidR="00032F04" w:rsidRPr="00032F04">
      <w:rPr>
        <w:noProof/>
        <w:sz w:val="14"/>
      </w:rPr>
      <w:t>:\</w:t>
    </w:r>
    <w:r w:rsidR="00032F04">
      <w:rPr>
        <w:noProof/>
        <w:sz w:val="14"/>
        <w:lang w:val="en-US"/>
      </w:rPr>
      <w:t>Users</w:t>
    </w:r>
    <w:r w:rsidR="00032F04" w:rsidRPr="00032F04">
      <w:rPr>
        <w:noProof/>
        <w:sz w:val="14"/>
      </w:rPr>
      <w:t>\</w:t>
    </w:r>
    <w:r w:rsidR="00032F04">
      <w:rPr>
        <w:noProof/>
        <w:sz w:val="14"/>
        <w:lang w:val="en-US"/>
      </w:rPr>
      <w:t>eio</w:t>
    </w:r>
    <w:r w:rsidR="00032F04" w:rsidRPr="00032F04">
      <w:rPr>
        <w:noProof/>
        <w:sz w:val="14"/>
      </w:rPr>
      <w:t>3\</w:t>
    </w:r>
    <w:r w:rsidR="00032F04">
      <w:rPr>
        <w:noProof/>
        <w:sz w:val="14"/>
        <w:lang w:val="en-US"/>
      </w:rPr>
      <w:t>Documents</w:t>
    </w:r>
    <w:r w:rsidR="00032F04" w:rsidRPr="00032F04">
      <w:rPr>
        <w:noProof/>
        <w:sz w:val="14"/>
      </w:rPr>
      <w:t>\Постановления\изм_2086-декабрь2020-Транспорт.</w:t>
    </w:r>
    <w:r w:rsidR="00032F0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D1D39" w:rsidRPr="00DD1D39">
      <w:rPr>
        <w:noProof/>
        <w:sz w:val="14"/>
      </w:rPr>
      <w:t>12/30/2020 12:13:00</w:t>
    </w:r>
    <w:r w:rsidR="00DD1D3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D1D39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D1D39">
      <w:rPr>
        <w:noProof/>
        <w:sz w:val="14"/>
      </w:rPr>
      <w:t>36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32F04" w:rsidRPr="00032F0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32F04">
      <w:rPr>
        <w:noProof/>
        <w:sz w:val="14"/>
        <w:lang w:val="en-US"/>
      </w:rPr>
      <w:t>C</w:t>
    </w:r>
    <w:r w:rsidR="00032F04" w:rsidRPr="00032F04">
      <w:rPr>
        <w:noProof/>
        <w:sz w:val="14"/>
      </w:rPr>
      <w:t>:\</w:t>
    </w:r>
    <w:r w:rsidR="00032F04">
      <w:rPr>
        <w:noProof/>
        <w:sz w:val="14"/>
        <w:lang w:val="en-US"/>
      </w:rPr>
      <w:t>Users</w:t>
    </w:r>
    <w:r w:rsidR="00032F04" w:rsidRPr="00032F04">
      <w:rPr>
        <w:noProof/>
        <w:sz w:val="14"/>
      </w:rPr>
      <w:t>\</w:t>
    </w:r>
    <w:r w:rsidR="00032F04">
      <w:rPr>
        <w:noProof/>
        <w:sz w:val="14"/>
        <w:lang w:val="en-US"/>
      </w:rPr>
      <w:t>eio</w:t>
    </w:r>
    <w:r w:rsidR="00032F04" w:rsidRPr="00032F04">
      <w:rPr>
        <w:noProof/>
        <w:sz w:val="14"/>
      </w:rPr>
      <w:t>3\</w:t>
    </w:r>
    <w:r w:rsidR="00032F04">
      <w:rPr>
        <w:noProof/>
        <w:sz w:val="14"/>
        <w:lang w:val="en-US"/>
      </w:rPr>
      <w:t>Documents</w:t>
    </w:r>
    <w:r w:rsidR="00032F04" w:rsidRPr="00032F04">
      <w:rPr>
        <w:noProof/>
        <w:sz w:val="14"/>
      </w:rPr>
      <w:t>\Постановления\изм_2086-декабрь2020-Транспорт.</w:t>
    </w:r>
    <w:r w:rsidR="00032F0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D1D39" w:rsidRPr="00DD1D39">
      <w:rPr>
        <w:noProof/>
        <w:sz w:val="14"/>
      </w:rPr>
      <w:t>12/30/2020 12:13:00</w:t>
    </w:r>
    <w:r w:rsidR="00DD1D3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B2C" w:rsidRDefault="009C0B2C">
      <w:r>
        <w:separator/>
      </w:r>
    </w:p>
  </w:footnote>
  <w:footnote w:type="continuationSeparator" w:id="0">
    <w:p w:rsidR="009C0B2C" w:rsidRDefault="009C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D39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407" w:rsidRDefault="00822407" w:rsidP="00822407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407" w:rsidRDefault="00822407" w:rsidP="00822407">
    <w:pPr>
      <w:pStyle w:val="a3"/>
      <w:jc w:val="center"/>
    </w:pPr>
    <w: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color w:val="000000"/>
        <w:sz w:val="28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7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32F04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B36D4"/>
    <w:rsid w:val="007C4781"/>
    <w:rsid w:val="007C732C"/>
    <w:rsid w:val="0080575D"/>
    <w:rsid w:val="00822407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C0B2C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B67AD"/>
    <w:rsid w:val="00AD6CEA"/>
    <w:rsid w:val="00B1287C"/>
    <w:rsid w:val="00B36163"/>
    <w:rsid w:val="00B56369"/>
    <w:rsid w:val="00B64047"/>
    <w:rsid w:val="00BA3F31"/>
    <w:rsid w:val="00BB6ED2"/>
    <w:rsid w:val="00BC2D3A"/>
    <w:rsid w:val="00BD1575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D1D39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D2AD0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B67A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rsid w:val="00AB67AD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10">
    <w:name w:val="Заголовок 1 Знак"/>
    <w:link w:val="1"/>
    <w:locked/>
    <w:rsid w:val="00AB67AD"/>
    <w:rPr>
      <w:sz w:val="44"/>
    </w:rPr>
  </w:style>
  <w:style w:type="character" w:customStyle="1" w:styleId="20">
    <w:name w:val="Заголовок 2 Знак"/>
    <w:link w:val="2"/>
    <w:locked/>
    <w:rsid w:val="00AB67AD"/>
    <w:rPr>
      <w:b/>
      <w:sz w:val="28"/>
    </w:rPr>
  </w:style>
  <w:style w:type="paragraph" w:customStyle="1" w:styleId="23">
    <w:name w:val="Основной текст 23"/>
    <w:basedOn w:val="a"/>
    <w:rsid w:val="00AB67AD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AB67AD"/>
    <w:pPr>
      <w:ind w:firstLine="720"/>
    </w:pPr>
    <w:rPr>
      <w:szCs w:val="20"/>
    </w:rPr>
  </w:style>
  <w:style w:type="character" w:customStyle="1" w:styleId="a7">
    <w:name w:val="Нижний колонтитул Знак"/>
    <w:link w:val="a6"/>
    <w:locked/>
    <w:rsid w:val="00AB67AD"/>
    <w:rPr>
      <w:sz w:val="24"/>
      <w:szCs w:val="24"/>
    </w:rPr>
  </w:style>
  <w:style w:type="character" w:styleId="ae">
    <w:name w:val="page number"/>
    <w:rsid w:val="00AB67AD"/>
    <w:rPr>
      <w:rFonts w:cs="Times New Roman"/>
    </w:rPr>
  </w:style>
  <w:style w:type="paragraph" w:styleId="af">
    <w:name w:val="Body Text Indent"/>
    <w:basedOn w:val="a"/>
    <w:link w:val="af0"/>
    <w:rsid w:val="00AB67AD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AB67AD"/>
    <w:rPr>
      <w:sz w:val="28"/>
      <w:lang w:val="x-none" w:eastAsia="x-none"/>
    </w:rPr>
  </w:style>
  <w:style w:type="paragraph" w:customStyle="1" w:styleId="Postan">
    <w:name w:val="Postan"/>
    <w:basedOn w:val="a"/>
    <w:rsid w:val="00AB67AD"/>
    <w:pPr>
      <w:jc w:val="center"/>
    </w:pPr>
    <w:rPr>
      <w:sz w:val="28"/>
      <w:szCs w:val="20"/>
    </w:rPr>
  </w:style>
  <w:style w:type="character" w:styleId="af1">
    <w:name w:val="Hyperlink"/>
    <w:rsid w:val="00AB67AD"/>
    <w:rPr>
      <w:rFonts w:cs="Times New Roman"/>
      <w:color w:val="0000FF"/>
      <w:u w:val="single"/>
    </w:rPr>
  </w:style>
  <w:style w:type="character" w:styleId="af2">
    <w:name w:val="FollowedHyperlink"/>
    <w:rsid w:val="00AB67AD"/>
    <w:rPr>
      <w:rFonts w:cs="Times New Roman"/>
      <w:color w:val="800080"/>
      <w:u w:val="single"/>
    </w:rPr>
  </w:style>
  <w:style w:type="paragraph" w:customStyle="1" w:styleId="af3">
    <w:basedOn w:val="a"/>
    <w:next w:val="af4"/>
    <w:link w:val="af5"/>
    <w:qFormat/>
    <w:rsid w:val="00AB67AD"/>
    <w:pPr>
      <w:jc w:val="center"/>
    </w:pPr>
    <w:rPr>
      <w:lang w:val="x-none" w:eastAsia="x-none"/>
    </w:rPr>
  </w:style>
  <w:style w:type="character" w:customStyle="1" w:styleId="af5">
    <w:name w:val="Название Знак"/>
    <w:link w:val="af3"/>
    <w:locked/>
    <w:rsid w:val="00AB67AD"/>
    <w:rPr>
      <w:sz w:val="24"/>
      <w:szCs w:val="24"/>
      <w:lang w:val="x-none" w:eastAsia="x-none" w:bidi="ar-SA"/>
    </w:rPr>
  </w:style>
  <w:style w:type="paragraph" w:styleId="24">
    <w:name w:val="Body Text 2"/>
    <w:basedOn w:val="a"/>
    <w:link w:val="25"/>
    <w:rsid w:val="00AB67AD"/>
    <w:pPr>
      <w:autoSpaceDE w:val="0"/>
      <w:autoSpaceDN w:val="0"/>
      <w:adjustRightInd w:val="0"/>
      <w:jc w:val="both"/>
    </w:pPr>
    <w:rPr>
      <w:color w:val="FF000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AB67AD"/>
    <w:rPr>
      <w:color w:val="FF0000"/>
      <w:sz w:val="24"/>
      <w:szCs w:val="24"/>
      <w:lang w:val="x-none" w:eastAsia="x-none"/>
    </w:rPr>
  </w:style>
  <w:style w:type="paragraph" w:styleId="32">
    <w:name w:val="Body Text 3"/>
    <w:basedOn w:val="a"/>
    <w:link w:val="33"/>
    <w:rsid w:val="00AB67AD"/>
    <w:pPr>
      <w:jc w:val="center"/>
    </w:pPr>
    <w:rPr>
      <w:sz w:val="28"/>
      <w:szCs w:val="28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AB67AD"/>
    <w:rPr>
      <w:sz w:val="28"/>
      <w:szCs w:val="28"/>
      <w:lang w:val="x-none" w:eastAsia="x-none"/>
    </w:rPr>
  </w:style>
  <w:style w:type="paragraph" w:styleId="26">
    <w:name w:val="Body Text Indent 2"/>
    <w:basedOn w:val="a"/>
    <w:link w:val="27"/>
    <w:rsid w:val="00AB67AD"/>
    <w:pPr>
      <w:ind w:firstLine="709"/>
      <w:jc w:val="both"/>
    </w:pPr>
    <w:rPr>
      <w:rFonts w:ascii="Calibri" w:hAnsi="Calibri"/>
      <w:sz w:val="28"/>
      <w:szCs w:val="28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AB67AD"/>
    <w:rPr>
      <w:rFonts w:ascii="Calibri" w:hAnsi="Calibri"/>
      <w:sz w:val="28"/>
      <w:szCs w:val="28"/>
      <w:lang w:val="x-none" w:eastAsia="x-none"/>
    </w:rPr>
  </w:style>
  <w:style w:type="paragraph" w:styleId="34">
    <w:name w:val="Body Text Indent 3"/>
    <w:basedOn w:val="a"/>
    <w:link w:val="35"/>
    <w:rsid w:val="00AB67A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AB67AD"/>
    <w:rPr>
      <w:sz w:val="16"/>
      <w:szCs w:val="16"/>
      <w:lang w:val="x-none" w:eastAsia="x-none"/>
    </w:rPr>
  </w:style>
  <w:style w:type="paragraph" w:styleId="af6">
    <w:name w:val="No Spacing"/>
    <w:qFormat/>
    <w:rsid w:val="00AB67AD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B67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B67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B67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AB67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rsid w:val="00AB67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AB67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AB67A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xl65">
    <w:name w:val="xl65"/>
    <w:basedOn w:val="a"/>
    <w:rsid w:val="00AB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AB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AB67AD"/>
    <w:pPr>
      <w:spacing w:before="100" w:beforeAutospacing="1" w:after="100" w:afterAutospacing="1"/>
    </w:pPr>
  </w:style>
  <w:style w:type="paragraph" w:customStyle="1" w:styleId="xl68">
    <w:name w:val="xl68"/>
    <w:basedOn w:val="a"/>
    <w:rsid w:val="00AB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B67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AB67AD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B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B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B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B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AB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B67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AB67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B67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AB67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AB67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B67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AB67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f8">
    <w:name w:val="Гипертекстовая ссылка"/>
    <w:rsid w:val="00AB67AD"/>
    <w:rPr>
      <w:color w:val="106BBE"/>
      <w:sz w:val="26"/>
    </w:rPr>
  </w:style>
  <w:style w:type="table" w:styleId="af9">
    <w:name w:val="Table Grid"/>
    <w:basedOn w:val="a1"/>
    <w:rsid w:val="00AB6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Стиль1"/>
    <w:rsid w:val="00AB67AD"/>
    <w:pPr>
      <w:widowControl w:val="0"/>
      <w:suppressAutoHyphens/>
    </w:pPr>
    <w:rPr>
      <w:rFonts w:eastAsia="Arial"/>
      <w:sz w:val="28"/>
      <w:lang w:eastAsia="ar-SA"/>
    </w:rPr>
  </w:style>
  <w:style w:type="paragraph" w:styleId="af4">
    <w:name w:val="Title"/>
    <w:basedOn w:val="a"/>
    <w:next w:val="a"/>
    <w:link w:val="afa"/>
    <w:qFormat/>
    <w:rsid w:val="00AB67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4"/>
    <w:rsid w:val="00AB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7C6EE-563C-4EBE-B396-927292F9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6393</Words>
  <Characters>36444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2020-12-26T06:57:00Z</cp:lastPrinted>
  <dcterms:created xsi:type="dcterms:W3CDTF">2020-12-26T06:47:00Z</dcterms:created>
  <dcterms:modified xsi:type="dcterms:W3CDTF">2021-02-10T08:47:00Z</dcterms:modified>
</cp:coreProperties>
</file>