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025523" w:rsidP="00872883">
      <w:pPr>
        <w:spacing w:before="120"/>
        <w:rPr>
          <w:sz w:val="28"/>
        </w:rPr>
      </w:pPr>
      <w:r>
        <w:rPr>
          <w:sz w:val="28"/>
        </w:rPr>
        <w:t>27</w:t>
      </w:r>
      <w:r w:rsidR="00C70947">
        <w:rPr>
          <w:sz w:val="28"/>
        </w:rPr>
        <w:t>.1</w:t>
      </w:r>
      <w:r w:rsidR="006C35C4">
        <w:rPr>
          <w:sz w:val="28"/>
        </w:rPr>
        <w:t>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2280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724175" w:rsidRPr="003A5A82" w:rsidRDefault="00724175" w:rsidP="007C3D6B">
      <w:pPr>
        <w:spacing w:line="228" w:lineRule="auto"/>
        <w:ind w:right="592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  <w:r w:rsidR="007C3D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</w:t>
      </w:r>
      <w:r w:rsidR="007C3D6B">
        <w:rPr>
          <w:sz w:val="28"/>
          <w:szCs w:val="28"/>
        </w:rPr>
        <w:t>района от</w:t>
      </w:r>
      <w:r>
        <w:rPr>
          <w:sz w:val="28"/>
          <w:szCs w:val="28"/>
        </w:rPr>
        <w:t xml:space="preserve"> 17.10.2013 №</w:t>
      </w:r>
      <w:r w:rsidR="007C3D6B">
        <w:rPr>
          <w:sz w:val="28"/>
          <w:szCs w:val="28"/>
        </w:rPr>
        <w:t xml:space="preserve"> </w:t>
      </w:r>
      <w:r>
        <w:rPr>
          <w:sz w:val="28"/>
          <w:szCs w:val="28"/>
        </w:rPr>
        <w:t>1777</w:t>
      </w:r>
    </w:p>
    <w:p w:rsidR="007C3D6B" w:rsidRDefault="007C3D6B" w:rsidP="007C3D6B">
      <w:pPr>
        <w:pStyle w:val="ConsPlusNonformat"/>
        <w:widowControl/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4175" w:rsidRDefault="00724175" w:rsidP="007C3D6B">
      <w:pPr>
        <w:pStyle w:val="ConsPlusNonformat"/>
        <w:widowControl/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26.02.2018 № 279 «Об утверждении Порядка разработки, реализации и оценки эффективности муниципальных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района», в связи с необходимостью корректировки объемов финансирования программных мероприятий</w:t>
      </w:r>
      <w:r w:rsidR="007C3D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C3D6B" w:rsidRDefault="007C3D6B" w:rsidP="007C3D6B">
      <w:pPr>
        <w:spacing w:line="228" w:lineRule="auto"/>
        <w:jc w:val="center"/>
      </w:pPr>
    </w:p>
    <w:p w:rsidR="00724175" w:rsidRPr="007C3D6B" w:rsidRDefault="00724175" w:rsidP="007C3D6B">
      <w:pPr>
        <w:spacing w:line="228" w:lineRule="auto"/>
        <w:jc w:val="center"/>
        <w:rPr>
          <w:sz w:val="28"/>
          <w:szCs w:val="28"/>
        </w:rPr>
      </w:pPr>
      <w:r w:rsidRPr="007C3D6B">
        <w:rPr>
          <w:sz w:val="28"/>
          <w:szCs w:val="28"/>
        </w:rPr>
        <w:t>ПОСТАНОВЛЯЮ:</w:t>
      </w:r>
    </w:p>
    <w:p w:rsidR="00724175" w:rsidRDefault="00724175" w:rsidP="007C3D6B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приложение №</w:t>
      </w:r>
      <w:r w:rsidR="007C3D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17.10.2013 №</w:t>
      </w:r>
      <w:r w:rsidR="007C3D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1777 «Об утверждении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«Социальная поддержка граждан» изменения согласно приложению №</w:t>
      </w:r>
      <w:r w:rsidR="007C3D6B">
        <w:rPr>
          <w:sz w:val="28"/>
          <w:szCs w:val="28"/>
        </w:rPr>
        <w:t xml:space="preserve"> </w:t>
      </w:r>
      <w:r>
        <w:rPr>
          <w:sz w:val="28"/>
          <w:szCs w:val="28"/>
        </w:rPr>
        <w:t>1 к настоящему постановлению.</w:t>
      </w:r>
    </w:p>
    <w:p w:rsidR="00724175" w:rsidRDefault="00724175" w:rsidP="007C3D6B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2. Внести в приложение №</w:t>
      </w:r>
      <w:r w:rsidR="007C3D6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1</w:t>
      </w:r>
      <w:r>
        <w:rPr>
          <w:sz w:val="28"/>
          <w:szCs w:val="28"/>
        </w:rPr>
        <w:t xml:space="preserve"> к муниципальной программе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«Социальная поддержка граждан» изменения согласно приложению №</w:t>
      </w:r>
      <w:r w:rsidR="007C3D6B">
        <w:rPr>
          <w:sz w:val="28"/>
          <w:szCs w:val="28"/>
        </w:rPr>
        <w:t xml:space="preserve"> </w:t>
      </w:r>
      <w:r>
        <w:rPr>
          <w:sz w:val="28"/>
          <w:szCs w:val="28"/>
        </w:rPr>
        <w:t>2 к настоящему постановлению.</w:t>
      </w:r>
    </w:p>
    <w:p w:rsidR="00724175" w:rsidRDefault="00724175" w:rsidP="007C3D6B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3. Приложение №</w:t>
      </w:r>
      <w:r w:rsidR="007C3D6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6 </w:t>
      </w:r>
      <w:r>
        <w:rPr>
          <w:sz w:val="28"/>
          <w:szCs w:val="28"/>
        </w:rPr>
        <w:t xml:space="preserve">к муниципальной программе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«Социальная поддержка граждан» изложить в </w:t>
      </w:r>
      <w:proofErr w:type="gramStart"/>
      <w:r>
        <w:rPr>
          <w:sz w:val="28"/>
          <w:szCs w:val="28"/>
        </w:rPr>
        <w:t>редакции  согласно</w:t>
      </w:r>
      <w:proofErr w:type="gramEnd"/>
      <w:r>
        <w:rPr>
          <w:sz w:val="28"/>
          <w:szCs w:val="28"/>
        </w:rPr>
        <w:t xml:space="preserve"> приложению №</w:t>
      </w:r>
      <w:r w:rsidR="007C3D6B">
        <w:rPr>
          <w:sz w:val="28"/>
          <w:szCs w:val="28"/>
        </w:rPr>
        <w:t xml:space="preserve"> </w:t>
      </w:r>
      <w:r>
        <w:rPr>
          <w:sz w:val="28"/>
          <w:szCs w:val="28"/>
        </w:rPr>
        <w:t>3 к настоящему постановлению.</w:t>
      </w:r>
    </w:p>
    <w:p w:rsidR="00724175" w:rsidRPr="003A5A82" w:rsidRDefault="00724175" w:rsidP="007C3D6B">
      <w:pPr>
        <w:shd w:val="clear" w:color="auto" w:fill="FFFFFF"/>
        <w:autoSpaceDE w:val="0"/>
        <w:autoSpaceDN w:val="0"/>
        <w:adjustRightInd w:val="0"/>
        <w:spacing w:line="228" w:lineRule="auto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A5A82">
        <w:rPr>
          <w:sz w:val="28"/>
          <w:szCs w:val="28"/>
        </w:rPr>
        <w:t xml:space="preserve">Настоящее постановление вступает в силу со дня его официального опубликования и не применяется к правоотношениям, возникающим при составлении проекта областного бюджета на 2019 год и плановый период </w:t>
      </w:r>
      <w:r w:rsidRPr="003A5A82">
        <w:rPr>
          <w:sz w:val="28"/>
          <w:szCs w:val="28"/>
        </w:rPr>
        <w:br/>
        <w:t>2020 и 2021 годов.</w:t>
      </w:r>
    </w:p>
    <w:p w:rsidR="00724175" w:rsidRPr="003A5A82" w:rsidRDefault="00724175" w:rsidP="007C3D6B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выполнением настоящего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социальным вопросам Е.Н.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>.</w:t>
      </w: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334D2B" w:rsidP="00040C21">
      <w:pPr>
        <w:pStyle w:val="2"/>
        <w:ind w:firstLine="720"/>
        <w:rPr>
          <w:b w:val="0"/>
        </w:rPr>
      </w:pPr>
      <w:bookmarkStart w:id="2" w:name="Наименование"/>
      <w:bookmarkEnd w:id="2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874C6F" w:rsidRDefault="00872883" w:rsidP="00872883">
      <w:pPr>
        <w:rPr>
          <w:sz w:val="28"/>
        </w:rPr>
      </w:pPr>
      <w:r w:rsidRPr="00874C6F">
        <w:rPr>
          <w:sz w:val="28"/>
        </w:rPr>
        <w:t>Верно:</w:t>
      </w:r>
    </w:p>
    <w:p w:rsidR="003A39C2" w:rsidRPr="00874C6F" w:rsidRDefault="006C35C4" w:rsidP="00835273">
      <w:pPr>
        <w:rPr>
          <w:sz w:val="28"/>
        </w:rPr>
      </w:pPr>
      <w:r w:rsidRPr="00874C6F">
        <w:rPr>
          <w:sz w:val="28"/>
        </w:rPr>
        <w:t>У</w:t>
      </w:r>
      <w:r w:rsidR="00715C8D" w:rsidRPr="00874C6F">
        <w:rPr>
          <w:sz w:val="28"/>
        </w:rPr>
        <w:t>правляющ</w:t>
      </w:r>
      <w:r w:rsidRPr="00874C6F">
        <w:rPr>
          <w:sz w:val="28"/>
        </w:rPr>
        <w:t>ий</w:t>
      </w:r>
      <w:r w:rsidR="00042119" w:rsidRPr="00874C6F">
        <w:rPr>
          <w:sz w:val="28"/>
        </w:rPr>
        <w:t xml:space="preserve"> </w:t>
      </w:r>
      <w:r w:rsidR="00715C8D" w:rsidRPr="00874C6F">
        <w:rPr>
          <w:sz w:val="28"/>
        </w:rPr>
        <w:t xml:space="preserve"> </w:t>
      </w:r>
      <w:r w:rsidR="00F4755E" w:rsidRPr="00874C6F">
        <w:rPr>
          <w:sz w:val="28"/>
        </w:rPr>
        <w:t xml:space="preserve"> делами</w:t>
      </w:r>
      <w:r w:rsidR="00F4755E" w:rsidRPr="00874C6F">
        <w:rPr>
          <w:sz w:val="28"/>
        </w:rPr>
        <w:tab/>
      </w:r>
      <w:r w:rsidR="00F4755E" w:rsidRPr="00874C6F">
        <w:rPr>
          <w:sz w:val="28"/>
        </w:rPr>
        <w:tab/>
      </w:r>
      <w:r w:rsidR="00F4755E" w:rsidRPr="00874C6F">
        <w:rPr>
          <w:sz w:val="28"/>
        </w:rPr>
        <w:tab/>
      </w:r>
      <w:r w:rsidR="000C6CE8" w:rsidRPr="00874C6F">
        <w:rPr>
          <w:sz w:val="28"/>
        </w:rPr>
        <w:tab/>
      </w:r>
      <w:r w:rsidR="00F4755E" w:rsidRPr="00874C6F">
        <w:rPr>
          <w:sz w:val="28"/>
        </w:rPr>
        <w:tab/>
      </w:r>
      <w:r w:rsidR="00F4755E" w:rsidRPr="00874C6F">
        <w:rPr>
          <w:sz w:val="28"/>
        </w:rPr>
        <w:tab/>
      </w:r>
      <w:r w:rsidR="00042119" w:rsidRPr="00874C6F">
        <w:rPr>
          <w:sz w:val="28"/>
        </w:rPr>
        <w:tab/>
      </w:r>
      <w:r w:rsidRPr="00874C6F">
        <w:rPr>
          <w:sz w:val="28"/>
        </w:rPr>
        <w:tab/>
        <w:t>Л.Г. Василенко</w:t>
      </w:r>
    </w:p>
    <w:p w:rsidR="00724175" w:rsidRPr="00874C6F" w:rsidRDefault="00724175" w:rsidP="00835273">
      <w:pPr>
        <w:rPr>
          <w:sz w:val="28"/>
          <w:szCs w:val="28"/>
        </w:rPr>
        <w:sectPr w:rsidR="00724175" w:rsidRPr="00874C6F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724175" w:rsidRDefault="00724175" w:rsidP="00724175">
      <w:pPr>
        <w:ind w:left="778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7C3D6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724175" w:rsidRDefault="00724175" w:rsidP="00724175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24175" w:rsidRDefault="00724175" w:rsidP="00724175">
      <w:pPr>
        <w:ind w:firstLine="708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724175" w:rsidRPr="006773E3" w:rsidRDefault="00724175" w:rsidP="00724175">
      <w:pPr>
        <w:ind w:firstLine="708"/>
        <w:jc w:val="right"/>
        <w:rPr>
          <w:sz w:val="16"/>
          <w:szCs w:val="16"/>
        </w:rPr>
      </w:pPr>
    </w:p>
    <w:p w:rsidR="00724175" w:rsidRDefault="007C3D6B" w:rsidP="00724175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724175" w:rsidRPr="007C3D6B">
        <w:rPr>
          <w:sz w:val="28"/>
          <w:szCs w:val="28"/>
        </w:rPr>
        <w:t xml:space="preserve">от </w:t>
      </w:r>
      <w:r w:rsidR="00025523">
        <w:rPr>
          <w:sz w:val="28"/>
          <w:szCs w:val="28"/>
        </w:rPr>
        <w:t>27</w:t>
      </w:r>
      <w:r>
        <w:rPr>
          <w:sz w:val="28"/>
          <w:szCs w:val="28"/>
        </w:rPr>
        <w:t xml:space="preserve">.12.2018 № </w:t>
      </w:r>
      <w:r w:rsidR="00025523">
        <w:rPr>
          <w:sz w:val="28"/>
          <w:szCs w:val="28"/>
        </w:rPr>
        <w:t>2280</w:t>
      </w:r>
    </w:p>
    <w:p w:rsidR="007C3D6B" w:rsidRDefault="007C3D6B" w:rsidP="00724175">
      <w:pPr>
        <w:ind w:firstLine="708"/>
        <w:jc w:val="center"/>
        <w:rPr>
          <w:sz w:val="28"/>
          <w:szCs w:val="28"/>
        </w:rPr>
      </w:pPr>
    </w:p>
    <w:p w:rsidR="00724175" w:rsidRDefault="00724175" w:rsidP="00724175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724175" w:rsidRDefault="00724175" w:rsidP="00724175">
      <w:pPr>
        <w:jc w:val="center"/>
        <w:rPr>
          <w:sz w:val="28"/>
          <w:szCs w:val="28"/>
        </w:rPr>
      </w:pPr>
      <w:r>
        <w:rPr>
          <w:sz w:val="28"/>
          <w:szCs w:val="28"/>
        </w:rPr>
        <w:t>вносимые в приложение №</w:t>
      </w:r>
      <w:r w:rsidR="007C3D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17.10.2013 №</w:t>
      </w:r>
      <w:r w:rsidR="007C3D6B">
        <w:rPr>
          <w:sz w:val="28"/>
          <w:szCs w:val="28"/>
        </w:rPr>
        <w:t xml:space="preserve"> </w:t>
      </w:r>
      <w:r>
        <w:rPr>
          <w:sz w:val="28"/>
          <w:szCs w:val="28"/>
        </w:rPr>
        <w:t>1777 «Об утверждении муниципальной программы</w:t>
      </w:r>
    </w:p>
    <w:p w:rsidR="00724175" w:rsidRDefault="00724175" w:rsidP="00724175">
      <w:pPr>
        <w:ind w:firstLine="708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«Социальная поддержка граждан»</w:t>
      </w:r>
    </w:p>
    <w:p w:rsidR="00724175" w:rsidRDefault="00724175" w:rsidP="00724175">
      <w:pPr>
        <w:ind w:firstLine="708"/>
        <w:jc w:val="center"/>
        <w:rPr>
          <w:sz w:val="28"/>
          <w:szCs w:val="28"/>
        </w:rPr>
      </w:pPr>
    </w:p>
    <w:p w:rsidR="00724175" w:rsidRPr="007C3D6B" w:rsidRDefault="00724175" w:rsidP="007C3D6B">
      <w:pPr>
        <w:pStyle w:val="ad"/>
        <w:numPr>
          <w:ilvl w:val="0"/>
          <w:numId w:val="42"/>
        </w:numPr>
        <w:ind w:left="0" w:firstLine="709"/>
        <w:jc w:val="both"/>
        <w:rPr>
          <w:rFonts w:eastAsia="Calibri"/>
          <w:sz w:val="28"/>
          <w:szCs w:val="28"/>
        </w:rPr>
      </w:pPr>
      <w:r w:rsidRPr="007C3D6B">
        <w:rPr>
          <w:sz w:val="28"/>
          <w:szCs w:val="28"/>
        </w:rPr>
        <w:t xml:space="preserve">В паспорте муниципальной программы </w:t>
      </w:r>
      <w:proofErr w:type="spellStart"/>
      <w:r w:rsidRPr="007C3D6B">
        <w:rPr>
          <w:sz w:val="28"/>
          <w:szCs w:val="28"/>
        </w:rPr>
        <w:t>Белокалитвинского</w:t>
      </w:r>
      <w:proofErr w:type="spellEnd"/>
      <w:r w:rsidRPr="007C3D6B">
        <w:rPr>
          <w:sz w:val="28"/>
          <w:szCs w:val="28"/>
        </w:rPr>
        <w:t xml:space="preserve"> района «Социальная поддержка граждан» подраздел «Ресурсное обеспечение </w:t>
      </w:r>
      <w:r w:rsidRPr="007C3D6B">
        <w:rPr>
          <w:rFonts w:eastAsia="Calibri"/>
          <w:sz w:val="28"/>
          <w:szCs w:val="28"/>
        </w:rPr>
        <w:t xml:space="preserve">муниципальной программы </w:t>
      </w:r>
      <w:proofErr w:type="spellStart"/>
      <w:r w:rsidRPr="007C3D6B">
        <w:rPr>
          <w:rFonts w:eastAsia="Calibri"/>
          <w:sz w:val="28"/>
          <w:szCs w:val="28"/>
        </w:rPr>
        <w:t>Белокалитвинского</w:t>
      </w:r>
      <w:proofErr w:type="spellEnd"/>
      <w:r w:rsidRPr="007C3D6B">
        <w:rPr>
          <w:rFonts w:eastAsia="Calibri"/>
          <w:sz w:val="28"/>
          <w:szCs w:val="28"/>
        </w:rPr>
        <w:t xml:space="preserve"> района» изложить в следующей редакции: </w:t>
      </w:r>
    </w:p>
    <w:tbl>
      <w:tblPr>
        <w:tblW w:w="10424" w:type="dxa"/>
        <w:tblInd w:w="-1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24"/>
      </w:tblGrid>
      <w:tr w:rsidR="00724175" w:rsidTr="007C3D6B">
        <w:trPr>
          <w:trHeight w:val="1978"/>
        </w:trPr>
        <w:tc>
          <w:tcPr>
            <w:tcW w:w="104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20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208"/>
            </w:tblGrid>
            <w:tr w:rsidR="00724175" w:rsidTr="007C3D6B">
              <w:tc>
                <w:tcPr>
                  <w:tcW w:w="1020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24175" w:rsidRDefault="00724175" w:rsidP="007C3D6B">
                  <w:pPr>
                    <w:ind w:left="-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 xml:space="preserve">«объем финансового обеспечения реализации муниципальной программы на 2014 - 2020 годы </w:t>
                  </w:r>
                  <w:r w:rsidRPr="000C43BD">
                    <w:rPr>
                      <w:rFonts w:eastAsia="Calibri"/>
                      <w:sz w:val="28"/>
                      <w:szCs w:val="28"/>
                    </w:rPr>
                    <w:t>6</w:t>
                  </w:r>
                  <w:r>
                    <w:rPr>
                      <w:rFonts w:eastAsia="Calibri"/>
                      <w:sz w:val="28"/>
                      <w:szCs w:val="28"/>
                    </w:rPr>
                    <w:t> 695 754,6</w:t>
                  </w:r>
                  <w:r w:rsidRPr="000C43BD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тыс. </w:t>
                  </w:r>
                  <w:proofErr w:type="gramStart"/>
                  <w:r>
                    <w:rPr>
                      <w:rFonts w:eastAsia="Calibri"/>
                      <w:sz w:val="28"/>
                      <w:szCs w:val="28"/>
                    </w:rPr>
                    <w:t xml:space="preserve">рублей,  </w:t>
                  </w:r>
                  <w:r>
                    <w:rPr>
                      <w:sz w:val="28"/>
                      <w:szCs w:val="28"/>
                    </w:rPr>
                    <w:t>в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том числе:</w:t>
                  </w:r>
                </w:p>
              </w:tc>
            </w:tr>
            <w:tr w:rsidR="00724175" w:rsidTr="007C3D6B">
              <w:tc>
                <w:tcPr>
                  <w:tcW w:w="1020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24175" w:rsidRDefault="00724175" w:rsidP="007C3D6B">
                  <w:pPr>
                    <w:ind w:hanging="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−  877 706, 7 тыс. рублей;</w:t>
                  </w:r>
                </w:p>
              </w:tc>
            </w:tr>
            <w:tr w:rsidR="00724175" w:rsidTr="007C3D6B">
              <w:tc>
                <w:tcPr>
                  <w:tcW w:w="1020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24175" w:rsidRDefault="00724175" w:rsidP="007C3D6B">
                  <w:pPr>
                    <w:ind w:left="-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−  921 352, 3 тыс. рублей;</w:t>
                  </w:r>
                </w:p>
              </w:tc>
            </w:tr>
            <w:tr w:rsidR="00724175" w:rsidTr="007C3D6B">
              <w:tc>
                <w:tcPr>
                  <w:tcW w:w="1020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24175" w:rsidRDefault="00724175" w:rsidP="007C3D6B">
                  <w:pPr>
                    <w:ind w:left="-140" w:firstLine="34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−  953 203, 6 тыс. рублей;</w:t>
                  </w:r>
                </w:p>
              </w:tc>
            </w:tr>
            <w:tr w:rsidR="00724175" w:rsidTr="007C3D6B">
              <w:tc>
                <w:tcPr>
                  <w:tcW w:w="1020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24175" w:rsidRDefault="00724175" w:rsidP="007C3D6B">
                  <w:pPr>
                    <w:ind w:hanging="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−  894 238,</w:t>
                  </w:r>
                  <w:proofErr w:type="gramStart"/>
                  <w:r>
                    <w:rPr>
                      <w:sz w:val="28"/>
                      <w:szCs w:val="28"/>
                    </w:rPr>
                    <w:t>8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724175" w:rsidRDefault="00724175" w:rsidP="007C3D6B">
                  <w:pPr>
                    <w:tabs>
                      <w:tab w:val="left" w:pos="-106"/>
                    </w:tabs>
                    <w:ind w:hanging="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2018 год −  </w:t>
                  </w:r>
                  <w:r w:rsidRPr="0085665C">
                    <w:rPr>
                      <w:sz w:val="28"/>
                      <w:szCs w:val="28"/>
                    </w:rPr>
                    <w:t xml:space="preserve">958 730,1 </w:t>
                  </w:r>
                  <w:r>
                    <w:rPr>
                      <w:sz w:val="28"/>
                      <w:szCs w:val="28"/>
                    </w:rPr>
                    <w:t>тыс. рублей;</w:t>
                  </w:r>
                </w:p>
                <w:p w:rsidR="00724175" w:rsidRDefault="00724175" w:rsidP="007C3D6B">
                  <w:pPr>
                    <w:ind w:left="-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−  1 023 209,5 тыс. рублей;</w:t>
                  </w:r>
                </w:p>
                <w:p w:rsidR="00724175" w:rsidRDefault="00724175" w:rsidP="007C3D6B">
                  <w:pPr>
                    <w:ind w:left="-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2020 год −  1 067 313,6 тыс. рублей; </w:t>
                  </w:r>
                </w:p>
                <w:p w:rsidR="00724175" w:rsidRDefault="00724175" w:rsidP="007C3D6B">
                  <w:pPr>
                    <w:ind w:left="-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средства областного </w:t>
                  </w:r>
                  <w:proofErr w:type="gramStart"/>
                  <w:r>
                    <w:rPr>
                      <w:sz w:val="28"/>
                      <w:szCs w:val="28"/>
                    </w:rPr>
                    <w:t>бюджета  -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5 221 360,9 тыс. рублей, в том числе:</w:t>
                  </w:r>
                </w:p>
                <w:p w:rsidR="00724175" w:rsidRDefault="00724175" w:rsidP="007C3D6B">
                  <w:pPr>
                    <w:ind w:left="-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−  669 143,9 тыс. рублей;</w:t>
                  </w:r>
                </w:p>
                <w:p w:rsidR="00724175" w:rsidRDefault="00724175" w:rsidP="007C3D6B">
                  <w:pPr>
                    <w:ind w:hanging="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−  682 575,8 тыс. рублей;</w:t>
                  </w:r>
                </w:p>
                <w:p w:rsidR="00724175" w:rsidRDefault="00724175" w:rsidP="007C3D6B">
                  <w:pPr>
                    <w:ind w:hanging="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−  702 541,4 тыс. рублей;</w:t>
                  </w:r>
                </w:p>
                <w:p w:rsidR="00724175" w:rsidRDefault="00724175" w:rsidP="007C3D6B">
                  <w:pPr>
                    <w:ind w:left="-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−  689 743,8тыс. рублей;</w:t>
                  </w:r>
                </w:p>
                <w:p w:rsidR="00724175" w:rsidRDefault="00724175" w:rsidP="007C3D6B">
                  <w:pPr>
                    <w:ind w:left="-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−  748 970,6 тыс. рублей;</w:t>
                  </w:r>
                </w:p>
                <w:p w:rsidR="00724175" w:rsidRDefault="00724175" w:rsidP="007C3D6B">
                  <w:pPr>
                    <w:ind w:hanging="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2019 год −  843 794,2 тыс. рублей; </w:t>
                  </w:r>
                </w:p>
                <w:p w:rsidR="00724175" w:rsidRDefault="00724175" w:rsidP="007C3D6B">
                  <w:pPr>
                    <w:ind w:left="-10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2020 год −  884 591,2 тыс. рублей; </w:t>
                  </w:r>
                </w:p>
              </w:tc>
            </w:tr>
          </w:tbl>
          <w:p w:rsidR="00724175" w:rsidRDefault="00724175" w:rsidP="007C3D6B">
            <w:pPr>
              <w:tabs>
                <w:tab w:val="left" w:pos="2520"/>
              </w:tabs>
              <w:ind w:left="144" w:hanging="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федерального бюджета – 1 164 016,4 тыс. рублей, в том числе:</w:t>
            </w:r>
          </w:p>
          <w:p w:rsidR="00724175" w:rsidRDefault="00724175" w:rsidP="007C3D6B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−  175 112,7 тыс. рублей;</w:t>
            </w:r>
          </w:p>
          <w:p w:rsidR="00724175" w:rsidRDefault="00724175" w:rsidP="007C3D6B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−  200 273,6 тыс. рублей;</w:t>
            </w:r>
          </w:p>
          <w:p w:rsidR="00724175" w:rsidRDefault="00724175" w:rsidP="007C3D6B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−  209 870,7 тыс. рублей;</w:t>
            </w:r>
          </w:p>
          <w:p w:rsidR="00724175" w:rsidRDefault="00724175" w:rsidP="007C3D6B">
            <w:pPr>
              <w:ind w:left="-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2017 год −   155 924,7 тыс. рублей;</w:t>
            </w:r>
          </w:p>
          <w:p w:rsidR="00724175" w:rsidRDefault="00724175" w:rsidP="007C3D6B">
            <w:pPr>
              <w:ind w:left="-106" w:firstLine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−  155 878,3 тыс. рублей;</w:t>
            </w:r>
          </w:p>
          <w:p w:rsidR="00724175" w:rsidRDefault="00724175" w:rsidP="007C3D6B">
            <w:pPr>
              <w:ind w:firstLine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−  132 317,8 тыс. рублей;</w:t>
            </w:r>
          </w:p>
          <w:p w:rsidR="00724175" w:rsidRDefault="00724175" w:rsidP="007C3D6B">
            <w:pPr>
              <w:ind w:firstLine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−  134 638,6 тыс. рублей;</w:t>
            </w:r>
          </w:p>
          <w:p w:rsidR="00724175" w:rsidRDefault="00724175" w:rsidP="007C3D6B">
            <w:pPr>
              <w:ind w:left="2"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местного бюджета – 92 776,7 тыс. рублей, в том числе:</w:t>
            </w:r>
          </w:p>
          <w:p w:rsidR="00724175" w:rsidRDefault="00724175" w:rsidP="007C3D6B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год −  12 171,4 тыс. рублей; </w:t>
            </w:r>
          </w:p>
          <w:p w:rsidR="00724175" w:rsidRDefault="00724175" w:rsidP="007C3D6B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−  14 499,2 тыс. рублей;</w:t>
            </w:r>
          </w:p>
          <w:p w:rsidR="00724175" w:rsidRDefault="00724175" w:rsidP="007C3D6B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−  13 582,2 тыс. рублей;</w:t>
            </w:r>
          </w:p>
          <w:p w:rsidR="00724175" w:rsidRDefault="00724175" w:rsidP="007C3D6B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−  14 332,0 тыс. рублей;</w:t>
            </w:r>
          </w:p>
          <w:p w:rsidR="00724175" w:rsidRDefault="00724175" w:rsidP="007C3D6B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2018 год −  12 534,0 тыс. рублей;</w:t>
            </w:r>
          </w:p>
          <w:p w:rsidR="00724175" w:rsidRDefault="00724175" w:rsidP="007C3D6B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−  12 585,8 тыс. рублей;</w:t>
            </w:r>
          </w:p>
          <w:p w:rsidR="00724175" w:rsidRDefault="00724175" w:rsidP="007C3D6B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−  13 072,1 тыс. рублей;</w:t>
            </w:r>
          </w:p>
          <w:p w:rsidR="00724175" w:rsidRDefault="00724175" w:rsidP="007C3D6B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внебюджетных источников – 217 600,6 тыс. рублей, в том числе:</w:t>
            </w:r>
          </w:p>
          <w:p w:rsidR="00724175" w:rsidRDefault="00724175" w:rsidP="007C3D6B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−  21 278,7 тыс. рублей;</w:t>
            </w:r>
          </w:p>
          <w:p w:rsidR="00724175" w:rsidRDefault="00724175" w:rsidP="007C3D6B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−  24 003,7 тыс. рублей;</w:t>
            </w:r>
          </w:p>
          <w:p w:rsidR="00724175" w:rsidRDefault="00724175" w:rsidP="007C3D6B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−  27 209,3 тыс. рублей;</w:t>
            </w:r>
          </w:p>
          <w:p w:rsidR="00724175" w:rsidRDefault="00724175" w:rsidP="007C3D6B">
            <w:pPr>
              <w:tabs>
                <w:tab w:val="left" w:pos="2520"/>
              </w:tabs>
              <w:ind w:righ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−  34 238,3 тыс. рублей;</w:t>
            </w:r>
          </w:p>
          <w:p w:rsidR="00724175" w:rsidRDefault="00724175" w:rsidP="007C3D6B">
            <w:pPr>
              <w:tabs>
                <w:tab w:val="left" w:pos="2520"/>
              </w:tabs>
              <w:ind w:right="-3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r w:rsidRPr="0085665C">
              <w:rPr>
                <w:sz w:val="28"/>
                <w:szCs w:val="28"/>
              </w:rPr>
              <w:t xml:space="preserve">год −  </w:t>
            </w:r>
            <w:r>
              <w:rPr>
                <w:sz w:val="28"/>
                <w:szCs w:val="28"/>
              </w:rPr>
              <w:t>41 347,2</w:t>
            </w:r>
            <w:r w:rsidRPr="008566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724175" w:rsidRDefault="00724175" w:rsidP="007C3D6B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−  34 511,7 тыс. рублей;</w:t>
            </w:r>
          </w:p>
          <w:p w:rsidR="00724175" w:rsidRDefault="00724175" w:rsidP="007C3D6B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−  35 011,7 тыс. рублей».</w:t>
            </w:r>
          </w:p>
        </w:tc>
      </w:tr>
    </w:tbl>
    <w:p w:rsidR="00724175" w:rsidRPr="007C3D6B" w:rsidRDefault="00724175" w:rsidP="007C3D6B">
      <w:pPr>
        <w:pStyle w:val="ad"/>
        <w:numPr>
          <w:ilvl w:val="0"/>
          <w:numId w:val="42"/>
        </w:numPr>
        <w:ind w:left="0" w:right="-1" w:firstLine="566"/>
        <w:jc w:val="both"/>
        <w:rPr>
          <w:sz w:val="28"/>
          <w:szCs w:val="28"/>
        </w:rPr>
      </w:pPr>
      <w:r w:rsidRPr="007C3D6B">
        <w:rPr>
          <w:sz w:val="28"/>
          <w:szCs w:val="28"/>
        </w:rPr>
        <w:lastRenderedPageBreak/>
        <w:t xml:space="preserve">В пункте 4. «Информация по ресурсному обеспечению муниципальной программы </w:t>
      </w:r>
      <w:proofErr w:type="spellStart"/>
      <w:r w:rsidRPr="007C3D6B">
        <w:rPr>
          <w:sz w:val="28"/>
          <w:szCs w:val="28"/>
        </w:rPr>
        <w:t>Белокалитвинского</w:t>
      </w:r>
      <w:proofErr w:type="spellEnd"/>
      <w:r w:rsidRPr="007C3D6B">
        <w:rPr>
          <w:sz w:val="28"/>
          <w:szCs w:val="28"/>
        </w:rPr>
        <w:t xml:space="preserve"> района «Социальная </w:t>
      </w:r>
      <w:proofErr w:type="gramStart"/>
      <w:r w:rsidRPr="007C3D6B">
        <w:rPr>
          <w:sz w:val="28"/>
          <w:szCs w:val="28"/>
        </w:rPr>
        <w:t>поддержка  граждан</w:t>
      </w:r>
      <w:proofErr w:type="gramEnd"/>
      <w:r w:rsidRPr="007C3D6B">
        <w:rPr>
          <w:sz w:val="28"/>
          <w:szCs w:val="28"/>
        </w:rPr>
        <w:t>» абзац 1  изложить в следующей редакции:</w:t>
      </w:r>
    </w:p>
    <w:p w:rsidR="00724175" w:rsidRDefault="00724175" w:rsidP="007241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«Объем финансового обеспечения реализации муниципальной программы на 2014 - 2020 годы </w:t>
      </w:r>
      <w:proofErr w:type="gramStart"/>
      <w:r>
        <w:rPr>
          <w:sz w:val="28"/>
          <w:szCs w:val="28"/>
        </w:rPr>
        <w:t xml:space="preserve">составляет  </w:t>
      </w:r>
      <w:r>
        <w:rPr>
          <w:rFonts w:eastAsia="Calibri"/>
          <w:sz w:val="28"/>
          <w:szCs w:val="28"/>
        </w:rPr>
        <w:t>–</w:t>
      </w:r>
      <w:proofErr w:type="gramEnd"/>
      <w:r>
        <w:rPr>
          <w:rFonts w:eastAsia="Calibri"/>
          <w:sz w:val="28"/>
          <w:szCs w:val="28"/>
        </w:rPr>
        <w:t xml:space="preserve"> 6 695 754,6 </w:t>
      </w:r>
      <w:r>
        <w:rPr>
          <w:sz w:val="28"/>
          <w:szCs w:val="28"/>
        </w:rPr>
        <w:t>тыс. рублей. Ресурсное обеспечение муниципальной программы осуществляется за счет средств федерального, областного, местного бюджетов и внебюджетных источников (приложение №6)».</w:t>
      </w:r>
    </w:p>
    <w:p w:rsidR="00724175" w:rsidRDefault="00724175" w:rsidP="00724175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3. В паспорте подпрограммы 1 «Социальная поддержка отдельных категорий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граждан» подраздел «Ресурсное обеспечение подпрограммы» изложить в следующей редакции: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«объем финансового обеспечения реализации подпрограммы на 2014 - 2020 годы – 3 512 767,1 тыс. рублей, в том числе: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2014 год −  521 093,9 тыс. рублей;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2015 год −  548 852,7 тыс. рублей;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2016 год −  532 443,0 тыс. рублей;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2017 год −  450 127,3 тыс. рублей;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2018 год −  437 748,0 тыс. рублей;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2019 год −  503 582,3 тыс. рублей;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 год −  518 919,9 тыс. рублей; 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средства областного бюджета – 2 765 006,2 тыс. рублей, в том числе: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2014 год −  399 076,3 тыс. рублей;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2015 год −  410 405,7 тыс. рублей;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2016 год −  390 494,7 тыс. рублей;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2017 год −  358 088,5 тыс. рублей;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2018 год −  354 511,9 тыс. рублей;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2019 год −  418 803,6 тыс. рублей;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 год −  433 625,5 тыс. рублей; 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средства федерального бюджета – 694 373 ,1 тыс. рублей, в том числе: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2014 год −  115 763,1 тыс. рублей;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2015 год −  128 796,3 тыс. рублей;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2016 год −  134 453,8 тыс. рублей;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2017 год −   83 651,</w:t>
      </w:r>
      <w:proofErr w:type="gramStart"/>
      <w:r>
        <w:rPr>
          <w:sz w:val="28"/>
          <w:szCs w:val="28"/>
        </w:rPr>
        <w:t>5  тыс.</w:t>
      </w:r>
      <w:proofErr w:type="gramEnd"/>
      <w:r>
        <w:rPr>
          <w:sz w:val="28"/>
          <w:szCs w:val="28"/>
        </w:rPr>
        <w:t xml:space="preserve"> рублей;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2018 год −   75 168, 2 тыс. рублей;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2019 год −   78 096,0 тыс. рублей;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2020 год −  78 444, 2 тыс. рублей; 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местного бюджета </w:t>
      </w:r>
      <w:proofErr w:type="gramStart"/>
      <w:r>
        <w:rPr>
          <w:sz w:val="28"/>
          <w:szCs w:val="28"/>
        </w:rPr>
        <w:t>–  53</w:t>
      </w:r>
      <w:proofErr w:type="gramEnd"/>
      <w:r>
        <w:rPr>
          <w:sz w:val="28"/>
          <w:szCs w:val="28"/>
        </w:rPr>
        <w:t xml:space="preserve"> 387,8 тыс. рублей, в том числе: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2014 год −  6 254,5 тыс. рублей;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2015 год −  9 650,7 тыс. рублей;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2016 год −  7 494,5 тыс. рублей;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2017 год −  8 387,3 тыс. рублей;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2018 год −  8 067,9 тыс. рублей;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2019 год −  6 682,7 тыс. рублей;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2020 год −  6 850,2 тыс. рублей».</w:t>
      </w:r>
    </w:p>
    <w:p w:rsidR="00724175" w:rsidRDefault="00724175" w:rsidP="007C3D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пункте 8.5. «Информация по ресурсному обеспечению подпрограммы 1 «Социальная поддержка отдельных категорий граждан» абзац </w:t>
      </w:r>
      <w:r w:rsidR="007C3D6B">
        <w:rPr>
          <w:sz w:val="28"/>
          <w:szCs w:val="28"/>
        </w:rPr>
        <w:t>1 изложить</w:t>
      </w:r>
      <w:r>
        <w:rPr>
          <w:sz w:val="28"/>
          <w:szCs w:val="28"/>
        </w:rPr>
        <w:t xml:space="preserve"> в следующей редакции:</w:t>
      </w:r>
    </w:p>
    <w:p w:rsidR="00724175" w:rsidRDefault="00724175" w:rsidP="00724175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«Объем финансового обеспечения реализации подпрограммы 1 на 2014 - 2020 годы </w:t>
      </w:r>
      <w:proofErr w:type="gramStart"/>
      <w:r>
        <w:rPr>
          <w:sz w:val="28"/>
          <w:szCs w:val="28"/>
        </w:rPr>
        <w:t>–  3</w:t>
      </w:r>
      <w:proofErr w:type="gramEnd"/>
      <w:r>
        <w:rPr>
          <w:sz w:val="28"/>
          <w:szCs w:val="28"/>
        </w:rPr>
        <w:t> 512 767,1 тыс. рублей».</w:t>
      </w:r>
    </w:p>
    <w:p w:rsidR="00724175" w:rsidRDefault="00724175" w:rsidP="007C3D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 </w:t>
      </w:r>
      <w:proofErr w:type="gramStart"/>
      <w:r>
        <w:rPr>
          <w:sz w:val="28"/>
          <w:szCs w:val="28"/>
        </w:rPr>
        <w:t>паспорте  подпрограммы</w:t>
      </w:r>
      <w:proofErr w:type="gramEnd"/>
      <w:r>
        <w:rPr>
          <w:sz w:val="28"/>
          <w:szCs w:val="28"/>
        </w:rPr>
        <w:t xml:space="preserve">  3 «</w:t>
      </w:r>
      <w:r>
        <w:rPr>
          <w:rFonts w:eastAsia="Calibri"/>
          <w:sz w:val="28"/>
          <w:szCs w:val="28"/>
        </w:rPr>
        <w:t>Совершенствование мер демографической политики в области социальной поддержки семьи и детей»</w:t>
      </w:r>
      <w:r>
        <w:rPr>
          <w:sz w:val="28"/>
          <w:szCs w:val="28"/>
        </w:rPr>
        <w:t xml:space="preserve"> подраздел «Ресурсное обеспечение подпрограммы» изложить в следующей редакции: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«объем финансового обеспечения реализации подпрограммы за 2014 - 2020 годы </w:t>
      </w:r>
      <w:proofErr w:type="gramStart"/>
      <w:r>
        <w:rPr>
          <w:sz w:val="28"/>
          <w:szCs w:val="28"/>
        </w:rPr>
        <w:t>–  1</w:t>
      </w:r>
      <w:proofErr w:type="gramEnd"/>
      <w:r>
        <w:rPr>
          <w:sz w:val="28"/>
          <w:szCs w:val="28"/>
        </w:rPr>
        <w:t> 650 059,0 тыс. рублей, в том числе: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2014 год −  186 313,9 тыс. рублей;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2015 год −  219 387,3 тыс. рублей;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2016 год −  238 566,0 тыс. рублей;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2017 год −  242 426,8 тыс. рублей;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2018 год −  256 112,5 тыс. рублей;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2019 год </w:t>
      </w:r>
      <w:proofErr w:type="gramStart"/>
      <w:r>
        <w:rPr>
          <w:sz w:val="28"/>
          <w:szCs w:val="28"/>
        </w:rPr>
        <w:t>–  248</w:t>
      </w:r>
      <w:proofErr w:type="gramEnd"/>
      <w:r>
        <w:rPr>
          <w:sz w:val="28"/>
          <w:szCs w:val="28"/>
        </w:rPr>
        <w:t xml:space="preserve"> 634,4 тыс. рублей;</w:t>
      </w:r>
    </w:p>
    <w:p w:rsidR="00724175" w:rsidRDefault="00724175" w:rsidP="00724175">
      <w:pPr>
        <w:rPr>
          <w:rFonts w:eastAsia="Calibri" w:cs="Arial"/>
          <w:sz w:val="28"/>
          <w:szCs w:val="28"/>
        </w:rPr>
      </w:pPr>
      <w:r>
        <w:rPr>
          <w:sz w:val="28"/>
          <w:szCs w:val="28"/>
        </w:rPr>
        <w:t>2020 год −  258 618,1 тыс. рублей;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средства областного бюджета – 1 167 919,9 тыс. рублей, в том числе: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2014 год −  125 328,2 тыс. рублей;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2015 год −  146 186,6 тыс. рублей;</w:t>
      </w:r>
    </w:p>
    <w:p w:rsidR="00724175" w:rsidRDefault="00724175" w:rsidP="00724175">
      <w:pPr>
        <w:jc w:val="both"/>
        <w:rPr>
          <w:sz w:val="32"/>
          <w:szCs w:val="28"/>
        </w:rPr>
      </w:pPr>
      <w:r>
        <w:rPr>
          <w:sz w:val="28"/>
          <w:szCs w:val="28"/>
        </w:rPr>
        <w:t>2016 год −  161 295,3 тыс. рублей;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2017 год −  168 361,8 тыс. рублей;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2018 год −  173 539,3 тыс. рублей;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2019 год −  192 618,5 тыс. рублей;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 год −  200 590,2 тыс. рублей; 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средства федерального бюджета – 469 643,3 тыс. рублей, в том числе: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2014 год −  59 349,6 тыс. рублей;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2015 год −  71 477,3 тыс. рублей;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2016 год −  75 416,9 тыс. рублей;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2017 год −  72 273,2 тыс. рублей;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2018 год −  80 710,1 тыс. рублей;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2019 год −  54 221,8 тыс. рублей;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2020 год −  56 194,</w:t>
      </w:r>
      <w:proofErr w:type="gramStart"/>
      <w:r>
        <w:rPr>
          <w:sz w:val="28"/>
          <w:szCs w:val="28"/>
        </w:rPr>
        <w:t>4  тыс.</w:t>
      </w:r>
      <w:proofErr w:type="gramEnd"/>
      <w:r>
        <w:rPr>
          <w:sz w:val="28"/>
          <w:szCs w:val="28"/>
        </w:rPr>
        <w:t xml:space="preserve"> рублей;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средства местного бюджета – 12 495,8 тыс. рублей, в том числе: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2014 год −  1 636,1 тыс. рублей;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2015 год −  1 723,4 тыс. рублей;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2016 год −  1 853,8 тыс. рублей;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2017 год −  1 791,8 тыс. рублей;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2018 год −  1 863,1 тыс. рублей;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2019 год −  1794,1 тыс. рублей;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2020 год −  1 833,5 тыс. рублей».</w:t>
      </w:r>
    </w:p>
    <w:p w:rsidR="00724175" w:rsidRDefault="00724175" w:rsidP="007C3D6B">
      <w:pPr>
        <w:ind w:firstLine="708"/>
        <w:jc w:val="both"/>
        <w:rPr>
          <w:sz w:val="28"/>
          <w:szCs w:val="28"/>
        </w:rPr>
      </w:pPr>
      <w:r>
        <w:rPr>
          <w:rFonts w:eastAsia="Calibri" w:cs="Arial"/>
          <w:sz w:val="28"/>
          <w:szCs w:val="28"/>
        </w:rPr>
        <w:t xml:space="preserve">6. В пункте 10.5. «Информация по ресурсному обеспечению подпрограммы 3 </w:t>
      </w:r>
      <w:r>
        <w:rPr>
          <w:sz w:val="28"/>
          <w:szCs w:val="28"/>
        </w:rPr>
        <w:t>«Совершенствование мер демографической политики в области социальной поддержки семьи и детей» абзац 1 изложить в следующей редакции:</w:t>
      </w:r>
    </w:p>
    <w:p w:rsidR="00724175" w:rsidRDefault="00724175" w:rsidP="00724175">
      <w:pPr>
        <w:rPr>
          <w:sz w:val="28"/>
          <w:szCs w:val="28"/>
        </w:rPr>
      </w:pPr>
      <w:r>
        <w:rPr>
          <w:rFonts w:eastAsia="Calibri" w:cs="Arial"/>
          <w:sz w:val="28"/>
          <w:szCs w:val="28"/>
        </w:rPr>
        <w:t xml:space="preserve">«Объем финансового обеспечения реализации подпрограммы </w:t>
      </w:r>
      <w:r>
        <w:rPr>
          <w:sz w:val="28"/>
          <w:szCs w:val="28"/>
        </w:rPr>
        <w:t xml:space="preserve">за 2014 - 2020 годы </w:t>
      </w:r>
      <w:proofErr w:type="gramStart"/>
      <w:r>
        <w:rPr>
          <w:sz w:val="28"/>
          <w:szCs w:val="28"/>
        </w:rPr>
        <w:t>–  1</w:t>
      </w:r>
      <w:proofErr w:type="gramEnd"/>
      <w:r>
        <w:rPr>
          <w:sz w:val="28"/>
          <w:szCs w:val="28"/>
        </w:rPr>
        <w:t> 650 059,0 тыс. рублей за счет бюджетов всех уровней: федерального, областного и местного».</w:t>
      </w:r>
    </w:p>
    <w:p w:rsidR="00724175" w:rsidRDefault="00724175" w:rsidP="00724175">
      <w:pPr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7. В </w:t>
      </w:r>
      <w:proofErr w:type="gramStart"/>
      <w:r>
        <w:rPr>
          <w:sz w:val="28"/>
          <w:szCs w:val="28"/>
        </w:rPr>
        <w:t>паспорте  подпрограммы</w:t>
      </w:r>
      <w:proofErr w:type="gramEnd"/>
      <w:r>
        <w:rPr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4 «Старшее поколение» </w:t>
      </w:r>
      <w:r>
        <w:rPr>
          <w:sz w:val="28"/>
          <w:szCs w:val="28"/>
        </w:rPr>
        <w:t>подраздел «Ресурсное обеспечение подпрограммы» изложить в следующей редакции:</w:t>
      </w:r>
    </w:p>
    <w:p w:rsidR="00724175" w:rsidRDefault="00724175" w:rsidP="0072417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«объем финансового обеспечения </w:t>
      </w:r>
      <w:proofErr w:type="gramStart"/>
      <w:r>
        <w:rPr>
          <w:rFonts w:eastAsiaTheme="minorHAnsi"/>
          <w:sz w:val="28"/>
          <w:szCs w:val="28"/>
          <w:lang w:eastAsia="en-US"/>
        </w:rPr>
        <w:t>реализации  подпрограммы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за 2014 - 2020 годы – 1 532 848,5 тыс. рублей, в том числе:</w:t>
      </w:r>
    </w:p>
    <w:p w:rsidR="00724175" w:rsidRDefault="00724175" w:rsidP="0072417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2014 год −  170 289,1 тыс. рублей;</w:t>
      </w:r>
    </w:p>
    <w:p w:rsidR="00724175" w:rsidRDefault="00724175" w:rsidP="0072417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2015 год −  153 100,6 тыс. рублей;</w:t>
      </w:r>
    </w:p>
    <w:p w:rsidR="00724175" w:rsidRDefault="00724175" w:rsidP="0072417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2016 год −  182 182,9 тыс. рублей;</w:t>
      </w:r>
    </w:p>
    <w:p w:rsidR="00724175" w:rsidRDefault="00724175" w:rsidP="0072417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2017 год −  201 673,0 тыс. рублей;</w:t>
      </w:r>
    </w:p>
    <w:p w:rsidR="00724175" w:rsidRDefault="00724175" w:rsidP="0072417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2018 год −  264857,</w:t>
      </w:r>
      <w:proofErr w:type="gramStart"/>
      <w:r>
        <w:rPr>
          <w:rFonts w:eastAsiaTheme="minorHAnsi"/>
          <w:sz w:val="28"/>
          <w:szCs w:val="28"/>
          <w:lang w:eastAsia="en-US"/>
        </w:rPr>
        <w:t>9  тыс.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рублей;</w:t>
      </w:r>
    </w:p>
    <w:p w:rsidR="00724175" w:rsidRDefault="00724175" w:rsidP="0072417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2019 год −  270 981,1 тыс. рублей;</w:t>
      </w:r>
    </w:p>
    <w:p w:rsidR="00724175" w:rsidRDefault="00724175" w:rsidP="0072417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2020 год −  289 763,9 тыс. рублей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35"/>
      </w:tblGrid>
      <w:tr w:rsidR="00724175" w:rsidTr="007C3D6B">
        <w:tc>
          <w:tcPr>
            <w:tcW w:w="10173" w:type="dxa"/>
            <w:hideMark/>
          </w:tcPr>
          <w:p w:rsidR="00724175" w:rsidRDefault="00724175" w:rsidP="007C3D6B">
            <w:pPr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средства областного бюджета – 1 288 434,8 тыс. рублей, </w:t>
            </w:r>
            <w:r>
              <w:rPr>
                <w:sz w:val="28"/>
                <w:szCs w:val="28"/>
              </w:rPr>
              <w:t>в том числе:</w:t>
            </w:r>
          </w:p>
        </w:tc>
      </w:tr>
      <w:tr w:rsidR="00724175" w:rsidTr="007C3D6B">
        <w:tc>
          <w:tcPr>
            <w:tcW w:w="10173" w:type="dxa"/>
            <w:hideMark/>
          </w:tcPr>
          <w:p w:rsidR="00724175" w:rsidRDefault="00724175" w:rsidP="007C3D6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2014 год – 144 739,4 тыс. рублей;</w:t>
            </w:r>
          </w:p>
        </w:tc>
      </w:tr>
      <w:tr w:rsidR="00724175" w:rsidTr="007C3D6B">
        <w:tc>
          <w:tcPr>
            <w:tcW w:w="10173" w:type="dxa"/>
            <w:hideMark/>
          </w:tcPr>
          <w:p w:rsidR="00724175" w:rsidRDefault="00724175" w:rsidP="007C3D6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2015 год − 125 983,5 тыс. рублей;</w:t>
            </w:r>
          </w:p>
        </w:tc>
      </w:tr>
      <w:tr w:rsidR="00724175" w:rsidTr="007C3D6B">
        <w:tc>
          <w:tcPr>
            <w:tcW w:w="10173" w:type="dxa"/>
            <w:hideMark/>
          </w:tcPr>
          <w:p w:rsidR="00724175" w:rsidRDefault="00724175" w:rsidP="007C3D6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2016 год – 150 751,4 тыс. рублей;</w:t>
            </w:r>
          </w:p>
        </w:tc>
      </w:tr>
      <w:tr w:rsidR="00724175" w:rsidTr="007C3D6B">
        <w:tc>
          <w:tcPr>
            <w:tcW w:w="10173" w:type="dxa"/>
            <w:hideMark/>
          </w:tcPr>
          <w:p w:rsidR="00724175" w:rsidRDefault="00724175" w:rsidP="007C3D6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2017 год – 163 293,5 тыс. рублей;</w:t>
            </w:r>
          </w:p>
        </w:tc>
      </w:tr>
    </w:tbl>
    <w:p w:rsidR="00724175" w:rsidRDefault="00724175" w:rsidP="00724175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2018 год – 220 919,4 тыс. рублей;</w:t>
      </w:r>
    </w:p>
    <w:p w:rsidR="00724175" w:rsidRDefault="00724175" w:rsidP="00724175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2019 год – 232 372,1 тыс. рублей;</w:t>
      </w:r>
    </w:p>
    <w:p w:rsidR="00724175" w:rsidRDefault="00724175" w:rsidP="00724175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2020 год – 250 375,5 тыс. рублей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средства местного бюджета – 26 893,1 тыс. рублей, в том числе: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2014 год −  4 280,8 тыс. рублей;</w:t>
      </w:r>
    </w:p>
    <w:p w:rsidR="00724175" w:rsidRDefault="00724175" w:rsidP="00724175">
      <w:pPr>
        <w:jc w:val="both"/>
        <w:rPr>
          <w:sz w:val="28"/>
          <w:szCs w:val="28"/>
        </w:rPr>
      </w:pPr>
      <w:r>
        <w:rPr>
          <w:sz w:val="28"/>
          <w:szCs w:val="28"/>
        </w:rPr>
        <w:t>2015 год −  3 125,1 тыс. рублей;</w:t>
      </w:r>
    </w:p>
    <w:p w:rsidR="00724175" w:rsidRDefault="00724175" w:rsidP="00724175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2016 год −  4 233,9 тыс. рублей;</w:t>
      </w:r>
    </w:p>
    <w:p w:rsidR="00724175" w:rsidRDefault="00724175" w:rsidP="00724175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2017 год −  4 152,9 тыс. рублей;</w:t>
      </w:r>
    </w:p>
    <w:p w:rsidR="00724175" w:rsidRDefault="00724175" w:rsidP="00724175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2018 год −  2 603,0 тыс. рублей;</w:t>
      </w:r>
    </w:p>
    <w:p w:rsidR="00724175" w:rsidRDefault="00724175" w:rsidP="00724175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2019 год −  4 109,0 тыс. рублей;</w:t>
      </w:r>
    </w:p>
    <w:p w:rsidR="00724175" w:rsidRDefault="00724175" w:rsidP="00724175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2020 год −  4 388,4 тыс. рублей;</w:t>
      </w:r>
    </w:p>
    <w:p w:rsidR="00724175" w:rsidRDefault="00724175" w:rsidP="0072417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средства внебюджетных источников – 217 520,6 тыс. рублей</w:t>
      </w:r>
      <w:r>
        <w:rPr>
          <w:rFonts w:eastAsiaTheme="minorHAnsi"/>
          <w:sz w:val="28"/>
          <w:szCs w:val="28"/>
          <w:lang w:eastAsia="en-US"/>
        </w:rPr>
        <w:t>, в том числе:</w:t>
      </w:r>
    </w:p>
    <w:p w:rsidR="00724175" w:rsidRDefault="00724175" w:rsidP="0072417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2014 год −  21 268,9 тыс. рублей;</w:t>
      </w:r>
    </w:p>
    <w:p w:rsidR="00724175" w:rsidRDefault="00724175" w:rsidP="0072417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2015 год −  23 992,0 тыс. рублей;</w:t>
      </w:r>
    </w:p>
    <w:p w:rsidR="00724175" w:rsidRDefault="00724175" w:rsidP="0072417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2016 год −  27 197,6 тыс. рублей;</w:t>
      </w:r>
    </w:p>
    <w:p w:rsidR="00724175" w:rsidRDefault="00724175" w:rsidP="0072417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2017 год −  34 226,6 тыс. рублей;</w:t>
      </w:r>
    </w:p>
    <w:p w:rsidR="00724175" w:rsidRDefault="00724175" w:rsidP="0072417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2018 год −  41 335,</w:t>
      </w:r>
      <w:proofErr w:type="gramStart"/>
      <w:r>
        <w:rPr>
          <w:rFonts w:eastAsiaTheme="minorHAnsi"/>
          <w:sz w:val="28"/>
          <w:szCs w:val="28"/>
          <w:lang w:eastAsia="en-US"/>
        </w:rPr>
        <w:t>5  тыс.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рублей;</w:t>
      </w:r>
    </w:p>
    <w:p w:rsidR="00724175" w:rsidRDefault="00724175" w:rsidP="0072417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2019 год −  34 500,0 тыс. рублей;</w:t>
      </w:r>
    </w:p>
    <w:p w:rsidR="00724175" w:rsidRDefault="00724175" w:rsidP="00724175">
      <w:pPr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2020 год −  35 000,0 тыс. рублей».</w:t>
      </w:r>
    </w:p>
    <w:p w:rsidR="00724175" w:rsidRDefault="00724175" w:rsidP="007C3D6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8. В пункте 11.5</w:t>
      </w:r>
      <w:r>
        <w:rPr>
          <w:rFonts w:eastAsia="Calibri"/>
          <w:color w:val="000000"/>
          <w:sz w:val="28"/>
          <w:szCs w:val="28"/>
          <w:lang w:eastAsia="en-US"/>
        </w:rPr>
        <w:t>. «</w:t>
      </w:r>
      <w:r>
        <w:rPr>
          <w:rFonts w:eastAsia="Calibri"/>
          <w:color w:val="000000"/>
          <w:sz w:val="28"/>
          <w:szCs w:val="22"/>
          <w:lang w:eastAsia="en-US"/>
        </w:rPr>
        <w:t>Информация по ресурсному обеспечению подпрограммы 4 «Старшее поколение» абзац 1 изложить в редакции: «</w:t>
      </w:r>
      <w:r>
        <w:rPr>
          <w:rFonts w:eastAsiaTheme="minorHAnsi"/>
          <w:sz w:val="28"/>
          <w:szCs w:val="28"/>
          <w:lang w:eastAsia="en-US"/>
        </w:rPr>
        <w:t xml:space="preserve">Объем финансового обеспечения </w:t>
      </w:r>
      <w:proofErr w:type="gramStart"/>
      <w:r>
        <w:rPr>
          <w:rFonts w:eastAsiaTheme="minorHAnsi"/>
          <w:sz w:val="28"/>
          <w:szCs w:val="28"/>
          <w:lang w:eastAsia="en-US"/>
        </w:rPr>
        <w:t>реализации  подпрограммы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за 2014 - 2020 годы 1532 848,5,0 тыс. рублей за счет областного и местного бюджетов, средств от приносящей доход деятельности».</w:t>
      </w:r>
    </w:p>
    <w:p w:rsidR="00724175" w:rsidRDefault="00724175" w:rsidP="00724175">
      <w:pPr>
        <w:ind w:firstLine="708"/>
        <w:rPr>
          <w:rFonts w:eastAsiaTheme="minorHAnsi"/>
          <w:sz w:val="28"/>
          <w:szCs w:val="28"/>
          <w:lang w:eastAsia="en-US"/>
        </w:rPr>
      </w:pPr>
    </w:p>
    <w:p w:rsidR="00724175" w:rsidRDefault="00724175" w:rsidP="00724175">
      <w:pPr>
        <w:ind w:firstLine="708"/>
        <w:rPr>
          <w:rFonts w:eastAsiaTheme="minorHAnsi"/>
          <w:sz w:val="28"/>
          <w:szCs w:val="28"/>
          <w:lang w:eastAsia="en-US"/>
        </w:rPr>
      </w:pPr>
    </w:p>
    <w:p w:rsidR="00724175" w:rsidRDefault="00724175" w:rsidP="00724175">
      <w:pPr>
        <w:ind w:firstLine="708"/>
        <w:rPr>
          <w:rFonts w:eastAsiaTheme="minorHAnsi"/>
          <w:sz w:val="28"/>
          <w:szCs w:val="28"/>
          <w:lang w:eastAsia="en-US"/>
        </w:rPr>
      </w:pPr>
    </w:p>
    <w:p w:rsidR="00724175" w:rsidRDefault="00724175" w:rsidP="00724175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Л.Г. Василенко</w:t>
      </w:r>
    </w:p>
    <w:p w:rsidR="00724175" w:rsidRDefault="00724175" w:rsidP="00835273">
      <w:pPr>
        <w:rPr>
          <w:sz w:val="28"/>
          <w:szCs w:val="28"/>
        </w:rPr>
      </w:pPr>
    </w:p>
    <w:p w:rsidR="00724175" w:rsidRDefault="00724175" w:rsidP="00835273">
      <w:pPr>
        <w:rPr>
          <w:sz w:val="28"/>
          <w:szCs w:val="28"/>
        </w:rPr>
      </w:pPr>
    </w:p>
    <w:p w:rsidR="00724175" w:rsidRDefault="00724175" w:rsidP="00835273">
      <w:pPr>
        <w:rPr>
          <w:sz w:val="28"/>
          <w:szCs w:val="28"/>
        </w:rPr>
        <w:sectPr w:rsidR="00724175" w:rsidSect="003A39C2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724175" w:rsidRPr="008A7677" w:rsidRDefault="00724175" w:rsidP="00724175">
      <w:pPr>
        <w:ind w:left="7788"/>
        <w:jc w:val="right"/>
        <w:rPr>
          <w:sz w:val="28"/>
          <w:szCs w:val="28"/>
        </w:rPr>
      </w:pPr>
      <w:r w:rsidRPr="008A7677">
        <w:rPr>
          <w:sz w:val="28"/>
          <w:szCs w:val="28"/>
        </w:rPr>
        <w:lastRenderedPageBreak/>
        <w:t>Приложение №</w:t>
      </w:r>
      <w:r w:rsidR="007C3D6B">
        <w:rPr>
          <w:sz w:val="28"/>
          <w:szCs w:val="28"/>
        </w:rPr>
        <w:t xml:space="preserve"> </w:t>
      </w:r>
      <w:r w:rsidRPr="008A7677">
        <w:rPr>
          <w:sz w:val="28"/>
          <w:szCs w:val="28"/>
        </w:rPr>
        <w:t>2</w:t>
      </w:r>
    </w:p>
    <w:p w:rsidR="00724175" w:rsidRPr="008A7677" w:rsidRDefault="00724175" w:rsidP="00724175">
      <w:pPr>
        <w:ind w:firstLine="708"/>
        <w:jc w:val="right"/>
        <w:rPr>
          <w:sz w:val="28"/>
          <w:szCs w:val="28"/>
        </w:rPr>
      </w:pPr>
      <w:r w:rsidRPr="008A7677">
        <w:rPr>
          <w:sz w:val="28"/>
          <w:szCs w:val="28"/>
        </w:rPr>
        <w:t>к постановлению Администрации</w:t>
      </w:r>
    </w:p>
    <w:p w:rsidR="00724175" w:rsidRPr="008A7677" w:rsidRDefault="00724175" w:rsidP="00724175">
      <w:pPr>
        <w:ind w:firstLine="708"/>
        <w:jc w:val="right"/>
        <w:rPr>
          <w:sz w:val="28"/>
          <w:szCs w:val="28"/>
        </w:rPr>
      </w:pPr>
      <w:proofErr w:type="spellStart"/>
      <w:r w:rsidRPr="008A7677">
        <w:rPr>
          <w:sz w:val="28"/>
          <w:szCs w:val="28"/>
        </w:rPr>
        <w:t>Белокалитвинского</w:t>
      </w:r>
      <w:proofErr w:type="spellEnd"/>
      <w:r w:rsidRPr="008A7677">
        <w:rPr>
          <w:sz w:val="28"/>
          <w:szCs w:val="28"/>
        </w:rPr>
        <w:t xml:space="preserve"> района</w:t>
      </w:r>
    </w:p>
    <w:p w:rsidR="00724175" w:rsidRPr="008A7677" w:rsidRDefault="007C3D6B" w:rsidP="00724175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724175" w:rsidRPr="007C3D6B">
        <w:rPr>
          <w:sz w:val="28"/>
          <w:szCs w:val="28"/>
        </w:rPr>
        <w:t xml:space="preserve">от </w:t>
      </w:r>
      <w:proofErr w:type="gramStart"/>
      <w:r w:rsidR="00025523">
        <w:rPr>
          <w:sz w:val="28"/>
          <w:szCs w:val="28"/>
        </w:rPr>
        <w:t>27</w:t>
      </w:r>
      <w:r>
        <w:rPr>
          <w:sz w:val="28"/>
          <w:szCs w:val="28"/>
        </w:rPr>
        <w:t>.12.2018</w:t>
      </w:r>
      <w:r w:rsidR="00724175" w:rsidRPr="007C3D6B">
        <w:rPr>
          <w:sz w:val="28"/>
          <w:szCs w:val="28"/>
        </w:rPr>
        <w:t xml:space="preserve">  </w:t>
      </w:r>
      <w:r w:rsidR="00724175" w:rsidRPr="008A7677">
        <w:rPr>
          <w:sz w:val="28"/>
          <w:szCs w:val="28"/>
        </w:rPr>
        <w:t>№</w:t>
      </w:r>
      <w:proofErr w:type="gramEnd"/>
      <w:r w:rsidR="00724175" w:rsidRPr="008A7677">
        <w:rPr>
          <w:sz w:val="28"/>
          <w:szCs w:val="28"/>
        </w:rPr>
        <w:t xml:space="preserve"> </w:t>
      </w:r>
      <w:r w:rsidR="00025523">
        <w:rPr>
          <w:sz w:val="28"/>
          <w:szCs w:val="28"/>
        </w:rPr>
        <w:t>2280</w:t>
      </w:r>
    </w:p>
    <w:p w:rsidR="007C3D6B" w:rsidRDefault="007C3D6B" w:rsidP="00724175">
      <w:pPr>
        <w:ind w:firstLine="708"/>
        <w:jc w:val="center"/>
        <w:rPr>
          <w:sz w:val="28"/>
          <w:szCs w:val="28"/>
        </w:rPr>
      </w:pPr>
    </w:p>
    <w:p w:rsidR="00724175" w:rsidRPr="008A7677" w:rsidRDefault="00724175" w:rsidP="00724175">
      <w:pPr>
        <w:ind w:firstLine="708"/>
        <w:jc w:val="center"/>
        <w:rPr>
          <w:sz w:val="28"/>
          <w:szCs w:val="28"/>
        </w:rPr>
      </w:pPr>
      <w:r w:rsidRPr="008A7677">
        <w:rPr>
          <w:sz w:val="28"/>
          <w:szCs w:val="28"/>
        </w:rPr>
        <w:t>Изменения,</w:t>
      </w:r>
    </w:p>
    <w:p w:rsidR="00724175" w:rsidRPr="008A7677" w:rsidRDefault="00724175" w:rsidP="0072417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A7677">
        <w:rPr>
          <w:sz w:val="28"/>
          <w:szCs w:val="28"/>
        </w:rPr>
        <w:t>вносимые в приложение №</w:t>
      </w:r>
      <w:r w:rsidR="007C3D6B">
        <w:rPr>
          <w:sz w:val="28"/>
          <w:szCs w:val="28"/>
        </w:rPr>
        <w:t xml:space="preserve"> </w:t>
      </w:r>
      <w:r w:rsidRPr="008A7677">
        <w:rPr>
          <w:sz w:val="28"/>
          <w:szCs w:val="28"/>
        </w:rPr>
        <w:t xml:space="preserve">1 к муниципальной программе </w:t>
      </w:r>
      <w:proofErr w:type="spellStart"/>
      <w:r w:rsidRPr="008A7677">
        <w:rPr>
          <w:sz w:val="28"/>
          <w:szCs w:val="28"/>
        </w:rPr>
        <w:t>Белокалитвинского</w:t>
      </w:r>
      <w:proofErr w:type="spellEnd"/>
      <w:r w:rsidRPr="008A7677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«Социальная поддержка граждан»</w:t>
      </w:r>
    </w:p>
    <w:p w:rsidR="00724175" w:rsidRPr="007C3D6B" w:rsidRDefault="00724175" w:rsidP="00724175">
      <w:pPr>
        <w:pStyle w:val="ad"/>
        <w:numPr>
          <w:ilvl w:val="0"/>
          <w:numId w:val="20"/>
        </w:numPr>
        <w:rPr>
          <w:sz w:val="28"/>
          <w:szCs w:val="28"/>
        </w:rPr>
      </w:pPr>
      <w:r w:rsidRPr="007C3D6B">
        <w:rPr>
          <w:sz w:val="28"/>
          <w:szCs w:val="28"/>
        </w:rPr>
        <w:t xml:space="preserve">В таблице «Расходы бюджета </w:t>
      </w:r>
      <w:proofErr w:type="spellStart"/>
      <w:r w:rsidRPr="007C3D6B">
        <w:rPr>
          <w:sz w:val="28"/>
          <w:szCs w:val="28"/>
        </w:rPr>
        <w:t>Белокалитвинского</w:t>
      </w:r>
      <w:proofErr w:type="spellEnd"/>
      <w:r w:rsidRPr="007C3D6B">
        <w:rPr>
          <w:sz w:val="28"/>
          <w:szCs w:val="28"/>
        </w:rPr>
        <w:t xml:space="preserve"> района на реализацию муниципальной программы </w:t>
      </w:r>
      <w:proofErr w:type="spellStart"/>
      <w:proofErr w:type="gramStart"/>
      <w:r w:rsidRPr="007C3D6B">
        <w:rPr>
          <w:sz w:val="28"/>
          <w:szCs w:val="28"/>
        </w:rPr>
        <w:t>Белокалитвинского</w:t>
      </w:r>
      <w:proofErr w:type="spellEnd"/>
      <w:r w:rsidR="007C3D6B" w:rsidRPr="007C3D6B">
        <w:rPr>
          <w:sz w:val="28"/>
          <w:szCs w:val="28"/>
        </w:rPr>
        <w:t xml:space="preserve"> </w:t>
      </w:r>
      <w:r w:rsidRPr="007C3D6B">
        <w:rPr>
          <w:sz w:val="28"/>
          <w:szCs w:val="28"/>
        </w:rPr>
        <w:t xml:space="preserve"> района</w:t>
      </w:r>
      <w:proofErr w:type="gramEnd"/>
      <w:r w:rsidRPr="007C3D6B">
        <w:rPr>
          <w:sz w:val="28"/>
          <w:szCs w:val="28"/>
        </w:rPr>
        <w:t xml:space="preserve"> «Социальная поддержка граждан»:</w:t>
      </w:r>
    </w:p>
    <w:tbl>
      <w:tblPr>
        <w:tblW w:w="15348" w:type="dxa"/>
        <w:tblLayout w:type="fixed"/>
        <w:tblLook w:val="04A0" w:firstRow="1" w:lastRow="0" w:firstColumn="1" w:lastColumn="0" w:noHBand="0" w:noVBand="1"/>
      </w:tblPr>
      <w:tblGrid>
        <w:gridCol w:w="1408"/>
        <w:gridCol w:w="2126"/>
        <w:gridCol w:w="1134"/>
        <w:gridCol w:w="567"/>
        <w:gridCol w:w="825"/>
        <w:gridCol w:w="1443"/>
        <w:gridCol w:w="615"/>
        <w:gridCol w:w="94"/>
        <w:gridCol w:w="992"/>
        <w:gridCol w:w="1134"/>
        <w:gridCol w:w="992"/>
        <w:gridCol w:w="992"/>
        <w:gridCol w:w="992"/>
        <w:gridCol w:w="993"/>
        <w:gridCol w:w="1041"/>
      </w:tblGrid>
      <w:tr w:rsidR="00724175" w:rsidRPr="00386210" w:rsidTr="00EF43CB">
        <w:trPr>
          <w:trHeight w:val="2113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Наименование государственной программы, подпрограммы государственной программы, основного мероприятия, мероприятия ведомственной целевой программы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Ответственный исполнитель, соисполнители, участники</w:t>
            </w:r>
          </w:p>
        </w:tc>
        <w:tc>
          <w:tcPr>
            <w:tcW w:w="34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7230" w:type="dxa"/>
            <w:gridSpan w:val="8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Расходы (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>.), годы</w:t>
            </w:r>
          </w:p>
        </w:tc>
      </w:tr>
      <w:tr w:rsidR="00724175" w:rsidRPr="00386210" w:rsidTr="007C3D6B">
        <w:trPr>
          <w:trHeight w:val="510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86210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sz w:val="20"/>
                <w:szCs w:val="20"/>
              </w:rPr>
            </w:pPr>
            <w:r w:rsidRPr="00386210">
              <w:rPr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2020</w:t>
            </w:r>
          </w:p>
        </w:tc>
      </w:tr>
      <w:tr w:rsidR="00724175" w:rsidRPr="00386210" w:rsidTr="007C3D6B">
        <w:trPr>
          <w:trHeight w:val="60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4175" w:rsidRPr="00386210" w:rsidRDefault="00724175" w:rsidP="007C3D6B">
            <w:pPr>
              <w:rPr>
                <w:rFonts w:ascii="Calibri" w:hAnsi="Calibri"/>
                <w:sz w:val="20"/>
                <w:szCs w:val="20"/>
              </w:rPr>
            </w:pPr>
            <w:r w:rsidRPr="00386210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rPr>
                <w:sz w:val="20"/>
                <w:szCs w:val="20"/>
              </w:rPr>
            </w:pPr>
          </w:p>
        </w:tc>
      </w:tr>
      <w:tr w:rsidR="00724175" w:rsidRPr="00386210" w:rsidTr="007C3D6B">
        <w:trPr>
          <w:trHeight w:val="39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sz w:val="20"/>
                <w:szCs w:val="20"/>
              </w:rPr>
            </w:pPr>
            <w:r w:rsidRPr="00386210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14</w:t>
            </w:r>
          </w:p>
        </w:tc>
      </w:tr>
      <w:tr w:rsidR="00724175" w:rsidRPr="00386210" w:rsidTr="007C3D6B">
        <w:trPr>
          <w:trHeight w:val="441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86210">
              <w:rPr>
                <w:color w:val="000000"/>
                <w:sz w:val="20"/>
                <w:szCs w:val="20"/>
              </w:rPr>
              <w:t>Муници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пальная</w:t>
            </w:r>
            <w:proofErr w:type="spellEnd"/>
            <w:proofErr w:type="gramEnd"/>
            <w:r w:rsidRPr="0038621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«Социальная поддержка граждан»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86210">
              <w:rPr>
                <w:color w:val="000000"/>
                <w:sz w:val="20"/>
                <w:szCs w:val="20"/>
              </w:rPr>
              <w:t>всего,в</w:t>
            </w:r>
            <w:proofErr w:type="spellEnd"/>
            <w:proofErr w:type="gramEnd"/>
            <w:r w:rsidRPr="00386210">
              <w:rPr>
                <w:color w:val="000000"/>
                <w:sz w:val="20"/>
                <w:szCs w:val="20"/>
              </w:rPr>
              <w:t xml:space="preserve">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856 428,0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897 348,6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925 994,3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860 000,5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917 382,9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988 697,8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1 032</w:t>
            </w:r>
            <w:r w:rsidRPr="009C3B62">
              <w:rPr>
                <w:color w:val="000000"/>
                <w:sz w:val="18"/>
                <w:szCs w:val="18"/>
              </w:rPr>
              <w:t>301,9</w:t>
            </w:r>
          </w:p>
        </w:tc>
      </w:tr>
      <w:tr w:rsidR="00724175" w:rsidRPr="00386210" w:rsidTr="007C3D6B">
        <w:trPr>
          <w:trHeight w:val="458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УСЗН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Белокалитвин-ского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 района, в том числе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817 139,1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853 281,2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878 889,9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811 646,8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869 348,1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936 719,4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979 411,5</w:t>
            </w:r>
          </w:p>
        </w:tc>
      </w:tr>
      <w:tr w:rsidR="00724175" w:rsidRPr="00386210" w:rsidTr="007C3D6B">
        <w:trPr>
          <w:trHeight w:val="458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175" w:rsidRPr="009C3B62" w:rsidRDefault="00724175" w:rsidP="007C3D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175" w:rsidRPr="009C3B62" w:rsidRDefault="00724175" w:rsidP="007C3D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175" w:rsidRPr="009C3B62" w:rsidRDefault="00724175" w:rsidP="007C3D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175" w:rsidRPr="009C3B62" w:rsidRDefault="00724175" w:rsidP="007C3D6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175" w:rsidRPr="009C3B62" w:rsidRDefault="00724175" w:rsidP="007C3D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175" w:rsidRPr="009C3B62" w:rsidRDefault="00724175" w:rsidP="007C3D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175" w:rsidRPr="009C3B62" w:rsidRDefault="00724175" w:rsidP="007C3D6B">
            <w:pPr>
              <w:rPr>
                <w:color w:val="000000"/>
                <w:sz w:val="18"/>
                <w:szCs w:val="18"/>
              </w:rPr>
            </w:pPr>
          </w:p>
        </w:tc>
      </w:tr>
      <w:tr w:rsidR="00724175" w:rsidRPr="00386210" w:rsidTr="007C3D6B">
        <w:trPr>
          <w:trHeight w:val="269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174 695,6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199 724,1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209 288,4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155 186,0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155 310,9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131 790,0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134 089,7</w:t>
            </w:r>
          </w:p>
        </w:tc>
      </w:tr>
      <w:tr w:rsidR="00724175" w:rsidRPr="00386210" w:rsidTr="007C3D6B">
        <w:trPr>
          <w:trHeight w:val="549"/>
        </w:trPr>
        <w:tc>
          <w:tcPr>
            <w:tcW w:w="140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631 908,2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640 766,3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657 866,6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643 907,6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703 353,3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794 125,9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834 071,1</w:t>
            </w:r>
          </w:p>
        </w:tc>
      </w:tr>
      <w:tr w:rsidR="00724175" w:rsidRPr="00386210" w:rsidTr="00EF43CB">
        <w:trPr>
          <w:trHeight w:val="401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10 535,3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12 790,8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11 734,9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12 553,2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10 683,9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10 803,5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11 250,7</w:t>
            </w:r>
          </w:p>
        </w:tc>
      </w:tr>
      <w:tr w:rsidR="00724175" w:rsidRPr="00386210" w:rsidTr="00EF43CB">
        <w:trPr>
          <w:trHeight w:val="635"/>
        </w:trPr>
        <w:tc>
          <w:tcPr>
            <w:tcW w:w="140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Отдел образования, в том числе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39 288,9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44 067,4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47 001,0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48 353,7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48 034,8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51 978,4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52 890,4</w:t>
            </w:r>
          </w:p>
        </w:tc>
      </w:tr>
      <w:tr w:rsidR="00724175" w:rsidRPr="00386210" w:rsidTr="007C3D6B">
        <w:trPr>
          <w:trHeight w:val="489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417,1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549,5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478,9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738,7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567,4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527,8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548,9</w:t>
            </w:r>
          </w:p>
        </w:tc>
      </w:tr>
      <w:tr w:rsidR="00724175" w:rsidRPr="00386210" w:rsidTr="007C3D6B">
        <w:trPr>
          <w:trHeight w:val="553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37 235,7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41 809,5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44 674,8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45 836,2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45 617,3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49 668,3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50 520,1</w:t>
            </w:r>
          </w:p>
        </w:tc>
      </w:tr>
      <w:tr w:rsidR="00724175" w:rsidRPr="00386210" w:rsidTr="007C3D6B">
        <w:trPr>
          <w:trHeight w:val="547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1 636,1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1 708,4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1 847,3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1 778,8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1 850,1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1 782,3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1 821,4</w:t>
            </w:r>
          </w:p>
        </w:tc>
      </w:tr>
      <w:tr w:rsidR="00724175" w:rsidRPr="00386210" w:rsidTr="007C3D6B">
        <w:trPr>
          <w:trHeight w:val="966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Белокалитвин-ского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542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705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86210">
              <w:rPr>
                <w:color w:val="000000"/>
                <w:sz w:val="20"/>
                <w:szCs w:val="20"/>
              </w:rPr>
              <w:t>Подпро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>- грамма</w:t>
            </w:r>
            <w:proofErr w:type="gramEnd"/>
            <w:r w:rsidRPr="00386210">
              <w:rPr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«Социальная поддержка отдельных категорий граждан»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всего по подпрограмме 1: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521 093,9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548 852,7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532 443,0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450 127,3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437 748,0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503 582,3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518 919,9</w:t>
            </w:r>
          </w:p>
        </w:tc>
      </w:tr>
      <w:tr w:rsidR="00724175" w:rsidRPr="00386210" w:rsidTr="007C3D6B">
        <w:trPr>
          <w:trHeight w:val="1003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УСЗН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Белокалитвин-ского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86210">
              <w:rPr>
                <w:color w:val="000000"/>
                <w:sz w:val="20"/>
                <w:szCs w:val="20"/>
              </w:rPr>
              <w:t>района ,</w:t>
            </w:r>
            <w:proofErr w:type="gramEnd"/>
            <w:r w:rsidRPr="00386210">
              <w:rPr>
                <w:color w:val="000000"/>
                <w:sz w:val="20"/>
                <w:szCs w:val="20"/>
              </w:rPr>
              <w:t xml:space="preserve">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521 093,9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548 852,7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532 443,0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450 127,3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437 748,0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503 582,3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518 919,9</w:t>
            </w:r>
          </w:p>
        </w:tc>
      </w:tr>
      <w:tr w:rsidR="00724175" w:rsidRPr="00386210" w:rsidTr="007C3D6B">
        <w:trPr>
          <w:trHeight w:val="444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115 763,1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128 796,3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134 453,8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83 651,5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75 168,2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78 096,0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78 444,2</w:t>
            </w:r>
          </w:p>
        </w:tc>
      </w:tr>
      <w:tr w:rsidR="00724175" w:rsidRPr="00386210" w:rsidTr="007C3D6B">
        <w:trPr>
          <w:trHeight w:val="394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399 076,3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410 405,7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390 494,7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358 088,5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354 511,9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418 803,6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433 625,5</w:t>
            </w:r>
          </w:p>
        </w:tc>
      </w:tr>
      <w:tr w:rsidR="00724175" w:rsidRPr="00386210" w:rsidTr="007C3D6B">
        <w:trPr>
          <w:trHeight w:val="60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6 254,5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9 650,7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7 494,5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8 387,3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8 067,9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6 682,7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6 850,2</w:t>
            </w:r>
          </w:p>
        </w:tc>
      </w:tr>
      <w:tr w:rsidR="00724175" w:rsidRPr="00386210" w:rsidTr="00EF43CB">
        <w:trPr>
          <w:trHeight w:val="692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Основное мероприятие 1.1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выплата государственных пенсий за выслугу лет лицам,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замещавщим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 муниципальные должности и должности </w:t>
            </w:r>
            <w:r w:rsidRPr="00386210">
              <w:rPr>
                <w:color w:val="000000"/>
                <w:sz w:val="20"/>
                <w:szCs w:val="20"/>
              </w:rPr>
              <w:lastRenderedPageBreak/>
              <w:t>муниципальной службы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lastRenderedPageBreak/>
              <w:t xml:space="preserve">УСЗН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Белокалитвин-ского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86210">
              <w:rPr>
                <w:color w:val="000000"/>
                <w:sz w:val="20"/>
                <w:szCs w:val="20"/>
              </w:rPr>
              <w:t>района  местный</w:t>
            </w:r>
            <w:proofErr w:type="gramEnd"/>
            <w:r w:rsidRPr="00386210">
              <w:rPr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0412968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915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0412968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5 145,1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6 576,2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338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0410029680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65,7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58,2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59,4</w:t>
            </w:r>
          </w:p>
        </w:tc>
      </w:tr>
      <w:tr w:rsidR="00724175" w:rsidRPr="00386210" w:rsidTr="00EF43CB">
        <w:trPr>
          <w:trHeight w:val="488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0410029680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6 370,8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6 764,2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7 010,3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5 938,3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6 056,3</w:t>
            </w:r>
          </w:p>
        </w:tc>
      </w:tr>
      <w:tr w:rsidR="00724175" w:rsidRPr="00386210" w:rsidTr="007C3D6B">
        <w:trPr>
          <w:trHeight w:val="302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Основное мероприятие 1.2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предоставление мер социальной поддержки </w:t>
            </w:r>
            <w:r w:rsidRPr="00386210">
              <w:rPr>
                <w:b/>
                <w:bCs/>
                <w:color w:val="000000"/>
                <w:sz w:val="20"/>
                <w:szCs w:val="20"/>
              </w:rPr>
              <w:t>ветеранов труда Ростовской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УСЗН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Белокалитвин-ского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 района 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0417208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226,8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340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0417208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15 961,4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18 755,6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364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0417208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5 963,8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7 417,0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134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0410072080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218,8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235,5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155,5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249,1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256,4</w:t>
            </w:r>
          </w:p>
        </w:tc>
      </w:tr>
      <w:tr w:rsidR="00724175" w:rsidRPr="00386210" w:rsidTr="007C3D6B">
        <w:trPr>
          <w:trHeight w:val="200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0410072080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20 281,2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14 445,7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13 664,2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15 090,6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15 530,2</w:t>
            </w:r>
          </w:p>
        </w:tc>
      </w:tr>
      <w:tr w:rsidR="00724175" w:rsidRPr="00386210" w:rsidTr="007C3D6B">
        <w:trPr>
          <w:trHeight w:val="617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0410072080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7 944,3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7 980,0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9 152,5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8 440,5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8 686,4</w:t>
            </w:r>
          </w:p>
        </w:tc>
      </w:tr>
      <w:tr w:rsidR="00724175" w:rsidRPr="00386210" w:rsidTr="007C3D6B">
        <w:trPr>
          <w:trHeight w:val="452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Основное мероприятие 1.3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предоставление мер социальной поддержки </w:t>
            </w:r>
            <w:r w:rsidRPr="00386210">
              <w:rPr>
                <w:b/>
                <w:bCs/>
                <w:color w:val="000000"/>
                <w:sz w:val="20"/>
                <w:szCs w:val="20"/>
              </w:rPr>
              <w:t>ветеранов труда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УСЗН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Белокалитвин-ского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 района 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0417205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910,3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931,6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569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0417205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80 025,8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79 906,3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688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0417205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24 441,3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23 993,2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521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0410072050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883,7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990,8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517,6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1 049,6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1 087,8</w:t>
            </w:r>
          </w:p>
        </w:tc>
      </w:tr>
      <w:tr w:rsidR="00724175" w:rsidRPr="00386210" w:rsidTr="007C3D6B">
        <w:trPr>
          <w:trHeight w:val="60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4175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0410072050</w:t>
            </w:r>
          </w:p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79 074,1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49 397,1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45 321,7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59 659,0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61 831,7</w:t>
            </w:r>
          </w:p>
        </w:tc>
      </w:tr>
      <w:tr w:rsidR="00724175" w:rsidRPr="00386210" w:rsidTr="007C3D6B">
        <w:trPr>
          <w:trHeight w:val="170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4175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0410072050</w:t>
            </w:r>
          </w:p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24 056,2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24 255,1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25 871,1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25 697,1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26 633,1</w:t>
            </w:r>
          </w:p>
        </w:tc>
      </w:tr>
      <w:tr w:rsidR="00724175" w:rsidRPr="00386210" w:rsidTr="00EF43CB">
        <w:trPr>
          <w:trHeight w:val="439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Основное мероприятие 1.4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предоставление мер социальной поддержки лиц, работавших в </w:t>
            </w:r>
            <w:r w:rsidRPr="00386210">
              <w:rPr>
                <w:b/>
                <w:bCs/>
                <w:color w:val="000000"/>
                <w:sz w:val="20"/>
                <w:szCs w:val="20"/>
              </w:rPr>
              <w:t>тылу</w:t>
            </w:r>
            <w:r w:rsidRPr="00386210">
              <w:rPr>
                <w:color w:val="000000"/>
                <w:sz w:val="20"/>
                <w:szCs w:val="20"/>
              </w:rPr>
              <w:t xml:space="preserve"> в период Великой Отечественной войны 1941– 1945 годов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УСЗН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Белокалитвин-ского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 района 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0417206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2 218,3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1 905,3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EF43CB">
        <w:trPr>
          <w:trHeight w:val="1111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0410072060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1 745,3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1 536,9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1 272,5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1 406,1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1 416,3</w:t>
            </w:r>
          </w:p>
        </w:tc>
      </w:tr>
      <w:tr w:rsidR="00724175" w:rsidRPr="00386210" w:rsidTr="007C3D6B">
        <w:trPr>
          <w:trHeight w:val="269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Основное мероприятие 1.5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предоставление мер социальной поддержки </w:t>
            </w:r>
            <w:r w:rsidRPr="00386210">
              <w:rPr>
                <w:b/>
                <w:bCs/>
                <w:color w:val="000000"/>
                <w:sz w:val="20"/>
                <w:szCs w:val="20"/>
              </w:rPr>
              <w:t>реабилитированных лиц и</w:t>
            </w:r>
            <w:r w:rsidRPr="00386210">
              <w:rPr>
                <w:color w:val="000000"/>
                <w:sz w:val="20"/>
                <w:szCs w:val="20"/>
              </w:rPr>
              <w:t xml:space="preserve"> лиц, признанных </w:t>
            </w:r>
            <w:r w:rsidRPr="00386210">
              <w:rPr>
                <w:color w:val="000000"/>
                <w:sz w:val="20"/>
                <w:szCs w:val="20"/>
              </w:rPr>
              <w:lastRenderedPageBreak/>
              <w:t>пострадавшими от политических репрессий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lastRenderedPageBreak/>
              <w:t xml:space="preserve">УСЗН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Белокалитвин-ского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 района 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0417207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27,4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600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0417207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2 525,3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2 401,0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600"/>
        </w:trPr>
        <w:tc>
          <w:tcPr>
            <w:tcW w:w="140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0417207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415,6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469,5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600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0410072070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37,3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38,5</w:t>
            </w:r>
          </w:p>
        </w:tc>
      </w:tr>
      <w:tr w:rsidR="00724175" w:rsidRPr="00386210" w:rsidTr="007C3D6B">
        <w:trPr>
          <w:trHeight w:val="376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0410072070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2 339,7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1 538,7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1 398,3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1 590,0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1 641,2</w:t>
            </w:r>
          </w:p>
        </w:tc>
      </w:tr>
      <w:tr w:rsidR="00724175" w:rsidRPr="00386210" w:rsidTr="007C3D6B">
        <w:trPr>
          <w:trHeight w:val="328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0410072070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403,1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578,8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553,4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568,2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586,5</w:t>
            </w:r>
          </w:p>
        </w:tc>
      </w:tr>
      <w:tr w:rsidR="00724175" w:rsidRPr="00386210" w:rsidTr="007C3D6B">
        <w:trPr>
          <w:trHeight w:val="63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Основное мероприятие 1.6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предоставление мер социальной поддержки отдельных категорий граждан, работающих и проживающих в </w:t>
            </w:r>
            <w:r w:rsidRPr="00386210">
              <w:rPr>
                <w:b/>
                <w:bCs/>
                <w:color w:val="000000"/>
                <w:sz w:val="20"/>
                <w:szCs w:val="20"/>
              </w:rPr>
              <w:t>сельской местности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УСЗН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Белокалитвин-ского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 района 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0417209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1 498,2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1 500,1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630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0417209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136 279,8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147 121,9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630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0410072090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1 423,7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1 514,1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1 646,7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2 142,5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2 221,2</w:t>
            </w:r>
          </w:p>
        </w:tc>
      </w:tr>
      <w:tr w:rsidR="00724175" w:rsidRPr="00386210" w:rsidTr="007C3D6B">
        <w:trPr>
          <w:trHeight w:val="630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0410072090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143 664,3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151 718,0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157 357,5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187 303,0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194 183,7</w:t>
            </w:r>
          </w:p>
        </w:tc>
      </w:tr>
      <w:tr w:rsidR="00724175" w:rsidRPr="00386210" w:rsidTr="007C3D6B">
        <w:trPr>
          <w:trHeight w:val="619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Основное мероприятие 1.7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предоставление гражданам в целях оказания социальной поддержки </w:t>
            </w:r>
            <w:r w:rsidRPr="00386210">
              <w:rPr>
                <w:b/>
                <w:bCs/>
                <w:color w:val="000000"/>
                <w:sz w:val="20"/>
                <w:szCs w:val="20"/>
              </w:rPr>
              <w:t xml:space="preserve">субсидий </w:t>
            </w:r>
            <w:r w:rsidRPr="00386210">
              <w:rPr>
                <w:color w:val="000000"/>
                <w:sz w:val="20"/>
                <w:szCs w:val="20"/>
              </w:rPr>
              <w:t>на оплату жилых помещений и коммунальных услуг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УСЗН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Белокалитвин-ского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 района 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0417210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987,7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953,0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619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0417210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102 097,5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100 900,3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619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0410072100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785,1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715,1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681,5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856,8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856,8</w:t>
            </w:r>
          </w:p>
        </w:tc>
      </w:tr>
      <w:tr w:rsidR="00724175" w:rsidRPr="00386210" w:rsidTr="007C3D6B">
        <w:trPr>
          <w:trHeight w:val="619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0410072100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82 926,1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75 245,4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71 369,1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88 705,1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91 929,4</w:t>
            </w:r>
          </w:p>
        </w:tc>
      </w:tr>
      <w:tr w:rsidR="00724175" w:rsidRPr="00386210" w:rsidTr="007C3D6B">
        <w:trPr>
          <w:trHeight w:val="600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Основное мероприятие 1.8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  <w:proofErr w:type="gramStart"/>
            <w:r w:rsidRPr="00386210">
              <w:rPr>
                <w:color w:val="000000"/>
                <w:sz w:val="20"/>
                <w:szCs w:val="20"/>
              </w:rPr>
              <w:t>предоставление  материальной</w:t>
            </w:r>
            <w:proofErr w:type="gramEnd"/>
            <w:r w:rsidRPr="00386210">
              <w:rPr>
                <w:color w:val="000000"/>
                <w:sz w:val="20"/>
                <w:szCs w:val="20"/>
              </w:rPr>
              <w:t xml:space="preserve"> и иной помощи для </w:t>
            </w:r>
            <w:r w:rsidRPr="00386210">
              <w:rPr>
                <w:b/>
                <w:bCs/>
                <w:color w:val="000000"/>
                <w:sz w:val="20"/>
                <w:szCs w:val="20"/>
              </w:rPr>
              <w:t>погребения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УСЗН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Белокалитвин-ского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 района 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0417212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600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0417212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875,4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828,6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600"/>
        </w:trPr>
        <w:tc>
          <w:tcPr>
            <w:tcW w:w="140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0410072120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74,1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74,1</w:t>
            </w:r>
          </w:p>
        </w:tc>
      </w:tr>
      <w:tr w:rsidR="00724175" w:rsidRPr="00386210" w:rsidTr="007C3D6B">
        <w:trPr>
          <w:trHeight w:val="127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0410072120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791,7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778,4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653,5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1 110,9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1 158,4</w:t>
            </w:r>
          </w:p>
        </w:tc>
      </w:tr>
      <w:tr w:rsidR="00724175" w:rsidRPr="00386210" w:rsidTr="007C3D6B">
        <w:trPr>
          <w:trHeight w:val="1440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Основное мероприятие 1.9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организация исполнительно- распорядительных функций, связанных с реализацией переданных </w:t>
            </w:r>
            <w:r w:rsidRPr="00386210">
              <w:rPr>
                <w:color w:val="000000"/>
                <w:sz w:val="20"/>
                <w:szCs w:val="20"/>
              </w:rPr>
              <w:lastRenderedPageBreak/>
              <w:t xml:space="preserve">государственных полномочий по  назначению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соответствии  со статьей 7 Областного закона от 26.12.2007 № 830-ЗС  " Об организации опеки и попечительства в Ростовской области", по организации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премных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 семей для граждан пожилого возраста и инвалидов в соответствии с Областным законом от 19.11.2009 № 320- ЗС "Об организации приемных семей для граждан пожилого возраста и инвалидов в Ростовской области", а также по организации работы по оформлению и назначению адресной социальной помощи в соответствии с Областным законом от 22.10.2004  № 174 -</w:t>
            </w:r>
            <w:r w:rsidRPr="00386210">
              <w:rPr>
                <w:color w:val="000000"/>
                <w:sz w:val="20"/>
                <w:szCs w:val="20"/>
              </w:rPr>
              <w:lastRenderedPageBreak/>
              <w:t>ЗС "Об адресной социальной помощи в Ростовской области", а также по организации работы по оформлению и назначению компенсации расходов на уплату взносов на капитальный ремонт общего имущества в многоквартирном доме".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lastRenderedPageBreak/>
              <w:t xml:space="preserve">УСЗН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Белокалитвин-ского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 района 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0417211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21 474,9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19 754,3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1350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0417211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1 489,7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1 738,9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1200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0417211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879,7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1140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0417211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781,5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1 539,9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1230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0417211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1110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15 907,0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16 293,6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16 717,9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16 460,0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16 810,0</w:t>
            </w:r>
          </w:p>
        </w:tc>
      </w:tr>
      <w:tr w:rsidR="00724175" w:rsidRPr="00386210" w:rsidTr="007C3D6B">
        <w:trPr>
          <w:trHeight w:val="1110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1 771,8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1 736,7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1 788,4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1 841,0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1 908,0</w:t>
            </w:r>
          </w:p>
        </w:tc>
      </w:tr>
      <w:tr w:rsidR="00724175" w:rsidRPr="00386210" w:rsidTr="007C3D6B">
        <w:trPr>
          <w:trHeight w:val="1110"/>
        </w:trPr>
        <w:tc>
          <w:tcPr>
            <w:tcW w:w="140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4 708,2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4 356,6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4 871,0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5 033,0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5 286,0</w:t>
            </w:r>
          </w:p>
        </w:tc>
      </w:tr>
      <w:tr w:rsidR="00724175" w:rsidRPr="00386210" w:rsidTr="007C3D6B">
        <w:trPr>
          <w:trHeight w:val="1110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1 488,5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3 076,8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1 488,4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1 488,6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1 488,6</w:t>
            </w:r>
          </w:p>
        </w:tc>
      </w:tr>
      <w:tr w:rsidR="00724175" w:rsidRPr="00386210" w:rsidTr="007C3D6B">
        <w:trPr>
          <w:trHeight w:val="1110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1,2</w:t>
            </w:r>
          </w:p>
        </w:tc>
      </w:tr>
      <w:tr w:rsidR="00724175" w:rsidRPr="00386210" w:rsidTr="007C3D6B">
        <w:trPr>
          <w:trHeight w:val="1110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411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Основное мероприятие 1.10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обеспечение деятельности УСЗН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УСЗН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Белокалитвин-ского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 района 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0410019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254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0410019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364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0410019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398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0410019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600,1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752,4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404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0410019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831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409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0410019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401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0410000190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408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0410029620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414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0410029620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84,4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85,5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91,7</w:t>
            </w:r>
          </w:p>
        </w:tc>
      </w:tr>
      <w:tr w:rsidR="00724175" w:rsidRPr="00386210" w:rsidTr="007C3D6B">
        <w:trPr>
          <w:trHeight w:val="405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0410000190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285,5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398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0410000190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929,9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1 064,7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666,0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571,8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613,1</w:t>
            </w:r>
          </w:p>
        </w:tc>
      </w:tr>
      <w:tr w:rsidR="00724175" w:rsidRPr="00386210" w:rsidTr="007C3D6B">
        <w:trPr>
          <w:trHeight w:val="418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0410029950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202,1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396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0410000190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39,4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28,9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29,7</w:t>
            </w:r>
          </w:p>
        </w:tc>
      </w:tr>
      <w:tr w:rsidR="00724175" w:rsidRPr="00386210" w:rsidTr="007C3D6B">
        <w:trPr>
          <w:trHeight w:val="1403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Основное мероприятие 1.11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расходы на капитальный ремонт здания УСЗН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УСЗН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Белокалитвин-ского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 района 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0412985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2 149,2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EF43CB">
        <w:trPr>
          <w:trHeight w:val="540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lastRenderedPageBreak/>
              <w:t>Основное мероприятие 1.12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предоставление мер социальной поддержки отдельных категорий граждан по оплате жилого помещения и коммунальных услуг</w:t>
            </w:r>
            <w:r w:rsidRPr="00386210">
              <w:rPr>
                <w:b/>
                <w:bCs/>
                <w:color w:val="000000"/>
                <w:sz w:val="20"/>
                <w:szCs w:val="20"/>
              </w:rPr>
              <w:t xml:space="preserve"> (инвалиды, ветераны, «чернобыльцы»)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УСЗН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Белокалитвин-ского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 района 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0415250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1 323,6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1 426,3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EF43CB">
        <w:trPr>
          <w:trHeight w:val="561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0415250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114 439,5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120 678,8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EF43CB">
        <w:trPr>
          <w:trHeight w:val="400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0410052500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1 404,4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865,2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738,6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740,0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801,4</w:t>
            </w:r>
          </w:p>
        </w:tc>
      </w:tr>
      <w:tr w:rsidR="00724175" w:rsidRPr="00386210" w:rsidTr="007C3D6B">
        <w:trPr>
          <w:trHeight w:val="568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0410052500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124 783,3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73 859,6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65 694,0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68 487,6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68 419,5</w:t>
            </w:r>
          </w:p>
        </w:tc>
      </w:tr>
      <w:tr w:rsidR="00724175" w:rsidRPr="00386210" w:rsidTr="00EF43CB">
        <w:trPr>
          <w:trHeight w:val="629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Основное мероприятие 1.13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ежегодная денежная выплата лицам, награжденным нагрудным знаком "Почетный донор России"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УСЗН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Белокалитвин-ского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 района 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0415220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EF43CB">
        <w:trPr>
          <w:trHeight w:val="553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0415220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4 363,7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EF43CB">
        <w:trPr>
          <w:trHeight w:val="547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0410052200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47,3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86,9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96,7</w:t>
            </w:r>
          </w:p>
        </w:tc>
      </w:tr>
      <w:tr w:rsidR="00724175" w:rsidRPr="00386210" w:rsidTr="007C3D6B">
        <w:trPr>
          <w:trHeight w:val="320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0410052200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4 340,9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4 798,6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4 882,7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4 650,0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4 830,0</w:t>
            </w:r>
          </w:p>
        </w:tc>
      </w:tr>
      <w:tr w:rsidR="00724175" w:rsidRPr="00386210" w:rsidTr="007C3D6B">
        <w:trPr>
          <w:trHeight w:val="524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Основное мероприятие 1.14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предоставление отдельных мер социальной поддержки граждан, подвергшихся воздействию радиации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УСЗН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Белокалитвин-ского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 района 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0415137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417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0415137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2 263,1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39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0410051370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36,6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40,1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41,7</w:t>
            </w:r>
          </w:p>
        </w:tc>
      </w:tr>
      <w:tr w:rsidR="00724175" w:rsidRPr="00386210" w:rsidTr="007C3D6B">
        <w:trPr>
          <w:trHeight w:val="563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0410051370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3 845,8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sz w:val="18"/>
                <w:szCs w:val="18"/>
              </w:rPr>
            </w:pPr>
            <w:r w:rsidRPr="009C3B62">
              <w:rPr>
                <w:sz w:val="18"/>
                <w:szCs w:val="18"/>
              </w:rPr>
              <w:t>4 042,4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3 769,0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4 091,4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9C3B62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9C3B62">
              <w:rPr>
                <w:color w:val="000000"/>
                <w:sz w:val="18"/>
                <w:szCs w:val="18"/>
              </w:rPr>
              <w:t>4 254,9</w:t>
            </w:r>
          </w:p>
        </w:tc>
      </w:tr>
      <w:tr w:rsidR="00724175" w:rsidRPr="00386210" w:rsidTr="007C3D6B">
        <w:trPr>
          <w:trHeight w:val="111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86210">
              <w:rPr>
                <w:color w:val="000000"/>
                <w:sz w:val="20"/>
                <w:szCs w:val="20"/>
              </w:rPr>
              <w:t>Подпрограм</w:t>
            </w:r>
            <w:r>
              <w:rPr>
                <w:color w:val="000000"/>
                <w:sz w:val="20"/>
                <w:szCs w:val="20"/>
              </w:rPr>
              <w:t>-</w:t>
            </w:r>
            <w:r w:rsidRPr="00386210">
              <w:rPr>
                <w:color w:val="000000"/>
                <w:sz w:val="20"/>
                <w:szCs w:val="20"/>
              </w:rPr>
              <w:t>ма</w:t>
            </w:r>
            <w:proofErr w:type="spellEnd"/>
            <w:proofErr w:type="gramEnd"/>
            <w:r w:rsidRPr="00386210">
              <w:rPr>
                <w:color w:val="000000"/>
                <w:sz w:val="20"/>
                <w:szCs w:val="20"/>
              </w:rPr>
              <w:t xml:space="preserve"> 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«Модернизация и развитие социального обслуживания населения, сохранение кадрового потенциала»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center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center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center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center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center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center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center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24175" w:rsidRPr="00386210" w:rsidTr="007C3D6B">
        <w:trPr>
          <w:trHeight w:val="1414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Основное мероприятие 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обучение работников МБУ ЦСО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 района на курсах повышения квалификации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УСЗН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Белокалитвин-ского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 района (МБУ ЦСО)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center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center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center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center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center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center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center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-</w:t>
            </w:r>
          </w:p>
        </w:tc>
      </w:tr>
      <w:tr w:rsidR="00724175" w:rsidRPr="00386210" w:rsidTr="007C3D6B">
        <w:trPr>
          <w:trHeight w:val="1543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lastRenderedPageBreak/>
              <w:t>Основное мероприятие 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проведение конкурса "Лучший социальный работник МБУ ЦСО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 района"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УСЗН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Белокалитвин-ского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 района (МБУ ЦСО)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center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center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center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center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center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center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center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-</w:t>
            </w:r>
          </w:p>
        </w:tc>
      </w:tr>
      <w:tr w:rsidR="00724175" w:rsidRPr="00386210" w:rsidTr="007C3D6B">
        <w:trPr>
          <w:trHeight w:val="2112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Основное мероприятие 2.3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обеспечение участия победителей областного конкурса «Лучший социальный работник МБУ ЦСО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 района» в Областном конкурсе «Лучший социальный работник»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УСЗН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Белокалитвин-ского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 района (МБУ ЦСО)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center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center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center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center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center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center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center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-</w:t>
            </w:r>
          </w:p>
        </w:tc>
      </w:tr>
      <w:tr w:rsidR="00724175" w:rsidRPr="00386210" w:rsidTr="007C3D6B">
        <w:trPr>
          <w:trHeight w:val="97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86210">
              <w:rPr>
                <w:color w:val="000000"/>
                <w:sz w:val="20"/>
                <w:szCs w:val="20"/>
              </w:rPr>
              <w:t>Подпро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>- грамма</w:t>
            </w:r>
            <w:proofErr w:type="gramEnd"/>
            <w:r w:rsidRPr="00386210">
              <w:rPr>
                <w:color w:val="000000"/>
                <w:sz w:val="20"/>
                <w:szCs w:val="20"/>
              </w:rPr>
              <w:t xml:space="preserve"> 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«Совершенствование мер демографической политики в области социальной поддержки семьи и детей»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всего по подпрограмме 3,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186 313,9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219 387,3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238 566,0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242 426,8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256 112,5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248 634,4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258 618,1</w:t>
            </w:r>
          </w:p>
        </w:tc>
      </w:tr>
      <w:tr w:rsidR="00724175" w:rsidRPr="00386210" w:rsidTr="00EF43CB">
        <w:trPr>
          <w:trHeight w:val="563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УСЗН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Белокалитвин-ского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 района 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147 025,0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175 319,9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191 461,6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194 073,1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208 077,7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196 656,0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205 727,7</w:t>
            </w:r>
          </w:p>
        </w:tc>
      </w:tr>
      <w:tr w:rsidR="00724175" w:rsidRPr="00386210" w:rsidTr="007C3D6B">
        <w:trPr>
          <w:trHeight w:val="382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58 932,5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70 927,8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74 834,6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71 534,5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80 142,7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53 694,0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55 645,5</w:t>
            </w:r>
          </w:p>
        </w:tc>
      </w:tr>
      <w:tr w:rsidR="00724175" w:rsidRPr="00386210" w:rsidTr="007C3D6B">
        <w:trPr>
          <w:trHeight w:val="473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88 092,5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104 377,1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116 620,5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122 525,6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127 922,0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142 950,2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150 070,1</w:t>
            </w:r>
          </w:p>
        </w:tc>
      </w:tr>
      <w:tr w:rsidR="00724175" w:rsidRPr="00386210" w:rsidTr="007C3D6B">
        <w:trPr>
          <w:trHeight w:val="679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11,8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12,1</w:t>
            </w:r>
          </w:p>
        </w:tc>
      </w:tr>
      <w:tr w:rsidR="00724175" w:rsidRPr="00386210" w:rsidTr="007C3D6B">
        <w:trPr>
          <w:trHeight w:val="844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Отдел образования, в том числе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39 288,9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44 067,4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47 001,0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48 353,7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48 034,8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51 978,4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52 890,4</w:t>
            </w:r>
          </w:p>
        </w:tc>
      </w:tr>
      <w:tr w:rsidR="00724175" w:rsidRPr="00386210" w:rsidTr="007C3D6B">
        <w:trPr>
          <w:trHeight w:val="545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417,1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549,5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478,9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738,7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567,4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527,8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548,9</w:t>
            </w:r>
          </w:p>
        </w:tc>
      </w:tr>
      <w:tr w:rsidR="00724175" w:rsidRPr="00386210" w:rsidTr="007C3D6B">
        <w:trPr>
          <w:trHeight w:val="539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37 235,7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41 809,5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44 674,8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45 836,2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45 617,3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49 668,3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50 520,1</w:t>
            </w:r>
          </w:p>
        </w:tc>
      </w:tr>
      <w:tr w:rsidR="00724175" w:rsidRPr="00386210" w:rsidTr="007C3D6B">
        <w:trPr>
          <w:trHeight w:val="547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1 636,1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1 708,4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1 847,3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1 778,8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1 850,1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1 782,3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1 821,4</w:t>
            </w:r>
          </w:p>
        </w:tc>
      </w:tr>
      <w:tr w:rsidR="00724175" w:rsidRPr="00386210" w:rsidTr="007C3D6B">
        <w:trPr>
          <w:trHeight w:val="1108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 района 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103,4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1302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Основное мероприятие 3.1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организация   отдыха детей и подростков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Отдел образования, Отдел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center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center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center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center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center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center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center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24175" w:rsidRPr="00386210" w:rsidTr="00EF43CB">
        <w:trPr>
          <w:trHeight w:val="963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Основное мероприятие 3.2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  <w:proofErr w:type="gramStart"/>
            <w:r w:rsidRPr="00386210">
              <w:rPr>
                <w:color w:val="000000"/>
                <w:sz w:val="20"/>
                <w:szCs w:val="20"/>
              </w:rPr>
              <w:t>организация  временной</w:t>
            </w:r>
            <w:proofErr w:type="gramEnd"/>
            <w:r w:rsidRPr="00386210">
              <w:rPr>
                <w:color w:val="000000"/>
                <w:sz w:val="20"/>
                <w:szCs w:val="20"/>
              </w:rPr>
              <w:t xml:space="preserve"> занятости  детей и подростков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Белокалит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винского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Центр занятости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center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center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center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center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center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center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_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center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_</w:t>
            </w:r>
          </w:p>
        </w:tc>
      </w:tr>
      <w:tr w:rsidR="00724175" w:rsidRPr="00386210" w:rsidTr="00EF43CB">
        <w:trPr>
          <w:trHeight w:val="650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Основное мероприятие 3.3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 организация   отдыха детей в каникулярное время,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Отдел образования, в том числе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7 434,4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7 492,2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7 589,2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7 750,4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8 060,6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8 241,2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8 538,7</w:t>
            </w:r>
          </w:p>
        </w:tc>
      </w:tr>
      <w:tr w:rsidR="00724175" w:rsidRPr="00386210" w:rsidTr="007C3D6B">
        <w:trPr>
          <w:trHeight w:val="402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областной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0437313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5 798,3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5 783,8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536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местный,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0432973   0432959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1 636,1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1 708,4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411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областной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0430073130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5 741,9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5 971,6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6 210,5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6 458,9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6 717,3</w:t>
            </w:r>
          </w:p>
        </w:tc>
      </w:tr>
      <w:tr w:rsidR="00724175" w:rsidRPr="00386210" w:rsidTr="007C3D6B">
        <w:trPr>
          <w:trHeight w:val="320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местный,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0430029730   0430029590</w:t>
            </w:r>
          </w:p>
          <w:p w:rsidR="00724175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0430000590</w:t>
            </w:r>
          </w:p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04300</w:t>
            </w:r>
            <w:r>
              <w:rPr>
                <w:color w:val="000000"/>
                <w:sz w:val="20"/>
                <w:szCs w:val="20"/>
                <w:lang w:val="en-US"/>
              </w:rPr>
              <w:t>S3130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1 847,3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1 778,8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1 850,1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1 782,3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1 821,4</w:t>
            </w:r>
          </w:p>
        </w:tc>
      </w:tr>
      <w:tr w:rsidR="00724175" w:rsidRPr="00386210" w:rsidTr="007C3D6B">
        <w:trPr>
          <w:trHeight w:val="451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организация питания на базе общеобразовательных учреждений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0432973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370,1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369,2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485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0430029730</w:t>
            </w:r>
          </w:p>
          <w:p w:rsidR="00724175" w:rsidRPr="00CF535A" w:rsidRDefault="00724175" w:rsidP="007C3D6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04300</w:t>
            </w:r>
            <w:r>
              <w:rPr>
                <w:color w:val="000000"/>
                <w:sz w:val="20"/>
                <w:szCs w:val="20"/>
                <w:lang w:val="en-US"/>
              </w:rPr>
              <w:t>S3130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366,6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381,2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396,5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415,1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369,9</w:t>
            </w:r>
          </w:p>
        </w:tc>
      </w:tr>
      <w:tr w:rsidR="00724175" w:rsidRPr="00386210" w:rsidTr="00EF43CB">
        <w:trPr>
          <w:trHeight w:val="834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организация </w:t>
            </w:r>
            <w:r w:rsidRPr="00386210">
              <w:rPr>
                <w:color w:val="000000"/>
                <w:sz w:val="20"/>
                <w:szCs w:val="20"/>
              </w:rPr>
              <w:br/>
              <w:t>регулярных перевозок детей из мест проживания к местам отдыха в лагеря с дневным пребыванием на базе образовательных учреждений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0432959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EF43CB">
        <w:trPr>
          <w:trHeight w:val="531"/>
        </w:trPr>
        <w:tc>
          <w:tcPr>
            <w:tcW w:w="1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0430000590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215,6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4110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оплата наценки на сырье и покупные товары, используемые для приготовления продукции собственного производства в размере 22 % и продовольственные товары, не прошедшие холодной </w:t>
            </w:r>
            <w:proofErr w:type="gramStart"/>
            <w:r w:rsidRPr="00386210">
              <w:rPr>
                <w:color w:val="000000"/>
                <w:sz w:val="20"/>
                <w:szCs w:val="20"/>
              </w:rPr>
              <w:t>и  тепловой</w:t>
            </w:r>
            <w:proofErr w:type="gramEnd"/>
            <w:r w:rsidRPr="00386210">
              <w:rPr>
                <w:color w:val="000000"/>
                <w:sz w:val="20"/>
                <w:szCs w:val="20"/>
              </w:rPr>
              <w:t xml:space="preserve"> обработки, в размере 5% для предприятий, обслуживающих оздоровительные лагеря с дневным пребыванием детей при муниципальных бюджетных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образова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>- тельных учреждениях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0432959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1 147,1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1 157,2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691"/>
        </w:trPr>
        <w:tc>
          <w:tcPr>
            <w:tcW w:w="140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0430000590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1 265,1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1 397,6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1 453,6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1 367,2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1 451,5</w:t>
            </w:r>
          </w:p>
        </w:tc>
      </w:tr>
      <w:tr w:rsidR="00724175" w:rsidRPr="00386210" w:rsidTr="007C3D6B">
        <w:trPr>
          <w:trHeight w:val="978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Основное мероприятие 3.4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  <w:r w:rsidRPr="00386210">
              <w:rPr>
                <w:b/>
                <w:bCs/>
                <w:color w:val="000000"/>
                <w:sz w:val="20"/>
                <w:szCs w:val="20"/>
              </w:rPr>
              <w:t>организация и обеспечение отдыха и оздоровления детей</w:t>
            </w:r>
            <w:r w:rsidRPr="00386210">
              <w:rPr>
                <w:color w:val="000000"/>
                <w:sz w:val="20"/>
                <w:szCs w:val="20"/>
              </w:rPr>
              <w:t xml:space="preserve">, за исключением детей - сирот, детей, оставшихся без попечения родителей, детей, находящихся в социально опасном положении, и </w:t>
            </w:r>
            <w:r w:rsidRPr="00386210">
              <w:rPr>
                <w:color w:val="000000"/>
                <w:sz w:val="20"/>
                <w:szCs w:val="20"/>
              </w:rPr>
              <w:lastRenderedPageBreak/>
              <w:t>одаренных детей, проживающих в малоимущих семьях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lastRenderedPageBreak/>
              <w:t xml:space="preserve">УСЗН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Белокалитвин-ского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 района 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0432959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690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УСЗН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Белокалитвин-ского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 района </w:t>
            </w:r>
            <w:r w:rsidRPr="00386210">
              <w:rPr>
                <w:color w:val="000000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0437220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630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0437220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3 607,0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4 227,3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EF43CB">
        <w:trPr>
          <w:trHeight w:val="380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0437220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9 764,6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10 489,3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1261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175" w:rsidRPr="00386210" w:rsidRDefault="00724175" w:rsidP="00EF43C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УСЗН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 района 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04300295900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11,8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12,1</w:t>
            </w:r>
          </w:p>
        </w:tc>
      </w:tr>
      <w:tr w:rsidR="00724175" w:rsidRPr="00386210" w:rsidTr="007C3D6B">
        <w:trPr>
          <w:trHeight w:val="750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175" w:rsidRPr="00386210" w:rsidRDefault="00724175" w:rsidP="00EF43C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УСЗН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 района 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0430072200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30,1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50,1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50,1</w:t>
            </w:r>
          </w:p>
        </w:tc>
      </w:tr>
      <w:tr w:rsidR="00724175" w:rsidRPr="00386210" w:rsidTr="007C3D6B">
        <w:trPr>
          <w:trHeight w:val="491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0430072200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4 796,9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4 851,4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4 266,0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7 144,8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6 912,6</w:t>
            </w:r>
          </w:p>
        </w:tc>
      </w:tr>
      <w:tr w:rsidR="00724175" w:rsidRPr="00386210" w:rsidTr="007C3D6B">
        <w:trPr>
          <w:trHeight w:val="262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0430072200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10 117,9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11 484,7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13 560,6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12 000,0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13 000,0</w:t>
            </w:r>
          </w:p>
        </w:tc>
      </w:tr>
      <w:tr w:rsidR="00724175" w:rsidRPr="00386210" w:rsidTr="007C3D6B">
        <w:trPr>
          <w:trHeight w:val="822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Основное мероприятие 3.5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предоставление мер социальной поддержки детей </w:t>
            </w:r>
            <w:r w:rsidRPr="00386210">
              <w:rPr>
                <w:b/>
                <w:bCs/>
                <w:color w:val="000000"/>
                <w:sz w:val="20"/>
                <w:szCs w:val="20"/>
              </w:rPr>
              <w:t>первого-второго года</w:t>
            </w:r>
            <w:r w:rsidRPr="00386210">
              <w:rPr>
                <w:color w:val="000000"/>
                <w:sz w:val="20"/>
                <w:szCs w:val="20"/>
              </w:rPr>
              <w:t xml:space="preserve"> жизни из малоимущих семей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УСЗН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Белокалитвин-ского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 района 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0437216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EF43CB">
        <w:trPr>
          <w:trHeight w:val="657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0437216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11 813,9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12 838,2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EF43CB">
        <w:trPr>
          <w:trHeight w:val="570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0430072160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109,3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123,0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123,0</w:t>
            </w:r>
          </w:p>
        </w:tc>
      </w:tr>
      <w:tr w:rsidR="00724175" w:rsidRPr="00386210" w:rsidTr="00EF43CB">
        <w:trPr>
          <w:trHeight w:val="298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0430072160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12 201,0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11 393,3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10 667,9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12 759,6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13 281,7</w:t>
            </w:r>
          </w:p>
        </w:tc>
      </w:tr>
      <w:tr w:rsidR="00724175" w:rsidRPr="00386210" w:rsidTr="007C3D6B">
        <w:trPr>
          <w:trHeight w:val="822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Основное мероприятие 3.6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предоставление мер социальной поддержки </w:t>
            </w:r>
            <w:proofErr w:type="gramStart"/>
            <w:r w:rsidRPr="00386210">
              <w:rPr>
                <w:color w:val="000000"/>
                <w:sz w:val="20"/>
                <w:szCs w:val="20"/>
              </w:rPr>
              <w:t>на  детей</w:t>
            </w:r>
            <w:proofErr w:type="gramEnd"/>
            <w:r w:rsidRPr="00386210">
              <w:rPr>
                <w:color w:val="000000"/>
                <w:sz w:val="20"/>
                <w:szCs w:val="20"/>
              </w:rPr>
              <w:t xml:space="preserve"> из </w:t>
            </w:r>
            <w:r w:rsidRPr="00386210">
              <w:rPr>
                <w:b/>
                <w:bCs/>
                <w:color w:val="000000"/>
                <w:sz w:val="20"/>
                <w:szCs w:val="20"/>
              </w:rPr>
              <w:t xml:space="preserve">многодетных семей </w:t>
            </w:r>
            <w:r w:rsidRPr="0038621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УСЗН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Белокалитвин-ского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 района 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0437215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376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0437215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12 329,6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11 214,1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269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0430072150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103,5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88,4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112,3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117,4</w:t>
            </w:r>
          </w:p>
        </w:tc>
      </w:tr>
      <w:tr w:rsidR="00724175" w:rsidRPr="00386210" w:rsidTr="00EF43CB">
        <w:trPr>
          <w:trHeight w:val="427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0430072150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10 467,6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9 018,1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9 030,5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9 843,6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10 296,5</w:t>
            </w:r>
          </w:p>
        </w:tc>
      </w:tr>
      <w:tr w:rsidR="00724175" w:rsidRPr="00386210" w:rsidTr="007C3D6B">
        <w:trPr>
          <w:trHeight w:val="60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Основное мероприятие 3.7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выплата </w:t>
            </w:r>
            <w:r w:rsidRPr="00386210">
              <w:rPr>
                <w:b/>
                <w:bCs/>
                <w:color w:val="000000"/>
                <w:sz w:val="20"/>
                <w:szCs w:val="20"/>
              </w:rPr>
              <w:t xml:space="preserve">ежемесячного пособия на ребенка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УСЗН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Белокалитвин-ского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 района 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0437217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99,8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364"/>
        </w:trPr>
        <w:tc>
          <w:tcPr>
            <w:tcW w:w="140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0437217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44 466,8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49 213,7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426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0430072170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21,7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44,0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44,0</w:t>
            </w:r>
          </w:p>
        </w:tc>
      </w:tr>
      <w:tr w:rsidR="00724175" w:rsidRPr="00386210" w:rsidTr="00EF43CB">
        <w:trPr>
          <w:trHeight w:val="561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0430072170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47 506,1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45 184,7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44 577,0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49 649,3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51 680,0</w:t>
            </w:r>
          </w:p>
        </w:tc>
      </w:tr>
      <w:tr w:rsidR="00724175" w:rsidRPr="00386210" w:rsidTr="00EF43CB">
        <w:trPr>
          <w:trHeight w:val="409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Основное мероприятие 3.8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предоставление мер социальной поддержки беременных женщин из малоимущих семей, </w:t>
            </w:r>
            <w:r w:rsidRPr="00386210">
              <w:rPr>
                <w:b/>
                <w:bCs/>
                <w:color w:val="000000"/>
                <w:sz w:val="20"/>
                <w:szCs w:val="20"/>
              </w:rPr>
              <w:t>кормящих матерей</w:t>
            </w:r>
            <w:r w:rsidRPr="00386210">
              <w:rPr>
                <w:color w:val="000000"/>
                <w:sz w:val="20"/>
                <w:szCs w:val="20"/>
              </w:rPr>
              <w:t xml:space="preserve"> и детей в возрасте до трех лет из малоимущих семей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УСЗН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Белокалитвин-ского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 района 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0437224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822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0437224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EF43CB">
        <w:trPr>
          <w:trHeight w:val="575"/>
        </w:trPr>
        <w:tc>
          <w:tcPr>
            <w:tcW w:w="140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0430072240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1,0</w:t>
            </w:r>
          </w:p>
        </w:tc>
      </w:tr>
      <w:tr w:rsidR="00724175" w:rsidRPr="00386210" w:rsidTr="00EF43CB">
        <w:trPr>
          <w:trHeight w:val="43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0430072240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36,3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57,8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67,9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70,8</w:t>
            </w:r>
          </w:p>
        </w:tc>
      </w:tr>
      <w:tr w:rsidR="00724175" w:rsidRPr="00386210" w:rsidTr="00EF43CB">
        <w:trPr>
          <w:trHeight w:val="1160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Основное мероприятие 3.9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предоставление мер социальной поддержки семей, имеющих детей и проживавших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</w:t>
            </w:r>
            <w:r w:rsidRPr="00386210">
              <w:rPr>
                <w:b/>
                <w:bCs/>
                <w:color w:val="000000"/>
                <w:sz w:val="20"/>
                <w:szCs w:val="20"/>
              </w:rPr>
              <w:t>третьего ребенка</w:t>
            </w:r>
            <w:r w:rsidRPr="00386210">
              <w:rPr>
                <w:color w:val="000000"/>
                <w:sz w:val="20"/>
                <w:szCs w:val="20"/>
              </w:rPr>
              <w:t xml:space="preserve"> или последующих детей до достижения ребенком возраста трех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УСЗН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Белокалитвин-ского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86210">
              <w:rPr>
                <w:color w:val="000000"/>
                <w:sz w:val="20"/>
                <w:szCs w:val="20"/>
              </w:rPr>
              <w:t>района ,</w:t>
            </w:r>
            <w:proofErr w:type="gramEnd"/>
            <w:r w:rsidRPr="00386210">
              <w:rPr>
                <w:color w:val="000000"/>
                <w:sz w:val="20"/>
                <w:szCs w:val="20"/>
              </w:rPr>
              <w:t xml:space="preserve">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17 696,8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34 147,2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45 110,2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53 991,1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58 187,3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40 708,5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44 046,9</w:t>
            </w:r>
          </w:p>
        </w:tc>
      </w:tr>
      <w:tr w:rsidR="00724175" w:rsidRPr="00386210" w:rsidTr="00EF43CB">
        <w:trPr>
          <w:trHeight w:val="559"/>
        </w:trPr>
        <w:tc>
          <w:tcPr>
            <w:tcW w:w="140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0437225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328,1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EF43CB">
        <w:trPr>
          <w:trHeight w:val="277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0437225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5 528,3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13 262,5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822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0435084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11 998,4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20 556,6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EF43CB">
        <w:trPr>
          <w:trHeight w:val="539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0430072250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447,3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24175" w:rsidRPr="00386210" w:rsidTr="00EF43CB">
        <w:trPr>
          <w:trHeight w:val="557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0430050840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21 025,2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29 705,4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34 567,8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39 709,1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42 965,5</w:t>
            </w:r>
          </w:p>
        </w:tc>
      </w:tr>
      <w:tr w:rsidR="00724175" w:rsidRPr="00386210" w:rsidTr="007C3D6B">
        <w:trPr>
          <w:trHeight w:val="822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0430050840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23 637,7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23 721,6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23 045,2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EF43CB">
        <w:trPr>
          <w:trHeight w:val="549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0430072440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564,1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574,3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999,4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1 081,4</w:t>
            </w:r>
          </w:p>
        </w:tc>
      </w:tr>
      <w:tr w:rsidR="00724175" w:rsidRPr="00386210" w:rsidTr="00EF43CB">
        <w:trPr>
          <w:trHeight w:val="551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Основное мероприятие 3.10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предоставление мер социальной поддержки малоимущих семей, имеющих детей и проживающих на территории Ростовской области, в виде предоставления </w:t>
            </w:r>
            <w:r w:rsidRPr="00386210">
              <w:rPr>
                <w:b/>
                <w:bCs/>
                <w:color w:val="000000"/>
                <w:sz w:val="20"/>
                <w:szCs w:val="20"/>
              </w:rPr>
              <w:lastRenderedPageBreak/>
              <w:t>регионального материнского капитала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lastRenderedPageBreak/>
              <w:t xml:space="preserve">УСЗН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Белокалитвин-ского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 района 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0437221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822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0437221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686,0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822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0437221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1 766,4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822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0430072210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89,8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94,3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93,3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101,3</w:t>
            </w:r>
          </w:p>
        </w:tc>
      </w:tr>
      <w:tr w:rsidR="00724175" w:rsidRPr="00386210" w:rsidTr="00EF43CB">
        <w:trPr>
          <w:trHeight w:val="587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0430072210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2 007,9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1 700,9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1 739,7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1 739,7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1 739,7</w:t>
            </w:r>
          </w:p>
        </w:tc>
      </w:tr>
      <w:tr w:rsidR="00724175" w:rsidRPr="00386210" w:rsidTr="00EF43CB">
        <w:trPr>
          <w:trHeight w:val="458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0430072210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7 633,4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8 215,8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8 543,8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8 605,1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8 605,1</w:t>
            </w:r>
          </w:p>
        </w:tc>
      </w:tr>
      <w:tr w:rsidR="00724175" w:rsidRPr="00386210" w:rsidTr="00EF43CB">
        <w:trPr>
          <w:trHeight w:val="789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E7536F">
              <w:rPr>
                <w:color w:val="000000"/>
                <w:sz w:val="20"/>
                <w:szCs w:val="20"/>
              </w:rPr>
              <w:t xml:space="preserve">Основное </w:t>
            </w:r>
            <w:r w:rsidRPr="00386210">
              <w:rPr>
                <w:color w:val="000000"/>
                <w:sz w:val="20"/>
                <w:szCs w:val="20"/>
              </w:rPr>
              <w:t>мероприятие 3.11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  <w:proofErr w:type="gramStart"/>
            <w:r w:rsidRPr="00386210">
              <w:rPr>
                <w:color w:val="000000"/>
                <w:sz w:val="20"/>
                <w:szCs w:val="20"/>
              </w:rPr>
              <w:t>выплата  компенсации</w:t>
            </w:r>
            <w:proofErr w:type="gramEnd"/>
            <w:r w:rsidRPr="00386210">
              <w:rPr>
                <w:color w:val="000000"/>
                <w:sz w:val="20"/>
                <w:szCs w:val="20"/>
              </w:rPr>
              <w:t xml:space="preserve">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EF43C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Отдел образования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0437218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5 790,3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8 799,4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EF43CB">
        <w:trPr>
          <w:trHeight w:val="687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152,7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169,4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178,5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190,8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190,8</w:t>
            </w:r>
          </w:p>
        </w:tc>
      </w:tr>
      <w:tr w:rsidR="00724175" w:rsidRPr="00386210" w:rsidTr="007C3D6B">
        <w:trPr>
          <w:trHeight w:val="1230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8 900,1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8 461,2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8 735,5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9 347,7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9 347,7</w:t>
            </w:r>
          </w:p>
        </w:tc>
      </w:tr>
      <w:tr w:rsidR="00724175" w:rsidRPr="00386210" w:rsidTr="00EF43CB">
        <w:trPr>
          <w:trHeight w:val="11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Основное мероприятие 3.12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предоставление мер социальной поддержки детей - сирот и детей, оставшихся без попечения родителей, лиц из числа детей-сирот и детей, оставшихся без попечения родителей, предусмотренных частями </w:t>
            </w:r>
            <w:proofErr w:type="gramStart"/>
            <w:r w:rsidRPr="00386210">
              <w:rPr>
                <w:color w:val="000000"/>
                <w:sz w:val="20"/>
                <w:szCs w:val="20"/>
              </w:rPr>
              <w:t>1,1.1</w:t>
            </w:r>
            <w:proofErr w:type="gramEnd"/>
            <w:r w:rsidRPr="00386210">
              <w:rPr>
                <w:color w:val="000000"/>
                <w:sz w:val="20"/>
                <w:szCs w:val="20"/>
              </w:rPr>
              <w:t>,1.2,1.3 статьи 132 Областного закона от 22.10.2004 №165-ЗС «О социальной поддержке детства в Ростовской области»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Отдел </w:t>
            </w:r>
            <w:proofErr w:type="gramStart"/>
            <w:r w:rsidRPr="00386210">
              <w:rPr>
                <w:color w:val="000000"/>
                <w:sz w:val="20"/>
                <w:szCs w:val="20"/>
              </w:rPr>
              <w:t>образования  областной</w:t>
            </w:r>
            <w:proofErr w:type="gramEnd"/>
            <w:r w:rsidRPr="00386210">
              <w:rPr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0437242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25 587,1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27 166,3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1710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244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724175" w:rsidRPr="00475D3C" w:rsidRDefault="00724175" w:rsidP="007C3D6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1 451,5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1 742,2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1 586,1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2 016,7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2 052,3</w:t>
            </w:r>
          </w:p>
        </w:tc>
      </w:tr>
      <w:tr w:rsidR="00724175" w:rsidRPr="00386210" w:rsidTr="007C3D6B">
        <w:trPr>
          <w:trHeight w:val="2070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28 368,6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29 371,8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28 786,7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31 594,2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32 152,0</w:t>
            </w:r>
          </w:p>
        </w:tc>
      </w:tr>
      <w:tr w:rsidR="00724175" w:rsidRPr="00386210" w:rsidTr="007C3D6B">
        <w:trPr>
          <w:trHeight w:val="1670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lastRenderedPageBreak/>
              <w:t>Основное мероприятие 3.13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Отдел </w:t>
            </w:r>
            <w:proofErr w:type="gramStart"/>
            <w:r w:rsidRPr="00386210">
              <w:rPr>
                <w:color w:val="000000"/>
                <w:sz w:val="20"/>
                <w:szCs w:val="20"/>
              </w:rPr>
              <w:t>образования  областной</w:t>
            </w:r>
            <w:proofErr w:type="gramEnd"/>
            <w:r w:rsidRPr="00386210">
              <w:rPr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0437222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1845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0430072220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60,0</w:t>
            </w:r>
          </w:p>
        </w:tc>
      </w:tr>
      <w:tr w:rsidR="00724175" w:rsidRPr="00386210" w:rsidTr="00EF43CB">
        <w:trPr>
          <w:trHeight w:val="1256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Основное мероприятие 3.14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выплата единовременного пособия беременной </w:t>
            </w:r>
            <w:r w:rsidRPr="00386210">
              <w:rPr>
                <w:b/>
                <w:bCs/>
                <w:color w:val="000000"/>
                <w:sz w:val="20"/>
                <w:szCs w:val="20"/>
              </w:rPr>
              <w:t>жене военнослужащего</w:t>
            </w:r>
            <w:r w:rsidRPr="00386210">
              <w:rPr>
                <w:color w:val="000000"/>
                <w:sz w:val="20"/>
                <w:szCs w:val="20"/>
              </w:rPr>
              <w:t>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EF43C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УСЗН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 района 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0435270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1 356,3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360,9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EF43CB">
        <w:trPr>
          <w:trHeight w:val="549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0430052700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348,8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290,3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259,8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462,0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476,6</w:t>
            </w:r>
          </w:p>
        </w:tc>
      </w:tr>
      <w:tr w:rsidR="00724175" w:rsidRPr="00386210" w:rsidTr="00EF43CB">
        <w:trPr>
          <w:trHeight w:val="1132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Основное мероприятие 3.15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выплата единовременного денежного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Отдел </w:t>
            </w:r>
            <w:proofErr w:type="gramStart"/>
            <w:r w:rsidRPr="00386210">
              <w:rPr>
                <w:color w:val="000000"/>
                <w:sz w:val="20"/>
                <w:szCs w:val="20"/>
              </w:rPr>
              <w:t>образования  федеральный</w:t>
            </w:r>
            <w:proofErr w:type="gramEnd"/>
            <w:r w:rsidRPr="00386210">
              <w:rPr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0435260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417,1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549,5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761"/>
        </w:trPr>
        <w:tc>
          <w:tcPr>
            <w:tcW w:w="1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0430052600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478,9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738,7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567,4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527,8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548,9</w:t>
            </w:r>
          </w:p>
        </w:tc>
      </w:tr>
      <w:tr w:rsidR="00724175" w:rsidRPr="00386210" w:rsidTr="007C3D6B">
        <w:trPr>
          <w:trHeight w:val="2112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lastRenderedPageBreak/>
              <w:t>Основное мероприятие 3.16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№81-ФЗ "О государственных пособиях гражданам, имеющим детей"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УСЗН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Белокалитвин-ского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 района 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0435380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45 577,8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50 010,3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4050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0430053800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50 848,1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47 522,6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44 717,4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53 232,0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55 168,9</w:t>
            </w:r>
          </w:p>
        </w:tc>
      </w:tr>
      <w:tr w:rsidR="00724175" w:rsidRPr="00386210" w:rsidTr="007C3D6B">
        <w:trPr>
          <w:trHeight w:val="309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Основное мероприятие 3.17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Организация </w:t>
            </w:r>
            <w:proofErr w:type="gramStart"/>
            <w:r w:rsidRPr="00386210">
              <w:rPr>
                <w:color w:val="000000"/>
                <w:sz w:val="20"/>
                <w:szCs w:val="20"/>
              </w:rPr>
              <w:t>мероприятий ,</w:t>
            </w:r>
            <w:proofErr w:type="gramEnd"/>
            <w:r w:rsidRPr="00386210">
              <w:rPr>
                <w:color w:val="000000"/>
                <w:sz w:val="20"/>
                <w:szCs w:val="20"/>
              </w:rPr>
              <w:t xml:space="preserve"> связанных с отдыхом и оздоровлением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Белокалитвин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ского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 района 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0902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0430054930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103,4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EF43CB">
        <w:trPr>
          <w:trHeight w:val="1117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lastRenderedPageBreak/>
              <w:t>Основное мероприятие 3.18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ежемесячная выплата в связи с рождением (усыновлением) первого ребенка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УСЗН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Белокалитвин-ского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 района 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0430057730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553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0430057730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12015,1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425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86210">
              <w:rPr>
                <w:color w:val="000000"/>
                <w:sz w:val="20"/>
                <w:szCs w:val="20"/>
              </w:rPr>
              <w:t>Подпро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>- грамма</w:t>
            </w:r>
            <w:proofErr w:type="gramEnd"/>
            <w:r w:rsidRPr="00386210">
              <w:rPr>
                <w:color w:val="000000"/>
                <w:sz w:val="20"/>
                <w:szCs w:val="20"/>
              </w:rPr>
              <w:t xml:space="preserve"> 4.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«Старшее поколение»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УСЗН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 района (МБУ ЦСО), в том числе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149 020,2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129 108,6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154 985,3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167 446,4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223 522,4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236 481,1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254 763,9</w:t>
            </w:r>
          </w:p>
        </w:tc>
      </w:tr>
      <w:tr w:rsidR="00724175" w:rsidRPr="00386210" w:rsidTr="007C3D6B">
        <w:trPr>
          <w:trHeight w:val="807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149 020,2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129 108,6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154 985,3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167 446,4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223 522,4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236 481,1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254 763,9</w:t>
            </w:r>
          </w:p>
        </w:tc>
      </w:tr>
      <w:tr w:rsidR="00724175" w:rsidRPr="00386210" w:rsidTr="007C3D6B">
        <w:trPr>
          <w:trHeight w:val="407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144 739,4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125 983,5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150 751,4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163 293,5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220 919,4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232 372,1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250 375,5</w:t>
            </w:r>
          </w:p>
        </w:tc>
      </w:tr>
      <w:tr w:rsidR="00724175" w:rsidRPr="00386210" w:rsidTr="00EF43CB">
        <w:trPr>
          <w:trHeight w:val="56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4 280,8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3 125,1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4 233,9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4 152,9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2 603,0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4 109,0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4 388,4</w:t>
            </w:r>
          </w:p>
        </w:tc>
      </w:tr>
      <w:tr w:rsidR="00724175" w:rsidRPr="00386210" w:rsidTr="00EF43CB">
        <w:trPr>
          <w:trHeight w:val="1122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Основное мероприятие 4.1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Организация проведения мероприятий по проблемам пожилых людей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УСЗН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Белокалитвин-ского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 района (МБУ ЦСО)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center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center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center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center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center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center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center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-</w:t>
            </w:r>
          </w:p>
        </w:tc>
      </w:tr>
      <w:tr w:rsidR="00724175" w:rsidRPr="00386210" w:rsidTr="00EF43CB">
        <w:trPr>
          <w:trHeight w:val="423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Основное мероприятие 4.2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386210">
              <w:rPr>
                <w:color w:val="000000"/>
                <w:sz w:val="20"/>
                <w:szCs w:val="20"/>
              </w:rPr>
              <w:t>обеспечение  деятельности</w:t>
            </w:r>
            <w:proofErr w:type="gramEnd"/>
            <w:r w:rsidRPr="00386210">
              <w:rPr>
                <w:color w:val="000000"/>
                <w:sz w:val="20"/>
                <w:szCs w:val="20"/>
              </w:rPr>
              <w:t xml:space="preserve"> МБУ ЦСО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УСЗН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 района 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0442959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2 930,8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3 095,1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EF43CB">
        <w:trPr>
          <w:trHeight w:val="4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0442959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1 350,0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607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0440029590</w:t>
            </w:r>
            <w:r>
              <w:rPr>
                <w:color w:val="000000"/>
                <w:sz w:val="20"/>
                <w:szCs w:val="20"/>
              </w:rPr>
              <w:t>, 0440000590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3 633,9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4 152,9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2 551,4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4 109,0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4 388,4</w:t>
            </w:r>
          </w:p>
        </w:tc>
      </w:tr>
      <w:tr w:rsidR="00724175" w:rsidRPr="00386210" w:rsidTr="00EF43CB">
        <w:trPr>
          <w:trHeight w:val="34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0440029590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7C3D6B">
        <w:trPr>
          <w:trHeight w:val="660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0440029530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51,6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24175" w:rsidRPr="00386210" w:rsidTr="00EF43CB">
        <w:trPr>
          <w:trHeight w:val="5370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lastRenderedPageBreak/>
              <w:t>Основное мероприятие 4.3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  <w:proofErr w:type="gramStart"/>
            <w:r w:rsidRPr="00386210">
              <w:rPr>
                <w:color w:val="000000"/>
                <w:sz w:val="20"/>
                <w:szCs w:val="20"/>
              </w:rPr>
              <w:t>осуществление  учреждениями</w:t>
            </w:r>
            <w:proofErr w:type="gramEnd"/>
            <w:r w:rsidRPr="00386210">
              <w:rPr>
                <w:color w:val="000000"/>
                <w:sz w:val="20"/>
                <w:szCs w:val="20"/>
              </w:rPr>
              <w:t xml:space="preserve"> социального обслуживания населения полномочий по социальному обслуживанию граждан пожилого возраста и инвалидов(в том числе детей-инвалидов), предусмотренных пунктами 1,2,3,5 и 6 части 1 статьи 8 Областного закона  от 22.10.2004  № 185-ЗС «О социальном обслуживании населения Ростовской области», в целях выполнения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муни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ципального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 задания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УСЗН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Белокалитвин-ского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 района (МБУ ЦСО) 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0447226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144 739,4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EF43CB">
        <w:trPr>
          <w:trHeight w:val="407"/>
        </w:trPr>
        <w:tc>
          <w:tcPr>
            <w:tcW w:w="140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24175" w:rsidRPr="00386210" w:rsidTr="00EF43CB">
        <w:trPr>
          <w:trHeight w:val="2254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повышение заработной платы отдельным категориям работников в рамках реализации Указа Президента Российской Федерации от 07.05.2012 № 597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УСЗН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Белокалитвин-ского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 района (МБУ ЦСО)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0447226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29 939,1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24175" w:rsidRPr="00386210" w:rsidTr="007C3D6B">
        <w:trPr>
          <w:trHeight w:val="694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Основное мероприятие 4.4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  <w:proofErr w:type="gramStart"/>
            <w:r w:rsidRPr="00386210">
              <w:rPr>
                <w:color w:val="000000"/>
                <w:sz w:val="20"/>
                <w:szCs w:val="20"/>
              </w:rPr>
              <w:t>осуществление  учреждениями</w:t>
            </w:r>
            <w:proofErr w:type="gramEnd"/>
            <w:r w:rsidRPr="00386210">
              <w:rPr>
                <w:color w:val="000000"/>
                <w:sz w:val="20"/>
                <w:szCs w:val="20"/>
              </w:rPr>
              <w:t xml:space="preserve"> социального </w:t>
            </w:r>
            <w:r w:rsidRPr="00386210">
              <w:rPr>
                <w:color w:val="000000"/>
                <w:sz w:val="20"/>
                <w:szCs w:val="20"/>
              </w:rPr>
              <w:lastRenderedPageBreak/>
              <w:t xml:space="preserve">обслуживания населения полномочий по социальному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обслу-живанию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 граждан пожилого возраста и инвалидов(в том числе детей-инвалидов), предусмотренных пунктами 2,3,4 и 5 части 1 статьи 6 Областного закона  от 03 сентября 2014 года № 222-ЗС «О социальном обслуживании граждан в Ростовской области»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lastRenderedPageBreak/>
              <w:t xml:space="preserve">УСЗН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Белокалитвин-ского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 </w:t>
            </w:r>
            <w:r w:rsidRPr="00386210">
              <w:rPr>
                <w:color w:val="000000"/>
                <w:sz w:val="20"/>
                <w:szCs w:val="20"/>
              </w:rPr>
              <w:lastRenderedPageBreak/>
              <w:t>района (МБУ ЦСО)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0447226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125 983,5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24175" w:rsidRPr="00386210" w:rsidTr="00EF43CB">
        <w:trPr>
          <w:trHeight w:val="4387"/>
        </w:trPr>
        <w:tc>
          <w:tcPr>
            <w:tcW w:w="140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0440072260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150 751,4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163 293,5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220 919,4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232 372,1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250 375,5</w:t>
            </w:r>
          </w:p>
        </w:tc>
      </w:tr>
      <w:tr w:rsidR="00724175" w:rsidRPr="00386210" w:rsidTr="00EF43CB">
        <w:trPr>
          <w:trHeight w:val="407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24175" w:rsidRPr="00386210" w:rsidTr="007C3D6B">
        <w:trPr>
          <w:trHeight w:val="2512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повышение заработной платы отдельным категориям работников в рамках реализации Указа Президента Российской Федерации от 07.05.2012 № 597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12 058,4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29 955,4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42 322,4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right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870,2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24175" w:rsidRPr="00386210" w:rsidTr="007C3D6B">
        <w:trPr>
          <w:trHeight w:val="1822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Основное мероприятие 4.5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175" w:rsidRPr="00386210" w:rsidRDefault="00724175" w:rsidP="007C3D6B">
            <w:pPr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мероприятия, направленные на улучшение социальной защищенности пожилых людей и их активного долголетия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 xml:space="preserve">УСЗН </w:t>
            </w:r>
            <w:proofErr w:type="spellStart"/>
            <w:r w:rsidRPr="00386210">
              <w:rPr>
                <w:color w:val="000000"/>
                <w:sz w:val="20"/>
                <w:szCs w:val="20"/>
              </w:rPr>
              <w:t>Белокалитвин-ского</w:t>
            </w:r>
            <w:proofErr w:type="spellEnd"/>
            <w:r w:rsidRPr="00386210">
              <w:rPr>
                <w:color w:val="000000"/>
                <w:sz w:val="20"/>
                <w:szCs w:val="20"/>
              </w:rPr>
              <w:t xml:space="preserve"> района (МБУ ЦСО)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386210" w:rsidRDefault="00724175" w:rsidP="007C3D6B">
            <w:pPr>
              <w:jc w:val="center"/>
              <w:rPr>
                <w:color w:val="000000"/>
                <w:sz w:val="20"/>
                <w:szCs w:val="20"/>
              </w:rPr>
            </w:pPr>
            <w:r w:rsidRPr="00386210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center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center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center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center"/>
              <w:rPr>
                <w:sz w:val="18"/>
                <w:szCs w:val="18"/>
              </w:rPr>
            </w:pPr>
            <w:r w:rsidRPr="006123F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center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center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175" w:rsidRPr="006123F9" w:rsidRDefault="00724175" w:rsidP="007C3D6B">
            <w:pPr>
              <w:jc w:val="center"/>
              <w:rPr>
                <w:color w:val="000000"/>
                <w:sz w:val="18"/>
                <w:szCs w:val="18"/>
              </w:rPr>
            </w:pPr>
            <w:r w:rsidRPr="006123F9"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724175" w:rsidRDefault="00724175" w:rsidP="00724175">
      <w:pPr>
        <w:rPr>
          <w:sz w:val="28"/>
          <w:szCs w:val="28"/>
        </w:rPr>
      </w:pPr>
    </w:p>
    <w:p w:rsidR="00EF43CB" w:rsidRDefault="00EF43CB" w:rsidP="00724175">
      <w:pPr>
        <w:rPr>
          <w:sz w:val="28"/>
          <w:szCs w:val="28"/>
        </w:rPr>
      </w:pPr>
    </w:p>
    <w:p w:rsidR="00724175" w:rsidRPr="008A7677" w:rsidRDefault="00724175" w:rsidP="00EF43CB">
      <w:pPr>
        <w:jc w:val="center"/>
        <w:rPr>
          <w:sz w:val="28"/>
          <w:szCs w:val="28"/>
        </w:rPr>
      </w:pPr>
      <w:r w:rsidRPr="008A7677">
        <w:rPr>
          <w:sz w:val="28"/>
          <w:szCs w:val="28"/>
        </w:rPr>
        <w:t>Управляющий делами</w:t>
      </w:r>
      <w:r w:rsidRPr="008A7677">
        <w:rPr>
          <w:sz w:val="28"/>
          <w:szCs w:val="28"/>
        </w:rPr>
        <w:tab/>
      </w:r>
      <w:r w:rsidRPr="008A7677">
        <w:rPr>
          <w:sz w:val="28"/>
          <w:szCs w:val="28"/>
        </w:rPr>
        <w:tab/>
      </w:r>
      <w:r w:rsidRPr="008A7677">
        <w:rPr>
          <w:sz w:val="28"/>
          <w:szCs w:val="28"/>
        </w:rPr>
        <w:tab/>
      </w:r>
      <w:r w:rsidRPr="008A7677">
        <w:rPr>
          <w:sz w:val="28"/>
          <w:szCs w:val="28"/>
        </w:rPr>
        <w:tab/>
      </w:r>
      <w:r w:rsidRPr="008A7677">
        <w:rPr>
          <w:sz w:val="28"/>
          <w:szCs w:val="28"/>
        </w:rPr>
        <w:tab/>
      </w:r>
      <w:r w:rsidRPr="008A767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</w:t>
      </w:r>
      <w:r w:rsidRPr="008A7677">
        <w:rPr>
          <w:sz w:val="28"/>
          <w:szCs w:val="28"/>
        </w:rPr>
        <w:t>Л.Г. Василенко</w:t>
      </w:r>
    </w:p>
    <w:p w:rsidR="00724175" w:rsidRDefault="00724175" w:rsidP="00724175">
      <w:pPr>
        <w:rPr>
          <w:rFonts w:eastAsiaTheme="minorHAnsi"/>
          <w:sz w:val="28"/>
          <w:szCs w:val="28"/>
          <w:lang w:eastAsia="en-US"/>
        </w:rPr>
        <w:sectPr w:rsidR="00724175" w:rsidSect="007C3D6B">
          <w:footerReference w:type="default" r:id="rId9"/>
          <w:endnotePr>
            <w:numFmt w:val="decimal"/>
          </w:endnotePr>
          <w:pgSz w:w="16838" w:h="11906" w:orient="landscape" w:code="9"/>
          <w:pgMar w:top="567" w:right="346" w:bottom="510" w:left="794" w:header="720" w:footer="709" w:gutter="0"/>
          <w:cols w:space="720"/>
          <w:docGrid w:linePitch="326"/>
        </w:sectPr>
      </w:pPr>
      <w:bookmarkStart w:id="3" w:name="OLE_LINK1"/>
    </w:p>
    <w:tbl>
      <w:tblPr>
        <w:tblW w:w="15736" w:type="dxa"/>
        <w:tblInd w:w="-45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80"/>
        <w:gridCol w:w="2825"/>
        <w:gridCol w:w="2402"/>
        <w:gridCol w:w="7742"/>
        <w:gridCol w:w="287"/>
      </w:tblGrid>
      <w:tr w:rsidR="00724175" w:rsidRPr="00104A03" w:rsidTr="007C3D6B">
        <w:trPr>
          <w:gridAfter w:val="1"/>
          <w:wAfter w:w="287" w:type="dxa"/>
          <w:trHeight w:val="264"/>
        </w:trPr>
        <w:tc>
          <w:tcPr>
            <w:tcW w:w="154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bookmarkEnd w:id="3"/>
          <w:p w:rsidR="00724175" w:rsidRDefault="00724175" w:rsidP="007C3D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lastRenderedPageBreak/>
              <w:t>Приложение № 3</w:t>
            </w:r>
          </w:p>
          <w:p w:rsidR="00EF43CB" w:rsidRDefault="00724175" w:rsidP="007C3D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724175" w:rsidRPr="00104A03" w:rsidRDefault="00724175" w:rsidP="007C3D6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района</w:t>
            </w:r>
          </w:p>
        </w:tc>
      </w:tr>
      <w:tr w:rsidR="00724175" w:rsidRPr="00104A03" w:rsidTr="007C3D6B">
        <w:trPr>
          <w:trHeight w:val="264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724175" w:rsidRDefault="00724175" w:rsidP="007C3D6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724175" w:rsidRDefault="00724175" w:rsidP="007C3D6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:rsidR="00724175" w:rsidRDefault="00724175" w:rsidP="007C3D6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36"/>
                <w:szCs w:val="3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36"/>
                <w:szCs w:val="36"/>
                <w:lang w:eastAsia="en-US"/>
              </w:rPr>
              <w:t xml:space="preserve">        </w:t>
            </w:r>
          </w:p>
        </w:tc>
        <w:tc>
          <w:tcPr>
            <w:tcW w:w="8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4175" w:rsidRPr="00104A03" w:rsidRDefault="00724175" w:rsidP="000255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</w:t>
            </w:r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от </w:t>
            </w:r>
            <w:r w:rsidR="0002552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27</w:t>
            </w:r>
            <w:r w:rsidR="00EF43C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.12.2018</w:t>
            </w:r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№ </w:t>
            </w:r>
            <w:r w:rsidR="0002552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2280</w:t>
            </w:r>
            <w:bookmarkStart w:id="4" w:name="_GoBack"/>
            <w:bookmarkEnd w:id="4"/>
          </w:p>
        </w:tc>
      </w:tr>
    </w:tbl>
    <w:p w:rsidR="00724175" w:rsidRDefault="00724175" w:rsidP="00724175">
      <w:pPr>
        <w:spacing w:line="27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РАСХОДЫ</w:t>
      </w:r>
    </w:p>
    <w:p w:rsidR="00724175" w:rsidRDefault="00724175" w:rsidP="00724175">
      <w:pPr>
        <w:spacing w:line="27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областного бюджета, федерального бюджета, местных бюджетов и внебюджетных источников </w:t>
      </w:r>
    </w:p>
    <w:p w:rsidR="00724175" w:rsidRDefault="00724175" w:rsidP="00724175">
      <w:pPr>
        <w:spacing w:line="27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 реализацию муниципальной программы </w:t>
      </w:r>
      <w:proofErr w:type="spellStart"/>
      <w:r>
        <w:rPr>
          <w:rFonts w:eastAsia="Calibri"/>
          <w:sz w:val="28"/>
          <w:szCs w:val="28"/>
        </w:rPr>
        <w:t>Белокалитвинского</w:t>
      </w:r>
      <w:proofErr w:type="spellEnd"/>
      <w:r>
        <w:rPr>
          <w:rFonts w:eastAsia="Calibri"/>
          <w:sz w:val="28"/>
          <w:szCs w:val="28"/>
        </w:rPr>
        <w:t xml:space="preserve"> района «Социальная поддержка граждан»</w:t>
      </w:r>
    </w:p>
    <w:tbl>
      <w:tblPr>
        <w:tblW w:w="1516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2268"/>
        <w:gridCol w:w="1842"/>
        <w:gridCol w:w="1276"/>
        <w:gridCol w:w="1276"/>
        <w:gridCol w:w="1417"/>
        <w:gridCol w:w="1418"/>
        <w:gridCol w:w="1276"/>
        <w:gridCol w:w="1417"/>
        <w:gridCol w:w="1418"/>
      </w:tblGrid>
      <w:tr w:rsidR="00724175" w:rsidTr="007C3D6B">
        <w:trPr>
          <w:trHeight w:val="31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Default="00724175" w:rsidP="007C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Default="00724175" w:rsidP="007C3D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муниципальной программы, подпрограммы муниципальной программы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Default="00724175" w:rsidP="007C3D6B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Ответствен-</w:t>
            </w: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исполнитель, соисполнители</w:t>
            </w:r>
          </w:p>
        </w:tc>
        <w:tc>
          <w:tcPr>
            <w:tcW w:w="9498" w:type="dxa"/>
            <w:gridSpan w:val="7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Default="00724175" w:rsidP="007C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расходов (тыс. руб.), годы</w:t>
            </w:r>
          </w:p>
        </w:tc>
      </w:tr>
      <w:tr w:rsidR="00724175" w:rsidTr="007C3D6B">
        <w:trPr>
          <w:trHeight w:val="106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175" w:rsidRDefault="00724175" w:rsidP="007C3D6B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175" w:rsidRDefault="00724175" w:rsidP="007C3D6B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175" w:rsidRDefault="00724175" w:rsidP="007C3D6B"/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175" w:rsidRDefault="00724175" w:rsidP="007C3D6B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175" w:rsidRDefault="00724175" w:rsidP="007C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175" w:rsidRDefault="00724175" w:rsidP="007C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175" w:rsidRDefault="00724175" w:rsidP="007C3D6B">
            <w:pPr>
              <w:ind w:left="-108" w:hanging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2017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175" w:rsidRDefault="00724175" w:rsidP="007C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175" w:rsidRDefault="00724175" w:rsidP="007C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175" w:rsidRDefault="00724175" w:rsidP="007C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</w:tbl>
    <w:p w:rsidR="00724175" w:rsidRDefault="00724175" w:rsidP="00724175">
      <w:pPr>
        <w:rPr>
          <w:sz w:val="2"/>
          <w:szCs w:val="2"/>
        </w:rPr>
      </w:pPr>
    </w:p>
    <w:tbl>
      <w:tblPr>
        <w:tblW w:w="1789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2268"/>
        <w:gridCol w:w="1842"/>
        <w:gridCol w:w="1276"/>
        <w:gridCol w:w="1276"/>
        <w:gridCol w:w="1417"/>
        <w:gridCol w:w="1418"/>
        <w:gridCol w:w="1276"/>
        <w:gridCol w:w="1417"/>
        <w:gridCol w:w="1418"/>
        <w:gridCol w:w="1407"/>
        <w:gridCol w:w="1318"/>
      </w:tblGrid>
      <w:tr w:rsidR="00724175" w:rsidTr="007C3D6B">
        <w:trPr>
          <w:gridAfter w:val="2"/>
          <w:wAfter w:w="2725" w:type="dxa"/>
          <w:trHeight w:val="315"/>
          <w:tblHeader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Default="00724175" w:rsidP="007C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Default="00724175" w:rsidP="007C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Default="00724175" w:rsidP="007C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Default="00724175" w:rsidP="007C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Default="00724175" w:rsidP="007C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Default="00724175" w:rsidP="007C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Default="00724175" w:rsidP="007C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Default="00724175" w:rsidP="007C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Default="00724175" w:rsidP="007C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Default="00724175" w:rsidP="007C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24175" w:rsidTr="007C3D6B">
        <w:trPr>
          <w:gridAfter w:val="2"/>
          <w:wAfter w:w="2725" w:type="dxa"/>
          <w:trHeight w:val="633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Default="00724175" w:rsidP="007C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Default="00724175" w:rsidP="007C3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«Социальная поддержка граждан»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Default="00724175" w:rsidP="007C3D6B">
            <w:pPr>
              <w:rPr>
                <w:sz w:val="28"/>
                <w:szCs w:val="28"/>
              </w:rPr>
            </w:pPr>
          </w:p>
          <w:p w:rsidR="00724175" w:rsidRDefault="00724175" w:rsidP="007C3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AF2165" w:rsidRDefault="00724175" w:rsidP="007C3D6B">
            <w:pPr>
              <w:rPr>
                <w:w w:val="66"/>
                <w:sz w:val="28"/>
                <w:szCs w:val="28"/>
              </w:rPr>
            </w:pPr>
            <w:r w:rsidRPr="00AF2165">
              <w:rPr>
                <w:w w:val="66"/>
                <w:sz w:val="28"/>
                <w:szCs w:val="28"/>
              </w:rPr>
              <w:t xml:space="preserve">   877 706,7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AF2165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  <w:r w:rsidRPr="00AF2165">
              <w:rPr>
                <w:w w:val="66"/>
                <w:sz w:val="28"/>
                <w:szCs w:val="28"/>
              </w:rPr>
              <w:t>921 352,3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AF2165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  <w:r w:rsidRPr="00AF2165">
              <w:rPr>
                <w:w w:val="66"/>
                <w:sz w:val="28"/>
                <w:szCs w:val="28"/>
              </w:rPr>
              <w:t>953 203,6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AF2165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  <w:r w:rsidRPr="00AF2165">
              <w:rPr>
                <w:w w:val="66"/>
                <w:sz w:val="28"/>
                <w:szCs w:val="28"/>
              </w:rPr>
              <w:t>894238,8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E7536F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  <w:r w:rsidRPr="00E7536F">
              <w:rPr>
                <w:w w:val="66"/>
                <w:sz w:val="28"/>
                <w:szCs w:val="28"/>
              </w:rPr>
              <w:t>958730,1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AF2165" w:rsidRDefault="00724175" w:rsidP="007C3D6B">
            <w:pPr>
              <w:pStyle w:val="20"/>
              <w:jc w:val="center"/>
              <w:rPr>
                <w:w w:val="66"/>
                <w:sz w:val="28"/>
                <w:szCs w:val="28"/>
              </w:rPr>
            </w:pPr>
            <w:r w:rsidRPr="00AF2165">
              <w:rPr>
                <w:w w:val="66"/>
                <w:sz w:val="28"/>
                <w:szCs w:val="28"/>
              </w:rPr>
              <w:t>1023209,5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AF2165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  <w:r w:rsidRPr="00AF2165">
              <w:rPr>
                <w:w w:val="66"/>
                <w:sz w:val="28"/>
                <w:szCs w:val="28"/>
              </w:rPr>
              <w:t>1067313,6</w:t>
            </w:r>
          </w:p>
        </w:tc>
      </w:tr>
      <w:tr w:rsidR="00724175" w:rsidTr="007C3D6B">
        <w:trPr>
          <w:gridAfter w:val="2"/>
          <w:wAfter w:w="2725" w:type="dxa"/>
          <w:trHeight w:val="659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175" w:rsidRDefault="00724175" w:rsidP="007C3D6B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175" w:rsidRDefault="00724175" w:rsidP="007C3D6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Default="00724175" w:rsidP="007C3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AF2165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669 143,9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AF2165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682 575,8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AF2165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</w:p>
          <w:p w:rsidR="00724175" w:rsidRPr="00AF2165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702 541,4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AF2165" w:rsidRDefault="00724175" w:rsidP="007C3D6B">
            <w:pPr>
              <w:jc w:val="center"/>
              <w:rPr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689743,8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Pr="00E7536F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</w:p>
          <w:p w:rsidR="00724175" w:rsidRPr="00E7536F" w:rsidRDefault="00724175" w:rsidP="007C3D6B">
            <w:pPr>
              <w:jc w:val="center"/>
              <w:rPr>
                <w:sz w:val="28"/>
                <w:szCs w:val="28"/>
              </w:rPr>
            </w:pPr>
            <w:r w:rsidRPr="00E7536F">
              <w:rPr>
                <w:w w:val="60"/>
                <w:sz w:val="28"/>
                <w:szCs w:val="28"/>
              </w:rPr>
              <w:t>748970,6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Pr="00AF2165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</w:p>
          <w:p w:rsidR="00724175" w:rsidRPr="00AF2165" w:rsidRDefault="00724175" w:rsidP="007C3D6B">
            <w:pPr>
              <w:jc w:val="center"/>
              <w:rPr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843794,2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Pr="00AF2165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</w:p>
          <w:p w:rsidR="00724175" w:rsidRPr="00AF2165" w:rsidRDefault="00724175" w:rsidP="007C3D6B">
            <w:pPr>
              <w:jc w:val="center"/>
              <w:rPr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884591,2</w:t>
            </w:r>
          </w:p>
        </w:tc>
      </w:tr>
      <w:tr w:rsidR="00724175" w:rsidTr="007C3D6B">
        <w:trPr>
          <w:gridAfter w:val="2"/>
          <w:wAfter w:w="2725" w:type="dxa"/>
          <w:trHeight w:val="31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175" w:rsidRDefault="00724175" w:rsidP="007C3D6B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175" w:rsidRDefault="00724175" w:rsidP="007C3D6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Default="00724175" w:rsidP="007C3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AF2165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175 112,7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AF2165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200 273,6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AF2165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</w:p>
          <w:p w:rsidR="00724175" w:rsidRPr="00AF2165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209 870,7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AF2165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155924,7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AF2165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155878,3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AF2165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132317,8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AF2165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134638,6</w:t>
            </w:r>
          </w:p>
        </w:tc>
      </w:tr>
      <w:tr w:rsidR="00724175" w:rsidTr="007C3D6B">
        <w:trPr>
          <w:gridAfter w:val="2"/>
          <w:wAfter w:w="2725" w:type="dxa"/>
          <w:trHeight w:val="31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175" w:rsidRDefault="00724175" w:rsidP="007C3D6B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175" w:rsidRDefault="00724175" w:rsidP="007C3D6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Default="00724175" w:rsidP="007C3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AF2165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  <w:r w:rsidRPr="00AF2165">
              <w:rPr>
                <w:w w:val="66"/>
                <w:sz w:val="28"/>
                <w:szCs w:val="28"/>
              </w:rPr>
              <w:t>12 171,4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AF2165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  <w:r w:rsidRPr="00AF2165">
              <w:rPr>
                <w:w w:val="66"/>
                <w:sz w:val="28"/>
                <w:szCs w:val="28"/>
              </w:rPr>
              <w:t>14 499,2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AF2165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  <w:r w:rsidRPr="00AF2165">
              <w:rPr>
                <w:w w:val="66"/>
                <w:sz w:val="28"/>
                <w:szCs w:val="28"/>
              </w:rPr>
              <w:t>13 582,2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AF2165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  <w:r w:rsidRPr="00AF2165">
              <w:rPr>
                <w:w w:val="66"/>
                <w:sz w:val="28"/>
                <w:szCs w:val="28"/>
              </w:rPr>
              <w:t>14332,0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AF2165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12534,0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AF2165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  <w:r w:rsidRPr="00AF2165">
              <w:rPr>
                <w:w w:val="66"/>
                <w:sz w:val="28"/>
                <w:szCs w:val="28"/>
              </w:rPr>
              <w:t>12585,8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AF2165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  <w:r w:rsidRPr="00AF2165">
              <w:rPr>
                <w:w w:val="66"/>
                <w:sz w:val="28"/>
                <w:szCs w:val="28"/>
              </w:rPr>
              <w:t>13072,1</w:t>
            </w:r>
          </w:p>
        </w:tc>
      </w:tr>
      <w:tr w:rsidR="00724175" w:rsidTr="007C3D6B">
        <w:trPr>
          <w:gridAfter w:val="2"/>
          <w:wAfter w:w="2725" w:type="dxa"/>
          <w:trHeight w:val="31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175" w:rsidRDefault="00724175" w:rsidP="007C3D6B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175" w:rsidRDefault="00724175" w:rsidP="007C3D6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Default="00724175" w:rsidP="007C3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AF2165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  <w:r w:rsidRPr="00AF2165">
              <w:rPr>
                <w:w w:val="66"/>
                <w:sz w:val="28"/>
                <w:szCs w:val="28"/>
              </w:rPr>
              <w:t>21 278,7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AF2165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  <w:r w:rsidRPr="00AF2165">
              <w:rPr>
                <w:w w:val="66"/>
                <w:sz w:val="28"/>
                <w:szCs w:val="28"/>
              </w:rPr>
              <w:t>24 003,7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AF2165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  <w:r w:rsidRPr="00AF2165">
              <w:rPr>
                <w:w w:val="66"/>
                <w:sz w:val="28"/>
                <w:szCs w:val="28"/>
              </w:rPr>
              <w:t>27 209,3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Pr="00AF2165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</w:p>
          <w:p w:rsidR="00724175" w:rsidRPr="00AF2165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</w:p>
          <w:p w:rsidR="00724175" w:rsidRPr="00AF2165" w:rsidRDefault="00724175" w:rsidP="007C3D6B">
            <w:pPr>
              <w:jc w:val="center"/>
              <w:rPr>
                <w:sz w:val="28"/>
                <w:szCs w:val="28"/>
              </w:rPr>
            </w:pPr>
            <w:r w:rsidRPr="00AF2165">
              <w:rPr>
                <w:w w:val="66"/>
                <w:sz w:val="28"/>
                <w:szCs w:val="28"/>
              </w:rPr>
              <w:t>34238,3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Pr="00AF2165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</w:p>
          <w:p w:rsidR="00724175" w:rsidRPr="00AF2165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</w:p>
          <w:p w:rsidR="00724175" w:rsidRPr="00AF2165" w:rsidRDefault="00724175" w:rsidP="007C3D6B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41347,2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Pr="00AF2165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</w:p>
          <w:p w:rsidR="00724175" w:rsidRPr="00AF2165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</w:p>
          <w:p w:rsidR="00724175" w:rsidRPr="00AF2165" w:rsidRDefault="00724175" w:rsidP="007C3D6B">
            <w:pPr>
              <w:jc w:val="center"/>
              <w:rPr>
                <w:sz w:val="28"/>
                <w:szCs w:val="28"/>
              </w:rPr>
            </w:pPr>
            <w:r w:rsidRPr="00AF2165">
              <w:rPr>
                <w:w w:val="66"/>
                <w:sz w:val="28"/>
                <w:szCs w:val="28"/>
              </w:rPr>
              <w:t>34511,7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Pr="00AF2165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</w:p>
          <w:p w:rsidR="00724175" w:rsidRPr="00AF2165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</w:p>
          <w:p w:rsidR="00724175" w:rsidRPr="00AF2165" w:rsidRDefault="00724175" w:rsidP="007C3D6B">
            <w:pPr>
              <w:jc w:val="center"/>
              <w:rPr>
                <w:sz w:val="28"/>
                <w:szCs w:val="28"/>
              </w:rPr>
            </w:pPr>
            <w:r w:rsidRPr="00AF2165">
              <w:rPr>
                <w:w w:val="66"/>
                <w:sz w:val="28"/>
                <w:szCs w:val="28"/>
              </w:rPr>
              <w:t>35011,7</w:t>
            </w:r>
          </w:p>
        </w:tc>
      </w:tr>
      <w:tr w:rsidR="00724175" w:rsidTr="007C3D6B">
        <w:trPr>
          <w:gridAfter w:val="2"/>
          <w:wAfter w:w="2725" w:type="dxa"/>
          <w:trHeight w:val="45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Default="00724175" w:rsidP="007C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Default="00724175" w:rsidP="007C3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«Социальная поддержка </w:t>
            </w:r>
            <w:r>
              <w:rPr>
                <w:sz w:val="28"/>
                <w:szCs w:val="28"/>
              </w:rPr>
              <w:lastRenderedPageBreak/>
              <w:t>отдельных категорий граждан»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Default="00724175" w:rsidP="007C3D6B">
            <w:pPr>
              <w:rPr>
                <w:sz w:val="28"/>
                <w:szCs w:val="28"/>
              </w:rPr>
            </w:pPr>
          </w:p>
          <w:p w:rsidR="00724175" w:rsidRDefault="00724175" w:rsidP="007C3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AF2165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521 093,9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AF2165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548 852,7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AF2165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532 443,0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AF2165" w:rsidRDefault="00724175" w:rsidP="007C3D6B">
            <w:pPr>
              <w:jc w:val="center"/>
              <w:rPr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450127,3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AF2165" w:rsidRDefault="00724175" w:rsidP="007C3D6B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437748,0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AF2165" w:rsidRDefault="00724175" w:rsidP="007C3D6B">
            <w:pPr>
              <w:jc w:val="center"/>
              <w:rPr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503582,3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AF2165" w:rsidRDefault="00724175" w:rsidP="007C3D6B">
            <w:pPr>
              <w:jc w:val="center"/>
              <w:rPr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518919,9</w:t>
            </w:r>
          </w:p>
        </w:tc>
      </w:tr>
      <w:tr w:rsidR="00724175" w:rsidTr="007C3D6B">
        <w:trPr>
          <w:gridAfter w:val="2"/>
          <w:wAfter w:w="2725" w:type="dxa"/>
          <w:trHeight w:val="315"/>
        </w:trPr>
        <w:tc>
          <w:tcPr>
            <w:tcW w:w="156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175" w:rsidRDefault="00724175" w:rsidP="007C3D6B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175" w:rsidRDefault="00724175" w:rsidP="007C3D6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Default="00724175" w:rsidP="007C3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AF2165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</w:p>
          <w:p w:rsidR="00724175" w:rsidRPr="00AF2165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399 076,3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AF2165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410 405,7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AF2165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390 494,7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AF2165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358088,5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Pr="00AF2165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</w:p>
          <w:p w:rsidR="00724175" w:rsidRPr="00AF2165" w:rsidRDefault="00724175" w:rsidP="007C3D6B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354511,9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Pr="00AF2165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</w:p>
          <w:p w:rsidR="00724175" w:rsidRPr="00AF2165" w:rsidRDefault="00724175" w:rsidP="007C3D6B">
            <w:pPr>
              <w:jc w:val="center"/>
              <w:rPr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418803,6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Pr="00AF2165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</w:p>
          <w:p w:rsidR="00724175" w:rsidRPr="00AF2165" w:rsidRDefault="00724175" w:rsidP="007C3D6B">
            <w:pPr>
              <w:jc w:val="center"/>
              <w:rPr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433625,5</w:t>
            </w:r>
          </w:p>
        </w:tc>
      </w:tr>
      <w:tr w:rsidR="00724175" w:rsidTr="007C3D6B">
        <w:trPr>
          <w:gridAfter w:val="2"/>
          <w:wAfter w:w="2725" w:type="dxa"/>
          <w:trHeight w:val="315"/>
        </w:trPr>
        <w:tc>
          <w:tcPr>
            <w:tcW w:w="156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175" w:rsidRDefault="00724175" w:rsidP="007C3D6B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175" w:rsidRDefault="00724175" w:rsidP="007C3D6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Default="00724175" w:rsidP="007C3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AF2165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115 763,1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AF2165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128 796,3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AF2165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134 453,8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AF2165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83651,5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AF2165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75168,2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AF2165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78096,0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AF2165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78444,2</w:t>
            </w:r>
          </w:p>
        </w:tc>
      </w:tr>
      <w:tr w:rsidR="00724175" w:rsidTr="007C3D6B">
        <w:trPr>
          <w:gridAfter w:val="2"/>
          <w:wAfter w:w="2725" w:type="dxa"/>
          <w:trHeight w:val="315"/>
        </w:trPr>
        <w:tc>
          <w:tcPr>
            <w:tcW w:w="156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175" w:rsidRDefault="00724175" w:rsidP="007C3D6B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175" w:rsidRDefault="00724175" w:rsidP="007C3D6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Default="00724175" w:rsidP="007C3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AF2165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6 254,5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AF2165" w:rsidRDefault="00724175" w:rsidP="007C3D6B">
            <w:pPr>
              <w:jc w:val="center"/>
              <w:rPr>
                <w:w w:val="60"/>
                <w:sz w:val="28"/>
                <w:szCs w:val="28"/>
                <w:lang w:val="en-US"/>
              </w:rPr>
            </w:pPr>
            <w:r w:rsidRPr="00AF2165">
              <w:rPr>
                <w:w w:val="60"/>
                <w:sz w:val="28"/>
                <w:szCs w:val="28"/>
              </w:rPr>
              <w:t>9 650,7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AF2165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7 494,5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AF2165" w:rsidRDefault="00724175" w:rsidP="007C3D6B">
            <w:pPr>
              <w:jc w:val="center"/>
              <w:rPr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8387,3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Pr="00AF2165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</w:p>
          <w:p w:rsidR="00724175" w:rsidRPr="00AF2165" w:rsidRDefault="00724175" w:rsidP="007C3D6B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8067,9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Pr="00AF2165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</w:p>
          <w:p w:rsidR="00724175" w:rsidRPr="00AF2165" w:rsidRDefault="00724175" w:rsidP="007C3D6B">
            <w:pPr>
              <w:jc w:val="center"/>
              <w:rPr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6682,7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Pr="00AF2165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</w:p>
          <w:p w:rsidR="00724175" w:rsidRPr="00AF2165" w:rsidRDefault="00724175" w:rsidP="007C3D6B">
            <w:pPr>
              <w:jc w:val="center"/>
              <w:rPr>
                <w:sz w:val="28"/>
                <w:szCs w:val="28"/>
              </w:rPr>
            </w:pPr>
            <w:r w:rsidRPr="00AF2165">
              <w:rPr>
                <w:w w:val="60"/>
                <w:sz w:val="28"/>
                <w:szCs w:val="28"/>
              </w:rPr>
              <w:t>6850,2</w:t>
            </w:r>
          </w:p>
        </w:tc>
      </w:tr>
      <w:tr w:rsidR="00724175" w:rsidTr="007C3D6B">
        <w:trPr>
          <w:gridAfter w:val="2"/>
          <w:wAfter w:w="2725" w:type="dxa"/>
          <w:trHeight w:val="315"/>
        </w:trPr>
        <w:tc>
          <w:tcPr>
            <w:tcW w:w="156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175" w:rsidRDefault="00724175" w:rsidP="007C3D6B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175" w:rsidRDefault="00724175" w:rsidP="007C3D6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Default="00724175" w:rsidP="007C3D6B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внебюджет-ные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источники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</w:p>
        </w:tc>
      </w:tr>
      <w:tr w:rsidR="00724175" w:rsidTr="007C3D6B">
        <w:trPr>
          <w:gridAfter w:val="2"/>
          <w:wAfter w:w="2725" w:type="dxa"/>
          <w:trHeight w:val="48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Default="00724175" w:rsidP="007C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2</w:t>
            </w:r>
          </w:p>
        </w:tc>
        <w:tc>
          <w:tcPr>
            <w:tcW w:w="2268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Default="00724175" w:rsidP="007C3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«Модернизация и развитие социального обслуживания населения, сохранение кадрового потенциала»</w:t>
            </w:r>
          </w:p>
        </w:tc>
        <w:tc>
          <w:tcPr>
            <w:tcW w:w="184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Default="00724175" w:rsidP="007C3D6B">
            <w:pPr>
              <w:rPr>
                <w:sz w:val="28"/>
                <w:szCs w:val="28"/>
              </w:rPr>
            </w:pPr>
          </w:p>
          <w:p w:rsidR="00724175" w:rsidRDefault="00724175" w:rsidP="007C3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9,8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</w:tr>
      <w:tr w:rsidR="00724175" w:rsidTr="007C3D6B">
        <w:trPr>
          <w:gridAfter w:val="2"/>
          <w:wAfter w:w="2725" w:type="dxa"/>
          <w:trHeight w:val="31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175" w:rsidRDefault="00724175" w:rsidP="007C3D6B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175" w:rsidRDefault="00724175" w:rsidP="007C3D6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Default="00724175" w:rsidP="007C3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</w:tr>
      <w:tr w:rsidR="00724175" w:rsidTr="007C3D6B">
        <w:trPr>
          <w:gridAfter w:val="2"/>
          <w:wAfter w:w="2725" w:type="dxa"/>
          <w:trHeight w:val="31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175" w:rsidRDefault="00724175" w:rsidP="007C3D6B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175" w:rsidRDefault="00724175" w:rsidP="007C3D6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Default="00724175" w:rsidP="007C3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</w:tr>
      <w:tr w:rsidR="00724175" w:rsidTr="007C3D6B">
        <w:trPr>
          <w:gridAfter w:val="2"/>
          <w:wAfter w:w="2725" w:type="dxa"/>
          <w:trHeight w:val="31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175" w:rsidRDefault="00724175" w:rsidP="007C3D6B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175" w:rsidRDefault="00724175" w:rsidP="007C3D6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Default="00724175" w:rsidP="007C3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</w:tr>
      <w:tr w:rsidR="00724175" w:rsidTr="007C3D6B">
        <w:trPr>
          <w:gridAfter w:val="2"/>
          <w:wAfter w:w="2725" w:type="dxa"/>
          <w:trHeight w:val="31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175" w:rsidRDefault="00724175" w:rsidP="007C3D6B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175" w:rsidRDefault="00724175" w:rsidP="007C3D6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Default="00724175" w:rsidP="007C3D6B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внебюджет-ные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источники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9,8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11,7</w:t>
            </w:r>
          </w:p>
        </w:tc>
      </w:tr>
      <w:tr w:rsidR="00724175" w:rsidTr="007C3D6B">
        <w:trPr>
          <w:gridAfter w:val="2"/>
          <w:wAfter w:w="2725" w:type="dxa"/>
          <w:trHeight w:val="51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Default="00724175" w:rsidP="007C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3</w:t>
            </w:r>
          </w:p>
          <w:p w:rsidR="00724175" w:rsidRDefault="00724175" w:rsidP="007C3D6B">
            <w:pPr>
              <w:jc w:val="center"/>
              <w:rPr>
                <w:sz w:val="28"/>
                <w:szCs w:val="28"/>
              </w:rPr>
            </w:pPr>
          </w:p>
          <w:p w:rsidR="00724175" w:rsidRDefault="00724175" w:rsidP="007C3D6B">
            <w:pPr>
              <w:jc w:val="center"/>
              <w:rPr>
                <w:sz w:val="28"/>
                <w:szCs w:val="28"/>
              </w:rPr>
            </w:pPr>
          </w:p>
          <w:p w:rsidR="00724175" w:rsidRDefault="00724175" w:rsidP="007C3D6B">
            <w:pPr>
              <w:jc w:val="center"/>
              <w:rPr>
                <w:sz w:val="28"/>
                <w:szCs w:val="28"/>
              </w:rPr>
            </w:pPr>
          </w:p>
          <w:p w:rsidR="00724175" w:rsidRDefault="00724175" w:rsidP="007C3D6B">
            <w:pPr>
              <w:jc w:val="center"/>
              <w:rPr>
                <w:sz w:val="28"/>
                <w:szCs w:val="28"/>
              </w:rPr>
            </w:pPr>
          </w:p>
          <w:p w:rsidR="00724175" w:rsidRDefault="00724175" w:rsidP="007C3D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Default="00724175" w:rsidP="007C3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gramStart"/>
            <w:r>
              <w:rPr>
                <w:sz w:val="28"/>
                <w:szCs w:val="28"/>
              </w:rPr>
              <w:t>Совершенство-</w:t>
            </w:r>
            <w:proofErr w:type="spellStart"/>
            <w:r>
              <w:rPr>
                <w:sz w:val="28"/>
                <w:szCs w:val="28"/>
              </w:rPr>
              <w:t>вание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мер демографической политики в области социальной поддержки семьи и детей»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Default="00724175" w:rsidP="007C3D6B">
            <w:pPr>
              <w:rPr>
                <w:sz w:val="28"/>
                <w:szCs w:val="28"/>
              </w:rPr>
            </w:pPr>
          </w:p>
          <w:p w:rsidR="00724175" w:rsidRDefault="00724175" w:rsidP="007C3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186 313,9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219 387,3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238 566,0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242426,8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Pr="00E7536F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</w:p>
          <w:p w:rsidR="00724175" w:rsidRPr="00E7536F" w:rsidRDefault="00724175" w:rsidP="007C3D6B">
            <w:pPr>
              <w:jc w:val="center"/>
              <w:rPr>
                <w:sz w:val="28"/>
                <w:szCs w:val="28"/>
              </w:rPr>
            </w:pPr>
            <w:r w:rsidRPr="00E7536F">
              <w:rPr>
                <w:w w:val="66"/>
                <w:sz w:val="28"/>
                <w:szCs w:val="28"/>
              </w:rPr>
              <w:t>256112,5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Pr="00507458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</w:p>
          <w:p w:rsidR="00724175" w:rsidRPr="00507458" w:rsidRDefault="00724175" w:rsidP="007C3D6B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248634,4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Pr="00507458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</w:p>
          <w:p w:rsidR="00724175" w:rsidRPr="00507458" w:rsidRDefault="00724175" w:rsidP="007C3D6B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w w:val="60"/>
                <w:sz w:val="28"/>
                <w:szCs w:val="28"/>
              </w:rPr>
              <w:t>258618,1</w:t>
            </w:r>
          </w:p>
        </w:tc>
      </w:tr>
      <w:tr w:rsidR="00724175" w:rsidTr="007C3D6B">
        <w:trPr>
          <w:gridAfter w:val="2"/>
          <w:wAfter w:w="2725" w:type="dxa"/>
          <w:trHeight w:val="315"/>
        </w:trPr>
        <w:tc>
          <w:tcPr>
            <w:tcW w:w="156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175" w:rsidRDefault="00724175" w:rsidP="007C3D6B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175" w:rsidRDefault="00724175" w:rsidP="007C3D6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Default="00724175" w:rsidP="007C3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bCs/>
                <w:w w:val="60"/>
                <w:sz w:val="28"/>
                <w:szCs w:val="28"/>
              </w:rPr>
            </w:pPr>
            <w:r w:rsidRPr="00507458">
              <w:rPr>
                <w:bCs/>
                <w:w w:val="60"/>
                <w:sz w:val="28"/>
                <w:szCs w:val="28"/>
              </w:rPr>
              <w:t xml:space="preserve">125 328,2 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bCs/>
                <w:w w:val="60"/>
                <w:sz w:val="28"/>
                <w:szCs w:val="28"/>
              </w:rPr>
            </w:pPr>
            <w:r w:rsidRPr="00507458">
              <w:rPr>
                <w:bCs/>
                <w:w w:val="60"/>
                <w:sz w:val="28"/>
                <w:szCs w:val="28"/>
              </w:rPr>
              <w:t>146 186,6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bCs/>
                <w:w w:val="60"/>
                <w:sz w:val="28"/>
                <w:szCs w:val="28"/>
              </w:rPr>
            </w:pPr>
            <w:r w:rsidRPr="00507458">
              <w:rPr>
                <w:bCs/>
                <w:w w:val="60"/>
                <w:sz w:val="28"/>
                <w:szCs w:val="28"/>
              </w:rPr>
              <w:t>161 295,3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w w:val="60"/>
                <w:sz w:val="28"/>
                <w:szCs w:val="28"/>
              </w:rPr>
              <w:t>168361,8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Pr="00E7536F" w:rsidRDefault="00724175" w:rsidP="007C3D6B">
            <w:pPr>
              <w:jc w:val="center"/>
              <w:rPr>
                <w:bCs/>
                <w:w w:val="60"/>
                <w:sz w:val="28"/>
                <w:szCs w:val="28"/>
              </w:rPr>
            </w:pPr>
          </w:p>
          <w:p w:rsidR="00724175" w:rsidRPr="00E7536F" w:rsidRDefault="00724175" w:rsidP="007C3D6B">
            <w:pPr>
              <w:jc w:val="center"/>
              <w:rPr>
                <w:sz w:val="28"/>
                <w:szCs w:val="28"/>
              </w:rPr>
            </w:pPr>
            <w:r w:rsidRPr="00E7536F">
              <w:rPr>
                <w:bCs/>
                <w:w w:val="60"/>
                <w:sz w:val="28"/>
                <w:szCs w:val="28"/>
              </w:rPr>
              <w:t>173539,3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Pr="00507458" w:rsidRDefault="00724175" w:rsidP="007C3D6B">
            <w:pPr>
              <w:jc w:val="center"/>
              <w:rPr>
                <w:bCs/>
                <w:w w:val="60"/>
                <w:sz w:val="28"/>
                <w:szCs w:val="28"/>
              </w:rPr>
            </w:pPr>
          </w:p>
          <w:p w:rsidR="00724175" w:rsidRPr="00507458" w:rsidRDefault="00724175" w:rsidP="007C3D6B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w w:val="60"/>
                <w:sz w:val="28"/>
                <w:szCs w:val="28"/>
              </w:rPr>
              <w:t>192618,5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Pr="00507458" w:rsidRDefault="00724175" w:rsidP="007C3D6B">
            <w:pPr>
              <w:jc w:val="center"/>
              <w:rPr>
                <w:bCs/>
                <w:w w:val="60"/>
                <w:sz w:val="28"/>
                <w:szCs w:val="28"/>
              </w:rPr>
            </w:pPr>
          </w:p>
          <w:p w:rsidR="00724175" w:rsidRPr="00507458" w:rsidRDefault="00724175" w:rsidP="007C3D6B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w w:val="60"/>
                <w:sz w:val="28"/>
                <w:szCs w:val="28"/>
              </w:rPr>
              <w:t>200590,2</w:t>
            </w:r>
          </w:p>
        </w:tc>
      </w:tr>
      <w:tr w:rsidR="00724175" w:rsidTr="007C3D6B">
        <w:trPr>
          <w:gridAfter w:val="2"/>
          <w:wAfter w:w="2725" w:type="dxa"/>
          <w:trHeight w:val="315"/>
        </w:trPr>
        <w:tc>
          <w:tcPr>
            <w:tcW w:w="156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175" w:rsidRDefault="00724175" w:rsidP="007C3D6B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175" w:rsidRDefault="00724175" w:rsidP="007C3D6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Default="00724175" w:rsidP="007C3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59 349,6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71 477,3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75 416,9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72273,2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80710,1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54221,8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56194,4</w:t>
            </w:r>
          </w:p>
        </w:tc>
      </w:tr>
      <w:tr w:rsidR="00724175" w:rsidTr="007C3D6B">
        <w:trPr>
          <w:gridAfter w:val="2"/>
          <w:wAfter w:w="2725" w:type="dxa"/>
          <w:trHeight w:val="315"/>
        </w:trPr>
        <w:tc>
          <w:tcPr>
            <w:tcW w:w="156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175" w:rsidRDefault="00724175" w:rsidP="007C3D6B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175" w:rsidRDefault="00724175" w:rsidP="007C3D6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Default="00724175" w:rsidP="007C3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1 636,1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  <w:lang w:val="en-US"/>
              </w:rPr>
              <w:t>1 </w:t>
            </w:r>
            <w:r w:rsidRPr="00507458">
              <w:rPr>
                <w:w w:val="66"/>
                <w:sz w:val="28"/>
                <w:szCs w:val="28"/>
              </w:rPr>
              <w:t>723,4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1 853,8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1 791,8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Pr="00507458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</w:p>
          <w:p w:rsidR="00724175" w:rsidRPr="00507458" w:rsidRDefault="00724175" w:rsidP="007C3D6B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1863,1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Pr="00507458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</w:p>
          <w:p w:rsidR="00724175" w:rsidRPr="00507458" w:rsidRDefault="00724175" w:rsidP="007C3D6B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1794,1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Pr="00507458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</w:p>
          <w:p w:rsidR="00724175" w:rsidRPr="00507458" w:rsidRDefault="00724175" w:rsidP="007C3D6B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1833,5</w:t>
            </w:r>
          </w:p>
        </w:tc>
      </w:tr>
      <w:tr w:rsidR="00724175" w:rsidTr="007C3D6B">
        <w:trPr>
          <w:gridAfter w:val="2"/>
          <w:wAfter w:w="2725" w:type="dxa"/>
          <w:trHeight w:val="70"/>
        </w:trPr>
        <w:tc>
          <w:tcPr>
            <w:tcW w:w="156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175" w:rsidRDefault="00724175" w:rsidP="007C3D6B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175" w:rsidRDefault="00724175" w:rsidP="007C3D6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Default="00724175" w:rsidP="007C3D6B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внебюджет-ные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источники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</w:tr>
      <w:tr w:rsidR="00724175" w:rsidTr="007C3D6B">
        <w:trPr>
          <w:gridAfter w:val="2"/>
          <w:wAfter w:w="2725" w:type="dxa"/>
          <w:trHeight w:val="397"/>
        </w:trPr>
        <w:tc>
          <w:tcPr>
            <w:tcW w:w="1560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Default="00724175" w:rsidP="007C3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4</w:t>
            </w:r>
          </w:p>
        </w:tc>
        <w:tc>
          <w:tcPr>
            <w:tcW w:w="2268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Default="00724175" w:rsidP="007C3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«Старшее поколение» 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Default="00724175" w:rsidP="007C3D6B">
            <w:pPr>
              <w:rPr>
                <w:sz w:val="28"/>
                <w:szCs w:val="28"/>
              </w:rPr>
            </w:pPr>
          </w:p>
          <w:p w:rsidR="00724175" w:rsidRDefault="00724175" w:rsidP="007C3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170 289,1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153 100,6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182 182,9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201673,0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831D09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264857,9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270981,1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289763,9</w:t>
            </w:r>
          </w:p>
        </w:tc>
      </w:tr>
      <w:tr w:rsidR="00724175" w:rsidTr="007C3D6B">
        <w:trPr>
          <w:gridAfter w:val="2"/>
          <w:wAfter w:w="2725" w:type="dxa"/>
          <w:trHeight w:val="315"/>
        </w:trPr>
        <w:tc>
          <w:tcPr>
            <w:tcW w:w="156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175" w:rsidRDefault="00724175" w:rsidP="007C3D6B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175" w:rsidRDefault="00724175" w:rsidP="007C3D6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Default="00724175" w:rsidP="007C3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144 739,4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125983,5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150 751,4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163293,50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Pr="00507458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</w:p>
          <w:p w:rsidR="00724175" w:rsidRPr="00507458" w:rsidRDefault="00724175" w:rsidP="007C3D6B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220919,4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Pr="00507458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</w:p>
          <w:p w:rsidR="00724175" w:rsidRPr="00507458" w:rsidRDefault="00724175" w:rsidP="007C3D6B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232372,1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Pr="00507458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</w:p>
          <w:p w:rsidR="00724175" w:rsidRPr="00507458" w:rsidRDefault="00724175" w:rsidP="007C3D6B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250375,5</w:t>
            </w:r>
          </w:p>
        </w:tc>
      </w:tr>
      <w:tr w:rsidR="00724175" w:rsidTr="007C3D6B">
        <w:trPr>
          <w:gridAfter w:val="2"/>
          <w:wAfter w:w="2725" w:type="dxa"/>
          <w:trHeight w:val="525"/>
        </w:trPr>
        <w:tc>
          <w:tcPr>
            <w:tcW w:w="156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175" w:rsidRDefault="00724175" w:rsidP="007C3D6B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175" w:rsidRDefault="00724175" w:rsidP="007C3D6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Default="00724175" w:rsidP="007C3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-</w:t>
            </w:r>
          </w:p>
        </w:tc>
      </w:tr>
      <w:tr w:rsidR="00724175" w:rsidTr="007C3D6B">
        <w:trPr>
          <w:trHeight w:val="315"/>
        </w:trPr>
        <w:tc>
          <w:tcPr>
            <w:tcW w:w="156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175" w:rsidRDefault="00724175" w:rsidP="007C3D6B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175" w:rsidRDefault="00724175" w:rsidP="007C3D6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Default="00724175" w:rsidP="007C3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4 280,8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Pr="00507458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</w:p>
          <w:p w:rsidR="00724175" w:rsidRPr="00507458" w:rsidRDefault="00724175" w:rsidP="007C3D6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3 125,1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Pr="00507458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</w:p>
          <w:p w:rsidR="00724175" w:rsidRPr="00507458" w:rsidRDefault="00724175" w:rsidP="007C3D6B">
            <w:pPr>
              <w:jc w:val="center"/>
              <w:rPr>
                <w:sz w:val="28"/>
                <w:szCs w:val="28"/>
              </w:rPr>
            </w:pPr>
            <w:r w:rsidRPr="00507458">
              <w:rPr>
                <w:w w:val="60"/>
                <w:sz w:val="28"/>
                <w:szCs w:val="28"/>
              </w:rPr>
              <w:t>4 233,9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Pr="00507458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</w:p>
          <w:p w:rsidR="00724175" w:rsidRPr="00507458" w:rsidRDefault="00724175" w:rsidP="007C3D6B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4152,90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Pr="00507458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</w:p>
          <w:p w:rsidR="00724175" w:rsidRPr="00507458" w:rsidRDefault="00724175" w:rsidP="007C3D6B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2603,0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Pr="00507458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</w:p>
          <w:p w:rsidR="00724175" w:rsidRPr="00507458" w:rsidRDefault="00724175" w:rsidP="007C3D6B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4109,0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Pr="00507458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</w:p>
          <w:p w:rsidR="00724175" w:rsidRPr="00507458" w:rsidRDefault="00724175" w:rsidP="007C3D6B">
            <w:pPr>
              <w:jc w:val="center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4388,4</w:t>
            </w:r>
          </w:p>
        </w:tc>
        <w:tc>
          <w:tcPr>
            <w:tcW w:w="14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Default="00724175" w:rsidP="007C3D6B">
            <w:pPr>
              <w:jc w:val="center"/>
              <w:rPr>
                <w:w w:val="60"/>
                <w:sz w:val="28"/>
                <w:szCs w:val="28"/>
              </w:rPr>
            </w:pPr>
          </w:p>
        </w:tc>
      </w:tr>
      <w:tr w:rsidR="00724175" w:rsidTr="007C3D6B">
        <w:trPr>
          <w:gridAfter w:val="2"/>
          <w:wAfter w:w="2725" w:type="dxa"/>
          <w:trHeight w:val="958"/>
        </w:trPr>
        <w:tc>
          <w:tcPr>
            <w:tcW w:w="156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175" w:rsidRDefault="00724175" w:rsidP="007C3D6B"/>
        </w:tc>
        <w:tc>
          <w:tcPr>
            <w:tcW w:w="22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175" w:rsidRDefault="00724175" w:rsidP="007C3D6B"/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Default="00724175" w:rsidP="007C3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21 268,9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23 992,0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  <w:r w:rsidRPr="00507458">
              <w:rPr>
                <w:w w:val="66"/>
                <w:sz w:val="28"/>
                <w:szCs w:val="28"/>
              </w:rPr>
              <w:t>27 197,6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34226,6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4175" w:rsidRPr="00507458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41355,5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Pr="00507458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</w:p>
          <w:p w:rsidR="00724175" w:rsidRPr="00507458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</w:p>
          <w:p w:rsidR="00724175" w:rsidRPr="00507458" w:rsidRDefault="00724175" w:rsidP="007C3D6B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34500,0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175" w:rsidRPr="00507458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</w:p>
          <w:p w:rsidR="00724175" w:rsidRPr="00507458" w:rsidRDefault="00724175" w:rsidP="007C3D6B">
            <w:pPr>
              <w:jc w:val="center"/>
              <w:rPr>
                <w:w w:val="66"/>
                <w:sz w:val="28"/>
                <w:szCs w:val="28"/>
              </w:rPr>
            </w:pPr>
          </w:p>
          <w:p w:rsidR="00724175" w:rsidRPr="00507458" w:rsidRDefault="00724175" w:rsidP="007C3D6B">
            <w:pPr>
              <w:jc w:val="center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</w:rPr>
              <w:t>35000,0</w:t>
            </w:r>
          </w:p>
        </w:tc>
      </w:tr>
    </w:tbl>
    <w:p w:rsidR="00724175" w:rsidRDefault="00724175" w:rsidP="00724175">
      <w:pPr>
        <w:rPr>
          <w:sz w:val="28"/>
          <w:szCs w:val="28"/>
        </w:rPr>
      </w:pPr>
    </w:p>
    <w:p w:rsidR="00EF43CB" w:rsidRDefault="00EF43CB" w:rsidP="00724175">
      <w:pPr>
        <w:rPr>
          <w:sz w:val="28"/>
          <w:szCs w:val="28"/>
        </w:rPr>
      </w:pPr>
    </w:p>
    <w:p w:rsidR="00EF43CB" w:rsidRDefault="00EF43CB" w:rsidP="00724175">
      <w:pPr>
        <w:rPr>
          <w:sz w:val="28"/>
          <w:szCs w:val="28"/>
        </w:rPr>
      </w:pPr>
    </w:p>
    <w:p w:rsidR="00724175" w:rsidRDefault="00724175" w:rsidP="00EF43CB">
      <w:pPr>
        <w:jc w:val="center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Л.Г. Василенко</w:t>
      </w:r>
    </w:p>
    <w:p w:rsidR="00724175" w:rsidRPr="003A39C2" w:rsidRDefault="00724175" w:rsidP="00835273">
      <w:pPr>
        <w:rPr>
          <w:sz w:val="28"/>
          <w:szCs w:val="28"/>
        </w:rPr>
      </w:pPr>
    </w:p>
    <w:sectPr w:rsidR="00724175" w:rsidRPr="003A39C2" w:rsidSect="00724175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AEB" w:rsidRDefault="00672AEB">
      <w:r>
        <w:separator/>
      </w:r>
    </w:p>
  </w:endnote>
  <w:endnote w:type="continuationSeparator" w:id="0">
    <w:p w:rsidR="00672AEB" w:rsidRDefault="0067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D6B" w:rsidRPr="00844AAA" w:rsidRDefault="007C3D6B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74C6F" w:rsidRPr="00874C6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74C6F">
      <w:rPr>
        <w:noProof/>
        <w:sz w:val="14"/>
        <w:lang w:val="en-US"/>
      </w:rPr>
      <w:t>C</w:t>
    </w:r>
    <w:r w:rsidR="00874C6F" w:rsidRPr="00025523">
      <w:rPr>
        <w:noProof/>
        <w:sz w:val="14"/>
      </w:rPr>
      <w:t>:\</w:t>
    </w:r>
    <w:r w:rsidR="00874C6F">
      <w:rPr>
        <w:noProof/>
        <w:sz w:val="14"/>
        <w:lang w:val="en-US"/>
      </w:rPr>
      <w:t>Users</w:t>
    </w:r>
    <w:r w:rsidR="00874C6F" w:rsidRPr="00025523">
      <w:rPr>
        <w:noProof/>
        <w:sz w:val="14"/>
      </w:rPr>
      <w:t>\</w:t>
    </w:r>
    <w:r w:rsidR="00874C6F">
      <w:rPr>
        <w:noProof/>
        <w:sz w:val="14"/>
        <w:lang w:val="en-US"/>
      </w:rPr>
      <w:t>eio</w:t>
    </w:r>
    <w:r w:rsidR="00874C6F" w:rsidRPr="00025523">
      <w:rPr>
        <w:noProof/>
        <w:sz w:val="14"/>
      </w:rPr>
      <w:t>3\Сохранения Алентьева\Мои документы\Постановления\изм_1777-декабрь2018.</w:t>
    </w:r>
    <w:r w:rsidR="00874C6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25523" w:rsidRPr="00025523">
      <w:rPr>
        <w:noProof/>
        <w:sz w:val="14"/>
      </w:rPr>
      <w:t>12/26/2018 5:00:00</w:t>
    </w:r>
    <w:r w:rsidR="0002552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7C3D6B" w:rsidRPr="00F239EE" w:rsidRDefault="007C3D6B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025523">
      <w:rPr>
        <w:noProof/>
        <w:sz w:val="14"/>
        <w:lang w:val="en-US"/>
      </w:rPr>
      <w:t>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025523">
      <w:rPr>
        <w:noProof/>
        <w:sz w:val="14"/>
      </w:rPr>
      <w:t>27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D6B" w:rsidRDefault="007C3D6B">
    <w:pPr>
      <w:jc w:val="righ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PAGE \* Arabic </w:instrText>
    </w:r>
    <w:r>
      <w:rPr>
        <w:sz w:val="16"/>
      </w:rPr>
      <w:fldChar w:fldCharType="separate"/>
    </w:r>
    <w:r w:rsidR="00025523">
      <w:rPr>
        <w:noProof/>
        <w:sz w:val="16"/>
      </w:rPr>
      <w:t>25</w:t>
    </w:r>
    <w:r>
      <w:rPr>
        <w:sz w:val="16"/>
      </w:rPr>
      <w:fldChar w:fldCharType="end"/>
    </w:r>
  </w:p>
  <w:p w:rsidR="007C3D6B" w:rsidRDefault="007C3D6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AEB" w:rsidRDefault="00672AEB">
      <w:r>
        <w:separator/>
      </w:r>
    </w:p>
  </w:footnote>
  <w:footnote w:type="continuationSeparator" w:id="0">
    <w:p w:rsidR="00672AEB" w:rsidRDefault="00672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781B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24365D2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064F3843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7C137A9"/>
    <w:multiLevelType w:val="hybridMultilevel"/>
    <w:tmpl w:val="FB2A2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26364"/>
    <w:multiLevelType w:val="hybridMultilevel"/>
    <w:tmpl w:val="4BA8E36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EA1AAA"/>
    <w:multiLevelType w:val="singleLevel"/>
    <w:tmpl w:val="4C783024"/>
    <w:name w:val="Bullet 2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D536945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0FF974BE"/>
    <w:multiLevelType w:val="hybridMultilevel"/>
    <w:tmpl w:val="61962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401F3A"/>
    <w:multiLevelType w:val="hybridMultilevel"/>
    <w:tmpl w:val="FC12E458"/>
    <w:lvl w:ilvl="0" w:tplc="A7781E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49669B2"/>
    <w:multiLevelType w:val="singleLevel"/>
    <w:tmpl w:val="32CE9436"/>
    <w:name w:val="Bullet 3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1E363F7F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6E0738"/>
    <w:multiLevelType w:val="hybridMultilevel"/>
    <w:tmpl w:val="0F5209FC"/>
    <w:lvl w:ilvl="0" w:tplc="25B4AF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01A3CF5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26634AB1"/>
    <w:multiLevelType w:val="multilevel"/>
    <w:tmpl w:val="FE92EA3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18" w15:restartNumberingAfterBreak="0">
    <w:nsid w:val="2B26087B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2C917401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32356313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355B1DE4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6CD1B81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4" w15:restartNumberingAfterBreak="0">
    <w:nsid w:val="3BF1535E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6" w15:restartNumberingAfterBreak="0">
    <w:nsid w:val="456450AF"/>
    <w:multiLevelType w:val="hybridMultilevel"/>
    <w:tmpl w:val="0A28D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4CAD52CD"/>
    <w:multiLevelType w:val="hybridMultilevel"/>
    <w:tmpl w:val="25D23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276240"/>
    <w:multiLevelType w:val="multilevel"/>
    <w:tmpl w:val="1BC24306"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1B66BE2"/>
    <w:multiLevelType w:val="hybridMultilevel"/>
    <w:tmpl w:val="E6840A74"/>
    <w:lvl w:ilvl="0" w:tplc="281408D4">
      <w:start w:val="1"/>
      <w:numFmt w:val="decimal"/>
      <w:lvlText w:val="%1."/>
      <w:lvlJc w:val="left"/>
      <w:pPr>
        <w:ind w:left="92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1" w15:restartNumberingAfterBreak="0">
    <w:nsid w:val="53AE08DC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 w15:restartNumberingAfterBreak="0">
    <w:nsid w:val="59B424B6"/>
    <w:multiLevelType w:val="hybridMultilevel"/>
    <w:tmpl w:val="49CA240A"/>
    <w:lvl w:ilvl="0" w:tplc="32927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AA95AC8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4" w15:restartNumberingAfterBreak="0">
    <w:nsid w:val="60F56B04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5" w15:restartNumberingAfterBreak="0">
    <w:nsid w:val="61EC5F6C"/>
    <w:multiLevelType w:val="hybridMultilevel"/>
    <w:tmpl w:val="E186723E"/>
    <w:lvl w:ilvl="0" w:tplc="689EE45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6" w15:restartNumberingAfterBreak="0">
    <w:nsid w:val="690E11CF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7" w15:restartNumberingAfterBreak="0">
    <w:nsid w:val="695F1C47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8" w15:restartNumberingAfterBreak="0">
    <w:nsid w:val="69A104BE"/>
    <w:multiLevelType w:val="singleLevel"/>
    <w:tmpl w:val="3702B49A"/>
    <w:name w:val="Bullet 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6F556D2A"/>
    <w:multiLevelType w:val="multilevel"/>
    <w:tmpl w:val="8C8A25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40" w15:restartNumberingAfterBreak="0">
    <w:nsid w:val="72347AA8"/>
    <w:multiLevelType w:val="hybridMultilevel"/>
    <w:tmpl w:val="EB2A6204"/>
    <w:lvl w:ilvl="0" w:tplc="D2C8BA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EC22FA1"/>
    <w:multiLevelType w:val="hybridMultilevel"/>
    <w:tmpl w:val="03C626AA"/>
    <w:lvl w:ilvl="0" w:tplc="D94CF6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7"/>
  </w:num>
  <w:num w:numId="3">
    <w:abstractNumId w:val="4"/>
  </w:num>
  <w:num w:numId="4">
    <w:abstractNumId w:val="25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</w:num>
  <w:num w:numId="9">
    <w:abstractNumId w:val="8"/>
  </w:num>
  <w:num w:numId="10">
    <w:abstractNumId w:val="12"/>
  </w:num>
  <w:num w:numId="11">
    <w:abstractNumId w:val="29"/>
  </w:num>
  <w:num w:numId="12">
    <w:abstractNumId w:val="6"/>
  </w:num>
  <w:num w:numId="13">
    <w:abstractNumId w:val="41"/>
  </w:num>
  <w:num w:numId="14">
    <w:abstractNumId w:val="35"/>
  </w:num>
  <w:num w:numId="15">
    <w:abstractNumId w:val="32"/>
  </w:num>
  <w:num w:numId="16">
    <w:abstractNumId w:val="40"/>
  </w:num>
  <w:num w:numId="17">
    <w:abstractNumId w:val="15"/>
  </w:num>
  <w:num w:numId="18">
    <w:abstractNumId w:val="28"/>
  </w:num>
  <w:num w:numId="19">
    <w:abstractNumId w:val="10"/>
  </w:num>
  <w:num w:numId="20">
    <w:abstractNumId w:val="17"/>
  </w:num>
  <w:num w:numId="21">
    <w:abstractNumId w:val="11"/>
  </w:num>
  <w:num w:numId="22">
    <w:abstractNumId w:val="39"/>
  </w:num>
  <w:num w:numId="23">
    <w:abstractNumId w:val="36"/>
  </w:num>
  <w:num w:numId="24">
    <w:abstractNumId w:val="16"/>
  </w:num>
  <w:num w:numId="25">
    <w:abstractNumId w:val="23"/>
  </w:num>
  <w:num w:numId="26">
    <w:abstractNumId w:val="33"/>
  </w:num>
  <w:num w:numId="27">
    <w:abstractNumId w:val="20"/>
  </w:num>
  <w:num w:numId="28">
    <w:abstractNumId w:val="34"/>
  </w:num>
  <w:num w:numId="29">
    <w:abstractNumId w:val="0"/>
  </w:num>
  <w:num w:numId="30">
    <w:abstractNumId w:val="13"/>
  </w:num>
  <w:num w:numId="31">
    <w:abstractNumId w:val="3"/>
  </w:num>
  <w:num w:numId="32">
    <w:abstractNumId w:val="24"/>
  </w:num>
  <w:num w:numId="33">
    <w:abstractNumId w:val="21"/>
  </w:num>
  <w:num w:numId="34">
    <w:abstractNumId w:val="37"/>
  </w:num>
  <w:num w:numId="35">
    <w:abstractNumId w:val="19"/>
  </w:num>
  <w:num w:numId="36">
    <w:abstractNumId w:val="9"/>
  </w:num>
  <w:num w:numId="37">
    <w:abstractNumId w:val="31"/>
  </w:num>
  <w:num w:numId="38">
    <w:abstractNumId w:val="2"/>
  </w:num>
  <w:num w:numId="39">
    <w:abstractNumId w:val="18"/>
  </w:num>
  <w:num w:numId="40">
    <w:abstractNumId w:val="26"/>
  </w:num>
  <w:num w:numId="41">
    <w:abstractNumId w:val="5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5523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34D2B"/>
    <w:rsid w:val="00346A95"/>
    <w:rsid w:val="0037568B"/>
    <w:rsid w:val="003A39C2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625ACF"/>
    <w:rsid w:val="00641F26"/>
    <w:rsid w:val="00667AD1"/>
    <w:rsid w:val="00672AEB"/>
    <w:rsid w:val="0069702D"/>
    <w:rsid w:val="006A4064"/>
    <w:rsid w:val="006C35C4"/>
    <w:rsid w:val="006E05D3"/>
    <w:rsid w:val="00715C8D"/>
    <w:rsid w:val="00724175"/>
    <w:rsid w:val="00724FEA"/>
    <w:rsid w:val="007427A1"/>
    <w:rsid w:val="007472E3"/>
    <w:rsid w:val="00767FC2"/>
    <w:rsid w:val="007A31B0"/>
    <w:rsid w:val="007C3D6B"/>
    <w:rsid w:val="007C4781"/>
    <w:rsid w:val="007C732C"/>
    <w:rsid w:val="008321BE"/>
    <w:rsid w:val="00835273"/>
    <w:rsid w:val="00844AAA"/>
    <w:rsid w:val="00872883"/>
    <w:rsid w:val="008739A9"/>
    <w:rsid w:val="00874C6F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73B5"/>
    <w:rsid w:val="00A80C39"/>
    <w:rsid w:val="00AB4651"/>
    <w:rsid w:val="00AB490E"/>
    <w:rsid w:val="00AE5988"/>
    <w:rsid w:val="00B36163"/>
    <w:rsid w:val="00BA3F31"/>
    <w:rsid w:val="00BB6ED2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7C9A"/>
    <w:rsid w:val="00E6029D"/>
    <w:rsid w:val="00E84D87"/>
    <w:rsid w:val="00E9655A"/>
    <w:rsid w:val="00EA0F1C"/>
    <w:rsid w:val="00EE1F7E"/>
    <w:rsid w:val="00EF43CB"/>
    <w:rsid w:val="00F239EE"/>
    <w:rsid w:val="00F23EC9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qFormat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ConsPlusNonformat">
    <w:name w:val="ConsPlusNonformat"/>
    <w:qFormat/>
    <w:rsid w:val="00724175"/>
    <w:pPr>
      <w:widowControl w:val="0"/>
      <w:spacing w:after="80"/>
    </w:pPr>
    <w:rPr>
      <w:rFonts w:ascii="Courier New" w:hAnsi="Courier New" w:cs="Courier New"/>
      <w:lang w:eastAsia="zh-CN"/>
    </w:rPr>
  </w:style>
  <w:style w:type="character" w:customStyle="1" w:styleId="10">
    <w:name w:val="Заголовок 1 Знак"/>
    <w:basedOn w:val="a0"/>
    <w:link w:val="1"/>
    <w:rsid w:val="00724175"/>
    <w:rPr>
      <w:sz w:val="44"/>
    </w:rPr>
  </w:style>
  <w:style w:type="paragraph" w:customStyle="1" w:styleId="ConsPlusCell">
    <w:name w:val="ConsPlusCell"/>
    <w:uiPriority w:val="99"/>
    <w:qFormat/>
    <w:rsid w:val="00724175"/>
    <w:pPr>
      <w:spacing w:after="80"/>
    </w:pPr>
    <w:rPr>
      <w:rFonts w:eastAsia="Calibri"/>
      <w:sz w:val="24"/>
      <w:szCs w:val="24"/>
      <w:lang w:eastAsia="zh-CN"/>
    </w:rPr>
  </w:style>
  <w:style w:type="paragraph" w:styleId="ad">
    <w:name w:val="List Paragraph"/>
    <w:uiPriority w:val="34"/>
    <w:qFormat/>
    <w:rsid w:val="00724175"/>
    <w:pPr>
      <w:widowControl w:val="0"/>
      <w:spacing w:after="80"/>
      <w:ind w:left="720"/>
      <w:contextualSpacing/>
    </w:pPr>
    <w:rPr>
      <w:sz w:val="24"/>
      <w:szCs w:val="24"/>
      <w:lang w:eastAsia="zh-CN"/>
    </w:rPr>
  </w:style>
  <w:style w:type="character" w:customStyle="1" w:styleId="a7">
    <w:name w:val="Нижний колонтитул Знак"/>
    <w:basedOn w:val="a0"/>
    <w:link w:val="a6"/>
    <w:uiPriority w:val="99"/>
    <w:rsid w:val="00724175"/>
    <w:rPr>
      <w:sz w:val="24"/>
      <w:szCs w:val="24"/>
    </w:rPr>
  </w:style>
  <w:style w:type="paragraph" w:customStyle="1" w:styleId="ConsPlusNormal">
    <w:name w:val="ConsPlusNormal"/>
    <w:qFormat/>
    <w:rsid w:val="00724175"/>
    <w:pPr>
      <w:spacing w:after="80"/>
    </w:pPr>
    <w:rPr>
      <w:rFonts w:ascii="Arial" w:eastAsia="Calibri" w:hAnsi="Arial" w:cs="Arial"/>
      <w:lang w:eastAsia="zh-CN"/>
    </w:rPr>
  </w:style>
  <w:style w:type="paragraph" w:styleId="20">
    <w:name w:val="Body Text 2"/>
    <w:link w:val="23"/>
    <w:qFormat/>
    <w:rsid w:val="00724175"/>
    <w:pPr>
      <w:spacing w:after="80"/>
      <w:jc w:val="both"/>
    </w:pPr>
    <w:rPr>
      <w:sz w:val="26"/>
      <w:lang w:eastAsia="zh-CN"/>
    </w:rPr>
  </w:style>
  <w:style w:type="character" w:customStyle="1" w:styleId="23">
    <w:name w:val="Основной текст 2 Знак"/>
    <w:basedOn w:val="a0"/>
    <w:link w:val="20"/>
    <w:rsid w:val="00724175"/>
    <w:rPr>
      <w:sz w:val="26"/>
      <w:lang w:eastAsia="zh-CN"/>
    </w:rPr>
  </w:style>
  <w:style w:type="paragraph" w:customStyle="1" w:styleId="ae">
    <w:name w:val="Отчетный"/>
    <w:qFormat/>
    <w:rsid w:val="00724175"/>
    <w:pPr>
      <w:spacing w:after="120" w:line="360" w:lineRule="auto"/>
      <w:ind w:firstLine="720"/>
      <w:jc w:val="both"/>
    </w:pPr>
    <w:rPr>
      <w:sz w:val="26"/>
      <w:lang w:eastAsia="zh-CN"/>
    </w:rPr>
  </w:style>
  <w:style w:type="character" w:customStyle="1" w:styleId="a4">
    <w:name w:val="Верхний колонтитул Знак"/>
    <w:basedOn w:val="a0"/>
    <w:link w:val="a3"/>
    <w:rsid w:val="00724175"/>
    <w:rPr>
      <w:sz w:val="28"/>
    </w:rPr>
  </w:style>
  <w:style w:type="paragraph" w:customStyle="1" w:styleId="Style5">
    <w:name w:val="Style5"/>
    <w:uiPriority w:val="99"/>
    <w:qFormat/>
    <w:rsid w:val="00724175"/>
    <w:pPr>
      <w:widowControl w:val="0"/>
      <w:spacing w:after="80" w:line="328" w:lineRule="exact"/>
      <w:ind w:firstLine="631"/>
      <w:jc w:val="both"/>
    </w:pPr>
    <w:rPr>
      <w:sz w:val="24"/>
      <w:szCs w:val="24"/>
      <w:lang w:eastAsia="zh-CN"/>
    </w:rPr>
  </w:style>
  <w:style w:type="character" w:styleId="af">
    <w:name w:val="line number"/>
    <w:basedOn w:val="a0"/>
    <w:uiPriority w:val="99"/>
    <w:semiHidden/>
    <w:unhideWhenUsed/>
    <w:rsid w:val="00724175"/>
  </w:style>
  <w:style w:type="numbering" w:customStyle="1" w:styleId="11">
    <w:name w:val="Нет списка1"/>
    <w:next w:val="a2"/>
    <w:uiPriority w:val="99"/>
    <w:semiHidden/>
    <w:unhideWhenUsed/>
    <w:rsid w:val="00724175"/>
  </w:style>
  <w:style w:type="table" w:styleId="af0">
    <w:name w:val="Table Grid"/>
    <w:basedOn w:val="a1"/>
    <w:uiPriority w:val="59"/>
    <w:rsid w:val="00724175"/>
    <w:pPr>
      <w:spacing w:after="8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724175"/>
  </w:style>
  <w:style w:type="numbering" w:customStyle="1" w:styleId="3">
    <w:name w:val="Нет списка3"/>
    <w:next w:val="a2"/>
    <w:uiPriority w:val="99"/>
    <w:semiHidden/>
    <w:unhideWhenUsed/>
    <w:rsid w:val="00724175"/>
  </w:style>
  <w:style w:type="numbering" w:customStyle="1" w:styleId="4">
    <w:name w:val="Нет списка4"/>
    <w:next w:val="a2"/>
    <w:uiPriority w:val="99"/>
    <w:semiHidden/>
    <w:unhideWhenUsed/>
    <w:rsid w:val="00724175"/>
  </w:style>
  <w:style w:type="character" w:styleId="af1">
    <w:name w:val="Hyperlink"/>
    <w:basedOn w:val="a0"/>
    <w:uiPriority w:val="99"/>
    <w:semiHidden/>
    <w:unhideWhenUsed/>
    <w:rsid w:val="00724175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724175"/>
    <w:rPr>
      <w:color w:val="800080"/>
      <w:u w:val="single"/>
    </w:rPr>
  </w:style>
  <w:style w:type="paragraph" w:customStyle="1" w:styleId="font5">
    <w:name w:val="font5"/>
    <w:basedOn w:val="a"/>
    <w:rsid w:val="00724175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6">
    <w:name w:val="font6"/>
    <w:basedOn w:val="a"/>
    <w:rsid w:val="00724175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65">
    <w:name w:val="xl65"/>
    <w:basedOn w:val="a"/>
    <w:rsid w:val="007241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6">
    <w:name w:val="xl66"/>
    <w:basedOn w:val="a"/>
    <w:rsid w:val="00724175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724175"/>
    <w:pPr>
      <w:spacing w:before="100" w:beforeAutospacing="1" w:after="100" w:afterAutospacing="1"/>
      <w:textAlignment w:val="center"/>
    </w:pPr>
    <w:rPr>
      <w:sz w:val="2"/>
      <w:szCs w:val="2"/>
    </w:rPr>
  </w:style>
  <w:style w:type="paragraph" w:customStyle="1" w:styleId="xl68">
    <w:name w:val="xl68"/>
    <w:basedOn w:val="a"/>
    <w:rsid w:val="0072417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72417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7241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7241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724175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7241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72417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72417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72417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7241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72417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7241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72417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72417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72417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3">
    <w:name w:val="xl83"/>
    <w:basedOn w:val="a"/>
    <w:rsid w:val="007241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7241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72417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6">
    <w:name w:val="xl86"/>
    <w:basedOn w:val="a"/>
    <w:rsid w:val="007241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87">
    <w:name w:val="xl87"/>
    <w:basedOn w:val="a"/>
    <w:rsid w:val="007241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88">
    <w:name w:val="xl88"/>
    <w:basedOn w:val="a"/>
    <w:rsid w:val="007241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89">
    <w:name w:val="xl89"/>
    <w:basedOn w:val="a"/>
    <w:rsid w:val="0072417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90">
    <w:name w:val="xl90"/>
    <w:basedOn w:val="a"/>
    <w:rsid w:val="007241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91">
    <w:name w:val="xl91"/>
    <w:basedOn w:val="a"/>
    <w:rsid w:val="00724175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92">
    <w:name w:val="xl92"/>
    <w:basedOn w:val="a"/>
    <w:rsid w:val="0072417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72417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4">
    <w:name w:val="xl94"/>
    <w:basedOn w:val="a"/>
    <w:rsid w:val="0072417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95">
    <w:name w:val="xl95"/>
    <w:basedOn w:val="a"/>
    <w:rsid w:val="0072417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72417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97">
    <w:name w:val="xl97"/>
    <w:basedOn w:val="a"/>
    <w:rsid w:val="0072417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98">
    <w:name w:val="xl98"/>
    <w:basedOn w:val="a"/>
    <w:rsid w:val="0072417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99">
    <w:name w:val="xl99"/>
    <w:basedOn w:val="a"/>
    <w:rsid w:val="007241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0">
    <w:name w:val="xl100"/>
    <w:basedOn w:val="a"/>
    <w:rsid w:val="0072417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1">
    <w:name w:val="xl101"/>
    <w:basedOn w:val="a"/>
    <w:rsid w:val="0072417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2">
    <w:name w:val="xl102"/>
    <w:basedOn w:val="a"/>
    <w:rsid w:val="007241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7241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72417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72417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106">
    <w:name w:val="xl106"/>
    <w:basedOn w:val="a"/>
    <w:rsid w:val="0072417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7">
    <w:name w:val="xl107"/>
    <w:basedOn w:val="a"/>
    <w:rsid w:val="0072417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72417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9">
    <w:name w:val="xl109"/>
    <w:basedOn w:val="a"/>
    <w:rsid w:val="0072417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10">
    <w:name w:val="xl110"/>
    <w:basedOn w:val="a"/>
    <w:rsid w:val="007241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11">
    <w:name w:val="xl111"/>
    <w:basedOn w:val="a"/>
    <w:rsid w:val="0072417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112">
    <w:name w:val="xl112"/>
    <w:basedOn w:val="a"/>
    <w:rsid w:val="007241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72417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14">
    <w:name w:val="xl114"/>
    <w:basedOn w:val="a"/>
    <w:rsid w:val="0072417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5">
    <w:name w:val="xl115"/>
    <w:basedOn w:val="a"/>
    <w:rsid w:val="007241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116">
    <w:name w:val="xl116"/>
    <w:basedOn w:val="a"/>
    <w:rsid w:val="007241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117">
    <w:name w:val="xl117"/>
    <w:basedOn w:val="a"/>
    <w:rsid w:val="007241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8">
    <w:name w:val="xl118"/>
    <w:basedOn w:val="a"/>
    <w:rsid w:val="007241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9">
    <w:name w:val="xl119"/>
    <w:basedOn w:val="a"/>
    <w:rsid w:val="007241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0">
    <w:name w:val="xl120"/>
    <w:basedOn w:val="a"/>
    <w:rsid w:val="007241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1">
    <w:name w:val="xl121"/>
    <w:basedOn w:val="a"/>
    <w:rsid w:val="007241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2">
    <w:name w:val="xl122"/>
    <w:basedOn w:val="a"/>
    <w:rsid w:val="007241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72417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4">
    <w:name w:val="xl124"/>
    <w:basedOn w:val="a"/>
    <w:rsid w:val="007241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7241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6">
    <w:name w:val="xl126"/>
    <w:basedOn w:val="a"/>
    <w:rsid w:val="0072417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7">
    <w:name w:val="xl127"/>
    <w:basedOn w:val="a"/>
    <w:rsid w:val="007241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8">
    <w:name w:val="xl128"/>
    <w:basedOn w:val="a"/>
    <w:rsid w:val="007241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9">
    <w:name w:val="xl129"/>
    <w:basedOn w:val="a"/>
    <w:rsid w:val="007241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30">
    <w:name w:val="xl130"/>
    <w:basedOn w:val="a"/>
    <w:rsid w:val="0072417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31">
    <w:name w:val="xl131"/>
    <w:basedOn w:val="a"/>
    <w:rsid w:val="007241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32">
    <w:name w:val="xl132"/>
    <w:basedOn w:val="a"/>
    <w:rsid w:val="00724175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3">
    <w:name w:val="xl133"/>
    <w:basedOn w:val="a"/>
    <w:rsid w:val="0072417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4">
    <w:name w:val="xl134"/>
    <w:basedOn w:val="a"/>
    <w:rsid w:val="00724175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5">
    <w:name w:val="xl135"/>
    <w:basedOn w:val="a"/>
    <w:rsid w:val="0072417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6">
    <w:name w:val="xl136"/>
    <w:basedOn w:val="a"/>
    <w:rsid w:val="00724175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7">
    <w:name w:val="xl137"/>
    <w:basedOn w:val="a"/>
    <w:rsid w:val="007241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724175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rsid w:val="00724175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0">
    <w:name w:val="xl140"/>
    <w:basedOn w:val="a"/>
    <w:rsid w:val="007241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1">
    <w:name w:val="xl141"/>
    <w:basedOn w:val="a"/>
    <w:rsid w:val="0072417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2">
    <w:name w:val="xl142"/>
    <w:basedOn w:val="a"/>
    <w:rsid w:val="007241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3">
    <w:name w:val="xl143"/>
    <w:basedOn w:val="a"/>
    <w:rsid w:val="00724175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72417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5">
    <w:name w:val="xl145"/>
    <w:basedOn w:val="a"/>
    <w:rsid w:val="0072417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46">
    <w:name w:val="xl146"/>
    <w:basedOn w:val="a"/>
    <w:rsid w:val="0072417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47">
    <w:name w:val="xl147"/>
    <w:basedOn w:val="a"/>
    <w:rsid w:val="0072417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72417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72417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50">
    <w:name w:val="xl150"/>
    <w:basedOn w:val="a"/>
    <w:rsid w:val="007241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72417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7241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font7">
    <w:name w:val="font7"/>
    <w:basedOn w:val="a"/>
    <w:rsid w:val="00724175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53">
    <w:name w:val="xl153"/>
    <w:basedOn w:val="a"/>
    <w:rsid w:val="007241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154">
    <w:name w:val="xl154"/>
    <w:basedOn w:val="a"/>
    <w:rsid w:val="00724175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5">
    <w:name w:val="xl155"/>
    <w:basedOn w:val="a"/>
    <w:rsid w:val="007241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6">
    <w:name w:val="xl156"/>
    <w:basedOn w:val="a"/>
    <w:rsid w:val="007241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7">
    <w:name w:val="xl157"/>
    <w:basedOn w:val="a"/>
    <w:rsid w:val="007241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58">
    <w:name w:val="xl158"/>
    <w:basedOn w:val="a"/>
    <w:rsid w:val="007241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59">
    <w:name w:val="xl159"/>
    <w:basedOn w:val="a"/>
    <w:rsid w:val="007241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60">
    <w:name w:val="xl160"/>
    <w:basedOn w:val="a"/>
    <w:rsid w:val="007241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61">
    <w:name w:val="xl161"/>
    <w:basedOn w:val="a"/>
    <w:rsid w:val="0072417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62">
    <w:name w:val="xl162"/>
    <w:basedOn w:val="a"/>
    <w:rsid w:val="007241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63">
    <w:name w:val="xl163"/>
    <w:basedOn w:val="a"/>
    <w:rsid w:val="00724175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64">
    <w:name w:val="xl164"/>
    <w:basedOn w:val="a"/>
    <w:rsid w:val="007241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5">
    <w:name w:val="xl165"/>
    <w:basedOn w:val="a"/>
    <w:rsid w:val="00724175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6">
    <w:name w:val="xl166"/>
    <w:basedOn w:val="a"/>
    <w:rsid w:val="007241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67">
    <w:name w:val="xl167"/>
    <w:basedOn w:val="a"/>
    <w:rsid w:val="007241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68">
    <w:name w:val="xl168"/>
    <w:basedOn w:val="a"/>
    <w:rsid w:val="0072417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169">
    <w:name w:val="xl169"/>
    <w:basedOn w:val="a"/>
    <w:rsid w:val="0072417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170">
    <w:name w:val="xl170"/>
    <w:basedOn w:val="a"/>
    <w:rsid w:val="007241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71">
    <w:name w:val="xl171"/>
    <w:basedOn w:val="a"/>
    <w:rsid w:val="007241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72">
    <w:name w:val="xl172"/>
    <w:basedOn w:val="a"/>
    <w:rsid w:val="007241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7241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72417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5">
    <w:name w:val="xl175"/>
    <w:basedOn w:val="a"/>
    <w:rsid w:val="0072417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76">
    <w:name w:val="xl176"/>
    <w:basedOn w:val="a"/>
    <w:rsid w:val="0072417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77">
    <w:name w:val="xl177"/>
    <w:basedOn w:val="a"/>
    <w:rsid w:val="0072417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8">
    <w:name w:val="xl178"/>
    <w:basedOn w:val="a"/>
    <w:rsid w:val="0072417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79">
    <w:name w:val="xl179"/>
    <w:basedOn w:val="a"/>
    <w:rsid w:val="0072417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80">
    <w:name w:val="xl180"/>
    <w:basedOn w:val="a"/>
    <w:rsid w:val="0072417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81">
    <w:name w:val="xl181"/>
    <w:basedOn w:val="a"/>
    <w:rsid w:val="007241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82">
    <w:name w:val="xl182"/>
    <w:basedOn w:val="a"/>
    <w:rsid w:val="007241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83">
    <w:name w:val="xl183"/>
    <w:basedOn w:val="a"/>
    <w:rsid w:val="0072417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84">
    <w:name w:val="xl184"/>
    <w:basedOn w:val="a"/>
    <w:rsid w:val="007241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85">
    <w:name w:val="xl185"/>
    <w:basedOn w:val="a"/>
    <w:rsid w:val="00724175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86">
    <w:name w:val="xl186"/>
    <w:basedOn w:val="a"/>
    <w:rsid w:val="00724175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87">
    <w:name w:val="xl187"/>
    <w:basedOn w:val="a"/>
    <w:rsid w:val="0072417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88">
    <w:name w:val="xl188"/>
    <w:basedOn w:val="a"/>
    <w:rsid w:val="00724175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89">
    <w:name w:val="xl189"/>
    <w:basedOn w:val="a"/>
    <w:rsid w:val="007241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90">
    <w:name w:val="xl190"/>
    <w:basedOn w:val="a"/>
    <w:rsid w:val="0072417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table" w:customStyle="1" w:styleId="12">
    <w:name w:val="Сетка таблицы1"/>
    <w:basedOn w:val="a1"/>
    <w:next w:val="af0"/>
    <w:uiPriority w:val="59"/>
    <w:rsid w:val="00724175"/>
    <w:pPr>
      <w:spacing w:after="8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91">
    <w:name w:val="xl191"/>
    <w:basedOn w:val="a"/>
    <w:rsid w:val="00724175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2">
    <w:name w:val="xl192"/>
    <w:basedOn w:val="a"/>
    <w:rsid w:val="0072417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93">
    <w:name w:val="xl193"/>
    <w:basedOn w:val="a"/>
    <w:rsid w:val="0072417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94">
    <w:name w:val="xl194"/>
    <w:basedOn w:val="a"/>
    <w:rsid w:val="0072417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195">
    <w:name w:val="xl195"/>
    <w:basedOn w:val="a"/>
    <w:rsid w:val="0072417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196">
    <w:name w:val="xl196"/>
    <w:basedOn w:val="a"/>
    <w:rsid w:val="0072417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97">
    <w:name w:val="xl197"/>
    <w:basedOn w:val="a"/>
    <w:rsid w:val="0072417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98">
    <w:name w:val="xl198"/>
    <w:basedOn w:val="a"/>
    <w:rsid w:val="0072417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9">
    <w:name w:val="xl199"/>
    <w:basedOn w:val="a"/>
    <w:rsid w:val="0072417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72417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201">
    <w:name w:val="xl201"/>
    <w:basedOn w:val="a"/>
    <w:rsid w:val="0072417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202">
    <w:name w:val="xl202"/>
    <w:basedOn w:val="a"/>
    <w:rsid w:val="0072417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03">
    <w:name w:val="xl203"/>
    <w:basedOn w:val="a"/>
    <w:rsid w:val="0072417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204">
    <w:name w:val="xl204"/>
    <w:basedOn w:val="a"/>
    <w:rsid w:val="0072417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205">
    <w:name w:val="xl205"/>
    <w:basedOn w:val="a"/>
    <w:rsid w:val="0072417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206">
    <w:name w:val="xl206"/>
    <w:basedOn w:val="a"/>
    <w:rsid w:val="007241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207">
    <w:name w:val="xl207"/>
    <w:basedOn w:val="a"/>
    <w:rsid w:val="007241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08">
    <w:name w:val="xl208"/>
    <w:basedOn w:val="a"/>
    <w:rsid w:val="0072417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09">
    <w:name w:val="xl209"/>
    <w:basedOn w:val="a"/>
    <w:rsid w:val="007241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10">
    <w:name w:val="xl210"/>
    <w:basedOn w:val="a"/>
    <w:rsid w:val="0072417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11">
    <w:name w:val="xl211"/>
    <w:basedOn w:val="a"/>
    <w:rsid w:val="0072417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12">
    <w:name w:val="xl212"/>
    <w:basedOn w:val="a"/>
    <w:rsid w:val="00724175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213">
    <w:name w:val="xl213"/>
    <w:basedOn w:val="a"/>
    <w:rsid w:val="00724175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214">
    <w:name w:val="xl214"/>
    <w:basedOn w:val="a"/>
    <w:rsid w:val="00724175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215">
    <w:name w:val="xl215"/>
    <w:basedOn w:val="a"/>
    <w:rsid w:val="00724175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216">
    <w:name w:val="xl216"/>
    <w:basedOn w:val="a"/>
    <w:rsid w:val="0072417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217">
    <w:name w:val="xl217"/>
    <w:basedOn w:val="a"/>
    <w:rsid w:val="0072417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218">
    <w:name w:val="xl218"/>
    <w:basedOn w:val="a"/>
    <w:rsid w:val="0072417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219">
    <w:name w:val="xl219"/>
    <w:basedOn w:val="a"/>
    <w:rsid w:val="0072417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220">
    <w:name w:val="xl220"/>
    <w:basedOn w:val="a"/>
    <w:rsid w:val="0072417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221">
    <w:name w:val="xl221"/>
    <w:basedOn w:val="a"/>
    <w:rsid w:val="0072417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222">
    <w:name w:val="xl222"/>
    <w:basedOn w:val="a"/>
    <w:rsid w:val="00724175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23">
    <w:name w:val="xl223"/>
    <w:basedOn w:val="a"/>
    <w:rsid w:val="0072417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24">
    <w:name w:val="xl224"/>
    <w:basedOn w:val="a"/>
    <w:rsid w:val="007241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25">
    <w:name w:val="xl225"/>
    <w:basedOn w:val="a"/>
    <w:rsid w:val="0072417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17</TotalTime>
  <Pages>1</Pages>
  <Words>5476</Words>
  <Characters>31217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36620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2018-12-26T13:59:00Z</cp:lastPrinted>
  <dcterms:created xsi:type="dcterms:W3CDTF">2018-12-26T13:43:00Z</dcterms:created>
  <dcterms:modified xsi:type="dcterms:W3CDTF">2019-01-09T07:49:00Z</dcterms:modified>
</cp:coreProperties>
</file>