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B051C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62166D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4B051C" w:rsidRPr="00C96E82">
        <w:rPr>
          <w:sz w:val="28"/>
        </w:rPr>
        <w:t>20</w:t>
      </w:r>
      <w:r w:rsidR="004B051C">
        <w:rPr>
          <w:sz w:val="28"/>
        </w:rPr>
        <w:t xml:space="preserve">20 </w:t>
      </w:r>
      <w:r w:rsidR="004B051C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B051C">
        <w:rPr>
          <w:sz w:val="28"/>
        </w:rPr>
        <w:t>2061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2166D" w:rsidRPr="00555E55" w:rsidRDefault="0062166D" w:rsidP="004B051C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62166D" w:rsidRDefault="0062166D" w:rsidP="004B051C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4B051C">
        <w:rPr>
          <w:b/>
          <w:sz w:val="28"/>
          <w:szCs w:val="28"/>
        </w:rPr>
        <w:t>26.12.2019 №</w:t>
      </w:r>
      <w:r>
        <w:rPr>
          <w:b/>
          <w:sz w:val="28"/>
          <w:szCs w:val="28"/>
        </w:rPr>
        <w:t xml:space="preserve"> 2206</w:t>
      </w:r>
    </w:p>
    <w:bookmarkEnd w:id="2"/>
    <w:p w:rsidR="0062166D" w:rsidRDefault="0062166D" w:rsidP="0062166D">
      <w:pPr>
        <w:rPr>
          <w:sz w:val="28"/>
        </w:rPr>
      </w:pPr>
    </w:p>
    <w:p w:rsidR="0062166D" w:rsidRPr="00642A9F" w:rsidRDefault="0062166D" w:rsidP="0062166D">
      <w:pPr>
        <w:jc w:val="both"/>
        <w:rPr>
          <w:spacing w:val="60"/>
          <w:sz w:val="28"/>
        </w:rPr>
      </w:pPr>
      <w:r>
        <w:rPr>
          <w:sz w:val="28"/>
        </w:rPr>
        <w:t xml:space="preserve">           </w:t>
      </w:r>
      <w:r w:rsidRPr="006D7D81">
        <w:rPr>
          <w:sz w:val="28"/>
        </w:rPr>
        <w:t xml:space="preserve">В соответствии с постановлением Администрации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«Развитие культуры и туризма»,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642A9F">
        <w:rPr>
          <w:b/>
          <w:spacing w:val="60"/>
          <w:sz w:val="28"/>
        </w:rPr>
        <w:t>постановляет:</w:t>
      </w:r>
    </w:p>
    <w:p w:rsidR="0062166D" w:rsidRDefault="0062166D" w:rsidP="0062166D">
      <w:pPr>
        <w:jc w:val="both"/>
        <w:rPr>
          <w:sz w:val="28"/>
        </w:rPr>
      </w:pPr>
    </w:p>
    <w:p w:rsidR="0062166D" w:rsidRDefault="0062166D" w:rsidP="00642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2020 год» изменения согласно приложению, к настоящему постановлению.</w:t>
      </w:r>
    </w:p>
    <w:p w:rsidR="0062166D" w:rsidRDefault="0062166D" w:rsidP="00642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62166D" w:rsidRDefault="0062166D" w:rsidP="00642A9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proofErr w:type="spellStart"/>
      <w:r w:rsidR="00642A9F">
        <w:rPr>
          <w:sz w:val="28"/>
          <w:szCs w:val="28"/>
        </w:rPr>
        <w:t>Белокалитвинского</w:t>
      </w:r>
      <w:proofErr w:type="spellEnd"/>
      <w:r w:rsidR="00642A9F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62166D" w:rsidRDefault="0062166D" w:rsidP="0062166D">
      <w:pPr>
        <w:pStyle w:val="220"/>
        <w:ind w:firstLine="0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E5263" w:rsidRDefault="00872883" w:rsidP="00872883">
      <w:pPr>
        <w:rPr>
          <w:color w:val="FFFFFF" w:themeColor="background1"/>
          <w:sz w:val="28"/>
        </w:rPr>
      </w:pPr>
      <w:r w:rsidRPr="004E5263">
        <w:rPr>
          <w:color w:val="FFFFFF" w:themeColor="background1"/>
          <w:sz w:val="28"/>
        </w:rPr>
        <w:t>Верно:</w:t>
      </w:r>
    </w:p>
    <w:p w:rsidR="003A39C2" w:rsidRPr="004E5263" w:rsidRDefault="00844DC4" w:rsidP="00835273">
      <w:pPr>
        <w:rPr>
          <w:color w:val="FFFFFF" w:themeColor="background1"/>
          <w:sz w:val="28"/>
        </w:rPr>
      </w:pPr>
      <w:proofErr w:type="gramStart"/>
      <w:r w:rsidRPr="004E5263">
        <w:rPr>
          <w:color w:val="FFFFFF" w:themeColor="background1"/>
          <w:sz w:val="28"/>
        </w:rPr>
        <w:t>У</w:t>
      </w:r>
      <w:r w:rsidR="00715C8D" w:rsidRPr="004E5263">
        <w:rPr>
          <w:color w:val="FFFFFF" w:themeColor="background1"/>
          <w:sz w:val="28"/>
        </w:rPr>
        <w:t>правляющ</w:t>
      </w:r>
      <w:r w:rsidRPr="004E5263">
        <w:rPr>
          <w:color w:val="FFFFFF" w:themeColor="background1"/>
          <w:sz w:val="28"/>
        </w:rPr>
        <w:t>ий</w:t>
      </w:r>
      <w:r w:rsidR="00715C8D" w:rsidRPr="004E5263">
        <w:rPr>
          <w:color w:val="FFFFFF" w:themeColor="background1"/>
          <w:sz w:val="28"/>
        </w:rPr>
        <w:t xml:space="preserve"> </w:t>
      </w:r>
      <w:r w:rsidR="00F4755E" w:rsidRPr="004E5263">
        <w:rPr>
          <w:color w:val="FFFFFF" w:themeColor="background1"/>
          <w:sz w:val="28"/>
        </w:rPr>
        <w:t xml:space="preserve"> делами</w:t>
      </w:r>
      <w:proofErr w:type="gramEnd"/>
      <w:r w:rsidR="00F4755E" w:rsidRPr="004E5263">
        <w:rPr>
          <w:color w:val="FFFFFF" w:themeColor="background1"/>
          <w:sz w:val="28"/>
        </w:rPr>
        <w:tab/>
      </w:r>
      <w:r w:rsidR="00F4755E" w:rsidRPr="004E5263">
        <w:rPr>
          <w:color w:val="FFFFFF" w:themeColor="background1"/>
          <w:sz w:val="28"/>
        </w:rPr>
        <w:tab/>
      </w:r>
      <w:r w:rsidR="00F4755E" w:rsidRPr="004E5263">
        <w:rPr>
          <w:color w:val="FFFFFF" w:themeColor="background1"/>
          <w:sz w:val="28"/>
        </w:rPr>
        <w:tab/>
      </w:r>
      <w:r w:rsidR="000C6CE8" w:rsidRPr="004E5263">
        <w:rPr>
          <w:color w:val="FFFFFF" w:themeColor="background1"/>
          <w:sz w:val="28"/>
        </w:rPr>
        <w:tab/>
      </w:r>
      <w:r w:rsidR="0026772B" w:rsidRPr="004E5263">
        <w:rPr>
          <w:color w:val="FFFFFF" w:themeColor="background1"/>
          <w:sz w:val="28"/>
        </w:rPr>
        <w:tab/>
      </w:r>
      <w:r w:rsidR="00F4755E" w:rsidRPr="004E5263">
        <w:rPr>
          <w:color w:val="FFFFFF" w:themeColor="background1"/>
          <w:sz w:val="28"/>
        </w:rPr>
        <w:tab/>
      </w:r>
      <w:r w:rsidRPr="004E5263">
        <w:rPr>
          <w:color w:val="FFFFFF" w:themeColor="background1"/>
          <w:sz w:val="28"/>
        </w:rPr>
        <w:tab/>
        <w:t>Л.Г. Василенко</w:t>
      </w:r>
    </w:p>
    <w:p w:rsidR="0062166D" w:rsidRPr="004E5263" w:rsidRDefault="0062166D" w:rsidP="00835273">
      <w:pPr>
        <w:rPr>
          <w:color w:val="FFFFFF" w:themeColor="background1"/>
          <w:sz w:val="28"/>
          <w:szCs w:val="28"/>
        </w:rPr>
        <w:sectPr w:rsidR="0062166D" w:rsidRPr="004E526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2166D" w:rsidRDefault="0062166D" w:rsidP="00642A9F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642A9F" w:rsidRDefault="0062166D" w:rsidP="00642A9F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</w:t>
      </w:r>
    </w:p>
    <w:p w:rsidR="0062166D" w:rsidRDefault="0062166D" w:rsidP="00642A9F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Администрации </w:t>
      </w:r>
    </w:p>
    <w:p w:rsidR="0062166D" w:rsidRDefault="0062166D" w:rsidP="00642A9F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C07901">
        <w:t>Белока</w:t>
      </w:r>
      <w:r>
        <w:t>литв</w:t>
      </w:r>
      <w:r w:rsidRPr="00C07901">
        <w:t>инского</w:t>
      </w:r>
      <w:proofErr w:type="spellEnd"/>
      <w:r w:rsidRPr="00C07901">
        <w:t xml:space="preserve"> района </w:t>
      </w:r>
    </w:p>
    <w:p w:rsidR="0062166D" w:rsidRPr="00C07901" w:rsidRDefault="0062166D" w:rsidP="00642A9F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4B051C">
        <w:t>28</w:t>
      </w:r>
      <w:r w:rsidR="00642A9F">
        <w:t>.12.</w:t>
      </w:r>
      <w:r>
        <w:t xml:space="preserve"> 2020 № </w:t>
      </w:r>
      <w:r w:rsidR="004B051C">
        <w:t>2061</w:t>
      </w:r>
    </w:p>
    <w:p w:rsidR="0062166D" w:rsidRPr="00C07901" w:rsidRDefault="0062166D" w:rsidP="0062166D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62166D" w:rsidRPr="00C07901" w:rsidRDefault="0062166D" w:rsidP="0062166D">
      <w:pPr>
        <w:widowControl w:val="0"/>
        <w:autoSpaceDE w:val="0"/>
        <w:autoSpaceDN w:val="0"/>
        <w:adjustRightInd w:val="0"/>
        <w:jc w:val="center"/>
        <w:outlineLvl w:val="2"/>
      </w:pPr>
    </w:p>
    <w:p w:rsidR="0062166D" w:rsidRDefault="0062166D" w:rsidP="006216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62166D" w:rsidRDefault="0062166D" w:rsidP="006216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26.12.2020 № 2206</w:t>
      </w:r>
    </w:p>
    <w:p w:rsidR="0062166D" w:rsidRDefault="0062166D" w:rsidP="006216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166D" w:rsidRDefault="0062166D" w:rsidP="0062166D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1.Пункты 1, 1.1, 1.2, 2, 2.1, 2.3, 3, 3.1, 3.2, 3.11, 3.12, 4, 4.1, 5, 5.1, 5.5, 6, 6.1</w:t>
      </w:r>
      <w:proofErr w:type="gramStart"/>
      <w:r>
        <w:rPr>
          <w:sz w:val="28"/>
          <w:szCs w:val="28"/>
        </w:rPr>
        <w:t>,  9</w:t>
      </w:r>
      <w:proofErr w:type="gramEnd"/>
      <w:r>
        <w:rPr>
          <w:sz w:val="28"/>
          <w:szCs w:val="28"/>
        </w:rPr>
        <w:t>, 9.1 «Итого по муниципальной программе» изменить и изложить в следующей редакции:</w:t>
      </w:r>
    </w:p>
    <w:p w:rsidR="0062166D" w:rsidRPr="00C07901" w:rsidRDefault="0062166D" w:rsidP="0062166D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850"/>
        <w:gridCol w:w="1275"/>
        <w:gridCol w:w="1135"/>
        <w:gridCol w:w="1134"/>
      </w:tblGrid>
      <w:tr w:rsidR="0062166D" w:rsidRPr="00C07901" w:rsidTr="0076363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62166D" w:rsidRPr="00C07901" w:rsidTr="0076363C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62166D" w:rsidRPr="00C07901" w:rsidTr="0076363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166D" w:rsidRPr="00C07901" w:rsidTr="0076363C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A36A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F71909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A36A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A36A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aa"/>
            </w:pPr>
            <w:r w:rsidRPr="00C07901">
              <w:t>- сохранение библиотечных фондов;</w:t>
            </w:r>
          </w:p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 Повышение заработной платы</w:t>
            </w:r>
          </w:p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E5905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учреждениях культуры и средней зарплаты по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4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A36A01" w:rsidRDefault="0062166D" w:rsidP="007636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4989,3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62166D" w:rsidRPr="00C07901" w:rsidTr="0076363C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62166D" w:rsidRPr="00C07901" w:rsidRDefault="0062166D" w:rsidP="0076363C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F636D4" w:rsidRDefault="0062166D" w:rsidP="007636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4123,3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43,2</w:t>
            </w:r>
          </w:p>
        </w:tc>
      </w:tr>
      <w:tr w:rsidR="0062166D" w:rsidRPr="00C07901" w:rsidTr="0076363C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2.3</w:t>
            </w:r>
            <w:r w:rsidRPr="00C07901">
              <w:rPr>
                <w:kern w:val="2"/>
              </w:rPr>
              <w:t xml:space="preserve">. </w:t>
            </w:r>
            <w:r>
              <w:rPr>
                <w:kern w:val="2"/>
              </w:rPr>
              <w:t xml:space="preserve">текущий ремонт музея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учреждениях культуры и средней зарплаты по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F636D4" w:rsidRDefault="0062166D" w:rsidP="007636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6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F636D4" w:rsidRDefault="0062166D" w:rsidP="007636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40914,6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067112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710,0</w:t>
            </w:r>
          </w:p>
        </w:tc>
      </w:tr>
      <w:tr w:rsidR="0062166D" w:rsidRPr="00C07901" w:rsidTr="0076363C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377,3</w:t>
            </w:r>
          </w:p>
        </w:tc>
      </w:tr>
      <w:tr w:rsidR="0062166D" w:rsidRPr="00C07901" w:rsidTr="0076363C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 Основное мероприятие </w:t>
            </w:r>
          </w:p>
          <w:p w:rsidR="0062166D" w:rsidRPr="00C07901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>3.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C07901">
              <w:rPr>
                <w:rFonts w:ascii="Times New Roman" w:hAnsi="Times New Roman" w:cs="Times New Roman"/>
                <w:kern w:val="2"/>
              </w:rPr>
              <w:t xml:space="preserve">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ED6BB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ED6BB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</w:tr>
      <w:tr w:rsidR="0062166D" w:rsidRPr="00C07901" w:rsidTr="0076363C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3.11 «Расходы на государственную поддержку отрасли культуры в части приобретения передвижного многофункционального культурного центра (автоклуба)».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</w:t>
            </w:r>
            <w:r>
              <w:rPr>
                <w:kern w:val="2"/>
              </w:rPr>
              <w:t>2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Расходы  на реализацию проектов инициативного бюджетирования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37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4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 в области культуры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7E67FA" w:rsidRDefault="0062166D" w:rsidP="0076363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4.1 Обеспечение организации и проведения 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C07901" w:rsidRDefault="0062166D" w:rsidP="0076363C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7E67FA" w:rsidRDefault="0062166D" w:rsidP="0076363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75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392E0F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1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5.  </w:t>
            </w:r>
            <w:r w:rsidRPr="00392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366">
              <w:rPr>
                <w:rFonts w:ascii="Times New Roman" w:hAnsi="Times New Roman" w:cs="Times New Roman"/>
              </w:rPr>
              <w:t>Весь период</w:t>
            </w:r>
          </w:p>
          <w:p w:rsidR="0062166D" w:rsidRPr="00683366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47748,7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47011,7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</w:tr>
      <w:tr w:rsidR="0062166D" w:rsidRPr="00C07901" w:rsidTr="0076363C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 Развитие дополнительного образования детей в сфере культуры 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463EFC" w:rsidRDefault="0062166D" w:rsidP="0076363C">
            <w:pPr>
              <w:pStyle w:val="ConsPlusCell"/>
              <w:rPr>
                <w:rFonts w:ascii="Times New Roman" w:hAnsi="Times New Roman" w:cs="Times New Roman"/>
              </w:rPr>
            </w:pPr>
            <w:r w:rsidRPr="00463EFC">
              <w:rPr>
                <w:rFonts w:ascii="Times New Roman" w:hAnsi="Times New Roman" w:cs="Times New Roman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B772B7" w:rsidRDefault="0062166D" w:rsidP="0076363C">
            <w:pPr>
              <w:pStyle w:val="aa"/>
            </w:pPr>
            <w:r w:rsidRPr="00B772B7">
              <w:rPr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образования детей </w:t>
            </w:r>
            <w:proofErr w:type="spellStart"/>
            <w:r w:rsidRPr="00B772B7">
              <w:t>Белокалитвинского</w:t>
            </w:r>
            <w:proofErr w:type="spellEnd"/>
            <w:r w:rsidRPr="00B772B7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46323,7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46271,3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5F0A08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08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</w:tr>
      <w:tr w:rsidR="0062166D" w:rsidRPr="00C07901" w:rsidTr="0076363C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5.5.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r w:rsidRPr="004142EB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B559C6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559C6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развитие дополнительного образования детей </w:t>
            </w:r>
            <w:proofErr w:type="spellStart"/>
            <w:r w:rsidRPr="00B559C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559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</w:tr>
      <w:tr w:rsidR="0062166D" w:rsidRPr="00C07901" w:rsidTr="0076363C">
        <w:trPr>
          <w:trHeight w:val="71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0CC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6. </w:t>
            </w:r>
            <w:r w:rsidRPr="005F0CC8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 централизованной бухгалтерии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50458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3104,7</w:t>
            </w:r>
          </w:p>
        </w:tc>
      </w:tr>
      <w:tr w:rsidR="0062166D" w:rsidRPr="00C07901" w:rsidTr="0076363C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7339C7" w:rsidRDefault="0062166D" w:rsidP="0076363C">
            <w:pPr>
              <w:pStyle w:val="aa"/>
              <w:rPr>
                <w:kern w:val="2"/>
              </w:rPr>
            </w:pPr>
            <w:r w:rsidRPr="007339C7">
              <w:rPr>
                <w:kern w:val="2"/>
              </w:rPr>
              <w:t xml:space="preserve">Основное мероприятие 6.1 «Обеспечение бухгалтерского </w:t>
            </w:r>
            <w:r>
              <w:rPr>
                <w:kern w:val="2"/>
              </w:rPr>
              <w:t xml:space="preserve">обслуживания </w:t>
            </w:r>
            <w:r>
              <w:rPr>
                <w:kern w:val="2"/>
              </w:rPr>
              <w:lastRenderedPageBreak/>
              <w:t>учреждений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7339C7" w:rsidRDefault="0062166D" w:rsidP="0076363C">
            <w:pPr>
              <w:pStyle w:val="aa"/>
              <w:rPr>
                <w:kern w:val="2"/>
              </w:rPr>
            </w:pPr>
            <w:proofErr w:type="spellStart"/>
            <w:r w:rsidRPr="007339C7">
              <w:rPr>
                <w:kern w:val="2"/>
              </w:rPr>
              <w:lastRenderedPageBreak/>
              <w:t>Казьмина</w:t>
            </w:r>
            <w:proofErr w:type="spellEnd"/>
            <w:r>
              <w:rPr>
                <w:kern w:val="2"/>
              </w:rPr>
              <w:t xml:space="preserve"> </w:t>
            </w:r>
            <w:r w:rsidRPr="007339C7">
              <w:rPr>
                <w:kern w:val="2"/>
              </w:rPr>
              <w:t>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B559C6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бюджетного учета, контроль за целевым использованием 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50458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3104,7</w:t>
            </w:r>
          </w:p>
        </w:tc>
      </w:tr>
      <w:tr w:rsidR="0062166D" w:rsidRPr="00C07901" w:rsidTr="0076363C">
        <w:trPr>
          <w:trHeight w:val="7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DB0AF1" w:rsidRDefault="0062166D" w:rsidP="0076363C">
            <w:pPr>
              <w:pStyle w:val="aa"/>
              <w:rPr>
                <w:szCs w:val="28"/>
              </w:rPr>
            </w:pPr>
            <w:r w:rsidRPr="00AA34D5">
              <w:rPr>
                <w:szCs w:val="28"/>
              </w:rPr>
              <w:t>Подпрограмма 9.</w:t>
            </w:r>
            <w:r>
              <w:rPr>
                <w:szCs w:val="28"/>
              </w:rPr>
              <w:t xml:space="preserve"> </w:t>
            </w:r>
            <w:r w:rsidRPr="00AA34D5">
              <w:rPr>
                <w:szCs w:val="28"/>
              </w:rPr>
              <w:t>«Обеспечение реализации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683366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>
              <w:t>2533,3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28235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28235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>
              <w:t>2109,4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C07901" w:rsidTr="0076363C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D66A74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62166D" w:rsidRPr="00185998" w:rsidRDefault="0062166D" w:rsidP="0076363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aa"/>
              <w:spacing w:line="276" w:lineRule="auto"/>
              <w:rPr>
                <w:kern w:val="2"/>
                <w:szCs w:val="28"/>
              </w:rPr>
            </w:pP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 xml:space="preserve">достижения целей, решение задач и выполнение показателей муниципальной программы </w:t>
            </w:r>
            <w:proofErr w:type="spellStart"/>
            <w:r w:rsidRPr="00E809B9">
              <w:rPr>
                <w:kern w:val="2"/>
              </w:rPr>
              <w:t>Белокалитвинского</w:t>
            </w:r>
            <w:proofErr w:type="spellEnd"/>
            <w:r w:rsidRPr="00E809B9">
              <w:rPr>
                <w:kern w:val="2"/>
              </w:rPr>
              <w:t xml:space="preserve"> района 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2342CF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62166D" w:rsidRDefault="0062166D" w:rsidP="0076363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>
              <w:t>2533,3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282354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 w:rsidRPr="0028235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jc w:val="center"/>
            </w:pPr>
            <w:r>
              <w:t>2109,4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166D" w:rsidRPr="00B772B7" w:rsidTr="0076363C">
        <w:trPr>
          <w:trHeight w:val="30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683366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941430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941430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D" w:rsidRPr="00391923" w:rsidRDefault="0062166D" w:rsidP="007636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4752,7</w:t>
            </w:r>
          </w:p>
        </w:tc>
      </w:tr>
    </w:tbl>
    <w:p w:rsidR="0062166D" w:rsidRDefault="0062166D" w:rsidP="0062166D">
      <w:pPr>
        <w:tabs>
          <w:tab w:val="left" w:pos="709"/>
        </w:tabs>
        <w:rPr>
          <w:sz w:val="28"/>
        </w:rPr>
      </w:pPr>
    </w:p>
    <w:p w:rsidR="0062166D" w:rsidRDefault="0062166D" w:rsidP="0062166D">
      <w:pPr>
        <w:tabs>
          <w:tab w:val="left" w:pos="709"/>
        </w:tabs>
        <w:rPr>
          <w:sz w:val="28"/>
        </w:rPr>
      </w:pPr>
    </w:p>
    <w:p w:rsidR="0062166D" w:rsidRPr="003F50C4" w:rsidRDefault="0062166D" w:rsidP="00642A9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642A9F">
        <w:rPr>
          <w:sz w:val="28"/>
        </w:rPr>
        <w:t xml:space="preserve"> </w:t>
      </w:r>
      <w:r>
        <w:rPr>
          <w:sz w:val="28"/>
        </w:rPr>
        <w:t>Василенко</w:t>
      </w:r>
    </w:p>
    <w:p w:rsidR="0062166D" w:rsidRPr="001B152D" w:rsidRDefault="0062166D" w:rsidP="00835273">
      <w:pPr>
        <w:rPr>
          <w:sz w:val="28"/>
          <w:szCs w:val="28"/>
        </w:rPr>
      </w:pPr>
    </w:p>
    <w:sectPr w:rsidR="0062166D" w:rsidRPr="001B152D" w:rsidSect="0062166D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94" w:rsidRDefault="00276594">
      <w:r>
        <w:separator/>
      </w:r>
    </w:p>
  </w:endnote>
  <w:endnote w:type="continuationSeparator" w:id="0">
    <w:p w:rsidR="00276594" w:rsidRDefault="0027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5263" w:rsidRPr="004E526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5263">
      <w:rPr>
        <w:noProof/>
        <w:sz w:val="14"/>
        <w:lang w:val="en-US"/>
      </w:rPr>
      <w:t>C</w:t>
    </w:r>
    <w:r w:rsidR="004E5263" w:rsidRPr="004B051C">
      <w:rPr>
        <w:noProof/>
        <w:sz w:val="14"/>
      </w:rPr>
      <w:t>:\</w:t>
    </w:r>
    <w:r w:rsidR="004E5263">
      <w:rPr>
        <w:noProof/>
        <w:sz w:val="14"/>
        <w:lang w:val="en-US"/>
      </w:rPr>
      <w:t>Users</w:t>
    </w:r>
    <w:r w:rsidR="004E5263" w:rsidRPr="004B051C">
      <w:rPr>
        <w:noProof/>
        <w:sz w:val="14"/>
      </w:rPr>
      <w:t>\</w:t>
    </w:r>
    <w:r w:rsidR="004E5263">
      <w:rPr>
        <w:noProof/>
        <w:sz w:val="14"/>
        <w:lang w:val="en-US"/>
      </w:rPr>
      <w:t>eio</w:t>
    </w:r>
    <w:r w:rsidR="004E5263" w:rsidRPr="004B051C">
      <w:rPr>
        <w:noProof/>
        <w:sz w:val="14"/>
      </w:rPr>
      <w:t>3\</w:t>
    </w:r>
    <w:r w:rsidR="004E5263">
      <w:rPr>
        <w:noProof/>
        <w:sz w:val="14"/>
        <w:lang w:val="en-US"/>
      </w:rPr>
      <w:t>Documents</w:t>
    </w:r>
    <w:r w:rsidR="004E5263" w:rsidRPr="004B051C">
      <w:rPr>
        <w:noProof/>
        <w:sz w:val="14"/>
      </w:rPr>
      <w:t>\Постановления\изм_2206-Культура-декабрь2020.</w:t>
    </w:r>
    <w:r w:rsidR="004E526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051C" w:rsidRPr="004B051C">
      <w:rPr>
        <w:noProof/>
        <w:sz w:val="14"/>
      </w:rPr>
      <w:t>12/28/2020 10:59:00</w:t>
    </w:r>
    <w:r w:rsidR="004B05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B051C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B051C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5263" w:rsidRPr="004E526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5263">
      <w:rPr>
        <w:noProof/>
        <w:sz w:val="14"/>
        <w:lang w:val="en-US"/>
      </w:rPr>
      <w:t>C</w:t>
    </w:r>
    <w:r w:rsidR="004E5263" w:rsidRPr="004B051C">
      <w:rPr>
        <w:noProof/>
        <w:sz w:val="14"/>
      </w:rPr>
      <w:t>:\</w:t>
    </w:r>
    <w:r w:rsidR="004E5263">
      <w:rPr>
        <w:noProof/>
        <w:sz w:val="14"/>
        <w:lang w:val="en-US"/>
      </w:rPr>
      <w:t>Users</w:t>
    </w:r>
    <w:r w:rsidR="004E5263" w:rsidRPr="004B051C">
      <w:rPr>
        <w:noProof/>
        <w:sz w:val="14"/>
      </w:rPr>
      <w:t>\</w:t>
    </w:r>
    <w:r w:rsidR="004E5263">
      <w:rPr>
        <w:noProof/>
        <w:sz w:val="14"/>
        <w:lang w:val="en-US"/>
      </w:rPr>
      <w:t>eio</w:t>
    </w:r>
    <w:r w:rsidR="004E5263" w:rsidRPr="004B051C">
      <w:rPr>
        <w:noProof/>
        <w:sz w:val="14"/>
      </w:rPr>
      <w:t>3\</w:t>
    </w:r>
    <w:r w:rsidR="004E5263">
      <w:rPr>
        <w:noProof/>
        <w:sz w:val="14"/>
        <w:lang w:val="en-US"/>
      </w:rPr>
      <w:t>Documents</w:t>
    </w:r>
    <w:r w:rsidR="004E5263" w:rsidRPr="004B051C">
      <w:rPr>
        <w:noProof/>
        <w:sz w:val="14"/>
      </w:rPr>
      <w:t>\Постановления\изм_2206-Культура-декабрь2020.</w:t>
    </w:r>
    <w:r w:rsidR="004E526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051C" w:rsidRPr="004B051C">
      <w:rPr>
        <w:noProof/>
        <w:sz w:val="14"/>
      </w:rPr>
      <w:t>12/28/2020 10:59:00</w:t>
    </w:r>
    <w:r w:rsidR="004B05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94" w:rsidRDefault="00276594">
      <w:r>
        <w:separator/>
      </w:r>
    </w:p>
  </w:footnote>
  <w:footnote w:type="continuationSeparator" w:id="0">
    <w:p w:rsidR="00276594" w:rsidRDefault="0027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1C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9F" w:rsidRDefault="00642A9F" w:rsidP="00642A9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76594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4370"/>
    <w:rsid w:val="00446556"/>
    <w:rsid w:val="00464534"/>
    <w:rsid w:val="00466AF2"/>
    <w:rsid w:val="00475850"/>
    <w:rsid w:val="00482BF6"/>
    <w:rsid w:val="004B051C"/>
    <w:rsid w:val="004B2917"/>
    <w:rsid w:val="004B68CC"/>
    <w:rsid w:val="004E5263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166D"/>
    <w:rsid w:val="00625ACF"/>
    <w:rsid w:val="00627E89"/>
    <w:rsid w:val="00641F26"/>
    <w:rsid w:val="00642A9F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41E7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8F9F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20">
    <w:name w:val="Основной текст с отступом 22"/>
    <w:basedOn w:val="a"/>
    <w:rsid w:val="0062166D"/>
    <w:pPr>
      <w:ind w:firstLine="720"/>
    </w:pPr>
    <w:rPr>
      <w:szCs w:val="20"/>
    </w:rPr>
  </w:style>
  <w:style w:type="paragraph" w:customStyle="1" w:styleId="ConsPlusCell">
    <w:name w:val="ConsPlusCell"/>
    <w:uiPriority w:val="99"/>
    <w:rsid w:val="006216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B001-75BB-4FAD-A0DB-C2D5EC0A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2020-12-28T07:58:00Z</cp:lastPrinted>
  <dcterms:created xsi:type="dcterms:W3CDTF">2020-12-28T07:55:00Z</dcterms:created>
  <dcterms:modified xsi:type="dcterms:W3CDTF">2021-02-10T12:41:00Z</dcterms:modified>
</cp:coreProperties>
</file>