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14119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775222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C14119">
        <w:rPr>
          <w:sz w:val="28"/>
        </w:rPr>
        <w:t>.12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14119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1760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C14119" w:rsidRDefault="00C14119" w:rsidP="00C14119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>
        <w:rPr>
          <w:color w:val="000000"/>
          <w:sz w:val="28"/>
          <w:szCs w:val="28"/>
        </w:rPr>
        <w:t xml:space="preserve">О внесении изменений в постановление Администрации </w:t>
      </w:r>
      <w:proofErr w:type="gramStart"/>
      <w:r>
        <w:rPr>
          <w:color w:val="000000"/>
          <w:sz w:val="28"/>
          <w:szCs w:val="28"/>
        </w:rPr>
        <w:t>Белокалитвинского  района</w:t>
      </w:r>
      <w:proofErr w:type="gramEnd"/>
      <w:r>
        <w:rPr>
          <w:color w:val="000000"/>
          <w:sz w:val="28"/>
          <w:szCs w:val="28"/>
        </w:rPr>
        <w:t xml:space="preserve"> от 17.10.2013  № 1780</w:t>
      </w:r>
    </w:p>
    <w:p w:rsidR="00C14119" w:rsidRDefault="00C14119" w:rsidP="00C14119">
      <w:pPr>
        <w:rPr>
          <w:sz w:val="28"/>
          <w:szCs w:val="28"/>
        </w:rPr>
      </w:pPr>
    </w:p>
    <w:p w:rsidR="00C14119" w:rsidRDefault="00C14119" w:rsidP="00C1411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proofErr w:type="gramStart"/>
      <w:r>
        <w:rPr>
          <w:sz w:val="28"/>
          <w:szCs w:val="28"/>
        </w:rPr>
        <w:t xml:space="preserve">от  </w:t>
      </w:r>
      <w:r w:rsidRPr="003D43F0">
        <w:rPr>
          <w:sz w:val="28"/>
          <w:szCs w:val="28"/>
        </w:rPr>
        <w:t>22.11.2016</w:t>
      </w:r>
      <w:proofErr w:type="gramEnd"/>
      <w:r w:rsidRPr="003D43F0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D43F0">
        <w:rPr>
          <w:sz w:val="28"/>
          <w:szCs w:val="28"/>
        </w:rPr>
        <w:t>98 «</w:t>
      </w:r>
      <w:r w:rsidRPr="003D43F0">
        <w:rPr>
          <w:sz w:val="28"/>
        </w:rPr>
        <w:t>О внесении изменений в решение Собрания депутатов Белокалитвинского района от 24 декабря 2015 года № 42 «О бюджете Белокалитвинского района на 2016 год»</w:t>
      </w:r>
      <w:r>
        <w:rPr>
          <w:sz w:val="28"/>
        </w:rPr>
        <w:t xml:space="preserve">, </w:t>
      </w:r>
    </w:p>
    <w:p w:rsidR="00C14119" w:rsidRPr="003D43F0" w:rsidRDefault="00C14119" w:rsidP="00C14119">
      <w:pPr>
        <w:jc w:val="both"/>
      </w:pPr>
    </w:p>
    <w:p w:rsidR="00C14119" w:rsidRDefault="00C14119" w:rsidP="00C14119">
      <w:pPr>
        <w:pStyle w:val="20"/>
        <w:jc w:val="center"/>
      </w:pPr>
      <w:r>
        <w:t>ПОСТАНОВЛЯЮ:</w:t>
      </w:r>
    </w:p>
    <w:p w:rsidR="00C14119" w:rsidRDefault="00C14119" w:rsidP="00C14119">
      <w:pPr>
        <w:pStyle w:val="20"/>
        <w:ind w:firstLine="709"/>
      </w:pPr>
      <w:r>
        <w:t>1. Внести в приложение к постановлению Администрации Белокалитвинского района от 17.10.2013 № 1780 «Об утверждении муниципальной программы Белокалитвинского района «Развитие здравоохранения» следующие изменения:</w:t>
      </w:r>
    </w:p>
    <w:p w:rsidR="00C14119" w:rsidRPr="00224BE8" w:rsidRDefault="00C14119" w:rsidP="00C14119">
      <w:pPr>
        <w:pStyle w:val="20"/>
        <w:ind w:firstLine="709"/>
      </w:pPr>
      <w:r>
        <w:t xml:space="preserve">1.1. </w:t>
      </w:r>
      <w:r w:rsidRPr="00224BE8">
        <w:t xml:space="preserve">В Паспорте муниципальной </w:t>
      </w:r>
      <w:proofErr w:type="gramStart"/>
      <w:r w:rsidRPr="00224BE8">
        <w:t>программы  Белокалитвинского</w:t>
      </w:r>
      <w:proofErr w:type="gramEnd"/>
      <w:r w:rsidRPr="00224BE8">
        <w:t xml:space="preserve"> района «Развитие здравоохранения» </w:t>
      </w:r>
      <w:r>
        <w:t>строку</w:t>
      </w:r>
      <w:r w:rsidRPr="00224BE8">
        <w:t xml:space="preserve"> «Ресурсное обеспечение Программы» изложить в следующей редакции:</w:t>
      </w:r>
    </w:p>
    <w:tbl>
      <w:tblPr>
        <w:tblW w:w="11045" w:type="dxa"/>
        <w:tblInd w:w="108" w:type="dxa"/>
        <w:tblLook w:val="01E0" w:firstRow="1" w:lastRow="1" w:firstColumn="1" w:lastColumn="1" w:noHBand="0" w:noVBand="0"/>
      </w:tblPr>
      <w:tblGrid>
        <w:gridCol w:w="1810"/>
        <w:gridCol w:w="9235"/>
      </w:tblGrid>
      <w:tr w:rsidR="00C14119" w:rsidRPr="00224BE8" w:rsidTr="00C14119">
        <w:trPr>
          <w:trHeight w:val="269"/>
        </w:trPr>
        <w:tc>
          <w:tcPr>
            <w:tcW w:w="1810" w:type="dxa"/>
          </w:tcPr>
          <w:p w:rsidR="00C14119" w:rsidRPr="00224BE8" w:rsidRDefault="00C14119" w:rsidP="00CE18CF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>Ресурсное обеспечение Программы</w:t>
            </w:r>
          </w:p>
        </w:tc>
        <w:tc>
          <w:tcPr>
            <w:tcW w:w="9235" w:type="dxa"/>
          </w:tcPr>
          <w:p w:rsidR="00C14119" w:rsidRPr="00224BE8" w:rsidRDefault="00C14119" w:rsidP="00CE18C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224BE8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178002</w:t>
            </w:r>
            <w:proofErr w:type="gramEnd"/>
            <w:r>
              <w:rPr>
                <w:sz w:val="28"/>
                <w:szCs w:val="28"/>
              </w:rPr>
              <w:t>,4</w:t>
            </w:r>
            <w:r w:rsidRPr="00224BE8">
              <w:rPr>
                <w:sz w:val="28"/>
                <w:szCs w:val="28"/>
              </w:rPr>
              <w:t xml:space="preserve"> тыс. руб., из них: </w:t>
            </w:r>
          </w:p>
          <w:p w:rsidR="00C14119" w:rsidRPr="00224BE8" w:rsidRDefault="00C14119" w:rsidP="00CE18CF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224BE8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89934</w:t>
            </w:r>
            <w:proofErr w:type="gramEnd"/>
            <w:r>
              <w:rPr>
                <w:sz w:val="28"/>
                <w:szCs w:val="28"/>
              </w:rPr>
              <w:t>,9</w:t>
            </w:r>
            <w:r w:rsidRPr="00224BE8">
              <w:rPr>
                <w:sz w:val="28"/>
                <w:szCs w:val="28"/>
              </w:rPr>
              <w:t xml:space="preserve"> тыс.рублей,</w:t>
            </w:r>
          </w:p>
          <w:p w:rsidR="00C14119" w:rsidRPr="00224BE8" w:rsidRDefault="00C14119" w:rsidP="00CE18CF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 их них: 2014 год - 16875,5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2015 год -  </w:t>
            </w:r>
            <w:r>
              <w:rPr>
                <w:sz w:val="28"/>
                <w:szCs w:val="28"/>
              </w:rPr>
              <w:t>29776,4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>.;</w:t>
            </w:r>
          </w:p>
          <w:p w:rsidR="00C14119" w:rsidRPr="00224BE8" w:rsidRDefault="00C14119" w:rsidP="00CE18CF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2016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26013,</w:t>
            </w:r>
            <w:proofErr w:type="gramStart"/>
            <w:r>
              <w:rPr>
                <w:sz w:val="28"/>
                <w:szCs w:val="28"/>
              </w:rPr>
              <w:t>3</w:t>
            </w:r>
            <w:r w:rsidRPr="00224BE8">
              <w:rPr>
                <w:sz w:val="28"/>
                <w:szCs w:val="28"/>
              </w:rPr>
              <w:t xml:space="preserve"> 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>.</w:t>
            </w:r>
            <w:proofErr w:type="gramEnd"/>
            <w:r w:rsidRPr="00224BE8">
              <w:rPr>
                <w:sz w:val="28"/>
                <w:szCs w:val="28"/>
              </w:rPr>
              <w:t xml:space="preserve">; 2017 год </w:t>
            </w:r>
            <w:r>
              <w:rPr>
                <w:sz w:val="28"/>
                <w:szCs w:val="28"/>
              </w:rPr>
              <w:t>– 17287,6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bCs/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2018 год - </w:t>
            </w:r>
            <w:r>
              <w:rPr>
                <w:bCs/>
                <w:sz w:val="28"/>
                <w:szCs w:val="28"/>
              </w:rPr>
              <w:t>0</w:t>
            </w:r>
            <w:r w:rsidRPr="00224BE8">
              <w:rPr>
                <w:bCs/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</w:t>
            </w:r>
            <w:r w:rsidRPr="00224BE8">
              <w:rPr>
                <w:sz w:val="28"/>
                <w:szCs w:val="28"/>
              </w:rPr>
              <w:t>2019 год - 0.; 2020 год -  0.</w:t>
            </w:r>
          </w:p>
          <w:p w:rsidR="00C14119" w:rsidRPr="00224BE8" w:rsidRDefault="00C14119" w:rsidP="00CE18CF">
            <w:pPr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88067,5</w:t>
            </w:r>
            <w:r w:rsidRPr="00224BE8">
              <w:rPr>
                <w:sz w:val="28"/>
                <w:szCs w:val="28"/>
              </w:rPr>
              <w:t xml:space="preserve"> тыс.рублей, их них:</w:t>
            </w:r>
          </w:p>
          <w:p w:rsidR="00C14119" w:rsidRDefault="00C14119" w:rsidP="00CE18CF">
            <w:pPr>
              <w:pStyle w:val="ConsPlusCell"/>
              <w:rPr>
                <w:sz w:val="28"/>
                <w:szCs w:val="28"/>
              </w:rPr>
            </w:pPr>
            <w:r w:rsidRPr="00224BE8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10856,5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2015 год </w:t>
            </w:r>
            <w:r>
              <w:rPr>
                <w:sz w:val="28"/>
                <w:szCs w:val="28"/>
              </w:rPr>
              <w:t>– 20847,1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2016 год – </w:t>
            </w:r>
            <w:r>
              <w:rPr>
                <w:sz w:val="28"/>
                <w:szCs w:val="28"/>
              </w:rPr>
              <w:t>34769,0</w:t>
            </w:r>
            <w:r w:rsidRPr="00224BE8">
              <w:rPr>
                <w:sz w:val="28"/>
                <w:szCs w:val="28"/>
              </w:rPr>
              <w:t xml:space="preserve">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 w:rsidRPr="00224BE8">
              <w:rPr>
                <w:sz w:val="28"/>
                <w:szCs w:val="28"/>
              </w:rPr>
              <w:t xml:space="preserve">.; 2017 год </w:t>
            </w:r>
            <w:r>
              <w:rPr>
                <w:sz w:val="28"/>
                <w:szCs w:val="28"/>
              </w:rPr>
              <w:t>–</w:t>
            </w:r>
            <w:r w:rsidRPr="00224BE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21594,9 </w:t>
            </w:r>
            <w:proofErr w:type="spellStart"/>
            <w:r w:rsidRPr="00224BE8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224BE8">
              <w:rPr>
                <w:sz w:val="28"/>
                <w:szCs w:val="28"/>
              </w:rPr>
              <w:t>; 2018 год -</w:t>
            </w:r>
            <w:r>
              <w:rPr>
                <w:sz w:val="28"/>
                <w:szCs w:val="28"/>
              </w:rPr>
              <w:t>0</w:t>
            </w:r>
            <w:r w:rsidRPr="00224BE8">
              <w:rPr>
                <w:sz w:val="28"/>
                <w:szCs w:val="28"/>
              </w:rPr>
              <w:t>; 2019 год - 0; 2020 год - 0.</w:t>
            </w:r>
          </w:p>
          <w:p w:rsidR="00C14119" w:rsidRPr="00224BE8" w:rsidRDefault="00C14119" w:rsidP="00CE18CF">
            <w:pPr>
              <w:pStyle w:val="ConsPlusCell"/>
              <w:rPr>
                <w:sz w:val="28"/>
                <w:szCs w:val="28"/>
              </w:rPr>
            </w:pPr>
          </w:p>
        </w:tc>
      </w:tr>
    </w:tbl>
    <w:p w:rsidR="00C14119" w:rsidRPr="00E0537E" w:rsidRDefault="00C14119" w:rsidP="00C14119">
      <w:pPr>
        <w:pStyle w:val="ConsPlusNormal"/>
        <w:suppressAutoHyphens/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0537E">
        <w:rPr>
          <w:rFonts w:ascii="Times New Roman" w:hAnsi="Times New Roman" w:cs="Times New Roman"/>
          <w:sz w:val="28"/>
          <w:szCs w:val="28"/>
        </w:rPr>
        <w:t xml:space="preserve">1.2. В Паспорте подпрограммы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E0537E">
        <w:rPr>
          <w:rFonts w:ascii="Times New Roman" w:hAnsi="Times New Roman" w:cs="Times New Roman"/>
          <w:sz w:val="28"/>
          <w:szCs w:val="28"/>
        </w:rPr>
        <w:t xml:space="preserve"> «Профилактика</w:t>
      </w:r>
      <w:r w:rsidRPr="00747DB1">
        <w:rPr>
          <w:rFonts w:ascii="Times New Roman" w:hAnsi="Times New Roman" w:cs="Times New Roman"/>
          <w:sz w:val="28"/>
          <w:szCs w:val="28"/>
        </w:rPr>
        <w:t xml:space="preserve"> заболеваний и формирование здорового образа жизни. Развитие первичной медико-санитарной </w:t>
      </w:r>
      <w:proofErr w:type="gramStart"/>
      <w:r w:rsidRPr="00747DB1">
        <w:rPr>
          <w:rFonts w:ascii="Times New Roman" w:hAnsi="Times New Roman" w:cs="Times New Roman"/>
          <w:sz w:val="28"/>
          <w:szCs w:val="28"/>
        </w:rPr>
        <w:t>помощи</w:t>
      </w:r>
      <w:r w:rsidRPr="00E0537E">
        <w:rPr>
          <w:rFonts w:ascii="Times New Roman" w:hAnsi="Times New Roman" w:cs="Times New Roman"/>
          <w:sz w:val="28"/>
          <w:szCs w:val="28"/>
        </w:rPr>
        <w:t>»  строку</w:t>
      </w:r>
      <w:proofErr w:type="gramEnd"/>
      <w:r w:rsidRPr="00E0537E">
        <w:rPr>
          <w:rFonts w:ascii="Times New Roman" w:hAnsi="Times New Roman" w:cs="Times New Roman"/>
          <w:sz w:val="28"/>
          <w:szCs w:val="28"/>
        </w:rPr>
        <w:t xml:space="preserve"> «Ресурсное обеспечение </w:t>
      </w:r>
      <w:r>
        <w:rPr>
          <w:rFonts w:ascii="Times New Roman" w:hAnsi="Times New Roman" w:cs="Times New Roman"/>
          <w:sz w:val="28"/>
          <w:szCs w:val="28"/>
        </w:rPr>
        <w:t>подп</w:t>
      </w:r>
      <w:r w:rsidRPr="00E0537E">
        <w:rPr>
          <w:rFonts w:ascii="Times New Roman" w:hAnsi="Times New Roman" w:cs="Times New Roman"/>
          <w:sz w:val="28"/>
          <w:szCs w:val="28"/>
        </w:rPr>
        <w:t>рограммы» изложить в следующей редакции:</w:t>
      </w:r>
    </w:p>
    <w:tbl>
      <w:tblPr>
        <w:tblW w:w="10425" w:type="dxa"/>
        <w:tblInd w:w="108" w:type="dxa"/>
        <w:tblLook w:val="01E0" w:firstRow="1" w:lastRow="1" w:firstColumn="1" w:lastColumn="1" w:noHBand="0" w:noVBand="0"/>
      </w:tblPr>
      <w:tblGrid>
        <w:gridCol w:w="2061"/>
        <w:gridCol w:w="8364"/>
      </w:tblGrid>
      <w:tr w:rsidR="00C14119" w:rsidRPr="001E1002" w:rsidTr="00C14119">
        <w:trPr>
          <w:trHeight w:val="1078"/>
        </w:trPr>
        <w:tc>
          <w:tcPr>
            <w:tcW w:w="2061" w:type="dxa"/>
          </w:tcPr>
          <w:p w:rsidR="00C14119" w:rsidRPr="00B461F9" w:rsidRDefault="00C14119" w:rsidP="00CE18CF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E0537E">
              <w:rPr>
                <w:sz w:val="28"/>
                <w:szCs w:val="28"/>
              </w:rPr>
              <w:t>рограммы</w:t>
            </w:r>
          </w:p>
        </w:tc>
        <w:tc>
          <w:tcPr>
            <w:tcW w:w="8364" w:type="dxa"/>
          </w:tcPr>
          <w:p w:rsidR="00C14119" w:rsidRPr="00D327F9" w:rsidRDefault="00C14119" w:rsidP="00CE18C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68880</w:t>
            </w:r>
            <w:proofErr w:type="gramEnd"/>
            <w:r>
              <w:rPr>
                <w:sz w:val="28"/>
                <w:szCs w:val="28"/>
              </w:rPr>
              <w:t>,6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C14119" w:rsidRPr="00A93127" w:rsidRDefault="00C14119" w:rsidP="00CE18CF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55468,6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C14119" w:rsidRPr="00162228" w:rsidRDefault="00C14119" w:rsidP="00CE18CF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3471,0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11958,5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lastRenderedPageBreak/>
              <w:t>23294,3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</w:t>
            </w:r>
            <w:r>
              <w:rPr>
                <w:bCs/>
                <w:sz w:val="28"/>
                <w:szCs w:val="28"/>
              </w:rPr>
              <w:t>16744,8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2019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</w:tc>
      </w:tr>
    </w:tbl>
    <w:p w:rsidR="00C14119" w:rsidRDefault="00C14119" w:rsidP="00C14119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C67240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.3</w:t>
      </w:r>
      <w:r w:rsidRPr="00C67240">
        <w:rPr>
          <w:sz w:val="28"/>
          <w:szCs w:val="28"/>
        </w:rPr>
        <w:t xml:space="preserve">. 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Pr="00665AA8">
        <w:rPr>
          <w:sz w:val="28"/>
          <w:szCs w:val="28"/>
        </w:rPr>
        <w:t xml:space="preserve"> </w:t>
      </w:r>
      <w:r w:rsidRPr="00C67240">
        <w:rPr>
          <w:sz w:val="28"/>
          <w:szCs w:val="28"/>
        </w:rPr>
        <w:t>«</w:t>
      </w:r>
      <w:r w:rsidRPr="00CD2504">
        <w:rPr>
          <w:sz w:val="28"/>
          <w:szCs w:val="28"/>
        </w:rPr>
        <w:t>Совершенствование оказания специализированной, включая высокотехнологичную, медицинской помощи, скорой, в том числе скорой специализированной, медицинской помощи, медицинской эвакуации</w:t>
      </w:r>
      <w:r w:rsidRPr="00C67240">
        <w:rPr>
          <w:sz w:val="28"/>
          <w:szCs w:val="28"/>
        </w:rPr>
        <w:t>» строку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>»</w:t>
      </w:r>
      <w:r>
        <w:rPr>
          <w:sz w:val="28"/>
          <w:szCs w:val="28"/>
        </w:rPr>
        <w:t xml:space="preserve"> изложить в следующей редакции:</w:t>
      </w:r>
    </w:p>
    <w:tbl>
      <w:tblPr>
        <w:tblW w:w="9820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038"/>
        <w:gridCol w:w="7782"/>
      </w:tblGrid>
      <w:tr w:rsidR="00C14119" w:rsidRPr="00CD2504" w:rsidTr="00C14119">
        <w:trPr>
          <w:trHeight w:val="703"/>
        </w:trPr>
        <w:tc>
          <w:tcPr>
            <w:tcW w:w="2038" w:type="dxa"/>
          </w:tcPr>
          <w:p w:rsidR="00C14119" w:rsidRPr="00B461F9" w:rsidRDefault="00C14119" w:rsidP="00CE18CF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7782" w:type="dxa"/>
          </w:tcPr>
          <w:p w:rsidR="00C14119" w:rsidRDefault="00C14119" w:rsidP="00CE18C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33477</w:t>
            </w:r>
            <w:proofErr w:type="gramEnd"/>
            <w:r>
              <w:rPr>
                <w:sz w:val="28"/>
                <w:szCs w:val="28"/>
              </w:rPr>
              <w:t>,7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C14119" w:rsidRDefault="00C14119" w:rsidP="00CE18CF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D327F9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14854</w:t>
            </w:r>
            <w:proofErr w:type="gramEnd"/>
            <w:r>
              <w:rPr>
                <w:sz w:val="28"/>
                <w:szCs w:val="28"/>
              </w:rPr>
              <w:t>,2</w:t>
            </w:r>
            <w:r w:rsidRPr="00D327F9">
              <w:rPr>
                <w:sz w:val="28"/>
                <w:szCs w:val="28"/>
              </w:rPr>
              <w:t xml:space="preserve"> тыс.рублей,</w:t>
            </w:r>
          </w:p>
          <w:p w:rsidR="00C14119" w:rsidRPr="00A93127" w:rsidRDefault="00C14119" w:rsidP="00CE18CF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их них: </w:t>
            </w:r>
            <w:r>
              <w:rPr>
                <w:sz w:val="28"/>
                <w:szCs w:val="28"/>
              </w:rPr>
              <w:t>2014 год – 2171,5</w:t>
            </w:r>
            <w:r w:rsidRPr="00CA3F0E">
              <w:rPr>
                <w:sz w:val="28"/>
                <w:szCs w:val="28"/>
              </w:rPr>
              <w:t xml:space="preserve">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; 2015 год – 2033,4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2016 год – 8576,1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2017 год –</w:t>
            </w:r>
            <w:r w:rsidRPr="00A93127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2073,2 </w:t>
            </w:r>
            <w:proofErr w:type="spellStart"/>
            <w:r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2018 год - </w:t>
            </w:r>
            <w:r w:rsidRPr="00CA3F0E">
              <w:rPr>
                <w:sz w:val="28"/>
                <w:szCs w:val="28"/>
              </w:rPr>
              <w:t>0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2019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A93127">
              <w:rPr>
                <w:sz w:val="28"/>
                <w:szCs w:val="28"/>
              </w:rPr>
              <w:t>.;</w:t>
            </w:r>
            <w:proofErr w:type="gramEnd"/>
            <w:r>
              <w:rPr>
                <w:sz w:val="28"/>
                <w:szCs w:val="28"/>
              </w:rPr>
              <w:t xml:space="preserve"> 2020 год -  0</w:t>
            </w:r>
            <w:r w:rsidRPr="00A93127">
              <w:rPr>
                <w:sz w:val="28"/>
                <w:szCs w:val="28"/>
              </w:rPr>
              <w:t>.</w:t>
            </w:r>
          </w:p>
          <w:p w:rsidR="00C14119" w:rsidRPr="00A93127" w:rsidRDefault="00C14119" w:rsidP="00CE18CF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18623,5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C14119" w:rsidRPr="00D327F9" w:rsidRDefault="00C14119" w:rsidP="00CE18CF">
            <w:pPr>
              <w:pStyle w:val="ConsPlusCell"/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 xml:space="preserve">4797,6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5322,7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7011,1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– 1492,1 тыс. руб.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>2019</w:t>
            </w:r>
            <w:proofErr w:type="gramEnd"/>
            <w:r w:rsidRPr="00D327F9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.</w:t>
            </w:r>
          </w:p>
          <w:p w:rsidR="00C14119" w:rsidRPr="001E1002" w:rsidRDefault="00C14119" w:rsidP="00CE18CF">
            <w:pPr>
              <w:pStyle w:val="ConsPlusCell"/>
              <w:ind w:left="-2052" w:firstLine="2052"/>
              <w:rPr>
                <w:sz w:val="28"/>
                <w:szCs w:val="28"/>
                <w:highlight w:val="yellow"/>
              </w:rPr>
            </w:pPr>
          </w:p>
        </w:tc>
      </w:tr>
    </w:tbl>
    <w:p w:rsidR="00C14119" w:rsidRDefault="00C14119" w:rsidP="00C14119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</w:r>
      <w:r w:rsidRPr="00C67240">
        <w:rPr>
          <w:sz w:val="28"/>
          <w:szCs w:val="28"/>
        </w:rPr>
        <w:t>1</w:t>
      </w:r>
      <w:r>
        <w:rPr>
          <w:sz w:val="28"/>
          <w:szCs w:val="28"/>
        </w:rPr>
        <w:t>.4</w:t>
      </w:r>
      <w:r w:rsidRPr="00C67240">
        <w:rPr>
          <w:sz w:val="28"/>
          <w:szCs w:val="28"/>
        </w:rPr>
        <w:t xml:space="preserve">. 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 w:rsidRPr="00826F83">
        <w:rPr>
          <w:sz w:val="28"/>
          <w:szCs w:val="28"/>
          <w:lang w:val="en-US"/>
        </w:rPr>
        <w:t>V</w:t>
      </w:r>
      <w:r w:rsidRPr="00826F83">
        <w:rPr>
          <w:sz w:val="28"/>
          <w:szCs w:val="28"/>
        </w:rPr>
        <w:t>. «Оказание паллиативной помощи» строку</w:t>
      </w:r>
      <w:r w:rsidRPr="00C67240">
        <w:rPr>
          <w:sz w:val="28"/>
          <w:szCs w:val="28"/>
        </w:rPr>
        <w:t xml:space="preserve">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985"/>
        <w:gridCol w:w="7938"/>
      </w:tblGrid>
      <w:tr w:rsidR="00C14119" w:rsidRPr="00CD2504" w:rsidTr="00CE18CF">
        <w:trPr>
          <w:trHeight w:val="148"/>
        </w:trPr>
        <w:tc>
          <w:tcPr>
            <w:tcW w:w="1985" w:type="dxa"/>
          </w:tcPr>
          <w:p w:rsidR="00C14119" w:rsidRPr="00B461F9" w:rsidRDefault="00C14119" w:rsidP="00CE18CF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7938" w:type="dxa"/>
          </w:tcPr>
          <w:p w:rsidR="00C14119" w:rsidRPr="00D327F9" w:rsidRDefault="00C14119" w:rsidP="00CE18C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68169</w:t>
            </w:r>
            <w:proofErr w:type="gramEnd"/>
            <w:r>
              <w:rPr>
                <w:sz w:val="28"/>
                <w:szCs w:val="28"/>
              </w:rPr>
              <w:t>,6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C14119" w:rsidRDefault="00C14119" w:rsidP="00CE18CF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средства областного </w:t>
            </w:r>
            <w:proofErr w:type="gramStart"/>
            <w:r w:rsidRPr="00D327F9">
              <w:rPr>
                <w:sz w:val="28"/>
                <w:szCs w:val="28"/>
              </w:rPr>
              <w:t xml:space="preserve">бюджета  </w:t>
            </w:r>
            <w:r>
              <w:rPr>
                <w:sz w:val="28"/>
                <w:szCs w:val="28"/>
              </w:rPr>
              <w:t>61668</w:t>
            </w:r>
            <w:proofErr w:type="gramEnd"/>
            <w:r>
              <w:rPr>
                <w:sz w:val="28"/>
                <w:szCs w:val="28"/>
              </w:rPr>
              <w:t>,7</w:t>
            </w:r>
            <w:r w:rsidRPr="00D327F9">
              <w:rPr>
                <w:sz w:val="28"/>
                <w:szCs w:val="28"/>
              </w:rPr>
              <w:t xml:space="preserve"> тыс.рублей,</w:t>
            </w:r>
          </w:p>
          <w:p w:rsidR="00C14119" w:rsidRPr="00A93127" w:rsidRDefault="00C14119" w:rsidP="00CE18CF">
            <w:pPr>
              <w:rPr>
                <w:sz w:val="28"/>
                <w:szCs w:val="28"/>
              </w:rPr>
            </w:pPr>
            <w:r w:rsidRPr="00D327F9"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их них: </w:t>
            </w:r>
            <w:r>
              <w:rPr>
                <w:sz w:val="28"/>
                <w:szCs w:val="28"/>
              </w:rPr>
              <w:t>2014 год – 14686,1</w:t>
            </w:r>
            <w:r w:rsidRPr="00CA3F0E">
              <w:rPr>
                <w:sz w:val="28"/>
                <w:szCs w:val="28"/>
              </w:rPr>
              <w:t xml:space="preserve">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; 2015 год – 15266,3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2016 год – 16501,9 </w:t>
            </w:r>
            <w:proofErr w:type="spellStart"/>
            <w:r w:rsidRPr="00A93127"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>2017 год –</w:t>
            </w:r>
            <w:r w:rsidRPr="00A93127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15214,4 </w:t>
            </w:r>
            <w:proofErr w:type="spellStart"/>
            <w:r>
              <w:rPr>
                <w:bCs/>
                <w:sz w:val="28"/>
                <w:szCs w:val="28"/>
              </w:rPr>
              <w:t>тыс.руб</w:t>
            </w:r>
            <w:proofErr w:type="spellEnd"/>
            <w:r>
              <w:rPr>
                <w:bCs/>
                <w:sz w:val="28"/>
                <w:szCs w:val="28"/>
              </w:rPr>
              <w:t>.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A93127">
              <w:rPr>
                <w:sz w:val="28"/>
                <w:szCs w:val="28"/>
              </w:rPr>
              <w:t xml:space="preserve">2018 год - </w:t>
            </w:r>
            <w:r w:rsidRPr="00CA3F0E">
              <w:rPr>
                <w:sz w:val="28"/>
                <w:szCs w:val="28"/>
              </w:rPr>
              <w:t>0</w:t>
            </w:r>
            <w:r w:rsidRPr="00A93127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2019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A93127">
              <w:rPr>
                <w:sz w:val="28"/>
                <w:szCs w:val="28"/>
              </w:rPr>
              <w:t>.;</w:t>
            </w:r>
            <w:proofErr w:type="gramEnd"/>
            <w:r>
              <w:rPr>
                <w:sz w:val="28"/>
                <w:szCs w:val="28"/>
              </w:rPr>
              <w:t xml:space="preserve"> 2020 год -  0</w:t>
            </w:r>
            <w:r w:rsidRPr="00A93127">
              <w:rPr>
                <w:sz w:val="28"/>
                <w:szCs w:val="28"/>
              </w:rPr>
              <w:t>.</w:t>
            </w:r>
          </w:p>
          <w:p w:rsidR="00C14119" w:rsidRPr="00D327F9" w:rsidRDefault="00C14119" w:rsidP="00CE18CF">
            <w:pPr>
              <w:rPr>
                <w:sz w:val="28"/>
                <w:szCs w:val="28"/>
              </w:rPr>
            </w:pPr>
          </w:p>
          <w:p w:rsidR="00C14119" w:rsidRPr="001E1002" w:rsidRDefault="00C14119" w:rsidP="00CE18CF">
            <w:pPr>
              <w:pStyle w:val="ConsPlusCell"/>
              <w:ind w:left="-1918" w:firstLine="1918"/>
              <w:rPr>
                <w:sz w:val="28"/>
                <w:szCs w:val="28"/>
                <w:highlight w:val="yellow"/>
              </w:rPr>
            </w:pPr>
          </w:p>
        </w:tc>
      </w:tr>
    </w:tbl>
    <w:p w:rsidR="00C14119" w:rsidRDefault="00C14119" w:rsidP="00C14119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1.5. </w:t>
      </w:r>
      <w:r w:rsidRPr="00C67240">
        <w:rPr>
          <w:sz w:val="28"/>
          <w:szCs w:val="28"/>
        </w:rPr>
        <w:t xml:space="preserve">В Паспорте </w:t>
      </w:r>
      <w:r>
        <w:rPr>
          <w:sz w:val="28"/>
          <w:szCs w:val="28"/>
        </w:rPr>
        <w:t>подпрограммы</w:t>
      </w:r>
      <w:r w:rsidRPr="00CA3F0E">
        <w:rPr>
          <w:sz w:val="28"/>
          <w:szCs w:val="28"/>
        </w:rPr>
        <w:t xml:space="preserve"> </w:t>
      </w:r>
      <w:r w:rsidRPr="00140BC6">
        <w:rPr>
          <w:sz w:val="28"/>
          <w:szCs w:val="28"/>
          <w:lang w:val="en-US"/>
        </w:rPr>
        <w:t>VI</w:t>
      </w:r>
      <w:r w:rsidRPr="00FA5B8A">
        <w:rPr>
          <w:sz w:val="28"/>
          <w:szCs w:val="28"/>
        </w:rPr>
        <w:t>.  «Кадровое обеспечение системы здравоохранения»</w:t>
      </w:r>
      <w:r w:rsidRPr="00C67240">
        <w:rPr>
          <w:sz w:val="28"/>
          <w:szCs w:val="28"/>
        </w:rPr>
        <w:t xml:space="preserve"> строку «</w:t>
      </w:r>
      <w:r>
        <w:rPr>
          <w:sz w:val="28"/>
          <w:szCs w:val="28"/>
        </w:rPr>
        <w:t>Ресурсное обеспечение подпрограммы</w:t>
      </w:r>
      <w:r w:rsidRPr="00C67240">
        <w:rPr>
          <w:sz w:val="28"/>
          <w:szCs w:val="28"/>
        </w:rPr>
        <w:t xml:space="preserve">» изложить в следующей редакции: </w:t>
      </w: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290"/>
        <w:gridCol w:w="8088"/>
      </w:tblGrid>
      <w:tr w:rsidR="00C14119" w:rsidRPr="00CD2504" w:rsidTr="00CE18CF">
        <w:trPr>
          <w:trHeight w:val="1818"/>
        </w:trPr>
        <w:tc>
          <w:tcPr>
            <w:tcW w:w="2290" w:type="dxa"/>
          </w:tcPr>
          <w:p w:rsidR="00C14119" w:rsidRPr="00B461F9" w:rsidRDefault="00C14119" w:rsidP="00CE18CF">
            <w:pPr>
              <w:rPr>
                <w:sz w:val="28"/>
                <w:szCs w:val="28"/>
              </w:rPr>
            </w:pPr>
            <w:r w:rsidRPr="00B461F9">
              <w:rPr>
                <w:sz w:val="28"/>
                <w:szCs w:val="28"/>
              </w:rPr>
              <w:t xml:space="preserve">Ресурсное обеспечение </w:t>
            </w:r>
            <w:r>
              <w:rPr>
                <w:sz w:val="28"/>
                <w:szCs w:val="28"/>
              </w:rPr>
              <w:t>подп</w:t>
            </w:r>
            <w:r w:rsidRPr="00B461F9">
              <w:rPr>
                <w:sz w:val="28"/>
                <w:szCs w:val="28"/>
              </w:rPr>
              <w:t>рограммы</w:t>
            </w:r>
          </w:p>
        </w:tc>
        <w:tc>
          <w:tcPr>
            <w:tcW w:w="8088" w:type="dxa"/>
          </w:tcPr>
          <w:p w:rsidR="00C14119" w:rsidRPr="00D327F9" w:rsidRDefault="00C14119" w:rsidP="00CE18CF">
            <w:pPr>
              <w:pStyle w:val="ConsPlusCell"/>
              <w:rPr>
                <w:sz w:val="28"/>
                <w:szCs w:val="28"/>
              </w:rPr>
            </w:pPr>
            <w:proofErr w:type="gramStart"/>
            <w:r w:rsidRPr="00D327F9">
              <w:rPr>
                <w:sz w:val="28"/>
                <w:szCs w:val="28"/>
              </w:rPr>
              <w:t xml:space="preserve">Всего:  </w:t>
            </w:r>
            <w:r>
              <w:rPr>
                <w:sz w:val="28"/>
                <w:szCs w:val="28"/>
              </w:rPr>
              <w:t>6504</w:t>
            </w:r>
            <w:proofErr w:type="gramEnd"/>
            <w:r>
              <w:rPr>
                <w:sz w:val="28"/>
                <w:szCs w:val="28"/>
              </w:rPr>
              <w:t>,5</w:t>
            </w:r>
            <w:r w:rsidRPr="00D327F9">
              <w:rPr>
                <w:sz w:val="28"/>
                <w:szCs w:val="28"/>
              </w:rPr>
              <w:t xml:space="preserve"> тыс. руб., из них: </w:t>
            </w:r>
          </w:p>
          <w:p w:rsidR="00C14119" w:rsidRPr="00A93127" w:rsidRDefault="00C14119" w:rsidP="00CE18CF">
            <w:pPr>
              <w:rPr>
                <w:sz w:val="28"/>
                <w:szCs w:val="28"/>
              </w:rPr>
            </w:pPr>
            <w:r w:rsidRPr="00A93127">
              <w:rPr>
                <w:sz w:val="28"/>
                <w:szCs w:val="28"/>
              </w:rPr>
              <w:t xml:space="preserve">средства местного бюджета    </w:t>
            </w:r>
            <w:r>
              <w:rPr>
                <w:sz w:val="28"/>
                <w:szCs w:val="28"/>
              </w:rPr>
              <w:t>6504,5</w:t>
            </w:r>
            <w:r w:rsidRPr="00A93127">
              <w:rPr>
                <w:sz w:val="28"/>
                <w:szCs w:val="28"/>
              </w:rPr>
              <w:t xml:space="preserve"> тыс.рублей, их них:</w:t>
            </w:r>
          </w:p>
          <w:p w:rsidR="00C14119" w:rsidRPr="001E1002" w:rsidRDefault="00C14119" w:rsidP="00CE18CF">
            <w:pPr>
              <w:pStyle w:val="ConsPlusCell"/>
              <w:rPr>
                <w:sz w:val="28"/>
                <w:szCs w:val="28"/>
                <w:highlight w:val="yellow"/>
              </w:rPr>
            </w:pPr>
            <w:r w:rsidRPr="00D327F9">
              <w:rPr>
                <w:sz w:val="28"/>
                <w:szCs w:val="28"/>
              </w:rPr>
              <w:t xml:space="preserve">2014 год – </w:t>
            </w:r>
            <w:r>
              <w:rPr>
                <w:sz w:val="28"/>
                <w:szCs w:val="28"/>
              </w:rPr>
              <w:t>1380,7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2015 год – 1802,2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2016 год – </w:t>
            </w:r>
            <w:r>
              <w:rPr>
                <w:sz w:val="28"/>
                <w:szCs w:val="28"/>
              </w:rPr>
              <w:t>2023,6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2017 год - 1298,0</w:t>
            </w:r>
            <w:r w:rsidRPr="00D327F9">
              <w:rPr>
                <w:sz w:val="28"/>
                <w:szCs w:val="28"/>
              </w:rPr>
              <w:t xml:space="preserve"> </w:t>
            </w:r>
            <w:proofErr w:type="spellStart"/>
            <w:r w:rsidRPr="00D327F9">
              <w:rPr>
                <w:sz w:val="28"/>
                <w:szCs w:val="28"/>
              </w:rPr>
              <w:t>тыс.руб</w:t>
            </w:r>
            <w:proofErr w:type="spellEnd"/>
            <w:r>
              <w:rPr>
                <w:sz w:val="28"/>
                <w:szCs w:val="28"/>
              </w:rPr>
              <w:t>.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</w:t>
            </w:r>
            <w:r w:rsidRPr="00D327F9">
              <w:rPr>
                <w:sz w:val="28"/>
                <w:szCs w:val="28"/>
              </w:rPr>
              <w:t xml:space="preserve">2018 год - </w:t>
            </w:r>
            <w:proofErr w:type="gramStart"/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>2019</w:t>
            </w:r>
            <w:proofErr w:type="gramEnd"/>
            <w:r w:rsidRPr="00D327F9">
              <w:rPr>
                <w:sz w:val="28"/>
                <w:szCs w:val="28"/>
              </w:rPr>
              <w:t xml:space="preserve"> год - </w:t>
            </w:r>
            <w:r>
              <w:rPr>
                <w:sz w:val="28"/>
                <w:szCs w:val="28"/>
              </w:rPr>
              <w:t>0</w:t>
            </w:r>
            <w:r w:rsidRPr="00D327F9">
              <w:rPr>
                <w:sz w:val="28"/>
                <w:szCs w:val="28"/>
              </w:rPr>
              <w:t>;</w:t>
            </w:r>
            <w:r>
              <w:rPr>
                <w:sz w:val="28"/>
                <w:szCs w:val="28"/>
              </w:rPr>
              <w:t xml:space="preserve">  </w:t>
            </w:r>
            <w:r w:rsidRPr="00D327F9">
              <w:rPr>
                <w:sz w:val="28"/>
                <w:szCs w:val="28"/>
              </w:rPr>
              <w:t xml:space="preserve">2020 год </w:t>
            </w:r>
            <w:r>
              <w:rPr>
                <w:sz w:val="28"/>
                <w:szCs w:val="28"/>
              </w:rPr>
              <w:t>–</w:t>
            </w:r>
            <w:r w:rsidRPr="00D327F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0.</w:t>
            </w:r>
          </w:p>
        </w:tc>
      </w:tr>
    </w:tbl>
    <w:p w:rsidR="00C14119" w:rsidRDefault="00C14119" w:rsidP="00C14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BB0BC9">
        <w:rPr>
          <w:sz w:val="28"/>
          <w:szCs w:val="28"/>
        </w:rPr>
        <w:t>1.</w:t>
      </w:r>
      <w:r>
        <w:rPr>
          <w:sz w:val="28"/>
          <w:szCs w:val="28"/>
        </w:rPr>
        <w:t>6</w:t>
      </w:r>
      <w:r w:rsidRPr="00BB0BC9">
        <w:rPr>
          <w:sz w:val="28"/>
          <w:szCs w:val="28"/>
        </w:rPr>
        <w:t xml:space="preserve">.  </w:t>
      </w:r>
      <w:r>
        <w:rPr>
          <w:sz w:val="28"/>
          <w:szCs w:val="28"/>
        </w:rPr>
        <w:t>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 </w:t>
      </w:r>
      <w:r w:rsidRPr="00BB0BC9">
        <w:rPr>
          <w:sz w:val="28"/>
          <w:szCs w:val="28"/>
        </w:rPr>
        <w:t xml:space="preserve">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</w:t>
      </w:r>
      <w:r>
        <w:rPr>
          <w:color w:val="000000"/>
          <w:spacing w:val="-16"/>
          <w:sz w:val="28"/>
          <w:szCs w:val="28"/>
        </w:rPr>
        <w:t xml:space="preserve"> местного</w:t>
      </w:r>
      <w:r w:rsidRPr="0087689A">
        <w:rPr>
          <w:color w:val="000000"/>
          <w:spacing w:val="-16"/>
          <w:sz w:val="28"/>
          <w:szCs w:val="28"/>
        </w:rPr>
        <w:t xml:space="preserve"> бюджет</w:t>
      </w:r>
      <w:r>
        <w:rPr>
          <w:color w:val="000000"/>
          <w:spacing w:val="-16"/>
          <w:sz w:val="28"/>
          <w:szCs w:val="28"/>
        </w:rPr>
        <w:t>а</w:t>
      </w:r>
      <w:r w:rsidRPr="0087689A">
        <w:rPr>
          <w:color w:val="000000"/>
          <w:spacing w:val="-16"/>
          <w:sz w:val="28"/>
          <w:szCs w:val="28"/>
        </w:rPr>
        <w:t xml:space="preserve">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>строки «Муниципальная программа»,  «Подпрограмма 1.», «Основное мероприятие 1.2.»,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1.2.1.», «Основное мероприятие 1.4.»,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1.4.1.», «Подпрограмма 2.», «Основное мероприятие 2.4.», «Мероприятие 2.4.2.», «Подпрограмма 6.», «Основное мероприятие 6.1.»,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6.1.1.», «Мероприятие 6.1.2.» изложить в новой  редакции согласно приложению № 1 к настоящему постановлению.</w:t>
      </w:r>
    </w:p>
    <w:p w:rsidR="00C14119" w:rsidRDefault="00C14119" w:rsidP="00C14119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1.7.  В таблице</w:t>
      </w:r>
      <w:r w:rsidRPr="00BB0B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6 </w:t>
      </w:r>
      <w:r w:rsidRPr="00250022">
        <w:rPr>
          <w:sz w:val="28"/>
          <w:szCs w:val="28"/>
        </w:rPr>
        <w:t>«</w:t>
      </w:r>
      <w:r w:rsidRPr="0087689A">
        <w:rPr>
          <w:color w:val="000000"/>
          <w:spacing w:val="-16"/>
          <w:sz w:val="28"/>
          <w:szCs w:val="28"/>
        </w:rPr>
        <w:t xml:space="preserve">Расходы областного, федерального бюджета, местных бюджетов и </w:t>
      </w:r>
      <w:r>
        <w:rPr>
          <w:color w:val="000000"/>
          <w:spacing w:val="-16"/>
          <w:sz w:val="28"/>
          <w:szCs w:val="28"/>
        </w:rPr>
        <w:lastRenderedPageBreak/>
        <w:t>в</w:t>
      </w:r>
      <w:r w:rsidRPr="0087689A">
        <w:rPr>
          <w:color w:val="000000"/>
          <w:spacing w:val="-16"/>
          <w:sz w:val="28"/>
          <w:szCs w:val="28"/>
        </w:rPr>
        <w:t>небюджетных источников на реализацию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r>
        <w:rPr>
          <w:color w:val="000000"/>
          <w:spacing w:val="-16"/>
          <w:sz w:val="28"/>
          <w:szCs w:val="28"/>
        </w:rPr>
        <w:t xml:space="preserve"> </w:t>
      </w:r>
      <w:r w:rsidRPr="0087689A">
        <w:rPr>
          <w:color w:val="000000"/>
          <w:spacing w:val="-16"/>
          <w:sz w:val="28"/>
          <w:szCs w:val="28"/>
        </w:rPr>
        <w:t>Белокалитвинского  района «Развитие здравоохранения»</w:t>
      </w:r>
      <w:r w:rsidRPr="006467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строки «Муниципальная программа», «Подпрограмма 1.», «Основное мероприятие 1.2.»,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1.2.1.», «Основное мероприятие 1.4.»,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>«Мероприятие 1.4.1.», «Подпрограмма 2.», «Основное мероприятие 2.4.», «Мероприятие 2.4.1.»,  «Мероприятие 2.4.2.», «Подпрограмма 5.», «Основное мероприятие 5.1.»,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«Мероприятие 5.1.1.», «Подпрограмма 6.», «Основное мероприятие 6.1.»,</w:t>
      </w:r>
      <w:r w:rsidRPr="00A357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«Мероприятие 6.1.1.», «Мероприятие 6.1.2.»    изложить в </w:t>
      </w:r>
      <w:proofErr w:type="gramStart"/>
      <w:r>
        <w:rPr>
          <w:sz w:val="28"/>
          <w:szCs w:val="28"/>
        </w:rPr>
        <w:t>новой  редакции</w:t>
      </w:r>
      <w:proofErr w:type="gramEnd"/>
      <w:r>
        <w:rPr>
          <w:sz w:val="28"/>
          <w:szCs w:val="28"/>
        </w:rPr>
        <w:t xml:space="preserve"> согласно приложению № 2  к настоящему постановлению.</w:t>
      </w:r>
    </w:p>
    <w:p w:rsidR="00C14119" w:rsidRPr="005F00AB" w:rsidRDefault="00C14119" w:rsidP="00C1411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5F00AB">
        <w:rPr>
          <w:sz w:val="28"/>
          <w:szCs w:val="28"/>
        </w:rPr>
        <w:t xml:space="preserve"> 2. Настоящее постановление вступает в силу после </w:t>
      </w:r>
      <w:r>
        <w:rPr>
          <w:sz w:val="28"/>
          <w:szCs w:val="28"/>
        </w:rPr>
        <w:t>его официального опубликования</w:t>
      </w:r>
      <w:r w:rsidRPr="005F00AB">
        <w:rPr>
          <w:sz w:val="28"/>
          <w:szCs w:val="28"/>
        </w:rPr>
        <w:t>.</w:t>
      </w:r>
    </w:p>
    <w:p w:rsidR="00C14119" w:rsidRDefault="00C14119" w:rsidP="00C14119">
      <w:pPr>
        <w:pStyle w:val="20"/>
        <w:ind w:firstLine="709"/>
      </w:pPr>
      <w:r w:rsidRPr="00F215C6">
        <w:t>3</w:t>
      </w:r>
      <w:r>
        <w:t xml:space="preserve">. Контроль за выполнением постановления возложить на заместителя главы Администрации Белокалитвинского района по социальным вопросам                                    Е.Н. </w:t>
      </w:r>
      <w:proofErr w:type="spellStart"/>
      <w:r>
        <w:t>Керенцеву</w:t>
      </w:r>
      <w:proofErr w:type="spellEnd"/>
      <w: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D51490" w:rsidRDefault="00D51490" w:rsidP="00D51490">
      <w:pPr>
        <w:rPr>
          <w:sz w:val="28"/>
        </w:rPr>
      </w:pPr>
      <w:r>
        <w:rPr>
          <w:sz w:val="28"/>
        </w:rPr>
        <w:t>Верно:</w:t>
      </w:r>
    </w:p>
    <w:p w:rsidR="00D51490" w:rsidRPr="00D51490" w:rsidRDefault="00D51490" w:rsidP="00D51490">
      <w:pPr>
        <w:rPr>
          <w:sz w:val="28"/>
        </w:rPr>
        <w:sectPr w:rsidR="00D51490" w:rsidRPr="00D51490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  <w:r>
        <w:rPr>
          <w:sz w:val="28"/>
        </w:rPr>
        <w:t>Управляющий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C14119" w:rsidRDefault="00C14119" w:rsidP="00C14119">
      <w:pPr>
        <w:pStyle w:val="20"/>
        <w:ind w:left="284"/>
        <w:jc w:val="right"/>
      </w:pPr>
      <w: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Приложение № 1</w:t>
      </w:r>
    </w:p>
    <w:p w:rsidR="00C14119" w:rsidRDefault="00C14119" w:rsidP="00C14119">
      <w:pPr>
        <w:pStyle w:val="20"/>
        <w:ind w:left="284"/>
        <w:jc w:val="right"/>
      </w:pPr>
      <w:proofErr w:type="gramStart"/>
      <w:r>
        <w:t>к  постановлению</w:t>
      </w:r>
      <w:proofErr w:type="gramEnd"/>
      <w:r>
        <w:t xml:space="preserve"> Администрации </w:t>
      </w:r>
    </w:p>
    <w:p w:rsidR="00C14119" w:rsidRDefault="00C14119" w:rsidP="00C14119">
      <w:pPr>
        <w:pStyle w:val="20"/>
        <w:ind w:left="284"/>
        <w:jc w:val="right"/>
      </w:pPr>
      <w:r>
        <w:t>Белокалитвинского района</w:t>
      </w:r>
    </w:p>
    <w:p w:rsidR="00C14119" w:rsidRDefault="00C14119" w:rsidP="00C14119">
      <w:pPr>
        <w:pStyle w:val="20"/>
        <w:ind w:firstLine="709"/>
        <w:jc w:val="right"/>
      </w:pPr>
      <w:proofErr w:type="gramStart"/>
      <w:r>
        <w:t xml:space="preserve">от  </w:t>
      </w:r>
      <w:r w:rsidR="00775222">
        <w:t>30</w:t>
      </w:r>
      <w:r>
        <w:t>.12.2016</w:t>
      </w:r>
      <w:proofErr w:type="gramEnd"/>
      <w:r>
        <w:t xml:space="preserve"> № </w:t>
      </w:r>
      <w:r w:rsidR="00775222">
        <w:t>1760</w:t>
      </w:r>
    </w:p>
    <w:p w:rsidR="00C14119" w:rsidRDefault="00C14119" w:rsidP="00C14119"/>
    <w:p w:rsidR="00C14119" w:rsidRDefault="00C14119" w:rsidP="00C14119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Таблица </w:t>
      </w:r>
      <w:r>
        <w:rPr>
          <w:color w:val="000000"/>
          <w:spacing w:val="-16"/>
          <w:sz w:val="28"/>
          <w:szCs w:val="28"/>
        </w:rPr>
        <w:t>5</w:t>
      </w:r>
    </w:p>
    <w:p w:rsidR="00C14119" w:rsidRDefault="00C14119" w:rsidP="00C14119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</w:p>
    <w:p w:rsidR="00C14119" w:rsidRPr="006B7755" w:rsidRDefault="00C14119" w:rsidP="00C14119">
      <w:pPr>
        <w:jc w:val="center"/>
        <w:rPr>
          <w:sz w:val="28"/>
          <w:szCs w:val="28"/>
        </w:rPr>
      </w:pPr>
      <w:r w:rsidRPr="006B7755">
        <w:rPr>
          <w:sz w:val="28"/>
          <w:szCs w:val="28"/>
        </w:rPr>
        <w:t>Расходы местного бюджета на</w:t>
      </w:r>
    </w:p>
    <w:p w:rsidR="00C14119" w:rsidRPr="006B7755" w:rsidRDefault="00C14119" w:rsidP="00C14119">
      <w:pPr>
        <w:jc w:val="center"/>
        <w:rPr>
          <w:sz w:val="28"/>
          <w:szCs w:val="28"/>
        </w:rPr>
      </w:pPr>
      <w:proofErr w:type="gramStart"/>
      <w:r w:rsidRPr="006B7755">
        <w:rPr>
          <w:sz w:val="28"/>
          <w:szCs w:val="28"/>
        </w:rPr>
        <w:t>реализацию  муниципальной</w:t>
      </w:r>
      <w:proofErr w:type="gramEnd"/>
      <w:r w:rsidRPr="006B7755">
        <w:rPr>
          <w:sz w:val="28"/>
          <w:szCs w:val="28"/>
        </w:rPr>
        <w:t xml:space="preserve">  программы Белокалитвинского района «Развитие здравоохранения»</w:t>
      </w:r>
    </w:p>
    <w:p w:rsidR="00C14119" w:rsidRPr="007C1236" w:rsidRDefault="00C14119" w:rsidP="00C14119">
      <w:pPr>
        <w:jc w:val="center"/>
      </w:pPr>
    </w:p>
    <w:tbl>
      <w:tblPr>
        <w:tblW w:w="158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976"/>
        <w:gridCol w:w="2127"/>
        <w:gridCol w:w="664"/>
        <w:gridCol w:w="470"/>
        <w:gridCol w:w="567"/>
        <w:gridCol w:w="567"/>
        <w:gridCol w:w="956"/>
        <w:gridCol w:w="1028"/>
        <w:gridCol w:w="1134"/>
        <w:gridCol w:w="976"/>
        <w:gridCol w:w="888"/>
        <w:gridCol w:w="851"/>
        <w:gridCol w:w="850"/>
      </w:tblGrid>
      <w:tr w:rsidR="00C14119" w:rsidRPr="007C1236" w:rsidTr="00CE18CF">
        <w:trPr>
          <w:trHeight w:val="540"/>
          <w:tblHeader/>
        </w:trPr>
        <w:tc>
          <w:tcPr>
            <w:tcW w:w="1844" w:type="dxa"/>
            <w:vMerge w:val="restart"/>
            <w:shd w:val="clear" w:color="auto" w:fill="auto"/>
            <w:vAlign w:val="center"/>
          </w:tcPr>
          <w:p w:rsidR="00C14119" w:rsidRPr="006B7755" w:rsidRDefault="00C14119" w:rsidP="00CE18CF">
            <w:pPr>
              <w:ind w:firstLine="344"/>
              <w:jc w:val="center"/>
            </w:pPr>
            <w:r w:rsidRPr="006B7755">
              <w:t>Статус</w:t>
            </w:r>
          </w:p>
        </w:tc>
        <w:tc>
          <w:tcPr>
            <w:tcW w:w="2976" w:type="dxa"/>
            <w:vMerge w:val="restart"/>
            <w:shd w:val="clear" w:color="auto" w:fill="auto"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Наименование государственной программы, подпрограммы государственной программы, основного мероприятия, мероприятия ведомственной целевой программы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Ответственный исполнитель, соисполнители, участники</w:t>
            </w: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Код бюджетной классификации (1)</w:t>
            </w:r>
          </w:p>
        </w:tc>
        <w:tc>
          <w:tcPr>
            <w:tcW w:w="6683" w:type="dxa"/>
            <w:gridSpan w:val="7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Расходы (2) (тыс. руб.), годы</w:t>
            </w:r>
          </w:p>
        </w:tc>
      </w:tr>
      <w:tr w:rsidR="00C14119" w:rsidRPr="007C1236" w:rsidTr="00CE18CF">
        <w:trPr>
          <w:trHeight w:val="810"/>
          <w:tblHeader/>
        </w:trPr>
        <w:tc>
          <w:tcPr>
            <w:tcW w:w="1844" w:type="dxa"/>
            <w:vMerge/>
            <w:vAlign w:val="center"/>
          </w:tcPr>
          <w:p w:rsidR="00C14119" w:rsidRPr="006B7755" w:rsidRDefault="00C14119" w:rsidP="00CE18CF"/>
        </w:tc>
        <w:tc>
          <w:tcPr>
            <w:tcW w:w="2976" w:type="dxa"/>
            <w:vMerge/>
            <w:vAlign w:val="center"/>
          </w:tcPr>
          <w:p w:rsidR="00C14119" w:rsidRPr="006B7755" w:rsidRDefault="00C14119" w:rsidP="00CE18CF"/>
        </w:tc>
        <w:tc>
          <w:tcPr>
            <w:tcW w:w="2127" w:type="dxa"/>
            <w:vMerge/>
            <w:vAlign w:val="center"/>
          </w:tcPr>
          <w:p w:rsidR="00C14119" w:rsidRPr="006B7755" w:rsidRDefault="00C14119" w:rsidP="00CE18CF"/>
        </w:tc>
        <w:tc>
          <w:tcPr>
            <w:tcW w:w="664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ГРБС</w:t>
            </w:r>
          </w:p>
        </w:tc>
        <w:tc>
          <w:tcPr>
            <w:tcW w:w="470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proofErr w:type="spellStart"/>
            <w:r w:rsidRPr="006B7755">
              <w:t>РзПр</w:t>
            </w:r>
            <w:proofErr w:type="spellEnd"/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ЦСР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В</w:t>
            </w:r>
          </w:p>
          <w:p w:rsidR="00C14119" w:rsidRPr="006B7755" w:rsidRDefault="00C14119" w:rsidP="00CE18CF">
            <w:pPr>
              <w:jc w:val="center"/>
            </w:pPr>
            <w:r w:rsidRPr="006B7755">
              <w:t>Р</w:t>
            </w:r>
          </w:p>
        </w:tc>
        <w:tc>
          <w:tcPr>
            <w:tcW w:w="956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2014</w:t>
            </w:r>
          </w:p>
        </w:tc>
        <w:tc>
          <w:tcPr>
            <w:tcW w:w="1028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2016</w:t>
            </w:r>
          </w:p>
        </w:tc>
        <w:tc>
          <w:tcPr>
            <w:tcW w:w="976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2017</w:t>
            </w:r>
          </w:p>
        </w:tc>
        <w:tc>
          <w:tcPr>
            <w:tcW w:w="888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2019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C14119" w:rsidRPr="006B7755" w:rsidRDefault="00C14119" w:rsidP="00CE18CF">
            <w:pPr>
              <w:jc w:val="center"/>
            </w:pPr>
            <w:r w:rsidRPr="006B7755">
              <w:t>2020</w:t>
            </w:r>
          </w:p>
        </w:tc>
      </w:tr>
    </w:tbl>
    <w:p w:rsidR="00C14119" w:rsidRPr="002E0DF9" w:rsidRDefault="00C14119" w:rsidP="00C14119">
      <w:pPr>
        <w:rPr>
          <w:sz w:val="16"/>
          <w:szCs w:val="16"/>
        </w:rPr>
      </w:pPr>
    </w:p>
    <w:tbl>
      <w:tblPr>
        <w:tblW w:w="15961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844"/>
        <w:gridCol w:w="2977"/>
        <w:gridCol w:w="2196"/>
        <w:gridCol w:w="668"/>
        <w:gridCol w:w="360"/>
        <w:gridCol w:w="540"/>
        <w:gridCol w:w="540"/>
        <w:gridCol w:w="1080"/>
        <w:gridCol w:w="1080"/>
        <w:gridCol w:w="1080"/>
        <w:gridCol w:w="889"/>
        <w:gridCol w:w="943"/>
        <w:gridCol w:w="855"/>
        <w:gridCol w:w="909"/>
      </w:tblGrid>
      <w:tr w:rsidR="00C14119" w:rsidRPr="007C1236" w:rsidTr="00CE18CF">
        <w:trPr>
          <w:trHeight w:val="351"/>
          <w:tblHeader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9" w:rsidRPr="006B7755" w:rsidRDefault="00C14119" w:rsidP="00CE18CF">
            <w:pPr>
              <w:jc w:val="center"/>
            </w:pPr>
            <w:r w:rsidRPr="006B7755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9" w:rsidRPr="006B7755" w:rsidRDefault="00C14119" w:rsidP="00CE18CF">
            <w:pPr>
              <w:jc w:val="center"/>
            </w:pPr>
            <w:r w:rsidRPr="006B7755">
              <w:t>2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119" w:rsidRPr="006B7755" w:rsidRDefault="00C14119" w:rsidP="00CE18CF">
            <w:pPr>
              <w:jc w:val="center"/>
            </w:pPr>
            <w:r>
              <w:t>3</w:t>
            </w:r>
            <w:r w:rsidRPr="006B7755">
              <w:t xml:space="preserve">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4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5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6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10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11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12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13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</w:pPr>
            <w:r w:rsidRPr="006B7755">
              <w:t>14</w:t>
            </w:r>
          </w:p>
        </w:tc>
      </w:tr>
      <w:tr w:rsidR="00C14119" w:rsidRPr="007C1236" w:rsidTr="00CE18CF">
        <w:trPr>
          <w:trHeight w:val="34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proofErr w:type="gramStart"/>
            <w:r w:rsidRPr="006A7EC0">
              <w:rPr>
                <w:color w:val="000000"/>
              </w:rPr>
              <w:t>Муниципальная  программа</w:t>
            </w:r>
            <w:proofErr w:type="gramEnd"/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Развитие здравоохранения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10856,5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20847,1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34769,0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21594,9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</w:tr>
      <w:tr w:rsidR="00C14119" w:rsidRPr="007C1236" w:rsidTr="00CE18CF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7629,0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9227,1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11833,7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4656,3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661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</w:t>
            </w:r>
            <w:proofErr w:type="gramStart"/>
            <w:r w:rsidRPr="006A7EC0">
              <w:rPr>
                <w:color w:val="000000"/>
              </w:rPr>
              <w:t>2:  МБУЗ</w:t>
            </w:r>
            <w:proofErr w:type="gramEnd"/>
            <w:r w:rsidRPr="006A7EC0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1692,9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124,1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57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640,7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856,7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395,8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89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rPr>
                <w:bCs/>
                <w:iCs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i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2523,4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9118,1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21954,5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16429,2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i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38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Подпрограмма 1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3471,0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11958,5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23294,3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16744,8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jc w:val="center"/>
              <w:rPr>
                <w:color w:val="000000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106,4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571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377,2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544,2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779,0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81,2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12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 xml:space="preserve">Участник </w:t>
            </w:r>
            <w:proofErr w:type="gramStart"/>
            <w:r w:rsidRPr="006A7EC0">
              <w:rPr>
                <w:color w:val="000000"/>
              </w:rPr>
              <w:t>2:  МБУЗ</w:t>
            </w:r>
            <w:proofErr w:type="gramEnd"/>
            <w:r w:rsidRPr="006A7EC0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1642,9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71,5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63,6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47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582,7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708,0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761,7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265,8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569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right="-124"/>
              <w:rPr>
                <w:bCs/>
                <w:spacing w:val="-1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4119" w:rsidRPr="006A7EC0" w:rsidRDefault="00C14119" w:rsidP="00CE18CF">
            <w:pPr>
              <w:ind w:left="-92" w:firstLine="92"/>
              <w:rPr>
                <w:bCs/>
                <w:spacing w:val="-16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iCs/>
              </w:rPr>
            </w:pPr>
            <w:r w:rsidRPr="006A7EC0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ind w:left="-92" w:right="-124"/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iCs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2447,7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8957,0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21682,1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16334,2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7B1879" w:rsidRDefault="00C14119" w:rsidP="00CE18CF">
            <w:pPr>
              <w:ind w:left="-92" w:right="-124"/>
              <w:jc w:val="center"/>
              <w:rPr>
                <w:bCs/>
                <w:spacing w:val="-12"/>
              </w:rPr>
            </w:pPr>
            <w:r w:rsidRPr="007B1879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Основное мероприятие 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Профилактика   инфекционных заболеваний, </w:t>
            </w:r>
            <w:proofErr w:type="gramStart"/>
            <w:r w:rsidRPr="006A7EC0">
              <w:rPr>
                <w:color w:val="000000"/>
              </w:rPr>
              <w:t>включая  иммунопрофилактику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845,8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Мероприятие 1.2.1.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 xml:space="preserve">Обеспечение лечебно-профилактических учреждений Белокалитвинского района </w:t>
            </w:r>
            <w:proofErr w:type="gramStart"/>
            <w:r w:rsidRPr="006A7EC0">
              <w:rPr>
                <w:color w:val="000000"/>
              </w:rPr>
              <w:t>иммунобиологическими  препаратами</w:t>
            </w:r>
            <w:proofErr w:type="gramEnd"/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A7EC0" w:rsidRDefault="00C14119" w:rsidP="00CE18CF">
            <w:pPr>
              <w:rPr>
                <w:color w:val="000000"/>
              </w:rPr>
            </w:pPr>
            <w:r w:rsidRPr="006A7EC0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299,8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845,8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</w:rPr>
            </w:pPr>
            <w:r w:rsidRPr="006A7EC0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98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B7755" w:rsidRDefault="00C14119" w:rsidP="00CE18CF">
            <w:pPr>
              <w:rPr>
                <w:color w:val="000000"/>
              </w:rPr>
            </w:pPr>
            <w:r w:rsidRPr="006B7755">
              <w:rPr>
                <w:color w:val="000000"/>
              </w:rPr>
              <w:t>Основное мероприятие 1.4.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B7755" w:rsidRDefault="00C14119" w:rsidP="00CE18CF">
            <w:pPr>
              <w:rPr>
                <w:color w:val="000000"/>
              </w:rPr>
            </w:pPr>
            <w:r w:rsidRPr="006B7755">
              <w:rPr>
                <w:color w:val="000000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6B7755">
              <w:rPr>
                <w:color w:val="000000"/>
              </w:rPr>
              <w:t>системы  раннего</w:t>
            </w:r>
            <w:proofErr w:type="gramEnd"/>
            <w:r w:rsidRPr="006B7755">
              <w:rPr>
                <w:color w:val="000000"/>
              </w:rPr>
              <w:t xml:space="preserve"> выявления </w:t>
            </w:r>
            <w:r w:rsidRPr="006B7755">
              <w:rPr>
                <w:color w:val="000000"/>
              </w:rPr>
              <w:lastRenderedPageBreak/>
              <w:t>заболеваний, патологических состояний и факторов  риска их развития,  включая проведение медицинских осмотров и диспансеризации населении, в том числе у детей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B7755" w:rsidRDefault="00C14119" w:rsidP="00CE18CF">
            <w:pPr>
              <w:rPr>
                <w:color w:val="000000"/>
              </w:rPr>
            </w:pPr>
            <w:r w:rsidRPr="006B7755">
              <w:rPr>
                <w:color w:val="000000"/>
              </w:rPr>
              <w:lastRenderedPageBreak/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3093,8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11031,5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21880,5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16663,6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B7755" w:rsidRDefault="00C14119" w:rsidP="00CE18CF">
            <w:pPr>
              <w:rPr>
                <w:color w:val="000000"/>
              </w:rPr>
            </w:pPr>
            <w:r w:rsidRPr="006B7755">
              <w:rPr>
                <w:color w:val="000000"/>
              </w:rPr>
              <w:t>Мероприятие 1.4.</w:t>
            </w:r>
            <w:r>
              <w:rPr>
                <w:color w:val="000000"/>
              </w:rPr>
              <w:t>1</w:t>
            </w:r>
            <w:r w:rsidRPr="006B7755">
              <w:rPr>
                <w:color w:val="000000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F4270" w:rsidRDefault="00C14119" w:rsidP="00CE18CF">
            <w:pPr>
              <w:rPr>
                <w:color w:val="000000"/>
              </w:rPr>
            </w:pPr>
            <w:r w:rsidRPr="00A3579A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6B7755" w:rsidRDefault="00C14119" w:rsidP="00CE18CF">
            <w:pPr>
              <w:rPr>
                <w:color w:val="00000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B7755" w:rsidRDefault="00C14119" w:rsidP="00CE18CF">
            <w:pPr>
              <w:jc w:val="center"/>
              <w:rPr>
                <w:color w:val="000000"/>
              </w:rPr>
            </w:pPr>
            <w:r w:rsidRPr="006B7755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2682,9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9151,0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21687,1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6A7EC0" w:rsidRDefault="00C14119" w:rsidP="00CE18CF">
            <w:pPr>
              <w:jc w:val="center"/>
              <w:rPr>
                <w:color w:val="000000"/>
                <w:sz w:val="20"/>
                <w:szCs w:val="20"/>
              </w:rPr>
            </w:pPr>
            <w:r w:rsidRPr="006A7EC0">
              <w:rPr>
                <w:color w:val="000000"/>
                <w:sz w:val="20"/>
                <w:szCs w:val="20"/>
              </w:rPr>
              <w:t>16252,3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Подпрограмма 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4797,6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5322,7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7011,1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1492,1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7C1236" w:rsidTr="00C14119">
        <w:trPr>
          <w:trHeight w:val="147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Мероприятие 2.4.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4659,4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5177,5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6874,4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1346,9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lastRenderedPageBreak/>
              <w:t>Мероприятие 2.4.2.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D82F04" w:rsidRDefault="00C14119" w:rsidP="00CE18CF">
            <w:pPr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3525,1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3883,8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5280,9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-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7C1236" w:rsidTr="00CE18CF">
        <w:trPr>
          <w:trHeight w:val="634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Подпрограмма 6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Кадровое обеспечение системы здравоохранения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всего, в том числе: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1380,7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1802,2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2023,6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1298,0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545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 xml:space="preserve">Участник 1: МБУЗ БР «ЦРБ» 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1247,0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1596,5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1603,6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1023,0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613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 xml:space="preserve">Участник </w:t>
            </w:r>
            <w:proofErr w:type="gramStart"/>
            <w:r w:rsidRPr="00EA4D89">
              <w:rPr>
                <w:color w:val="000000"/>
              </w:rPr>
              <w:t>2:  МБУЗ</w:t>
            </w:r>
            <w:proofErr w:type="gramEnd"/>
            <w:r w:rsidRPr="00EA4D89">
              <w:rPr>
                <w:color w:val="000000"/>
              </w:rPr>
              <w:t xml:space="preserve"> БР «ГП»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52,6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66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Участник 3: МБУЗ БР «ДГП»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58,0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100,0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95,0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130,0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1025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14119" w:rsidRPr="00EA4D89" w:rsidRDefault="00C14119" w:rsidP="00CE18CF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75,7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161,1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272,4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117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Основное мероприятие 6.1.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968,7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1205,7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1227,5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935,0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Мероприятие 6.1.1.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Оплата расходов на повышение квалификации и переподготовку врачей и специалистов с высшим немедицинским образованием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195,4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274,1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252,8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275,0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7C1236" w:rsidTr="00CE18CF">
        <w:trPr>
          <w:trHeight w:val="178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lastRenderedPageBreak/>
              <w:t>Мероприятие 6.1.2.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Оплата расходов на повышение квалификации среднего медицинского персонала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4119" w:rsidRPr="00EA4D89" w:rsidRDefault="00C14119" w:rsidP="00CE18CF">
            <w:pPr>
              <w:rPr>
                <w:color w:val="000000"/>
              </w:rPr>
            </w:pPr>
            <w:r w:rsidRPr="00EA4D89">
              <w:rPr>
                <w:color w:val="000000"/>
              </w:rPr>
              <w:t> 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902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773,3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931,6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974,7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EA4D89" w:rsidRDefault="00C14119" w:rsidP="00CE18CF">
            <w:pPr>
              <w:jc w:val="center"/>
              <w:rPr>
                <w:color w:val="000000"/>
              </w:rPr>
            </w:pPr>
            <w:r w:rsidRPr="00EA4D89">
              <w:rPr>
                <w:color w:val="000000"/>
              </w:rPr>
              <w:t>660,0</w:t>
            </w:r>
          </w:p>
        </w:tc>
        <w:tc>
          <w:tcPr>
            <w:tcW w:w="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</w:tbl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center"/>
        <w:rPr>
          <w:bCs/>
          <w:sz w:val="28"/>
        </w:rPr>
      </w:pPr>
      <w:r>
        <w:rPr>
          <w:bCs/>
          <w:sz w:val="28"/>
        </w:rPr>
        <w:t>Управляющий делами                                                                    Л.Г. Василенко</w:t>
      </w:r>
    </w:p>
    <w:p w:rsidR="00C14119" w:rsidRDefault="00C14119" w:rsidP="00C14119">
      <w:pPr>
        <w:jc w:val="both"/>
        <w:rPr>
          <w:bCs/>
          <w:sz w:val="16"/>
          <w:szCs w:val="16"/>
        </w:rPr>
      </w:pPr>
    </w:p>
    <w:p w:rsidR="00C14119" w:rsidRDefault="00C14119" w:rsidP="00C14119">
      <w:pPr>
        <w:pStyle w:val="20"/>
        <w:ind w:left="284"/>
        <w:jc w:val="right"/>
      </w:pPr>
    </w:p>
    <w:p w:rsidR="00C14119" w:rsidRDefault="00C14119" w:rsidP="00C14119">
      <w:pPr>
        <w:pStyle w:val="20"/>
        <w:ind w:left="284"/>
        <w:jc w:val="right"/>
      </w:pPr>
    </w:p>
    <w:p w:rsidR="00C14119" w:rsidRDefault="00C14119" w:rsidP="00C14119">
      <w:pPr>
        <w:pStyle w:val="20"/>
        <w:ind w:left="284"/>
        <w:jc w:val="right"/>
        <w:sectPr w:rsidR="00C14119" w:rsidSect="00345B23">
          <w:pgSz w:w="16838" w:h="11906" w:orient="landscape"/>
          <w:pgMar w:top="851" w:right="1134" w:bottom="567" w:left="851" w:header="709" w:footer="709" w:gutter="0"/>
          <w:cols w:space="708"/>
          <w:docGrid w:linePitch="360"/>
        </w:sectPr>
      </w:pPr>
    </w:p>
    <w:p w:rsidR="00C14119" w:rsidRDefault="00C14119" w:rsidP="00C14119">
      <w:pPr>
        <w:pStyle w:val="20"/>
        <w:ind w:left="284"/>
        <w:jc w:val="right"/>
      </w:pPr>
      <w:r>
        <w:lastRenderedPageBreak/>
        <w:t>Приложение № 2</w:t>
      </w:r>
    </w:p>
    <w:p w:rsidR="00C14119" w:rsidRDefault="00C14119" w:rsidP="00C14119">
      <w:pPr>
        <w:pStyle w:val="20"/>
        <w:ind w:left="284"/>
        <w:jc w:val="right"/>
      </w:pPr>
      <w:proofErr w:type="gramStart"/>
      <w:r>
        <w:t>к  постановлению</w:t>
      </w:r>
      <w:proofErr w:type="gramEnd"/>
      <w:r>
        <w:t xml:space="preserve"> Администрации </w:t>
      </w:r>
    </w:p>
    <w:p w:rsidR="00C14119" w:rsidRDefault="00C14119" w:rsidP="00C14119">
      <w:pPr>
        <w:pStyle w:val="20"/>
        <w:ind w:left="284"/>
        <w:jc w:val="right"/>
      </w:pPr>
      <w:r>
        <w:t>Белокалитвинского района</w:t>
      </w:r>
    </w:p>
    <w:p w:rsidR="00C14119" w:rsidRDefault="00775222" w:rsidP="00C14119">
      <w:pPr>
        <w:pStyle w:val="20"/>
        <w:ind w:firstLine="709"/>
        <w:jc w:val="right"/>
      </w:pPr>
      <w:r>
        <w:t>от  30</w:t>
      </w:r>
      <w:r w:rsidR="00C14119">
        <w:t xml:space="preserve">.12.2016 № </w:t>
      </w:r>
      <w:r>
        <w:t>1760</w:t>
      </w:r>
      <w:bookmarkStart w:id="3" w:name="_GoBack"/>
      <w:bookmarkEnd w:id="3"/>
    </w:p>
    <w:p w:rsidR="00C14119" w:rsidRDefault="00C14119" w:rsidP="00C14119">
      <w:pPr>
        <w:jc w:val="right"/>
      </w:pPr>
    </w:p>
    <w:p w:rsidR="00C14119" w:rsidRPr="0087689A" w:rsidRDefault="00C14119" w:rsidP="00C14119">
      <w:pPr>
        <w:tabs>
          <w:tab w:val="left" w:pos="1502"/>
          <w:tab w:val="left" w:pos="3808"/>
          <w:tab w:val="left" w:pos="6148"/>
        </w:tabs>
        <w:ind w:left="180" w:right="180" w:hanging="180"/>
        <w:jc w:val="right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Таблица 6</w:t>
      </w:r>
    </w:p>
    <w:p w:rsidR="00C14119" w:rsidRPr="0087689A" w:rsidRDefault="00C14119" w:rsidP="00C1411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</w:p>
    <w:p w:rsidR="00C14119" w:rsidRPr="0087689A" w:rsidRDefault="00C14119" w:rsidP="00C1411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>Расходы областного, федерального бюджета, местных бюджетов и внебюджетных источников на реализацию</w:t>
      </w:r>
    </w:p>
    <w:p w:rsidR="00C14119" w:rsidRDefault="00C14119" w:rsidP="00C1411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28"/>
          <w:szCs w:val="28"/>
        </w:rPr>
      </w:pPr>
      <w:r w:rsidRPr="0087689A">
        <w:rPr>
          <w:color w:val="000000"/>
          <w:spacing w:val="-16"/>
          <w:sz w:val="28"/>
          <w:szCs w:val="28"/>
        </w:rPr>
        <w:t xml:space="preserve"> муниципальной программы </w:t>
      </w:r>
      <w:proofErr w:type="gramStart"/>
      <w:r w:rsidRPr="0087689A">
        <w:rPr>
          <w:color w:val="000000"/>
          <w:spacing w:val="-16"/>
          <w:sz w:val="28"/>
          <w:szCs w:val="28"/>
        </w:rPr>
        <w:t>Белокалитвинского  района</w:t>
      </w:r>
      <w:proofErr w:type="gramEnd"/>
      <w:r w:rsidRPr="0087689A">
        <w:rPr>
          <w:color w:val="000000"/>
          <w:spacing w:val="-16"/>
          <w:sz w:val="28"/>
          <w:szCs w:val="28"/>
        </w:rPr>
        <w:t xml:space="preserve"> «Развитие здравоохранения»</w:t>
      </w:r>
    </w:p>
    <w:p w:rsidR="00C14119" w:rsidRPr="007C1236" w:rsidRDefault="00C14119" w:rsidP="00C1411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</w:rPr>
      </w:pPr>
    </w:p>
    <w:tbl>
      <w:tblPr>
        <w:tblW w:w="15168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268"/>
        <w:gridCol w:w="3261"/>
        <w:gridCol w:w="1275"/>
        <w:gridCol w:w="1134"/>
        <w:gridCol w:w="1134"/>
        <w:gridCol w:w="1134"/>
        <w:gridCol w:w="1134"/>
        <w:gridCol w:w="993"/>
        <w:gridCol w:w="992"/>
      </w:tblGrid>
      <w:tr w:rsidR="00C14119" w:rsidRPr="0087689A" w:rsidTr="00CE18CF">
        <w:trPr>
          <w:trHeight w:val="959"/>
        </w:trPr>
        <w:tc>
          <w:tcPr>
            <w:tcW w:w="1843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>Статус</w:t>
            </w:r>
          </w:p>
        </w:tc>
        <w:tc>
          <w:tcPr>
            <w:tcW w:w="22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</w:rPr>
              <w:t xml:space="preserve">Наименование </w:t>
            </w:r>
            <w:proofErr w:type="gramStart"/>
            <w:r w:rsidRPr="0087689A">
              <w:rPr>
                <w:color w:val="000000"/>
              </w:rPr>
              <w:t>государственной  программы</w:t>
            </w:r>
            <w:proofErr w:type="gramEnd"/>
            <w:r w:rsidRPr="0087689A">
              <w:rPr>
                <w:color w:val="000000"/>
              </w:rPr>
              <w:t>, подпрограммы государственной программы</w:t>
            </w:r>
          </w:p>
        </w:tc>
        <w:tc>
          <w:tcPr>
            <w:tcW w:w="3261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rPr>
                <w:color w:val="000000"/>
                <w:spacing w:val="-16"/>
              </w:rPr>
            </w:pPr>
            <w:proofErr w:type="gramStart"/>
            <w:r w:rsidRPr="0087689A">
              <w:rPr>
                <w:color w:val="000000"/>
                <w:spacing w:val="-16"/>
              </w:rPr>
              <w:t>Ответственный  исполнитель</w:t>
            </w:r>
            <w:proofErr w:type="gramEnd"/>
            <w:r w:rsidRPr="0087689A">
              <w:rPr>
                <w:color w:val="000000"/>
                <w:spacing w:val="-16"/>
              </w:rPr>
              <w:t>, соисполнители</w:t>
            </w:r>
          </w:p>
        </w:tc>
        <w:tc>
          <w:tcPr>
            <w:tcW w:w="7796" w:type="dxa"/>
            <w:gridSpan w:val="7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Оценка расходов (</w:t>
            </w:r>
            <w:proofErr w:type="spellStart"/>
            <w:r w:rsidRPr="0087689A">
              <w:rPr>
                <w:color w:val="000000"/>
                <w:spacing w:val="-16"/>
              </w:rPr>
              <w:t>тыс.руб</w:t>
            </w:r>
            <w:proofErr w:type="spellEnd"/>
            <w:r w:rsidRPr="0087689A">
              <w:rPr>
                <w:color w:val="000000"/>
                <w:spacing w:val="-16"/>
              </w:rPr>
              <w:t>.), годы</w:t>
            </w:r>
          </w:p>
        </w:tc>
      </w:tr>
      <w:tr w:rsidR="00C14119" w:rsidRPr="0087689A" w:rsidTr="00CE18CF">
        <w:trPr>
          <w:trHeight w:val="804"/>
        </w:trPr>
        <w:tc>
          <w:tcPr>
            <w:tcW w:w="1843" w:type="dxa"/>
            <w:vMerge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vMerge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3261" w:type="dxa"/>
            <w:vMerge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1275" w:type="dxa"/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ind w:right="-2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119" w:rsidRPr="0087689A" w:rsidRDefault="00C14119" w:rsidP="00CE18CF">
            <w:pPr>
              <w:ind w:left="-108"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14119" w:rsidRPr="0087689A" w:rsidRDefault="00C14119" w:rsidP="00CE18CF">
            <w:pPr>
              <w:ind w:left="-181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4119" w:rsidRPr="0087689A" w:rsidRDefault="00C14119" w:rsidP="00CE18CF">
            <w:pPr>
              <w:ind w:right="-108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2020</w:t>
            </w:r>
          </w:p>
        </w:tc>
      </w:tr>
    </w:tbl>
    <w:p w:rsidR="00C14119" w:rsidRPr="00B919F9" w:rsidRDefault="00C14119" w:rsidP="00C14119">
      <w:pPr>
        <w:tabs>
          <w:tab w:val="left" w:pos="1502"/>
          <w:tab w:val="left" w:pos="3808"/>
          <w:tab w:val="left" w:pos="6148"/>
        </w:tabs>
        <w:ind w:left="8"/>
        <w:jc w:val="center"/>
        <w:rPr>
          <w:color w:val="000000"/>
          <w:spacing w:val="-16"/>
          <w:sz w:val="8"/>
          <w:szCs w:val="8"/>
        </w:rPr>
      </w:pPr>
    </w:p>
    <w:tbl>
      <w:tblPr>
        <w:tblW w:w="15168" w:type="dxa"/>
        <w:tblInd w:w="-114" w:type="dxa"/>
        <w:tblLayout w:type="fixed"/>
        <w:tblLook w:val="0000" w:firstRow="0" w:lastRow="0" w:firstColumn="0" w:lastColumn="0" w:noHBand="0" w:noVBand="0"/>
      </w:tblPr>
      <w:tblGrid>
        <w:gridCol w:w="1843"/>
        <w:gridCol w:w="2268"/>
        <w:gridCol w:w="3261"/>
        <w:gridCol w:w="1275"/>
        <w:gridCol w:w="1134"/>
        <w:gridCol w:w="1134"/>
        <w:gridCol w:w="1134"/>
        <w:gridCol w:w="1134"/>
        <w:gridCol w:w="1052"/>
        <w:gridCol w:w="933"/>
      </w:tblGrid>
      <w:tr w:rsidR="00C14119" w:rsidRPr="0087689A" w:rsidTr="00CE18CF">
        <w:trPr>
          <w:trHeight w:val="315"/>
          <w:tblHeader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ind w:left="9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8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C14119" w:rsidRPr="0087689A" w:rsidRDefault="00C14119" w:rsidP="00CE18CF">
            <w:pPr>
              <w:ind w:left="152"/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9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87689A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7689A">
              <w:rPr>
                <w:color w:val="000000"/>
                <w:spacing w:val="-16"/>
              </w:rPr>
              <w:t>10</w:t>
            </w:r>
          </w:p>
        </w:tc>
      </w:tr>
      <w:tr w:rsidR="00C14119" w:rsidRPr="0087689A" w:rsidTr="00CE18CF">
        <w:trPr>
          <w:trHeight w:val="31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proofErr w:type="gramStart"/>
            <w:r w:rsidRPr="00416CFD">
              <w:rPr>
                <w:color w:val="000000"/>
              </w:rPr>
              <w:t>Муниципальная  программа</w:t>
            </w:r>
            <w:proofErr w:type="gram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 Развитие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27714,1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50623,5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60782,3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38882,5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16857,6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29776,4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26013,3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17287,6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1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10856,5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20847,1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34769,0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21594,9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7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  <w:spacing w:val="-16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Подпрограмма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24435,2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24229,6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16744,8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5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3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3471,0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11958,5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23294,3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16744,8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jc w:val="center"/>
              <w:rPr>
                <w:bCs/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bCs/>
                <w:color w:val="000000"/>
                <w:spacing w:val="-16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lastRenderedPageBreak/>
              <w:t>Основное мероприятие 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 xml:space="preserve">Профилактика   инфекционных заболеваний, </w:t>
            </w:r>
            <w:proofErr w:type="gramStart"/>
            <w:r w:rsidRPr="00416CFD">
              <w:rPr>
                <w:color w:val="000000"/>
              </w:rPr>
              <w:t>включая  иммунопрофилактику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Мероприятие 1.2.1.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 xml:space="preserve">Обеспечение лечебно-профилактических учреждений Белокалитвинского района </w:t>
            </w:r>
            <w:proofErr w:type="gramStart"/>
            <w:r w:rsidRPr="00416CFD">
              <w:rPr>
                <w:color w:val="000000"/>
              </w:rPr>
              <w:t>иммунобиологическими  препаратами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845,8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299,8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463,0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575,0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382,8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416CFD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rPr>
                <w:color w:val="000000"/>
              </w:rPr>
            </w:pPr>
            <w:r w:rsidRPr="00416CFD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416CFD" w:rsidRDefault="00C14119" w:rsidP="00CE18CF">
            <w:pPr>
              <w:jc w:val="center"/>
              <w:rPr>
                <w:color w:val="000000"/>
              </w:rPr>
            </w:pPr>
            <w:r w:rsidRPr="00416CFD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3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Основное мероприятие 1.4.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Развитие первичной медико-санитарной помощи, в том числе сельским жителям. Развитие </w:t>
            </w:r>
            <w:proofErr w:type="gramStart"/>
            <w:r w:rsidRPr="007D1FE8">
              <w:rPr>
                <w:color w:val="000000"/>
              </w:rPr>
              <w:t>системы  раннего</w:t>
            </w:r>
            <w:proofErr w:type="gramEnd"/>
            <w:r w:rsidRPr="007D1FE8">
              <w:rPr>
                <w:color w:val="000000"/>
              </w:rPr>
              <w:t xml:space="preserve"> выявления заболеваний, патологических состояний и факторов  риска их развития,  включая проведение медицинских осмотров и диспансеризации </w:t>
            </w:r>
            <w:r w:rsidRPr="007D1FE8">
              <w:rPr>
                <w:color w:val="000000"/>
              </w:rPr>
              <w:lastRenderedPageBreak/>
              <w:t>населении, в том числе у детей</w:t>
            </w:r>
          </w:p>
          <w:p w:rsidR="00C14119" w:rsidRDefault="00C14119" w:rsidP="00CE18CF">
            <w:pPr>
              <w:rPr>
                <w:color w:val="000000"/>
              </w:rPr>
            </w:pPr>
          </w:p>
          <w:p w:rsidR="00C14119" w:rsidRDefault="00C14119" w:rsidP="00CE18CF">
            <w:pPr>
              <w:rPr>
                <w:color w:val="000000"/>
              </w:rPr>
            </w:pPr>
          </w:p>
          <w:p w:rsidR="00C14119" w:rsidRDefault="00C14119" w:rsidP="00CE18CF">
            <w:pPr>
              <w:rPr>
                <w:color w:val="000000"/>
              </w:rPr>
            </w:pPr>
          </w:p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3093,8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23508,2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22815,8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16663,6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3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областной бюджет, в </w:t>
            </w:r>
            <w:proofErr w:type="spellStart"/>
            <w:r w:rsidRPr="007D1FE8">
              <w:rPr>
                <w:color w:val="000000"/>
              </w:rPr>
              <w:t>т.ч</w:t>
            </w:r>
            <w:proofErr w:type="spellEnd"/>
            <w:r w:rsidRPr="007D1FE8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935,3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12476,7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75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iCs/>
              </w:rPr>
            </w:pPr>
            <w:r w:rsidRPr="007D1FE8">
              <w:rPr>
                <w:color w:val="000000"/>
              </w:rPr>
              <w:t xml:space="preserve">местный бюджет, в </w:t>
            </w:r>
            <w:proofErr w:type="spellStart"/>
            <w:r w:rsidRPr="007D1FE8">
              <w:rPr>
                <w:color w:val="000000"/>
              </w:rPr>
              <w:t>т.ч</w:t>
            </w:r>
            <w:proofErr w:type="spellEnd"/>
            <w:r w:rsidRPr="007D1FE8">
              <w:rPr>
                <w:color w:val="00000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3093,8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11031,5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21880,5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16663,6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iCs/>
              </w:rPr>
            </w:pPr>
            <w:r w:rsidRPr="007D1FE8">
              <w:rPr>
                <w:color w:val="000000"/>
              </w:rPr>
              <w:t>Администрация Белокалитвинского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106,4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iCs/>
              </w:rPr>
            </w:pPr>
            <w:r w:rsidRPr="007D1FE8">
              <w:rPr>
                <w:color w:val="000000"/>
              </w:rPr>
              <w:t>Участник 1: МБУЗ БР "ЦРБ"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126,9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93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1642,9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</w:pPr>
            <w:r w:rsidRPr="00D82F04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82F04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D82F04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582,7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2447,7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8957,0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16334,2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Мероприятие 1.4.1.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Реализация Территориальной программы государственных гарантий оказания гражданам Российской Федерации бесплатной   медицинской помощи в Ростовской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9151,0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 </w:t>
            </w:r>
            <w:r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 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A3579A">
              <w:rPr>
                <w:color w:val="000000"/>
              </w:rPr>
              <w:t> 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местный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2682,9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9151,0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A3579A" w:rsidRDefault="00C14119" w:rsidP="00CE18CF">
            <w:pPr>
              <w:jc w:val="center"/>
              <w:rPr>
                <w:color w:val="000000"/>
              </w:rPr>
            </w:pPr>
            <w:r w:rsidRPr="00A3579A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3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 xml:space="preserve">Участник </w:t>
            </w:r>
            <w:proofErr w:type="gramStart"/>
            <w:r w:rsidRPr="007D1FE8">
              <w:rPr>
                <w:color w:val="000000"/>
              </w:rPr>
              <w:t>2:  МБУЗ</w:t>
            </w:r>
            <w:proofErr w:type="gramEnd"/>
            <w:r w:rsidRPr="007D1FE8">
              <w:rPr>
                <w:color w:val="000000"/>
              </w:rPr>
              <w:t xml:space="preserve"> БР «ГП»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212,8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3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3: МБУЗ БР «ДГП»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317,0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63,1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Участник 4: МБУЗ г.Белая Калитва «СП»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2365,9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8875,1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21682,1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16252,3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8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7D1FE8" w:rsidRDefault="00C14119" w:rsidP="00CE18CF">
            <w:pPr>
              <w:rPr>
                <w:color w:val="000000"/>
                <w:spacing w:val="-16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rPr>
                <w:color w:val="000000"/>
              </w:rPr>
            </w:pPr>
            <w:r w:rsidRPr="007D1FE8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D1FE8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7D1FE8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</w:pPr>
            <w:r w:rsidRPr="00B41D45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B41D45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B41D45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3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Подпрограмма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Совершенствование оказания специализированной, включая высокотехнологичную, медицинской помощи, скорой, в том числе скорой специализированной медицинской помощи, медицинской эвакуации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6969,1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7356,1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15587,2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3565,3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4797,6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5322,7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1492,1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lastRenderedPageBreak/>
              <w:t>Мероприятие 2.4.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Совершенствование системы оказания медицинской помощи больным прочими заболеваниями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6830,9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7210,9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15450,5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3420,1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2073,2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4659,4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5177,5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EE3E00" w:rsidRDefault="00C14119" w:rsidP="00CE18CF">
            <w:pPr>
              <w:jc w:val="center"/>
              <w:rPr>
                <w:color w:val="000000"/>
              </w:rPr>
            </w:pPr>
            <w:r w:rsidRPr="00EE3E00">
              <w:rPr>
                <w:color w:val="000000"/>
              </w:rPr>
              <w:t>1346,9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Мероприятие 2.4.1.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 xml:space="preserve">Выполнение функций муниципальными учреждениями здравоохранения, в том числе по оказанию муниципальных услуг в соответствии с установленным муниципальным заданием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2615,5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2392,0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2480,5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2476,1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2171,5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2033,4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2121,1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2073,2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</w:pPr>
            <w:r w:rsidRPr="00DD66CE">
              <w:t>444,0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358,6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402,9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DD66CE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rPr>
                <w:color w:val="000000"/>
              </w:rPr>
            </w:pPr>
            <w:r w:rsidRPr="00DD66CE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DD66CE" w:rsidRDefault="00C14119" w:rsidP="00CE18CF">
            <w:pPr>
              <w:jc w:val="center"/>
              <w:rPr>
                <w:color w:val="000000"/>
              </w:rPr>
            </w:pPr>
            <w:r w:rsidRPr="00DD66CE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>Мероприятие 2.4.2.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rPr>
                <w:color w:val="000000"/>
              </w:rPr>
            </w:pPr>
            <w:r w:rsidRPr="002B40FB">
              <w:rPr>
                <w:color w:val="000000"/>
              </w:rPr>
              <w:t xml:space="preserve">Реализация Территориальной программы государственных гарантий оказания гражданам </w:t>
            </w:r>
            <w:r w:rsidRPr="002B40FB">
              <w:rPr>
                <w:color w:val="000000"/>
              </w:rPr>
              <w:lastRenderedPageBreak/>
              <w:t>Российской Федерации бесплатной   медицинской помощи в Ростовской области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C4215" w:rsidRDefault="00C14119" w:rsidP="00CE18CF">
            <w:pPr>
              <w:rPr>
                <w:color w:val="000000"/>
              </w:rPr>
            </w:pPr>
            <w:r w:rsidRPr="002C4215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3525,1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3883,8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61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C4215" w:rsidRDefault="00C14119" w:rsidP="00CE18CF">
            <w:pPr>
              <w:rPr>
                <w:color w:val="000000"/>
              </w:rPr>
            </w:pPr>
            <w:r w:rsidRPr="002C4215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C4215" w:rsidRDefault="00C14119" w:rsidP="00CE18CF">
            <w:pPr>
              <w:rPr>
                <w:color w:val="000000"/>
              </w:rPr>
            </w:pPr>
            <w:r w:rsidRPr="002C4215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C4215" w:rsidRDefault="00C14119" w:rsidP="00CE18CF">
            <w:pPr>
              <w:rPr>
                <w:color w:val="000000"/>
              </w:rPr>
            </w:pPr>
            <w:r w:rsidRPr="002C4215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3525,1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3883,8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5280,9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790B66" w:rsidRDefault="00C14119" w:rsidP="00CE18CF">
            <w:pPr>
              <w:jc w:val="center"/>
              <w:rPr>
                <w:color w:val="000000"/>
              </w:rPr>
            </w:pPr>
            <w:r w:rsidRPr="00790B66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2B40FB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C4215" w:rsidRDefault="00C14119" w:rsidP="00CE18CF">
            <w:pPr>
              <w:rPr>
                <w:color w:val="000000"/>
              </w:rPr>
            </w:pPr>
            <w:r w:rsidRPr="002C4215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2B40FB" w:rsidRDefault="00C14119" w:rsidP="00CE18CF">
            <w:pPr>
              <w:jc w:val="center"/>
              <w:rPr>
                <w:color w:val="000000"/>
              </w:rPr>
            </w:pPr>
            <w:r w:rsidRPr="002B40FB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Подпрограмма 5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Оказание паллиативной помощи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15658,2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16760,9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18690,2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17060,3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14686,1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16501,9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2188,3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Основное мероприятие 5.1.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Оказание паллиативной помощи взрослым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15658,2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16760,9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18690,2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17060,3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14686,1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16501,9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2188,3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Мероприятие 5.1.1.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 xml:space="preserve">Выполнение функций муниципальными учреждениями здравоохранения, в </w:t>
            </w:r>
            <w:r w:rsidRPr="00883CCC">
              <w:rPr>
                <w:color w:val="000000"/>
              </w:rPr>
              <w:lastRenderedPageBreak/>
              <w:t xml:space="preserve">том числе по оказанию </w:t>
            </w:r>
            <w:proofErr w:type="gramStart"/>
            <w:r w:rsidRPr="00883CCC">
              <w:rPr>
                <w:color w:val="000000"/>
              </w:rPr>
              <w:t>муниципальных  услуг</w:t>
            </w:r>
            <w:proofErr w:type="gramEnd"/>
            <w:r w:rsidRPr="00883CCC">
              <w:rPr>
                <w:color w:val="000000"/>
              </w:rPr>
              <w:t xml:space="preserve"> в соответствии с установленным муниципальным  заданием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15658,2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16760,9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18690,2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17060,3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61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14686,1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15266,3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16501,9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15214,4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C14119" w:rsidRPr="00883CCC" w:rsidRDefault="00C14119" w:rsidP="00CE18CF">
            <w:pPr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972,1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1494,6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2188,3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5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Подпрограмма 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Кадровое обеспечение системы здравоохранения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1380,7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2023,6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6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1380,7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1802,2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2023,6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Основное мероприятие 6.1.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Повышение квалификации и профессиональная переподготовка медицинских работников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7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50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968,7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1205,7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1227,5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935,0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7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Мероприятие 6.1.1.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 xml:space="preserve">Оплата расходов на повышение квалификации и переподготовку врачей и </w:t>
            </w:r>
            <w:r w:rsidRPr="00883CCC">
              <w:rPr>
                <w:color w:val="000000"/>
              </w:rPr>
              <w:lastRenderedPageBreak/>
              <w:t>специалистов с высшим немедицинским образованием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4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415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274,1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50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Мероприятие 6.1.2.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Оплата расходов на повышение квалификации среднего медицинского персонала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773,3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областной бюджет, в том числе: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773,3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931,6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974,7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660,0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  <w:tr w:rsidR="00C14119" w:rsidRPr="0087689A" w:rsidTr="00CE18CF">
        <w:trPr>
          <w:trHeight w:val="6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14119" w:rsidRPr="00883CCC" w:rsidRDefault="00C14119" w:rsidP="00CE18CF">
            <w:pPr>
              <w:rPr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rPr>
                <w:color w:val="000000"/>
              </w:rPr>
            </w:pPr>
            <w:r w:rsidRPr="00883CCC">
              <w:rPr>
                <w:color w:val="000000"/>
              </w:rPr>
              <w:t>внебюджетные источники (территориальный фонд ОМС)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</w:rPr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</w:pPr>
            <w:r w:rsidRPr="00883CCC">
              <w:rPr>
                <w:color w:val="000000"/>
              </w:rPr>
              <w:t>-</w:t>
            </w: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C14119" w:rsidRPr="00883CCC" w:rsidRDefault="00C14119" w:rsidP="00CE18CF">
            <w:pPr>
              <w:jc w:val="center"/>
              <w:rPr>
                <w:color w:val="000000"/>
                <w:spacing w:val="-16"/>
              </w:rPr>
            </w:pPr>
            <w:r w:rsidRPr="00883CCC">
              <w:rPr>
                <w:color w:val="000000"/>
              </w:rPr>
              <w:t>-</w:t>
            </w:r>
          </w:p>
        </w:tc>
      </w:tr>
    </w:tbl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both"/>
        <w:rPr>
          <w:bCs/>
          <w:sz w:val="28"/>
        </w:rPr>
      </w:pPr>
    </w:p>
    <w:p w:rsidR="00C14119" w:rsidRDefault="00C14119" w:rsidP="00C14119">
      <w:pPr>
        <w:jc w:val="center"/>
        <w:rPr>
          <w:bCs/>
          <w:sz w:val="16"/>
          <w:szCs w:val="16"/>
        </w:rPr>
      </w:pPr>
      <w:r>
        <w:rPr>
          <w:bCs/>
          <w:sz w:val="28"/>
        </w:rPr>
        <w:t>Управляющий делами                                                                    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C14119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DE4" w:rsidRDefault="00331DE4">
      <w:r>
        <w:separator/>
      </w:r>
    </w:p>
  </w:endnote>
  <w:endnote w:type="continuationSeparator" w:id="0">
    <w:p w:rsidR="00331DE4" w:rsidRDefault="00331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1490" w:rsidRPr="00D51490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51490">
      <w:rPr>
        <w:noProof/>
        <w:sz w:val="14"/>
        <w:lang w:val="en-US"/>
      </w:rPr>
      <w:t>G</w:t>
    </w:r>
    <w:r w:rsidR="00D51490" w:rsidRPr="00D51490">
      <w:rPr>
        <w:noProof/>
        <w:sz w:val="14"/>
      </w:rPr>
      <w:t>:\Мои документы\Постановления\изм_1780-декабрь.</w:t>
    </w:r>
    <w:r w:rsidR="00D51490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75222" w:rsidRPr="00775222">
      <w:rPr>
        <w:noProof/>
        <w:sz w:val="14"/>
      </w:rPr>
      <w:t>12/15/2016 5:51:00</w:t>
    </w:r>
    <w:r w:rsidR="00775222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6"/>
      <w:jc w:val="right"/>
      <w:rPr>
        <w:sz w:val="14"/>
        <w:lang w:val="en-US"/>
      </w:rPr>
    </w:pPr>
    <w:r>
      <w:rPr>
        <w:sz w:val="14"/>
      </w:rPr>
      <w:t>стр</w:t>
    </w:r>
    <w:r w:rsidRPr="00D51490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775222">
      <w:rPr>
        <w:noProof/>
        <w:sz w:val="14"/>
        <w:lang w:val="en-US"/>
      </w:rPr>
      <w:t>15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75222">
      <w:rPr>
        <w:noProof/>
        <w:sz w:val="14"/>
      </w:rPr>
      <w:t>15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DE4" w:rsidRDefault="00331DE4">
      <w:r>
        <w:separator/>
      </w:r>
    </w:p>
  </w:footnote>
  <w:footnote w:type="continuationSeparator" w:id="0">
    <w:p w:rsidR="00331DE4" w:rsidRDefault="00331D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34D61AB"/>
    <w:multiLevelType w:val="multilevel"/>
    <w:tmpl w:val="5A88870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55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55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55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55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" w15:restartNumberingAfterBreak="0">
    <w:nsid w:val="0761503E"/>
    <w:multiLevelType w:val="hybridMultilevel"/>
    <w:tmpl w:val="467A344A"/>
    <w:lvl w:ilvl="0" w:tplc="1A5A40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BAECA7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C46569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EE22212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1A5CB2C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C6A83C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1824BC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FFC47E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96D022E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2E84F67"/>
    <w:multiLevelType w:val="hybridMultilevel"/>
    <w:tmpl w:val="A8229FB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89767FF"/>
    <w:multiLevelType w:val="hybridMultilevel"/>
    <w:tmpl w:val="BBD2D8A4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4E44F89"/>
    <w:multiLevelType w:val="hybridMultilevel"/>
    <w:tmpl w:val="E344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3844ECA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3E64AC0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44E3F6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1DADD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B300D0C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DA2ED7FE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CA56032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FFA3FE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701B4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47C21B61"/>
    <w:multiLevelType w:val="hybridMultilevel"/>
    <w:tmpl w:val="3CB09E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447CDA"/>
    <w:multiLevelType w:val="hybridMultilevel"/>
    <w:tmpl w:val="0A5E1AC2"/>
    <w:lvl w:ilvl="0" w:tplc="2CE23B0A">
      <w:start w:val="1"/>
      <w:numFmt w:val="bullet"/>
      <w:lvlText w:val=""/>
      <w:lvlJc w:val="left"/>
      <w:pPr>
        <w:ind w:left="19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A3738EB"/>
    <w:multiLevelType w:val="hybridMultilevel"/>
    <w:tmpl w:val="B1FE0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566E72"/>
    <w:multiLevelType w:val="hybridMultilevel"/>
    <w:tmpl w:val="C27E0762"/>
    <w:lvl w:ilvl="0" w:tplc="B4E43774">
      <w:start w:val="1"/>
      <w:numFmt w:val="decimal"/>
      <w:lvlText w:val="%1."/>
      <w:lvlJc w:val="left"/>
      <w:pPr>
        <w:tabs>
          <w:tab w:val="num" w:pos="720"/>
        </w:tabs>
        <w:ind w:left="0" w:firstLine="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A39324B"/>
    <w:multiLevelType w:val="hybridMultilevel"/>
    <w:tmpl w:val="55446ED0"/>
    <w:lvl w:ilvl="0" w:tplc="ED4065DA">
      <w:start w:val="1"/>
      <w:numFmt w:val="decimal"/>
      <w:lvlText w:val="%1."/>
      <w:lvlJc w:val="left"/>
      <w:pPr>
        <w:tabs>
          <w:tab w:val="num" w:pos="540"/>
        </w:tabs>
        <w:ind w:left="54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1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119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31DE4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7522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14119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352B7"/>
    <w:rsid w:val="00D41E71"/>
    <w:rsid w:val="00D46DAB"/>
    <w:rsid w:val="00D51490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91293-9E49-4297-86D1-B995BF3B8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20">
    <w:name w:val="Body Text 2"/>
    <w:basedOn w:val="a"/>
    <w:link w:val="22"/>
    <w:unhideWhenUsed/>
    <w:rsid w:val="00C14119"/>
    <w:pPr>
      <w:jc w:val="both"/>
    </w:pPr>
    <w:rPr>
      <w:sz w:val="28"/>
      <w:szCs w:val="20"/>
    </w:rPr>
  </w:style>
  <w:style w:type="character" w:customStyle="1" w:styleId="22">
    <w:name w:val="Основной текст 2 Знак"/>
    <w:basedOn w:val="a0"/>
    <w:link w:val="20"/>
    <w:rsid w:val="00C14119"/>
    <w:rPr>
      <w:sz w:val="28"/>
    </w:rPr>
  </w:style>
  <w:style w:type="paragraph" w:customStyle="1" w:styleId="ConsPlusCell">
    <w:name w:val="ConsPlusCell"/>
    <w:rsid w:val="00C1411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C1411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C14119"/>
    <w:rPr>
      <w:sz w:val="44"/>
    </w:rPr>
  </w:style>
  <w:style w:type="character" w:customStyle="1" w:styleId="a4">
    <w:name w:val="Верхний колонтитул Знак"/>
    <w:basedOn w:val="a0"/>
    <w:link w:val="a3"/>
    <w:rsid w:val="00C14119"/>
    <w:rPr>
      <w:sz w:val="28"/>
    </w:rPr>
  </w:style>
  <w:style w:type="paragraph" w:styleId="a8">
    <w:name w:val="Balloon Text"/>
    <w:basedOn w:val="a"/>
    <w:link w:val="a9"/>
    <w:unhideWhenUsed/>
    <w:rsid w:val="00C1411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14119"/>
    <w:rPr>
      <w:rFonts w:ascii="Tahoma" w:hAnsi="Tahoma" w:cs="Tahoma"/>
      <w:sz w:val="16"/>
      <w:szCs w:val="16"/>
    </w:rPr>
  </w:style>
  <w:style w:type="paragraph" w:customStyle="1" w:styleId="Postan">
    <w:name w:val="Postan"/>
    <w:basedOn w:val="a"/>
    <w:rsid w:val="00C14119"/>
    <w:pPr>
      <w:jc w:val="center"/>
    </w:pPr>
    <w:rPr>
      <w:sz w:val="28"/>
      <w:szCs w:val="20"/>
    </w:rPr>
  </w:style>
  <w:style w:type="paragraph" w:styleId="aa">
    <w:name w:val="Body Text Indent"/>
    <w:basedOn w:val="a"/>
    <w:link w:val="ab"/>
    <w:rsid w:val="00C14119"/>
    <w:pPr>
      <w:spacing w:after="120"/>
      <w:ind w:left="283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C14119"/>
    <w:rPr>
      <w:sz w:val="28"/>
    </w:rPr>
  </w:style>
  <w:style w:type="table" w:styleId="ac">
    <w:name w:val="Table Grid"/>
    <w:basedOn w:val="a1"/>
    <w:rsid w:val="00C14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141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Hyperlink"/>
    <w:rsid w:val="00C14119"/>
    <w:rPr>
      <w:rFonts w:ascii="Arial" w:hAnsi="Arial" w:cs="Arial"/>
      <w:color w:val="3560A7"/>
      <w:sz w:val="20"/>
      <w:szCs w:val="20"/>
      <w:u w:val="none"/>
      <w:effect w:val="none"/>
    </w:rPr>
  </w:style>
  <w:style w:type="paragraph" w:customStyle="1" w:styleId="11">
    <w:name w:val="Обычный1"/>
    <w:rsid w:val="00C14119"/>
    <w:rPr>
      <w:color w:val="000000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C14119"/>
    <w:rPr>
      <w:sz w:val="24"/>
      <w:szCs w:val="24"/>
    </w:rPr>
  </w:style>
  <w:style w:type="character" w:styleId="ae">
    <w:name w:val="page number"/>
    <w:basedOn w:val="a0"/>
    <w:rsid w:val="00C14119"/>
  </w:style>
  <w:style w:type="paragraph" w:styleId="af">
    <w:name w:val="List Paragraph"/>
    <w:basedOn w:val="a"/>
    <w:qFormat/>
    <w:rsid w:val="00C141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12">
    <w:name w:val="Абзац списка1"/>
    <w:basedOn w:val="a"/>
    <w:rsid w:val="00C141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highlightactive">
    <w:name w:val="highlight highlight_active"/>
    <w:basedOn w:val="a0"/>
    <w:rsid w:val="00C14119"/>
  </w:style>
  <w:style w:type="paragraph" w:customStyle="1" w:styleId="ConsPlusTitle">
    <w:name w:val="ConsPlusTitle"/>
    <w:rsid w:val="00C1411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0">
    <w:name w:val="Body Text"/>
    <w:basedOn w:val="a"/>
    <w:link w:val="af1"/>
    <w:rsid w:val="00C14119"/>
    <w:pPr>
      <w:spacing w:after="120"/>
    </w:pPr>
  </w:style>
  <w:style w:type="character" w:customStyle="1" w:styleId="af1">
    <w:name w:val="Основной текст Знак"/>
    <w:basedOn w:val="a0"/>
    <w:link w:val="af0"/>
    <w:rsid w:val="00C14119"/>
    <w:rPr>
      <w:sz w:val="24"/>
      <w:szCs w:val="24"/>
    </w:rPr>
  </w:style>
  <w:style w:type="paragraph" w:styleId="3">
    <w:name w:val="Body Text Indent 3"/>
    <w:basedOn w:val="a"/>
    <w:link w:val="30"/>
    <w:rsid w:val="00C141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14119"/>
    <w:rPr>
      <w:sz w:val="16"/>
      <w:szCs w:val="16"/>
    </w:rPr>
  </w:style>
  <w:style w:type="paragraph" w:customStyle="1" w:styleId="NoSpacing1">
    <w:name w:val="No Spacing1"/>
    <w:link w:val="NoSpacingChar"/>
    <w:rsid w:val="00C14119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NoSpacing1"/>
    <w:locked/>
    <w:rsid w:val="00C14119"/>
    <w:rPr>
      <w:rFonts w:ascii="Calibri" w:hAnsi="Calibri"/>
      <w:sz w:val="22"/>
      <w:szCs w:val="22"/>
      <w:lang w:eastAsia="en-US"/>
    </w:rPr>
  </w:style>
  <w:style w:type="paragraph" w:styleId="af2">
    <w:name w:val="Title"/>
    <w:basedOn w:val="a"/>
    <w:link w:val="af3"/>
    <w:qFormat/>
    <w:rsid w:val="00C14119"/>
    <w:pPr>
      <w:jc w:val="center"/>
    </w:pPr>
    <w:rPr>
      <w:rFonts w:ascii="Arial" w:hAnsi="Arial"/>
      <w:b/>
      <w:sz w:val="28"/>
      <w:szCs w:val="20"/>
    </w:rPr>
  </w:style>
  <w:style w:type="character" w:customStyle="1" w:styleId="af3">
    <w:name w:val="Название Знак"/>
    <w:basedOn w:val="a0"/>
    <w:link w:val="af2"/>
    <w:rsid w:val="00C14119"/>
    <w:rPr>
      <w:rFonts w:ascii="Arial" w:hAnsi="Arial"/>
      <w:b/>
      <w:sz w:val="28"/>
    </w:rPr>
  </w:style>
  <w:style w:type="character" w:customStyle="1" w:styleId="TitleChar1">
    <w:name w:val="Title Char1"/>
    <w:locked/>
    <w:rsid w:val="00C14119"/>
    <w:rPr>
      <w:rFonts w:ascii="Arial" w:hAnsi="Arial"/>
      <w:b/>
      <w:sz w:val="28"/>
      <w:lang w:val="ru-RU" w:eastAsia="ru-RU" w:bidi="ar-SA"/>
    </w:rPr>
  </w:style>
  <w:style w:type="paragraph" w:customStyle="1" w:styleId="13">
    <w:name w:val="Знак1"/>
    <w:basedOn w:val="a"/>
    <w:rsid w:val="00C141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4">
    <w:name w:val="Гипертекстовая ссылка"/>
    <w:rsid w:val="00C14119"/>
    <w:rPr>
      <w:b w:val="0"/>
      <w:bCs w:val="0"/>
      <w:color w:val="106BBE"/>
      <w:sz w:val="26"/>
      <w:szCs w:val="26"/>
    </w:rPr>
  </w:style>
  <w:style w:type="character" w:customStyle="1" w:styleId="31">
    <w:name w:val="Знак Знак3"/>
    <w:rsid w:val="00C1411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5">
    <w:name w:val="Нормальный (таблица)"/>
    <w:basedOn w:val="a"/>
    <w:next w:val="a"/>
    <w:rsid w:val="00C1411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Heading">
    <w:name w:val="Heading"/>
    <w:rsid w:val="00C14119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6">
    <w:name w:val="Знак Знак Знак Знак Знак Знак Знак Знак Знак Знак"/>
    <w:basedOn w:val="a"/>
    <w:rsid w:val="00C141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reformat">
    <w:name w:val="Preformat"/>
    <w:rsid w:val="00C141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3">
    <w:name w:val="Абзац списка2"/>
    <w:basedOn w:val="a"/>
    <w:rsid w:val="00C141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32">
    <w:name w:val="Абзац списка3"/>
    <w:basedOn w:val="a"/>
    <w:rsid w:val="00C1411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33">
    <w:name w:val="Знак Знак3"/>
    <w:rsid w:val="00C14119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7">
    <w:name w:val="Знак Знак Знак Знак Знак Знак Знак Знак Знак Знак"/>
    <w:basedOn w:val="a"/>
    <w:rsid w:val="00C1411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8">
    <w:name w:val="Normal Indent"/>
    <w:basedOn w:val="a"/>
    <w:link w:val="af9"/>
    <w:rsid w:val="00C14119"/>
    <w:pPr>
      <w:ind w:left="708"/>
    </w:pPr>
    <w:rPr>
      <w:sz w:val="20"/>
      <w:szCs w:val="20"/>
    </w:rPr>
  </w:style>
  <w:style w:type="character" w:customStyle="1" w:styleId="af9">
    <w:name w:val="Обычный отступ Знак"/>
    <w:basedOn w:val="a0"/>
    <w:link w:val="af8"/>
    <w:rsid w:val="00C141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6</TotalTime>
  <Pages>1</Pages>
  <Words>2552</Words>
  <Characters>14553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2016-12-15T14:50:00Z</cp:lastPrinted>
  <dcterms:created xsi:type="dcterms:W3CDTF">2016-12-15T14:45:00Z</dcterms:created>
  <dcterms:modified xsi:type="dcterms:W3CDTF">2017-01-10T12:53:00Z</dcterms:modified>
</cp:coreProperties>
</file>