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37533">
        <w:rPr>
          <w:sz w:val="28"/>
        </w:rPr>
        <w:t>15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04AED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37533">
        <w:rPr>
          <w:sz w:val="28"/>
        </w:rPr>
        <w:t>839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13BE6" w:rsidRPr="00555E55" w:rsidRDefault="00813BE6" w:rsidP="007773F4">
      <w:pPr>
        <w:tabs>
          <w:tab w:val="left" w:pos="4928"/>
        </w:tabs>
        <w:ind w:right="-1"/>
        <w:jc w:val="center"/>
        <w:rPr>
          <w:b/>
          <w:sz w:val="28"/>
          <w:szCs w:val="28"/>
        </w:rPr>
      </w:pPr>
      <w:bookmarkStart w:id="2" w:name="_GoBack"/>
      <w:r w:rsidRPr="00555E55">
        <w:rPr>
          <w:b/>
          <w:sz w:val="28"/>
          <w:szCs w:val="28"/>
        </w:rPr>
        <w:t>О внесении изменений в постановление Администрации</w:t>
      </w:r>
    </w:p>
    <w:p w:rsidR="00813BE6" w:rsidRDefault="00813BE6" w:rsidP="007773F4">
      <w:pPr>
        <w:tabs>
          <w:tab w:val="left" w:pos="4928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Белокалитвинского </w:t>
      </w:r>
      <w:proofErr w:type="gramStart"/>
      <w:r>
        <w:rPr>
          <w:b/>
          <w:sz w:val="28"/>
          <w:szCs w:val="28"/>
        </w:rPr>
        <w:t>района  от</w:t>
      </w:r>
      <w:proofErr w:type="gramEnd"/>
      <w:r>
        <w:rPr>
          <w:b/>
          <w:sz w:val="28"/>
          <w:szCs w:val="28"/>
        </w:rPr>
        <w:t xml:space="preserve"> 26.12.2019  № 2206</w:t>
      </w:r>
    </w:p>
    <w:bookmarkEnd w:id="2"/>
    <w:p w:rsidR="00813BE6" w:rsidRDefault="00813BE6" w:rsidP="00813BE6">
      <w:pPr>
        <w:rPr>
          <w:sz w:val="28"/>
        </w:rPr>
      </w:pPr>
    </w:p>
    <w:p w:rsidR="00813BE6" w:rsidRPr="007773F4" w:rsidRDefault="00813BE6" w:rsidP="007773F4">
      <w:pPr>
        <w:ind w:firstLine="709"/>
        <w:jc w:val="both"/>
        <w:rPr>
          <w:spacing w:val="60"/>
          <w:sz w:val="28"/>
        </w:rPr>
      </w:pPr>
      <w:r w:rsidRPr="006D7D81">
        <w:rPr>
          <w:sz w:val="28"/>
        </w:rPr>
        <w:t>В соответствии с постановлением Администрации Белокалитвинского района от 10.09.2013 № 1501 «Об утверждении Методических рекомендаций по разработке и реализации муниципальных программ Белокалитвинского района» и в целях уточнения объема финансирования основных мероприятий муниципальной программы Белокалитвинского района «Развитие культуры и туризма»,</w:t>
      </w:r>
      <w:r>
        <w:rPr>
          <w:sz w:val="28"/>
        </w:rPr>
        <w:t xml:space="preserve"> Администрация Белокалитвинского района </w:t>
      </w:r>
      <w:r w:rsidRPr="007773F4">
        <w:rPr>
          <w:b/>
          <w:spacing w:val="60"/>
          <w:sz w:val="28"/>
        </w:rPr>
        <w:t>постановляет:</w:t>
      </w:r>
    </w:p>
    <w:p w:rsidR="00813BE6" w:rsidRDefault="00813BE6" w:rsidP="00813BE6">
      <w:pPr>
        <w:jc w:val="both"/>
        <w:rPr>
          <w:sz w:val="28"/>
        </w:rPr>
      </w:pPr>
    </w:p>
    <w:p w:rsidR="00813BE6" w:rsidRDefault="00813BE6" w:rsidP="00777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Белокалитвинского района от 26.12.2019 № 2206 «Об утверждении плана реализации муниципальной программы Белокалитвинского </w:t>
      </w:r>
      <w:r w:rsidR="007773F4">
        <w:rPr>
          <w:sz w:val="28"/>
          <w:szCs w:val="28"/>
        </w:rPr>
        <w:t>района «</w:t>
      </w:r>
      <w:r>
        <w:rPr>
          <w:sz w:val="28"/>
          <w:szCs w:val="28"/>
        </w:rPr>
        <w:t xml:space="preserve">Развитие культуры и туризма» на 2020 год» изменения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813BE6" w:rsidRDefault="00813BE6" w:rsidP="00777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  П</w:t>
      </w:r>
      <w:r w:rsidRPr="005E2817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со дня его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:rsidR="00813BE6" w:rsidRDefault="00813BE6" w:rsidP="007773F4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Pr="005E281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вы</w:t>
      </w:r>
      <w:r w:rsidRPr="005E2817">
        <w:rPr>
          <w:sz w:val="28"/>
          <w:szCs w:val="28"/>
        </w:rPr>
        <w:t xml:space="preserve">полнением постановления возложить на заместителя главы Администрации </w:t>
      </w:r>
      <w:r w:rsidR="007773F4">
        <w:rPr>
          <w:sz w:val="28"/>
          <w:szCs w:val="28"/>
        </w:rPr>
        <w:t xml:space="preserve">Белокалитвинского </w:t>
      </w:r>
      <w:r w:rsidRPr="005E281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7773F4" w:rsidRPr="00D6716F" w:rsidRDefault="007773F4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773F4" w:rsidRDefault="00872883" w:rsidP="00872883">
      <w:pPr>
        <w:rPr>
          <w:sz w:val="28"/>
        </w:rPr>
      </w:pPr>
      <w:r w:rsidRPr="007773F4">
        <w:rPr>
          <w:sz w:val="28"/>
        </w:rPr>
        <w:t>Верно:</w:t>
      </w:r>
    </w:p>
    <w:p w:rsidR="003A39C2" w:rsidRPr="007773F4" w:rsidRDefault="00DA2597" w:rsidP="00835273">
      <w:pPr>
        <w:rPr>
          <w:sz w:val="28"/>
        </w:rPr>
      </w:pPr>
      <w:proofErr w:type="gramStart"/>
      <w:r w:rsidRPr="007773F4">
        <w:rPr>
          <w:sz w:val="28"/>
        </w:rPr>
        <w:t>У</w:t>
      </w:r>
      <w:r w:rsidR="00715C8D" w:rsidRPr="007773F4">
        <w:rPr>
          <w:sz w:val="28"/>
        </w:rPr>
        <w:t>правляющ</w:t>
      </w:r>
      <w:r w:rsidRPr="007773F4">
        <w:rPr>
          <w:sz w:val="28"/>
        </w:rPr>
        <w:t>ий</w:t>
      </w:r>
      <w:r w:rsidR="00715C8D" w:rsidRPr="007773F4">
        <w:rPr>
          <w:sz w:val="28"/>
        </w:rPr>
        <w:t xml:space="preserve"> </w:t>
      </w:r>
      <w:r w:rsidR="00F4755E" w:rsidRPr="007773F4">
        <w:rPr>
          <w:sz w:val="28"/>
        </w:rPr>
        <w:t xml:space="preserve"> делами</w:t>
      </w:r>
      <w:proofErr w:type="gramEnd"/>
      <w:r w:rsidR="00F4755E" w:rsidRPr="007773F4">
        <w:rPr>
          <w:sz w:val="28"/>
        </w:rPr>
        <w:tab/>
      </w:r>
      <w:r w:rsidR="00F4755E" w:rsidRPr="007773F4">
        <w:rPr>
          <w:sz w:val="28"/>
        </w:rPr>
        <w:tab/>
      </w:r>
      <w:r w:rsidR="00F4755E" w:rsidRPr="007773F4">
        <w:rPr>
          <w:sz w:val="28"/>
        </w:rPr>
        <w:tab/>
      </w:r>
      <w:r w:rsidR="000C6CE8" w:rsidRPr="007773F4">
        <w:rPr>
          <w:sz w:val="28"/>
        </w:rPr>
        <w:tab/>
      </w:r>
      <w:r w:rsidR="00F4755E" w:rsidRPr="007773F4">
        <w:rPr>
          <w:sz w:val="28"/>
        </w:rPr>
        <w:tab/>
      </w:r>
      <w:r w:rsidR="001D3A0E" w:rsidRPr="007773F4">
        <w:rPr>
          <w:sz w:val="28"/>
        </w:rPr>
        <w:tab/>
      </w:r>
      <w:r w:rsidRPr="007773F4">
        <w:rPr>
          <w:sz w:val="28"/>
        </w:rPr>
        <w:tab/>
        <w:t>Л.Г. Василенко</w:t>
      </w:r>
    </w:p>
    <w:p w:rsidR="00813BE6" w:rsidRPr="007773F4" w:rsidRDefault="00813BE6" w:rsidP="00835273">
      <w:pPr>
        <w:rPr>
          <w:sz w:val="28"/>
          <w:szCs w:val="28"/>
        </w:rPr>
        <w:sectPr w:rsidR="00813BE6" w:rsidRPr="007773F4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813BE6" w:rsidRDefault="00813BE6" w:rsidP="007773F4">
      <w:pPr>
        <w:widowControl w:val="0"/>
        <w:autoSpaceDE w:val="0"/>
        <w:autoSpaceDN w:val="0"/>
        <w:adjustRightInd w:val="0"/>
        <w:ind w:left="-567" w:hanging="142"/>
        <w:jc w:val="right"/>
        <w:outlineLvl w:val="2"/>
      </w:pPr>
      <w:r>
        <w:lastRenderedPageBreak/>
        <w:t xml:space="preserve">Приложение </w:t>
      </w:r>
    </w:p>
    <w:p w:rsidR="007773F4" w:rsidRDefault="00813BE6" w:rsidP="007773F4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  к постановлению </w:t>
      </w:r>
    </w:p>
    <w:p w:rsidR="00813BE6" w:rsidRDefault="00813BE6" w:rsidP="007773F4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Администрации </w:t>
      </w:r>
    </w:p>
    <w:p w:rsidR="00813BE6" w:rsidRDefault="00813BE6" w:rsidP="007773F4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           </w:t>
      </w:r>
      <w:r w:rsidRPr="00C07901">
        <w:t>Белока</w:t>
      </w:r>
      <w:r>
        <w:t>литв</w:t>
      </w:r>
      <w:r w:rsidRPr="00C07901">
        <w:t xml:space="preserve">инского района </w:t>
      </w:r>
    </w:p>
    <w:p w:rsidR="00813BE6" w:rsidRPr="00C07901" w:rsidRDefault="00813BE6" w:rsidP="007773F4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от </w:t>
      </w:r>
      <w:r w:rsidR="00837533">
        <w:t>15</w:t>
      </w:r>
      <w:r w:rsidR="007773F4">
        <w:t>.06.</w:t>
      </w:r>
      <w:r>
        <w:t xml:space="preserve"> 2020 № </w:t>
      </w:r>
      <w:r w:rsidR="00837533">
        <w:t>839</w:t>
      </w:r>
    </w:p>
    <w:p w:rsidR="00813BE6" w:rsidRPr="00C07901" w:rsidRDefault="00813BE6" w:rsidP="00813BE6">
      <w:pPr>
        <w:widowControl w:val="0"/>
        <w:autoSpaceDE w:val="0"/>
        <w:autoSpaceDN w:val="0"/>
        <w:adjustRightInd w:val="0"/>
        <w:jc w:val="center"/>
        <w:outlineLvl w:val="2"/>
      </w:pPr>
      <w:r w:rsidRPr="00C07901">
        <w:t xml:space="preserve">                                                   </w:t>
      </w:r>
    </w:p>
    <w:p w:rsidR="00813BE6" w:rsidRPr="00C07901" w:rsidRDefault="00813BE6" w:rsidP="00813BE6">
      <w:pPr>
        <w:widowControl w:val="0"/>
        <w:autoSpaceDE w:val="0"/>
        <w:autoSpaceDN w:val="0"/>
        <w:adjustRightInd w:val="0"/>
        <w:jc w:val="center"/>
        <w:outlineLvl w:val="2"/>
      </w:pPr>
    </w:p>
    <w:p w:rsidR="00813BE6" w:rsidRDefault="00813BE6" w:rsidP="00813BE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813BE6" w:rsidRDefault="00813BE6" w:rsidP="00813BE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к постановлению Администрации Белокалитвинского района от 26.12.2020 № 2206</w:t>
      </w:r>
    </w:p>
    <w:p w:rsidR="00813BE6" w:rsidRDefault="00813BE6" w:rsidP="00813BE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3BE6" w:rsidRDefault="00813BE6" w:rsidP="007773F4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73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Пункты 1, 1.1, 1.2, 1.3, 1.4, 1.5, 2, 2.1, 3, 3.1, 3.5, 3.12, «Итого по муниципальной </w:t>
      </w:r>
      <w:proofErr w:type="gramStart"/>
      <w:r>
        <w:rPr>
          <w:sz w:val="28"/>
          <w:szCs w:val="28"/>
        </w:rPr>
        <w:t xml:space="preserve">программе»   </w:t>
      </w:r>
      <w:proofErr w:type="gramEnd"/>
      <w:r>
        <w:rPr>
          <w:sz w:val="28"/>
          <w:szCs w:val="28"/>
        </w:rPr>
        <w:t xml:space="preserve"> изменить и изложить в следующей редакции:</w:t>
      </w:r>
    </w:p>
    <w:p w:rsidR="00813BE6" w:rsidRPr="00C07901" w:rsidRDefault="00813BE6" w:rsidP="00813BE6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tbl>
      <w:tblPr>
        <w:tblW w:w="16585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1842"/>
        <w:gridCol w:w="2268"/>
        <w:gridCol w:w="1559"/>
        <w:gridCol w:w="1135"/>
        <w:gridCol w:w="993"/>
        <w:gridCol w:w="992"/>
        <w:gridCol w:w="1133"/>
        <w:gridCol w:w="1135"/>
        <w:gridCol w:w="1134"/>
        <w:gridCol w:w="1134"/>
      </w:tblGrid>
      <w:tr w:rsidR="00813BE6" w:rsidRPr="00C07901" w:rsidTr="007773F4">
        <w:trPr>
          <w:gridAfter w:val="1"/>
          <w:wAfter w:w="1134" w:type="dxa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 xml:space="preserve">Срок    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реализации 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(дата)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2020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813BE6" w:rsidRPr="00C07901" w:rsidTr="007773F4">
        <w:trPr>
          <w:gridAfter w:val="1"/>
          <w:wAfter w:w="1134" w:type="dxa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>источники</w:t>
            </w:r>
          </w:p>
        </w:tc>
      </w:tr>
      <w:tr w:rsidR="00813BE6" w:rsidRPr="00C07901" w:rsidTr="007773F4">
        <w:trPr>
          <w:gridAfter w:val="1"/>
          <w:wAfter w:w="1134" w:type="dxa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3BE6" w:rsidRPr="00C07901" w:rsidTr="007773F4">
        <w:trPr>
          <w:gridAfter w:val="1"/>
          <w:wAfter w:w="1134" w:type="dxa"/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1. «Обеспечение деятельности библиотек»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A36A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F71909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A36A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A36A0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3BE6" w:rsidRPr="00C07901" w:rsidTr="007773F4">
        <w:trPr>
          <w:gridAfter w:val="1"/>
          <w:wAfter w:w="1134" w:type="dxa"/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813BE6" w:rsidRPr="00C07901" w:rsidRDefault="00813BE6" w:rsidP="0077168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 развитие библиотечного дела</w:t>
            </w:r>
          </w:p>
          <w:p w:rsidR="00813BE6" w:rsidRPr="00C07901" w:rsidRDefault="00813BE6" w:rsidP="0077168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aa"/>
            </w:pPr>
            <w:r w:rsidRPr="00C07901">
              <w:t>- сохранение библиотечных фондов;</w:t>
            </w:r>
          </w:p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r w:rsidRPr="00C07901">
              <w:lastRenderedPageBreak/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067112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067112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067112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3BE6" w:rsidRPr="00C07901" w:rsidTr="007773F4">
        <w:trPr>
          <w:gridAfter w:val="1"/>
          <w:wAfter w:w="1134" w:type="dxa"/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1.2 повышение заработной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-достижение индикаторных значений соотношения заработной платы в учреждениях культуры и средней зарплаты по области</w:t>
            </w:r>
          </w:p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A36A01" w:rsidRDefault="00813BE6" w:rsidP="007716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10255,2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067112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067112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3BE6" w:rsidRPr="00C07901" w:rsidTr="007773F4">
        <w:trPr>
          <w:gridAfter w:val="1"/>
          <w:wAfter w:w="1134" w:type="dxa"/>
          <w:trHeight w:val="28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 К</w:t>
            </w: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омплектование книжных фондов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библиотек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увеличение книжного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A36A01" w:rsidRDefault="00813BE6" w:rsidP="007716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067112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067112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3BE6" w:rsidRPr="00C07901" w:rsidTr="007773F4">
        <w:trPr>
          <w:gridAfter w:val="1"/>
          <w:wAfter w:w="1134" w:type="dxa"/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1.4. Приобретение компьютерного оборудования и оргтехники для библиотек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A36A01" w:rsidRDefault="00813BE6" w:rsidP="007716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3BE6" w:rsidRPr="00C07901" w:rsidTr="007773F4">
        <w:trPr>
          <w:gridAfter w:val="1"/>
          <w:wAfter w:w="1134" w:type="dxa"/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1.5. Приобретение основных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A36A01" w:rsidRDefault="00813BE6" w:rsidP="007716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2189,0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067112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067112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3BE6" w:rsidRPr="00C07901" w:rsidTr="007773F4">
        <w:trPr>
          <w:gridAfter w:val="1"/>
          <w:wAfter w:w="1134" w:type="dxa"/>
          <w:trHeight w:val="41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2. «Обеспечение деятельности музея»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A36A01" w:rsidRDefault="00813BE6" w:rsidP="007716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4642,1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067112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067112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813BE6" w:rsidRPr="00C07901" w:rsidTr="007773F4">
        <w:trPr>
          <w:gridAfter w:val="1"/>
          <w:wAfter w:w="1134" w:type="dxa"/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rPr>
                <w:kern w:val="2"/>
              </w:rPr>
            </w:pPr>
            <w:r w:rsidRPr="00C07901">
              <w:rPr>
                <w:kern w:val="2"/>
              </w:rPr>
              <w:t>Основное мероприятие</w:t>
            </w:r>
          </w:p>
          <w:p w:rsidR="00813BE6" w:rsidRPr="00C07901" w:rsidRDefault="00813BE6" w:rsidP="0077168C">
            <w:pPr>
              <w:rPr>
                <w:kern w:val="2"/>
              </w:rPr>
            </w:pPr>
            <w:r w:rsidRPr="00C07901">
              <w:rPr>
                <w:kern w:val="2"/>
              </w:rPr>
              <w:t>2.1 «Развитие музейного дела»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aa"/>
            </w:pPr>
            <w:r w:rsidRPr="00C07901">
              <w:t>- сохранение и увеличение музейного фонда;</w:t>
            </w:r>
          </w:p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улучшение материально–технической базы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</w:rPr>
              <w:lastRenderedPageBreak/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F636D4" w:rsidRDefault="00813BE6" w:rsidP="007716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067112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067112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813BE6" w:rsidRPr="00C07901" w:rsidTr="007773F4">
        <w:trPr>
          <w:gridAfter w:val="1"/>
          <w:wAfter w:w="1134" w:type="dxa"/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3. «Обеспечение деятельности учреждений культурно–досугового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F636D4" w:rsidRDefault="00813BE6" w:rsidP="007716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54885,8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067112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45153,3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067112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1210,7</w:t>
            </w:r>
          </w:p>
        </w:tc>
      </w:tr>
      <w:tr w:rsidR="00813BE6" w:rsidRPr="00C07901" w:rsidTr="007773F4">
        <w:trPr>
          <w:gridAfter w:val="1"/>
          <w:wAfter w:w="1134" w:type="dxa"/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rPr>
                <w:kern w:val="2"/>
              </w:rPr>
            </w:pPr>
            <w:r w:rsidRPr="00C07901">
              <w:rPr>
                <w:kern w:val="2"/>
              </w:rPr>
              <w:t>Основное мероприятие 3.1. «Развитие культурно-досуговой деятельности»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r w:rsidRPr="00C07901">
              <w:t>- развитие социальной активности населения через самодеятельное народное творчество;</w:t>
            </w:r>
          </w:p>
          <w:p w:rsidR="00813BE6" w:rsidRPr="00C07901" w:rsidRDefault="00813BE6" w:rsidP="007716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22235,4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511,8</w:t>
            </w:r>
          </w:p>
        </w:tc>
      </w:tr>
      <w:tr w:rsidR="00813BE6" w:rsidRPr="00C07901" w:rsidTr="007773F4">
        <w:trPr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DA296E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07901">
              <w:rPr>
                <w:rFonts w:ascii="Times New Roman" w:hAnsi="Times New Roman" w:cs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kern w:val="2"/>
              </w:rPr>
              <w:t>3.5 Ремонт клубных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Болдырева С.А.</w:t>
            </w:r>
          </w:p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r w:rsidRPr="00C07901"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r w:rsidRPr="007E67FA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244,7</w:t>
            </w:r>
          </w:p>
        </w:tc>
        <w:tc>
          <w:tcPr>
            <w:tcW w:w="1134" w:type="dxa"/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E6" w:rsidRPr="00C07901" w:rsidTr="007773F4">
        <w:trPr>
          <w:gridAfter w:val="1"/>
          <w:wAfter w:w="1134" w:type="dxa"/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07901">
              <w:rPr>
                <w:rFonts w:ascii="Times New Roman" w:hAnsi="Times New Roman" w:cs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kern w:val="2"/>
              </w:rPr>
              <w:t xml:space="preserve">3.12 </w:t>
            </w:r>
          </w:p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«</w:t>
            </w:r>
            <w:r w:rsidRPr="00DA29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реализацию проектов инициативного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DA29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бюджетирования»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Болдырева С.А.</w:t>
            </w:r>
          </w:p>
          <w:p w:rsidR="00813BE6" w:rsidRPr="00C07901" w:rsidRDefault="00813BE6" w:rsidP="007716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C07901" w:rsidRDefault="00813BE6" w:rsidP="0077168C">
            <w:r w:rsidRPr="00C07901"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r w:rsidRPr="007E67FA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3BE6" w:rsidRPr="00B772B7" w:rsidTr="007773F4">
        <w:trPr>
          <w:gridAfter w:val="1"/>
          <w:wAfter w:w="1134" w:type="dxa"/>
          <w:trHeight w:val="5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aa"/>
              <w:spacing w:line="276" w:lineRule="auto"/>
              <w:rPr>
                <w:kern w:val="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68336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941430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941430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131989,7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E6" w:rsidRPr="006D7D81" w:rsidRDefault="00813BE6" w:rsidP="00771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6874,0</w:t>
            </w:r>
          </w:p>
        </w:tc>
      </w:tr>
    </w:tbl>
    <w:p w:rsidR="00813BE6" w:rsidRDefault="00813BE6" w:rsidP="00813BE6">
      <w:pPr>
        <w:tabs>
          <w:tab w:val="left" w:pos="709"/>
        </w:tabs>
        <w:rPr>
          <w:sz w:val="28"/>
        </w:rPr>
      </w:pPr>
    </w:p>
    <w:p w:rsidR="00813BE6" w:rsidRDefault="00813BE6" w:rsidP="00813BE6">
      <w:pPr>
        <w:tabs>
          <w:tab w:val="left" w:pos="709"/>
        </w:tabs>
        <w:rPr>
          <w:sz w:val="28"/>
        </w:rPr>
      </w:pPr>
    </w:p>
    <w:p w:rsidR="00813BE6" w:rsidRDefault="00813BE6" w:rsidP="007773F4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Управляющий делами                                                                       Л.Г.</w:t>
      </w:r>
      <w:r w:rsidR="007773F4">
        <w:rPr>
          <w:sz w:val="28"/>
        </w:rPr>
        <w:t xml:space="preserve"> </w:t>
      </w:r>
      <w:r>
        <w:rPr>
          <w:sz w:val="28"/>
        </w:rPr>
        <w:t>Василенко</w:t>
      </w:r>
    </w:p>
    <w:p w:rsidR="00813BE6" w:rsidRDefault="00813BE6" w:rsidP="00813BE6">
      <w:pPr>
        <w:rPr>
          <w:sz w:val="28"/>
          <w:szCs w:val="28"/>
        </w:rPr>
      </w:pPr>
    </w:p>
    <w:p w:rsidR="00813BE6" w:rsidRPr="001B152D" w:rsidRDefault="00813BE6" w:rsidP="00835273">
      <w:pPr>
        <w:rPr>
          <w:sz w:val="28"/>
          <w:szCs w:val="28"/>
        </w:rPr>
      </w:pPr>
    </w:p>
    <w:sectPr w:rsidR="00813BE6" w:rsidRPr="001B152D" w:rsidSect="00813BE6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F89" w:rsidRDefault="00A36F89">
      <w:r>
        <w:separator/>
      </w:r>
    </w:p>
  </w:endnote>
  <w:endnote w:type="continuationSeparator" w:id="0">
    <w:p w:rsidR="00A36F89" w:rsidRDefault="00A3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73F4" w:rsidRPr="007773F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73F4">
      <w:rPr>
        <w:noProof/>
        <w:sz w:val="14"/>
        <w:lang w:val="en-US"/>
      </w:rPr>
      <w:t>C</w:t>
    </w:r>
    <w:r w:rsidR="007773F4" w:rsidRPr="007773F4">
      <w:rPr>
        <w:noProof/>
        <w:sz w:val="14"/>
      </w:rPr>
      <w:t>:\</w:t>
    </w:r>
    <w:r w:rsidR="007773F4">
      <w:rPr>
        <w:noProof/>
        <w:sz w:val="14"/>
        <w:lang w:val="en-US"/>
      </w:rPr>
      <w:t>Users</w:t>
    </w:r>
    <w:r w:rsidR="007773F4" w:rsidRPr="007773F4">
      <w:rPr>
        <w:noProof/>
        <w:sz w:val="14"/>
      </w:rPr>
      <w:t>\</w:t>
    </w:r>
    <w:r w:rsidR="007773F4">
      <w:rPr>
        <w:noProof/>
        <w:sz w:val="14"/>
        <w:lang w:val="en-US"/>
      </w:rPr>
      <w:t>eio</w:t>
    </w:r>
    <w:r w:rsidR="007773F4" w:rsidRPr="007773F4">
      <w:rPr>
        <w:noProof/>
        <w:sz w:val="14"/>
      </w:rPr>
      <w:t>3\Сохранения Алентьева\Мои документы\Постановления\изм_2206-июнь2020.</w:t>
    </w:r>
    <w:r w:rsidR="007773F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37533" w:rsidRPr="00837533">
      <w:rPr>
        <w:noProof/>
        <w:sz w:val="14"/>
      </w:rPr>
      <w:t>6/10/2020 3:19:00</w:t>
    </w:r>
    <w:r w:rsidR="0083753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37533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37533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73F4" w:rsidRPr="007773F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73F4">
      <w:rPr>
        <w:noProof/>
        <w:sz w:val="14"/>
        <w:lang w:val="en-US"/>
      </w:rPr>
      <w:t>C</w:t>
    </w:r>
    <w:r w:rsidR="007773F4" w:rsidRPr="007773F4">
      <w:rPr>
        <w:noProof/>
        <w:sz w:val="14"/>
      </w:rPr>
      <w:t>:\</w:t>
    </w:r>
    <w:r w:rsidR="007773F4">
      <w:rPr>
        <w:noProof/>
        <w:sz w:val="14"/>
        <w:lang w:val="en-US"/>
      </w:rPr>
      <w:t>Users</w:t>
    </w:r>
    <w:r w:rsidR="007773F4" w:rsidRPr="007773F4">
      <w:rPr>
        <w:noProof/>
        <w:sz w:val="14"/>
      </w:rPr>
      <w:t>\</w:t>
    </w:r>
    <w:r w:rsidR="007773F4">
      <w:rPr>
        <w:noProof/>
        <w:sz w:val="14"/>
        <w:lang w:val="en-US"/>
      </w:rPr>
      <w:t>eio</w:t>
    </w:r>
    <w:r w:rsidR="007773F4" w:rsidRPr="007773F4">
      <w:rPr>
        <w:noProof/>
        <w:sz w:val="14"/>
      </w:rPr>
      <w:t>3\Сохранения Алентьева\Мои документы\Постановления\изм_2206-июнь2020.</w:t>
    </w:r>
    <w:r w:rsidR="007773F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37533" w:rsidRPr="00837533">
      <w:rPr>
        <w:noProof/>
        <w:sz w:val="14"/>
      </w:rPr>
      <w:t>6/10/2020 3:19:00</w:t>
    </w:r>
    <w:r w:rsidR="0083753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F89" w:rsidRDefault="00A36F89">
      <w:r>
        <w:separator/>
      </w:r>
    </w:p>
  </w:footnote>
  <w:footnote w:type="continuationSeparator" w:id="0">
    <w:p w:rsidR="00A36F89" w:rsidRDefault="00A3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533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3F4" w:rsidRDefault="007773F4" w:rsidP="007773F4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56777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773F4"/>
    <w:rsid w:val="007A31B0"/>
    <w:rsid w:val="007C4781"/>
    <w:rsid w:val="007C732C"/>
    <w:rsid w:val="0080575D"/>
    <w:rsid w:val="00813BE6"/>
    <w:rsid w:val="008321BE"/>
    <w:rsid w:val="00835273"/>
    <w:rsid w:val="0083753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6F89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1446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uiPriority w:val="99"/>
    <w:rsid w:val="00813BE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7683-A781-4776-B14B-72078F30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2020-06-10T12:18:00Z</cp:lastPrinted>
  <dcterms:created xsi:type="dcterms:W3CDTF">2020-06-10T12:15:00Z</dcterms:created>
  <dcterms:modified xsi:type="dcterms:W3CDTF">2020-06-29T09:28:00Z</dcterms:modified>
</cp:coreProperties>
</file>