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A4CB4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2205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475D2" w:rsidRPr="005E3C19" w:rsidRDefault="000475D2" w:rsidP="00386201">
      <w:pPr>
        <w:ind w:right="5924"/>
        <w:jc w:val="both"/>
        <w:rPr>
          <w:sz w:val="28"/>
          <w:szCs w:val="28"/>
        </w:rPr>
      </w:pPr>
      <w:bookmarkStart w:id="2" w:name="_GoBack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386201">
        <w:rPr>
          <w:sz w:val="28"/>
          <w:szCs w:val="28"/>
        </w:rPr>
        <w:t xml:space="preserve"> </w:t>
      </w:r>
      <w:r>
        <w:rPr>
          <w:sz w:val="28"/>
          <w:szCs w:val="28"/>
        </w:rPr>
        <w:t>от 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2084</w:t>
      </w:r>
    </w:p>
    <w:bookmarkEnd w:id="2"/>
    <w:p w:rsidR="000475D2" w:rsidRPr="00AE0AC9" w:rsidRDefault="000475D2" w:rsidP="000475D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386201" w:rsidRDefault="00386201" w:rsidP="000475D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0475D2" w:rsidRDefault="000475D2" w:rsidP="000475D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75D2" w:rsidRPr="005E3C19" w:rsidRDefault="000475D2" w:rsidP="000475D2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475D2" w:rsidRPr="005E3C19" w:rsidRDefault="000475D2" w:rsidP="00386201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75D2" w:rsidRDefault="000475D2" w:rsidP="000475D2">
      <w:pPr>
        <w:pStyle w:val="ConsNormal"/>
        <w:numPr>
          <w:ilvl w:val="0"/>
          <w:numId w:val="8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386201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386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475D2" w:rsidRDefault="000475D2" w:rsidP="000475D2">
      <w:pPr>
        <w:pStyle w:val="ConsNormal"/>
        <w:numPr>
          <w:ilvl w:val="0"/>
          <w:numId w:val="8"/>
        </w:numPr>
        <w:tabs>
          <w:tab w:val="left" w:pos="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5E3C19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не применяется к правоотношениям, возникающим при составлении проекта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2020 год и плановый период 2021 и 2022 годов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</w:p>
    <w:p w:rsidR="000475D2" w:rsidRDefault="000475D2" w:rsidP="000475D2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75D2" w:rsidRDefault="000475D2" w:rsidP="000475D2">
      <w:pPr>
        <w:pStyle w:val="3"/>
        <w:keepNext w:val="0"/>
        <w:widowControl w:val="0"/>
        <w:spacing w:before="0"/>
        <w:rPr>
          <w:rFonts w:ascii="Times New Roman" w:hAnsi="Times New Roman"/>
          <w:b/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D7482" w:rsidRDefault="00872883" w:rsidP="00872883">
      <w:pPr>
        <w:rPr>
          <w:sz w:val="28"/>
        </w:rPr>
      </w:pPr>
      <w:r w:rsidRPr="007D7482">
        <w:rPr>
          <w:sz w:val="28"/>
        </w:rPr>
        <w:t>Верно:</w:t>
      </w:r>
    </w:p>
    <w:p w:rsidR="003A39C2" w:rsidRPr="007D7482" w:rsidRDefault="001D3A0E" w:rsidP="00835273">
      <w:pPr>
        <w:rPr>
          <w:sz w:val="28"/>
        </w:rPr>
      </w:pPr>
      <w:proofErr w:type="gramStart"/>
      <w:r w:rsidRPr="007D7482">
        <w:rPr>
          <w:sz w:val="28"/>
        </w:rPr>
        <w:t>У</w:t>
      </w:r>
      <w:r w:rsidR="00715C8D" w:rsidRPr="007D7482">
        <w:rPr>
          <w:sz w:val="28"/>
        </w:rPr>
        <w:t>правляющ</w:t>
      </w:r>
      <w:r w:rsidRPr="007D7482">
        <w:rPr>
          <w:sz w:val="28"/>
        </w:rPr>
        <w:t>ий</w:t>
      </w:r>
      <w:r w:rsidR="00715C8D" w:rsidRPr="007D7482">
        <w:rPr>
          <w:sz w:val="28"/>
        </w:rPr>
        <w:t xml:space="preserve"> </w:t>
      </w:r>
      <w:r w:rsidR="00F4755E" w:rsidRPr="007D7482">
        <w:rPr>
          <w:sz w:val="28"/>
        </w:rPr>
        <w:t xml:space="preserve"> делами</w:t>
      </w:r>
      <w:proofErr w:type="gramEnd"/>
      <w:r w:rsidR="00F4755E" w:rsidRPr="007D7482">
        <w:rPr>
          <w:sz w:val="28"/>
        </w:rPr>
        <w:tab/>
      </w:r>
      <w:r w:rsidR="00F4755E" w:rsidRPr="007D7482">
        <w:rPr>
          <w:sz w:val="28"/>
        </w:rPr>
        <w:tab/>
      </w:r>
      <w:r w:rsidR="00F4755E" w:rsidRPr="007D7482">
        <w:rPr>
          <w:sz w:val="28"/>
        </w:rPr>
        <w:tab/>
      </w:r>
      <w:r w:rsidR="000C6CE8" w:rsidRPr="007D7482">
        <w:rPr>
          <w:sz w:val="28"/>
        </w:rPr>
        <w:tab/>
      </w:r>
      <w:r w:rsidR="00F4755E" w:rsidRPr="007D7482">
        <w:rPr>
          <w:sz w:val="28"/>
        </w:rPr>
        <w:tab/>
      </w:r>
      <w:r w:rsidRPr="007D7482">
        <w:rPr>
          <w:sz w:val="28"/>
        </w:rPr>
        <w:tab/>
      </w:r>
      <w:r w:rsidR="00F4755E" w:rsidRPr="007D7482">
        <w:rPr>
          <w:sz w:val="28"/>
        </w:rPr>
        <w:tab/>
      </w:r>
      <w:r w:rsidR="00042119" w:rsidRPr="007D7482">
        <w:rPr>
          <w:sz w:val="28"/>
        </w:rPr>
        <w:tab/>
      </w:r>
      <w:r w:rsidRPr="007D7482">
        <w:rPr>
          <w:sz w:val="28"/>
        </w:rPr>
        <w:t>Л.Г. Василенко</w:t>
      </w:r>
    </w:p>
    <w:p w:rsidR="000475D2" w:rsidRPr="007D7482" w:rsidRDefault="000475D2" w:rsidP="00835273">
      <w:pPr>
        <w:rPr>
          <w:sz w:val="28"/>
          <w:szCs w:val="28"/>
        </w:rPr>
        <w:sectPr w:rsidR="000475D2" w:rsidRPr="007D748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475D2" w:rsidRPr="00386201" w:rsidRDefault="000475D2" w:rsidP="000475D2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386201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0475D2" w:rsidRPr="005E3C19" w:rsidRDefault="000475D2" w:rsidP="000475D2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0475D2" w:rsidRPr="005E3C19" w:rsidRDefault="000475D2" w:rsidP="000475D2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0475D2" w:rsidRPr="005E3C19" w:rsidRDefault="000475D2" w:rsidP="000475D2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0A4CB4">
        <w:rPr>
          <w:sz w:val="28"/>
          <w:szCs w:val="28"/>
        </w:rPr>
        <w:t>26</w:t>
      </w:r>
      <w:r w:rsidR="00386201">
        <w:rPr>
          <w:sz w:val="28"/>
          <w:szCs w:val="28"/>
        </w:rPr>
        <w:t>.12.</w:t>
      </w:r>
      <w:r w:rsidRPr="005E3C1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E3C19">
        <w:rPr>
          <w:sz w:val="28"/>
          <w:szCs w:val="28"/>
        </w:rPr>
        <w:t xml:space="preserve"> № </w:t>
      </w:r>
      <w:r w:rsidR="000A4CB4">
        <w:rPr>
          <w:sz w:val="28"/>
          <w:szCs w:val="28"/>
        </w:rPr>
        <w:t>2205</w:t>
      </w:r>
    </w:p>
    <w:p w:rsidR="00386201" w:rsidRDefault="00386201" w:rsidP="000475D2">
      <w:pPr>
        <w:pStyle w:val="23"/>
        <w:ind w:firstLine="0"/>
        <w:jc w:val="center"/>
        <w:rPr>
          <w:sz w:val="28"/>
          <w:szCs w:val="28"/>
        </w:rPr>
      </w:pPr>
    </w:p>
    <w:p w:rsidR="000475D2" w:rsidRPr="005E3C19" w:rsidRDefault="000475D2" w:rsidP="000475D2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0475D2" w:rsidRDefault="000475D2" w:rsidP="000475D2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386201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 w:rsidR="00386201">
        <w:rPr>
          <w:sz w:val="28"/>
          <w:szCs w:val="28"/>
        </w:rPr>
        <w:t xml:space="preserve"> </w:t>
      </w:r>
      <w:r>
        <w:rPr>
          <w:sz w:val="28"/>
          <w:szCs w:val="28"/>
        </w:rPr>
        <w:t>2084</w:t>
      </w:r>
      <w:r w:rsidRPr="005E3C19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386201" w:rsidRPr="005E3C19" w:rsidRDefault="00386201" w:rsidP="000475D2">
      <w:pPr>
        <w:pStyle w:val="23"/>
        <w:ind w:firstLine="0"/>
        <w:jc w:val="center"/>
        <w:rPr>
          <w:sz w:val="28"/>
          <w:szCs w:val="28"/>
        </w:rPr>
      </w:pP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0475D2" w:rsidRPr="002E286A" w:rsidTr="004C2BEB">
        <w:trPr>
          <w:trHeight w:val="1560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0475D2" w:rsidRDefault="000475D2" w:rsidP="004C2BEB">
            <w:pPr>
              <w:pStyle w:val="23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«Ресурсное обеспечение муниципальной п</w:t>
            </w:r>
            <w:r w:rsidRPr="002E286A">
              <w:rPr>
                <w:sz w:val="28"/>
                <w:szCs w:val="28"/>
              </w:rPr>
              <w:t>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560"/>
            </w:tblGrid>
            <w:tr w:rsidR="000475D2" w:rsidRPr="009A13EA" w:rsidTr="004C2BEB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муниципальной</w:t>
                  </w:r>
                  <w:r w:rsidRPr="009A13EA">
                    <w:rPr>
                      <w:sz w:val="28"/>
                      <w:szCs w:val="28"/>
                    </w:rPr>
                    <w:t xml:space="preserve"> Программы</w:t>
                  </w: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-</w:t>
                  </w:r>
                </w:p>
                <w:p w:rsidR="000475D2" w:rsidRPr="009A13EA" w:rsidRDefault="000475D2" w:rsidP="004C2BEB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475D2" w:rsidRPr="009A13EA" w:rsidRDefault="000475D2" w:rsidP="004C2BEB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right w:val="nil"/>
                  </w:tcBorders>
                </w:tcPr>
                <w:p w:rsidR="000475D2" w:rsidRPr="009A13EA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183 958,3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0475D2" w:rsidRPr="009A13EA" w:rsidRDefault="000475D2" w:rsidP="004C2BEB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140 649,5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0475D2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bCs/>
                      <w:sz w:val="28"/>
                      <w:szCs w:val="28"/>
                    </w:rPr>
                    <w:t>126 058,9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0475D2" w:rsidRPr="009A13EA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9 460,6 тыс. рублей;</w:t>
                  </w:r>
                </w:p>
                <w:p w:rsidR="000475D2" w:rsidRPr="009A13EA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0475D2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29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75D2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счет средств федерального бюджета – 30 775,3 тыс. рублей, в том числе:</w:t>
                  </w:r>
                </w:p>
                <w:p w:rsidR="000475D2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2019 году – 6 422,0 тыс. рублей;</w:t>
                  </w:r>
                </w:p>
                <w:p w:rsidR="000475D2" w:rsidRPr="009A13EA" w:rsidRDefault="000475D2" w:rsidP="004C2BE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24 353,3 тыс. рублей.</w:t>
                  </w:r>
                </w:p>
                <w:p w:rsidR="000475D2" w:rsidRPr="009A13EA" w:rsidRDefault="000475D2" w:rsidP="004C2BEB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12 533,5,0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0475D2" w:rsidRPr="009A13EA" w:rsidRDefault="000475D2" w:rsidP="004C2BEB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19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12 333,5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0475D2" w:rsidRPr="009A13EA" w:rsidRDefault="000475D2" w:rsidP="004C2BEB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9A13EA">
                    <w:rPr>
                      <w:sz w:val="28"/>
                      <w:szCs w:val="28"/>
                    </w:rPr>
                    <w:t xml:space="preserve"> году –</w:t>
                  </w:r>
                  <w:r>
                    <w:rPr>
                      <w:sz w:val="28"/>
                      <w:szCs w:val="28"/>
                    </w:rPr>
                    <w:t xml:space="preserve"> 100,0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0475D2" w:rsidRPr="009A13EA" w:rsidRDefault="000475D2" w:rsidP="004C2BEB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21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100,0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0475D2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9A13EA">
                    <w:rPr>
                      <w:sz w:val="28"/>
                      <w:szCs w:val="28"/>
                    </w:rPr>
                    <w:t>длежат уточнению в установленном порядке.</w:t>
                  </w:r>
                </w:p>
                <w:p w:rsidR="000475D2" w:rsidRPr="009A13EA" w:rsidRDefault="000475D2" w:rsidP="004C2BEB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475D2" w:rsidRPr="00976DAF" w:rsidRDefault="000475D2" w:rsidP="004C2BEB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475D2" w:rsidRDefault="00BF5C4E" w:rsidP="000475D2">
      <w:pPr>
        <w:numPr>
          <w:ilvl w:val="0"/>
          <w:numId w:val="9"/>
        </w:numPr>
        <w:ind w:left="0" w:firstLine="72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Подраздел «</w:t>
      </w:r>
      <w:r w:rsidR="000475D2">
        <w:rPr>
          <w:sz w:val="28"/>
          <w:szCs w:val="28"/>
        </w:rPr>
        <w:t xml:space="preserve">Ресурсное обеспечение подпрограммы муниципальной программы» </w:t>
      </w:r>
      <w:proofErr w:type="gramStart"/>
      <w:r w:rsidR="000475D2" w:rsidRPr="00976DAF">
        <w:rPr>
          <w:sz w:val="28"/>
          <w:szCs w:val="28"/>
        </w:rPr>
        <w:t>раздел</w:t>
      </w:r>
      <w:r w:rsidR="000475D2">
        <w:rPr>
          <w:sz w:val="28"/>
          <w:szCs w:val="28"/>
        </w:rPr>
        <w:t xml:space="preserve">а </w:t>
      </w:r>
      <w:r w:rsidR="000475D2" w:rsidRPr="00976DAF">
        <w:rPr>
          <w:sz w:val="28"/>
          <w:szCs w:val="28"/>
        </w:rPr>
        <w:t xml:space="preserve"> «</w:t>
      </w:r>
      <w:proofErr w:type="gramEnd"/>
      <w:r w:rsidR="000475D2" w:rsidRPr="00976DAF">
        <w:rPr>
          <w:sz w:val="28"/>
          <w:szCs w:val="28"/>
        </w:rPr>
        <w:t>Паспорт подпрограммы»  подпрограммы «</w:t>
      </w:r>
      <w:r w:rsidR="000475D2">
        <w:rPr>
          <w:sz w:val="28"/>
          <w:szCs w:val="28"/>
        </w:rPr>
        <w:t>Развитие отраслей агропромышленного комплекса</w:t>
      </w:r>
      <w:r w:rsidR="000475D2" w:rsidRPr="00976DAF">
        <w:rPr>
          <w:rFonts w:cs="Arial"/>
          <w:sz w:val="28"/>
          <w:szCs w:val="28"/>
        </w:rPr>
        <w:t>»</w:t>
      </w:r>
      <w:r w:rsidR="000475D2"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457"/>
      </w:tblGrid>
      <w:tr w:rsidR="000475D2" w:rsidTr="004C2BEB">
        <w:tc>
          <w:tcPr>
            <w:tcW w:w="3510" w:type="dxa"/>
            <w:shd w:val="clear" w:color="auto" w:fill="auto"/>
          </w:tcPr>
          <w:p w:rsidR="000475D2" w:rsidRDefault="000475D2" w:rsidP="004C2BEB">
            <w:pPr>
              <w:ind w:right="459"/>
            </w:pPr>
            <w:r>
              <w:rPr>
                <w:sz w:val="28"/>
                <w:szCs w:val="28"/>
              </w:rPr>
              <w:t xml:space="preserve">Ресурсное обеспечение </w:t>
            </w:r>
          </w:p>
          <w:p w:rsidR="000475D2" w:rsidRDefault="000475D2" w:rsidP="004C2BEB">
            <w:pPr>
              <w:ind w:right="459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57" w:type="dxa"/>
            <w:shd w:val="clear" w:color="auto" w:fill="auto"/>
          </w:tcPr>
          <w:p w:rsidR="000475D2" w:rsidRPr="00BB22E0" w:rsidRDefault="000475D2" w:rsidP="004C2BEB">
            <w:pPr>
              <w:widowControl w:val="0"/>
              <w:autoSpaceDE w:val="0"/>
              <w:jc w:val="both"/>
            </w:pPr>
            <w:r w:rsidRPr="00BB22E0"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 w:rsidRPr="00BB22E0">
              <w:rPr>
                <w:rFonts w:eastAsia="TimesNewRoman"/>
                <w:sz w:val="28"/>
                <w:szCs w:val="28"/>
              </w:rPr>
              <w:t xml:space="preserve">составляет </w:t>
            </w:r>
            <w:r w:rsidRPr="00BB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proofErr w:type="gramEnd"/>
            <w:r>
              <w:rPr>
                <w:sz w:val="28"/>
                <w:szCs w:val="28"/>
              </w:rPr>
              <w:t> 249,6</w:t>
            </w:r>
            <w:r w:rsidRPr="00BB22E0">
              <w:rPr>
                <w:sz w:val="28"/>
                <w:szCs w:val="28"/>
              </w:rPr>
              <w:t xml:space="preserve">  </w:t>
            </w:r>
            <w:r w:rsidRPr="00BB22E0"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0475D2" w:rsidRPr="00BB22E0" w:rsidRDefault="000475D2" w:rsidP="004C2BE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B22E0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5 119,6</w:t>
            </w:r>
            <w:r w:rsidRPr="00BB22E0">
              <w:rPr>
                <w:sz w:val="28"/>
                <w:szCs w:val="28"/>
              </w:rPr>
              <w:t xml:space="preserve"> тыс. рублей;</w:t>
            </w:r>
          </w:p>
          <w:p w:rsidR="000475D2" w:rsidRDefault="000475D2" w:rsidP="004C2BEB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B22E0">
              <w:rPr>
                <w:sz w:val="28"/>
                <w:szCs w:val="28"/>
              </w:rPr>
              <w:t>в 2024 году – 2 565,0 тыс. рублей;</w:t>
            </w:r>
          </w:p>
          <w:p w:rsidR="000475D2" w:rsidRDefault="000475D2" w:rsidP="004C2BEB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>в 2029 году – 2 565,0 тыс. рублей.</w:t>
            </w:r>
          </w:p>
          <w:p w:rsidR="000475D2" w:rsidRDefault="000475D2" w:rsidP="004C2BEB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Объемы финансирования подпрограммы носят прогнозный характер и подлежат уточнению в установленном порядке. </w:t>
            </w:r>
          </w:p>
          <w:p w:rsidR="000475D2" w:rsidRDefault="000475D2" w:rsidP="004C2BE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475D2" w:rsidRDefault="000475D2" w:rsidP="000475D2">
      <w:pPr>
        <w:ind w:firstLine="699"/>
        <w:jc w:val="both"/>
        <w:rPr>
          <w:sz w:val="28"/>
          <w:szCs w:val="28"/>
        </w:rPr>
      </w:pPr>
    </w:p>
    <w:p w:rsidR="000475D2" w:rsidRDefault="00BF5C4E" w:rsidP="000475D2">
      <w:pPr>
        <w:numPr>
          <w:ilvl w:val="0"/>
          <w:numId w:val="9"/>
        </w:numPr>
        <w:ind w:left="0" w:firstLine="72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Подраздел «</w:t>
      </w:r>
      <w:r w:rsidR="000475D2">
        <w:rPr>
          <w:sz w:val="28"/>
          <w:szCs w:val="28"/>
        </w:rPr>
        <w:t xml:space="preserve">Ресурсное обеспечение подпрограммы муниципальной программы» </w:t>
      </w:r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>«</w:t>
      </w:r>
      <w:r w:rsidR="000475D2" w:rsidRPr="00976DAF">
        <w:rPr>
          <w:sz w:val="28"/>
          <w:szCs w:val="28"/>
        </w:rPr>
        <w:t xml:space="preserve">Паспорт </w:t>
      </w:r>
      <w:r w:rsidRPr="00976DAF">
        <w:rPr>
          <w:sz w:val="28"/>
          <w:szCs w:val="28"/>
        </w:rPr>
        <w:t>подпрограммы» подпрограммы</w:t>
      </w:r>
      <w:r w:rsidR="000475D2" w:rsidRPr="00976DAF">
        <w:rPr>
          <w:sz w:val="28"/>
          <w:szCs w:val="28"/>
        </w:rPr>
        <w:t xml:space="preserve"> «</w:t>
      </w:r>
      <w:r w:rsidR="000475D2">
        <w:rPr>
          <w:sz w:val="28"/>
          <w:szCs w:val="28"/>
        </w:rPr>
        <w:t>Устойчивое развитие сельских территорий</w:t>
      </w:r>
      <w:r w:rsidR="000475D2" w:rsidRPr="00976DAF">
        <w:rPr>
          <w:rFonts w:cs="Arial"/>
          <w:sz w:val="28"/>
          <w:szCs w:val="28"/>
        </w:rPr>
        <w:t>»</w:t>
      </w:r>
      <w:r w:rsidR="000475D2"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560"/>
      </w:tblGrid>
      <w:tr w:rsidR="000475D2" w:rsidRPr="009A13EA" w:rsidTr="004C2BEB">
        <w:trPr>
          <w:trHeight w:val="2698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0475D2" w:rsidRPr="009A13EA" w:rsidRDefault="000475D2" w:rsidP="004C2BEB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Ресурсное обеспечение </w:t>
            </w:r>
          </w:p>
          <w:p w:rsidR="000475D2" w:rsidRPr="00AB51DC" w:rsidRDefault="000475D2" w:rsidP="004C2BEB">
            <w:pPr>
              <w:pStyle w:val="23"/>
              <w:ind w:firstLine="0"/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0475D2" w:rsidRPr="009A13EA" w:rsidRDefault="000475D2" w:rsidP="004C2BEB">
            <w:pPr>
              <w:pStyle w:val="23"/>
              <w:ind w:firstLine="0"/>
              <w:jc w:val="center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-</w:t>
            </w: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</w:tcPr>
          <w:p w:rsidR="000475D2" w:rsidRDefault="000475D2" w:rsidP="004C2BEB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 173</w:t>
            </w:r>
            <w:proofErr w:type="gramEnd"/>
            <w:r>
              <w:rPr>
                <w:sz w:val="28"/>
                <w:szCs w:val="28"/>
              </w:rPr>
              <w:t xml:space="preserve"> 708,7  </w:t>
            </w:r>
            <w:r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0475D2" w:rsidRDefault="000475D2" w:rsidP="004C2BEB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2019 году – 139 694,8 тыс. рублей;</w:t>
            </w:r>
          </w:p>
          <w:p w:rsidR="000475D2" w:rsidRDefault="000475D2" w:rsidP="004C2BEB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2020 году – 33 913,9 тыс. рублей;</w:t>
            </w:r>
          </w:p>
          <w:p w:rsidR="000475D2" w:rsidRDefault="000475D2" w:rsidP="004C2BEB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2021 году – 100,0 тыс. рублей.</w:t>
            </w:r>
          </w:p>
          <w:p w:rsidR="000475D2" w:rsidRPr="009A13EA" w:rsidRDefault="000475D2" w:rsidP="004C2BE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:rsidR="000475D2" w:rsidRDefault="000475D2" w:rsidP="00835273">
      <w:pPr>
        <w:rPr>
          <w:sz w:val="28"/>
          <w:szCs w:val="28"/>
        </w:rPr>
      </w:pPr>
    </w:p>
    <w:p w:rsidR="000475D2" w:rsidRDefault="000475D2" w:rsidP="00835273">
      <w:pPr>
        <w:rPr>
          <w:sz w:val="28"/>
          <w:szCs w:val="28"/>
        </w:rPr>
      </w:pPr>
    </w:p>
    <w:p w:rsidR="000475D2" w:rsidRDefault="000475D2" w:rsidP="00835273">
      <w:pPr>
        <w:rPr>
          <w:sz w:val="28"/>
          <w:szCs w:val="28"/>
        </w:rPr>
      </w:pPr>
    </w:p>
    <w:p w:rsidR="000475D2" w:rsidRDefault="000475D2" w:rsidP="00835273">
      <w:pPr>
        <w:rPr>
          <w:sz w:val="28"/>
          <w:szCs w:val="28"/>
        </w:rPr>
        <w:sectPr w:rsidR="000475D2" w:rsidSect="00386201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0475D2" w:rsidRPr="000475D2" w:rsidRDefault="000475D2" w:rsidP="007D7482">
      <w:pPr>
        <w:jc w:val="both"/>
      </w:pPr>
      <w:r w:rsidRPr="000475D2">
        <w:lastRenderedPageBreak/>
        <w:t>4. Приложение №</w:t>
      </w:r>
      <w:r w:rsidR="007D7482">
        <w:t xml:space="preserve"> </w:t>
      </w:r>
      <w:r w:rsidRPr="000475D2">
        <w:t xml:space="preserve">3 к муниципальной программе </w:t>
      </w:r>
      <w:proofErr w:type="spellStart"/>
      <w:r w:rsidRPr="000475D2">
        <w:t>Белокалитвинского</w:t>
      </w:r>
      <w:proofErr w:type="spellEnd"/>
      <w:r w:rsidRPr="000475D2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0475D2" w:rsidRPr="000475D2" w:rsidRDefault="000475D2" w:rsidP="000475D2"/>
    <w:p w:rsidR="007D7482" w:rsidRPr="000475D2" w:rsidRDefault="000475D2" w:rsidP="007D7482">
      <w:pPr>
        <w:jc w:val="right"/>
      </w:pPr>
      <w:r w:rsidRPr="000475D2">
        <w:tab/>
      </w:r>
      <w:r w:rsidR="007D7482" w:rsidRPr="000475D2">
        <w:t xml:space="preserve">Приложение № 3 </w:t>
      </w:r>
    </w:p>
    <w:p w:rsidR="007D7482" w:rsidRPr="000475D2" w:rsidRDefault="007D7482" w:rsidP="007D7482">
      <w:pPr>
        <w:jc w:val="right"/>
      </w:pPr>
      <w:r w:rsidRPr="000475D2">
        <w:t xml:space="preserve">к муниципальной программе </w:t>
      </w:r>
      <w:proofErr w:type="spellStart"/>
      <w:r w:rsidRPr="000475D2">
        <w:t>Белокалитвинского</w:t>
      </w:r>
      <w:proofErr w:type="spellEnd"/>
    </w:p>
    <w:p w:rsidR="007D7482" w:rsidRPr="000475D2" w:rsidRDefault="007D7482" w:rsidP="007D7482">
      <w:pPr>
        <w:jc w:val="right"/>
      </w:pPr>
      <w:r w:rsidRPr="000475D2">
        <w:t xml:space="preserve"> района «Развитие сельского хозяйства и </w:t>
      </w:r>
    </w:p>
    <w:p w:rsidR="007D7482" w:rsidRPr="000475D2" w:rsidRDefault="007D7482" w:rsidP="007D7482">
      <w:pPr>
        <w:jc w:val="right"/>
      </w:pPr>
      <w:r w:rsidRPr="000475D2">
        <w:t xml:space="preserve">регулирование рынков сельскохозяйственной </w:t>
      </w:r>
    </w:p>
    <w:p w:rsidR="007D7482" w:rsidRPr="000475D2" w:rsidRDefault="007D7482" w:rsidP="007D7482">
      <w:pPr>
        <w:jc w:val="right"/>
      </w:pPr>
      <w:r w:rsidRPr="000475D2">
        <w:t>продукции, сырья и продовольствия»</w:t>
      </w:r>
    </w:p>
    <w:p w:rsidR="000475D2" w:rsidRPr="000475D2" w:rsidRDefault="000475D2" w:rsidP="007D7482">
      <w:pPr>
        <w:jc w:val="center"/>
      </w:pPr>
      <w:r w:rsidRPr="000475D2">
        <w:t>РАСХОДЫ</w:t>
      </w:r>
    </w:p>
    <w:p w:rsidR="000475D2" w:rsidRPr="000475D2" w:rsidRDefault="000475D2" w:rsidP="007D7482">
      <w:pPr>
        <w:jc w:val="center"/>
      </w:pPr>
      <w:r w:rsidRPr="000475D2">
        <w:t xml:space="preserve">НА </w:t>
      </w:r>
      <w:proofErr w:type="gramStart"/>
      <w:r w:rsidRPr="000475D2">
        <w:t>РЕАЛИЗАЦИЮ  МУНИЦИПАЛЬНОЙ</w:t>
      </w:r>
      <w:proofErr w:type="gramEnd"/>
      <w:r w:rsidRPr="000475D2">
        <w:t xml:space="preserve">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5"/>
        <w:gridCol w:w="1204"/>
        <w:gridCol w:w="544"/>
        <w:gridCol w:w="545"/>
        <w:gridCol w:w="1074"/>
        <w:gridCol w:w="546"/>
        <w:gridCol w:w="728"/>
        <w:gridCol w:w="958"/>
        <w:gridCol w:w="677"/>
        <w:gridCol w:w="677"/>
        <w:gridCol w:w="676"/>
        <w:gridCol w:w="677"/>
        <w:gridCol w:w="677"/>
        <w:gridCol w:w="698"/>
        <w:gridCol w:w="708"/>
        <w:gridCol w:w="677"/>
        <w:gridCol w:w="676"/>
        <w:gridCol w:w="677"/>
        <w:gridCol w:w="803"/>
        <w:gridCol w:w="21"/>
      </w:tblGrid>
      <w:tr w:rsidR="000475D2" w:rsidRPr="000475D2" w:rsidTr="007D7482">
        <w:trPr>
          <w:trHeight w:val="462"/>
          <w:tblHeader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Номер и наименование </w:t>
            </w:r>
            <w:r w:rsidRPr="000475D2">
              <w:br/>
              <w:t>подпрограммы, основного мероприятия подпрограммы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Ответственный </w:t>
            </w:r>
            <w:r w:rsidRPr="000475D2">
              <w:br/>
              <w:t xml:space="preserve">исполнитель, </w:t>
            </w:r>
            <w:r w:rsidRPr="000475D2">
              <w:br/>
              <w:t xml:space="preserve">соисполнитель, </w:t>
            </w:r>
            <w:r w:rsidRPr="000475D2">
              <w:br/>
              <w:t xml:space="preserve"> участник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Код бюджетной </w:t>
            </w:r>
            <w:r w:rsidRPr="000475D2">
              <w:br/>
              <w:t>классификации расходов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Объем расходов, всего </w:t>
            </w:r>
          </w:p>
          <w:p w:rsidR="000475D2" w:rsidRPr="000475D2" w:rsidRDefault="000475D2" w:rsidP="000475D2">
            <w:r w:rsidRPr="000475D2">
              <w:t>(тыс. рублей)*</w:t>
            </w:r>
          </w:p>
        </w:tc>
        <w:tc>
          <w:tcPr>
            <w:tcW w:w="8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В том числе по годам реализации</w:t>
            </w:r>
          </w:p>
          <w:p w:rsidR="000475D2" w:rsidRPr="000475D2" w:rsidRDefault="000475D2" w:rsidP="000475D2">
            <w:r w:rsidRPr="000475D2">
              <w:t>муниципальной программы (тыс. рублей)*</w:t>
            </w:r>
          </w:p>
        </w:tc>
      </w:tr>
      <w:tr w:rsidR="000475D2" w:rsidRPr="000475D2" w:rsidTr="007D7482">
        <w:trPr>
          <w:gridAfter w:val="1"/>
          <w:wAfter w:w="21" w:type="dxa"/>
          <w:trHeight w:val="147"/>
          <w:tblHeader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D2" w:rsidRPr="000475D2" w:rsidRDefault="000475D2" w:rsidP="000475D2"/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D2" w:rsidRPr="000475D2" w:rsidRDefault="000475D2" w:rsidP="000475D2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ГРБС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proofErr w:type="spellStart"/>
            <w:r w:rsidRPr="000475D2">
              <w:t>РзПр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ВР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D2" w:rsidRPr="000475D2" w:rsidRDefault="000475D2" w:rsidP="000475D2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2019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2020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2021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2023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2024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 xml:space="preserve">2025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2027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2028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2029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2030</w:t>
            </w:r>
          </w:p>
        </w:tc>
      </w:tr>
    </w:tbl>
    <w:p w:rsidR="000475D2" w:rsidRPr="000475D2" w:rsidRDefault="000475D2" w:rsidP="000475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1201"/>
        <w:gridCol w:w="542"/>
        <w:gridCol w:w="543"/>
        <w:gridCol w:w="1071"/>
        <w:gridCol w:w="543"/>
        <w:gridCol w:w="821"/>
        <w:gridCol w:w="922"/>
        <w:gridCol w:w="781"/>
        <w:gridCol w:w="675"/>
        <w:gridCol w:w="676"/>
        <w:gridCol w:w="676"/>
        <w:gridCol w:w="676"/>
        <w:gridCol w:w="543"/>
        <w:gridCol w:w="543"/>
        <w:gridCol w:w="676"/>
        <w:gridCol w:w="675"/>
        <w:gridCol w:w="676"/>
        <w:gridCol w:w="675"/>
      </w:tblGrid>
      <w:tr w:rsidR="000475D2" w:rsidRPr="000475D2" w:rsidTr="004C2BEB">
        <w:trPr>
          <w:trHeight w:val="148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lastRenderedPageBreak/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D2" w:rsidRPr="000475D2" w:rsidRDefault="000475D2" w:rsidP="000475D2">
            <w:r w:rsidRPr="000475D2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19</w:t>
            </w:r>
          </w:p>
        </w:tc>
      </w:tr>
      <w:tr w:rsidR="000475D2" w:rsidRPr="000475D2" w:rsidTr="004C2BEB">
        <w:trPr>
          <w:trHeight w:val="2908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Муниципальная программа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«Развитие сельского хозяйства и регулирование рынков сельскохозяйственной продукции, сырья и </w:t>
            </w:r>
            <w:proofErr w:type="spellStart"/>
            <w:r w:rsidRPr="000475D2">
              <w:t>продовольсвтия</w:t>
            </w:r>
            <w:proofErr w:type="spellEnd"/>
            <w:r w:rsidRPr="000475D2">
              <w:t>»</w:t>
            </w:r>
          </w:p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183958,3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144814,4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33913,9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3425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сектор реализации жилищных программ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348,9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148,9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2729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173359,8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139545,9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33813,9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2729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10249,6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5119,6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/>
        </w:tc>
      </w:tr>
      <w:tr w:rsidR="000475D2" w:rsidRPr="000475D2" w:rsidTr="004C2BEB">
        <w:trPr>
          <w:trHeight w:val="854"/>
          <w:tblHeader/>
        </w:trPr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Подпрограмма 1</w:t>
            </w:r>
          </w:p>
          <w:p w:rsidR="000475D2" w:rsidRPr="000475D2" w:rsidRDefault="000475D2" w:rsidP="000475D2">
            <w:r w:rsidRPr="000475D2">
              <w:lastRenderedPageBreak/>
              <w:t>«Развитие отраслей агропромышленного комплекса»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10249,6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5119,6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10249,6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5119,6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Основное мероприятие 1.1</w:t>
            </w:r>
          </w:p>
          <w:p w:rsidR="000475D2" w:rsidRPr="000475D2" w:rsidRDefault="000475D2" w:rsidP="000475D2">
            <w:r w:rsidRPr="000475D2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04 05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15 1 00 72300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810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8009,0</w:t>
            </w:r>
          </w:p>
          <w:p w:rsidR="000475D2" w:rsidRPr="007D7482" w:rsidRDefault="000475D2" w:rsidP="000475D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2879,0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Основное мероприятие 1.2</w:t>
            </w:r>
          </w:p>
          <w:p w:rsidR="000475D2" w:rsidRPr="000475D2" w:rsidRDefault="000475D2" w:rsidP="000475D2">
            <w:r w:rsidRPr="000475D2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04 05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1 00 R5410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810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2240,6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2240,6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Основное мероприятие 1.3</w:t>
            </w:r>
          </w:p>
          <w:p w:rsidR="000475D2" w:rsidRPr="000475D2" w:rsidRDefault="000475D2" w:rsidP="000475D2">
            <w:r w:rsidRPr="000475D2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/>
          <w:p w:rsidR="000475D2" w:rsidRPr="000475D2" w:rsidRDefault="000475D2" w:rsidP="000475D2">
            <w:r w:rsidRPr="000475D2">
              <w:t>–</w:t>
            </w:r>
          </w:p>
          <w:p w:rsidR="000475D2" w:rsidRPr="000475D2" w:rsidRDefault="000475D2" w:rsidP="000475D2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012"/>
          <w:tblHeader/>
        </w:trPr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Подпрограмма 2</w:t>
            </w:r>
          </w:p>
          <w:p w:rsidR="000475D2" w:rsidRPr="000475D2" w:rsidRDefault="000475D2" w:rsidP="000475D2">
            <w:r w:rsidRPr="000475D2">
              <w:t>«Устойчивое развитие сельских территорий»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173708,7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139694,8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33913,9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сектор реализации жилищных программ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348,9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148,9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173359,8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139545,9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33813,9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Мероприятие 2.1</w:t>
            </w:r>
          </w:p>
          <w:p w:rsidR="000475D2" w:rsidRPr="000475D2" w:rsidRDefault="000475D2" w:rsidP="000475D2">
            <w:r w:rsidRPr="000475D2"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сектор реализации жилищных программ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10 03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15 2 00 29010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320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172,2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72,2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Мероприятие 2.2</w:t>
            </w:r>
          </w:p>
          <w:p w:rsidR="000475D2" w:rsidRPr="000475D2" w:rsidRDefault="000475D2" w:rsidP="000475D2">
            <w:r w:rsidRPr="000475D2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сектор реализации жилищных программ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10 03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15 2 00 29220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320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176,7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76,7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Мероприятие 2.3</w:t>
            </w:r>
          </w:p>
          <w:p w:rsidR="000475D2" w:rsidRPr="000475D2" w:rsidRDefault="000475D2" w:rsidP="000475D2">
            <w:r w:rsidRPr="000475D2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2 00 L5674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52991,1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19177,2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33813,9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Мероприятие 2.4 расходы на строительство и реконструкцию объектов газификации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2 00 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92127,2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92127,2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Мероприятие 2.5 расходы на разработку проектно-сметной документации объектов газификации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2 00 S3560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26500,0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26500,0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Мероприятие 2.6 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15 2 00 86130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540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453,2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453,2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Мероприятие 2.7 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15 2 00 29880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1288,3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1288,3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Подпрограмма 3</w:t>
            </w:r>
          </w:p>
          <w:p w:rsidR="000475D2" w:rsidRPr="000475D2" w:rsidRDefault="000475D2" w:rsidP="000475D2">
            <w:r w:rsidRPr="000475D2">
              <w:t>Обеспечение реализа</w:t>
            </w:r>
            <w:r w:rsidRPr="000475D2">
              <w:softHyphen/>
              <w:t xml:space="preserve">ции муниципальной программы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4C2BEB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lastRenderedPageBreak/>
              <w:t>Мероприятие 3.1</w:t>
            </w:r>
          </w:p>
          <w:p w:rsidR="000475D2" w:rsidRPr="000475D2" w:rsidRDefault="000475D2" w:rsidP="000475D2">
            <w:r w:rsidRPr="000475D2">
              <w:t>«Выполнение  бюджетными учреж</w:t>
            </w:r>
            <w:r w:rsidRPr="000475D2">
              <w:softHyphen/>
              <w:t>дениями муниципального задания на оказание муниципальных ус</w:t>
            </w:r>
            <w:r w:rsidRPr="000475D2">
              <w:softHyphen/>
              <w:t xml:space="preserve">луг, выполнение работ»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D2" w:rsidRPr="000475D2" w:rsidRDefault="000475D2" w:rsidP="000475D2">
            <w:r w:rsidRPr="000475D2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</w:tbl>
    <w:p w:rsidR="000475D2" w:rsidRPr="000475D2" w:rsidRDefault="000475D2" w:rsidP="000475D2"/>
    <w:p w:rsidR="007D7482" w:rsidRDefault="007D7482" w:rsidP="000475D2">
      <w:pPr>
        <w:sectPr w:rsidR="007D7482" w:rsidSect="007D7482">
          <w:pgSz w:w="16838" w:h="11906" w:orient="landscape" w:code="9"/>
          <w:pgMar w:top="1276" w:right="1134" w:bottom="567" w:left="1134" w:header="397" w:footer="567" w:gutter="0"/>
          <w:cols w:space="708"/>
          <w:docGrid w:linePitch="360"/>
        </w:sectPr>
      </w:pPr>
    </w:p>
    <w:p w:rsidR="000475D2" w:rsidRPr="000475D2" w:rsidRDefault="000475D2" w:rsidP="007D7482">
      <w:pPr>
        <w:jc w:val="both"/>
      </w:pPr>
      <w:r w:rsidRPr="000475D2">
        <w:lastRenderedPageBreak/>
        <w:t>5. Приложение №</w:t>
      </w:r>
      <w:r w:rsidR="007D7482">
        <w:t xml:space="preserve"> </w:t>
      </w:r>
      <w:r w:rsidRPr="000475D2">
        <w:t xml:space="preserve">4 к муниципальной программе </w:t>
      </w:r>
      <w:proofErr w:type="spellStart"/>
      <w:r w:rsidRPr="000475D2">
        <w:t>Белокалитвинского</w:t>
      </w:r>
      <w:proofErr w:type="spellEnd"/>
      <w:r w:rsidRPr="000475D2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0475D2" w:rsidRPr="000475D2" w:rsidRDefault="000475D2" w:rsidP="000475D2"/>
    <w:p w:rsidR="000475D2" w:rsidRPr="000475D2" w:rsidRDefault="000475D2" w:rsidP="007D7482">
      <w:pPr>
        <w:jc w:val="right"/>
      </w:pPr>
      <w:r w:rsidRPr="000475D2">
        <w:t xml:space="preserve">Приложение № 4 </w:t>
      </w:r>
    </w:p>
    <w:p w:rsidR="000475D2" w:rsidRPr="000475D2" w:rsidRDefault="000475D2" w:rsidP="007D7482">
      <w:pPr>
        <w:jc w:val="right"/>
      </w:pPr>
      <w:r w:rsidRPr="000475D2">
        <w:t xml:space="preserve">к муниципальной программе </w:t>
      </w:r>
      <w:proofErr w:type="spellStart"/>
      <w:r w:rsidRPr="000475D2">
        <w:t>Белокалитвинского</w:t>
      </w:r>
      <w:proofErr w:type="spellEnd"/>
    </w:p>
    <w:p w:rsidR="000475D2" w:rsidRPr="000475D2" w:rsidRDefault="000475D2" w:rsidP="007D7482">
      <w:pPr>
        <w:jc w:val="right"/>
      </w:pPr>
      <w:r w:rsidRPr="000475D2">
        <w:t xml:space="preserve"> района «Развитие сельского хозяйства и </w:t>
      </w:r>
    </w:p>
    <w:p w:rsidR="000475D2" w:rsidRPr="000475D2" w:rsidRDefault="000475D2" w:rsidP="007D7482">
      <w:pPr>
        <w:jc w:val="right"/>
      </w:pPr>
      <w:r w:rsidRPr="000475D2">
        <w:t xml:space="preserve">регулирование рынков сельскохозяйственной </w:t>
      </w:r>
    </w:p>
    <w:p w:rsidR="000475D2" w:rsidRPr="000475D2" w:rsidRDefault="000475D2" w:rsidP="007D7482">
      <w:pPr>
        <w:jc w:val="right"/>
      </w:pPr>
      <w:r w:rsidRPr="000475D2">
        <w:t>продукции, сырья и продовольствия»</w:t>
      </w:r>
    </w:p>
    <w:p w:rsidR="000475D2" w:rsidRPr="000475D2" w:rsidRDefault="000475D2" w:rsidP="007D7482">
      <w:pPr>
        <w:jc w:val="center"/>
      </w:pPr>
      <w:r w:rsidRPr="000475D2">
        <w:t>Расходы</w:t>
      </w:r>
    </w:p>
    <w:p w:rsidR="000475D2" w:rsidRPr="000475D2" w:rsidRDefault="000475D2" w:rsidP="007D7482">
      <w:pPr>
        <w:jc w:val="center"/>
      </w:pPr>
      <w:r w:rsidRPr="000475D2">
        <w:t xml:space="preserve">на </w:t>
      </w:r>
      <w:proofErr w:type="gramStart"/>
      <w:r w:rsidRPr="000475D2">
        <w:t>реализацию  муниципальной</w:t>
      </w:r>
      <w:proofErr w:type="gramEnd"/>
      <w:r w:rsidRPr="000475D2">
        <w:t xml:space="preserve"> программы </w:t>
      </w:r>
      <w:proofErr w:type="spellStart"/>
      <w:r w:rsidRPr="000475D2">
        <w:t>Белокалитвинского</w:t>
      </w:r>
      <w:proofErr w:type="spellEnd"/>
      <w:r w:rsidRPr="000475D2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5263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8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475D2" w:rsidRPr="000475D2" w:rsidTr="007D7482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proofErr w:type="spellStart"/>
            <w:r w:rsidRPr="000475D2">
              <w:t>Наименоваие</w:t>
            </w:r>
            <w:proofErr w:type="spellEnd"/>
            <w:r w:rsidRPr="000475D2"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Источники финансирования</w:t>
            </w:r>
            <w:r w:rsidRPr="000475D2"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475D2" w:rsidRPr="000475D2" w:rsidRDefault="000475D2" w:rsidP="000475D2">
            <w:r w:rsidRPr="000475D2">
              <w:t xml:space="preserve">Объем </w:t>
            </w:r>
            <w:proofErr w:type="spellStart"/>
            <w:r w:rsidRPr="000475D2">
              <w:t>расходоввсего</w:t>
            </w:r>
            <w:proofErr w:type="spellEnd"/>
            <w:r w:rsidRPr="000475D2"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D2" w:rsidRPr="000475D2" w:rsidRDefault="000475D2" w:rsidP="000475D2">
            <w:r w:rsidRPr="000475D2">
              <w:t xml:space="preserve"> в том числе по годам реализации муниципальной программы, (тыс. руб.)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5D2" w:rsidRPr="000475D2" w:rsidRDefault="000475D2" w:rsidP="000475D2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D2" w:rsidRPr="000475D2" w:rsidRDefault="000475D2" w:rsidP="000475D2">
            <w:r w:rsidRPr="000475D2"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2030</w:t>
            </w:r>
          </w:p>
        </w:tc>
      </w:tr>
      <w:tr w:rsidR="000475D2" w:rsidRPr="000475D2" w:rsidTr="007D7482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1</w:t>
            </w:r>
          </w:p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D2" w:rsidRPr="000475D2" w:rsidRDefault="000475D2" w:rsidP="000475D2">
            <w:r w:rsidRPr="000475D2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D2" w:rsidRPr="000475D2" w:rsidRDefault="000475D2" w:rsidP="000475D2">
            <w:r w:rsidRPr="000475D2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15</w:t>
            </w:r>
          </w:p>
        </w:tc>
      </w:tr>
      <w:tr w:rsidR="000475D2" w:rsidRPr="000475D2" w:rsidTr="007D7482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Муниципальная программа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      </w:t>
            </w:r>
          </w:p>
          <w:p w:rsidR="000475D2" w:rsidRPr="000475D2" w:rsidRDefault="000475D2" w:rsidP="000475D2">
            <w:r w:rsidRPr="000475D2"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7D7482" w:rsidRDefault="000475D2" w:rsidP="000475D2">
            <w:pPr>
              <w:rPr>
                <w:sz w:val="20"/>
                <w:szCs w:val="20"/>
              </w:rPr>
            </w:pPr>
            <w:r w:rsidRPr="007D7482">
              <w:rPr>
                <w:sz w:val="20"/>
                <w:szCs w:val="20"/>
              </w:rPr>
              <w:t>183958,3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7D7482" w:rsidRDefault="000475D2" w:rsidP="000475D2">
            <w:pPr>
              <w:rPr>
                <w:sz w:val="20"/>
                <w:szCs w:val="20"/>
              </w:rPr>
            </w:pPr>
            <w:r w:rsidRPr="007D7482">
              <w:rPr>
                <w:sz w:val="20"/>
                <w:szCs w:val="20"/>
              </w:rPr>
              <w:t>144814,4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33913,9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7D7482" w:rsidRDefault="000475D2" w:rsidP="000475D2">
            <w:pPr>
              <w:rPr>
                <w:sz w:val="20"/>
                <w:szCs w:val="20"/>
              </w:rPr>
            </w:pPr>
            <w:r w:rsidRPr="007D7482">
              <w:rPr>
                <w:sz w:val="20"/>
                <w:szCs w:val="20"/>
              </w:rPr>
              <w:t>140649,5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7D7482" w:rsidRDefault="000475D2" w:rsidP="000475D2">
            <w:pPr>
              <w:rPr>
                <w:sz w:val="20"/>
                <w:szCs w:val="20"/>
              </w:rPr>
            </w:pPr>
            <w:r w:rsidRPr="007D7482">
              <w:rPr>
                <w:sz w:val="20"/>
                <w:szCs w:val="20"/>
              </w:rPr>
              <w:t>126058,9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9460,6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30775,3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6422,0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24353,3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12533,5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12333,5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trHeight w:val="626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Подпрограмма 1</w:t>
            </w:r>
          </w:p>
          <w:p w:rsidR="000475D2" w:rsidRPr="000475D2" w:rsidRDefault="000475D2" w:rsidP="000475D2">
            <w:r w:rsidRPr="000475D2">
              <w:t>«Развитие отраслей агропромышленного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10249,6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5119,6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8300,3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3170,3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в том числе   </w:t>
            </w:r>
          </w:p>
          <w:p w:rsidR="000475D2" w:rsidRPr="000475D2" w:rsidRDefault="000475D2" w:rsidP="000475D2">
            <w:r w:rsidRPr="000475D2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/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/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</w:t>
            </w:r>
            <w:r w:rsidRPr="000475D2">
              <w:lastRenderedPageBreak/>
              <w:t>области растениеводства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2240,6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2240,6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291,3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291,3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3"/>
        </w:trPr>
        <w:tc>
          <w:tcPr>
            <w:tcW w:w="1848" w:type="dxa"/>
            <w:vMerge w:val="restart"/>
          </w:tcPr>
          <w:p w:rsidR="000475D2" w:rsidRPr="000475D2" w:rsidRDefault="000475D2" w:rsidP="000475D2">
            <w:r w:rsidRPr="000475D2">
              <w:t>Подпрограмма 2</w:t>
            </w:r>
          </w:p>
          <w:p w:rsidR="000475D2" w:rsidRPr="000475D2" w:rsidRDefault="000475D2" w:rsidP="000475D2">
            <w:r w:rsidRPr="000475D2">
              <w:t>«Устойчивое развитие сельских территорий»</w:t>
            </w:r>
          </w:p>
        </w:tc>
        <w:tc>
          <w:tcPr>
            <w:tcW w:w="1842" w:type="dxa"/>
            <w:vAlign w:val="center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173708,7</w:t>
            </w:r>
          </w:p>
        </w:tc>
        <w:tc>
          <w:tcPr>
            <w:tcW w:w="931" w:type="dxa"/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139694,8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33913,9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132349,2</w:t>
            </w:r>
          </w:p>
        </w:tc>
        <w:tc>
          <w:tcPr>
            <w:tcW w:w="931" w:type="dxa"/>
            <w:vAlign w:val="center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122888,6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9460,6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72"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28826,0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4472,7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24353,3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12533,5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12333,5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100,0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</w:tcPr>
          <w:p w:rsidR="000475D2" w:rsidRPr="000475D2" w:rsidRDefault="000475D2" w:rsidP="000475D2">
            <w:r w:rsidRPr="000475D2">
              <w:t xml:space="preserve">в том числе   </w:t>
            </w:r>
          </w:p>
          <w:p w:rsidR="000475D2" w:rsidRPr="000475D2" w:rsidRDefault="000475D2" w:rsidP="000475D2">
            <w:r w:rsidRPr="000475D2"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172,2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72,2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172,2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72,2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176,7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76,7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176,7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76,7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50,0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64"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pPr>
              <w:rPr>
                <w:highlight w:val="yellow"/>
              </w:rPr>
            </w:pPr>
            <w:r w:rsidRPr="000475D2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местности), в том числе: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52991,1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19177,2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33813,9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1848" w:type="dxa"/>
            <w:vMerge/>
          </w:tcPr>
          <w:p w:rsidR="000475D2" w:rsidRPr="000475D2" w:rsidRDefault="000475D2" w:rsidP="000475D2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20880,6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11420,0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9460,6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28826,0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4472,7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24353,3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4"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3284,5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3284,5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прокладка распределительных газопроводов в х. Рудаков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</w:t>
            </w:r>
            <w:r w:rsidRPr="000475D2">
              <w:lastRenderedPageBreak/>
              <w:t>Ростовской области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17027,9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17027,9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11420,0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11420,0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4472,7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4472,7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1135,2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1135,2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прокладка распределительных газопроводов в х. Ленина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35963,2</w:t>
            </w:r>
          </w:p>
        </w:tc>
        <w:tc>
          <w:tcPr>
            <w:tcW w:w="931" w:type="dxa"/>
          </w:tcPr>
          <w:p w:rsidR="000475D2" w:rsidRPr="000475D2" w:rsidRDefault="000475D2" w:rsidP="000475D2">
            <w:r w:rsidRPr="000475D2">
              <w:t>2149,3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33813,9</w:t>
            </w:r>
          </w:p>
        </w:tc>
        <w:tc>
          <w:tcPr>
            <w:tcW w:w="933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9460,6</w:t>
            </w:r>
          </w:p>
        </w:tc>
        <w:tc>
          <w:tcPr>
            <w:tcW w:w="931" w:type="dxa"/>
          </w:tcPr>
          <w:p w:rsidR="000475D2" w:rsidRPr="000475D2" w:rsidRDefault="000475D2" w:rsidP="000475D2">
            <w:r w:rsidRPr="000475D2">
              <w:t>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9460,6</w:t>
            </w:r>
          </w:p>
        </w:tc>
        <w:tc>
          <w:tcPr>
            <w:tcW w:w="933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24353,3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24353,3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2149,3</w:t>
            </w:r>
          </w:p>
        </w:tc>
        <w:tc>
          <w:tcPr>
            <w:tcW w:w="931" w:type="dxa"/>
          </w:tcPr>
          <w:p w:rsidR="000475D2" w:rsidRPr="000475D2" w:rsidRDefault="000475D2" w:rsidP="000475D2">
            <w:r w:rsidRPr="000475D2">
              <w:t>2149,3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строительство распределительных газовых сетей в с. </w:t>
            </w:r>
            <w:proofErr w:type="spellStart"/>
            <w:r w:rsidRPr="000475D2">
              <w:t>Литвиновка</w:t>
            </w:r>
            <w:proofErr w:type="spellEnd"/>
            <w:r w:rsidRPr="000475D2">
              <w:t xml:space="preserve">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/>
          <w:p w:rsidR="000475D2" w:rsidRPr="000475D2" w:rsidRDefault="000475D2" w:rsidP="000475D2">
            <w:r w:rsidRPr="000475D2">
              <w:t>Расходы на строительство и реконструкцию объектов газификации, том числе: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92127,2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92127,2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86558,6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86558,6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5568,6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5568,6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строительство распределительных газовых сетей в с. </w:t>
            </w:r>
            <w:proofErr w:type="spellStart"/>
            <w:r w:rsidRPr="000475D2">
              <w:t>Литвиновка</w:t>
            </w:r>
            <w:proofErr w:type="spellEnd"/>
            <w:r w:rsidRPr="000475D2">
              <w:t xml:space="preserve"> </w:t>
            </w:r>
            <w:proofErr w:type="spellStart"/>
            <w:r w:rsidRPr="000475D2">
              <w:lastRenderedPageBreak/>
              <w:t>Белокалитвинского</w:t>
            </w:r>
            <w:proofErr w:type="spellEnd"/>
            <w:r w:rsidRPr="000475D2">
              <w:t xml:space="preserve"> района Ростовской области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32183,3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32183,3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30221,5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30221,5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1961,8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1961,8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прокладка распределительных газопроводов в х. Ленина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34835,5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34835,5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32735,5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32735,5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2100,0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2100,0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прокладка распределительных газопроводов в х. </w:t>
            </w:r>
            <w:proofErr w:type="spellStart"/>
            <w:r w:rsidRPr="000475D2">
              <w:t>Грушевка</w:t>
            </w:r>
            <w:proofErr w:type="spellEnd"/>
            <w:r w:rsidRPr="000475D2">
              <w:t xml:space="preserve">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16634,4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16634,4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15636,1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15636,1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998,3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998,3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прокладка распределительных газопроводов в х. </w:t>
            </w:r>
            <w:proofErr w:type="spellStart"/>
            <w:r w:rsidRPr="000475D2">
              <w:t>Семимаячный</w:t>
            </w:r>
            <w:proofErr w:type="spellEnd"/>
            <w:r w:rsidRPr="000475D2">
              <w:t xml:space="preserve">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8474,0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8474,0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7965,5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7965,5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508,5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508,5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субсидия для </w:t>
            </w:r>
            <w:proofErr w:type="spellStart"/>
            <w:r w:rsidRPr="000475D2">
              <w:t>софинансирования</w:t>
            </w:r>
            <w:proofErr w:type="spellEnd"/>
            <w:r w:rsidRPr="000475D2">
              <w:t xml:space="preserve"> расходных </w:t>
            </w:r>
            <w:r w:rsidRPr="000475D2">
              <w:lastRenderedPageBreak/>
              <w:t>обязательств, возникающих при выполнении полномочий органов местного самоуправления по вопросам местного значения (разработка проектно-сметной документации на строительство и реконструкцию объектов газификации)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26500,0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26500,0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24910,0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24910,0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1590,0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1590,0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 xml:space="preserve">Иные межбюджетные трансферты на разработку проектно-сметной документации </w:t>
            </w:r>
            <w:r w:rsidRPr="000475D2">
              <w:lastRenderedPageBreak/>
              <w:t>на капитальный ремонт, реконструкцию, строительство объектов газификации, в том числе на изготовление смет и получения достоверности ПИР, изготовление расчетных схем</w:t>
            </w:r>
          </w:p>
        </w:tc>
        <w:tc>
          <w:tcPr>
            <w:tcW w:w="1842" w:type="dxa"/>
          </w:tcPr>
          <w:p w:rsidR="000475D2" w:rsidRPr="000475D2" w:rsidRDefault="000475D2" w:rsidP="000475D2">
            <w:r w:rsidRPr="000475D2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453,2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453,2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453,2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453,2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  <w:vAlign w:val="center"/>
          </w:tcPr>
          <w:p w:rsidR="000475D2" w:rsidRPr="000475D2" w:rsidRDefault="000475D2" w:rsidP="000475D2">
            <w:r w:rsidRPr="000475D2">
              <w:t>Расходы на строительство объектов газификации в рамках подпрограммы «Устойчивое развитие сельских территорий» (бюджетные инвестиции)</w:t>
            </w:r>
          </w:p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1288,3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1288,3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1288,3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1288,3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 w:val="restart"/>
          </w:tcPr>
          <w:p w:rsidR="000475D2" w:rsidRPr="000475D2" w:rsidRDefault="000475D2" w:rsidP="000475D2">
            <w:r w:rsidRPr="000475D2">
              <w:tab/>
            </w:r>
            <w:r w:rsidRPr="000475D2">
              <w:tab/>
              <w:t xml:space="preserve">Подпрограмма 3 </w:t>
            </w:r>
          </w:p>
          <w:p w:rsidR="000475D2" w:rsidRPr="000475D2" w:rsidRDefault="000475D2" w:rsidP="000475D2">
            <w:r w:rsidRPr="000475D2">
              <w:t>Обеспечение реализа</w:t>
            </w:r>
            <w:r w:rsidRPr="000475D2">
              <w:softHyphen/>
              <w:t xml:space="preserve">ции </w:t>
            </w:r>
            <w:r w:rsidRPr="000475D2">
              <w:lastRenderedPageBreak/>
              <w:t xml:space="preserve">муниципальной программы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</w:tr>
      <w:tr w:rsidR="000475D2" w:rsidRPr="000475D2" w:rsidTr="007D7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848" w:type="dxa"/>
            <w:vMerge/>
            <w:vAlign w:val="center"/>
          </w:tcPr>
          <w:p w:rsidR="000475D2" w:rsidRPr="000475D2" w:rsidRDefault="000475D2" w:rsidP="000475D2"/>
        </w:tc>
        <w:tc>
          <w:tcPr>
            <w:tcW w:w="1842" w:type="dxa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930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78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33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92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957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7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709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1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  <w:tc>
          <w:tcPr>
            <w:tcW w:w="854" w:type="dxa"/>
            <w:vAlign w:val="center"/>
          </w:tcPr>
          <w:p w:rsidR="000475D2" w:rsidRPr="000475D2" w:rsidRDefault="000475D2" w:rsidP="000475D2">
            <w:r w:rsidRPr="000475D2">
              <w:t>*</w:t>
            </w:r>
          </w:p>
        </w:tc>
      </w:tr>
    </w:tbl>
    <w:p w:rsidR="000475D2" w:rsidRPr="000475D2" w:rsidRDefault="000475D2" w:rsidP="000475D2">
      <w:r w:rsidRPr="000475D2">
        <w:t xml:space="preserve">* Средства </w:t>
      </w:r>
      <w:proofErr w:type="gramStart"/>
      <w:r w:rsidRPr="000475D2">
        <w:t>федерального  и</w:t>
      </w:r>
      <w:proofErr w:type="gramEnd"/>
      <w:r w:rsidRPr="000475D2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0475D2">
        <w:t>минсельхозпродом</w:t>
      </w:r>
      <w:proofErr w:type="spellEnd"/>
      <w:r w:rsidRPr="000475D2">
        <w:t xml:space="preserve"> области при предоставлении средств федерального бюджета на реализацию мероприятий подпрограммы.</w:t>
      </w:r>
    </w:p>
    <w:p w:rsidR="000475D2" w:rsidRPr="000475D2" w:rsidRDefault="000475D2" w:rsidP="000475D2">
      <w:r w:rsidRPr="000475D2">
        <w:t xml:space="preserve"> </w:t>
      </w:r>
    </w:p>
    <w:p w:rsidR="007D7482" w:rsidRDefault="007D7482" w:rsidP="000475D2">
      <w:pPr>
        <w:sectPr w:rsidR="007D7482" w:rsidSect="007D7482">
          <w:pgSz w:w="16838" w:h="11906" w:orient="landscape" w:code="9"/>
          <w:pgMar w:top="1276" w:right="1134" w:bottom="567" w:left="1134" w:header="397" w:footer="567" w:gutter="0"/>
          <w:cols w:space="708"/>
          <w:docGrid w:linePitch="360"/>
        </w:sectPr>
      </w:pPr>
    </w:p>
    <w:p w:rsidR="007D7482" w:rsidRDefault="000475D2" w:rsidP="007D7482">
      <w:pPr>
        <w:jc w:val="both"/>
      </w:pPr>
      <w:r w:rsidRPr="000475D2">
        <w:lastRenderedPageBreak/>
        <w:t>6. Приложение №</w:t>
      </w:r>
      <w:r w:rsidR="007D7482">
        <w:t xml:space="preserve"> </w:t>
      </w:r>
      <w:r w:rsidRPr="000475D2">
        <w:t xml:space="preserve">5 к муниципальной программе </w:t>
      </w:r>
      <w:proofErr w:type="spellStart"/>
      <w:r w:rsidRPr="000475D2">
        <w:t>Белокалитвинского</w:t>
      </w:r>
      <w:proofErr w:type="spellEnd"/>
      <w:r w:rsidRPr="000475D2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0475D2" w:rsidRPr="000475D2" w:rsidRDefault="000475D2" w:rsidP="007D7482">
      <w:pPr>
        <w:jc w:val="right"/>
      </w:pPr>
      <w:r w:rsidRPr="000475D2">
        <w:t xml:space="preserve">Приложение № 5 </w:t>
      </w:r>
    </w:p>
    <w:p w:rsidR="000475D2" w:rsidRPr="000475D2" w:rsidRDefault="000475D2" w:rsidP="007D7482">
      <w:pPr>
        <w:jc w:val="right"/>
      </w:pPr>
      <w:r w:rsidRPr="000475D2">
        <w:t xml:space="preserve">к муниципальной программе </w:t>
      </w:r>
      <w:proofErr w:type="spellStart"/>
      <w:r w:rsidRPr="000475D2">
        <w:t>Белокалитвинского</w:t>
      </w:r>
      <w:proofErr w:type="spellEnd"/>
    </w:p>
    <w:p w:rsidR="000475D2" w:rsidRPr="000475D2" w:rsidRDefault="000475D2" w:rsidP="007D7482">
      <w:pPr>
        <w:jc w:val="right"/>
      </w:pPr>
      <w:r w:rsidRPr="000475D2">
        <w:t xml:space="preserve"> района «Развитие сельского хозяйства и </w:t>
      </w:r>
    </w:p>
    <w:p w:rsidR="000475D2" w:rsidRPr="000475D2" w:rsidRDefault="000475D2" w:rsidP="007D7482">
      <w:pPr>
        <w:jc w:val="right"/>
      </w:pPr>
      <w:r w:rsidRPr="000475D2">
        <w:t xml:space="preserve">регулирование рынков сельскохозяйственной </w:t>
      </w:r>
    </w:p>
    <w:p w:rsidR="000475D2" w:rsidRPr="000475D2" w:rsidRDefault="000475D2" w:rsidP="007D7482">
      <w:pPr>
        <w:jc w:val="right"/>
      </w:pPr>
      <w:r w:rsidRPr="000475D2">
        <w:t>продукции, сырья и продовольствия»</w:t>
      </w:r>
    </w:p>
    <w:p w:rsidR="000475D2" w:rsidRPr="000475D2" w:rsidRDefault="000475D2" w:rsidP="000475D2"/>
    <w:p w:rsidR="000475D2" w:rsidRPr="000475D2" w:rsidRDefault="000475D2" w:rsidP="000475D2"/>
    <w:p w:rsidR="000475D2" w:rsidRPr="000475D2" w:rsidRDefault="000475D2" w:rsidP="007D7482">
      <w:pPr>
        <w:jc w:val="center"/>
      </w:pPr>
      <w:r w:rsidRPr="000475D2">
        <w:t>ПЕРЕЧЕНЬ</w:t>
      </w:r>
    </w:p>
    <w:p w:rsidR="000475D2" w:rsidRPr="000475D2" w:rsidRDefault="000475D2" w:rsidP="007D7482">
      <w:pPr>
        <w:jc w:val="center"/>
      </w:pPr>
      <w:r w:rsidRPr="000475D2">
        <w:t>инвестиционных проектов (объектов капитального строительства, реконструкции</w:t>
      </w:r>
    </w:p>
    <w:p w:rsidR="000475D2" w:rsidRPr="000475D2" w:rsidRDefault="000475D2" w:rsidP="007D7482">
      <w:pPr>
        <w:jc w:val="center"/>
      </w:pPr>
      <w:proofErr w:type="spellStart"/>
      <w:r w:rsidRPr="000475D2">
        <w:t>Белокалитвинского</w:t>
      </w:r>
      <w:proofErr w:type="spellEnd"/>
      <w:r w:rsidRPr="000475D2">
        <w:t xml:space="preserve"> района) муниципальной программы </w:t>
      </w:r>
      <w:proofErr w:type="spellStart"/>
      <w:r w:rsidRPr="000475D2">
        <w:t>Белокалитвинского</w:t>
      </w:r>
      <w:proofErr w:type="spellEnd"/>
      <w:r w:rsidRPr="000475D2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0475D2" w:rsidRPr="000475D2" w:rsidRDefault="000475D2" w:rsidP="000475D2"/>
    <w:tbl>
      <w:tblPr>
        <w:tblW w:w="156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384"/>
        <w:gridCol w:w="1060"/>
        <w:gridCol w:w="1744"/>
        <w:gridCol w:w="949"/>
        <w:gridCol w:w="992"/>
        <w:gridCol w:w="6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12"/>
      </w:tblGrid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№ п/п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Наименование</w:t>
            </w:r>
          </w:p>
          <w:p w:rsidR="000475D2" w:rsidRPr="000475D2" w:rsidRDefault="000475D2" w:rsidP="000475D2">
            <w:r w:rsidRPr="000475D2">
              <w:t>инвестиционного</w:t>
            </w:r>
          </w:p>
          <w:p w:rsidR="000475D2" w:rsidRPr="000475D2" w:rsidRDefault="000475D2" w:rsidP="000475D2">
            <w:r w:rsidRPr="000475D2">
              <w:t>проекта</w:t>
            </w:r>
          </w:p>
        </w:tc>
        <w:tc>
          <w:tcPr>
            <w:tcW w:w="1276" w:type="dxa"/>
            <w:vMerge w:val="restart"/>
          </w:tcPr>
          <w:p w:rsidR="000475D2" w:rsidRPr="000475D2" w:rsidRDefault="000475D2" w:rsidP="000475D2">
            <w:r w:rsidRPr="000475D2">
              <w:t>Ответственный исполнитель, соисполнитель, участник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Номер и дата положительного заключения государственной экспертизы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Источник финансирования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Сметная стоимость в ценах соответствующих лет, тыс. руб.</w:t>
            </w:r>
          </w:p>
        </w:tc>
        <w:tc>
          <w:tcPr>
            <w:tcW w:w="8195" w:type="dxa"/>
            <w:gridSpan w:val="12"/>
            <w:shd w:val="clear" w:color="auto" w:fill="auto"/>
          </w:tcPr>
          <w:p w:rsidR="000475D2" w:rsidRPr="000475D2" w:rsidRDefault="000475D2" w:rsidP="000475D2">
            <w:r w:rsidRPr="000475D2">
              <w:t>Объем бюджетных ассигнований по годам реализации муниципальной программы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060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744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2019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2020</w:t>
            </w:r>
          </w:p>
        </w:tc>
        <w:tc>
          <w:tcPr>
            <w:tcW w:w="656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2021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2022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2023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2024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2025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2026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2027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2028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2029</w:t>
            </w:r>
          </w:p>
        </w:tc>
        <w:tc>
          <w:tcPr>
            <w:tcW w:w="62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2030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shd w:val="clear" w:color="auto" w:fill="auto"/>
          </w:tcPr>
          <w:p w:rsidR="000475D2" w:rsidRPr="000475D2" w:rsidRDefault="000475D2" w:rsidP="000475D2">
            <w:r w:rsidRPr="000475D2">
              <w:t>1</w:t>
            </w:r>
          </w:p>
        </w:tc>
        <w:tc>
          <w:tcPr>
            <w:tcW w:w="1453" w:type="dxa"/>
            <w:shd w:val="clear" w:color="auto" w:fill="auto"/>
          </w:tcPr>
          <w:p w:rsidR="000475D2" w:rsidRPr="000475D2" w:rsidRDefault="000475D2" w:rsidP="000475D2">
            <w:r w:rsidRPr="000475D2">
              <w:t>2</w:t>
            </w:r>
          </w:p>
        </w:tc>
        <w:tc>
          <w:tcPr>
            <w:tcW w:w="1276" w:type="dxa"/>
          </w:tcPr>
          <w:p w:rsidR="000475D2" w:rsidRPr="000475D2" w:rsidRDefault="000475D2" w:rsidP="000475D2">
            <w:r w:rsidRPr="000475D2">
              <w:t>3</w:t>
            </w:r>
          </w:p>
        </w:tc>
        <w:tc>
          <w:tcPr>
            <w:tcW w:w="1384" w:type="dxa"/>
            <w:shd w:val="clear" w:color="auto" w:fill="auto"/>
          </w:tcPr>
          <w:p w:rsidR="000475D2" w:rsidRPr="000475D2" w:rsidRDefault="000475D2" w:rsidP="000475D2">
            <w:r w:rsidRPr="000475D2">
              <w:t>4</w:t>
            </w:r>
          </w:p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5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6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7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8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9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10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11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12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13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14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15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16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17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18</w:t>
            </w:r>
          </w:p>
        </w:tc>
      </w:tr>
      <w:tr w:rsidR="000475D2" w:rsidRPr="000475D2" w:rsidTr="007D7482">
        <w:tc>
          <w:tcPr>
            <w:tcW w:w="15622" w:type="dxa"/>
            <w:gridSpan w:val="19"/>
            <w:shd w:val="clear" w:color="auto" w:fill="auto"/>
          </w:tcPr>
          <w:p w:rsidR="000475D2" w:rsidRPr="000475D2" w:rsidRDefault="000475D2" w:rsidP="000475D2"/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 xml:space="preserve">Муниципальная программа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«Развитие сельского </w:t>
            </w:r>
            <w:r w:rsidRPr="000475D2">
              <w:lastRenderedPageBreak/>
              <w:t>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276" w:type="dxa"/>
            <w:vMerge w:val="restart"/>
          </w:tcPr>
          <w:p w:rsidR="000475D2" w:rsidRPr="000475D2" w:rsidRDefault="000475D2" w:rsidP="000475D2">
            <w:r w:rsidRPr="000475D2">
              <w:lastRenderedPageBreak/>
              <w:t>Отдел сельского хозяйства, продовольствия и защиты окружаю</w:t>
            </w:r>
            <w:r w:rsidRPr="000475D2">
              <w:lastRenderedPageBreak/>
              <w:t xml:space="preserve">щей среды, 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lastRenderedPageBreak/>
              <w:t>х</w:t>
            </w:r>
          </w:p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 xml:space="preserve">всего </w:t>
            </w:r>
          </w:p>
          <w:p w:rsidR="000475D2" w:rsidRPr="000475D2" w:rsidRDefault="000475D2" w:rsidP="000475D2"/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213502,6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112592,7</w:t>
            </w:r>
          </w:p>
        </w:tc>
        <w:tc>
          <w:tcPr>
            <w:tcW w:w="99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33813,9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200977,8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97978,6</w:t>
            </w:r>
          </w:p>
        </w:tc>
        <w:tc>
          <w:tcPr>
            <w:tcW w:w="99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9460,6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4472,7</w:t>
            </w:r>
          </w:p>
        </w:tc>
        <w:tc>
          <w:tcPr>
            <w:tcW w:w="992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24353,3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12524,8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8"/>
                <w:szCs w:val="18"/>
              </w:rPr>
            </w:pPr>
            <w:r w:rsidRPr="007D7482">
              <w:rPr>
                <w:sz w:val="18"/>
                <w:szCs w:val="18"/>
              </w:rPr>
              <w:t>10141,4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pPr>
              <w:rPr>
                <w:highlight w:val="yellow"/>
              </w:rPr>
            </w:pPr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c>
          <w:tcPr>
            <w:tcW w:w="498" w:type="dxa"/>
            <w:shd w:val="clear" w:color="auto" w:fill="auto"/>
          </w:tcPr>
          <w:p w:rsidR="000475D2" w:rsidRPr="000475D2" w:rsidRDefault="000475D2" w:rsidP="000475D2"/>
        </w:tc>
        <w:tc>
          <w:tcPr>
            <w:tcW w:w="15124" w:type="dxa"/>
            <w:gridSpan w:val="18"/>
            <w:shd w:val="clear" w:color="auto" w:fill="auto"/>
          </w:tcPr>
          <w:p w:rsidR="000475D2" w:rsidRPr="000475D2" w:rsidRDefault="000475D2" w:rsidP="000475D2">
            <w:r w:rsidRPr="000475D2">
              <w:t>Подпрограмма 2 «Устойчивое развитие сельских территорий»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1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 xml:space="preserve">Прокладка распределительных газопроводов в х. Рудаков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1276" w:type="dxa"/>
            <w:vMerge w:val="restart"/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 xml:space="preserve">№ 61-1-1-3-0112-17 </w:t>
            </w:r>
          </w:p>
          <w:p w:rsidR="000475D2" w:rsidRPr="000475D2" w:rsidRDefault="000475D2" w:rsidP="000475D2">
            <w:r w:rsidRPr="000475D2">
              <w:t>от 16.10.2017</w:t>
            </w:r>
          </w:p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71601,7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17279,6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67305,6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11420,0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4472,7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4296,1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1386,9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2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 xml:space="preserve">«Строительство распределительных газовых сетей в с. </w:t>
            </w:r>
            <w:proofErr w:type="spellStart"/>
            <w:r w:rsidRPr="000475D2">
              <w:t>Литвиновка</w:t>
            </w:r>
            <w:proofErr w:type="spellEnd"/>
            <w:r w:rsidRPr="000475D2">
              <w:t xml:space="preserve"> </w:t>
            </w:r>
            <w:proofErr w:type="spellStart"/>
            <w:r w:rsidRPr="000475D2">
              <w:lastRenderedPageBreak/>
              <w:t>Белокалитвинского</w:t>
            </w:r>
            <w:proofErr w:type="spellEnd"/>
            <w:r w:rsidRPr="000475D2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0475D2" w:rsidRPr="000475D2" w:rsidRDefault="000475D2" w:rsidP="000475D2">
            <w:r w:rsidRPr="000475D2">
              <w:lastRenderedPageBreak/>
              <w:t xml:space="preserve">отдел строительства, промышленности, транспорта, связи </w:t>
            </w:r>
            <w:r w:rsidRPr="000475D2">
              <w:lastRenderedPageBreak/>
              <w:t xml:space="preserve">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lastRenderedPageBreak/>
              <w:t>№ 61-1-1-3-0188-17</w:t>
            </w:r>
          </w:p>
          <w:p w:rsidR="000475D2" w:rsidRPr="000475D2" w:rsidRDefault="000475D2" w:rsidP="000475D2">
            <w:r w:rsidRPr="000475D2">
              <w:t>от 07.12.2017</w:t>
            </w:r>
          </w:p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46299,5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32697,7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43521,5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30221,5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2778,0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2476,2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3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 xml:space="preserve">«Прокладка распределительных газопроводов в х. Ленина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№ 61-1-3-0195-17</w:t>
            </w:r>
          </w:p>
          <w:p w:rsidR="000475D2" w:rsidRPr="000475D2" w:rsidRDefault="000475D2" w:rsidP="000475D2">
            <w:r w:rsidRPr="000475D2">
              <w:t>от 13.12.2017</w:t>
            </w:r>
          </w:p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70493,5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37063,7</w:t>
            </w:r>
          </w:p>
        </w:tc>
        <w:tc>
          <w:tcPr>
            <w:tcW w:w="992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33813,9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66549,2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32735,5</w:t>
            </w:r>
          </w:p>
        </w:tc>
        <w:tc>
          <w:tcPr>
            <w:tcW w:w="992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9460,6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24353,3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3944,3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4328,2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4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 xml:space="preserve">«Прокладка распределительных газопроводов в х. </w:t>
            </w:r>
            <w:proofErr w:type="spellStart"/>
            <w:r w:rsidRPr="000475D2">
              <w:t>Грушевка</w:t>
            </w:r>
            <w:proofErr w:type="spellEnd"/>
            <w:r w:rsidRPr="000475D2">
              <w:t xml:space="preserve">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0475D2" w:rsidRPr="000475D2" w:rsidRDefault="000475D2" w:rsidP="000475D2">
            <w:r w:rsidRPr="000475D2">
              <w:t xml:space="preserve">отдел строительства, промышленности,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№ 61-1-1-3-0141-18</w:t>
            </w:r>
          </w:p>
          <w:p w:rsidR="000475D2" w:rsidRPr="000475D2" w:rsidRDefault="000475D2" w:rsidP="000475D2">
            <w:r w:rsidRPr="000475D2">
              <w:t>от 03.09.2018</w:t>
            </w:r>
          </w:p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16634,1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16904,1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15636,1</w:t>
            </w:r>
          </w:p>
        </w:tc>
        <w:tc>
          <w:tcPr>
            <w:tcW w:w="949" w:type="dxa"/>
            <w:shd w:val="clear" w:color="auto" w:fill="auto"/>
          </w:tcPr>
          <w:p w:rsidR="000475D2" w:rsidRPr="007D7482" w:rsidRDefault="000475D2" w:rsidP="000475D2">
            <w:pPr>
              <w:rPr>
                <w:sz w:val="16"/>
                <w:szCs w:val="16"/>
              </w:rPr>
            </w:pPr>
            <w:r w:rsidRPr="007D7482">
              <w:rPr>
                <w:sz w:val="16"/>
                <w:szCs w:val="16"/>
              </w:rPr>
              <w:t>15636,1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998,0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1268,0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5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t>«Прокладка распределительных газопровод</w:t>
            </w:r>
            <w:r w:rsidRPr="000475D2">
              <w:lastRenderedPageBreak/>
              <w:t xml:space="preserve">ов в х. </w:t>
            </w:r>
            <w:proofErr w:type="spellStart"/>
            <w:r w:rsidRPr="000475D2">
              <w:t>Семимаячный</w:t>
            </w:r>
            <w:proofErr w:type="spellEnd"/>
            <w:r w:rsidRPr="000475D2">
              <w:t xml:space="preserve">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0475D2" w:rsidRPr="000475D2" w:rsidRDefault="000475D2" w:rsidP="000475D2">
            <w:r w:rsidRPr="000475D2">
              <w:lastRenderedPageBreak/>
              <w:t>отдел строительства, промышл</w:t>
            </w:r>
            <w:r w:rsidRPr="000475D2">
              <w:lastRenderedPageBreak/>
              <w:t xml:space="preserve">енности, транспорта, связи Администрации </w:t>
            </w:r>
            <w:proofErr w:type="spellStart"/>
            <w:r w:rsidRPr="000475D2">
              <w:t>Белокалитвинского</w:t>
            </w:r>
            <w:proofErr w:type="spellEnd"/>
            <w:r w:rsidRPr="000475D2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475D2" w:rsidRPr="000475D2" w:rsidRDefault="000475D2" w:rsidP="000475D2">
            <w:r w:rsidRPr="000475D2">
              <w:lastRenderedPageBreak/>
              <w:t>№ 61-1-1-3-0142-18</w:t>
            </w:r>
          </w:p>
          <w:p w:rsidR="000475D2" w:rsidRPr="000475D2" w:rsidRDefault="000475D2" w:rsidP="000475D2">
            <w:r w:rsidRPr="000475D2">
              <w:t>от 03.09.2018</w:t>
            </w:r>
          </w:p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 xml:space="preserve">всего 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8473,8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8647,6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7965,4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7965,5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  <w:tr w:rsidR="000475D2" w:rsidRPr="000475D2" w:rsidTr="007D7482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0475D2" w:rsidRPr="000475D2" w:rsidRDefault="000475D2" w:rsidP="000475D2"/>
        </w:tc>
        <w:tc>
          <w:tcPr>
            <w:tcW w:w="1453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276" w:type="dxa"/>
            <w:vMerge/>
          </w:tcPr>
          <w:p w:rsidR="000475D2" w:rsidRPr="000475D2" w:rsidRDefault="000475D2" w:rsidP="000475D2"/>
        </w:tc>
        <w:tc>
          <w:tcPr>
            <w:tcW w:w="1384" w:type="dxa"/>
            <w:vMerge/>
            <w:shd w:val="clear" w:color="auto" w:fill="auto"/>
            <w:vAlign w:val="center"/>
          </w:tcPr>
          <w:p w:rsidR="000475D2" w:rsidRPr="000475D2" w:rsidRDefault="000475D2" w:rsidP="000475D2"/>
        </w:tc>
        <w:tc>
          <w:tcPr>
            <w:tcW w:w="1060" w:type="dxa"/>
            <w:shd w:val="clear" w:color="auto" w:fill="auto"/>
          </w:tcPr>
          <w:p w:rsidR="000475D2" w:rsidRPr="000475D2" w:rsidRDefault="000475D2" w:rsidP="000475D2">
            <w:r w:rsidRPr="000475D2">
              <w:t>местный бюджет</w:t>
            </w:r>
          </w:p>
        </w:tc>
        <w:tc>
          <w:tcPr>
            <w:tcW w:w="1744" w:type="dxa"/>
            <w:shd w:val="clear" w:color="auto" w:fill="auto"/>
          </w:tcPr>
          <w:p w:rsidR="000475D2" w:rsidRPr="000475D2" w:rsidRDefault="000475D2" w:rsidP="000475D2">
            <w:r w:rsidRPr="000475D2">
              <w:t>508,4</w:t>
            </w:r>
          </w:p>
        </w:tc>
        <w:tc>
          <w:tcPr>
            <w:tcW w:w="949" w:type="dxa"/>
            <w:shd w:val="clear" w:color="auto" w:fill="auto"/>
          </w:tcPr>
          <w:p w:rsidR="000475D2" w:rsidRPr="000475D2" w:rsidRDefault="000475D2" w:rsidP="000475D2">
            <w:r w:rsidRPr="000475D2">
              <w:t>682,1</w:t>
            </w:r>
          </w:p>
        </w:tc>
        <w:tc>
          <w:tcPr>
            <w:tcW w:w="99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56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  <w:tc>
          <w:tcPr>
            <w:tcW w:w="622" w:type="dxa"/>
            <w:shd w:val="clear" w:color="auto" w:fill="auto"/>
          </w:tcPr>
          <w:p w:rsidR="000475D2" w:rsidRPr="000475D2" w:rsidRDefault="000475D2" w:rsidP="000475D2">
            <w:r w:rsidRPr="000475D2">
              <w:t>–</w:t>
            </w:r>
          </w:p>
        </w:tc>
      </w:tr>
    </w:tbl>
    <w:p w:rsidR="000475D2" w:rsidRPr="000475D2" w:rsidRDefault="000475D2" w:rsidP="000475D2"/>
    <w:p w:rsidR="000475D2" w:rsidRPr="000475D2" w:rsidRDefault="000475D2" w:rsidP="000475D2">
      <w:r w:rsidRPr="000475D2">
        <w:t>* - объемы финансирования будут включены после проведения проектных работ.</w:t>
      </w:r>
    </w:p>
    <w:p w:rsidR="000475D2" w:rsidRPr="000475D2" w:rsidRDefault="000475D2" w:rsidP="000475D2">
      <w:r w:rsidRPr="000475D2">
        <w:t xml:space="preserve">** - средства участников Программы. Суммы определяются на основе рекомендованного </w:t>
      </w:r>
      <w:proofErr w:type="spellStart"/>
      <w:r w:rsidRPr="000475D2">
        <w:t>минсельхозпродом</w:t>
      </w:r>
      <w:proofErr w:type="spellEnd"/>
      <w:r w:rsidRPr="000475D2">
        <w:t xml:space="preserve"> области уровня </w:t>
      </w:r>
      <w:proofErr w:type="spellStart"/>
      <w:r w:rsidRPr="000475D2">
        <w:t>софинансирования</w:t>
      </w:r>
      <w:proofErr w:type="spellEnd"/>
      <w:r w:rsidRPr="000475D2">
        <w:t xml:space="preserve">. </w:t>
      </w:r>
    </w:p>
    <w:p w:rsidR="000475D2" w:rsidRDefault="000475D2" w:rsidP="000475D2"/>
    <w:p w:rsidR="007D7482" w:rsidRDefault="007D7482" w:rsidP="000475D2"/>
    <w:p w:rsidR="007D7482" w:rsidRDefault="007D7482" w:rsidP="000475D2"/>
    <w:p w:rsidR="007D7482" w:rsidRPr="000475D2" w:rsidRDefault="007D7482" w:rsidP="000475D2"/>
    <w:p w:rsidR="000475D2" w:rsidRPr="000475D2" w:rsidRDefault="000475D2" w:rsidP="000475D2">
      <w:r w:rsidRPr="000475D2">
        <w:t>Управляющий делами</w:t>
      </w:r>
      <w:r w:rsidRPr="000475D2">
        <w:tab/>
      </w:r>
      <w:r w:rsidRPr="000475D2">
        <w:tab/>
      </w:r>
      <w:r w:rsidRPr="000475D2">
        <w:tab/>
      </w:r>
      <w:r w:rsidRPr="000475D2">
        <w:tab/>
      </w:r>
      <w:r w:rsidRPr="000475D2">
        <w:tab/>
      </w:r>
      <w:r w:rsidRPr="000475D2">
        <w:tab/>
        <w:t xml:space="preserve">          </w:t>
      </w:r>
      <w:r w:rsidRPr="000475D2">
        <w:tab/>
      </w:r>
      <w:r w:rsidRPr="000475D2">
        <w:tab/>
      </w:r>
      <w:r w:rsidRPr="000475D2">
        <w:tab/>
        <w:t xml:space="preserve">                                                                      Л.Г. Василенко</w:t>
      </w:r>
    </w:p>
    <w:p w:rsidR="000475D2" w:rsidRPr="001B152D" w:rsidRDefault="000475D2" w:rsidP="00835273">
      <w:pPr>
        <w:rPr>
          <w:sz w:val="28"/>
          <w:szCs w:val="28"/>
        </w:rPr>
      </w:pPr>
    </w:p>
    <w:sectPr w:rsidR="000475D2" w:rsidRPr="001B152D" w:rsidSect="007D7482">
      <w:pgSz w:w="16838" w:h="11906" w:orient="landscape" w:code="9"/>
      <w:pgMar w:top="1276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84" w:rsidRDefault="00137F84">
      <w:r>
        <w:separator/>
      </w:r>
    </w:p>
  </w:endnote>
  <w:endnote w:type="continuationSeparator" w:id="0">
    <w:p w:rsidR="00137F84" w:rsidRDefault="0013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7482" w:rsidRPr="007D748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7482">
      <w:rPr>
        <w:noProof/>
        <w:sz w:val="14"/>
        <w:lang w:val="en-US"/>
      </w:rPr>
      <w:t>C</w:t>
    </w:r>
    <w:r w:rsidR="007D7482" w:rsidRPr="007D7482">
      <w:rPr>
        <w:noProof/>
        <w:sz w:val="14"/>
      </w:rPr>
      <w:t>:\</w:t>
    </w:r>
    <w:r w:rsidR="007D7482">
      <w:rPr>
        <w:noProof/>
        <w:sz w:val="14"/>
        <w:lang w:val="en-US"/>
      </w:rPr>
      <w:t>Users</w:t>
    </w:r>
    <w:r w:rsidR="007D7482" w:rsidRPr="007D7482">
      <w:rPr>
        <w:noProof/>
        <w:sz w:val="14"/>
      </w:rPr>
      <w:t>\</w:t>
    </w:r>
    <w:r w:rsidR="007D7482">
      <w:rPr>
        <w:noProof/>
        <w:sz w:val="14"/>
        <w:lang w:val="en-US"/>
      </w:rPr>
      <w:t>eio</w:t>
    </w:r>
    <w:r w:rsidR="007D7482" w:rsidRPr="007D7482">
      <w:rPr>
        <w:noProof/>
        <w:sz w:val="14"/>
      </w:rPr>
      <w:t>3\Сохранения Алентьева\Мои документы\Постановления\изм_2084-декабрь2019 (2).</w:t>
    </w:r>
    <w:r w:rsidR="007D748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5C4E" w:rsidRPr="00BF5C4E">
      <w:rPr>
        <w:noProof/>
        <w:sz w:val="14"/>
      </w:rPr>
      <w:t>12/31/2019 11:28:00</w:t>
    </w:r>
    <w:r w:rsidR="00BF5C4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F5C4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5C4E">
      <w:rPr>
        <w:noProof/>
        <w:sz w:val="14"/>
      </w:rPr>
      <w:t>28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84" w:rsidRDefault="00137F84">
      <w:r>
        <w:separator/>
      </w:r>
    </w:p>
  </w:footnote>
  <w:footnote w:type="continuationSeparator" w:id="0">
    <w:p w:rsidR="00137F84" w:rsidRDefault="0013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8125F"/>
    <w:multiLevelType w:val="hybridMultilevel"/>
    <w:tmpl w:val="ECECDD7A"/>
    <w:lvl w:ilvl="0" w:tplc="8072F33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34C0"/>
    <w:rsid w:val="000135FF"/>
    <w:rsid w:val="0002101A"/>
    <w:rsid w:val="00021347"/>
    <w:rsid w:val="00040C21"/>
    <w:rsid w:val="00042119"/>
    <w:rsid w:val="000475D2"/>
    <w:rsid w:val="00056046"/>
    <w:rsid w:val="000637C3"/>
    <w:rsid w:val="00086B6A"/>
    <w:rsid w:val="00087E16"/>
    <w:rsid w:val="000A1BC8"/>
    <w:rsid w:val="000A4CB4"/>
    <w:rsid w:val="000C6CE8"/>
    <w:rsid w:val="000D703B"/>
    <w:rsid w:val="00102528"/>
    <w:rsid w:val="0012279F"/>
    <w:rsid w:val="00130BA6"/>
    <w:rsid w:val="00137F84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6201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D09FA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571EE"/>
    <w:rsid w:val="00767FC2"/>
    <w:rsid w:val="007A31B0"/>
    <w:rsid w:val="007C4781"/>
    <w:rsid w:val="007C732C"/>
    <w:rsid w:val="007D7482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BF5C4E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475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0475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0475D2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2019-12-26T06:34:00Z</cp:lastPrinted>
  <dcterms:created xsi:type="dcterms:W3CDTF">2019-12-26T06:23:00Z</dcterms:created>
  <dcterms:modified xsi:type="dcterms:W3CDTF">2020-02-04T14:00:00Z</dcterms:modified>
</cp:coreProperties>
</file>