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07E0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45448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907E0C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07E0C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355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07E0C" w:rsidP="00907E0C">
      <w:pPr>
        <w:ind w:right="5924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10.09.2013</w:t>
      </w:r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 xml:space="preserve">№  </w:t>
      </w:r>
      <w:r>
        <w:rPr>
          <w:bCs/>
          <w:sz w:val="28"/>
          <w:szCs w:val="28"/>
        </w:rPr>
        <w:t>1502</w:t>
      </w:r>
      <w:proofErr w:type="gramEnd"/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907E0C" w:rsidRDefault="00907E0C" w:rsidP="00907E0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907E0C" w:rsidRDefault="00907E0C" w:rsidP="00907E0C">
      <w:pPr>
        <w:shd w:val="clear" w:color="auto" w:fill="FFFFFF"/>
        <w:ind w:firstLine="720"/>
        <w:jc w:val="both"/>
        <w:textAlignment w:val="top"/>
        <w:rPr>
          <w:sz w:val="32"/>
          <w:szCs w:val="32"/>
        </w:rPr>
      </w:pPr>
      <w:r>
        <w:rPr>
          <w:sz w:val="28"/>
          <w:szCs w:val="28"/>
        </w:rPr>
        <w:t xml:space="preserve">В связи с внесением изменений в Федеральный закон от 27.07.2010 </w:t>
      </w:r>
      <w:r w:rsidR="001A1AF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№ 210-</w:t>
      </w:r>
      <w:proofErr w:type="gramStart"/>
      <w:r>
        <w:rPr>
          <w:sz w:val="28"/>
          <w:szCs w:val="28"/>
        </w:rPr>
        <w:t>ФЗ  «</w:t>
      </w:r>
      <w:proofErr w:type="gramEnd"/>
      <w:r>
        <w:rPr>
          <w:sz w:val="28"/>
          <w:szCs w:val="28"/>
        </w:rPr>
        <w:t>Об организации предоставления государственных и муниципальных услуг», Федеральным законом от 03.12.2011 № 383-ФЗ «О внесении изменений в отдельные законодательные акты Российской Федерации» и необходимостью приведения муниципальных актов в соответствие с действующим законодательством,</w:t>
      </w:r>
    </w:p>
    <w:p w:rsidR="00907E0C" w:rsidRDefault="00907E0C" w:rsidP="00907E0C">
      <w:pPr>
        <w:jc w:val="center"/>
        <w:rPr>
          <w:sz w:val="32"/>
          <w:szCs w:val="32"/>
        </w:rPr>
      </w:pPr>
    </w:p>
    <w:p w:rsidR="00907E0C" w:rsidRPr="00907E0C" w:rsidRDefault="00907E0C" w:rsidP="00907E0C">
      <w:pPr>
        <w:jc w:val="center"/>
        <w:rPr>
          <w:sz w:val="28"/>
          <w:szCs w:val="28"/>
        </w:rPr>
      </w:pPr>
      <w:r w:rsidRPr="00907E0C">
        <w:rPr>
          <w:sz w:val="28"/>
          <w:szCs w:val="28"/>
        </w:rPr>
        <w:t>ПОСТАНОВЛЯЮ:</w:t>
      </w:r>
    </w:p>
    <w:p w:rsidR="00907E0C" w:rsidRDefault="00907E0C" w:rsidP="00907E0C">
      <w:pPr>
        <w:pStyle w:val="2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</w:t>
      </w:r>
      <w:r w:rsidR="001A1AF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10.09.2013</w:t>
      </w:r>
      <w:r>
        <w:rPr>
          <w:bCs/>
          <w:sz w:val="28"/>
          <w:szCs w:val="28"/>
        </w:rPr>
        <w:t xml:space="preserve"> № 1502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 следующие изменения:</w:t>
      </w:r>
    </w:p>
    <w:p w:rsidR="00907E0C" w:rsidRDefault="00907E0C" w:rsidP="00907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1.1.В наименовании постановления, по тексту постановления и приложениях к постановлению слова «Согласование проектных решений по отделке фасадов при ремонте зданий, сооружений и временных объектов» заменить словами «Согласование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объектов».</w:t>
      </w:r>
    </w:p>
    <w:p w:rsidR="00907E0C" w:rsidRDefault="00907E0C" w:rsidP="00907E0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1.2.В пункте 2.9. главы 2 </w:t>
      </w:r>
      <w:r>
        <w:rPr>
          <w:bCs/>
          <w:sz w:val="28"/>
          <w:szCs w:val="28"/>
        </w:rPr>
        <w:t xml:space="preserve">исключить </w:t>
      </w:r>
      <w:r>
        <w:rPr>
          <w:sz w:val="28"/>
          <w:szCs w:val="28"/>
        </w:rPr>
        <w:t>слова:</w:t>
      </w:r>
    </w:p>
    <w:p w:rsidR="00907E0C" w:rsidRDefault="00907E0C" w:rsidP="00907E0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</w:t>
      </w:r>
      <w:r>
        <w:rPr>
          <w:sz w:val="28"/>
          <w:szCs w:val="28"/>
        </w:rPr>
        <w:lastRenderedPageBreak/>
        <w:t>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907E0C" w:rsidRDefault="00907E0C" w:rsidP="00907E0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2.   Постановление вступает в силу после его официального опубликования.</w:t>
      </w:r>
    </w:p>
    <w:p w:rsidR="00907E0C" w:rsidRDefault="00907E0C" w:rsidP="00907E0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и.о. заместителя главы Администрации </w:t>
      </w:r>
      <w:r w:rsidR="001A1AFA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1A1AFA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1A1AFA" w:rsidRDefault="001A1AFA" w:rsidP="001A1AFA">
      <w:pPr>
        <w:rPr>
          <w:sz w:val="28"/>
        </w:rPr>
      </w:pPr>
    </w:p>
    <w:p w:rsidR="001A1AFA" w:rsidRDefault="001A1AFA" w:rsidP="001A1AFA">
      <w:pPr>
        <w:rPr>
          <w:sz w:val="28"/>
        </w:rPr>
      </w:pPr>
      <w:r>
        <w:rPr>
          <w:sz w:val="28"/>
        </w:rPr>
        <w:t>Верно:</w:t>
      </w:r>
    </w:p>
    <w:p w:rsidR="001A1AFA" w:rsidRDefault="001A1AFA" w:rsidP="001A1AF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A1AFA" w:rsidRDefault="001A1AFA" w:rsidP="001A1AFA">
      <w:pPr>
        <w:pStyle w:val="a3"/>
        <w:tabs>
          <w:tab w:val="clear" w:pos="4536"/>
          <w:tab w:val="clear" w:pos="9072"/>
        </w:tabs>
      </w:pP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FF" w:rsidRDefault="001975FF">
      <w:r>
        <w:separator/>
      </w:r>
    </w:p>
  </w:endnote>
  <w:endnote w:type="continuationSeparator" w:id="0">
    <w:p w:rsidR="001975FF" w:rsidRDefault="0019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FA" w:rsidRPr="001A1AF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1AFA">
      <w:rPr>
        <w:noProof/>
        <w:sz w:val="14"/>
        <w:lang w:val="en-US"/>
      </w:rPr>
      <w:t>G</w:t>
    </w:r>
    <w:r w:rsidR="001A1AFA" w:rsidRPr="001A1AFA">
      <w:rPr>
        <w:noProof/>
        <w:sz w:val="14"/>
      </w:rPr>
      <w:t>:\Мои документы\Постановления\изм_1502.</w:t>
    </w:r>
    <w:r w:rsidR="001A1A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5448" w:rsidRPr="00445448">
      <w:rPr>
        <w:noProof/>
        <w:sz w:val="14"/>
      </w:rPr>
      <w:t>3/10/2017 10:18:00</w:t>
    </w:r>
    <w:r w:rsidR="0044544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A1AF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4544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5448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FF" w:rsidRDefault="001975FF">
      <w:r>
        <w:separator/>
      </w:r>
    </w:p>
  </w:footnote>
  <w:footnote w:type="continuationSeparator" w:id="0">
    <w:p w:rsidR="001975FF" w:rsidRDefault="0019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444BA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8E665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4B8C1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DEA17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7F683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D248D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0613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C447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52CC1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93657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2EDC6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9F656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02E9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3C83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3A293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6764A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4672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D70F7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0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975FF"/>
    <w:rsid w:val="001A1AFA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5448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229D"/>
    <w:rsid w:val="008D2786"/>
    <w:rsid w:val="008E2310"/>
    <w:rsid w:val="008F6EA4"/>
    <w:rsid w:val="00907E0C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FB1B1-7187-4FF0-B222-D5D3DA3B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907E0C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1A1A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A1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2017-03-10T07:17:00Z</cp:lastPrinted>
  <dcterms:created xsi:type="dcterms:W3CDTF">2017-03-10T07:15:00Z</dcterms:created>
  <dcterms:modified xsi:type="dcterms:W3CDTF">2017-03-17T07:08:00Z</dcterms:modified>
</cp:coreProperties>
</file>