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8A4D46" w:rsidP="00872883">
      <w:pPr>
        <w:spacing w:before="120"/>
        <w:rPr>
          <w:sz w:val="28"/>
        </w:rPr>
      </w:pPr>
      <w:r>
        <w:rPr>
          <w:sz w:val="28"/>
        </w:rPr>
        <w:t>30</w:t>
      </w:r>
      <w:r w:rsidR="00C70947">
        <w:rPr>
          <w:sz w:val="28"/>
        </w:rPr>
        <w:t>.</w:t>
      </w:r>
      <w:r w:rsidR="001C731B">
        <w:rPr>
          <w:sz w:val="28"/>
        </w:rPr>
        <w:t>0</w:t>
      </w:r>
      <w:r w:rsidR="00021347">
        <w:rPr>
          <w:sz w:val="28"/>
        </w:rPr>
        <w:t>9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</w:t>
      </w:r>
      <w:r w:rsidR="00FF40A7">
        <w:rPr>
          <w:sz w:val="28"/>
        </w:rPr>
        <w:t xml:space="preserve">        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</w:t>
      </w:r>
      <w:r>
        <w:rPr>
          <w:sz w:val="28"/>
        </w:rPr>
        <w:t xml:space="preserve">          </w:t>
      </w:r>
      <w:r w:rsidR="00466AF2">
        <w:rPr>
          <w:sz w:val="28"/>
        </w:rPr>
        <w:t xml:space="preserve">  </w:t>
      </w:r>
      <w:r w:rsidR="00872883" w:rsidRPr="00C96E82">
        <w:rPr>
          <w:sz w:val="28"/>
        </w:rPr>
        <w:t xml:space="preserve">  № </w:t>
      </w:r>
      <w:bookmarkStart w:id="1" w:name="Номер"/>
      <w:bookmarkEnd w:id="1"/>
      <w:r>
        <w:rPr>
          <w:sz w:val="28"/>
        </w:rPr>
        <w:t>1623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171B5D" w:rsidRPr="00C43F7B" w:rsidRDefault="00171B5D" w:rsidP="00AC158C">
      <w:pPr>
        <w:tabs>
          <w:tab w:val="left" w:pos="0"/>
        </w:tabs>
        <w:ind w:right="5782"/>
        <w:jc w:val="both"/>
        <w:rPr>
          <w:bCs/>
          <w:sz w:val="28"/>
          <w:szCs w:val="28"/>
        </w:rPr>
      </w:pPr>
      <w:r w:rsidRPr="00C43F7B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AC158C" w:rsidRPr="00C43F7B">
        <w:rPr>
          <w:bCs/>
          <w:sz w:val="28"/>
          <w:szCs w:val="28"/>
        </w:rPr>
        <w:t>Белокалитвинского</w:t>
      </w:r>
      <w:proofErr w:type="spellEnd"/>
      <w:r w:rsidR="00AC158C" w:rsidRPr="00C43F7B">
        <w:rPr>
          <w:bCs/>
          <w:sz w:val="28"/>
          <w:szCs w:val="28"/>
        </w:rPr>
        <w:t xml:space="preserve"> </w:t>
      </w:r>
      <w:r w:rsidR="00AC158C">
        <w:rPr>
          <w:bCs/>
          <w:sz w:val="28"/>
          <w:szCs w:val="28"/>
        </w:rPr>
        <w:t>района</w:t>
      </w:r>
      <w:r>
        <w:rPr>
          <w:bCs/>
          <w:sz w:val="28"/>
          <w:szCs w:val="28"/>
        </w:rPr>
        <w:t xml:space="preserve"> от 30.</w:t>
      </w:r>
      <w:r>
        <w:rPr>
          <w:sz w:val="28"/>
          <w:szCs w:val="28"/>
        </w:rPr>
        <w:t xml:space="preserve">03. </w:t>
      </w:r>
      <w:r w:rsidRPr="00DC61CC">
        <w:rPr>
          <w:sz w:val="28"/>
          <w:szCs w:val="28"/>
        </w:rPr>
        <w:t>2015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№ 468</w:t>
      </w:r>
    </w:p>
    <w:p w:rsidR="00171B5D" w:rsidRPr="00C43F7B" w:rsidRDefault="00171B5D" w:rsidP="00171B5D">
      <w:pPr>
        <w:rPr>
          <w:bCs/>
          <w:sz w:val="28"/>
          <w:szCs w:val="28"/>
        </w:rPr>
      </w:pPr>
    </w:p>
    <w:p w:rsidR="00171B5D" w:rsidRDefault="00171B5D" w:rsidP="00171B5D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AC158C" w:rsidRPr="003E7AF1">
        <w:rPr>
          <w:color w:val="000000"/>
          <w:spacing w:val="-2"/>
          <w:sz w:val="28"/>
          <w:szCs w:val="28"/>
        </w:rPr>
        <w:t>В соответствии</w:t>
      </w:r>
      <w:r w:rsidRPr="003E7AF1">
        <w:rPr>
          <w:color w:val="000000"/>
          <w:spacing w:val="-2"/>
          <w:sz w:val="28"/>
          <w:szCs w:val="28"/>
        </w:rPr>
        <w:t xml:space="preserve"> </w:t>
      </w:r>
      <w:r w:rsidR="00AC158C" w:rsidRPr="003E7AF1">
        <w:rPr>
          <w:color w:val="000000"/>
          <w:spacing w:val="-2"/>
          <w:sz w:val="28"/>
          <w:szCs w:val="28"/>
        </w:rPr>
        <w:t>с Федеральным</w:t>
      </w:r>
      <w:r w:rsidRPr="003E7AF1">
        <w:rPr>
          <w:bCs/>
          <w:sz w:val="28"/>
          <w:szCs w:val="28"/>
        </w:rPr>
        <w:t xml:space="preserve"> законом от 29.12.2012 № 273 - ФЗ </w:t>
      </w:r>
      <w:r w:rsidR="00AC158C">
        <w:rPr>
          <w:bCs/>
          <w:sz w:val="28"/>
          <w:szCs w:val="28"/>
        </w:rPr>
        <w:t xml:space="preserve">                                       </w:t>
      </w:r>
      <w:r w:rsidRPr="003E7AF1">
        <w:rPr>
          <w:bCs/>
          <w:sz w:val="28"/>
          <w:szCs w:val="28"/>
        </w:rPr>
        <w:t xml:space="preserve">«Об образовании </w:t>
      </w:r>
      <w:r w:rsidR="00AC158C" w:rsidRPr="003E7AF1">
        <w:rPr>
          <w:bCs/>
          <w:sz w:val="28"/>
          <w:szCs w:val="28"/>
        </w:rPr>
        <w:t>в Российской</w:t>
      </w:r>
      <w:r w:rsidRPr="003E7AF1">
        <w:rPr>
          <w:bCs/>
          <w:sz w:val="28"/>
          <w:szCs w:val="28"/>
        </w:rPr>
        <w:t xml:space="preserve"> Федерации», Федеральным законом от 27.07.2010 </w:t>
      </w:r>
      <w:r>
        <w:rPr>
          <w:bCs/>
          <w:sz w:val="28"/>
          <w:szCs w:val="28"/>
        </w:rPr>
        <w:t xml:space="preserve">                </w:t>
      </w:r>
      <w:r w:rsidRPr="003E7AF1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</w:t>
      </w:r>
      <w:r w:rsidRPr="003E7AF1">
        <w:rPr>
          <w:bCs/>
          <w:sz w:val="28"/>
          <w:szCs w:val="28"/>
        </w:rPr>
        <w:t xml:space="preserve">210-ФЗ «Об организации предоставления государственных и муниципальных услуг», </w:t>
      </w:r>
      <w:r w:rsidRPr="00696902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696902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законом от 19.07.2018 № 204-ФЗ «</w:t>
      </w:r>
      <w:r w:rsidRPr="00696902">
        <w:rPr>
          <w:sz w:val="28"/>
          <w:szCs w:val="28"/>
        </w:rPr>
        <w:t>О внесении</w:t>
      </w:r>
      <w:r>
        <w:rPr>
          <w:sz w:val="28"/>
          <w:szCs w:val="28"/>
        </w:rPr>
        <w:t xml:space="preserve"> изменений в Федеральный закон «</w:t>
      </w:r>
      <w:r w:rsidRPr="00696902">
        <w:rPr>
          <w:sz w:val="28"/>
          <w:szCs w:val="28"/>
        </w:rPr>
        <w:t>Об организации предоставления госуд</w:t>
      </w:r>
      <w:r>
        <w:rPr>
          <w:sz w:val="28"/>
          <w:szCs w:val="28"/>
        </w:rPr>
        <w:t>арственных и муниципальных услуг»</w:t>
      </w:r>
      <w:r w:rsidRPr="00696902">
        <w:rPr>
          <w:sz w:val="28"/>
          <w:szCs w:val="28"/>
        </w:rPr>
        <w:t xml:space="preserve"> в части установления дополнительных гарантий граждан при получении госуда</w:t>
      </w:r>
      <w:r>
        <w:rPr>
          <w:sz w:val="28"/>
          <w:szCs w:val="28"/>
        </w:rPr>
        <w:t>рственных и муниципальных услуг»,</w:t>
      </w:r>
    </w:p>
    <w:p w:rsidR="00171B5D" w:rsidRPr="009F6BA6" w:rsidRDefault="00171B5D" w:rsidP="00171B5D">
      <w:pPr>
        <w:ind w:firstLine="567"/>
        <w:jc w:val="both"/>
        <w:rPr>
          <w:color w:val="000000"/>
          <w:spacing w:val="-2"/>
          <w:sz w:val="28"/>
          <w:szCs w:val="28"/>
        </w:rPr>
      </w:pPr>
    </w:p>
    <w:p w:rsidR="00171B5D" w:rsidRDefault="00171B5D" w:rsidP="00171B5D">
      <w:pPr>
        <w:jc w:val="center"/>
        <w:rPr>
          <w:sz w:val="28"/>
          <w:szCs w:val="28"/>
        </w:rPr>
      </w:pPr>
      <w:r w:rsidRPr="00C43F7B">
        <w:rPr>
          <w:sz w:val="28"/>
          <w:szCs w:val="28"/>
        </w:rPr>
        <w:t>ПОСТАНОВЛЯЮ:</w:t>
      </w:r>
    </w:p>
    <w:p w:rsidR="00171B5D" w:rsidRPr="003E4CD6" w:rsidRDefault="00171B5D" w:rsidP="00171B5D">
      <w:pPr>
        <w:tabs>
          <w:tab w:val="left" w:pos="284"/>
          <w:tab w:val="left" w:pos="851"/>
        </w:tabs>
        <w:ind w:firstLine="709"/>
        <w:jc w:val="both"/>
        <w:rPr>
          <w:bCs/>
          <w:sz w:val="28"/>
          <w:szCs w:val="28"/>
        </w:rPr>
      </w:pPr>
      <w:r w:rsidRPr="00C43F7B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</w:t>
      </w:r>
      <w:r w:rsidRPr="00C43F7B">
        <w:rPr>
          <w:bCs/>
          <w:sz w:val="28"/>
          <w:szCs w:val="28"/>
        </w:rPr>
        <w:t xml:space="preserve">Внести в приложение к постановлению Администрации </w:t>
      </w:r>
      <w:proofErr w:type="spellStart"/>
      <w:r w:rsidRPr="00C43F7B">
        <w:rPr>
          <w:bCs/>
          <w:sz w:val="28"/>
          <w:szCs w:val="28"/>
        </w:rPr>
        <w:t>Белокалитвинского</w:t>
      </w:r>
      <w:proofErr w:type="spellEnd"/>
      <w:r w:rsidRPr="00C43F7B">
        <w:rPr>
          <w:bCs/>
          <w:sz w:val="28"/>
          <w:szCs w:val="28"/>
        </w:rPr>
        <w:t xml:space="preserve"> района от </w:t>
      </w:r>
      <w:r>
        <w:rPr>
          <w:sz w:val="28"/>
          <w:szCs w:val="28"/>
        </w:rPr>
        <w:t>30.03.</w:t>
      </w:r>
      <w:r w:rsidRPr="00DC61CC">
        <w:rPr>
          <w:sz w:val="28"/>
          <w:szCs w:val="28"/>
        </w:rPr>
        <w:t>2015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№ 468 «Об утверждении административного регламента </w:t>
      </w:r>
      <w:r w:rsidRPr="001B25AB">
        <w:rPr>
          <w:bCs/>
          <w:sz w:val="28"/>
          <w:szCs w:val="28"/>
        </w:rPr>
        <w:t>предо</w:t>
      </w:r>
      <w:r>
        <w:rPr>
          <w:bCs/>
          <w:sz w:val="28"/>
          <w:szCs w:val="28"/>
        </w:rPr>
        <w:t xml:space="preserve">ставления муниципальной услуги </w:t>
      </w:r>
      <w:r w:rsidRPr="005A0DF4">
        <w:rPr>
          <w:sz w:val="28"/>
          <w:szCs w:val="28"/>
        </w:rPr>
        <w:t>«</w:t>
      </w:r>
      <w:r w:rsidRPr="005A0DF4">
        <w:rPr>
          <w:color w:val="000000"/>
          <w:sz w:val="28"/>
          <w:szCs w:val="28"/>
        </w:rPr>
        <w:t>Предоставление информации об организации общедоступного и бесплатного дошкольного образования</w:t>
      </w:r>
      <w:r w:rsidRPr="005A0DF4">
        <w:rPr>
          <w:sz w:val="28"/>
          <w:szCs w:val="28"/>
        </w:rPr>
        <w:t xml:space="preserve"> в образовательных организациях, реализующих образовательную программу дошкольного образования</w:t>
      </w:r>
      <w:r>
        <w:rPr>
          <w:sz w:val="28"/>
          <w:szCs w:val="28"/>
        </w:rPr>
        <w:t>» следующие</w:t>
      </w:r>
      <w:r w:rsidRPr="00804799">
        <w:rPr>
          <w:bCs/>
          <w:sz w:val="28"/>
          <w:szCs w:val="28"/>
        </w:rPr>
        <w:t xml:space="preserve"> </w:t>
      </w:r>
      <w:r w:rsidRPr="00C43F7B">
        <w:rPr>
          <w:bCs/>
          <w:sz w:val="28"/>
          <w:szCs w:val="28"/>
        </w:rPr>
        <w:t>изменения</w:t>
      </w:r>
      <w:r>
        <w:rPr>
          <w:bCs/>
          <w:sz w:val="28"/>
          <w:szCs w:val="28"/>
        </w:rPr>
        <w:t>:</w:t>
      </w:r>
    </w:p>
    <w:p w:rsidR="00171B5D" w:rsidRDefault="00171B5D" w:rsidP="00AC158C">
      <w:pPr>
        <w:pStyle w:val="ConsPlusNormal"/>
        <w:widowControl/>
        <w:adjustRightInd w:val="0"/>
        <w:ind w:left="66" w:firstLine="642"/>
        <w:jc w:val="both"/>
        <w:rPr>
          <w:sz w:val="28"/>
          <w:szCs w:val="28"/>
        </w:rPr>
      </w:pPr>
      <w:r>
        <w:rPr>
          <w:sz w:val="28"/>
          <w:szCs w:val="28"/>
        </w:rPr>
        <w:t>1.1. Пункт</w:t>
      </w:r>
      <w:r>
        <w:rPr>
          <w:sz w:val="28"/>
          <w:szCs w:val="28"/>
        </w:rPr>
        <w:tab/>
        <w:t>2.5. раздела 2 дополнить текстом следующего содержания:</w:t>
      </w:r>
      <w:r w:rsidR="00AC158C">
        <w:rPr>
          <w:sz w:val="28"/>
          <w:szCs w:val="28"/>
        </w:rPr>
        <w:t xml:space="preserve"> </w:t>
      </w:r>
      <w:r w:rsidRPr="00696902">
        <w:rPr>
          <w:bCs/>
          <w:sz w:val="28"/>
          <w:szCs w:val="28"/>
        </w:rPr>
        <w:t>«</w:t>
      </w:r>
      <w:r w:rsidRPr="00696902">
        <w:rPr>
          <w:sz w:val="28"/>
          <w:szCs w:val="28"/>
        </w:rPr>
        <w:t xml:space="preserve">Федеральный </w:t>
      </w:r>
      <w:r>
        <w:rPr>
          <w:sz w:val="28"/>
          <w:szCs w:val="28"/>
        </w:rPr>
        <w:t>закон от 19.07.2018 № 204-ФЗ «</w:t>
      </w:r>
      <w:r w:rsidRPr="00696902">
        <w:rPr>
          <w:sz w:val="28"/>
          <w:szCs w:val="28"/>
        </w:rPr>
        <w:t>О внесении</w:t>
      </w:r>
      <w:r>
        <w:rPr>
          <w:sz w:val="28"/>
          <w:szCs w:val="28"/>
        </w:rPr>
        <w:t xml:space="preserve"> изменений в Федеральный закон «</w:t>
      </w:r>
      <w:r w:rsidRPr="00696902">
        <w:rPr>
          <w:sz w:val="28"/>
          <w:szCs w:val="28"/>
        </w:rPr>
        <w:t>Об организации предоставления госуд</w:t>
      </w:r>
      <w:r>
        <w:rPr>
          <w:sz w:val="28"/>
          <w:szCs w:val="28"/>
        </w:rPr>
        <w:t>арственных и муниципальных услуг»</w:t>
      </w:r>
      <w:r w:rsidRPr="00696902">
        <w:rPr>
          <w:sz w:val="28"/>
          <w:szCs w:val="28"/>
        </w:rPr>
        <w:t xml:space="preserve"> в части установления дополнительных гарантий граждан при получении госуда</w:t>
      </w:r>
      <w:r>
        <w:rPr>
          <w:sz w:val="28"/>
          <w:szCs w:val="28"/>
        </w:rPr>
        <w:t>рственных и муниципальных услуг».</w:t>
      </w:r>
    </w:p>
    <w:p w:rsidR="00171B5D" w:rsidRDefault="00171B5D" w:rsidP="00171B5D">
      <w:pPr>
        <w:ind w:firstLine="708"/>
        <w:jc w:val="both"/>
      </w:pPr>
      <w:r w:rsidRPr="000A5788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0A578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27D0F">
        <w:rPr>
          <w:sz w:val="28"/>
          <w:szCs w:val="28"/>
        </w:rPr>
        <w:t>Пункт 2.7</w:t>
      </w:r>
      <w:r w:rsidRPr="00F27D0F"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раздела </w:t>
      </w:r>
      <w:r w:rsidRPr="000A5788">
        <w:rPr>
          <w:sz w:val="28"/>
          <w:szCs w:val="28"/>
        </w:rPr>
        <w:t xml:space="preserve">2 </w:t>
      </w:r>
      <w:r>
        <w:rPr>
          <w:sz w:val="28"/>
          <w:szCs w:val="28"/>
        </w:rPr>
        <w:t>дополнить подпунктом 2.7.3.</w:t>
      </w:r>
      <w:r w:rsidRPr="000A5788">
        <w:rPr>
          <w:sz w:val="28"/>
          <w:szCs w:val="28"/>
        </w:rPr>
        <w:t xml:space="preserve"> следующего содержания</w:t>
      </w:r>
      <w:r>
        <w:t>:</w:t>
      </w:r>
    </w:p>
    <w:p w:rsidR="00171B5D" w:rsidRPr="00F27D0F" w:rsidRDefault="00171B5D" w:rsidP="00AC158C">
      <w:pPr>
        <w:ind w:firstLine="709"/>
        <w:jc w:val="both"/>
        <w:rPr>
          <w:sz w:val="28"/>
          <w:szCs w:val="28"/>
        </w:rPr>
      </w:pPr>
      <w:r w:rsidRPr="00F27D0F">
        <w:rPr>
          <w:sz w:val="28"/>
          <w:szCs w:val="28"/>
        </w:rPr>
        <w:t>«2.7.3. Отдел образования не вправе требовать от заявителя</w:t>
      </w:r>
      <w:bookmarkStart w:id="2" w:name="100011"/>
      <w:bookmarkEnd w:id="2"/>
      <w:r w:rsidRPr="00F27D0F">
        <w:rPr>
          <w:sz w:val="28"/>
          <w:szCs w:val="28"/>
        </w:rPr>
        <w:t>:</w:t>
      </w:r>
    </w:p>
    <w:p w:rsidR="00171B5D" w:rsidRPr="00F27D0F" w:rsidRDefault="00171B5D" w:rsidP="00171B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158C">
        <w:rPr>
          <w:sz w:val="28"/>
          <w:szCs w:val="28"/>
        </w:rPr>
        <w:t xml:space="preserve"> </w:t>
      </w:r>
      <w:r w:rsidRPr="00F27D0F">
        <w:rPr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171B5D" w:rsidRPr="00F27D0F" w:rsidRDefault="00171B5D" w:rsidP="00AC158C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3" w:name="100012"/>
      <w:bookmarkEnd w:id="3"/>
      <w:r>
        <w:rPr>
          <w:sz w:val="28"/>
          <w:szCs w:val="28"/>
        </w:rPr>
        <w:lastRenderedPageBreak/>
        <w:t xml:space="preserve">а) </w:t>
      </w:r>
      <w:r w:rsidRPr="00F27D0F">
        <w:rPr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</w:t>
      </w:r>
      <w:r>
        <w:rPr>
          <w:sz w:val="28"/>
          <w:szCs w:val="28"/>
        </w:rPr>
        <w:t xml:space="preserve">явления о предоставлении </w:t>
      </w:r>
      <w:r w:rsidRPr="00F27D0F">
        <w:rPr>
          <w:sz w:val="28"/>
          <w:szCs w:val="28"/>
        </w:rPr>
        <w:t>муниципальной услуги;</w:t>
      </w:r>
    </w:p>
    <w:p w:rsidR="00171B5D" w:rsidRPr="00F27D0F" w:rsidRDefault="00171B5D" w:rsidP="00AC158C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4" w:name="100013"/>
      <w:bookmarkEnd w:id="4"/>
      <w:r w:rsidRPr="00F27D0F">
        <w:rPr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171B5D" w:rsidRPr="00F27D0F" w:rsidRDefault="00171B5D" w:rsidP="00AC158C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5" w:name="100014"/>
      <w:bookmarkEnd w:id="5"/>
      <w:r w:rsidRPr="00F27D0F"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71B5D" w:rsidRDefault="00171B5D" w:rsidP="00AC158C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6" w:name="100015"/>
      <w:bookmarkEnd w:id="6"/>
      <w:r w:rsidRPr="00F27D0F">
        <w:rPr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 муниципального служащего, работника многофункционального центра,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</w:t>
      </w:r>
      <w:r>
        <w:rPr>
          <w:sz w:val="28"/>
          <w:szCs w:val="28"/>
        </w:rPr>
        <w:t xml:space="preserve">а подписью руководителя органа, </w:t>
      </w:r>
      <w:r w:rsidRPr="00F27D0F">
        <w:rPr>
          <w:sz w:val="28"/>
          <w:szCs w:val="28"/>
        </w:rPr>
        <w:t xml:space="preserve">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</w:t>
      </w:r>
      <w:r>
        <w:rPr>
          <w:sz w:val="28"/>
          <w:szCs w:val="28"/>
        </w:rPr>
        <w:t xml:space="preserve"> </w:t>
      </w:r>
      <w:r w:rsidRPr="00F27D0F">
        <w:rPr>
          <w:sz w:val="28"/>
          <w:szCs w:val="28"/>
        </w:rPr>
        <w:t>уведомляется заявитель, а также приносятся извинен</w:t>
      </w:r>
      <w:r>
        <w:rPr>
          <w:sz w:val="28"/>
          <w:szCs w:val="28"/>
        </w:rPr>
        <w:t>ия за доставленные неудобства.»</w:t>
      </w:r>
    </w:p>
    <w:p w:rsidR="00171B5D" w:rsidRDefault="00171B5D" w:rsidP="00171B5D">
      <w:pPr>
        <w:pStyle w:val="pcenter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870297">
        <w:rPr>
          <w:sz w:val="28"/>
          <w:szCs w:val="28"/>
        </w:rPr>
        <w:t>. </w:t>
      </w:r>
      <w:r>
        <w:rPr>
          <w:sz w:val="28"/>
          <w:szCs w:val="28"/>
        </w:rPr>
        <w:t xml:space="preserve">В </w:t>
      </w:r>
      <w:r w:rsidRPr="00870297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Pr="00870297">
        <w:rPr>
          <w:sz w:val="28"/>
          <w:szCs w:val="28"/>
        </w:rPr>
        <w:t xml:space="preserve"> 5</w:t>
      </w:r>
      <w:r>
        <w:rPr>
          <w:sz w:val="28"/>
          <w:szCs w:val="28"/>
        </w:rPr>
        <w:t>:</w:t>
      </w:r>
      <w:r w:rsidRPr="00870297">
        <w:rPr>
          <w:sz w:val="28"/>
          <w:szCs w:val="28"/>
        </w:rPr>
        <w:t xml:space="preserve"> </w:t>
      </w:r>
    </w:p>
    <w:p w:rsidR="00171B5D" w:rsidRPr="00870297" w:rsidRDefault="00171B5D" w:rsidP="00171B5D">
      <w:pPr>
        <w:pStyle w:val="pcenter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</w:t>
      </w:r>
      <w:r w:rsidRPr="00870297">
        <w:rPr>
          <w:sz w:val="28"/>
          <w:szCs w:val="28"/>
        </w:rPr>
        <w:t xml:space="preserve">В подпункте 3 пункта 5.1 слова </w:t>
      </w:r>
      <w:r w:rsidRPr="00870297">
        <w:rPr>
          <w:color w:val="000000"/>
          <w:sz w:val="28"/>
          <w:szCs w:val="28"/>
        </w:rPr>
        <w:t>«документов, не предусмотренных»</w:t>
      </w:r>
      <w:r w:rsidRPr="00870297">
        <w:rPr>
          <w:sz w:val="28"/>
          <w:szCs w:val="28"/>
        </w:rPr>
        <w:t xml:space="preserve"> заменить словами</w:t>
      </w:r>
      <w:r w:rsidRPr="00870297">
        <w:t xml:space="preserve"> </w:t>
      </w:r>
      <w:r w:rsidRPr="00870297">
        <w:rPr>
          <w:sz w:val="28"/>
          <w:szCs w:val="28"/>
        </w:rPr>
        <w:t>«документов или информации либо осуществления действий, представление или осуществление которых не предусмотрено».</w:t>
      </w:r>
    </w:p>
    <w:p w:rsidR="00171B5D" w:rsidRDefault="00171B5D" w:rsidP="00AC15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870297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870297">
        <w:rPr>
          <w:sz w:val="28"/>
          <w:szCs w:val="28"/>
        </w:rPr>
        <w:t xml:space="preserve"> Пункт 5.2. </w:t>
      </w:r>
      <w:r>
        <w:rPr>
          <w:sz w:val="28"/>
          <w:szCs w:val="28"/>
        </w:rPr>
        <w:t xml:space="preserve">дополнить подпунктом </w:t>
      </w:r>
      <w:r w:rsidRPr="00A004A0">
        <w:t xml:space="preserve"> </w:t>
      </w:r>
      <w:r>
        <w:rPr>
          <w:sz w:val="28"/>
          <w:szCs w:val="28"/>
        </w:rPr>
        <w:t>10 следующего содержания:</w:t>
      </w:r>
      <w:r w:rsidR="00AC158C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«</w:t>
      </w:r>
      <w:r w:rsidRPr="00A004A0">
        <w:rPr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</w:t>
      </w:r>
      <w:r w:rsidRPr="00C81F39">
        <w:rPr>
          <w:sz w:val="28"/>
          <w:szCs w:val="28"/>
        </w:rPr>
        <w:t xml:space="preserve"> </w:t>
      </w:r>
      <w:r>
        <w:rPr>
          <w:sz w:val="28"/>
          <w:szCs w:val="28"/>
        </w:rPr>
        <w:t>от 19.07.2018 № 204-ФЗ «</w:t>
      </w:r>
      <w:r w:rsidRPr="00696902">
        <w:rPr>
          <w:sz w:val="28"/>
          <w:szCs w:val="28"/>
        </w:rPr>
        <w:t>О внесении</w:t>
      </w:r>
      <w:r>
        <w:rPr>
          <w:sz w:val="28"/>
          <w:szCs w:val="28"/>
        </w:rPr>
        <w:t xml:space="preserve"> изменений в Федеральный закон «</w:t>
      </w:r>
      <w:r w:rsidRPr="00696902">
        <w:rPr>
          <w:sz w:val="28"/>
          <w:szCs w:val="28"/>
        </w:rPr>
        <w:t>Об организации предоставления госуд</w:t>
      </w:r>
      <w:r>
        <w:rPr>
          <w:sz w:val="28"/>
          <w:szCs w:val="28"/>
        </w:rPr>
        <w:t>арственных и муниципальных услуг»</w:t>
      </w:r>
      <w:r w:rsidRPr="00696902">
        <w:rPr>
          <w:sz w:val="28"/>
          <w:szCs w:val="28"/>
        </w:rPr>
        <w:t xml:space="preserve"> в части установления дополнительных гарантий граждан при получении госуда</w:t>
      </w:r>
      <w:r>
        <w:rPr>
          <w:sz w:val="28"/>
          <w:szCs w:val="28"/>
        </w:rPr>
        <w:t>рственных и муниципальных услуг»</w:t>
      </w:r>
      <w:r w:rsidRPr="00A004A0">
        <w:rPr>
          <w:sz w:val="28"/>
          <w:szCs w:val="28"/>
        </w:rPr>
        <w:t xml:space="preserve">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</w:t>
      </w:r>
      <w:r>
        <w:rPr>
          <w:sz w:val="28"/>
          <w:szCs w:val="28"/>
        </w:rPr>
        <w:t>настоящего Федерального закона.»</w:t>
      </w:r>
      <w:bookmarkStart w:id="7" w:name="100020"/>
      <w:bookmarkEnd w:id="7"/>
    </w:p>
    <w:p w:rsidR="00171B5D" w:rsidRDefault="00171B5D" w:rsidP="00171B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Pr="00B22E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 5 дополнить </w:t>
      </w:r>
      <w:proofErr w:type="gramStart"/>
      <w:r>
        <w:rPr>
          <w:sz w:val="28"/>
          <w:szCs w:val="28"/>
        </w:rPr>
        <w:t xml:space="preserve">пунктом </w:t>
      </w:r>
      <w:r w:rsidRPr="00A004A0">
        <w:t xml:space="preserve"> </w:t>
      </w:r>
      <w:r>
        <w:rPr>
          <w:sz w:val="28"/>
          <w:szCs w:val="28"/>
        </w:rPr>
        <w:t>5.9.</w:t>
      </w:r>
      <w:proofErr w:type="gramEnd"/>
      <w:r>
        <w:rPr>
          <w:sz w:val="28"/>
          <w:szCs w:val="28"/>
        </w:rPr>
        <w:t xml:space="preserve"> следующего содержания:</w:t>
      </w:r>
      <w:bookmarkStart w:id="8" w:name="100021"/>
      <w:bookmarkEnd w:id="8"/>
    </w:p>
    <w:p w:rsidR="00171B5D" w:rsidRDefault="00171B5D" w:rsidP="00171B5D">
      <w:pPr>
        <w:jc w:val="both"/>
        <w:rPr>
          <w:sz w:val="28"/>
          <w:szCs w:val="28"/>
        </w:rPr>
      </w:pPr>
      <w:r>
        <w:rPr>
          <w:sz w:val="28"/>
          <w:szCs w:val="28"/>
        </w:rPr>
        <w:t>«5.9.</w:t>
      </w:r>
      <w:r>
        <w:t xml:space="preserve"> </w:t>
      </w:r>
      <w:r w:rsidRPr="00B22E7B">
        <w:rPr>
          <w:sz w:val="28"/>
          <w:szCs w:val="28"/>
        </w:rPr>
        <w:t>В случае признания жалобы подлежащей удо</w:t>
      </w:r>
      <w:r>
        <w:rPr>
          <w:sz w:val="28"/>
          <w:szCs w:val="28"/>
        </w:rPr>
        <w:t>влетворению в ответе заявителю</w:t>
      </w:r>
      <w:r w:rsidRPr="00B22E7B">
        <w:rPr>
          <w:sz w:val="28"/>
          <w:szCs w:val="28"/>
        </w:rPr>
        <w:t xml:space="preserve"> дается информация о действиях, осуществляемых органом, предоставляющим муниципальную услугу либо многофункциональным центром в целях </w:t>
      </w:r>
      <w:r w:rsidRPr="00B22E7B">
        <w:rPr>
          <w:sz w:val="28"/>
          <w:szCs w:val="28"/>
        </w:rPr>
        <w:lastRenderedPageBreak/>
        <w:t>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  <w:r>
        <w:rPr>
          <w:sz w:val="28"/>
          <w:szCs w:val="28"/>
        </w:rPr>
        <w:t>»</w:t>
      </w:r>
      <w:bookmarkStart w:id="9" w:name="100022"/>
      <w:bookmarkEnd w:id="9"/>
    </w:p>
    <w:p w:rsidR="00171B5D" w:rsidRDefault="00171B5D" w:rsidP="00AC158C">
      <w:pPr>
        <w:ind w:firstLine="708"/>
        <w:jc w:val="both"/>
        <w:rPr>
          <w:sz w:val="28"/>
          <w:szCs w:val="28"/>
        </w:rPr>
      </w:pPr>
      <w:r w:rsidRPr="00B22E7B">
        <w:rPr>
          <w:sz w:val="28"/>
          <w:szCs w:val="28"/>
        </w:rPr>
        <w:t>В случае признания жалобы не подлежащей удовлетворению в ответе заявителю</w:t>
      </w:r>
      <w:r>
        <w:rPr>
          <w:sz w:val="28"/>
          <w:szCs w:val="28"/>
        </w:rPr>
        <w:t xml:space="preserve"> </w:t>
      </w:r>
      <w:r w:rsidRPr="00B22E7B">
        <w:rPr>
          <w:sz w:val="28"/>
          <w:szCs w:val="28"/>
        </w:rPr>
        <w:t>даются аргументированные разъяснения о причинах принятого решения, а также информация о порядке</w:t>
      </w:r>
      <w:r>
        <w:rPr>
          <w:sz w:val="28"/>
          <w:szCs w:val="28"/>
        </w:rPr>
        <w:t xml:space="preserve"> обжалования принятого решения.»</w:t>
      </w:r>
    </w:p>
    <w:p w:rsidR="00171B5D" w:rsidRPr="001561D6" w:rsidRDefault="00171B5D" w:rsidP="00AC158C">
      <w:pPr>
        <w:pStyle w:val="a9"/>
        <w:tabs>
          <w:tab w:val="left" w:pos="0"/>
          <w:tab w:val="left" w:pos="567"/>
        </w:tabs>
        <w:ind w:firstLine="708"/>
        <w:rPr>
          <w:szCs w:val="28"/>
        </w:rPr>
      </w:pPr>
      <w:r>
        <w:rPr>
          <w:szCs w:val="28"/>
        </w:rPr>
        <w:t>1.5.</w:t>
      </w:r>
      <w:r w:rsidRPr="00AA7AFE">
        <w:rPr>
          <w:szCs w:val="28"/>
        </w:rPr>
        <w:t xml:space="preserve"> </w:t>
      </w:r>
      <w:r>
        <w:rPr>
          <w:szCs w:val="28"/>
        </w:rPr>
        <w:t xml:space="preserve">Приложение № 2 к административному регламенту </w:t>
      </w:r>
      <w:r w:rsidRPr="005C4477">
        <w:rPr>
          <w:szCs w:val="28"/>
        </w:rPr>
        <w:t xml:space="preserve">предоставления муниципальной услуги </w:t>
      </w:r>
      <w:r>
        <w:rPr>
          <w:szCs w:val="28"/>
        </w:rPr>
        <w:t>изложить в редакции согласно приложению к постановлению.</w:t>
      </w:r>
    </w:p>
    <w:p w:rsidR="00171B5D" w:rsidRPr="00C43F7B" w:rsidRDefault="00171B5D" w:rsidP="00AC158C">
      <w:pPr>
        <w:ind w:firstLine="708"/>
        <w:jc w:val="both"/>
        <w:rPr>
          <w:bCs/>
          <w:sz w:val="28"/>
          <w:szCs w:val="28"/>
        </w:rPr>
      </w:pPr>
      <w:r w:rsidRPr="00C43F7B">
        <w:rPr>
          <w:bCs/>
          <w:sz w:val="28"/>
          <w:szCs w:val="28"/>
        </w:rPr>
        <w:t>2. Постановление вступает в силу после его официального опубликования.</w:t>
      </w:r>
    </w:p>
    <w:p w:rsidR="00171B5D" w:rsidRPr="00C43F7B" w:rsidRDefault="00171B5D" w:rsidP="00AC158C">
      <w:pPr>
        <w:tabs>
          <w:tab w:val="left" w:pos="284"/>
          <w:tab w:val="left" w:pos="426"/>
          <w:tab w:val="left" w:pos="567"/>
          <w:tab w:val="left" w:pos="851"/>
        </w:tabs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ab/>
      </w:r>
      <w:r w:rsidRPr="00C43F7B">
        <w:rPr>
          <w:bCs/>
          <w:sz w:val="28"/>
          <w:szCs w:val="28"/>
        </w:rPr>
        <w:t xml:space="preserve">Контроль </w:t>
      </w:r>
      <w:r>
        <w:rPr>
          <w:bCs/>
          <w:sz w:val="28"/>
          <w:szCs w:val="28"/>
        </w:rPr>
        <w:t>за исполнением</w:t>
      </w:r>
      <w:r w:rsidRPr="00C43F7B">
        <w:rPr>
          <w:bCs/>
          <w:sz w:val="28"/>
          <w:szCs w:val="28"/>
        </w:rPr>
        <w:t xml:space="preserve"> настоящего </w:t>
      </w:r>
      <w:proofErr w:type="gramStart"/>
      <w:r w:rsidRPr="00C43F7B">
        <w:rPr>
          <w:bCs/>
          <w:sz w:val="28"/>
          <w:szCs w:val="28"/>
        </w:rPr>
        <w:t>постановления  возложить</w:t>
      </w:r>
      <w:proofErr w:type="gramEnd"/>
      <w:r w:rsidRPr="00C43F7B">
        <w:rPr>
          <w:bCs/>
          <w:sz w:val="28"/>
          <w:szCs w:val="28"/>
        </w:rPr>
        <w:t xml:space="preserve">  на </w:t>
      </w:r>
      <w:r w:rsidR="00AC158C">
        <w:rPr>
          <w:bCs/>
          <w:sz w:val="28"/>
          <w:szCs w:val="28"/>
        </w:rPr>
        <w:t xml:space="preserve">              </w:t>
      </w:r>
      <w:r w:rsidRPr="00C43F7B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и.о</w:t>
      </w:r>
      <w:proofErr w:type="spellEnd"/>
      <w:r>
        <w:rPr>
          <w:bCs/>
          <w:sz w:val="28"/>
          <w:szCs w:val="28"/>
        </w:rPr>
        <w:t xml:space="preserve">. </w:t>
      </w:r>
      <w:r w:rsidRPr="00C43F7B">
        <w:rPr>
          <w:bCs/>
          <w:sz w:val="28"/>
          <w:szCs w:val="28"/>
        </w:rPr>
        <w:t xml:space="preserve">начальника Отдела образования Администрации </w:t>
      </w:r>
      <w:proofErr w:type="spellStart"/>
      <w:r w:rsidRPr="00C43F7B">
        <w:rPr>
          <w:bCs/>
          <w:sz w:val="28"/>
          <w:szCs w:val="28"/>
        </w:rPr>
        <w:t>Белокалит</w:t>
      </w:r>
      <w:r>
        <w:rPr>
          <w:bCs/>
          <w:sz w:val="28"/>
          <w:szCs w:val="28"/>
        </w:rPr>
        <w:t>винского</w:t>
      </w:r>
      <w:proofErr w:type="spellEnd"/>
      <w:r>
        <w:rPr>
          <w:bCs/>
          <w:sz w:val="28"/>
          <w:szCs w:val="28"/>
        </w:rPr>
        <w:t xml:space="preserve"> района               </w:t>
      </w:r>
      <w:proofErr w:type="spellStart"/>
      <w:r>
        <w:rPr>
          <w:bCs/>
          <w:sz w:val="28"/>
          <w:szCs w:val="28"/>
        </w:rPr>
        <w:t>Черкесову</w:t>
      </w:r>
      <w:proofErr w:type="spellEnd"/>
      <w:r w:rsidR="00AC158C" w:rsidRPr="00AC158C">
        <w:rPr>
          <w:bCs/>
          <w:sz w:val="28"/>
          <w:szCs w:val="28"/>
        </w:rPr>
        <w:t xml:space="preserve"> </w:t>
      </w:r>
      <w:r w:rsidR="00AC158C">
        <w:rPr>
          <w:bCs/>
          <w:sz w:val="28"/>
          <w:szCs w:val="28"/>
        </w:rPr>
        <w:t>Л.Ф.</w:t>
      </w:r>
    </w:p>
    <w:p w:rsidR="005555A7" w:rsidRDefault="005555A7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AD6CEA" w:rsidP="00040C21">
      <w:pPr>
        <w:pStyle w:val="2"/>
        <w:ind w:firstLine="720"/>
        <w:rPr>
          <w:b w:val="0"/>
        </w:rPr>
      </w:pPr>
      <w:bookmarkStart w:id="10" w:name="Наименование"/>
      <w:bookmarkEnd w:id="10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AC158C" w:rsidRDefault="00872883" w:rsidP="00872883">
      <w:pPr>
        <w:rPr>
          <w:sz w:val="28"/>
        </w:rPr>
      </w:pPr>
      <w:r w:rsidRPr="00AC158C">
        <w:rPr>
          <w:sz w:val="28"/>
        </w:rPr>
        <w:t>Верно:</w:t>
      </w:r>
    </w:p>
    <w:p w:rsidR="003A39C2" w:rsidRPr="00AC158C" w:rsidRDefault="000A1BC8" w:rsidP="00835273">
      <w:pPr>
        <w:rPr>
          <w:sz w:val="28"/>
        </w:rPr>
      </w:pPr>
      <w:proofErr w:type="gramStart"/>
      <w:r w:rsidRPr="00AC158C">
        <w:rPr>
          <w:sz w:val="28"/>
        </w:rPr>
        <w:t>У</w:t>
      </w:r>
      <w:r w:rsidR="00715C8D" w:rsidRPr="00AC158C">
        <w:rPr>
          <w:sz w:val="28"/>
        </w:rPr>
        <w:t>правляющ</w:t>
      </w:r>
      <w:r w:rsidRPr="00AC158C">
        <w:rPr>
          <w:sz w:val="28"/>
        </w:rPr>
        <w:t>ий</w:t>
      </w:r>
      <w:r w:rsidR="00715C8D" w:rsidRPr="00AC158C">
        <w:rPr>
          <w:sz w:val="28"/>
        </w:rPr>
        <w:t xml:space="preserve"> </w:t>
      </w:r>
      <w:r w:rsidR="00F4755E" w:rsidRPr="00AC158C">
        <w:rPr>
          <w:sz w:val="28"/>
        </w:rPr>
        <w:t xml:space="preserve"> делами</w:t>
      </w:r>
      <w:proofErr w:type="gramEnd"/>
      <w:r w:rsidR="00F4755E" w:rsidRPr="00AC158C">
        <w:rPr>
          <w:sz w:val="28"/>
        </w:rPr>
        <w:tab/>
      </w:r>
      <w:r w:rsidR="00F4755E" w:rsidRPr="00AC158C">
        <w:rPr>
          <w:sz w:val="28"/>
        </w:rPr>
        <w:tab/>
      </w:r>
      <w:r w:rsidR="00F4755E" w:rsidRPr="00AC158C">
        <w:rPr>
          <w:sz w:val="28"/>
        </w:rPr>
        <w:tab/>
      </w:r>
      <w:r w:rsidR="000C6CE8" w:rsidRPr="00AC158C">
        <w:rPr>
          <w:sz w:val="28"/>
        </w:rPr>
        <w:tab/>
      </w:r>
      <w:r w:rsidR="00F4755E" w:rsidRPr="00AC158C">
        <w:rPr>
          <w:sz w:val="28"/>
        </w:rPr>
        <w:tab/>
      </w:r>
      <w:r w:rsidR="00F4755E" w:rsidRPr="00AC158C">
        <w:rPr>
          <w:sz w:val="28"/>
        </w:rPr>
        <w:tab/>
      </w:r>
      <w:r w:rsidR="00042119" w:rsidRPr="00AC158C">
        <w:rPr>
          <w:sz w:val="28"/>
        </w:rPr>
        <w:tab/>
      </w:r>
      <w:r w:rsidRPr="00AC158C">
        <w:rPr>
          <w:sz w:val="28"/>
        </w:rPr>
        <w:tab/>
        <w:t>Л.Г. Василенко</w:t>
      </w:r>
    </w:p>
    <w:p w:rsidR="00171B5D" w:rsidRDefault="00171B5D" w:rsidP="00835273">
      <w:pPr>
        <w:rPr>
          <w:sz w:val="28"/>
        </w:rPr>
      </w:pPr>
    </w:p>
    <w:p w:rsidR="00171B5D" w:rsidRDefault="00171B5D" w:rsidP="00835273">
      <w:pPr>
        <w:rPr>
          <w:sz w:val="28"/>
          <w:szCs w:val="28"/>
        </w:rPr>
        <w:sectPr w:rsidR="00171B5D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AC158C" w:rsidRPr="00AC158C" w:rsidRDefault="00171B5D" w:rsidP="00171B5D">
      <w:pPr>
        <w:ind w:left="5670"/>
        <w:jc w:val="right"/>
      </w:pPr>
      <w:r w:rsidRPr="00AC158C">
        <w:lastRenderedPageBreak/>
        <w:t xml:space="preserve">Приложение </w:t>
      </w:r>
    </w:p>
    <w:p w:rsidR="00171B5D" w:rsidRPr="00AC158C" w:rsidRDefault="00171B5D" w:rsidP="00171B5D">
      <w:pPr>
        <w:ind w:left="5670"/>
        <w:jc w:val="right"/>
      </w:pPr>
      <w:r w:rsidRPr="00AC158C">
        <w:t>к постановлению Администрации</w:t>
      </w:r>
    </w:p>
    <w:p w:rsidR="00171B5D" w:rsidRPr="00AC158C" w:rsidRDefault="00171B5D" w:rsidP="00171B5D">
      <w:pPr>
        <w:tabs>
          <w:tab w:val="left" w:pos="0"/>
        </w:tabs>
        <w:jc w:val="right"/>
        <w:rPr>
          <w:bCs/>
        </w:rPr>
      </w:pPr>
      <w:proofErr w:type="spellStart"/>
      <w:r w:rsidRPr="00AC158C">
        <w:t>Белокалитвинского</w:t>
      </w:r>
      <w:proofErr w:type="spellEnd"/>
      <w:r w:rsidRPr="00AC158C">
        <w:t xml:space="preserve"> района </w:t>
      </w:r>
    </w:p>
    <w:p w:rsidR="00171B5D" w:rsidRPr="00AC158C" w:rsidRDefault="00AC158C" w:rsidP="00171B5D">
      <w:pPr>
        <w:tabs>
          <w:tab w:val="left" w:pos="0"/>
        </w:tabs>
        <w:jc w:val="right"/>
        <w:rPr>
          <w:bCs/>
        </w:rPr>
      </w:pPr>
      <w:r>
        <w:t>о</w:t>
      </w:r>
      <w:r w:rsidRPr="00AC158C">
        <w:t>т</w:t>
      </w:r>
      <w:r>
        <w:t xml:space="preserve"> </w:t>
      </w:r>
      <w:r w:rsidR="008A4D46">
        <w:t>30</w:t>
      </w:r>
      <w:r w:rsidRPr="00AC158C">
        <w:t xml:space="preserve"> </w:t>
      </w:r>
      <w:r>
        <w:t>.09.2019 №</w:t>
      </w:r>
      <w:r w:rsidR="008A4D46">
        <w:t xml:space="preserve"> 1623</w:t>
      </w:r>
      <w:bookmarkStart w:id="11" w:name="_GoBack"/>
      <w:bookmarkEnd w:id="11"/>
    </w:p>
    <w:p w:rsidR="00171B5D" w:rsidRPr="001B25AB" w:rsidRDefault="00171B5D" w:rsidP="00171B5D">
      <w:pPr>
        <w:ind w:left="5670"/>
        <w:jc w:val="right"/>
        <w:rPr>
          <w:sz w:val="20"/>
          <w:szCs w:val="20"/>
        </w:rPr>
      </w:pPr>
    </w:p>
    <w:p w:rsidR="00171B5D" w:rsidRPr="00AC158C" w:rsidRDefault="00171B5D" w:rsidP="00171B5D">
      <w:pPr>
        <w:ind w:firstLine="709"/>
        <w:jc w:val="center"/>
      </w:pPr>
      <w:r w:rsidRPr="00AC158C">
        <w:t xml:space="preserve">Информация о </w:t>
      </w:r>
      <w:proofErr w:type="gramStart"/>
      <w:r w:rsidRPr="00AC158C">
        <w:t>наличии  муниципальных</w:t>
      </w:r>
      <w:proofErr w:type="gramEnd"/>
      <w:r w:rsidRPr="00AC158C">
        <w:t xml:space="preserve"> бюджетных образовательных организаций, реализующих основную образовательную программу дошкольного </w:t>
      </w:r>
    </w:p>
    <w:p w:rsidR="00171B5D" w:rsidRPr="00AC158C" w:rsidRDefault="00171B5D" w:rsidP="00171B5D">
      <w:pPr>
        <w:ind w:firstLine="709"/>
        <w:jc w:val="center"/>
      </w:pPr>
      <w:r w:rsidRPr="00AC158C">
        <w:t>образования</w:t>
      </w:r>
    </w:p>
    <w:p w:rsidR="00171B5D" w:rsidRPr="001B25AB" w:rsidRDefault="00171B5D" w:rsidP="00171B5D">
      <w:pPr>
        <w:ind w:firstLine="709"/>
        <w:jc w:val="center"/>
        <w:rPr>
          <w:b/>
        </w:rPr>
      </w:pP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3685"/>
        <w:gridCol w:w="2136"/>
      </w:tblGrid>
      <w:tr w:rsidR="00171B5D" w:rsidRPr="001B25AB" w:rsidTr="00AC158C">
        <w:trPr>
          <w:jc w:val="center"/>
        </w:trPr>
        <w:tc>
          <w:tcPr>
            <w:tcW w:w="4673" w:type="dxa"/>
          </w:tcPr>
          <w:p w:rsidR="00171B5D" w:rsidRPr="001B25AB" w:rsidRDefault="00171B5D" w:rsidP="009042A8">
            <w:pPr>
              <w:pStyle w:val="ab"/>
              <w:spacing w:after="0"/>
              <w:jc w:val="center"/>
            </w:pPr>
            <w:r w:rsidRPr="001B25AB">
              <w:t>наименование МБДОО</w:t>
            </w:r>
          </w:p>
        </w:tc>
        <w:tc>
          <w:tcPr>
            <w:tcW w:w="3685" w:type="dxa"/>
            <w:vAlign w:val="center"/>
          </w:tcPr>
          <w:p w:rsidR="00171B5D" w:rsidRPr="001B25AB" w:rsidRDefault="00171B5D" w:rsidP="009042A8">
            <w:pPr>
              <w:ind w:left="360"/>
              <w:jc w:val="center"/>
              <w:rPr>
                <w:bCs/>
              </w:rPr>
            </w:pPr>
            <w:r w:rsidRPr="001B25AB">
              <w:rPr>
                <w:bCs/>
              </w:rPr>
              <w:t>юридический адрес</w:t>
            </w:r>
          </w:p>
        </w:tc>
        <w:tc>
          <w:tcPr>
            <w:tcW w:w="2136" w:type="dxa"/>
          </w:tcPr>
          <w:p w:rsidR="00171B5D" w:rsidRPr="001B25AB" w:rsidRDefault="00171B5D" w:rsidP="009042A8">
            <w:pPr>
              <w:jc w:val="center"/>
            </w:pPr>
            <w:r w:rsidRPr="001B25AB">
              <w:t>телефон</w:t>
            </w:r>
          </w:p>
        </w:tc>
      </w:tr>
      <w:tr w:rsidR="00171B5D" w:rsidRPr="001B25AB" w:rsidTr="00AC158C">
        <w:trPr>
          <w:jc w:val="center"/>
        </w:trPr>
        <w:tc>
          <w:tcPr>
            <w:tcW w:w="4673" w:type="dxa"/>
          </w:tcPr>
          <w:p w:rsidR="00171B5D" w:rsidRPr="001B25AB" w:rsidRDefault="00171B5D" w:rsidP="009042A8">
            <w:pPr>
              <w:pStyle w:val="ab"/>
              <w:spacing w:after="0"/>
              <w:ind w:left="47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</w:t>
            </w:r>
            <w:r w:rsidRPr="001B25AB">
              <w:t>№ 1 «Тополек»</w:t>
            </w:r>
          </w:p>
        </w:tc>
        <w:tc>
          <w:tcPr>
            <w:tcW w:w="3685" w:type="dxa"/>
            <w:vAlign w:val="center"/>
          </w:tcPr>
          <w:p w:rsidR="00171B5D" w:rsidRPr="001B25AB" w:rsidRDefault="00171B5D" w:rsidP="009042A8">
            <w:pPr>
              <w:ind w:firstLine="1"/>
              <w:rPr>
                <w:bCs/>
              </w:rPr>
            </w:pPr>
            <w:r w:rsidRPr="001B25AB">
              <w:rPr>
                <w:bCs/>
              </w:rPr>
              <w:t>347040, Ростовская обл., г. Белая Калитва, ул. Дзержинского, д. 3</w:t>
            </w:r>
          </w:p>
        </w:tc>
        <w:tc>
          <w:tcPr>
            <w:tcW w:w="2136" w:type="dxa"/>
          </w:tcPr>
          <w:p w:rsidR="00171B5D" w:rsidRPr="001B25AB" w:rsidRDefault="00171B5D" w:rsidP="009042A8">
            <w:pPr>
              <w:ind w:firstLine="1"/>
              <w:jc w:val="both"/>
            </w:pPr>
            <w:r w:rsidRPr="001B25AB">
              <w:t>(886383) 2-89-91</w:t>
            </w:r>
          </w:p>
          <w:p w:rsidR="00171B5D" w:rsidRPr="001B25AB" w:rsidRDefault="00171B5D" w:rsidP="009042A8">
            <w:pPr>
              <w:ind w:firstLine="1"/>
              <w:jc w:val="both"/>
            </w:pPr>
          </w:p>
        </w:tc>
      </w:tr>
      <w:tr w:rsidR="00171B5D" w:rsidRPr="001B25AB" w:rsidTr="00AC158C">
        <w:trPr>
          <w:jc w:val="center"/>
        </w:trPr>
        <w:tc>
          <w:tcPr>
            <w:tcW w:w="4673" w:type="dxa"/>
          </w:tcPr>
          <w:p w:rsidR="00171B5D" w:rsidRPr="001B25AB" w:rsidRDefault="00171B5D" w:rsidP="009042A8">
            <w:pPr>
              <w:pStyle w:val="ab"/>
              <w:tabs>
                <w:tab w:val="left" w:pos="1050"/>
              </w:tabs>
              <w:spacing w:after="0"/>
              <w:ind w:left="0" w:firstLine="1"/>
            </w:pPr>
            <w:r w:rsidRPr="001B25AB">
              <w:t>Муниципальное бюджетное дошкольное образовательное учреждение детский сад комбинированного вида второй категории</w:t>
            </w:r>
          </w:p>
          <w:p w:rsidR="00171B5D" w:rsidRPr="001B25AB" w:rsidRDefault="00171B5D" w:rsidP="009042A8">
            <w:pPr>
              <w:pStyle w:val="ab"/>
              <w:spacing w:after="0"/>
              <w:ind w:firstLine="1"/>
            </w:pPr>
            <w:r>
              <w:t>№ 2</w:t>
            </w:r>
            <w:r w:rsidRPr="001B25AB">
              <w:t xml:space="preserve"> «С</w:t>
            </w:r>
            <w:r>
              <w:t>адко</w:t>
            </w:r>
            <w:r w:rsidRPr="001B25AB">
              <w:t>»</w:t>
            </w:r>
          </w:p>
        </w:tc>
        <w:tc>
          <w:tcPr>
            <w:tcW w:w="3685" w:type="dxa"/>
            <w:vAlign w:val="center"/>
          </w:tcPr>
          <w:p w:rsidR="00171B5D" w:rsidRPr="001B25AB" w:rsidRDefault="00171B5D" w:rsidP="009042A8">
            <w:pPr>
              <w:ind w:firstLine="1"/>
              <w:rPr>
                <w:bCs/>
              </w:rPr>
            </w:pPr>
            <w:r>
              <w:rPr>
                <w:bCs/>
              </w:rPr>
              <w:t>347044</w:t>
            </w:r>
            <w:r w:rsidRPr="001B25AB">
              <w:rPr>
                <w:bCs/>
              </w:rPr>
              <w:t xml:space="preserve">, Ростовская обл., г. Белая Калитва, ул. </w:t>
            </w:r>
            <w:r>
              <w:rPr>
                <w:bCs/>
              </w:rPr>
              <w:t>Быкова д. 2</w:t>
            </w:r>
          </w:p>
        </w:tc>
        <w:tc>
          <w:tcPr>
            <w:tcW w:w="2136" w:type="dxa"/>
          </w:tcPr>
          <w:p w:rsidR="00171B5D" w:rsidRPr="001B25AB" w:rsidRDefault="00171B5D" w:rsidP="009042A8">
            <w:pPr>
              <w:ind w:firstLine="1"/>
              <w:jc w:val="both"/>
            </w:pPr>
            <w:r w:rsidRPr="00221F63">
              <w:t>8</w:t>
            </w:r>
            <w:r>
              <w:t>(</w:t>
            </w:r>
            <w:r w:rsidRPr="00221F63">
              <w:t>86383</w:t>
            </w:r>
            <w:r>
              <w:t xml:space="preserve">) </w:t>
            </w:r>
            <w:r w:rsidRPr="00221F63">
              <w:t>90590</w:t>
            </w:r>
          </w:p>
        </w:tc>
      </w:tr>
      <w:tr w:rsidR="00171B5D" w:rsidRPr="001B25AB" w:rsidTr="00AC158C">
        <w:trPr>
          <w:jc w:val="center"/>
        </w:trPr>
        <w:tc>
          <w:tcPr>
            <w:tcW w:w="4673" w:type="dxa"/>
          </w:tcPr>
          <w:p w:rsidR="00171B5D" w:rsidRPr="001B25AB" w:rsidRDefault="00171B5D" w:rsidP="009042A8">
            <w:pPr>
              <w:pStyle w:val="ab"/>
              <w:spacing w:after="0"/>
              <w:ind w:left="47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</w:t>
            </w:r>
            <w:r w:rsidRPr="001B25AB">
              <w:t>№ 3 «Красная Шапочка»</w:t>
            </w:r>
          </w:p>
        </w:tc>
        <w:tc>
          <w:tcPr>
            <w:tcW w:w="3685" w:type="dxa"/>
            <w:vAlign w:val="center"/>
          </w:tcPr>
          <w:p w:rsidR="00171B5D" w:rsidRPr="001B25AB" w:rsidRDefault="00171B5D" w:rsidP="009042A8">
            <w:pPr>
              <w:ind w:firstLine="1"/>
            </w:pPr>
            <w:r w:rsidRPr="001B25AB">
              <w:t>347042, Ростовская обл., г. Белая Калитва, ул. Жуковского,  10</w:t>
            </w:r>
          </w:p>
        </w:tc>
        <w:tc>
          <w:tcPr>
            <w:tcW w:w="2136" w:type="dxa"/>
          </w:tcPr>
          <w:p w:rsidR="00171B5D" w:rsidRPr="001B25AB" w:rsidRDefault="00171B5D" w:rsidP="009042A8">
            <w:pPr>
              <w:ind w:firstLine="1"/>
              <w:jc w:val="both"/>
            </w:pPr>
            <w:r w:rsidRPr="001B25AB">
              <w:t>(886383) 2-56-46</w:t>
            </w:r>
          </w:p>
          <w:p w:rsidR="00171B5D" w:rsidRPr="001B25AB" w:rsidRDefault="00171B5D" w:rsidP="009042A8">
            <w:pPr>
              <w:ind w:firstLine="1"/>
              <w:jc w:val="both"/>
            </w:pPr>
          </w:p>
        </w:tc>
      </w:tr>
      <w:tr w:rsidR="00171B5D" w:rsidRPr="001B25AB" w:rsidTr="00AC158C">
        <w:trPr>
          <w:jc w:val="center"/>
        </w:trPr>
        <w:tc>
          <w:tcPr>
            <w:tcW w:w="4673" w:type="dxa"/>
          </w:tcPr>
          <w:p w:rsidR="00171B5D" w:rsidRDefault="00171B5D" w:rsidP="009042A8">
            <w:r w:rsidRPr="00C14F3F">
              <w:t xml:space="preserve">Муниципальное бюджетное дошкольное образовательное учреждение детский сад  </w:t>
            </w:r>
            <w:r>
              <w:t>№ 4</w:t>
            </w:r>
            <w:r w:rsidRPr="00C14F3F">
              <w:t xml:space="preserve"> «</w:t>
            </w:r>
            <w:r>
              <w:t>Солнечный»</w:t>
            </w:r>
          </w:p>
        </w:tc>
        <w:tc>
          <w:tcPr>
            <w:tcW w:w="3685" w:type="dxa"/>
            <w:vAlign w:val="center"/>
          </w:tcPr>
          <w:p w:rsidR="00171B5D" w:rsidRPr="001B25AB" w:rsidRDefault="00171B5D" w:rsidP="009042A8">
            <w:pPr>
              <w:ind w:firstLine="1"/>
            </w:pPr>
            <w:r w:rsidRPr="001B25AB">
              <w:rPr>
                <w:bCs/>
              </w:rPr>
              <w:t>34704</w:t>
            </w:r>
            <w:r>
              <w:rPr>
                <w:bCs/>
              </w:rPr>
              <w:t>2</w:t>
            </w:r>
            <w:r w:rsidRPr="001B25AB">
              <w:rPr>
                <w:bCs/>
              </w:rPr>
              <w:t xml:space="preserve">, Ростовская обл., г. Белая Калитва, ул. </w:t>
            </w:r>
            <w:r>
              <w:rPr>
                <w:bCs/>
              </w:rPr>
              <w:t>Энтузиастов</w:t>
            </w:r>
            <w:r w:rsidRPr="001B25AB">
              <w:rPr>
                <w:bCs/>
              </w:rPr>
              <w:t xml:space="preserve">, д. </w:t>
            </w:r>
            <w:r>
              <w:rPr>
                <w:bCs/>
              </w:rPr>
              <w:t>1-а</w:t>
            </w:r>
          </w:p>
        </w:tc>
        <w:tc>
          <w:tcPr>
            <w:tcW w:w="2136" w:type="dxa"/>
          </w:tcPr>
          <w:p w:rsidR="00171B5D" w:rsidRDefault="00171B5D" w:rsidP="009042A8">
            <w:r w:rsidRPr="00A4773D">
              <w:t>8(86383) 41686</w:t>
            </w:r>
          </w:p>
        </w:tc>
      </w:tr>
      <w:tr w:rsidR="00171B5D" w:rsidRPr="001B25AB" w:rsidTr="00AC158C">
        <w:trPr>
          <w:jc w:val="center"/>
        </w:trPr>
        <w:tc>
          <w:tcPr>
            <w:tcW w:w="4673" w:type="dxa"/>
          </w:tcPr>
          <w:p w:rsidR="00171B5D" w:rsidRDefault="00171B5D" w:rsidP="009042A8">
            <w:r w:rsidRPr="00C14F3F">
              <w:t xml:space="preserve">Муниципальное бюджетное дошкольное образовательное учреждение детский сад  </w:t>
            </w:r>
            <w:r>
              <w:t>№ 5</w:t>
            </w:r>
            <w:r w:rsidRPr="00C14F3F">
              <w:t xml:space="preserve"> «К</w:t>
            </w:r>
            <w:r>
              <w:t>азачок»</w:t>
            </w:r>
          </w:p>
        </w:tc>
        <w:tc>
          <w:tcPr>
            <w:tcW w:w="3685" w:type="dxa"/>
            <w:vAlign w:val="center"/>
          </w:tcPr>
          <w:p w:rsidR="00171B5D" w:rsidRPr="001B25AB" w:rsidRDefault="00171B5D" w:rsidP="009042A8">
            <w:pPr>
              <w:ind w:firstLine="1"/>
            </w:pPr>
            <w:r>
              <w:t xml:space="preserve">347011, 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Коксовское</w:t>
            </w:r>
            <w:proofErr w:type="spellEnd"/>
            <w:r>
              <w:t xml:space="preserve"> сельское поселение, п. Коксовый, ул. К. Маркса, 12а</w:t>
            </w:r>
          </w:p>
        </w:tc>
        <w:tc>
          <w:tcPr>
            <w:tcW w:w="2136" w:type="dxa"/>
          </w:tcPr>
          <w:p w:rsidR="00171B5D" w:rsidRDefault="00171B5D" w:rsidP="009042A8">
            <w:r w:rsidRPr="00957825">
              <w:t>8</w:t>
            </w:r>
            <w:r>
              <w:t>(</w:t>
            </w:r>
            <w:r w:rsidRPr="00957825">
              <w:t>86383</w:t>
            </w:r>
            <w:r>
              <w:t xml:space="preserve">) </w:t>
            </w:r>
            <w:r w:rsidRPr="00957825">
              <w:t>51004</w:t>
            </w:r>
          </w:p>
        </w:tc>
      </w:tr>
      <w:tr w:rsidR="00171B5D" w:rsidRPr="001B25AB" w:rsidTr="00AC158C">
        <w:trPr>
          <w:jc w:val="center"/>
        </w:trPr>
        <w:tc>
          <w:tcPr>
            <w:tcW w:w="4673" w:type="dxa"/>
          </w:tcPr>
          <w:p w:rsidR="00171B5D" w:rsidRPr="001B25AB" w:rsidRDefault="00171B5D" w:rsidP="009042A8">
            <w:pPr>
              <w:pStyle w:val="ab"/>
              <w:spacing w:after="0"/>
              <w:ind w:left="47"/>
            </w:pPr>
            <w:r w:rsidRPr="001B25AB">
              <w:t>Муниципальное бюджетное дошкольное образовательное учреждение общеразвивающего вида (художественно-эстетического приоритетного направления развития воспитанников) детский сад второй  категории № 6 «Сказка»</w:t>
            </w:r>
          </w:p>
        </w:tc>
        <w:tc>
          <w:tcPr>
            <w:tcW w:w="3685" w:type="dxa"/>
            <w:vAlign w:val="center"/>
          </w:tcPr>
          <w:p w:rsidR="00171B5D" w:rsidRPr="001B25AB" w:rsidRDefault="00171B5D" w:rsidP="009042A8">
            <w:pPr>
              <w:ind w:firstLine="1"/>
            </w:pPr>
            <w:r w:rsidRPr="001B25AB">
              <w:t>347042, Ростовская обл., г. Белая Калитва, ул. К</w:t>
            </w:r>
            <w:r>
              <w:t xml:space="preserve">. </w:t>
            </w:r>
            <w:proofErr w:type="spellStart"/>
            <w:r>
              <w:t>Маркса</w:t>
            </w:r>
            <w:r w:rsidRPr="001B25AB">
              <w:t>д</w:t>
            </w:r>
            <w:proofErr w:type="spellEnd"/>
            <w:r w:rsidRPr="001B25AB">
              <w:t xml:space="preserve">. </w:t>
            </w:r>
            <w:r>
              <w:t>1</w:t>
            </w:r>
            <w:r w:rsidRPr="001B25AB">
              <w:t>2</w:t>
            </w:r>
            <w:r>
              <w:t>а</w:t>
            </w:r>
          </w:p>
        </w:tc>
        <w:tc>
          <w:tcPr>
            <w:tcW w:w="2136" w:type="dxa"/>
          </w:tcPr>
          <w:p w:rsidR="00171B5D" w:rsidRPr="001B25AB" w:rsidRDefault="00171B5D" w:rsidP="009042A8">
            <w:pPr>
              <w:ind w:firstLine="1"/>
              <w:jc w:val="both"/>
            </w:pPr>
            <w:r w:rsidRPr="001B25AB">
              <w:t>(886383) 2-70-53</w:t>
            </w:r>
          </w:p>
          <w:p w:rsidR="00171B5D" w:rsidRPr="001B25AB" w:rsidRDefault="00171B5D" w:rsidP="009042A8">
            <w:pPr>
              <w:ind w:firstLine="1"/>
              <w:jc w:val="both"/>
            </w:pPr>
          </w:p>
        </w:tc>
      </w:tr>
      <w:tr w:rsidR="00171B5D" w:rsidRPr="001B25AB" w:rsidTr="00AC158C">
        <w:trPr>
          <w:jc w:val="center"/>
        </w:trPr>
        <w:tc>
          <w:tcPr>
            <w:tcW w:w="4673" w:type="dxa"/>
          </w:tcPr>
          <w:p w:rsidR="00171B5D" w:rsidRPr="001B25AB" w:rsidRDefault="00171B5D" w:rsidP="009042A8">
            <w:pPr>
              <w:pStyle w:val="ab"/>
              <w:tabs>
                <w:tab w:val="left" w:pos="1050"/>
              </w:tabs>
              <w:spacing w:after="0"/>
              <w:ind w:left="0" w:firstLine="1"/>
            </w:pPr>
            <w:r w:rsidRPr="001B25AB">
              <w:t>Муниципальное бюджетное дошкольное образовательное учреждение детский сад комбинированного вида второй категории</w:t>
            </w:r>
          </w:p>
          <w:p w:rsidR="00171B5D" w:rsidRPr="001B25AB" w:rsidRDefault="00171B5D" w:rsidP="009042A8">
            <w:pPr>
              <w:pStyle w:val="ab"/>
              <w:spacing w:after="0"/>
              <w:ind w:firstLine="1"/>
            </w:pPr>
            <w:r w:rsidRPr="001B25AB">
              <w:t>№ 7 «Солнышко»</w:t>
            </w:r>
          </w:p>
        </w:tc>
        <w:tc>
          <w:tcPr>
            <w:tcW w:w="3685" w:type="dxa"/>
            <w:vAlign w:val="center"/>
          </w:tcPr>
          <w:p w:rsidR="00171B5D" w:rsidRPr="001B25AB" w:rsidRDefault="00171B5D" w:rsidP="009042A8">
            <w:pPr>
              <w:ind w:firstLine="1"/>
              <w:rPr>
                <w:bCs/>
              </w:rPr>
            </w:pPr>
            <w:r w:rsidRPr="001B25AB">
              <w:rPr>
                <w:bCs/>
              </w:rPr>
              <w:t>347045, Ростовская обл., г. Белая Калитва, ул. Вокзальная, д. 4</w:t>
            </w:r>
          </w:p>
        </w:tc>
        <w:tc>
          <w:tcPr>
            <w:tcW w:w="2136" w:type="dxa"/>
          </w:tcPr>
          <w:p w:rsidR="00171B5D" w:rsidRPr="001B25AB" w:rsidRDefault="00171B5D" w:rsidP="009042A8">
            <w:pPr>
              <w:ind w:firstLine="1"/>
              <w:jc w:val="both"/>
            </w:pPr>
            <w:r w:rsidRPr="001B25AB">
              <w:t>(886383) 2-89-92</w:t>
            </w:r>
          </w:p>
          <w:p w:rsidR="00171B5D" w:rsidRPr="001B25AB" w:rsidRDefault="00171B5D" w:rsidP="009042A8">
            <w:pPr>
              <w:ind w:firstLine="1"/>
              <w:jc w:val="both"/>
            </w:pPr>
          </w:p>
        </w:tc>
      </w:tr>
      <w:tr w:rsidR="00171B5D" w:rsidRPr="001B25AB" w:rsidTr="00AC158C">
        <w:trPr>
          <w:jc w:val="center"/>
        </w:trPr>
        <w:tc>
          <w:tcPr>
            <w:tcW w:w="4673" w:type="dxa"/>
          </w:tcPr>
          <w:p w:rsidR="00171B5D" w:rsidRPr="001B25AB" w:rsidRDefault="00171B5D" w:rsidP="009042A8">
            <w:pPr>
              <w:pStyle w:val="ab"/>
              <w:tabs>
                <w:tab w:val="left" w:pos="1050"/>
              </w:tabs>
              <w:spacing w:after="0"/>
              <w:ind w:left="0" w:firstLine="1"/>
            </w:pPr>
            <w:r w:rsidRPr="001B25AB">
              <w:t>Муниципальное бюджетное дошкольное образовательное учреждение детский сад комбинированного вида второй</w:t>
            </w:r>
            <w:r>
              <w:t xml:space="preserve"> </w:t>
            </w:r>
            <w:r w:rsidRPr="001B25AB">
              <w:t>категории</w:t>
            </w:r>
          </w:p>
          <w:p w:rsidR="00171B5D" w:rsidRPr="001B25AB" w:rsidRDefault="00171B5D" w:rsidP="009042A8">
            <w:pPr>
              <w:pStyle w:val="ab"/>
              <w:spacing w:after="0"/>
              <w:ind w:hanging="236"/>
            </w:pPr>
            <w:r w:rsidRPr="001B25AB">
              <w:t>№ 8 «Чебурашка»</w:t>
            </w:r>
          </w:p>
        </w:tc>
        <w:tc>
          <w:tcPr>
            <w:tcW w:w="3685" w:type="dxa"/>
            <w:vAlign w:val="center"/>
          </w:tcPr>
          <w:p w:rsidR="00171B5D" w:rsidRPr="001B25AB" w:rsidRDefault="00171B5D" w:rsidP="009042A8">
            <w:pPr>
              <w:ind w:firstLine="1"/>
            </w:pPr>
            <w:r w:rsidRPr="001B25AB">
              <w:t>347042, Ростовская обл., г. Белая Калитва, ул. Кольцевая, д. 2</w:t>
            </w:r>
          </w:p>
        </w:tc>
        <w:tc>
          <w:tcPr>
            <w:tcW w:w="2136" w:type="dxa"/>
          </w:tcPr>
          <w:p w:rsidR="00171B5D" w:rsidRPr="001B25AB" w:rsidRDefault="00171B5D" w:rsidP="009042A8">
            <w:pPr>
              <w:ind w:firstLine="1"/>
              <w:jc w:val="both"/>
            </w:pPr>
            <w:r w:rsidRPr="001B25AB">
              <w:t>(886383) 2-89-93</w:t>
            </w:r>
          </w:p>
          <w:p w:rsidR="00171B5D" w:rsidRPr="001B25AB" w:rsidRDefault="00171B5D" w:rsidP="009042A8">
            <w:pPr>
              <w:ind w:firstLine="1"/>
              <w:jc w:val="both"/>
            </w:pPr>
          </w:p>
        </w:tc>
      </w:tr>
      <w:tr w:rsidR="00171B5D" w:rsidRPr="001B25AB" w:rsidTr="00AC158C">
        <w:trPr>
          <w:jc w:val="center"/>
        </w:trPr>
        <w:tc>
          <w:tcPr>
            <w:tcW w:w="4673" w:type="dxa"/>
          </w:tcPr>
          <w:p w:rsidR="00171B5D" w:rsidRPr="001B25AB" w:rsidRDefault="00171B5D" w:rsidP="009042A8">
            <w:pPr>
              <w:pStyle w:val="ab"/>
              <w:spacing w:after="0"/>
              <w:ind w:left="47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</w:t>
            </w:r>
            <w:r w:rsidRPr="001B25AB">
              <w:t>№ 15 «Росинка»</w:t>
            </w:r>
          </w:p>
        </w:tc>
        <w:tc>
          <w:tcPr>
            <w:tcW w:w="3685" w:type="dxa"/>
            <w:vAlign w:val="center"/>
          </w:tcPr>
          <w:p w:rsidR="00171B5D" w:rsidRPr="001B25AB" w:rsidRDefault="00171B5D" w:rsidP="009042A8">
            <w:pPr>
              <w:ind w:firstLine="1"/>
            </w:pPr>
            <w:r w:rsidRPr="001B25AB">
              <w:t xml:space="preserve">347017, Ростовская обл., </w:t>
            </w:r>
            <w:proofErr w:type="spell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r>
              <w:t>рай</w:t>
            </w:r>
            <w:r w:rsidRPr="001B25AB">
              <w:t>он, п. Синегорский, ул. Горького, 2</w:t>
            </w:r>
          </w:p>
        </w:tc>
        <w:tc>
          <w:tcPr>
            <w:tcW w:w="2136" w:type="dxa"/>
          </w:tcPr>
          <w:p w:rsidR="00171B5D" w:rsidRPr="001B25AB" w:rsidRDefault="00171B5D" w:rsidP="009042A8">
            <w:pPr>
              <w:ind w:firstLine="1"/>
              <w:jc w:val="both"/>
            </w:pPr>
            <w:r w:rsidRPr="001B25AB">
              <w:t>(886383) 5-24-76</w:t>
            </w:r>
          </w:p>
          <w:p w:rsidR="00171B5D" w:rsidRPr="001B25AB" w:rsidRDefault="00171B5D" w:rsidP="009042A8">
            <w:pPr>
              <w:ind w:firstLine="1"/>
              <w:jc w:val="both"/>
            </w:pPr>
          </w:p>
        </w:tc>
      </w:tr>
      <w:tr w:rsidR="00171B5D" w:rsidRPr="001B25AB" w:rsidTr="00AC158C">
        <w:trPr>
          <w:jc w:val="center"/>
        </w:trPr>
        <w:tc>
          <w:tcPr>
            <w:tcW w:w="4673" w:type="dxa"/>
          </w:tcPr>
          <w:p w:rsidR="00171B5D" w:rsidRPr="001B25AB" w:rsidRDefault="00171B5D" w:rsidP="009042A8">
            <w:pPr>
              <w:pStyle w:val="ab"/>
              <w:spacing w:after="0"/>
              <w:ind w:left="0" w:firstLine="1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</w:t>
            </w:r>
            <w:r w:rsidRPr="001B25AB">
              <w:t>№ 16 «Золотая рыбка»</w:t>
            </w:r>
          </w:p>
        </w:tc>
        <w:tc>
          <w:tcPr>
            <w:tcW w:w="3685" w:type="dxa"/>
            <w:vAlign w:val="center"/>
          </w:tcPr>
          <w:p w:rsidR="00171B5D" w:rsidRPr="001B25AB" w:rsidRDefault="00171B5D" w:rsidP="009042A8">
            <w:pPr>
              <w:ind w:firstLine="1"/>
              <w:rPr>
                <w:bCs/>
              </w:rPr>
            </w:pPr>
            <w:r w:rsidRPr="001B25AB">
              <w:rPr>
                <w:bCs/>
              </w:rPr>
              <w:t>347040, Ростовская обл., г. Белая Калитва, ул. Гагарина, д. 14</w:t>
            </w:r>
          </w:p>
        </w:tc>
        <w:tc>
          <w:tcPr>
            <w:tcW w:w="2136" w:type="dxa"/>
          </w:tcPr>
          <w:p w:rsidR="00171B5D" w:rsidRPr="001B25AB" w:rsidRDefault="00171B5D" w:rsidP="009042A8">
            <w:pPr>
              <w:ind w:firstLine="1"/>
              <w:jc w:val="both"/>
            </w:pPr>
            <w:r w:rsidRPr="001B25AB">
              <w:t>(886383) 2-69-53</w:t>
            </w:r>
          </w:p>
          <w:p w:rsidR="00171B5D" w:rsidRPr="001B25AB" w:rsidRDefault="00171B5D" w:rsidP="009042A8">
            <w:pPr>
              <w:ind w:firstLine="1"/>
              <w:jc w:val="both"/>
            </w:pPr>
          </w:p>
        </w:tc>
      </w:tr>
      <w:tr w:rsidR="00171B5D" w:rsidRPr="001B25AB" w:rsidTr="00AC158C">
        <w:trPr>
          <w:jc w:val="center"/>
        </w:trPr>
        <w:tc>
          <w:tcPr>
            <w:tcW w:w="4673" w:type="dxa"/>
          </w:tcPr>
          <w:p w:rsidR="00171B5D" w:rsidRPr="00AC158C" w:rsidRDefault="00171B5D" w:rsidP="009042A8">
            <w:pPr>
              <w:pStyle w:val="a9"/>
              <w:ind w:firstLine="1"/>
              <w:rPr>
                <w:sz w:val="24"/>
              </w:rPr>
            </w:pPr>
            <w:r w:rsidRPr="00AC158C">
              <w:rPr>
                <w:sz w:val="24"/>
              </w:rPr>
              <w:t xml:space="preserve">Муниципальное бюджетное дошкольное образовательное учреждение детский сад общеразвивающего вида художественно-эстетического приоритетного направлений </w:t>
            </w:r>
            <w:r w:rsidRPr="00AC158C">
              <w:rPr>
                <w:sz w:val="24"/>
              </w:rPr>
              <w:lastRenderedPageBreak/>
              <w:t>развития воспитанников второй  категории № 17 «Василек»</w:t>
            </w:r>
          </w:p>
        </w:tc>
        <w:tc>
          <w:tcPr>
            <w:tcW w:w="3685" w:type="dxa"/>
            <w:vAlign w:val="center"/>
          </w:tcPr>
          <w:p w:rsidR="00171B5D" w:rsidRPr="001B25AB" w:rsidRDefault="00171B5D" w:rsidP="009042A8">
            <w:pPr>
              <w:ind w:firstLine="1"/>
            </w:pPr>
            <w:r w:rsidRPr="001B25AB">
              <w:lastRenderedPageBreak/>
              <w:t xml:space="preserve">347011, Ростовская обл., </w:t>
            </w:r>
            <w:proofErr w:type="spell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r>
              <w:t>рай</w:t>
            </w:r>
            <w:r w:rsidRPr="001B25AB">
              <w:t>он, п. Коксовый, ул. Щаденко, д. 13</w:t>
            </w:r>
          </w:p>
        </w:tc>
        <w:tc>
          <w:tcPr>
            <w:tcW w:w="2136" w:type="dxa"/>
          </w:tcPr>
          <w:p w:rsidR="00171B5D" w:rsidRPr="001B25AB" w:rsidRDefault="00171B5D" w:rsidP="009042A8">
            <w:pPr>
              <w:ind w:firstLine="1"/>
              <w:jc w:val="both"/>
            </w:pPr>
            <w:r>
              <w:t>(886383) 5-15-61</w:t>
            </w:r>
            <w:r w:rsidRPr="001B25AB">
              <w:t>8</w:t>
            </w:r>
          </w:p>
        </w:tc>
      </w:tr>
      <w:tr w:rsidR="00171B5D" w:rsidRPr="001B25AB" w:rsidTr="00AC158C">
        <w:trPr>
          <w:jc w:val="center"/>
        </w:trPr>
        <w:tc>
          <w:tcPr>
            <w:tcW w:w="4673" w:type="dxa"/>
          </w:tcPr>
          <w:p w:rsidR="00171B5D" w:rsidRPr="001B25AB" w:rsidRDefault="00171B5D" w:rsidP="009042A8">
            <w:pPr>
              <w:pStyle w:val="20"/>
              <w:spacing w:after="0" w:line="240" w:lineRule="auto"/>
              <w:ind w:left="-90" w:firstLine="1"/>
            </w:pPr>
            <w:r w:rsidRPr="001B25AB">
              <w:t>Муниципальное бюджетное дошкольное образовательное учреждение детский сад общеразвивающего    вида с приоритетным осуществлением интеллектуального направления развития воспитанников</w:t>
            </w:r>
            <w:r w:rsidRPr="001B25AB">
              <w:rPr>
                <w:b/>
              </w:rPr>
              <w:t xml:space="preserve">  </w:t>
            </w:r>
            <w:r>
              <w:rPr>
                <w:b/>
              </w:rPr>
              <w:t xml:space="preserve">             </w:t>
            </w:r>
            <w:r w:rsidRPr="001B25AB">
              <w:t>№ 19 «Алёнушка»</w:t>
            </w:r>
          </w:p>
        </w:tc>
        <w:tc>
          <w:tcPr>
            <w:tcW w:w="3685" w:type="dxa"/>
            <w:vAlign w:val="center"/>
          </w:tcPr>
          <w:p w:rsidR="00171B5D" w:rsidRPr="001B25AB" w:rsidRDefault="00171B5D" w:rsidP="009042A8">
            <w:pPr>
              <w:ind w:firstLine="1"/>
            </w:pPr>
            <w:r w:rsidRPr="001B25AB">
              <w:t xml:space="preserve">347010, Ростовская обл., </w:t>
            </w:r>
            <w:proofErr w:type="spell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r>
              <w:t>рай</w:t>
            </w:r>
            <w:r w:rsidRPr="001B25AB">
              <w:t>он, п. Коксовый, ул. Чехова, 3</w:t>
            </w:r>
          </w:p>
        </w:tc>
        <w:tc>
          <w:tcPr>
            <w:tcW w:w="2136" w:type="dxa"/>
          </w:tcPr>
          <w:p w:rsidR="00171B5D" w:rsidRPr="001B25AB" w:rsidRDefault="00171B5D" w:rsidP="009042A8">
            <w:pPr>
              <w:ind w:firstLine="1"/>
              <w:jc w:val="both"/>
            </w:pPr>
            <w:r w:rsidRPr="001B25AB">
              <w:t>(886383) 6-64-75</w:t>
            </w:r>
          </w:p>
          <w:p w:rsidR="00171B5D" w:rsidRPr="001B25AB" w:rsidRDefault="00171B5D" w:rsidP="009042A8">
            <w:pPr>
              <w:ind w:firstLine="1"/>
              <w:jc w:val="both"/>
            </w:pPr>
          </w:p>
        </w:tc>
      </w:tr>
      <w:tr w:rsidR="00171B5D" w:rsidRPr="001B25AB" w:rsidTr="00AC158C">
        <w:trPr>
          <w:jc w:val="center"/>
        </w:trPr>
        <w:tc>
          <w:tcPr>
            <w:tcW w:w="4673" w:type="dxa"/>
          </w:tcPr>
          <w:p w:rsidR="00171B5D" w:rsidRPr="001B25AB" w:rsidRDefault="00171B5D" w:rsidP="009042A8">
            <w:pPr>
              <w:pStyle w:val="20"/>
              <w:spacing w:after="0" w:line="240" w:lineRule="auto"/>
              <w:ind w:left="-90" w:firstLine="1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 </w:t>
            </w:r>
            <w:r w:rsidRPr="001B25AB">
              <w:t>№ 23 «Светлячок»</w:t>
            </w:r>
          </w:p>
        </w:tc>
        <w:tc>
          <w:tcPr>
            <w:tcW w:w="3685" w:type="dxa"/>
            <w:vAlign w:val="center"/>
          </w:tcPr>
          <w:p w:rsidR="00171B5D" w:rsidRPr="001B25AB" w:rsidRDefault="00171B5D" w:rsidP="009042A8">
            <w:pPr>
              <w:ind w:firstLine="1"/>
            </w:pPr>
            <w:r w:rsidRPr="001B25AB">
              <w:t xml:space="preserve">347010, Ростовская обл., </w:t>
            </w:r>
            <w:proofErr w:type="spell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r>
              <w:t>рай</w:t>
            </w:r>
            <w:r w:rsidRPr="001B25AB">
              <w:t>он, п. Коксовый, ул. Тургенева, д. 7</w:t>
            </w:r>
          </w:p>
        </w:tc>
        <w:tc>
          <w:tcPr>
            <w:tcW w:w="2136" w:type="dxa"/>
          </w:tcPr>
          <w:p w:rsidR="00171B5D" w:rsidRPr="001B25AB" w:rsidRDefault="00171B5D" w:rsidP="009042A8">
            <w:pPr>
              <w:ind w:firstLine="1"/>
              <w:jc w:val="both"/>
            </w:pPr>
            <w:r w:rsidRPr="001B25AB">
              <w:t>(886383) 5-19-27</w:t>
            </w:r>
          </w:p>
          <w:p w:rsidR="00171B5D" w:rsidRPr="001B25AB" w:rsidRDefault="00171B5D" w:rsidP="009042A8">
            <w:pPr>
              <w:ind w:firstLine="1"/>
              <w:jc w:val="both"/>
            </w:pPr>
          </w:p>
        </w:tc>
      </w:tr>
      <w:tr w:rsidR="00171B5D" w:rsidRPr="001B25AB" w:rsidTr="00AC158C">
        <w:trPr>
          <w:jc w:val="center"/>
        </w:trPr>
        <w:tc>
          <w:tcPr>
            <w:tcW w:w="4673" w:type="dxa"/>
          </w:tcPr>
          <w:p w:rsidR="00171B5D" w:rsidRPr="001B25AB" w:rsidRDefault="00171B5D" w:rsidP="009042A8">
            <w:pPr>
              <w:pStyle w:val="ab"/>
              <w:spacing w:after="0"/>
              <w:ind w:left="-90" w:firstLine="1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  </w:t>
            </w:r>
            <w:r w:rsidRPr="001B25AB">
              <w:t>№ 25 «Ручеек»</w:t>
            </w:r>
          </w:p>
        </w:tc>
        <w:tc>
          <w:tcPr>
            <w:tcW w:w="3685" w:type="dxa"/>
            <w:vAlign w:val="center"/>
          </w:tcPr>
          <w:p w:rsidR="00171B5D" w:rsidRPr="001B25AB" w:rsidRDefault="00171B5D" w:rsidP="009042A8">
            <w:pPr>
              <w:ind w:firstLine="1"/>
            </w:pPr>
            <w:r w:rsidRPr="001B25AB">
              <w:t xml:space="preserve">347026, Ростовская обл., </w:t>
            </w:r>
            <w:proofErr w:type="spell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r>
              <w:t>рай</w:t>
            </w:r>
            <w:r w:rsidRPr="001B25AB">
              <w:t>он</w:t>
            </w:r>
            <w:r>
              <w:t>,</w:t>
            </w:r>
            <w:r w:rsidRPr="001B25AB">
              <w:t xml:space="preserve"> п. Горняцкий, ул. Майская, 3</w:t>
            </w:r>
          </w:p>
        </w:tc>
        <w:tc>
          <w:tcPr>
            <w:tcW w:w="2136" w:type="dxa"/>
          </w:tcPr>
          <w:p w:rsidR="00171B5D" w:rsidRPr="001B25AB" w:rsidRDefault="00171B5D" w:rsidP="009042A8">
            <w:pPr>
              <w:ind w:firstLine="1"/>
              <w:jc w:val="both"/>
            </w:pPr>
            <w:r w:rsidRPr="001B25AB">
              <w:t>(886383) 6-64-75</w:t>
            </w:r>
          </w:p>
          <w:p w:rsidR="00171B5D" w:rsidRPr="001B25AB" w:rsidRDefault="00171B5D" w:rsidP="009042A8">
            <w:pPr>
              <w:ind w:firstLine="1"/>
              <w:jc w:val="both"/>
            </w:pPr>
          </w:p>
        </w:tc>
      </w:tr>
      <w:tr w:rsidR="00171B5D" w:rsidRPr="001B25AB" w:rsidTr="00AC158C">
        <w:trPr>
          <w:jc w:val="center"/>
        </w:trPr>
        <w:tc>
          <w:tcPr>
            <w:tcW w:w="4673" w:type="dxa"/>
          </w:tcPr>
          <w:p w:rsidR="00171B5D" w:rsidRPr="00AC158C" w:rsidRDefault="00171B5D" w:rsidP="009042A8">
            <w:pPr>
              <w:pStyle w:val="a9"/>
              <w:ind w:left="-90" w:firstLine="1"/>
              <w:rPr>
                <w:sz w:val="24"/>
              </w:rPr>
            </w:pPr>
            <w:r w:rsidRPr="00AC158C">
              <w:rPr>
                <w:sz w:val="24"/>
              </w:rPr>
              <w:t>Муниципальное бюджетное дошкольное образовательное учреждение детский сад    № 29 «Колобок»</w:t>
            </w:r>
          </w:p>
        </w:tc>
        <w:tc>
          <w:tcPr>
            <w:tcW w:w="3685" w:type="dxa"/>
            <w:vAlign w:val="center"/>
          </w:tcPr>
          <w:p w:rsidR="00171B5D" w:rsidRPr="001B25AB" w:rsidRDefault="00171B5D" w:rsidP="009042A8">
            <w:pPr>
              <w:ind w:firstLine="1"/>
            </w:pPr>
            <w:r w:rsidRPr="001B25AB">
              <w:t xml:space="preserve">347028, Ростовская обл., </w:t>
            </w:r>
            <w:proofErr w:type="spell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r>
              <w:t>рай</w:t>
            </w:r>
            <w:r w:rsidRPr="001B25AB">
              <w:t>он, п. Синегорский, ул. Белинского, 2</w:t>
            </w:r>
          </w:p>
        </w:tc>
        <w:tc>
          <w:tcPr>
            <w:tcW w:w="2136" w:type="dxa"/>
          </w:tcPr>
          <w:p w:rsidR="00171B5D" w:rsidRPr="001B25AB" w:rsidRDefault="00171B5D" w:rsidP="009042A8">
            <w:pPr>
              <w:ind w:firstLine="1"/>
              <w:jc w:val="both"/>
            </w:pPr>
            <w:r>
              <w:t>(886383) 2-70-4</w:t>
            </w:r>
            <w:r w:rsidRPr="001B25AB">
              <w:t>5</w:t>
            </w:r>
          </w:p>
          <w:p w:rsidR="00171B5D" w:rsidRPr="001B25AB" w:rsidRDefault="00171B5D" w:rsidP="009042A8">
            <w:pPr>
              <w:ind w:firstLine="1"/>
              <w:jc w:val="both"/>
            </w:pPr>
          </w:p>
        </w:tc>
      </w:tr>
      <w:tr w:rsidR="00171B5D" w:rsidRPr="001B25AB" w:rsidTr="00AC158C">
        <w:trPr>
          <w:jc w:val="center"/>
        </w:trPr>
        <w:tc>
          <w:tcPr>
            <w:tcW w:w="4673" w:type="dxa"/>
          </w:tcPr>
          <w:p w:rsidR="00171B5D" w:rsidRPr="001B25AB" w:rsidRDefault="00171B5D" w:rsidP="009042A8">
            <w:pPr>
              <w:pStyle w:val="20"/>
              <w:spacing w:after="0" w:line="240" w:lineRule="auto"/>
              <w:ind w:left="-90" w:firstLine="1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 </w:t>
            </w:r>
            <w:r w:rsidRPr="001B25AB">
              <w:t>№ 32 «Золотой ключик»</w:t>
            </w:r>
          </w:p>
        </w:tc>
        <w:tc>
          <w:tcPr>
            <w:tcW w:w="3685" w:type="dxa"/>
            <w:vAlign w:val="center"/>
          </w:tcPr>
          <w:p w:rsidR="00171B5D" w:rsidRPr="001B25AB" w:rsidRDefault="00171B5D" w:rsidP="009042A8">
            <w:pPr>
              <w:ind w:firstLine="1"/>
            </w:pPr>
            <w:r w:rsidRPr="001B25AB">
              <w:t xml:space="preserve">347055, Ростовская обл., </w:t>
            </w:r>
            <w:proofErr w:type="spell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r>
              <w:t>рай</w:t>
            </w:r>
            <w:r w:rsidRPr="001B25AB">
              <w:t xml:space="preserve">он, </w:t>
            </w:r>
            <w:r>
              <w:t xml:space="preserve">           </w:t>
            </w:r>
            <w:r w:rsidRPr="001B25AB">
              <w:t xml:space="preserve">п. </w:t>
            </w:r>
            <w:proofErr w:type="spellStart"/>
            <w:r w:rsidRPr="001B25AB">
              <w:t>Ясногорка</w:t>
            </w:r>
            <w:proofErr w:type="spellEnd"/>
            <w:r w:rsidRPr="001B25AB">
              <w:t>, ул. Строителей, д. 1</w:t>
            </w:r>
          </w:p>
        </w:tc>
        <w:tc>
          <w:tcPr>
            <w:tcW w:w="2136" w:type="dxa"/>
          </w:tcPr>
          <w:p w:rsidR="00171B5D" w:rsidRDefault="00171B5D" w:rsidP="009042A8">
            <w:r w:rsidRPr="00B4700A">
              <w:t>(886383) 2-70-45</w:t>
            </w:r>
          </w:p>
        </w:tc>
      </w:tr>
      <w:tr w:rsidR="00171B5D" w:rsidRPr="001B25AB" w:rsidTr="00AC158C">
        <w:trPr>
          <w:jc w:val="center"/>
        </w:trPr>
        <w:tc>
          <w:tcPr>
            <w:tcW w:w="4673" w:type="dxa"/>
          </w:tcPr>
          <w:p w:rsidR="00171B5D" w:rsidRPr="001B25AB" w:rsidRDefault="00171B5D" w:rsidP="009042A8">
            <w:pPr>
              <w:pStyle w:val="20"/>
              <w:spacing w:after="0" w:line="240" w:lineRule="auto"/>
              <w:ind w:left="-90" w:firstLine="1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 </w:t>
            </w:r>
            <w:r w:rsidRPr="001B25AB">
              <w:t>№ 33 «Колокольчик»</w:t>
            </w:r>
          </w:p>
        </w:tc>
        <w:tc>
          <w:tcPr>
            <w:tcW w:w="3685" w:type="dxa"/>
            <w:vAlign w:val="center"/>
          </w:tcPr>
          <w:p w:rsidR="00171B5D" w:rsidRPr="001B25AB" w:rsidRDefault="00171B5D" w:rsidP="009042A8">
            <w:pPr>
              <w:ind w:firstLine="1"/>
            </w:pPr>
            <w:r w:rsidRPr="001B25AB">
              <w:t xml:space="preserve">347056, Ростовская обл., </w:t>
            </w:r>
            <w:proofErr w:type="spell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r>
              <w:t xml:space="preserve"> рай</w:t>
            </w:r>
            <w:r w:rsidRPr="001B25AB">
              <w:t xml:space="preserve">он, п. </w:t>
            </w:r>
            <w:proofErr w:type="spellStart"/>
            <w:r w:rsidRPr="001B25AB">
              <w:t>Углекаменный</w:t>
            </w:r>
            <w:proofErr w:type="spellEnd"/>
            <w:r w:rsidRPr="001B25AB">
              <w:t xml:space="preserve">, ул. </w:t>
            </w:r>
            <w:proofErr w:type="spellStart"/>
            <w:r w:rsidRPr="001B25AB">
              <w:t>Терпигорьева</w:t>
            </w:r>
            <w:proofErr w:type="spellEnd"/>
            <w:r w:rsidRPr="001B25AB">
              <w:t>,  14</w:t>
            </w:r>
          </w:p>
        </w:tc>
        <w:tc>
          <w:tcPr>
            <w:tcW w:w="2136" w:type="dxa"/>
          </w:tcPr>
          <w:p w:rsidR="00171B5D" w:rsidRDefault="00171B5D" w:rsidP="009042A8">
            <w:r w:rsidRPr="00B4700A">
              <w:t>(886383) 2-70-45</w:t>
            </w:r>
          </w:p>
        </w:tc>
      </w:tr>
      <w:tr w:rsidR="00171B5D" w:rsidRPr="001B25AB" w:rsidTr="00AC158C">
        <w:trPr>
          <w:jc w:val="center"/>
        </w:trPr>
        <w:tc>
          <w:tcPr>
            <w:tcW w:w="4673" w:type="dxa"/>
          </w:tcPr>
          <w:p w:rsidR="00171B5D" w:rsidRPr="001B25AB" w:rsidRDefault="00171B5D" w:rsidP="009042A8">
            <w:pPr>
              <w:pStyle w:val="20"/>
              <w:tabs>
                <w:tab w:val="left" w:pos="1050"/>
              </w:tabs>
              <w:spacing w:after="0" w:line="240" w:lineRule="auto"/>
              <w:ind w:left="-90" w:firstLine="1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 </w:t>
            </w:r>
            <w:r w:rsidRPr="001B25AB">
              <w:t>№ 34 «Ромашка»</w:t>
            </w:r>
          </w:p>
        </w:tc>
        <w:tc>
          <w:tcPr>
            <w:tcW w:w="3685" w:type="dxa"/>
            <w:vAlign w:val="center"/>
          </w:tcPr>
          <w:p w:rsidR="00171B5D" w:rsidRPr="001B25AB" w:rsidRDefault="00171B5D" w:rsidP="009042A8">
            <w:pPr>
              <w:ind w:firstLine="1"/>
            </w:pPr>
            <w:r w:rsidRPr="001B25AB">
              <w:t xml:space="preserve">347058, Ростовская обл., </w:t>
            </w:r>
            <w:proofErr w:type="spellStart"/>
            <w:r w:rsidRPr="001B25AB">
              <w:t>Белокалитвинский</w:t>
            </w:r>
            <w:proofErr w:type="spellEnd"/>
            <w:r>
              <w:t xml:space="preserve"> рай</w:t>
            </w:r>
            <w:r w:rsidRPr="001B25AB">
              <w:t>он п. Виноградный, ул. Артиллерийская,  19</w:t>
            </w:r>
          </w:p>
        </w:tc>
        <w:tc>
          <w:tcPr>
            <w:tcW w:w="2136" w:type="dxa"/>
          </w:tcPr>
          <w:p w:rsidR="00171B5D" w:rsidRDefault="00171B5D" w:rsidP="009042A8">
            <w:r w:rsidRPr="00B4700A">
              <w:t>(886383) 2-70-45</w:t>
            </w:r>
          </w:p>
        </w:tc>
      </w:tr>
      <w:tr w:rsidR="00171B5D" w:rsidRPr="001B25AB" w:rsidTr="00AC158C">
        <w:trPr>
          <w:jc w:val="center"/>
        </w:trPr>
        <w:tc>
          <w:tcPr>
            <w:tcW w:w="4673" w:type="dxa"/>
          </w:tcPr>
          <w:p w:rsidR="00171B5D" w:rsidRPr="001B25AB" w:rsidRDefault="00171B5D" w:rsidP="009042A8">
            <w:pPr>
              <w:pStyle w:val="20"/>
              <w:tabs>
                <w:tab w:val="left" w:pos="1050"/>
              </w:tabs>
              <w:spacing w:after="0" w:line="240" w:lineRule="auto"/>
              <w:ind w:left="-90" w:firstLine="1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 </w:t>
            </w:r>
            <w:r w:rsidRPr="001B25AB">
              <w:t>№ 35 «Солнышко»</w:t>
            </w:r>
          </w:p>
        </w:tc>
        <w:tc>
          <w:tcPr>
            <w:tcW w:w="3685" w:type="dxa"/>
            <w:vAlign w:val="center"/>
          </w:tcPr>
          <w:p w:rsidR="00171B5D" w:rsidRPr="001B25AB" w:rsidRDefault="00171B5D" w:rsidP="009042A8">
            <w:pPr>
              <w:ind w:firstLine="1"/>
            </w:pPr>
            <w:r w:rsidRPr="001B25AB">
              <w:t xml:space="preserve">347022, Ростовская обл., </w:t>
            </w:r>
            <w:proofErr w:type="spell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r>
              <w:t>рай</w:t>
            </w:r>
            <w:r w:rsidRPr="001B25AB">
              <w:t xml:space="preserve">он, </w:t>
            </w:r>
            <w:r>
              <w:t xml:space="preserve">р. </w:t>
            </w:r>
            <w:r w:rsidRPr="001B25AB">
              <w:t>п. Шолоховский, ул. Комсомольская, 15</w:t>
            </w:r>
          </w:p>
        </w:tc>
        <w:tc>
          <w:tcPr>
            <w:tcW w:w="2136" w:type="dxa"/>
          </w:tcPr>
          <w:p w:rsidR="00171B5D" w:rsidRPr="001B25AB" w:rsidRDefault="00171B5D" w:rsidP="009042A8">
            <w:pPr>
              <w:ind w:firstLine="1"/>
              <w:jc w:val="both"/>
            </w:pPr>
            <w:r w:rsidRPr="001B25AB">
              <w:t>(886383) 5-42-70</w:t>
            </w:r>
          </w:p>
          <w:p w:rsidR="00171B5D" w:rsidRPr="001B25AB" w:rsidRDefault="00171B5D" w:rsidP="009042A8">
            <w:pPr>
              <w:ind w:firstLine="1"/>
              <w:jc w:val="both"/>
            </w:pPr>
          </w:p>
        </w:tc>
      </w:tr>
      <w:tr w:rsidR="00171B5D" w:rsidRPr="001B25AB" w:rsidTr="00AC158C">
        <w:trPr>
          <w:jc w:val="center"/>
        </w:trPr>
        <w:tc>
          <w:tcPr>
            <w:tcW w:w="4673" w:type="dxa"/>
          </w:tcPr>
          <w:p w:rsidR="00171B5D" w:rsidRPr="001B25AB" w:rsidRDefault="00171B5D" w:rsidP="009042A8">
            <w:pPr>
              <w:pStyle w:val="20"/>
              <w:tabs>
                <w:tab w:val="left" w:pos="1050"/>
              </w:tabs>
              <w:spacing w:after="0" w:line="240" w:lineRule="auto"/>
              <w:ind w:left="-90" w:firstLine="1"/>
            </w:pPr>
            <w:r w:rsidRPr="001B25AB">
              <w:t xml:space="preserve">Муниципальное бюджетное дошкольное образовательное учреждение детский сад  комбинированного вида второй  категории </w:t>
            </w:r>
            <w:r>
              <w:t xml:space="preserve"> </w:t>
            </w:r>
            <w:r w:rsidRPr="001B25AB">
              <w:t>№ 36 «Красная шапочка »</w:t>
            </w:r>
          </w:p>
        </w:tc>
        <w:tc>
          <w:tcPr>
            <w:tcW w:w="3685" w:type="dxa"/>
            <w:vAlign w:val="center"/>
          </w:tcPr>
          <w:p w:rsidR="00171B5D" w:rsidRPr="001B25AB" w:rsidRDefault="00171B5D" w:rsidP="009042A8">
            <w:pPr>
              <w:ind w:firstLine="1"/>
            </w:pPr>
            <w:r w:rsidRPr="001B25AB">
              <w:t xml:space="preserve">347022, Ростовская обл., </w:t>
            </w:r>
            <w:proofErr w:type="spell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r>
              <w:t>рай</w:t>
            </w:r>
            <w:r w:rsidRPr="001B25AB">
              <w:t xml:space="preserve">он, </w:t>
            </w:r>
            <w:r>
              <w:t xml:space="preserve">р. </w:t>
            </w:r>
            <w:r w:rsidRPr="001B25AB">
              <w:t>п. Шолоховский, ул. Пушкина  5</w:t>
            </w:r>
          </w:p>
        </w:tc>
        <w:tc>
          <w:tcPr>
            <w:tcW w:w="2136" w:type="dxa"/>
          </w:tcPr>
          <w:p w:rsidR="00171B5D" w:rsidRPr="001B25AB" w:rsidRDefault="00171B5D" w:rsidP="009042A8">
            <w:pPr>
              <w:ind w:firstLine="1"/>
              <w:jc w:val="both"/>
            </w:pPr>
            <w:r w:rsidRPr="001B25AB">
              <w:t>(886383) 5-43-20</w:t>
            </w:r>
          </w:p>
          <w:p w:rsidR="00171B5D" w:rsidRPr="001B25AB" w:rsidRDefault="00171B5D" w:rsidP="009042A8">
            <w:pPr>
              <w:ind w:firstLine="1"/>
              <w:jc w:val="both"/>
            </w:pPr>
          </w:p>
        </w:tc>
      </w:tr>
      <w:tr w:rsidR="00171B5D" w:rsidRPr="001B25AB" w:rsidTr="00AC158C">
        <w:trPr>
          <w:jc w:val="center"/>
        </w:trPr>
        <w:tc>
          <w:tcPr>
            <w:tcW w:w="4673" w:type="dxa"/>
          </w:tcPr>
          <w:p w:rsidR="00171B5D" w:rsidRPr="001B25AB" w:rsidRDefault="00171B5D" w:rsidP="009042A8">
            <w:pPr>
              <w:pStyle w:val="20"/>
              <w:tabs>
                <w:tab w:val="left" w:pos="1050"/>
              </w:tabs>
              <w:spacing w:after="0" w:line="240" w:lineRule="auto"/>
              <w:ind w:left="-90" w:firstLine="1"/>
            </w:pPr>
            <w:r w:rsidRPr="001B25AB">
              <w:t xml:space="preserve">Муниципальное дошкольное образовательное учреждение детский сад комбинированного вида второй  категории </w:t>
            </w:r>
            <w:r>
              <w:t xml:space="preserve"> </w:t>
            </w:r>
            <w:r w:rsidRPr="001B25AB">
              <w:t>№ 40 «Золотой петушок»</w:t>
            </w:r>
          </w:p>
        </w:tc>
        <w:tc>
          <w:tcPr>
            <w:tcW w:w="3685" w:type="dxa"/>
            <w:vAlign w:val="center"/>
          </w:tcPr>
          <w:p w:rsidR="00171B5D" w:rsidRPr="001B25AB" w:rsidRDefault="00171B5D" w:rsidP="009042A8">
            <w:pPr>
              <w:ind w:firstLine="1"/>
            </w:pPr>
            <w:r w:rsidRPr="001B25AB">
              <w:t xml:space="preserve">347022, Ростовская обл., </w:t>
            </w:r>
            <w:proofErr w:type="spell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r>
              <w:t>рай</w:t>
            </w:r>
            <w:r w:rsidRPr="001B25AB">
              <w:t>он,</w:t>
            </w:r>
            <w:r>
              <w:t xml:space="preserve"> р. </w:t>
            </w:r>
            <w:r w:rsidRPr="001B25AB">
              <w:t>п. Шолоховский, ул. Пушкина, 37 А</w:t>
            </w:r>
          </w:p>
        </w:tc>
        <w:tc>
          <w:tcPr>
            <w:tcW w:w="2136" w:type="dxa"/>
          </w:tcPr>
          <w:p w:rsidR="00171B5D" w:rsidRPr="001B25AB" w:rsidRDefault="00171B5D" w:rsidP="009042A8">
            <w:pPr>
              <w:ind w:firstLine="1"/>
              <w:jc w:val="both"/>
            </w:pPr>
            <w:r w:rsidRPr="001B25AB">
              <w:t>(886383) 5-47-74</w:t>
            </w:r>
          </w:p>
          <w:p w:rsidR="00171B5D" w:rsidRPr="001B25AB" w:rsidRDefault="00171B5D" w:rsidP="009042A8">
            <w:pPr>
              <w:ind w:firstLine="1"/>
              <w:jc w:val="both"/>
            </w:pPr>
          </w:p>
        </w:tc>
      </w:tr>
      <w:tr w:rsidR="00171B5D" w:rsidRPr="001B25AB" w:rsidTr="00AC158C">
        <w:trPr>
          <w:jc w:val="center"/>
        </w:trPr>
        <w:tc>
          <w:tcPr>
            <w:tcW w:w="4673" w:type="dxa"/>
          </w:tcPr>
          <w:p w:rsidR="00171B5D" w:rsidRPr="001B25AB" w:rsidRDefault="00171B5D" w:rsidP="009042A8">
            <w:pPr>
              <w:pStyle w:val="20"/>
              <w:tabs>
                <w:tab w:val="left" w:pos="1050"/>
              </w:tabs>
              <w:spacing w:after="0" w:line="240" w:lineRule="auto"/>
              <w:ind w:left="33" w:firstLine="1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 </w:t>
            </w:r>
            <w:r w:rsidRPr="001B25AB">
              <w:t>№ 41 «Цветик-</w:t>
            </w:r>
            <w:proofErr w:type="spellStart"/>
            <w:r w:rsidRPr="001B25AB">
              <w:t>семицветик</w:t>
            </w:r>
            <w:proofErr w:type="spellEnd"/>
            <w:r w:rsidRPr="001B25AB">
              <w:t>»</w:t>
            </w:r>
          </w:p>
        </w:tc>
        <w:tc>
          <w:tcPr>
            <w:tcW w:w="3685" w:type="dxa"/>
            <w:vAlign w:val="center"/>
          </w:tcPr>
          <w:p w:rsidR="00171B5D" w:rsidRPr="001B25AB" w:rsidRDefault="00171B5D" w:rsidP="009042A8">
            <w:pPr>
              <w:ind w:firstLine="1"/>
              <w:rPr>
                <w:bCs/>
              </w:rPr>
            </w:pPr>
            <w:r w:rsidRPr="001B25AB">
              <w:rPr>
                <w:bCs/>
              </w:rPr>
              <w:t>347044, Рос</w:t>
            </w:r>
            <w:r>
              <w:rPr>
                <w:bCs/>
              </w:rPr>
              <w:t>товская обл., г. Белая Калитва, ул. Маши</w:t>
            </w:r>
            <w:r w:rsidRPr="001B25AB">
              <w:rPr>
                <w:bCs/>
              </w:rPr>
              <w:t>ностроителей,4</w:t>
            </w:r>
          </w:p>
        </w:tc>
        <w:tc>
          <w:tcPr>
            <w:tcW w:w="2136" w:type="dxa"/>
          </w:tcPr>
          <w:p w:rsidR="00171B5D" w:rsidRPr="001B25AB" w:rsidRDefault="00171B5D" w:rsidP="009042A8">
            <w:pPr>
              <w:ind w:firstLine="1"/>
              <w:jc w:val="both"/>
            </w:pPr>
            <w:r w:rsidRPr="001B25AB">
              <w:t>(886383) 90-3-74</w:t>
            </w:r>
          </w:p>
          <w:p w:rsidR="00171B5D" w:rsidRPr="001B25AB" w:rsidRDefault="00171B5D" w:rsidP="009042A8">
            <w:pPr>
              <w:ind w:firstLine="1"/>
              <w:jc w:val="both"/>
            </w:pPr>
          </w:p>
        </w:tc>
      </w:tr>
      <w:tr w:rsidR="00171B5D" w:rsidRPr="001B25AB" w:rsidTr="00AC158C">
        <w:trPr>
          <w:jc w:val="center"/>
        </w:trPr>
        <w:tc>
          <w:tcPr>
            <w:tcW w:w="4673" w:type="dxa"/>
          </w:tcPr>
          <w:p w:rsidR="00171B5D" w:rsidRPr="001B25AB" w:rsidRDefault="00171B5D" w:rsidP="009042A8">
            <w:pPr>
              <w:pStyle w:val="ab"/>
              <w:tabs>
                <w:tab w:val="left" w:pos="1050"/>
              </w:tabs>
              <w:spacing w:after="0"/>
              <w:ind w:left="0" w:firstLine="1"/>
            </w:pPr>
            <w:r w:rsidRPr="001B25AB">
              <w:t>Муниципальное бюджетное дошкольное образовательное учреждение детский сад комбинированного вида второй категории</w:t>
            </w:r>
          </w:p>
          <w:p w:rsidR="00171B5D" w:rsidRPr="001B25AB" w:rsidRDefault="00171B5D" w:rsidP="009042A8">
            <w:pPr>
              <w:pStyle w:val="ab"/>
              <w:tabs>
                <w:tab w:val="left" w:pos="1050"/>
              </w:tabs>
              <w:spacing w:after="0"/>
              <w:ind w:left="0" w:firstLine="1"/>
            </w:pPr>
            <w:r w:rsidRPr="001B25AB">
              <w:t>№ 42 «</w:t>
            </w:r>
            <w:proofErr w:type="spellStart"/>
            <w:r w:rsidRPr="001B25AB">
              <w:t>Дюймовочка</w:t>
            </w:r>
            <w:proofErr w:type="spellEnd"/>
            <w:r w:rsidRPr="001B25AB">
              <w:t>»</w:t>
            </w:r>
          </w:p>
        </w:tc>
        <w:tc>
          <w:tcPr>
            <w:tcW w:w="3685" w:type="dxa"/>
            <w:vAlign w:val="center"/>
          </w:tcPr>
          <w:p w:rsidR="00171B5D" w:rsidRPr="001B25AB" w:rsidRDefault="00171B5D" w:rsidP="009042A8">
            <w:pPr>
              <w:ind w:firstLine="1"/>
            </w:pPr>
            <w:r w:rsidRPr="001B25AB">
              <w:t>347042, Ростовская обл., г. Белая Калитва, ул. Мичурина,  6</w:t>
            </w:r>
          </w:p>
        </w:tc>
        <w:tc>
          <w:tcPr>
            <w:tcW w:w="2136" w:type="dxa"/>
          </w:tcPr>
          <w:p w:rsidR="00171B5D" w:rsidRPr="001B25AB" w:rsidRDefault="00171B5D" w:rsidP="009042A8">
            <w:pPr>
              <w:ind w:firstLine="1"/>
              <w:jc w:val="both"/>
            </w:pPr>
            <w:r w:rsidRPr="001B25AB">
              <w:t>(886383) 2-57-90</w:t>
            </w:r>
          </w:p>
          <w:p w:rsidR="00171B5D" w:rsidRPr="001B25AB" w:rsidRDefault="00171B5D" w:rsidP="009042A8">
            <w:pPr>
              <w:ind w:firstLine="1"/>
              <w:jc w:val="both"/>
            </w:pPr>
          </w:p>
        </w:tc>
      </w:tr>
      <w:tr w:rsidR="00171B5D" w:rsidRPr="001B25AB" w:rsidTr="00AC158C">
        <w:trPr>
          <w:jc w:val="center"/>
        </w:trPr>
        <w:tc>
          <w:tcPr>
            <w:tcW w:w="4673" w:type="dxa"/>
          </w:tcPr>
          <w:p w:rsidR="00171B5D" w:rsidRPr="001B25AB" w:rsidRDefault="00171B5D" w:rsidP="009042A8">
            <w:pPr>
              <w:pStyle w:val="ab"/>
              <w:tabs>
                <w:tab w:val="left" w:pos="1050"/>
              </w:tabs>
              <w:spacing w:after="0"/>
              <w:ind w:left="33" w:firstLine="1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>комбинированного вида</w:t>
            </w:r>
            <w:r w:rsidRPr="001B25AB">
              <w:t xml:space="preserve"> № 43 «Колобок»</w:t>
            </w:r>
          </w:p>
        </w:tc>
        <w:tc>
          <w:tcPr>
            <w:tcW w:w="3685" w:type="dxa"/>
            <w:vAlign w:val="center"/>
          </w:tcPr>
          <w:p w:rsidR="00171B5D" w:rsidRPr="001B25AB" w:rsidRDefault="00171B5D" w:rsidP="009042A8">
            <w:pPr>
              <w:ind w:firstLine="1"/>
            </w:pPr>
            <w:r w:rsidRPr="001B25AB">
              <w:t>347041, Ростовская обл., г. Белая Калитва, ул. Геологическая,  2"А"</w:t>
            </w:r>
          </w:p>
        </w:tc>
        <w:tc>
          <w:tcPr>
            <w:tcW w:w="2136" w:type="dxa"/>
          </w:tcPr>
          <w:p w:rsidR="00171B5D" w:rsidRPr="001B25AB" w:rsidRDefault="00171B5D" w:rsidP="009042A8">
            <w:pPr>
              <w:ind w:firstLine="1"/>
              <w:jc w:val="both"/>
            </w:pPr>
            <w:r w:rsidRPr="001B25AB">
              <w:t>(886383) 2-62-40</w:t>
            </w:r>
          </w:p>
          <w:p w:rsidR="00171B5D" w:rsidRPr="001B25AB" w:rsidRDefault="00171B5D" w:rsidP="009042A8">
            <w:pPr>
              <w:ind w:firstLine="1"/>
              <w:jc w:val="both"/>
            </w:pPr>
          </w:p>
        </w:tc>
      </w:tr>
      <w:tr w:rsidR="00171B5D" w:rsidRPr="001B25AB" w:rsidTr="00AC158C">
        <w:trPr>
          <w:jc w:val="center"/>
        </w:trPr>
        <w:tc>
          <w:tcPr>
            <w:tcW w:w="4673" w:type="dxa"/>
          </w:tcPr>
          <w:p w:rsidR="00171B5D" w:rsidRPr="001B25AB" w:rsidRDefault="00171B5D" w:rsidP="009042A8">
            <w:pPr>
              <w:pStyle w:val="ab"/>
              <w:tabs>
                <w:tab w:val="left" w:pos="1050"/>
              </w:tabs>
              <w:spacing w:after="0"/>
              <w:ind w:left="33" w:firstLine="1"/>
            </w:pPr>
            <w:r w:rsidRPr="001B25AB">
              <w:lastRenderedPageBreak/>
              <w:t xml:space="preserve">Муниципальное бюджетное дошкольное образовательное учреждение детский сад </w:t>
            </w:r>
            <w:r>
              <w:t xml:space="preserve"> </w:t>
            </w:r>
            <w:r w:rsidRPr="001B25AB">
              <w:t>№ 45 «Ласточка»</w:t>
            </w:r>
          </w:p>
        </w:tc>
        <w:tc>
          <w:tcPr>
            <w:tcW w:w="3685" w:type="dxa"/>
            <w:vAlign w:val="center"/>
          </w:tcPr>
          <w:p w:rsidR="00171B5D" w:rsidRPr="001B25AB" w:rsidRDefault="00171B5D" w:rsidP="009042A8">
            <w:pPr>
              <w:ind w:firstLine="1"/>
            </w:pPr>
            <w:r w:rsidRPr="001B25AB">
              <w:t xml:space="preserve">347027, Ростовская обл., </w:t>
            </w:r>
            <w:proofErr w:type="spell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proofErr w:type="gramStart"/>
            <w:r w:rsidRPr="001B25AB">
              <w:t xml:space="preserve">район, </w:t>
            </w:r>
            <w:r>
              <w:t xml:space="preserve">  </w:t>
            </w:r>
            <w:proofErr w:type="gramEnd"/>
            <w:r>
              <w:t xml:space="preserve">               </w:t>
            </w:r>
            <w:r w:rsidRPr="001B25AB">
              <w:t>п. Синегорск</w:t>
            </w:r>
            <w:r>
              <w:t>ий, микрорайон. Юбилейны</w:t>
            </w:r>
            <w:r w:rsidRPr="001B25AB">
              <w:t>й, д. 23</w:t>
            </w:r>
          </w:p>
        </w:tc>
        <w:tc>
          <w:tcPr>
            <w:tcW w:w="2136" w:type="dxa"/>
          </w:tcPr>
          <w:p w:rsidR="00171B5D" w:rsidRPr="001B25AB" w:rsidRDefault="00171B5D" w:rsidP="009042A8">
            <w:pPr>
              <w:ind w:firstLine="1"/>
              <w:jc w:val="both"/>
            </w:pPr>
            <w:r w:rsidRPr="001B25AB">
              <w:t>(886383) 5-24-27</w:t>
            </w:r>
          </w:p>
          <w:p w:rsidR="00171B5D" w:rsidRPr="001B25AB" w:rsidRDefault="00171B5D" w:rsidP="009042A8">
            <w:pPr>
              <w:ind w:firstLine="1"/>
              <w:jc w:val="both"/>
            </w:pPr>
          </w:p>
        </w:tc>
      </w:tr>
      <w:tr w:rsidR="00171B5D" w:rsidRPr="001B25AB" w:rsidTr="00AC158C">
        <w:trPr>
          <w:jc w:val="center"/>
        </w:trPr>
        <w:tc>
          <w:tcPr>
            <w:tcW w:w="4673" w:type="dxa"/>
          </w:tcPr>
          <w:p w:rsidR="00171B5D" w:rsidRPr="001B25AB" w:rsidRDefault="00171B5D" w:rsidP="009042A8">
            <w:pPr>
              <w:pStyle w:val="ab"/>
              <w:tabs>
                <w:tab w:val="left" w:pos="1050"/>
              </w:tabs>
              <w:spacing w:after="0"/>
              <w:ind w:left="0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</w:t>
            </w:r>
            <w:r w:rsidRPr="001B25AB">
              <w:t>№ 46 «Аленушка»</w:t>
            </w:r>
          </w:p>
        </w:tc>
        <w:tc>
          <w:tcPr>
            <w:tcW w:w="3685" w:type="dxa"/>
            <w:vAlign w:val="center"/>
          </w:tcPr>
          <w:p w:rsidR="00171B5D" w:rsidRPr="001B25AB" w:rsidRDefault="00171B5D" w:rsidP="009042A8">
            <w:pPr>
              <w:ind w:firstLine="1"/>
            </w:pPr>
            <w:r w:rsidRPr="001B25AB">
              <w:t>347044, Ростовская обл., г. Белая Калитва, ул. Машиностроителей, д.15 «А»</w:t>
            </w:r>
          </w:p>
        </w:tc>
        <w:tc>
          <w:tcPr>
            <w:tcW w:w="2136" w:type="dxa"/>
          </w:tcPr>
          <w:p w:rsidR="00171B5D" w:rsidRPr="001B25AB" w:rsidRDefault="00171B5D" w:rsidP="009042A8">
            <w:pPr>
              <w:ind w:firstLine="1"/>
              <w:jc w:val="both"/>
            </w:pPr>
            <w:r w:rsidRPr="001B25AB">
              <w:t>(886383) 2-72-02</w:t>
            </w:r>
          </w:p>
          <w:p w:rsidR="00171B5D" w:rsidRPr="001B25AB" w:rsidRDefault="00171B5D" w:rsidP="009042A8">
            <w:pPr>
              <w:ind w:firstLine="1"/>
              <w:jc w:val="both"/>
            </w:pPr>
          </w:p>
        </w:tc>
      </w:tr>
      <w:tr w:rsidR="00171B5D" w:rsidRPr="001B25AB" w:rsidTr="00AC158C">
        <w:trPr>
          <w:jc w:val="center"/>
        </w:trPr>
        <w:tc>
          <w:tcPr>
            <w:tcW w:w="4673" w:type="dxa"/>
          </w:tcPr>
          <w:p w:rsidR="00171B5D" w:rsidRPr="001B25AB" w:rsidRDefault="00171B5D" w:rsidP="009042A8">
            <w:pPr>
              <w:pStyle w:val="ab"/>
              <w:tabs>
                <w:tab w:val="left" w:pos="1050"/>
              </w:tabs>
              <w:spacing w:after="0"/>
              <w:ind w:left="0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</w:t>
            </w:r>
            <w:r w:rsidRPr="001B25AB">
              <w:t>№ 52 «Росинка»</w:t>
            </w:r>
          </w:p>
        </w:tc>
        <w:tc>
          <w:tcPr>
            <w:tcW w:w="3685" w:type="dxa"/>
            <w:vAlign w:val="center"/>
          </w:tcPr>
          <w:p w:rsidR="00171B5D" w:rsidRPr="001B25AB" w:rsidRDefault="00171B5D" w:rsidP="009042A8">
            <w:pPr>
              <w:ind w:firstLine="1"/>
            </w:pPr>
            <w:r w:rsidRPr="001B25AB">
              <w:t xml:space="preserve">347023, Ростовская обл., </w:t>
            </w:r>
            <w:proofErr w:type="spell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r>
              <w:t>рай</w:t>
            </w:r>
            <w:r w:rsidRPr="001B25AB">
              <w:t>он, п. Горняцкий, пер. Комсомольский, д. 10</w:t>
            </w:r>
          </w:p>
        </w:tc>
        <w:tc>
          <w:tcPr>
            <w:tcW w:w="2136" w:type="dxa"/>
          </w:tcPr>
          <w:p w:rsidR="00171B5D" w:rsidRPr="001B25AB" w:rsidRDefault="00171B5D" w:rsidP="009042A8">
            <w:pPr>
              <w:ind w:firstLine="1"/>
              <w:jc w:val="both"/>
            </w:pPr>
            <w:r w:rsidRPr="00117410">
              <w:t xml:space="preserve">(886383) </w:t>
            </w:r>
            <w:r w:rsidRPr="001B25AB">
              <w:t>5-63-77</w:t>
            </w:r>
          </w:p>
          <w:p w:rsidR="00171B5D" w:rsidRPr="001B25AB" w:rsidRDefault="00171B5D" w:rsidP="009042A8">
            <w:pPr>
              <w:widowControl w:val="0"/>
              <w:autoSpaceDE w:val="0"/>
              <w:autoSpaceDN w:val="0"/>
              <w:adjustRightInd w:val="0"/>
              <w:ind w:firstLine="1"/>
              <w:jc w:val="both"/>
            </w:pPr>
          </w:p>
        </w:tc>
      </w:tr>
      <w:tr w:rsidR="00171B5D" w:rsidRPr="001B25AB" w:rsidTr="00AC158C">
        <w:trPr>
          <w:jc w:val="center"/>
        </w:trPr>
        <w:tc>
          <w:tcPr>
            <w:tcW w:w="4673" w:type="dxa"/>
          </w:tcPr>
          <w:p w:rsidR="00171B5D" w:rsidRDefault="00171B5D" w:rsidP="009042A8">
            <w:pPr>
              <w:pStyle w:val="ab"/>
              <w:tabs>
                <w:tab w:val="left" w:pos="1050"/>
              </w:tabs>
              <w:spacing w:after="0"/>
              <w:ind w:left="0"/>
            </w:pPr>
            <w:r w:rsidRPr="001B25AB">
              <w:t>Муниципальное бюджетное дошкольное образовательное учреждение детский сад комбинированного вида второй категории № 56 «Улыбка»</w:t>
            </w:r>
          </w:p>
          <w:p w:rsidR="00171B5D" w:rsidRPr="001B25AB" w:rsidRDefault="00171B5D" w:rsidP="009042A8">
            <w:pPr>
              <w:pStyle w:val="ab"/>
              <w:tabs>
                <w:tab w:val="left" w:pos="1050"/>
              </w:tabs>
              <w:spacing w:after="0"/>
              <w:ind w:left="0"/>
            </w:pPr>
          </w:p>
        </w:tc>
        <w:tc>
          <w:tcPr>
            <w:tcW w:w="3685" w:type="dxa"/>
            <w:vAlign w:val="center"/>
          </w:tcPr>
          <w:p w:rsidR="00171B5D" w:rsidRPr="001B25AB" w:rsidRDefault="00171B5D" w:rsidP="009042A8">
            <w:pPr>
              <w:ind w:firstLine="1"/>
            </w:pPr>
            <w:r w:rsidRPr="001B25AB">
              <w:t>347042, Ростовская обл., г. Белая Калитва, ул. Энтузиастов,  2</w:t>
            </w:r>
          </w:p>
        </w:tc>
        <w:tc>
          <w:tcPr>
            <w:tcW w:w="2136" w:type="dxa"/>
          </w:tcPr>
          <w:p w:rsidR="00171B5D" w:rsidRPr="001B25AB" w:rsidRDefault="00171B5D" w:rsidP="009042A8">
            <w:pPr>
              <w:ind w:firstLine="1"/>
              <w:jc w:val="both"/>
            </w:pPr>
            <w:r w:rsidRPr="001B25AB">
              <w:t>(886383) 2-89-94</w:t>
            </w:r>
          </w:p>
          <w:p w:rsidR="00171B5D" w:rsidRPr="001B25AB" w:rsidRDefault="00171B5D" w:rsidP="009042A8">
            <w:pPr>
              <w:ind w:firstLine="1"/>
              <w:jc w:val="both"/>
            </w:pPr>
          </w:p>
        </w:tc>
      </w:tr>
      <w:tr w:rsidR="00171B5D" w:rsidRPr="001B25AB" w:rsidTr="00AC158C">
        <w:trPr>
          <w:jc w:val="center"/>
        </w:trPr>
        <w:tc>
          <w:tcPr>
            <w:tcW w:w="4673" w:type="dxa"/>
          </w:tcPr>
          <w:p w:rsidR="00171B5D" w:rsidRPr="00AC158C" w:rsidRDefault="00171B5D" w:rsidP="009042A8">
            <w:pPr>
              <w:pStyle w:val="ab"/>
              <w:tabs>
                <w:tab w:val="left" w:pos="1050"/>
              </w:tabs>
              <w:spacing w:after="0"/>
              <w:ind w:left="0"/>
            </w:pPr>
            <w:r w:rsidRPr="00AC158C">
              <w:t>Муниципальное бюджетное дошкольное образовательное учреждение детский сад              № 57 «Солнышко»</w:t>
            </w:r>
          </w:p>
        </w:tc>
        <w:tc>
          <w:tcPr>
            <w:tcW w:w="3685" w:type="dxa"/>
            <w:vAlign w:val="center"/>
          </w:tcPr>
          <w:p w:rsidR="00171B5D" w:rsidRPr="001B25AB" w:rsidRDefault="00171B5D" w:rsidP="009042A8">
            <w:pPr>
              <w:ind w:firstLine="1"/>
            </w:pPr>
            <w:r w:rsidRPr="001B25AB">
              <w:t xml:space="preserve">347006, Ростовская обл., </w:t>
            </w:r>
            <w:proofErr w:type="spell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r>
              <w:t>рай</w:t>
            </w:r>
            <w:r w:rsidRPr="001B25AB">
              <w:t xml:space="preserve">он, </w:t>
            </w:r>
            <w:r>
              <w:t xml:space="preserve">                </w:t>
            </w:r>
            <w:r w:rsidRPr="001B25AB">
              <w:t xml:space="preserve">х. </w:t>
            </w:r>
            <w:proofErr w:type="spellStart"/>
            <w:r w:rsidRPr="001B25AB">
              <w:t>Апанасовка</w:t>
            </w:r>
            <w:proofErr w:type="spellEnd"/>
            <w:r w:rsidRPr="001B25AB">
              <w:t>, ул. Солнечная,  1</w:t>
            </w:r>
          </w:p>
        </w:tc>
        <w:tc>
          <w:tcPr>
            <w:tcW w:w="2136" w:type="dxa"/>
          </w:tcPr>
          <w:p w:rsidR="00171B5D" w:rsidRPr="001B25AB" w:rsidRDefault="00171B5D" w:rsidP="009042A8">
            <w:pPr>
              <w:ind w:firstLine="1"/>
              <w:jc w:val="both"/>
            </w:pPr>
            <w:r w:rsidRPr="001B25AB">
              <w:t>(886383) 72-2-35</w:t>
            </w:r>
          </w:p>
          <w:p w:rsidR="00171B5D" w:rsidRPr="001B25AB" w:rsidRDefault="00171B5D" w:rsidP="009042A8">
            <w:pPr>
              <w:ind w:firstLine="1"/>
              <w:jc w:val="both"/>
            </w:pPr>
          </w:p>
        </w:tc>
      </w:tr>
      <w:tr w:rsidR="00171B5D" w:rsidRPr="001B25AB" w:rsidTr="00AC158C">
        <w:trPr>
          <w:jc w:val="center"/>
        </w:trPr>
        <w:tc>
          <w:tcPr>
            <w:tcW w:w="4673" w:type="dxa"/>
          </w:tcPr>
          <w:p w:rsidR="00171B5D" w:rsidRPr="00AC158C" w:rsidRDefault="00171B5D" w:rsidP="009042A8">
            <w:pPr>
              <w:pStyle w:val="a9"/>
              <w:tabs>
                <w:tab w:val="left" w:pos="1050"/>
              </w:tabs>
              <w:ind w:left="-90" w:firstLine="1"/>
              <w:rPr>
                <w:sz w:val="24"/>
              </w:rPr>
            </w:pPr>
            <w:r w:rsidRPr="00AC158C">
              <w:rPr>
                <w:sz w:val="24"/>
              </w:rPr>
              <w:t>Муниципальное бюджетное дошкольное образовательное учреждение детский сад №58 «Росинка»</w:t>
            </w:r>
          </w:p>
        </w:tc>
        <w:tc>
          <w:tcPr>
            <w:tcW w:w="3685" w:type="dxa"/>
            <w:vAlign w:val="center"/>
          </w:tcPr>
          <w:p w:rsidR="00171B5D" w:rsidRPr="001B25AB" w:rsidRDefault="00171B5D" w:rsidP="009042A8">
            <w:pPr>
              <w:ind w:firstLine="1"/>
            </w:pPr>
            <w:r w:rsidRPr="001B25AB">
              <w:t xml:space="preserve">347019, Ростовская </w:t>
            </w:r>
            <w:proofErr w:type="spellStart"/>
            <w:r w:rsidRPr="001B25AB">
              <w:t>обл</w:t>
            </w:r>
            <w:proofErr w:type="spellEnd"/>
            <w:r w:rsidRPr="001B25AB">
              <w:t xml:space="preserve">, </w:t>
            </w:r>
            <w:proofErr w:type="spell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r>
              <w:t>рай</w:t>
            </w:r>
            <w:r w:rsidRPr="001B25AB">
              <w:t xml:space="preserve">он, </w:t>
            </w:r>
            <w:r>
              <w:t xml:space="preserve">                    </w:t>
            </w:r>
            <w:r w:rsidRPr="001B25AB">
              <w:t>х. Богатов, ул. Школьная,  15</w:t>
            </w:r>
          </w:p>
        </w:tc>
        <w:tc>
          <w:tcPr>
            <w:tcW w:w="2136" w:type="dxa"/>
          </w:tcPr>
          <w:p w:rsidR="00171B5D" w:rsidRPr="001B25AB" w:rsidRDefault="00171B5D" w:rsidP="009042A8">
            <w:pPr>
              <w:ind w:firstLine="1"/>
              <w:jc w:val="both"/>
            </w:pPr>
            <w:r w:rsidRPr="001B25AB">
              <w:t>(886383) 3-48 -77</w:t>
            </w:r>
          </w:p>
          <w:p w:rsidR="00171B5D" w:rsidRPr="001B25AB" w:rsidRDefault="00171B5D" w:rsidP="009042A8">
            <w:pPr>
              <w:ind w:firstLine="1"/>
              <w:jc w:val="both"/>
            </w:pPr>
          </w:p>
        </w:tc>
      </w:tr>
      <w:tr w:rsidR="00171B5D" w:rsidRPr="001B25AB" w:rsidTr="00AC158C">
        <w:trPr>
          <w:jc w:val="center"/>
        </w:trPr>
        <w:tc>
          <w:tcPr>
            <w:tcW w:w="4673" w:type="dxa"/>
          </w:tcPr>
          <w:p w:rsidR="00171B5D" w:rsidRPr="00AC158C" w:rsidRDefault="00171B5D" w:rsidP="009042A8">
            <w:pPr>
              <w:pStyle w:val="a9"/>
              <w:tabs>
                <w:tab w:val="left" w:pos="1050"/>
              </w:tabs>
              <w:ind w:firstLine="1"/>
              <w:rPr>
                <w:sz w:val="24"/>
              </w:rPr>
            </w:pPr>
            <w:r w:rsidRPr="00AC158C">
              <w:rPr>
                <w:sz w:val="24"/>
              </w:rPr>
              <w:t>Муниципальное бюджетное дошкольное образовательное учреждение детский сад             № 59 «Ромашка»</w:t>
            </w:r>
          </w:p>
        </w:tc>
        <w:tc>
          <w:tcPr>
            <w:tcW w:w="3685" w:type="dxa"/>
            <w:vAlign w:val="center"/>
          </w:tcPr>
          <w:p w:rsidR="00171B5D" w:rsidRPr="001B25AB" w:rsidRDefault="00171B5D" w:rsidP="009042A8">
            <w:pPr>
              <w:ind w:firstLine="1"/>
            </w:pPr>
            <w:r w:rsidRPr="001B25AB">
              <w:t xml:space="preserve">347013, Ростовская обл., </w:t>
            </w:r>
            <w:proofErr w:type="spell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r>
              <w:t>рай</w:t>
            </w:r>
            <w:r w:rsidRPr="001B25AB">
              <w:t xml:space="preserve">он, </w:t>
            </w:r>
            <w:r>
              <w:t xml:space="preserve">                    </w:t>
            </w:r>
            <w:r w:rsidRPr="001B25AB">
              <w:t xml:space="preserve">х. </w:t>
            </w:r>
            <w:proofErr w:type="spellStart"/>
            <w:r w:rsidRPr="001B25AB">
              <w:t>Богураев</w:t>
            </w:r>
            <w:proofErr w:type="spellEnd"/>
            <w:r w:rsidRPr="001B25AB">
              <w:t>, ул. Заречная, 2</w:t>
            </w:r>
          </w:p>
        </w:tc>
        <w:tc>
          <w:tcPr>
            <w:tcW w:w="2136" w:type="dxa"/>
          </w:tcPr>
          <w:p w:rsidR="00171B5D" w:rsidRPr="001B25AB" w:rsidRDefault="00171B5D" w:rsidP="009042A8">
            <w:pPr>
              <w:ind w:firstLine="1"/>
              <w:jc w:val="both"/>
            </w:pPr>
            <w:r>
              <w:t>(886383) 2-70-4</w:t>
            </w:r>
            <w:r w:rsidRPr="001B25AB">
              <w:t>5</w:t>
            </w:r>
          </w:p>
          <w:p w:rsidR="00171B5D" w:rsidRPr="001B25AB" w:rsidRDefault="00171B5D" w:rsidP="009042A8">
            <w:pPr>
              <w:ind w:firstLine="1"/>
              <w:jc w:val="both"/>
            </w:pPr>
          </w:p>
        </w:tc>
      </w:tr>
      <w:tr w:rsidR="00171B5D" w:rsidRPr="001B25AB" w:rsidTr="00AC158C">
        <w:trPr>
          <w:trHeight w:val="1293"/>
          <w:jc w:val="center"/>
        </w:trPr>
        <w:tc>
          <w:tcPr>
            <w:tcW w:w="4673" w:type="dxa"/>
          </w:tcPr>
          <w:p w:rsidR="00171B5D" w:rsidRPr="00AC158C" w:rsidRDefault="00171B5D" w:rsidP="009042A8">
            <w:pPr>
              <w:pStyle w:val="20"/>
              <w:tabs>
                <w:tab w:val="left" w:pos="1050"/>
              </w:tabs>
              <w:spacing w:after="0" w:line="240" w:lineRule="auto"/>
              <w:ind w:left="-90" w:firstLine="1"/>
            </w:pPr>
            <w:r w:rsidRPr="00AC158C">
              <w:t>Муниципальное бюджетное дошкольное образовательное учреждение детский сад          № 64 «Золотой ключик»</w:t>
            </w:r>
          </w:p>
        </w:tc>
        <w:tc>
          <w:tcPr>
            <w:tcW w:w="3685" w:type="dxa"/>
            <w:vAlign w:val="center"/>
          </w:tcPr>
          <w:p w:rsidR="00171B5D" w:rsidRPr="001B25AB" w:rsidRDefault="00171B5D" w:rsidP="009042A8">
            <w:pPr>
              <w:ind w:firstLine="1"/>
            </w:pPr>
            <w:r w:rsidRPr="001B25AB">
              <w:t>347032, Рост</w:t>
            </w:r>
            <w:r>
              <w:t xml:space="preserve">овская обл., </w:t>
            </w:r>
            <w:proofErr w:type="spellStart"/>
            <w:r>
              <w:t>Белокалитвинский</w:t>
            </w:r>
            <w:proofErr w:type="spellEnd"/>
            <w:r>
              <w:t xml:space="preserve"> рай</w:t>
            </w:r>
            <w:r w:rsidRPr="001B25AB">
              <w:t xml:space="preserve">он, </w:t>
            </w:r>
            <w:r>
              <w:t xml:space="preserve">                   </w:t>
            </w:r>
            <w:r w:rsidRPr="001B25AB">
              <w:t>х. Головка, ул. Песчаная, 36</w:t>
            </w:r>
          </w:p>
        </w:tc>
        <w:tc>
          <w:tcPr>
            <w:tcW w:w="2136" w:type="dxa"/>
          </w:tcPr>
          <w:p w:rsidR="00171B5D" w:rsidRPr="001B25AB" w:rsidRDefault="00171B5D" w:rsidP="009042A8">
            <w:pPr>
              <w:ind w:firstLine="1"/>
              <w:jc w:val="both"/>
            </w:pPr>
            <w:r w:rsidRPr="001B25AB">
              <w:t>(886383) 6-16-48</w:t>
            </w:r>
          </w:p>
          <w:p w:rsidR="00171B5D" w:rsidRPr="001B25AB" w:rsidRDefault="00171B5D" w:rsidP="009042A8">
            <w:pPr>
              <w:ind w:firstLine="1"/>
              <w:jc w:val="both"/>
            </w:pPr>
          </w:p>
        </w:tc>
      </w:tr>
      <w:tr w:rsidR="00171B5D" w:rsidRPr="001B25AB" w:rsidTr="00AC158C">
        <w:trPr>
          <w:jc w:val="center"/>
        </w:trPr>
        <w:tc>
          <w:tcPr>
            <w:tcW w:w="4673" w:type="dxa"/>
          </w:tcPr>
          <w:p w:rsidR="00171B5D" w:rsidRPr="001B25AB" w:rsidRDefault="00171B5D" w:rsidP="009042A8">
            <w:pPr>
              <w:pStyle w:val="20"/>
              <w:tabs>
                <w:tab w:val="left" w:pos="1050"/>
              </w:tabs>
              <w:spacing w:after="0" w:line="240" w:lineRule="auto"/>
              <w:ind w:left="-90" w:firstLine="1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          </w:t>
            </w:r>
            <w:r w:rsidRPr="001B25AB">
              <w:t>№ 66 «Аленушка</w:t>
            </w:r>
          </w:p>
        </w:tc>
        <w:tc>
          <w:tcPr>
            <w:tcW w:w="3685" w:type="dxa"/>
            <w:vAlign w:val="center"/>
          </w:tcPr>
          <w:p w:rsidR="00171B5D" w:rsidRDefault="00171B5D" w:rsidP="009042A8">
            <w:pPr>
              <w:ind w:firstLine="1"/>
              <w:rPr>
                <w:bCs/>
              </w:rPr>
            </w:pPr>
            <w:r w:rsidRPr="001B25AB">
              <w:rPr>
                <w:bCs/>
              </w:rPr>
              <w:t xml:space="preserve">347016, Ростовская обл., </w:t>
            </w:r>
            <w:proofErr w:type="spellStart"/>
            <w:r w:rsidRPr="001B25AB">
              <w:rPr>
                <w:bCs/>
              </w:rPr>
              <w:t>Белокалитвинский</w:t>
            </w:r>
            <w:proofErr w:type="spellEnd"/>
            <w:r w:rsidRPr="001B25AB">
              <w:rPr>
                <w:bCs/>
              </w:rPr>
              <w:t xml:space="preserve"> </w:t>
            </w:r>
            <w:r>
              <w:t>рай</w:t>
            </w:r>
            <w:r w:rsidRPr="001B25AB">
              <w:t>он</w:t>
            </w:r>
            <w:r w:rsidRPr="001B25AB">
              <w:rPr>
                <w:bCs/>
              </w:rPr>
              <w:t xml:space="preserve">, </w:t>
            </w:r>
            <w:r>
              <w:rPr>
                <w:bCs/>
              </w:rPr>
              <w:t xml:space="preserve">         </w:t>
            </w:r>
          </w:p>
          <w:p w:rsidR="00171B5D" w:rsidRPr="001B25AB" w:rsidRDefault="00171B5D" w:rsidP="009042A8">
            <w:pPr>
              <w:ind w:firstLine="1"/>
              <w:rPr>
                <w:bCs/>
              </w:rPr>
            </w:pPr>
            <w:r w:rsidRPr="001B25AB">
              <w:rPr>
                <w:bCs/>
              </w:rPr>
              <w:t>х.</w:t>
            </w:r>
            <w:r>
              <w:rPr>
                <w:bCs/>
              </w:rPr>
              <w:t xml:space="preserve"> </w:t>
            </w:r>
            <w:proofErr w:type="spellStart"/>
            <w:r w:rsidRPr="001B25AB">
              <w:rPr>
                <w:bCs/>
              </w:rPr>
              <w:t>Грушевка</w:t>
            </w:r>
            <w:proofErr w:type="spellEnd"/>
            <w:r w:rsidRPr="001B25AB">
              <w:rPr>
                <w:bCs/>
              </w:rPr>
              <w:t>,</w:t>
            </w:r>
            <w:r>
              <w:rPr>
                <w:bCs/>
              </w:rPr>
              <w:t xml:space="preserve"> </w:t>
            </w:r>
            <w:proofErr w:type="spellStart"/>
            <w:r w:rsidRPr="001B25AB">
              <w:rPr>
                <w:bCs/>
              </w:rPr>
              <w:t>ул.Учительская</w:t>
            </w:r>
            <w:proofErr w:type="spellEnd"/>
            <w:r w:rsidRPr="001B25AB">
              <w:rPr>
                <w:bCs/>
              </w:rPr>
              <w:t>,</w:t>
            </w:r>
            <w:r>
              <w:rPr>
                <w:bCs/>
              </w:rPr>
              <w:t xml:space="preserve"> </w:t>
            </w:r>
            <w:r w:rsidRPr="001B25AB">
              <w:rPr>
                <w:bCs/>
              </w:rPr>
              <w:t>д.1-а</w:t>
            </w:r>
          </w:p>
        </w:tc>
        <w:tc>
          <w:tcPr>
            <w:tcW w:w="2136" w:type="dxa"/>
          </w:tcPr>
          <w:p w:rsidR="00171B5D" w:rsidRDefault="00171B5D" w:rsidP="009042A8">
            <w:r w:rsidRPr="00DE27CC">
              <w:t>(886383) 2-70-45</w:t>
            </w:r>
          </w:p>
        </w:tc>
      </w:tr>
      <w:tr w:rsidR="00171B5D" w:rsidRPr="001B25AB" w:rsidTr="00AC158C">
        <w:trPr>
          <w:jc w:val="center"/>
        </w:trPr>
        <w:tc>
          <w:tcPr>
            <w:tcW w:w="4673" w:type="dxa"/>
          </w:tcPr>
          <w:p w:rsidR="00171B5D" w:rsidRPr="001B25AB" w:rsidRDefault="00171B5D" w:rsidP="009042A8">
            <w:pPr>
              <w:pStyle w:val="20"/>
              <w:tabs>
                <w:tab w:val="left" w:pos="1050"/>
              </w:tabs>
              <w:spacing w:after="0" w:line="240" w:lineRule="auto"/>
              <w:ind w:left="-90" w:firstLine="1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         </w:t>
            </w:r>
            <w:r w:rsidRPr="001B25AB">
              <w:t>№ 67 «Аленушка»</w:t>
            </w:r>
          </w:p>
        </w:tc>
        <w:tc>
          <w:tcPr>
            <w:tcW w:w="3685" w:type="dxa"/>
            <w:vAlign w:val="center"/>
          </w:tcPr>
          <w:p w:rsidR="00171B5D" w:rsidRPr="001B25AB" w:rsidRDefault="00171B5D" w:rsidP="009042A8">
            <w:pPr>
              <w:ind w:firstLine="1"/>
              <w:rPr>
                <w:bCs/>
              </w:rPr>
            </w:pPr>
            <w:r w:rsidRPr="001B25AB">
              <w:rPr>
                <w:bCs/>
              </w:rPr>
              <w:t xml:space="preserve">347033, Ростовская обл., </w:t>
            </w:r>
            <w:proofErr w:type="spellStart"/>
            <w:r w:rsidRPr="001B25AB">
              <w:rPr>
                <w:bCs/>
              </w:rPr>
              <w:t>Белокалитвинский</w:t>
            </w:r>
            <w:proofErr w:type="spellEnd"/>
            <w:r>
              <w:rPr>
                <w:bCs/>
              </w:rPr>
              <w:t xml:space="preserve"> райо</w:t>
            </w:r>
            <w:r w:rsidRPr="001B25AB">
              <w:rPr>
                <w:bCs/>
              </w:rPr>
              <w:t xml:space="preserve">н, </w:t>
            </w:r>
            <w:r>
              <w:rPr>
                <w:bCs/>
              </w:rPr>
              <w:t xml:space="preserve">                 </w:t>
            </w:r>
            <w:r w:rsidRPr="001B25AB">
              <w:rPr>
                <w:bCs/>
              </w:rPr>
              <w:t>х. Ильинка, ул. Школьная, д. 1</w:t>
            </w:r>
          </w:p>
        </w:tc>
        <w:tc>
          <w:tcPr>
            <w:tcW w:w="2136" w:type="dxa"/>
          </w:tcPr>
          <w:p w:rsidR="00171B5D" w:rsidRDefault="00171B5D" w:rsidP="009042A8">
            <w:r w:rsidRPr="00DE27CC">
              <w:t>(886383) 2-70-45</w:t>
            </w:r>
          </w:p>
        </w:tc>
      </w:tr>
      <w:tr w:rsidR="00171B5D" w:rsidRPr="001B25AB" w:rsidTr="00AC158C">
        <w:trPr>
          <w:jc w:val="center"/>
        </w:trPr>
        <w:tc>
          <w:tcPr>
            <w:tcW w:w="4673" w:type="dxa"/>
          </w:tcPr>
          <w:p w:rsidR="00171B5D" w:rsidRPr="00AC158C" w:rsidRDefault="00171B5D" w:rsidP="009042A8">
            <w:pPr>
              <w:pStyle w:val="a9"/>
              <w:tabs>
                <w:tab w:val="left" w:pos="1050"/>
              </w:tabs>
              <w:ind w:left="-90" w:firstLine="1"/>
              <w:rPr>
                <w:sz w:val="24"/>
              </w:rPr>
            </w:pPr>
            <w:r w:rsidRPr="00AC158C">
              <w:rPr>
                <w:sz w:val="24"/>
              </w:rPr>
              <w:t>Муниципальное бюджетное дошкольное образовательное учреждение детский сад общеразвивающего вида с приоритетным осуществлением интеллектуального направления развития воспитанников            №70 «Звездочка»</w:t>
            </w:r>
          </w:p>
        </w:tc>
        <w:tc>
          <w:tcPr>
            <w:tcW w:w="3685" w:type="dxa"/>
            <w:vAlign w:val="center"/>
          </w:tcPr>
          <w:p w:rsidR="00171B5D" w:rsidRPr="001B25AB" w:rsidRDefault="00171B5D" w:rsidP="009042A8">
            <w:pPr>
              <w:ind w:firstLine="1"/>
            </w:pPr>
            <w:r w:rsidRPr="001B25AB">
              <w:t xml:space="preserve">347002, Ростовская </w:t>
            </w:r>
            <w:r>
              <w:t xml:space="preserve">обл., </w:t>
            </w:r>
            <w:proofErr w:type="spellStart"/>
            <w:r>
              <w:t>Белокалитвинский</w:t>
            </w:r>
            <w:proofErr w:type="spellEnd"/>
            <w:r>
              <w:t xml:space="preserve"> рай</w:t>
            </w:r>
            <w:r w:rsidRPr="001B25AB">
              <w:t>он</w:t>
            </w:r>
            <w:r>
              <w:t>, стани</w:t>
            </w:r>
            <w:r w:rsidRPr="001B25AB">
              <w:t xml:space="preserve">ца Краснодонецкая, ул. </w:t>
            </w:r>
            <w:proofErr w:type="spellStart"/>
            <w:r w:rsidRPr="001B25AB">
              <w:t>Екатериновская</w:t>
            </w:r>
            <w:proofErr w:type="spellEnd"/>
            <w:r w:rsidRPr="001B25AB">
              <w:t>,  42</w:t>
            </w:r>
          </w:p>
        </w:tc>
        <w:tc>
          <w:tcPr>
            <w:tcW w:w="2136" w:type="dxa"/>
          </w:tcPr>
          <w:p w:rsidR="00171B5D" w:rsidRPr="001B25AB" w:rsidRDefault="00171B5D" w:rsidP="009042A8">
            <w:pPr>
              <w:ind w:firstLine="1"/>
              <w:jc w:val="both"/>
            </w:pPr>
            <w:r w:rsidRPr="001B25AB">
              <w:t>(886383) 7-41-41</w:t>
            </w:r>
          </w:p>
          <w:p w:rsidR="00171B5D" w:rsidRPr="001B25AB" w:rsidRDefault="00171B5D" w:rsidP="009042A8">
            <w:pPr>
              <w:ind w:firstLine="1"/>
              <w:jc w:val="both"/>
            </w:pPr>
          </w:p>
        </w:tc>
      </w:tr>
      <w:tr w:rsidR="00171B5D" w:rsidRPr="001B25AB" w:rsidTr="00AC158C">
        <w:trPr>
          <w:jc w:val="center"/>
        </w:trPr>
        <w:tc>
          <w:tcPr>
            <w:tcW w:w="4673" w:type="dxa"/>
          </w:tcPr>
          <w:p w:rsidR="00171B5D" w:rsidRPr="00AC158C" w:rsidRDefault="00171B5D" w:rsidP="009042A8">
            <w:pPr>
              <w:pStyle w:val="a9"/>
              <w:tabs>
                <w:tab w:val="left" w:pos="1050"/>
              </w:tabs>
              <w:ind w:left="-90" w:firstLine="1"/>
              <w:rPr>
                <w:sz w:val="24"/>
              </w:rPr>
            </w:pPr>
            <w:r w:rsidRPr="00AC158C">
              <w:rPr>
                <w:sz w:val="24"/>
              </w:rPr>
              <w:t>Муниципальное бюджетное дошкольное образовательное учреждение детский сад        № 71 «Буратино»</w:t>
            </w:r>
          </w:p>
        </w:tc>
        <w:tc>
          <w:tcPr>
            <w:tcW w:w="3685" w:type="dxa"/>
            <w:vAlign w:val="center"/>
          </w:tcPr>
          <w:p w:rsidR="00171B5D" w:rsidRPr="001B25AB" w:rsidRDefault="00171B5D" w:rsidP="009042A8">
            <w:pPr>
              <w:ind w:firstLine="1"/>
            </w:pPr>
            <w:r w:rsidRPr="001B25AB">
              <w:t xml:space="preserve">347020, Ростовская обл., </w:t>
            </w:r>
            <w:proofErr w:type="spell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proofErr w:type="gramStart"/>
            <w:r>
              <w:t>рай</w:t>
            </w:r>
            <w:r w:rsidRPr="001B25AB">
              <w:t xml:space="preserve">он, </w:t>
            </w:r>
            <w:r>
              <w:t xml:space="preserve">  </w:t>
            </w:r>
            <w:proofErr w:type="gramEnd"/>
            <w:r>
              <w:t xml:space="preserve">         </w:t>
            </w:r>
            <w:r w:rsidRPr="001B25AB">
              <w:t xml:space="preserve">х. </w:t>
            </w:r>
            <w:proofErr w:type="spellStart"/>
            <w:r w:rsidRPr="001B25AB">
              <w:t>Крутинский</w:t>
            </w:r>
            <w:proofErr w:type="spellEnd"/>
            <w:r w:rsidRPr="001B25AB">
              <w:t>, ул. Центральная, . 40</w:t>
            </w:r>
          </w:p>
        </w:tc>
        <w:tc>
          <w:tcPr>
            <w:tcW w:w="2136" w:type="dxa"/>
          </w:tcPr>
          <w:p w:rsidR="00171B5D" w:rsidRPr="001B25AB" w:rsidRDefault="00171B5D" w:rsidP="009042A8">
            <w:pPr>
              <w:ind w:firstLine="1"/>
              <w:jc w:val="both"/>
            </w:pPr>
            <w:r w:rsidRPr="001B25AB">
              <w:t>(886383) 7-24-50</w:t>
            </w:r>
          </w:p>
        </w:tc>
      </w:tr>
      <w:tr w:rsidR="00171B5D" w:rsidRPr="001B25AB" w:rsidTr="00AC158C">
        <w:trPr>
          <w:jc w:val="center"/>
        </w:trPr>
        <w:tc>
          <w:tcPr>
            <w:tcW w:w="4673" w:type="dxa"/>
          </w:tcPr>
          <w:p w:rsidR="00171B5D" w:rsidRPr="00AC158C" w:rsidRDefault="00171B5D" w:rsidP="009042A8">
            <w:pPr>
              <w:pStyle w:val="a9"/>
              <w:tabs>
                <w:tab w:val="left" w:pos="1050"/>
              </w:tabs>
              <w:ind w:left="-90" w:firstLine="1"/>
              <w:rPr>
                <w:sz w:val="24"/>
              </w:rPr>
            </w:pPr>
            <w:r w:rsidRPr="00AC158C">
              <w:rPr>
                <w:sz w:val="24"/>
              </w:rPr>
              <w:t>Муниципальное бюджетное дошкольное образовательное учреждение детский сад №72 «Красная шапочка»</w:t>
            </w:r>
          </w:p>
        </w:tc>
        <w:tc>
          <w:tcPr>
            <w:tcW w:w="3685" w:type="dxa"/>
            <w:vAlign w:val="center"/>
          </w:tcPr>
          <w:p w:rsidR="00171B5D" w:rsidRPr="001B25AB" w:rsidRDefault="00171B5D" w:rsidP="009042A8">
            <w:pPr>
              <w:ind w:firstLine="1"/>
              <w:rPr>
                <w:bCs/>
              </w:rPr>
            </w:pPr>
            <w:r w:rsidRPr="001B25AB">
              <w:rPr>
                <w:bCs/>
              </w:rPr>
              <w:t xml:space="preserve">347024, Ростовская обл., </w:t>
            </w:r>
            <w:proofErr w:type="spellStart"/>
            <w:r w:rsidRPr="001B25AB">
              <w:rPr>
                <w:bCs/>
              </w:rPr>
              <w:t>Белокалитвинский</w:t>
            </w:r>
            <w:proofErr w:type="spellEnd"/>
            <w:r w:rsidRPr="001B25AB">
              <w:rPr>
                <w:bCs/>
              </w:rPr>
              <w:t xml:space="preserve"> </w:t>
            </w:r>
            <w:r>
              <w:t>рай</w:t>
            </w:r>
            <w:r w:rsidRPr="001B25AB">
              <w:t>он</w:t>
            </w:r>
            <w:r w:rsidRPr="001B25AB">
              <w:rPr>
                <w:bCs/>
              </w:rPr>
              <w:t xml:space="preserve">, </w:t>
            </w:r>
            <w:r>
              <w:rPr>
                <w:bCs/>
              </w:rPr>
              <w:t xml:space="preserve">               </w:t>
            </w:r>
            <w:r w:rsidRPr="001B25AB">
              <w:rPr>
                <w:bCs/>
              </w:rPr>
              <w:t>х. Ленин, ул. Набережная, д. 46</w:t>
            </w:r>
          </w:p>
        </w:tc>
        <w:tc>
          <w:tcPr>
            <w:tcW w:w="2136" w:type="dxa"/>
          </w:tcPr>
          <w:p w:rsidR="00171B5D" w:rsidRPr="001B25AB" w:rsidRDefault="00171B5D" w:rsidP="009042A8">
            <w:pPr>
              <w:ind w:firstLine="1"/>
              <w:jc w:val="both"/>
            </w:pPr>
            <w:r>
              <w:t>(886383) 2-70-4</w:t>
            </w:r>
            <w:r w:rsidRPr="001B25AB">
              <w:t>5</w:t>
            </w:r>
          </w:p>
          <w:p w:rsidR="00171B5D" w:rsidRPr="001B25AB" w:rsidRDefault="00171B5D" w:rsidP="009042A8">
            <w:pPr>
              <w:ind w:firstLine="1"/>
              <w:jc w:val="both"/>
            </w:pPr>
          </w:p>
        </w:tc>
      </w:tr>
      <w:tr w:rsidR="00171B5D" w:rsidRPr="001B25AB" w:rsidTr="00AC158C">
        <w:trPr>
          <w:jc w:val="center"/>
        </w:trPr>
        <w:tc>
          <w:tcPr>
            <w:tcW w:w="4673" w:type="dxa"/>
          </w:tcPr>
          <w:p w:rsidR="00171B5D" w:rsidRPr="001B25AB" w:rsidRDefault="00171B5D" w:rsidP="009042A8">
            <w:pPr>
              <w:pStyle w:val="ab"/>
              <w:tabs>
                <w:tab w:val="left" w:pos="1050"/>
              </w:tabs>
              <w:spacing w:after="0"/>
              <w:ind w:left="-95"/>
            </w:pPr>
            <w:r w:rsidRPr="001B25AB">
              <w:lastRenderedPageBreak/>
              <w:t xml:space="preserve">Муниципальное бюджетное дошкольное образовательное учреждение детский сад </w:t>
            </w:r>
            <w:r>
              <w:t xml:space="preserve">   </w:t>
            </w:r>
            <w:r w:rsidRPr="001B25AB">
              <w:t>№ 73 «Тополек»</w:t>
            </w:r>
          </w:p>
        </w:tc>
        <w:tc>
          <w:tcPr>
            <w:tcW w:w="3685" w:type="dxa"/>
            <w:vAlign w:val="center"/>
          </w:tcPr>
          <w:p w:rsidR="00171B5D" w:rsidRPr="001B25AB" w:rsidRDefault="00171B5D" w:rsidP="009042A8">
            <w:pPr>
              <w:ind w:firstLine="1"/>
            </w:pPr>
            <w:r w:rsidRPr="001B25AB">
              <w:t xml:space="preserve">347030, Ростовская обл., </w:t>
            </w:r>
            <w:proofErr w:type="spell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r>
              <w:t>рай</w:t>
            </w:r>
            <w:r w:rsidRPr="001B25AB">
              <w:t>он,</w:t>
            </w:r>
            <w:r>
              <w:t xml:space="preserve">            </w:t>
            </w:r>
            <w:r w:rsidRPr="001B25AB">
              <w:t xml:space="preserve"> с. </w:t>
            </w:r>
            <w:proofErr w:type="spellStart"/>
            <w:r w:rsidRPr="001B25AB">
              <w:t>Литвиновка</w:t>
            </w:r>
            <w:proofErr w:type="spellEnd"/>
            <w:r w:rsidRPr="001B25AB">
              <w:t>, пер. Мирный,  5</w:t>
            </w:r>
          </w:p>
        </w:tc>
        <w:tc>
          <w:tcPr>
            <w:tcW w:w="2136" w:type="dxa"/>
          </w:tcPr>
          <w:p w:rsidR="00171B5D" w:rsidRPr="001B25AB" w:rsidRDefault="00171B5D" w:rsidP="009042A8">
            <w:pPr>
              <w:ind w:firstLine="1"/>
              <w:jc w:val="both"/>
            </w:pPr>
            <w:r w:rsidRPr="001B25AB">
              <w:t>(886383) 6-19-96</w:t>
            </w:r>
          </w:p>
          <w:p w:rsidR="00171B5D" w:rsidRPr="001B25AB" w:rsidRDefault="00171B5D" w:rsidP="009042A8">
            <w:pPr>
              <w:ind w:firstLine="1"/>
              <w:jc w:val="both"/>
            </w:pPr>
          </w:p>
        </w:tc>
      </w:tr>
      <w:tr w:rsidR="00171B5D" w:rsidRPr="001B25AB" w:rsidTr="00AC158C">
        <w:trPr>
          <w:jc w:val="center"/>
        </w:trPr>
        <w:tc>
          <w:tcPr>
            <w:tcW w:w="4673" w:type="dxa"/>
          </w:tcPr>
          <w:p w:rsidR="00171B5D" w:rsidRPr="001B25AB" w:rsidRDefault="00171B5D" w:rsidP="009042A8">
            <w:pPr>
              <w:pStyle w:val="ab"/>
              <w:tabs>
                <w:tab w:val="left" w:pos="1050"/>
              </w:tabs>
              <w:spacing w:after="0"/>
              <w:ind w:left="0" w:firstLine="1"/>
            </w:pPr>
            <w:r w:rsidRPr="001B25AB">
              <w:t>Муниципальное бюджетное дошкольное образовательное учреждение детский сад</w:t>
            </w:r>
          </w:p>
          <w:p w:rsidR="00171B5D" w:rsidRPr="001B25AB" w:rsidRDefault="00171B5D" w:rsidP="009042A8">
            <w:pPr>
              <w:pStyle w:val="ab"/>
              <w:tabs>
                <w:tab w:val="left" w:pos="1050"/>
              </w:tabs>
              <w:spacing w:after="0"/>
              <w:ind w:left="0" w:firstLine="1"/>
            </w:pPr>
            <w:r w:rsidRPr="001B25AB">
              <w:t>№ 75 «Сказка»</w:t>
            </w:r>
          </w:p>
        </w:tc>
        <w:tc>
          <w:tcPr>
            <w:tcW w:w="3685" w:type="dxa"/>
            <w:vAlign w:val="center"/>
          </w:tcPr>
          <w:p w:rsidR="00171B5D" w:rsidRPr="001B25AB" w:rsidRDefault="00171B5D" w:rsidP="009042A8">
            <w:pPr>
              <w:ind w:firstLine="1"/>
              <w:rPr>
                <w:bCs/>
              </w:rPr>
            </w:pPr>
            <w:r w:rsidRPr="001B25AB">
              <w:rPr>
                <w:bCs/>
              </w:rPr>
              <w:t xml:space="preserve">347033, Ростовская обл., </w:t>
            </w:r>
            <w:proofErr w:type="spellStart"/>
            <w:r w:rsidRPr="001B25AB">
              <w:rPr>
                <w:bCs/>
              </w:rPr>
              <w:t>Белокалитвинский</w:t>
            </w:r>
            <w:proofErr w:type="spellEnd"/>
            <w:r w:rsidRPr="001B25AB">
              <w:rPr>
                <w:bCs/>
              </w:rPr>
              <w:t xml:space="preserve"> </w:t>
            </w:r>
            <w:r>
              <w:t>рай</w:t>
            </w:r>
            <w:r w:rsidRPr="001B25AB">
              <w:t>он</w:t>
            </w:r>
            <w:r w:rsidRPr="001B25AB">
              <w:rPr>
                <w:bCs/>
              </w:rPr>
              <w:t xml:space="preserve">, х. </w:t>
            </w:r>
            <w:proofErr w:type="spellStart"/>
            <w:r w:rsidRPr="001B25AB">
              <w:rPr>
                <w:bCs/>
              </w:rPr>
              <w:t>Марьевка</w:t>
            </w:r>
            <w:proofErr w:type="spellEnd"/>
            <w:r w:rsidRPr="001B25AB">
              <w:rPr>
                <w:bCs/>
              </w:rPr>
              <w:t>, ул. Центральная, д. 1</w:t>
            </w:r>
          </w:p>
        </w:tc>
        <w:tc>
          <w:tcPr>
            <w:tcW w:w="2136" w:type="dxa"/>
          </w:tcPr>
          <w:p w:rsidR="00171B5D" w:rsidRPr="001B25AB" w:rsidRDefault="00171B5D" w:rsidP="009042A8">
            <w:pPr>
              <w:ind w:firstLine="1"/>
              <w:jc w:val="both"/>
            </w:pPr>
            <w:r w:rsidRPr="001B25AB">
              <w:t>(886383) 6-18-58</w:t>
            </w:r>
          </w:p>
          <w:p w:rsidR="00171B5D" w:rsidRPr="001B25AB" w:rsidRDefault="00171B5D" w:rsidP="009042A8">
            <w:pPr>
              <w:ind w:firstLine="1"/>
              <w:jc w:val="both"/>
            </w:pPr>
          </w:p>
        </w:tc>
      </w:tr>
      <w:tr w:rsidR="00171B5D" w:rsidRPr="001B25AB" w:rsidTr="00AC158C">
        <w:trPr>
          <w:jc w:val="center"/>
        </w:trPr>
        <w:tc>
          <w:tcPr>
            <w:tcW w:w="4673" w:type="dxa"/>
          </w:tcPr>
          <w:p w:rsidR="00171B5D" w:rsidRPr="001B25AB" w:rsidRDefault="00171B5D" w:rsidP="009042A8">
            <w:pPr>
              <w:pStyle w:val="20"/>
              <w:tabs>
                <w:tab w:val="left" w:pos="1050"/>
              </w:tabs>
              <w:spacing w:after="0" w:line="240" w:lineRule="auto"/>
              <w:ind w:left="-90" w:firstLine="1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        </w:t>
            </w:r>
            <w:r w:rsidRPr="001B25AB">
              <w:t>№ 78 «</w:t>
            </w:r>
            <w:proofErr w:type="spellStart"/>
            <w:r w:rsidRPr="001B25AB">
              <w:t>Лазорик</w:t>
            </w:r>
            <w:proofErr w:type="spellEnd"/>
            <w:r w:rsidRPr="001B25AB">
              <w:t>»</w:t>
            </w:r>
          </w:p>
        </w:tc>
        <w:tc>
          <w:tcPr>
            <w:tcW w:w="3685" w:type="dxa"/>
            <w:vAlign w:val="center"/>
          </w:tcPr>
          <w:p w:rsidR="00171B5D" w:rsidRPr="001B25AB" w:rsidRDefault="00171B5D" w:rsidP="009042A8">
            <w:pPr>
              <w:ind w:firstLine="1"/>
            </w:pPr>
            <w:r w:rsidRPr="001B25AB">
              <w:t xml:space="preserve">347001, Ростовская </w:t>
            </w:r>
            <w:proofErr w:type="spellStart"/>
            <w:r w:rsidRPr="001B25AB">
              <w:t>обл</w:t>
            </w:r>
            <w:proofErr w:type="spellEnd"/>
            <w:r w:rsidRPr="001B25AB">
              <w:t xml:space="preserve">, </w:t>
            </w:r>
            <w:proofErr w:type="spell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r>
              <w:t>рай</w:t>
            </w:r>
            <w:r w:rsidRPr="001B25AB">
              <w:t>он,</w:t>
            </w:r>
            <w:r>
              <w:t xml:space="preserve">          </w:t>
            </w:r>
            <w:r w:rsidRPr="001B25AB">
              <w:t xml:space="preserve"> х. </w:t>
            </w:r>
            <w:proofErr w:type="spellStart"/>
            <w:r w:rsidRPr="001B25AB">
              <w:t>Нижнепопов</w:t>
            </w:r>
            <w:proofErr w:type="spellEnd"/>
            <w:r w:rsidRPr="001B25AB">
              <w:t>, ул. Мостовая,  10</w:t>
            </w:r>
          </w:p>
        </w:tc>
        <w:tc>
          <w:tcPr>
            <w:tcW w:w="2136" w:type="dxa"/>
          </w:tcPr>
          <w:p w:rsidR="00171B5D" w:rsidRPr="001B25AB" w:rsidRDefault="00171B5D" w:rsidP="009042A8">
            <w:pPr>
              <w:ind w:firstLine="1"/>
              <w:jc w:val="both"/>
            </w:pPr>
            <w:r w:rsidRPr="001B25AB">
              <w:t>(886383) 6-56-46</w:t>
            </w:r>
          </w:p>
          <w:p w:rsidR="00171B5D" w:rsidRPr="001B25AB" w:rsidRDefault="00171B5D" w:rsidP="009042A8">
            <w:pPr>
              <w:ind w:firstLine="1"/>
              <w:jc w:val="both"/>
            </w:pPr>
          </w:p>
        </w:tc>
      </w:tr>
      <w:tr w:rsidR="00171B5D" w:rsidRPr="001B25AB" w:rsidTr="00AC158C">
        <w:trPr>
          <w:jc w:val="center"/>
        </w:trPr>
        <w:tc>
          <w:tcPr>
            <w:tcW w:w="4673" w:type="dxa"/>
          </w:tcPr>
          <w:p w:rsidR="00171B5D" w:rsidRPr="00AC158C" w:rsidRDefault="00171B5D" w:rsidP="009042A8">
            <w:pPr>
              <w:pStyle w:val="a9"/>
              <w:tabs>
                <w:tab w:val="left" w:pos="1050"/>
              </w:tabs>
              <w:ind w:left="-90" w:firstLine="1"/>
              <w:rPr>
                <w:sz w:val="24"/>
              </w:rPr>
            </w:pPr>
            <w:r w:rsidRPr="00AC158C">
              <w:rPr>
                <w:sz w:val="24"/>
              </w:rPr>
              <w:t>Муниципальное бюджетное дошкольное образовательное учреждение детский сад             № 80 «Аленушка»</w:t>
            </w:r>
          </w:p>
        </w:tc>
        <w:tc>
          <w:tcPr>
            <w:tcW w:w="3685" w:type="dxa"/>
            <w:vAlign w:val="center"/>
          </w:tcPr>
          <w:p w:rsidR="00171B5D" w:rsidRPr="001B25AB" w:rsidRDefault="00171B5D" w:rsidP="009042A8">
            <w:pPr>
              <w:ind w:firstLine="1"/>
            </w:pPr>
            <w:r w:rsidRPr="001B25AB">
              <w:t xml:space="preserve">347005, Ростовская обл., </w:t>
            </w:r>
            <w:proofErr w:type="spell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proofErr w:type="gramStart"/>
            <w:r>
              <w:t>рай</w:t>
            </w:r>
            <w:r w:rsidRPr="001B25AB">
              <w:t xml:space="preserve">он, </w:t>
            </w:r>
            <w:r>
              <w:t xml:space="preserve">  </w:t>
            </w:r>
            <w:proofErr w:type="gramEnd"/>
            <w:r>
              <w:t xml:space="preserve">             </w:t>
            </w:r>
            <w:r w:rsidRPr="001B25AB">
              <w:t>х. Поцелуев, пер. Школьный,. 1</w:t>
            </w:r>
          </w:p>
        </w:tc>
        <w:tc>
          <w:tcPr>
            <w:tcW w:w="2136" w:type="dxa"/>
          </w:tcPr>
          <w:p w:rsidR="00171B5D" w:rsidRPr="001B25AB" w:rsidRDefault="00171B5D" w:rsidP="009042A8">
            <w:pPr>
              <w:ind w:firstLine="1"/>
              <w:jc w:val="both"/>
            </w:pPr>
            <w:r w:rsidRPr="001B25AB">
              <w:t>(886383) 6-53-55</w:t>
            </w:r>
          </w:p>
          <w:p w:rsidR="00171B5D" w:rsidRPr="001B25AB" w:rsidRDefault="00171B5D" w:rsidP="009042A8">
            <w:pPr>
              <w:ind w:firstLine="1"/>
              <w:jc w:val="both"/>
            </w:pPr>
          </w:p>
        </w:tc>
      </w:tr>
      <w:tr w:rsidR="00171B5D" w:rsidRPr="001B25AB" w:rsidTr="00AC158C">
        <w:trPr>
          <w:jc w:val="center"/>
        </w:trPr>
        <w:tc>
          <w:tcPr>
            <w:tcW w:w="4673" w:type="dxa"/>
          </w:tcPr>
          <w:p w:rsidR="00171B5D" w:rsidRPr="00AC158C" w:rsidRDefault="00171B5D" w:rsidP="009042A8">
            <w:pPr>
              <w:pStyle w:val="a9"/>
              <w:tabs>
                <w:tab w:val="left" w:pos="1050"/>
              </w:tabs>
              <w:ind w:left="-90" w:firstLine="1"/>
              <w:rPr>
                <w:sz w:val="24"/>
              </w:rPr>
            </w:pPr>
            <w:r w:rsidRPr="00AC158C">
              <w:rPr>
                <w:sz w:val="24"/>
              </w:rPr>
              <w:t>Муниципальное бюджетное дошкольное образовательное учреждение детский сад            № 82 «Золушка»</w:t>
            </w:r>
          </w:p>
        </w:tc>
        <w:tc>
          <w:tcPr>
            <w:tcW w:w="3685" w:type="dxa"/>
            <w:vAlign w:val="center"/>
          </w:tcPr>
          <w:p w:rsidR="00171B5D" w:rsidRPr="001B25AB" w:rsidRDefault="00171B5D" w:rsidP="009042A8">
            <w:pPr>
              <w:ind w:firstLine="1"/>
              <w:rPr>
                <w:bCs/>
              </w:rPr>
            </w:pPr>
            <w:r w:rsidRPr="001B25AB">
              <w:rPr>
                <w:bCs/>
              </w:rPr>
              <w:t xml:space="preserve">347013, Ростовская обл., </w:t>
            </w:r>
            <w:proofErr w:type="spellStart"/>
            <w:r w:rsidRPr="001B25AB">
              <w:rPr>
                <w:bCs/>
              </w:rPr>
              <w:t>Белокалитвинский</w:t>
            </w:r>
            <w:proofErr w:type="spellEnd"/>
            <w:r w:rsidRPr="001B25AB">
              <w:rPr>
                <w:bCs/>
              </w:rPr>
              <w:t xml:space="preserve"> </w:t>
            </w:r>
            <w:r>
              <w:t>рай</w:t>
            </w:r>
            <w:r w:rsidRPr="001B25AB">
              <w:t>он</w:t>
            </w:r>
            <w:r>
              <w:rPr>
                <w:bCs/>
              </w:rPr>
              <w:t xml:space="preserve">,                    х. </w:t>
            </w:r>
            <w:proofErr w:type="spellStart"/>
            <w:r>
              <w:rPr>
                <w:bCs/>
              </w:rPr>
              <w:t>Мечетный</w:t>
            </w:r>
            <w:proofErr w:type="spellEnd"/>
            <w:r>
              <w:rPr>
                <w:bCs/>
              </w:rPr>
              <w:t xml:space="preserve">,     ул. </w:t>
            </w:r>
            <w:proofErr w:type="spellStart"/>
            <w:r>
              <w:rPr>
                <w:bCs/>
              </w:rPr>
              <w:t>Ко</w:t>
            </w:r>
            <w:r w:rsidRPr="001B25AB">
              <w:rPr>
                <w:bCs/>
              </w:rPr>
              <w:t>чевань</w:t>
            </w:r>
            <w:proofErr w:type="spellEnd"/>
            <w:r w:rsidRPr="001B25AB">
              <w:rPr>
                <w:bCs/>
              </w:rPr>
              <w:t>, д. 13</w:t>
            </w:r>
          </w:p>
        </w:tc>
        <w:tc>
          <w:tcPr>
            <w:tcW w:w="2136" w:type="dxa"/>
          </w:tcPr>
          <w:p w:rsidR="00171B5D" w:rsidRDefault="00171B5D" w:rsidP="009042A8">
            <w:r w:rsidRPr="00F9474A">
              <w:t>(886383) 2-70-45</w:t>
            </w:r>
          </w:p>
        </w:tc>
      </w:tr>
      <w:tr w:rsidR="00171B5D" w:rsidRPr="001B25AB" w:rsidTr="00AC158C">
        <w:trPr>
          <w:jc w:val="center"/>
        </w:trPr>
        <w:tc>
          <w:tcPr>
            <w:tcW w:w="4673" w:type="dxa"/>
          </w:tcPr>
          <w:p w:rsidR="00171B5D" w:rsidRPr="00AC158C" w:rsidRDefault="00171B5D" w:rsidP="009042A8">
            <w:pPr>
              <w:pStyle w:val="20"/>
              <w:tabs>
                <w:tab w:val="left" w:pos="1050"/>
              </w:tabs>
              <w:spacing w:after="0" w:line="240" w:lineRule="auto"/>
              <w:ind w:left="-90" w:firstLine="1"/>
            </w:pPr>
            <w:r w:rsidRPr="00AC158C">
              <w:t>Муниципальное бюджетное дошкольное образовательное учреждение детский сад               № 83 «Сказка»</w:t>
            </w:r>
          </w:p>
        </w:tc>
        <w:tc>
          <w:tcPr>
            <w:tcW w:w="3685" w:type="dxa"/>
            <w:vAlign w:val="center"/>
          </w:tcPr>
          <w:p w:rsidR="00171B5D" w:rsidRPr="001B25AB" w:rsidRDefault="00171B5D" w:rsidP="009042A8">
            <w:pPr>
              <w:ind w:firstLine="1"/>
            </w:pPr>
            <w:r w:rsidRPr="001B25AB">
              <w:t xml:space="preserve">347014, Ростовская обл., </w:t>
            </w:r>
            <w:proofErr w:type="spell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r>
              <w:t>рай</w:t>
            </w:r>
            <w:r w:rsidRPr="001B25AB">
              <w:t xml:space="preserve">он, </w:t>
            </w:r>
            <w:r>
              <w:t xml:space="preserve">                  </w:t>
            </w:r>
            <w:r w:rsidRPr="001B25AB">
              <w:t>х. Чапаев, ул. Молодежная, 4</w:t>
            </w:r>
          </w:p>
        </w:tc>
        <w:tc>
          <w:tcPr>
            <w:tcW w:w="2136" w:type="dxa"/>
          </w:tcPr>
          <w:p w:rsidR="00171B5D" w:rsidRDefault="00171B5D" w:rsidP="009042A8">
            <w:r w:rsidRPr="00F9474A">
              <w:t>(886383) 2-70-45</w:t>
            </w:r>
          </w:p>
        </w:tc>
      </w:tr>
      <w:tr w:rsidR="00171B5D" w:rsidRPr="001B25AB" w:rsidTr="00AC158C">
        <w:trPr>
          <w:jc w:val="center"/>
        </w:trPr>
        <w:tc>
          <w:tcPr>
            <w:tcW w:w="4673" w:type="dxa"/>
          </w:tcPr>
          <w:p w:rsidR="00171B5D" w:rsidRPr="00AC158C" w:rsidRDefault="00171B5D" w:rsidP="009042A8">
            <w:pPr>
              <w:pStyle w:val="20"/>
              <w:tabs>
                <w:tab w:val="left" w:pos="1050"/>
              </w:tabs>
              <w:spacing w:after="0" w:line="240" w:lineRule="auto"/>
              <w:ind w:left="-90" w:firstLine="1"/>
            </w:pPr>
            <w:r w:rsidRPr="00AC158C">
              <w:t>Муниципальное бюджетное дошкольное образовательное учреждение детский сад          № 87 «Светлячок»</w:t>
            </w:r>
          </w:p>
        </w:tc>
        <w:tc>
          <w:tcPr>
            <w:tcW w:w="3685" w:type="dxa"/>
            <w:vAlign w:val="center"/>
          </w:tcPr>
          <w:p w:rsidR="00171B5D" w:rsidRPr="001B25AB" w:rsidRDefault="00171B5D" w:rsidP="009042A8">
            <w:pPr>
              <w:ind w:firstLine="1"/>
              <w:rPr>
                <w:bCs/>
              </w:rPr>
            </w:pPr>
            <w:r w:rsidRPr="001B25AB">
              <w:rPr>
                <w:bCs/>
              </w:rPr>
              <w:t xml:space="preserve">347017, Ростовская обл., </w:t>
            </w:r>
            <w:proofErr w:type="spellStart"/>
            <w:r w:rsidRPr="001B25AB">
              <w:rPr>
                <w:bCs/>
              </w:rPr>
              <w:t>Белокалитвинский</w:t>
            </w:r>
            <w:proofErr w:type="spellEnd"/>
            <w:r w:rsidRPr="001B25AB">
              <w:rPr>
                <w:bCs/>
              </w:rPr>
              <w:t xml:space="preserve"> </w:t>
            </w:r>
            <w:r>
              <w:t>рай</w:t>
            </w:r>
            <w:r w:rsidRPr="001B25AB">
              <w:t>он</w:t>
            </w:r>
            <w:r w:rsidRPr="001B25AB">
              <w:rPr>
                <w:bCs/>
              </w:rPr>
              <w:t xml:space="preserve">, </w:t>
            </w:r>
            <w:r>
              <w:rPr>
                <w:bCs/>
              </w:rPr>
              <w:t xml:space="preserve">                  </w:t>
            </w:r>
            <w:r w:rsidRPr="001B25AB">
              <w:rPr>
                <w:bCs/>
              </w:rPr>
              <w:t xml:space="preserve">х. </w:t>
            </w:r>
            <w:proofErr w:type="spellStart"/>
            <w:r w:rsidRPr="001B25AB">
              <w:rPr>
                <w:bCs/>
              </w:rPr>
              <w:t>Голубинка</w:t>
            </w:r>
            <w:proofErr w:type="spellEnd"/>
            <w:r w:rsidRPr="001B25AB">
              <w:rPr>
                <w:bCs/>
              </w:rPr>
              <w:t>, ул. Орлова, д. 10</w:t>
            </w:r>
          </w:p>
        </w:tc>
        <w:tc>
          <w:tcPr>
            <w:tcW w:w="2136" w:type="dxa"/>
          </w:tcPr>
          <w:p w:rsidR="00171B5D" w:rsidRPr="001B25AB" w:rsidRDefault="00171B5D" w:rsidP="009042A8">
            <w:pPr>
              <w:ind w:firstLine="1"/>
              <w:jc w:val="both"/>
            </w:pPr>
            <w:r w:rsidRPr="001B25AB">
              <w:t>(886383) 3-32-32</w:t>
            </w:r>
          </w:p>
        </w:tc>
      </w:tr>
      <w:tr w:rsidR="00171B5D" w:rsidRPr="001B25AB" w:rsidTr="00AC158C">
        <w:trPr>
          <w:jc w:val="center"/>
        </w:trPr>
        <w:tc>
          <w:tcPr>
            <w:tcW w:w="4673" w:type="dxa"/>
          </w:tcPr>
          <w:p w:rsidR="00171B5D" w:rsidRPr="00AC158C" w:rsidRDefault="00171B5D" w:rsidP="009042A8">
            <w:pPr>
              <w:pStyle w:val="20"/>
              <w:tabs>
                <w:tab w:val="left" w:pos="1050"/>
              </w:tabs>
              <w:spacing w:after="0" w:line="240" w:lineRule="auto"/>
              <w:ind w:left="-90" w:firstLine="1"/>
            </w:pPr>
            <w:r w:rsidRPr="00AC158C">
              <w:t>Муниципальное бюджетное дошкольное образовательное учреждение детский сад            № 106 «</w:t>
            </w:r>
            <w:proofErr w:type="spellStart"/>
            <w:r w:rsidRPr="00AC158C">
              <w:t>Ивушка</w:t>
            </w:r>
            <w:proofErr w:type="spellEnd"/>
            <w:r w:rsidRPr="00AC158C">
              <w:t>»</w:t>
            </w:r>
          </w:p>
        </w:tc>
        <w:tc>
          <w:tcPr>
            <w:tcW w:w="3685" w:type="dxa"/>
            <w:vAlign w:val="center"/>
          </w:tcPr>
          <w:p w:rsidR="00171B5D" w:rsidRPr="001B25AB" w:rsidRDefault="00171B5D" w:rsidP="009042A8">
            <w:pPr>
              <w:ind w:firstLine="1"/>
            </w:pPr>
            <w:r w:rsidRPr="001B25AB">
              <w:t xml:space="preserve">347013, Ростовская обл., </w:t>
            </w:r>
            <w:proofErr w:type="spell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r>
              <w:t>рай</w:t>
            </w:r>
            <w:r w:rsidRPr="001B25AB">
              <w:t xml:space="preserve">он, </w:t>
            </w:r>
            <w:r>
              <w:t xml:space="preserve">                  </w:t>
            </w:r>
            <w:r w:rsidRPr="001B25AB">
              <w:t xml:space="preserve">х. </w:t>
            </w:r>
            <w:proofErr w:type="spellStart"/>
            <w:r w:rsidRPr="001B25AB">
              <w:t>Богураев</w:t>
            </w:r>
            <w:proofErr w:type="spellEnd"/>
            <w:r w:rsidRPr="001B25AB">
              <w:t>, ул. Мирная, д. 10</w:t>
            </w:r>
          </w:p>
        </w:tc>
        <w:tc>
          <w:tcPr>
            <w:tcW w:w="2136" w:type="dxa"/>
          </w:tcPr>
          <w:p w:rsidR="00171B5D" w:rsidRDefault="00171B5D" w:rsidP="009042A8">
            <w:r w:rsidRPr="00117410">
              <w:t>(886383) 2-70-45</w:t>
            </w:r>
          </w:p>
        </w:tc>
      </w:tr>
      <w:tr w:rsidR="00171B5D" w:rsidRPr="001B25AB" w:rsidTr="00AC158C">
        <w:trPr>
          <w:jc w:val="center"/>
        </w:trPr>
        <w:tc>
          <w:tcPr>
            <w:tcW w:w="4673" w:type="dxa"/>
          </w:tcPr>
          <w:p w:rsidR="00171B5D" w:rsidRPr="00AC158C" w:rsidRDefault="00171B5D" w:rsidP="009042A8">
            <w:pPr>
              <w:pStyle w:val="a9"/>
              <w:tabs>
                <w:tab w:val="left" w:pos="1050"/>
              </w:tabs>
              <w:ind w:left="-90" w:firstLine="1"/>
              <w:rPr>
                <w:sz w:val="24"/>
              </w:rPr>
            </w:pPr>
            <w:r w:rsidRPr="00AC158C">
              <w:rPr>
                <w:sz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AC158C">
              <w:rPr>
                <w:sz w:val="24"/>
              </w:rPr>
              <w:t>Погореловский</w:t>
            </w:r>
            <w:proofErr w:type="spellEnd"/>
            <w:r w:rsidRPr="00AC158C">
              <w:rPr>
                <w:sz w:val="24"/>
              </w:rPr>
              <w:t xml:space="preserve"> детский сад  «Казачок»</w:t>
            </w:r>
          </w:p>
        </w:tc>
        <w:tc>
          <w:tcPr>
            <w:tcW w:w="3685" w:type="dxa"/>
            <w:vAlign w:val="center"/>
          </w:tcPr>
          <w:p w:rsidR="00171B5D" w:rsidRPr="00AC158C" w:rsidRDefault="00171B5D" w:rsidP="009042A8">
            <w:pPr>
              <w:pStyle w:val="a9"/>
              <w:ind w:firstLine="1"/>
              <w:rPr>
                <w:bCs/>
                <w:sz w:val="24"/>
              </w:rPr>
            </w:pPr>
            <w:r w:rsidRPr="00AC158C">
              <w:rPr>
                <w:bCs/>
                <w:sz w:val="24"/>
              </w:rPr>
              <w:t xml:space="preserve">347021 Ростовская область,  </w:t>
            </w:r>
            <w:proofErr w:type="spellStart"/>
            <w:r w:rsidRPr="00AC158C">
              <w:rPr>
                <w:bCs/>
                <w:sz w:val="24"/>
              </w:rPr>
              <w:t>Белокалитвинский</w:t>
            </w:r>
            <w:proofErr w:type="spellEnd"/>
            <w:r w:rsidRPr="00AC158C">
              <w:rPr>
                <w:bCs/>
                <w:sz w:val="24"/>
              </w:rPr>
              <w:t xml:space="preserve"> район,                     х. Погорелов, ул. Ефремовой, 2</w:t>
            </w:r>
          </w:p>
          <w:p w:rsidR="00171B5D" w:rsidRPr="001B25AB" w:rsidRDefault="00171B5D" w:rsidP="009042A8">
            <w:pPr>
              <w:pStyle w:val="ad"/>
              <w:ind w:firstLine="1"/>
              <w:jc w:val="left"/>
              <w:rPr>
                <w:bCs/>
                <w:sz w:val="24"/>
              </w:rPr>
            </w:pPr>
          </w:p>
        </w:tc>
        <w:tc>
          <w:tcPr>
            <w:tcW w:w="2136" w:type="dxa"/>
          </w:tcPr>
          <w:p w:rsidR="00171B5D" w:rsidRDefault="00171B5D" w:rsidP="009042A8">
            <w:r w:rsidRPr="00117410">
              <w:t>(886383) 2-70-45</w:t>
            </w:r>
          </w:p>
        </w:tc>
      </w:tr>
      <w:tr w:rsidR="00171B5D" w:rsidRPr="001B25AB" w:rsidTr="00AC158C">
        <w:trPr>
          <w:jc w:val="center"/>
        </w:trPr>
        <w:tc>
          <w:tcPr>
            <w:tcW w:w="4673" w:type="dxa"/>
          </w:tcPr>
          <w:p w:rsidR="00171B5D" w:rsidRPr="00AC158C" w:rsidRDefault="00171B5D" w:rsidP="009042A8">
            <w:pPr>
              <w:pStyle w:val="a9"/>
              <w:tabs>
                <w:tab w:val="left" w:pos="1050"/>
              </w:tabs>
              <w:ind w:left="-90" w:firstLine="1"/>
              <w:rPr>
                <w:sz w:val="24"/>
              </w:rPr>
            </w:pPr>
            <w:r w:rsidRPr="00AC158C">
              <w:rPr>
                <w:sz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AC158C">
              <w:rPr>
                <w:sz w:val="24"/>
              </w:rPr>
              <w:t>Какичевский</w:t>
            </w:r>
            <w:proofErr w:type="spellEnd"/>
            <w:r w:rsidRPr="00AC158C">
              <w:rPr>
                <w:sz w:val="24"/>
              </w:rPr>
              <w:t xml:space="preserve">  детский сад  «Вишенка»</w:t>
            </w:r>
          </w:p>
        </w:tc>
        <w:tc>
          <w:tcPr>
            <w:tcW w:w="3685" w:type="dxa"/>
            <w:vAlign w:val="center"/>
          </w:tcPr>
          <w:p w:rsidR="00171B5D" w:rsidRPr="001B25AB" w:rsidRDefault="00171B5D" w:rsidP="009042A8">
            <w:pPr>
              <w:pStyle w:val="ad"/>
              <w:ind w:firstLine="1"/>
              <w:jc w:val="left"/>
              <w:rPr>
                <w:bCs/>
                <w:sz w:val="24"/>
              </w:rPr>
            </w:pPr>
            <w:r w:rsidRPr="001B25AB">
              <w:rPr>
                <w:bCs/>
                <w:sz w:val="24"/>
              </w:rPr>
              <w:t xml:space="preserve">347008 Ростовская область, </w:t>
            </w:r>
            <w:proofErr w:type="spellStart"/>
            <w:r w:rsidRPr="001B25AB">
              <w:rPr>
                <w:bCs/>
                <w:sz w:val="24"/>
              </w:rPr>
              <w:t>Белокалитви-нский</w:t>
            </w:r>
            <w:proofErr w:type="spellEnd"/>
            <w:r w:rsidRPr="001B25AB">
              <w:rPr>
                <w:bCs/>
                <w:sz w:val="24"/>
              </w:rPr>
              <w:t xml:space="preserve"> </w:t>
            </w:r>
            <w:proofErr w:type="gramStart"/>
            <w:r w:rsidRPr="001B25AB">
              <w:rPr>
                <w:bCs/>
                <w:sz w:val="24"/>
              </w:rPr>
              <w:t>район,</w:t>
            </w:r>
            <w:r>
              <w:rPr>
                <w:bCs/>
                <w:sz w:val="24"/>
              </w:rPr>
              <w:t xml:space="preserve">   </w:t>
            </w:r>
            <w:proofErr w:type="gramEnd"/>
            <w:r>
              <w:rPr>
                <w:bCs/>
                <w:sz w:val="24"/>
              </w:rPr>
              <w:t xml:space="preserve">                х. </w:t>
            </w:r>
            <w:proofErr w:type="spellStart"/>
            <w:r>
              <w:rPr>
                <w:bCs/>
                <w:sz w:val="24"/>
              </w:rPr>
              <w:t>Какичев</w:t>
            </w:r>
            <w:proofErr w:type="spellEnd"/>
            <w:r>
              <w:rPr>
                <w:bCs/>
                <w:sz w:val="24"/>
              </w:rPr>
              <w:t>, улица Молодежная,</w:t>
            </w:r>
            <w:r w:rsidRPr="001B25AB">
              <w:rPr>
                <w:bCs/>
                <w:sz w:val="24"/>
              </w:rPr>
              <w:t>1.</w:t>
            </w:r>
          </w:p>
          <w:p w:rsidR="00171B5D" w:rsidRPr="001B25AB" w:rsidRDefault="00171B5D" w:rsidP="009042A8">
            <w:pPr>
              <w:pStyle w:val="a9"/>
              <w:ind w:firstLine="1"/>
              <w:rPr>
                <w:bCs/>
              </w:rPr>
            </w:pPr>
          </w:p>
        </w:tc>
        <w:tc>
          <w:tcPr>
            <w:tcW w:w="2136" w:type="dxa"/>
          </w:tcPr>
          <w:p w:rsidR="00171B5D" w:rsidRDefault="00171B5D" w:rsidP="009042A8">
            <w:r w:rsidRPr="00117410">
              <w:t>(886383) 2-70-45</w:t>
            </w:r>
          </w:p>
        </w:tc>
      </w:tr>
      <w:tr w:rsidR="00171B5D" w:rsidRPr="001B25AB" w:rsidTr="00AC158C">
        <w:trPr>
          <w:jc w:val="center"/>
        </w:trPr>
        <w:tc>
          <w:tcPr>
            <w:tcW w:w="4673" w:type="dxa"/>
          </w:tcPr>
          <w:p w:rsidR="00171B5D" w:rsidRPr="00AC158C" w:rsidRDefault="00171B5D" w:rsidP="009042A8">
            <w:pPr>
              <w:pStyle w:val="a9"/>
              <w:tabs>
                <w:tab w:val="left" w:pos="1050"/>
              </w:tabs>
              <w:ind w:left="-90" w:firstLine="1"/>
              <w:rPr>
                <w:sz w:val="24"/>
              </w:rPr>
            </w:pPr>
            <w:r w:rsidRPr="00AC158C">
              <w:rPr>
                <w:sz w:val="24"/>
              </w:rPr>
              <w:t>Муниципальное бюджетное дошкольное образовательное учреждение Сосновский  детский сад комбинированного вида «Теремок»</w:t>
            </w:r>
          </w:p>
        </w:tc>
        <w:tc>
          <w:tcPr>
            <w:tcW w:w="3685" w:type="dxa"/>
            <w:vAlign w:val="center"/>
          </w:tcPr>
          <w:p w:rsidR="00171B5D" w:rsidRPr="001B25AB" w:rsidRDefault="00171B5D" w:rsidP="009042A8">
            <w:pPr>
              <w:pStyle w:val="ad"/>
              <w:ind w:firstLine="1"/>
              <w:jc w:val="left"/>
              <w:rPr>
                <w:bCs/>
                <w:sz w:val="24"/>
              </w:rPr>
            </w:pPr>
            <w:r w:rsidRPr="001B25AB">
              <w:rPr>
                <w:sz w:val="24"/>
              </w:rPr>
              <w:t xml:space="preserve">347000 Ростовская область, </w:t>
            </w:r>
            <w:proofErr w:type="spellStart"/>
            <w:r w:rsidRPr="001B25AB">
              <w:rPr>
                <w:sz w:val="24"/>
              </w:rPr>
              <w:t>Белокалитвинский</w:t>
            </w:r>
            <w:proofErr w:type="spellEnd"/>
            <w:r w:rsidRPr="001B25AB">
              <w:rPr>
                <w:sz w:val="24"/>
              </w:rPr>
              <w:t xml:space="preserve"> район, </w:t>
            </w:r>
            <w:r>
              <w:rPr>
                <w:sz w:val="24"/>
              </w:rPr>
              <w:t xml:space="preserve">                   </w:t>
            </w:r>
            <w:r w:rsidRPr="001B25AB">
              <w:rPr>
                <w:sz w:val="24"/>
              </w:rPr>
              <w:t>п. Сосны, ул. Кирова, 15 - а.</w:t>
            </w:r>
          </w:p>
        </w:tc>
        <w:tc>
          <w:tcPr>
            <w:tcW w:w="2136" w:type="dxa"/>
          </w:tcPr>
          <w:p w:rsidR="00171B5D" w:rsidRPr="001B25AB" w:rsidRDefault="00171B5D" w:rsidP="009042A8">
            <w:pPr>
              <w:ind w:firstLine="1"/>
              <w:jc w:val="both"/>
            </w:pPr>
            <w:r>
              <w:t>(886383)</w:t>
            </w:r>
            <w:r w:rsidRPr="001B25AB">
              <w:t>33053</w:t>
            </w:r>
          </w:p>
        </w:tc>
      </w:tr>
      <w:tr w:rsidR="00171B5D" w:rsidRPr="001B25AB" w:rsidTr="00AC158C">
        <w:trPr>
          <w:jc w:val="center"/>
        </w:trPr>
        <w:tc>
          <w:tcPr>
            <w:tcW w:w="4673" w:type="dxa"/>
          </w:tcPr>
          <w:p w:rsidR="00171B5D" w:rsidRPr="00AC158C" w:rsidRDefault="00171B5D" w:rsidP="009042A8">
            <w:pPr>
              <w:pStyle w:val="a9"/>
              <w:tabs>
                <w:tab w:val="left" w:pos="1050"/>
              </w:tabs>
              <w:ind w:left="-90" w:firstLine="1"/>
              <w:rPr>
                <w:sz w:val="24"/>
              </w:rPr>
            </w:pPr>
            <w:r w:rsidRPr="00AC158C">
              <w:rPr>
                <w:sz w:val="24"/>
              </w:rPr>
              <w:t>Муниципальное бюджетное общеобразовательное учреждение начальная школа № 1</w:t>
            </w:r>
          </w:p>
        </w:tc>
        <w:tc>
          <w:tcPr>
            <w:tcW w:w="3685" w:type="dxa"/>
            <w:vAlign w:val="center"/>
          </w:tcPr>
          <w:p w:rsidR="00171B5D" w:rsidRPr="00AC158C" w:rsidRDefault="00171B5D" w:rsidP="009042A8">
            <w:pPr>
              <w:pStyle w:val="a9"/>
              <w:ind w:firstLine="1"/>
              <w:rPr>
                <w:bCs/>
                <w:sz w:val="24"/>
              </w:rPr>
            </w:pPr>
            <w:r w:rsidRPr="00AC158C">
              <w:rPr>
                <w:bCs/>
                <w:sz w:val="24"/>
              </w:rPr>
              <w:t>347040 Ростовская область                     г. Белая Калитва, ул. Большая, 61</w:t>
            </w:r>
          </w:p>
        </w:tc>
        <w:tc>
          <w:tcPr>
            <w:tcW w:w="2136" w:type="dxa"/>
          </w:tcPr>
          <w:p w:rsidR="00171B5D" w:rsidRPr="001B25AB" w:rsidRDefault="00171B5D" w:rsidP="009042A8">
            <w:pPr>
              <w:ind w:firstLine="1"/>
              <w:jc w:val="both"/>
            </w:pPr>
            <w:r w:rsidRPr="001B25AB">
              <w:t>(886383) 2-55-33</w:t>
            </w:r>
          </w:p>
          <w:p w:rsidR="00171B5D" w:rsidRPr="001B25AB" w:rsidRDefault="00171B5D" w:rsidP="009042A8">
            <w:pPr>
              <w:ind w:firstLine="1"/>
              <w:jc w:val="both"/>
            </w:pPr>
          </w:p>
        </w:tc>
      </w:tr>
      <w:tr w:rsidR="00171B5D" w:rsidRPr="001B25AB" w:rsidTr="00AC158C">
        <w:trPr>
          <w:trHeight w:val="1218"/>
          <w:jc w:val="center"/>
        </w:trPr>
        <w:tc>
          <w:tcPr>
            <w:tcW w:w="4673" w:type="dxa"/>
          </w:tcPr>
          <w:p w:rsidR="00171B5D" w:rsidRPr="00060719" w:rsidRDefault="00171B5D" w:rsidP="009042A8">
            <w:pPr>
              <w:ind w:left="-95"/>
              <w:rPr>
                <w:bCs/>
                <w:iCs/>
              </w:rPr>
            </w:pPr>
            <w:r>
              <w:rPr>
                <w:bCs/>
                <w:iCs/>
              </w:rPr>
              <w:t>Муниципальное бюджетное общеобразовательное учреждение</w:t>
            </w:r>
            <w:r w:rsidRPr="00060719">
              <w:rPr>
                <w:bCs/>
                <w:iCs/>
              </w:rPr>
              <w:t xml:space="preserve"> </w:t>
            </w:r>
            <w:proofErr w:type="spellStart"/>
            <w:r w:rsidRPr="00060719">
              <w:rPr>
                <w:bCs/>
                <w:iCs/>
              </w:rPr>
              <w:t>Насонтовская</w:t>
            </w:r>
            <w:proofErr w:type="spellEnd"/>
            <w:r w:rsidRPr="00060719">
              <w:rPr>
                <w:bCs/>
                <w:iCs/>
              </w:rPr>
              <w:t xml:space="preserve"> основная общеобразовательная школа</w:t>
            </w:r>
          </w:p>
          <w:p w:rsidR="00171B5D" w:rsidRDefault="00171B5D" w:rsidP="009042A8">
            <w:pPr>
              <w:pStyle w:val="a9"/>
              <w:tabs>
                <w:tab w:val="left" w:pos="1050"/>
              </w:tabs>
              <w:ind w:left="-90" w:firstLine="1"/>
            </w:pPr>
          </w:p>
        </w:tc>
        <w:tc>
          <w:tcPr>
            <w:tcW w:w="3685" w:type="dxa"/>
            <w:vAlign w:val="center"/>
          </w:tcPr>
          <w:p w:rsidR="00171B5D" w:rsidRPr="00AC158C" w:rsidRDefault="00171B5D" w:rsidP="009042A8">
            <w:pPr>
              <w:pStyle w:val="a9"/>
              <w:ind w:firstLine="1"/>
              <w:rPr>
                <w:bCs/>
                <w:sz w:val="24"/>
              </w:rPr>
            </w:pPr>
            <w:r w:rsidRPr="00AC158C">
              <w:rPr>
                <w:bCs/>
                <w:sz w:val="24"/>
              </w:rPr>
              <w:t xml:space="preserve">347003 Ростовская область </w:t>
            </w:r>
            <w:proofErr w:type="spellStart"/>
            <w:r w:rsidRPr="00AC158C">
              <w:rPr>
                <w:bCs/>
                <w:sz w:val="24"/>
              </w:rPr>
              <w:t>Белокалитвинский</w:t>
            </w:r>
            <w:proofErr w:type="spellEnd"/>
            <w:r w:rsidRPr="00AC158C">
              <w:rPr>
                <w:bCs/>
                <w:sz w:val="24"/>
              </w:rPr>
              <w:t xml:space="preserve"> район,                    х. </w:t>
            </w:r>
            <w:proofErr w:type="spellStart"/>
            <w:r w:rsidRPr="00AC158C">
              <w:rPr>
                <w:bCs/>
                <w:sz w:val="24"/>
              </w:rPr>
              <w:t>Насонтов</w:t>
            </w:r>
            <w:proofErr w:type="spellEnd"/>
            <w:r w:rsidRPr="00AC158C">
              <w:rPr>
                <w:bCs/>
                <w:sz w:val="24"/>
              </w:rPr>
              <w:t>, ул. Центральная,57</w:t>
            </w:r>
          </w:p>
        </w:tc>
        <w:tc>
          <w:tcPr>
            <w:tcW w:w="2136" w:type="dxa"/>
          </w:tcPr>
          <w:p w:rsidR="00171B5D" w:rsidRPr="001B25AB" w:rsidRDefault="00171B5D" w:rsidP="009042A8">
            <w:pPr>
              <w:ind w:firstLine="1"/>
              <w:jc w:val="both"/>
            </w:pPr>
            <w:r w:rsidRPr="003E1B58">
              <w:t>8(863)-83- 7-26-18</w:t>
            </w:r>
          </w:p>
        </w:tc>
      </w:tr>
    </w:tbl>
    <w:p w:rsidR="00171B5D" w:rsidRPr="001B25AB" w:rsidRDefault="00171B5D" w:rsidP="00171B5D">
      <w:pPr>
        <w:pStyle w:val="ConsPlusNormal"/>
        <w:widowControl/>
        <w:ind w:firstLine="1"/>
        <w:jc w:val="both"/>
        <w:rPr>
          <w:szCs w:val="24"/>
        </w:rPr>
      </w:pPr>
    </w:p>
    <w:p w:rsidR="00171B5D" w:rsidRPr="001B25AB" w:rsidRDefault="00171B5D" w:rsidP="00171B5D">
      <w:pPr>
        <w:pStyle w:val="ConsPlusNormal"/>
        <w:widowControl/>
        <w:ind w:firstLine="1"/>
        <w:jc w:val="both"/>
        <w:rPr>
          <w:szCs w:val="24"/>
        </w:rPr>
      </w:pPr>
    </w:p>
    <w:p w:rsidR="00171B5D" w:rsidRPr="001B25AB" w:rsidRDefault="00171B5D" w:rsidP="00AC158C">
      <w:pPr>
        <w:pStyle w:val="ConsPlusNormal"/>
        <w:widowControl/>
        <w:ind w:firstLine="1"/>
        <w:jc w:val="both"/>
        <w:rPr>
          <w:szCs w:val="24"/>
        </w:rPr>
      </w:pPr>
      <w:r w:rsidRPr="00062587"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 xml:space="preserve">                                                                         Л.Г. Василенко</w:t>
      </w:r>
    </w:p>
    <w:p w:rsidR="00171B5D" w:rsidRPr="003A39C2" w:rsidRDefault="00171B5D" w:rsidP="00835273">
      <w:pPr>
        <w:rPr>
          <w:sz w:val="28"/>
          <w:szCs w:val="28"/>
        </w:rPr>
      </w:pPr>
    </w:p>
    <w:sectPr w:rsidR="00171B5D" w:rsidRPr="003A39C2" w:rsidSect="003A39C2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DC6" w:rsidRDefault="001F7DC6">
      <w:r>
        <w:separator/>
      </w:r>
    </w:p>
  </w:endnote>
  <w:endnote w:type="continuationSeparator" w:id="0">
    <w:p w:rsidR="001F7DC6" w:rsidRDefault="001F7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C158C" w:rsidRPr="00AC158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C158C">
      <w:rPr>
        <w:noProof/>
        <w:sz w:val="14"/>
        <w:lang w:val="en-US"/>
      </w:rPr>
      <w:t>C</w:t>
    </w:r>
    <w:r w:rsidR="00AC158C" w:rsidRPr="00AC158C">
      <w:rPr>
        <w:noProof/>
        <w:sz w:val="14"/>
      </w:rPr>
      <w:t>:\</w:t>
    </w:r>
    <w:r w:rsidR="00AC158C">
      <w:rPr>
        <w:noProof/>
        <w:sz w:val="14"/>
        <w:lang w:val="en-US"/>
      </w:rPr>
      <w:t>Users</w:t>
    </w:r>
    <w:r w:rsidR="00AC158C" w:rsidRPr="00AC158C">
      <w:rPr>
        <w:noProof/>
        <w:sz w:val="14"/>
      </w:rPr>
      <w:t>\</w:t>
    </w:r>
    <w:r w:rsidR="00AC158C">
      <w:rPr>
        <w:noProof/>
        <w:sz w:val="14"/>
        <w:lang w:val="en-US"/>
      </w:rPr>
      <w:t>eio</w:t>
    </w:r>
    <w:r w:rsidR="00AC158C" w:rsidRPr="00AC158C">
      <w:rPr>
        <w:noProof/>
        <w:sz w:val="14"/>
      </w:rPr>
      <w:t>3\Сохранения Алентьева\Мои документы\Постановления\изм_468-сентябрь.</w:t>
    </w:r>
    <w:r w:rsidR="00AC158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A4D46" w:rsidRPr="008A4D46">
      <w:rPr>
        <w:noProof/>
        <w:sz w:val="14"/>
      </w:rPr>
      <w:t>9/26/2019 12:16:00</w:t>
    </w:r>
    <w:r w:rsidR="008A4D46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8A4D46">
      <w:rPr>
        <w:noProof/>
        <w:sz w:val="14"/>
        <w:lang w:val="en-US"/>
      </w:rPr>
      <w:t>6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A4D46">
      <w:rPr>
        <w:noProof/>
        <w:sz w:val="14"/>
      </w:rPr>
      <w:t>7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DC6" w:rsidRDefault="001F7DC6">
      <w:r>
        <w:separator/>
      </w:r>
    </w:p>
  </w:footnote>
  <w:footnote w:type="continuationSeparator" w:id="0">
    <w:p w:rsidR="001F7DC6" w:rsidRDefault="001F7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86B6A"/>
    <w:rsid w:val="00087E16"/>
    <w:rsid w:val="000A1BC8"/>
    <w:rsid w:val="000C6CE8"/>
    <w:rsid w:val="000D703B"/>
    <w:rsid w:val="00102528"/>
    <w:rsid w:val="00130BA6"/>
    <w:rsid w:val="00162686"/>
    <w:rsid w:val="001643E9"/>
    <w:rsid w:val="00171B5D"/>
    <w:rsid w:val="00191DF6"/>
    <w:rsid w:val="001C2CCF"/>
    <w:rsid w:val="001C731B"/>
    <w:rsid w:val="001F0876"/>
    <w:rsid w:val="001F7DC6"/>
    <w:rsid w:val="00217475"/>
    <w:rsid w:val="00232CB2"/>
    <w:rsid w:val="00241D5F"/>
    <w:rsid w:val="00244BD2"/>
    <w:rsid w:val="002D4093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4D46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73B5"/>
    <w:rsid w:val="00A80C39"/>
    <w:rsid w:val="00AB4651"/>
    <w:rsid w:val="00AB490E"/>
    <w:rsid w:val="00AC158C"/>
    <w:rsid w:val="00AD6CEA"/>
    <w:rsid w:val="00B36163"/>
    <w:rsid w:val="00BA3F31"/>
    <w:rsid w:val="00BB6ED2"/>
    <w:rsid w:val="00BE2B9C"/>
    <w:rsid w:val="00C202E1"/>
    <w:rsid w:val="00C534ED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204C"/>
    <w:rsid w:val="00E57C9A"/>
    <w:rsid w:val="00E6029D"/>
    <w:rsid w:val="00E84D87"/>
    <w:rsid w:val="00E9655A"/>
    <w:rsid w:val="00EA0F1C"/>
    <w:rsid w:val="00EE1F7E"/>
    <w:rsid w:val="00F239EE"/>
    <w:rsid w:val="00F23EC9"/>
    <w:rsid w:val="00F4755E"/>
    <w:rsid w:val="00F76CA4"/>
    <w:rsid w:val="00F77229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CD7C1F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ConsPlusNormal">
    <w:name w:val="ConsPlusNormal"/>
    <w:rsid w:val="00171B5D"/>
    <w:pPr>
      <w:widowControl w:val="0"/>
      <w:autoSpaceDE w:val="0"/>
      <w:autoSpaceDN w:val="0"/>
    </w:pPr>
    <w:rPr>
      <w:sz w:val="24"/>
    </w:rPr>
  </w:style>
  <w:style w:type="paragraph" w:customStyle="1" w:styleId="pboth">
    <w:name w:val="pboth"/>
    <w:basedOn w:val="a"/>
    <w:rsid w:val="00171B5D"/>
    <w:pPr>
      <w:spacing w:before="100" w:beforeAutospacing="1" w:after="100" w:afterAutospacing="1"/>
    </w:pPr>
  </w:style>
  <w:style w:type="paragraph" w:customStyle="1" w:styleId="pcenter">
    <w:name w:val="pcenter"/>
    <w:basedOn w:val="a"/>
    <w:rsid w:val="00171B5D"/>
    <w:pPr>
      <w:spacing w:before="100" w:beforeAutospacing="1" w:after="100" w:afterAutospacing="1"/>
    </w:pPr>
  </w:style>
  <w:style w:type="paragraph" w:styleId="ab">
    <w:name w:val="Body Text Indent"/>
    <w:basedOn w:val="a"/>
    <w:link w:val="ac"/>
    <w:uiPriority w:val="99"/>
    <w:unhideWhenUsed/>
    <w:rsid w:val="00171B5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71B5D"/>
    <w:rPr>
      <w:sz w:val="24"/>
      <w:szCs w:val="24"/>
    </w:rPr>
  </w:style>
  <w:style w:type="paragraph" w:styleId="20">
    <w:name w:val="Body Text Indent 2"/>
    <w:basedOn w:val="a"/>
    <w:link w:val="23"/>
    <w:uiPriority w:val="99"/>
    <w:semiHidden/>
    <w:unhideWhenUsed/>
    <w:rsid w:val="00171B5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0"/>
    <w:uiPriority w:val="99"/>
    <w:semiHidden/>
    <w:rsid w:val="00171B5D"/>
    <w:rPr>
      <w:sz w:val="24"/>
      <w:szCs w:val="24"/>
    </w:rPr>
  </w:style>
  <w:style w:type="paragraph" w:styleId="ad">
    <w:name w:val="Subtitle"/>
    <w:basedOn w:val="a"/>
    <w:link w:val="ae"/>
    <w:qFormat/>
    <w:rsid w:val="00171B5D"/>
    <w:pPr>
      <w:jc w:val="center"/>
    </w:pPr>
    <w:rPr>
      <w:sz w:val="32"/>
    </w:rPr>
  </w:style>
  <w:style w:type="character" w:customStyle="1" w:styleId="ae">
    <w:name w:val="Подзаголовок Знак"/>
    <w:basedOn w:val="a0"/>
    <w:link w:val="ad"/>
    <w:rsid w:val="00171B5D"/>
    <w:rPr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2563</Words>
  <Characters>14612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2019-09-26T09:16:00Z</cp:lastPrinted>
  <dcterms:created xsi:type="dcterms:W3CDTF">2019-09-26T09:11:00Z</dcterms:created>
  <dcterms:modified xsi:type="dcterms:W3CDTF">2019-10-03T12:24:00Z</dcterms:modified>
</cp:coreProperties>
</file>