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4067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06904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F4067D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4067D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1425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4067D" w:rsidRPr="001A6DA5" w:rsidRDefault="00F4067D" w:rsidP="00F4067D">
      <w:pPr>
        <w:pStyle w:val="a6"/>
        <w:ind w:right="5924"/>
        <w:jc w:val="both"/>
        <w:rPr>
          <w:rFonts w:ascii="Times New Roman" w:hAnsi="Times New Roman"/>
          <w:sz w:val="28"/>
          <w:szCs w:val="28"/>
        </w:rPr>
      </w:pPr>
      <w:bookmarkStart w:id="2" w:name="Наименование"/>
      <w:bookmarkEnd w:id="2"/>
      <w:r w:rsidRPr="001A6DA5">
        <w:rPr>
          <w:rFonts w:ascii="Times New Roman" w:hAnsi="Times New Roman"/>
          <w:sz w:val="28"/>
          <w:szCs w:val="28"/>
        </w:rPr>
        <w:t xml:space="preserve">О ликвидации муниципального бюджетного </w:t>
      </w:r>
      <w:proofErr w:type="gramStart"/>
      <w:r w:rsidRPr="001A6DA5">
        <w:rPr>
          <w:rFonts w:ascii="Times New Roman" w:hAnsi="Times New Roman"/>
          <w:sz w:val="28"/>
          <w:szCs w:val="28"/>
        </w:rPr>
        <w:t xml:space="preserve">дошкольного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A5">
        <w:rPr>
          <w:rFonts w:ascii="Times New Roman" w:hAnsi="Times New Roman"/>
          <w:sz w:val="28"/>
          <w:szCs w:val="28"/>
        </w:rPr>
        <w:t>образовательного</w:t>
      </w:r>
      <w:proofErr w:type="gramEnd"/>
      <w:r w:rsidRPr="001A6DA5">
        <w:rPr>
          <w:rFonts w:ascii="Times New Roman" w:hAnsi="Times New Roman"/>
          <w:sz w:val="28"/>
          <w:szCs w:val="28"/>
        </w:rPr>
        <w:t xml:space="preserve"> учреждения  </w:t>
      </w:r>
      <w:r>
        <w:rPr>
          <w:rFonts w:ascii="Times New Roman" w:hAnsi="Times New Roman"/>
          <w:sz w:val="28"/>
          <w:szCs w:val="28"/>
        </w:rPr>
        <w:t xml:space="preserve"> детского сада № 27 «Морячок»</w:t>
      </w:r>
    </w:p>
    <w:p w:rsidR="00F4067D" w:rsidRPr="001A6DA5" w:rsidRDefault="00F4067D" w:rsidP="00F4067D">
      <w:pPr>
        <w:pStyle w:val="a6"/>
        <w:rPr>
          <w:rFonts w:ascii="Times New Roman" w:hAnsi="Times New Roman"/>
          <w:bCs/>
          <w:sz w:val="28"/>
        </w:rPr>
      </w:pPr>
    </w:p>
    <w:p w:rsidR="00F4067D" w:rsidRPr="00071DCC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В целях оптимизации расходования бюджетных средств, руководствуясь</w:t>
      </w:r>
      <w:r>
        <w:rPr>
          <w:sz w:val="28"/>
          <w:szCs w:val="28"/>
        </w:rPr>
        <w:t xml:space="preserve"> </w:t>
      </w:r>
      <w:r w:rsidR="0037797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ст. ст. </w:t>
      </w:r>
      <w:r w:rsidRPr="001A6DA5">
        <w:rPr>
          <w:sz w:val="28"/>
          <w:szCs w:val="28"/>
        </w:rPr>
        <w:t>9, 22 Федерального закона Российской Федерации от 29.12.2012 №</w:t>
      </w:r>
      <w:r w:rsidR="0037797D"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>273</w:t>
      </w:r>
      <w:r w:rsidR="0037797D">
        <w:rPr>
          <w:sz w:val="28"/>
          <w:szCs w:val="28"/>
        </w:rPr>
        <w:t xml:space="preserve"> -</w:t>
      </w:r>
      <w:r w:rsidRPr="001A6DA5">
        <w:rPr>
          <w:sz w:val="28"/>
          <w:szCs w:val="28"/>
        </w:rPr>
        <w:t xml:space="preserve"> ФЗ «Об образовании в Российской Федерации», статьями 61-64  Гражданского кодекса Российской Федерации, статьей 18 Федерального закона Российской Федерации </w:t>
      </w:r>
      <w:r w:rsidR="0037797D">
        <w:rPr>
          <w:sz w:val="28"/>
          <w:szCs w:val="28"/>
        </w:rPr>
        <w:t xml:space="preserve">                      </w:t>
      </w:r>
      <w:r w:rsidRPr="001A6DA5">
        <w:rPr>
          <w:sz w:val="28"/>
          <w:szCs w:val="28"/>
        </w:rPr>
        <w:t>от 12.01.1996 №</w:t>
      </w:r>
      <w:r w:rsidR="0037797D"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>7-ФЗ «О некоммерческих организациях», постановлением Администрации Белокали</w:t>
      </w:r>
      <w:r>
        <w:rPr>
          <w:sz w:val="28"/>
          <w:szCs w:val="28"/>
        </w:rPr>
        <w:t xml:space="preserve">твинского района от 14.06.2011 </w:t>
      </w:r>
      <w:r w:rsidRPr="001A6DA5">
        <w:rPr>
          <w:sz w:val="28"/>
          <w:szCs w:val="28"/>
        </w:rPr>
        <w:t>№ 819 «Об утверждении Положения о создании, реорганизации, изменение типа и ликвидации муниципальных учреждений муниципального образования «Белокалитвинский район», а так же утверждении уставов муниципальных учреждений муниципального</w:t>
      </w:r>
      <w:r>
        <w:rPr>
          <w:sz w:val="28"/>
          <w:szCs w:val="28"/>
        </w:rPr>
        <w:t xml:space="preserve"> образования «Белокалитвинский </w:t>
      </w:r>
      <w:r w:rsidRPr="001A6DA5">
        <w:rPr>
          <w:sz w:val="28"/>
          <w:szCs w:val="28"/>
        </w:rPr>
        <w:t xml:space="preserve">район» и внесении в них изменений», постановлением Администрации Белокалитвинского района </w:t>
      </w:r>
      <w:r w:rsidR="0037797D">
        <w:rPr>
          <w:sz w:val="28"/>
          <w:szCs w:val="28"/>
        </w:rPr>
        <w:t xml:space="preserve">                                 </w:t>
      </w:r>
      <w:r w:rsidRPr="001A6DA5">
        <w:rPr>
          <w:sz w:val="28"/>
          <w:szCs w:val="28"/>
        </w:rPr>
        <w:t>от</w:t>
      </w:r>
      <w:r w:rsidRPr="001A6DA5">
        <w:rPr>
          <w:color w:val="FF0000"/>
          <w:sz w:val="28"/>
          <w:szCs w:val="28"/>
        </w:rPr>
        <w:t xml:space="preserve"> </w:t>
      </w:r>
      <w:r w:rsidRPr="001A6DA5">
        <w:rPr>
          <w:sz w:val="28"/>
          <w:szCs w:val="28"/>
        </w:rPr>
        <w:t>09.08.2016 № 1088 «О создании комиссии по проведению оценки последствий принятия решения о ликвидации муниципального бюджетного дошкольного образовательного учреждения  детского сада № 27 «Морячок», заключением по оценке последствий принятия решения о ликвидации муницип</w:t>
      </w:r>
      <w:r>
        <w:rPr>
          <w:sz w:val="28"/>
          <w:szCs w:val="28"/>
        </w:rPr>
        <w:t xml:space="preserve">ального бюджетного дошкольного образовательного учреждения </w:t>
      </w:r>
      <w:r w:rsidRPr="001A6DA5">
        <w:rPr>
          <w:sz w:val="28"/>
          <w:szCs w:val="28"/>
        </w:rPr>
        <w:t>детского сада № 27 «Морячок</w:t>
      </w:r>
      <w:r w:rsidRPr="00071DCC">
        <w:rPr>
          <w:sz w:val="28"/>
          <w:szCs w:val="28"/>
        </w:rPr>
        <w:t xml:space="preserve">» </w:t>
      </w:r>
      <w:r w:rsidR="0037797D">
        <w:rPr>
          <w:sz w:val="28"/>
          <w:szCs w:val="28"/>
        </w:rPr>
        <w:t xml:space="preserve">                            </w:t>
      </w:r>
      <w:r w:rsidRPr="00071DCC">
        <w:rPr>
          <w:sz w:val="28"/>
          <w:szCs w:val="28"/>
        </w:rPr>
        <w:t>от «19» октября 2016,</w:t>
      </w:r>
    </w:p>
    <w:p w:rsidR="00F4067D" w:rsidRPr="001A6DA5" w:rsidRDefault="00F4067D" w:rsidP="00F4067D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67D" w:rsidRPr="001A6DA5" w:rsidRDefault="00F4067D" w:rsidP="00F4067D">
      <w:pPr>
        <w:jc w:val="center"/>
        <w:rPr>
          <w:sz w:val="28"/>
          <w:szCs w:val="28"/>
        </w:rPr>
      </w:pPr>
      <w:r w:rsidRPr="001A6DA5">
        <w:rPr>
          <w:sz w:val="28"/>
          <w:szCs w:val="28"/>
        </w:rPr>
        <w:t>ПОСТАНОВЛЯЮ:</w:t>
      </w:r>
    </w:p>
    <w:p w:rsidR="00F4067D" w:rsidRPr="001A6DA5" w:rsidRDefault="00F4067D" w:rsidP="00F4067D">
      <w:pPr>
        <w:pStyle w:val="a6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1A6DA5">
        <w:rPr>
          <w:rFonts w:ascii="Times New Roman" w:hAnsi="Times New Roman"/>
          <w:color w:val="000000"/>
          <w:sz w:val="28"/>
          <w:szCs w:val="28"/>
        </w:rPr>
        <w:t xml:space="preserve">Ликвидировать </w:t>
      </w:r>
      <w:r w:rsidRPr="001A6DA5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детский сад № 27 «Морячок» (далее МБДОУ ДС </w:t>
      </w:r>
      <w:r w:rsidR="0037797D">
        <w:rPr>
          <w:rFonts w:ascii="Times New Roman" w:hAnsi="Times New Roman"/>
          <w:sz w:val="28"/>
          <w:szCs w:val="28"/>
        </w:rPr>
        <w:t xml:space="preserve">                          </w:t>
      </w:r>
      <w:r w:rsidRPr="001A6DA5">
        <w:rPr>
          <w:rFonts w:ascii="Times New Roman" w:hAnsi="Times New Roman"/>
          <w:sz w:val="28"/>
          <w:szCs w:val="28"/>
        </w:rPr>
        <w:t>№ 27).</w:t>
      </w:r>
    </w:p>
    <w:p w:rsidR="00F4067D" w:rsidRPr="001A6DA5" w:rsidRDefault="00F4067D" w:rsidP="00F4067D">
      <w:pPr>
        <w:pStyle w:val="a6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A6DA5">
        <w:rPr>
          <w:rFonts w:ascii="Times New Roman" w:hAnsi="Times New Roman"/>
          <w:sz w:val="28"/>
          <w:szCs w:val="28"/>
        </w:rPr>
        <w:t xml:space="preserve">2. Установить срок ликвидации МБДОУ ДС № 27 </w:t>
      </w:r>
      <w:r w:rsidRPr="001A6DA5">
        <w:rPr>
          <w:rFonts w:ascii="Times New Roman" w:hAnsi="Times New Roman"/>
          <w:sz w:val="28"/>
          <w:szCs w:val="28"/>
          <w:shd w:val="clear" w:color="auto" w:fill="FFFFFF"/>
        </w:rPr>
        <w:t>в течение</w:t>
      </w:r>
      <w:r w:rsidRPr="001A6DA5">
        <w:rPr>
          <w:rFonts w:ascii="Times New Roman" w:hAnsi="Times New Roman"/>
          <w:sz w:val="28"/>
          <w:szCs w:val="28"/>
        </w:rPr>
        <w:t xml:space="preserve"> четырёх месяцев со дня вступления в силу настоящего постановления.</w:t>
      </w:r>
    </w:p>
    <w:p w:rsidR="00F4067D" w:rsidRPr="001A6DA5" w:rsidRDefault="00F4067D" w:rsidP="00F406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7797D">
        <w:rPr>
          <w:rFonts w:ascii="Times New Roman" w:hAnsi="Times New Roman"/>
          <w:sz w:val="28"/>
          <w:szCs w:val="28"/>
        </w:rPr>
        <w:t xml:space="preserve"> </w:t>
      </w:r>
      <w:r w:rsidRPr="001A6DA5">
        <w:rPr>
          <w:rFonts w:ascii="Times New Roman" w:hAnsi="Times New Roman"/>
          <w:sz w:val="28"/>
          <w:szCs w:val="28"/>
        </w:rPr>
        <w:t>Определить Отдел образования Администрации Белокалитвинского района ответственным за осуществление ликвидационных процедур.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6DA5">
        <w:rPr>
          <w:color w:val="000000"/>
          <w:sz w:val="28"/>
          <w:szCs w:val="28"/>
        </w:rPr>
        <w:t xml:space="preserve">4. В целях осуществления ликвидации </w:t>
      </w:r>
      <w:r w:rsidRPr="001A6DA5">
        <w:rPr>
          <w:sz w:val="28"/>
          <w:szCs w:val="28"/>
        </w:rPr>
        <w:t xml:space="preserve">МБДОУ ДС № 27 </w:t>
      </w:r>
      <w:r w:rsidRPr="001A6DA5">
        <w:rPr>
          <w:color w:val="000000"/>
          <w:sz w:val="28"/>
          <w:szCs w:val="28"/>
        </w:rPr>
        <w:t>создать лик</w:t>
      </w:r>
      <w:r>
        <w:rPr>
          <w:color w:val="000000"/>
          <w:sz w:val="28"/>
          <w:szCs w:val="28"/>
        </w:rPr>
        <w:t xml:space="preserve">видационную комиссию </w:t>
      </w:r>
      <w:r w:rsidRPr="001A6DA5">
        <w:rPr>
          <w:color w:val="000000"/>
          <w:sz w:val="28"/>
          <w:szCs w:val="28"/>
        </w:rPr>
        <w:t>и утвердить ее состав согласно приложению № 1.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color w:val="000000"/>
          <w:sz w:val="28"/>
          <w:szCs w:val="28"/>
        </w:rPr>
        <w:lastRenderedPageBreak/>
        <w:t xml:space="preserve">5. Ликвидационной комиссии при ликвидации </w:t>
      </w:r>
      <w:r w:rsidRPr="001A6DA5">
        <w:rPr>
          <w:sz w:val="28"/>
          <w:szCs w:val="28"/>
        </w:rPr>
        <w:t>МБДОУ ДС № 27: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5.1. В порядке и сроки, установленные труд</w:t>
      </w:r>
      <w:r>
        <w:rPr>
          <w:sz w:val="28"/>
          <w:szCs w:val="28"/>
        </w:rPr>
        <w:t>овым законодательством Российско</w:t>
      </w:r>
      <w:r w:rsidRPr="001A6DA5">
        <w:rPr>
          <w:sz w:val="28"/>
          <w:szCs w:val="28"/>
        </w:rPr>
        <w:t xml:space="preserve">й Федерации, предупредить работников МБДОУ ДС № 27 о предстоящем увольнении в связи с ликвидацией МБДОУ ДС № 27 и обеспечить проведение комплекса организационных мероприятий, связанных с ликвидацией МБДОУ ДС </w:t>
      </w:r>
      <w:r w:rsidR="0037797D">
        <w:rPr>
          <w:sz w:val="28"/>
          <w:szCs w:val="28"/>
        </w:rPr>
        <w:t xml:space="preserve">             </w:t>
      </w:r>
      <w:r w:rsidRPr="001A6DA5">
        <w:rPr>
          <w:sz w:val="28"/>
          <w:szCs w:val="28"/>
        </w:rPr>
        <w:t>№ 27, в отношении работников МБДОУ ДС № 27 с соблюдением трудовых и социальных гарантий;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5.2. Обеспечить реализацию полномочий по управлению делами ликвидируемого МБДОУ ДС № 27 в течение всего срока периода ликвидации;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567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A6DA5">
        <w:rPr>
          <w:sz w:val="28"/>
          <w:szCs w:val="28"/>
        </w:rPr>
        <w:t>Осуществить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МБДОУ ДС № 27;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5.4. Обеспечить публикацию объявления (извещения) о ликвидации МБДОУ </w:t>
      </w:r>
      <w:proofErr w:type="gramStart"/>
      <w:r w:rsidRPr="001A6DA5">
        <w:rPr>
          <w:sz w:val="28"/>
          <w:szCs w:val="28"/>
        </w:rPr>
        <w:t xml:space="preserve">ДС </w:t>
      </w:r>
      <w:r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>№</w:t>
      </w:r>
      <w:proofErr w:type="gramEnd"/>
      <w:r w:rsidRPr="001A6DA5">
        <w:rPr>
          <w:sz w:val="28"/>
          <w:szCs w:val="28"/>
        </w:rPr>
        <w:t xml:space="preserve"> 27 в региональном представительстве журнала «Вестник государственной регистрации» и о порядке и сроке заявления требований его кредиторами в недельный срок после опубликования данного постановления;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5.5. Выявить и уведомить в письменной форме о ликвидации МБДОУ ДС </w:t>
      </w:r>
      <w:r w:rsidR="0037797D">
        <w:rPr>
          <w:sz w:val="28"/>
          <w:szCs w:val="28"/>
        </w:rPr>
        <w:t xml:space="preserve">                       </w:t>
      </w:r>
      <w:r w:rsidRPr="001A6DA5">
        <w:rPr>
          <w:sz w:val="28"/>
          <w:szCs w:val="28"/>
        </w:rPr>
        <w:t>№ 27 всех известных кредиторов и оформить с ними акты сверки взаиморасчетов;</w:t>
      </w:r>
    </w:p>
    <w:p w:rsidR="00F4067D" w:rsidRPr="001A6DA5" w:rsidRDefault="00F4067D" w:rsidP="00F4067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</w:r>
      <w:r w:rsidRPr="001A6DA5">
        <w:rPr>
          <w:sz w:val="28"/>
          <w:szCs w:val="28"/>
        </w:rPr>
        <w:t>Принять меры к выявлению дебиторов и получению дебиторской задолженности;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5.7. В течение десяти календарных дней после окончания срока для предъявления требований кредиторов составить промежуточный </w:t>
      </w:r>
      <w:r>
        <w:rPr>
          <w:sz w:val="28"/>
          <w:szCs w:val="28"/>
        </w:rPr>
        <w:t xml:space="preserve">ликвидационный баланс, который </w:t>
      </w:r>
      <w:r w:rsidRPr="001A6DA5">
        <w:rPr>
          <w:sz w:val="28"/>
          <w:szCs w:val="28"/>
        </w:rPr>
        <w:t>содержит сведения о составе имущества ликвидируемого юридического лица, перечня предъявленных кредиторами требований, а также о результатах их рассмотрения и предоставить его на утверждение Учредителю;</w:t>
      </w:r>
    </w:p>
    <w:p w:rsidR="00F4067D" w:rsidRPr="001A6DA5" w:rsidRDefault="00F4067D" w:rsidP="00F4067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1A6DA5">
        <w:rPr>
          <w:sz w:val="28"/>
          <w:szCs w:val="28"/>
        </w:rPr>
        <w:t>В течение десяти календарных дней после завершения расчетов с кредиторами составить ликвидационный баланс и предоставить его на утверждение Учредителю;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5.9. В течение десяти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МБДОУ ДС № 27;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5.10. Предоставить Учредителю свидетельство об исключении МБДОУ ДС </w:t>
      </w:r>
      <w:r w:rsidR="0037797D">
        <w:rPr>
          <w:sz w:val="28"/>
          <w:szCs w:val="28"/>
        </w:rPr>
        <w:t xml:space="preserve">                       </w:t>
      </w:r>
      <w:r w:rsidRPr="001A6DA5">
        <w:rPr>
          <w:sz w:val="28"/>
          <w:szCs w:val="28"/>
        </w:rPr>
        <w:t>№ 27 лица из Единого государственного реестра юридических лиц;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6. Утвердить план мероприятий по ликвидации МБДОУ ДС № 27 в соответствии с Гражданским кодексом Российской Федерации (Приложение № 2)</w:t>
      </w:r>
      <w:r>
        <w:rPr>
          <w:sz w:val="28"/>
          <w:szCs w:val="28"/>
        </w:rPr>
        <w:t>.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color w:val="000000"/>
          <w:spacing w:val="-27"/>
          <w:sz w:val="28"/>
          <w:szCs w:val="28"/>
        </w:rPr>
        <w:t xml:space="preserve">7. </w:t>
      </w:r>
      <w:r>
        <w:rPr>
          <w:sz w:val="28"/>
          <w:szCs w:val="28"/>
        </w:rPr>
        <w:t>Председателю</w:t>
      </w:r>
      <w:r w:rsidRPr="001A6DA5">
        <w:rPr>
          <w:sz w:val="28"/>
          <w:szCs w:val="28"/>
        </w:rPr>
        <w:t xml:space="preserve"> ликвидационной комиссии МБДОУ ДС № 27:</w:t>
      </w:r>
    </w:p>
    <w:p w:rsidR="00F4067D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</w:t>
      </w:r>
      <w:r w:rsidRPr="002500E2">
        <w:rPr>
          <w:sz w:val="28"/>
          <w:szCs w:val="28"/>
        </w:rPr>
        <w:t xml:space="preserve"> течение трех рабочих дней после даты </w:t>
      </w:r>
      <w:r w:rsidR="0037797D" w:rsidRPr="002500E2">
        <w:rPr>
          <w:sz w:val="28"/>
          <w:szCs w:val="28"/>
        </w:rPr>
        <w:t>принятия настоящего</w:t>
      </w:r>
      <w:r>
        <w:rPr>
          <w:sz w:val="28"/>
          <w:szCs w:val="28"/>
        </w:rPr>
        <w:t xml:space="preserve"> постановления в установленном </w:t>
      </w:r>
      <w:r w:rsidRPr="002500E2">
        <w:rPr>
          <w:sz w:val="28"/>
          <w:szCs w:val="28"/>
        </w:rPr>
        <w:t>законом порядке уведомить регистрирующий орган по месту нахождения ликвидируемого учреждения о его ликвидации с приложением настоящего постановления;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7.2. В течение трех рабочих со дня приятия настоящего постановления уведомить Пенсионный фонд и Фонд социального страхования о ликвидации МБДОУ ДС № 27;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7.3. Предоставить в Комитет по управлению имуществом Администрации </w:t>
      </w:r>
      <w:r w:rsidRPr="001A6DA5">
        <w:rPr>
          <w:sz w:val="28"/>
          <w:szCs w:val="28"/>
        </w:rPr>
        <w:lastRenderedPageBreak/>
        <w:t>Белокалитвинского района заявление на внесение в реестр записей об изменении сведений о МБДОУ ДС № 27 в 2 - недельный срок с момента изменения сведений;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7.4. Подготовить и передать муниципальное имущество, находящееся на праве оперативного управления в МБДОУ ДС № 27, в муниципальное бюджетное дошкольное образовательное учреждение детский сад № 52 «Росинка»;</w:t>
      </w:r>
    </w:p>
    <w:p w:rsidR="00F4067D" w:rsidRPr="001A6DA5" w:rsidRDefault="00F4067D" w:rsidP="00F4067D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7.5. Подготовить и передать документы по личному составу МБДОУ ДС № 27 на хранение в архивный отдел Администрации Белокалитвинского района.</w:t>
      </w:r>
    </w:p>
    <w:p w:rsidR="00F4067D" w:rsidRPr="001A6DA5" w:rsidRDefault="00F4067D" w:rsidP="00F4067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8. Комитету по управлению имуществом Администрации Белокалитвинского района (Севостьянов С.А.) после ликвидации МБДОУ ДС № 27 внести соответствующие изменения в Реестр муниципальной собственности.</w:t>
      </w:r>
    </w:p>
    <w:p w:rsidR="00F4067D" w:rsidRPr="001A6DA5" w:rsidRDefault="00F4067D" w:rsidP="00F4067D">
      <w:pPr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9. Установить, что со дня вступления в силу настоящего постановления функции единоличного исполнительного органа МБДОУ ДС № 27 переходят к ликвидационной комиссии.</w:t>
      </w:r>
    </w:p>
    <w:p w:rsidR="00F4067D" w:rsidRPr="001A6DA5" w:rsidRDefault="00F4067D" w:rsidP="00F4067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10. Финансовому управлению Администрации Белокалитвинского района (Демиденко В.И.) произвести расходы, связанные с ликвидацией МБДОУ ДС № 27.</w:t>
      </w:r>
    </w:p>
    <w:p w:rsidR="00F4067D" w:rsidRPr="001A6DA5" w:rsidRDefault="00F4067D" w:rsidP="00F4067D">
      <w:pPr>
        <w:pStyle w:val="ConsPlusNormal"/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>11. Настоящее постановление вступает в силу с момента его подписания и подлежит официальному опубликованию.</w:t>
      </w:r>
    </w:p>
    <w:p w:rsidR="00F4067D" w:rsidRPr="001A6DA5" w:rsidRDefault="00F4067D" w:rsidP="00F4067D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 w:rsidRPr="001A6DA5">
        <w:rPr>
          <w:sz w:val="28"/>
          <w:szCs w:val="28"/>
        </w:rPr>
        <w:t xml:space="preserve">12. </w:t>
      </w:r>
      <w:r w:rsidR="0037797D"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Белокалитвинского района по социальным вопросам </w:t>
      </w:r>
      <w:r w:rsidR="0037797D">
        <w:rPr>
          <w:sz w:val="28"/>
          <w:szCs w:val="28"/>
        </w:rPr>
        <w:t xml:space="preserve">                                     </w:t>
      </w:r>
      <w:r w:rsidRPr="001A6DA5">
        <w:rPr>
          <w:sz w:val="28"/>
          <w:szCs w:val="28"/>
        </w:rPr>
        <w:t>Е.Н.</w:t>
      </w:r>
      <w:r w:rsidR="0037797D">
        <w:rPr>
          <w:sz w:val="28"/>
          <w:szCs w:val="28"/>
        </w:rPr>
        <w:t xml:space="preserve"> </w:t>
      </w:r>
      <w:proofErr w:type="spellStart"/>
      <w:r w:rsidRPr="001A6DA5">
        <w:rPr>
          <w:sz w:val="28"/>
          <w:szCs w:val="28"/>
        </w:rPr>
        <w:t>Керенцеву</w:t>
      </w:r>
      <w:proofErr w:type="spellEnd"/>
      <w:r w:rsidRPr="001A6DA5">
        <w:rPr>
          <w:sz w:val="28"/>
          <w:szCs w:val="28"/>
        </w:rPr>
        <w:t xml:space="preserve"> и начальника Отдела образования Администрации Белокалитвинского </w:t>
      </w:r>
      <w:proofErr w:type="gramStart"/>
      <w:r w:rsidRPr="001A6DA5">
        <w:rPr>
          <w:sz w:val="28"/>
          <w:szCs w:val="28"/>
        </w:rPr>
        <w:t xml:space="preserve">района </w:t>
      </w:r>
      <w:r w:rsidR="0037797D">
        <w:rPr>
          <w:sz w:val="28"/>
          <w:szCs w:val="28"/>
        </w:rPr>
        <w:t xml:space="preserve"> </w:t>
      </w:r>
      <w:r w:rsidRPr="001A6DA5">
        <w:rPr>
          <w:sz w:val="28"/>
          <w:szCs w:val="28"/>
        </w:rPr>
        <w:t>Н.А.</w:t>
      </w:r>
      <w:proofErr w:type="gramEnd"/>
      <w:r w:rsidRPr="001A6DA5">
        <w:rPr>
          <w:sz w:val="28"/>
          <w:szCs w:val="28"/>
        </w:rPr>
        <w:t xml:space="preserve"> Тимошенко.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7797D" w:rsidRDefault="0037797D" w:rsidP="0037797D">
      <w:pPr>
        <w:rPr>
          <w:sz w:val="28"/>
        </w:rPr>
      </w:pPr>
      <w:r>
        <w:rPr>
          <w:sz w:val="28"/>
        </w:rPr>
        <w:t>Верно:</w:t>
      </w:r>
    </w:p>
    <w:p w:rsidR="0037797D" w:rsidRPr="0037797D" w:rsidRDefault="0037797D" w:rsidP="0037797D">
      <w:pPr>
        <w:rPr>
          <w:sz w:val="28"/>
        </w:rPr>
        <w:sectPr w:rsidR="0037797D" w:rsidRPr="0037797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4067D" w:rsidRPr="001A6DA5" w:rsidRDefault="00F4067D" w:rsidP="00F4067D">
      <w:pPr>
        <w:pStyle w:val="1"/>
        <w:keepNext w:val="0"/>
        <w:widowControl w:val="0"/>
        <w:spacing w:line="230" w:lineRule="auto"/>
        <w:jc w:val="right"/>
        <w:rPr>
          <w:sz w:val="24"/>
          <w:szCs w:val="24"/>
        </w:rPr>
      </w:pPr>
      <w:r w:rsidRPr="001A6DA5">
        <w:rPr>
          <w:sz w:val="24"/>
          <w:szCs w:val="24"/>
        </w:rPr>
        <w:lastRenderedPageBreak/>
        <w:t>Приложение № 1</w:t>
      </w:r>
    </w:p>
    <w:p w:rsidR="00F4067D" w:rsidRPr="001A6DA5" w:rsidRDefault="00F4067D" w:rsidP="00F4067D">
      <w:pPr>
        <w:jc w:val="right"/>
        <w:rPr>
          <w:lang w:eastAsia="ar-SA"/>
        </w:rPr>
      </w:pPr>
      <w:r w:rsidRPr="001A6DA5">
        <w:rPr>
          <w:lang w:eastAsia="ar-SA"/>
        </w:rPr>
        <w:t>к постановлению Администрации</w:t>
      </w:r>
    </w:p>
    <w:p w:rsidR="00F4067D" w:rsidRPr="001A6DA5" w:rsidRDefault="00F4067D" w:rsidP="00F4067D">
      <w:pPr>
        <w:jc w:val="right"/>
        <w:rPr>
          <w:lang w:eastAsia="ar-SA"/>
        </w:rPr>
      </w:pPr>
      <w:r w:rsidRPr="001A6DA5">
        <w:rPr>
          <w:lang w:eastAsia="ar-SA"/>
        </w:rPr>
        <w:t>Белокалитвинского района</w:t>
      </w:r>
    </w:p>
    <w:p w:rsidR="00F4067D" w:rsidRPr="001A6DA5" w:rsidRDefault="0037797D" w:rsidP="00F4067D">
      <w:pPr>
        <w:jc w:val="right"/>
        <w:rPr>
          <w:lang w:eastAsia="ar-SA"/>
        </w:rPr>
      </w:pPr>
      <w:r>
        <w:rPr>
          <w:lang w:eastAsia="ar-SA"/>
        </w:rPr>
        <w:t xml:space="preserve">от </w:t>
      </w:r>
      <w:r w:rsidR="00106904">
        <w:rPr>
          <w:lang w:eastAsia="ar-SA"/>
        </w:rPr>
        <w:t>27</w:t>
      </w:r>
      <w:r>
        <w:rPr>
          <w:lang w:eastAsia="ar-SA"/>
        </w:rPr>
        <w:t>.10.</w:t>
      </w:r>
      <w:r w:rsidR="00F4067D" w:rsidRPr="001A6DA5">
        <w:rPr>
          <w:lang w:eastAsia="ar-SA"/>
        </w:rPr>
        <w:t xml:space="preserve"> 2016 № </w:t>
      </w:r>
      <w:r w:rsidR="00106904">
        <w:rPr>
          <w:lang w:eastAsia="ar-SA"/>
        </w:rPr>
        <w:t>1425</w:t>
      </w:r>
    </w:p>
    <w:p w:rsidR="00F4067D" w:rsidRPr="001A6DA5" w:rsidRDefault="00F4067D" w:rsidP="00F4067D">
      <w:pPr>
        <w:jc w:val="right"/>
        <w:rPr>
          <w:sz w:val="28"/>
          <w:szCs w:val="28"/>
          <w:lang w:eastAsia="ar-SA"/>
        </w:rPr>
      </w:pPr>
    </w:p>
    <w:p w:rsidR="00F4067D" w:rsidRPr="001A6DA5" w:rsidRDefault="00F4067D" w:rsidP="00F4067D">
      <w:pPr>
        <w:jc w:val="center"/>
        <w:rPr>
          <w:sz w:val="28"/>
        </w:rPr>
      </w:pPr>
      <w:r w:rsidRPr="001A6DA5">
        <w:rPr>
          <w:sz w:val="28"/>
        </w:rPr>
        <w:t>Состав</w:t>
      </w:r>
    </w:p>
    <w:p w:rsidR="00F4067D" w:rsidRPr="001A6DA5" w:rsidRDefault="00F4067D" w:rsidP="00F4067D">
      <w:pPr>
        <w:jc w:val="center"/>
        <w:rPr>
          <w:sz w:val="28"/>
        </w:rPr>
      </w:pPr>
      <w:r w:rsidRPr="001A6DA5">
        <w:rPr>
          <w:sz w:val="28"/>
        </w:rPr>
        <w:t>ликвидационной комиссии</w:t>
      </w:r>
    </w:p>
    <w:p w:rsidR="0037797D" w:rsidRDefault="00F4067D" w:rsidP="00F4067D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A6DA5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F4067D" w:rsidRPr="001A6DA5" w:rsidRDefault="0037797D" w:rsidP="00F4067D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детского сада № 27 «Морячок»</w:t>
      </w:r>
    </w:p>
    <w:p w:rsidR="00F4067D" w:rsidRPr="001A6DA5" w:rsidRDefault="00F4067D" w:rsidP="00F4067D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4067D" w:rsidRPr="001A6DA5" w:rsidRDefault="00F4067D" w:rsidP="0037797D">
      <w:pPr>
        <w:pStyle w:val="a6"/>
        <w:tabs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Тимошенко Николай </w:t>
      </w:r>
      <w:r w:rsidRPr="001A6DA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натольевич</w:t>
      </w:r>
      <w:r w:rsidRPr="001A6DA5"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Белокалитвинского района, председатель ликвидационной комиссии;</w:t>
      </w:r>
    </w:p>
    <w:p w:rsidR="00F4067D" w:rsidRPr="001A6DA5" w:rsidRDefault="00F4067D" w:rsidP="00377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Доманова Татьяна Семеновна</w:t>
      </w:r>
      <w:r w:rsidRPr="001A6DA5">
        <w:rPr>
          <w:sz w:val="28"/>
          <w:szCs w:val="28"/>
        </w:rPr>
        <w:t xml:space="preserve"> - заместитель начальника по учебной работе Отдела образования Администрации Белокалитвинского района, заместитель председателя ликвидационной комиссии</w:t>
      </w:r>
      <w:r>
        <w:rPr>
          <w:sz w:val="28"/>
          <w:szCs w:val="28"/>
        </w:rPr>
        <w:t xml:space="preserve"> (по согласованию)</w:t>
      </w:r>
      <w:r w:rsidRPr="001A6DA5">
        <w:rPr>
          <w:sz w:val="28"/>
          <w:szCs w:val="28"/>
        </w:rPr>
        <w:t>;</w:t>
      </w:r>
    </w:p>
    <w:p w:rsidR="00F4067D" w:rsidRPr="001A6DA5" w:rsidRDefault="00F4067D" w:rsidP="0037797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Волохова</w:t>
      </w:r>
      <w:proofErr w:type="spellEnd"/>
      <w:r>
        <w:rPr>
          <w:sz w:val="28"/>
          <w:szCs w:val="28"/>
        </w:rPr>
        <w:t xml:space="preserve"> Наталья </w:t>
      </w:r>
      <w:r w:rsidRPr="001A6DA5">
        <w:rPr>
          <w:sz w:val="28"/>
          <w:szCs w:val="28"/>
        </w:rPr>
        <w:t>В</w:t>
      </w:r>
      <w:r>
        <w:rPr>
          <w:sz w:val="28"/>
          <w:szCs w:val="28"/>
        </w:rPr>
        <w:t>икторовна</w:t>
      </w:r>
      <w:r w:rsidRPr="001A6DA5">
        <w:rPr>
          <w:sz w:val="28"/>
          <w:szCs w:val="28"/>
        </w:rPr>
        <w:t xml:space="preserve"> – директор муниципального бюджетного учреждения «Центр бухгалтерского обслуживания учреждений образования Белокалитвинского района», член комиссии</w:t>
      </w:r>
      <w:r>
        <w:rPr>
          <w:sz w:val="28"/>
          <w:szCs w:val="28"/>
        </w:rPr>
        <w:t xml:space="preserve"> (по согласованию)</w:t>
      </w:r>
      <w:r w:rsidRPr="001A6DA5">
        <w:rPr>
          <w:sz w:val="28"/>
          <w:szCs w:val="28"/>
        </w:rPr>
        <w:t>;</w:t>
      </w:r>
    </w:p>
    <w:p w:rsidR="00F4067D" w:rsidRPr="001A6DA5" w:rsidRDefault="00F4067D" w:rsidP="0037797D">
      <w:pPr>
        <w:shd w:val="clear" w:color="auto" w:fill="FFFFFF"/>
        <w:tabs>
          <w:tab w:val="left" w:pos="426"/>
          <w:tab w:val="left" w:pos="1418"/>
          <w:tab w:val="left" w:pos="283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Лобачева Елена Юрьевна </w:t>
      </w:r>
      <w:r w:rsidRPr="001A6DA5">
        <w:rPr>
          <w:sz w:val="28"/>
          <w:szCs w:val="28"/>
        </w:rPr>
        <w:t xml:space="preserve">– директор </w:t>
      </w:r>
      <w:r w:rsidRPr="001A6DA5">
        <w:rPr>
          <w:color w:val="000000"/>
          <w:sz w:val="28"/>
          <w:szCs w:val="28"/>
        </w:rPr>
        <w:t>муниципального бюджетного общеобразовательного учреждения средней общеобразовательной школы №</w:t>
      </w:r>
      <w:r w:rsidR="0037797D">
        <w:rPr>
          <w:color w:val="000000"/>
          <w:sz w:val="28"/>
          <w:szCs w:val="28"/>
        </w:rPr>
        <w:t xml:space="preserve"> </w:t>
      </w:r>
      <w:r w:rsidRPr="001A6DA5">
        <w:rPr>
          <w:color w:val="000000"/>
          <w:sz w:val="28"/>
          <w:szCs w:val="28"/>
        </w:rPr>
        <w:t xml:space="preserve">9, </w:t>
      </w:r>
      <w:r w:rsidRPr="001A6DA5">
        <w:rPr>
          <w:sz w:val="28"/>
          <w:szCs w:val="28"/>
        </w:rPr>
        <w:t>член комиссии</w:t>
      </w:r>
      <w:r>
        <w:rPr>
          <w:sz w:val="28"/>
          <w:szCs w:val="28"/>
        </w:rPr>
        <w:t xml:space="preserve"> (по согласованию)</w:t>
      </w:r>
      <w:r w:rsidRPr="001A6DA5">
        <w:rPr>
          <w:sz w:val="28"/>
          <w:szCs w:val="28"/>
        </w:rPr>
        <w:t>.</w:t>
      </w:r>
    </w:p>
    <w:p w:rsidR="00F4067D" w:rsidRPr="001A6DA5" w:rsidRDefault="00F4067D" w:rsidP="00F4067D">
      <w:pPr>
        <w:jc w:val="both"/>
        <w:rPr>
          <w:sz w:val="28"/>
          <w:szCs w:val="28"/>
        </w:rPr>
      </w:pPr>
    </w:p>
    <w:p w:rsidR="00F4067D" w:rsidRPr="001A6DA5" w:rsidRDefault="00F4067D" w:rsidP="00F4067D">
      <w:pPr>
        <w:rPr>
          <w:sz w:val="28"/>
          <w:szCs w:val="28"/>
        </w:rPr>
      </w:pPr>
      <w:r w:rsidRPr="001A6DA5">
        <w:rPr>
          <w:sz w:val="28"/>
          <w:szCs w:val="28"/>
        </w:rPr>
        <w:tab/>
      </w:r>
    </w:p>
    <w:p w:rsidR="00F4067D" w:rsidRPr="001A6DA5" w:rsidRDefault="00F4067D" w:rsidP="00F4067D">
      <w:pPr>
        <w:rPr>
          <w:sz w:val="28"/>
          <w:szCs w:val="28"/>
        </w:rPr>
      </w:pPr>
      <w:r w:rsidRPr="001A6DA5">
        <w:rPr>
          <w:sz w:val="28"/>
          <w:szCs w:val="28"/>
        </w:rPr>
        <w:t xml:space="preserve">Управляющий </w:t>
      </w:r>
      <w:proofErr w:type="gramStart"/>
      <w:r w:rsidRPr="001A6DA5">
        <w:rPr>
          <w:sz w:val="28"/>
          <w:szCs w:val="28"/>
        </w:rPr>
        <w:t>делами:</w:t>
      </w:r>
      <w:r w:rsidRPr="001A6DA5">
        <w:rPr>
          <w:sz w:val="28"/>
          <w:szCs w:val="28"/>
        </w:rPr>
        <w:tab/>
      </w:r>
      <w:proofErr w:type="gramEnd"/>
      <w:r w:rsidRPr="001A6DA5">
        <w:rPr>
          <w:sz w:val="28"/>
          <w:szCs w:val="28"/>
        </w:rPr>
        <w:tab/>
      </w:r>
      <w:r w:rsidRPr="001A6DA5">
        <w:rPr>
          <w:sz w:val="28"/>
          <w:szCs w:val="28"/>
        </w:rPr>
        <w:tab/>
      </w:r>
      <w:r w:rsidRPr="001A6DA5">
        <w:rPr>
          <w:sz w:val="28"/>
          <w:szCs w:val="28"/>
        </w:rPr>
        <w:tab/>
      </w:r>
      <w:r w:rsidRPr="001A6DA5">
        <w:rPr>
          <w:sz w:val="28"/>
          <w:szCs w:val="28"/>
        </w:rPr>
        <w:tab/>
      </w:r>
      <w:r w:rsidRPr="001A6DA5">
        <w:rPr>
          <w:sz w:val="28"/>
          <w:szCs w:val="28"/>
        </w:rPr>
        <w:tab/>
      </w:r>
      <w:r w:rsidRPr="001A6DA5">
        <w:rPr>
          <w:sz w:val="28"/>
          <w:szCs w:val="28"/>
        </w:rPr>
        <w:tab/>
        <w:t xml:space="preserve"> Л.Г. Василенко</w:t>
      </w:r>
    </w:p>
    <w:p w:rsidR="00F4067D" w:rsidRPr="001A6DA5" w:rsidRDefault="00F4067D" w:rsidP="00F4067D">
      <w:pPr>
        <w:rPr>
          <w:sz w:val="28"/>
          <w:szCs w:val="28"/>
        </w:rPr>
      </w:pPr>
    </w:p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/>
    <w:p w:rsidR="00F4067D" w:rsidRPr="001A6DA5" w:rsidRDefault="00F4067D" w:rsidP="00F4067D">
      <w:pPr>
        <w:pStyle w:val="1"/>
        <w:keepNext w:val="0"/>
        <w:widowControl w:val="0"/>
        <w:spacing w:line="230" w:lineRule="auto"/>
        <w:jc w:val="right"/>
        <w:rPr>
          <w:sz w:val="24"/>
          <w:szCs w:val="24"/>
        </w:rPr>
      </w:pPr>
      <w:r w:rsidRPr="001A6DA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F4067D" w:rsidRPr="001A6DA5" w:rsidRDefault="00F4067D" w:rsidP="00F4067D">
      <w:pPr>
        <w:jc w:val="right"/>
        <w:rPr>
          <w:lang w:eastAsia="ar-SA"/>
        </w:rPr>
      </w:pPr>
      <w:r w:rsidRPr="001A6DA5">
        <w:rPr>
          <w:lang w:eastAsia="ar-SA"/>
        </w:rPr>
        <w:t>к постановлению Администрации</w:t>
      </w:r>
    </w:p>
    <w:p w:rsidR="00F4067D" w:rsidRPr="001A6DA5" w:rsidRDefault="00F4067D" w:rsidP="00F4067D">
      <w:pPr>
        <w:jc w:val="right"/>
        <w:rPr>
          <w:lang w:eastAsia="ar-SA"/>
        </w:rPr>
      </w:pPr>
      <w:r w:rsidRPr="001A6DA5">
        <w:rPr>
          <w:lang w:eastAsia="ar-SA"/>
        </w:rPr>
        <w:t>Белокалитвинского района</w:t>
      </w:r>
    </w:p>
    <w:p w:rsidR="00F4067D" w:rsidRPr="001A6DA5" w:rsidRDefault="0037797D" w:rsidP="00F4067D">
      <w:pPr>
        <w:jc w:val="right"/>
        <w:rPr>
          <w:lang w:eastAsia="ar-SA"/>
        </w:rPr>
      </w:pPr>
      <w:r>
        <w:rPr>
          <w:lang w:eastAsia="ar-SA"/>
        </w:rPr>
        <w:t xml:space="preserve">от </w:t>
      </w:r>
      <w:r w:rsidR="00106904">
        <w:rPr>
          <w:lang w:eastAsia="ar-SA"/>
        </w:rPr>
        <w:t>27</w:t>
      </w:r>
      <w:r>
        <w:rPr>
          <w:lang w:eastAsia="ar-SA"/>
        </w:rPr>
        <w:t>.10.</w:t>
      </w:r>
      <w:r w:rsidR="00F4067D" w:rsidRPr="001A6DA5">
        <w:rPr>
          <w:lang w:eastAsia="ar-SA"/>
        </w:rPr>
        <w:t xml:space="preserve">2016 № </w:t>
      </w:r>
      <w:r w:rsidR="00106904">
        <w:rPr>
          <w:lang w:eastAsia="ar-SA"/>
        </w:rPr>
        <w:t>1425</w:t>
      </w:r>
      <w:bookmarkStart w:id="3" w:name="_GoBack"/>
      <w:bookmarkEnd w:id="3"/>
    </w:p>
    <w:p w:rsidR="00F4067D" w:rsidRDefault="00F4067D" w:rsidP="00F4067D">
      <w:pPr>
        <w:jc w:val="center"/>
        <w:rPr>
          <w:sz w:val="28"/>
        </w:rPr>
      </w:pPr>
    </w:p>
    <w:p w:rsidR="00F4067D" w:rsidRPr="001A6DA5" w:rsidRDefault="00F4067D" w:rsidP="00F4067D">
      <w:pPr>
        <w:jc w:val="center"/>
        <w:rPr>
          <w:sz w:val="28"/>
        </w:rPr>
      </w:pPr>
      <w:r w:rsidRPr="001A6DA5">
        <w:rPr>
          <w:sz w:val="28"/>
        </w:rPr>
        <w:t>ПЛАН</w:t>
      </w:r>
    </w:p>
    <w:p w:rsidR="00F4067D" w:rsidRPr="001A6DA5" w:rsidRDefault="00F4067D" w:rsidP="00F4067D">
      <w:pPr>
        <w:jc w:val="center"/>
        <w:rPr>
          <w:sz w:val="28"/>
        </w:rPr>
      </w:pPr>
      <w:r w:rsidRPr="001A6DA5">
        <w:rPr>
          <w:sz w:val="28"/>
        </w:rPr>
        <w:t>мероприятий по ликвидации</w:t>
      </w:r>
    </w:p>
    <w:p w:rsidR="00F4067D" w:rsidRPr="001A6DA5" w:rsidRDefault="00F4067D" w:rsidP="00F4067D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A6DA5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детского сада № 27 «Морячок».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410"/>
        <w:gridCol w:w="2268"/>
        <w:gridCol w:w="1701"/>
      </w:tblGrid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№ п/п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Примечание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5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A5">
              <w:rPr>
                <w:rFonts w:ascii="Times New Roman" w:hAnsi="Times New Roman"/>
                <w:sz w:val="28"/>
                <w:szCs w:val="28"/>
              </w:rPr>
              <w:t>Опубликовать в журнале «Вестник государственной регистрации» информацию о ликвидации муниципального бюджетного дошкольного образовательного учреждения детского сада № 27 «Морячок».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Незамедлительно после уведомления уполномоченного государственного органа для внесения в Единый государственный реестр юридических лиц уведомления о ликвидации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2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Письменно уведомить кредиторов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Письменно направить дебиторам требование о выплате денежных средств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Провести инвентаризацию </w:t>
            </w:r>
            <w:r w:rsidRPr="001A6DA5">
              <w:rPr>
                <w:sz w:val="28"/>
                <w:szCs w:val="28"/>
              </w:rPr>
              <w:lastRenderedPageBreak/>
              <w:t>ликвидируемого учреждения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lastRenderedPageBreak/>
              <w:t xml:space="preserve">в течение 15 рабочих дней со дня вступления в </w:t>
            </w:r>
            <w:r w:rsidRPr="001A6DA5">
              <w:rPr>
                <w:sz w:val="28"/>
                <w:szCs w:val="28"/>
              </w:rPr>
              <w:lastRenderedPageBreak/>
              <w:t>силу постановления о ликвидации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proofErr w:type="spellStart"/>
            <w:r w:rsidRPr="001A6DA5">
              <w:rPr>
                <w:sz w:val="28"/>
                <w:szCs w:val="28"/>
              </w:rPr>
              <w:t>Волохова</w:t>
            </w:r>
            <w:proofErr w:type="spellEnd"/>
            <w:r w:rsidRPr="001A6DA5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ФЗ «О бухгалтерском учете» </w:t>
            </w:r>
            <w:r w:rsidRPr="001A6DA5">
              <w:rPr>
                <w:sz w:val="28"/>
                <w:szCs w:val="28"/>
              </w:rPr>
              <w:lastRenderedPageBreak/>
              <w:t xml:space="preserve">от 06.12.2011 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№ 402-ФЗ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Предупредить работников о предстоящем увольнении с соблюдением трудовых и социальных гарантий 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не менее чем за два месяца до увольнения</w:t>
            </w:r>
          </w:p>
        </w:tc>
        <w:tc>
          <w:tcPr>
            <w:tcW w:w="2268" w:type="dxa"/>
          </w:tcPr>
          <w:p w:rsidR="00F4067D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6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учреждения, а также перечня </w:t>
            </w:r>
            <w:proofErr w:type="gramStart"/>
            <w:r w:rsidRPr="001A6DA5">
              <w:rPr>
                <w:sz w:val="28"/>
                <w:szCs w:val="28"/>
              </w:rPr>
              <w:t>требований</w:t>
            </w:r>
            <w:proofErr w:type="gramEnd"/>
            <w:r w:rsidRPr="001A6DA5">
              <w:rPr>
                <w:sz w:val="28"/>
                <w:szCs w:val="28"/>
              </w:rPr>
              <w:t xml:space="preserve"> предъявленных кредиторами и результаты их рассмотрения, и уведомить регистрирующий орган по форме Р 15001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после окончания срока для предъявления требований кредиторов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proofErr w:type="spellStart"/>
            <w:r w:rsidRPr="001A6DA5">
              <w:rPr>
                <w:sz w:val="28"/>
                <w:szCs w:val="28"/>
              </w:rPr>
              <w:t>Волохова</w:t>
            </w:r>
            <w:proofErr w:type="spellEnd"/>
            <w:r w:rsidRPr="001A6DA5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п.2. ст. 63 Гражданского кодекса Российской Федерации,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промежуточный ликвидационный баланс 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7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Провести расчеты с кредиторами первой и второй очереди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в течение одного месяца со дня утверждения промежуточного ликвидационного баланса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proofErr w:type="spellStart"/>
            <w:r w:rsidRPr="001A6DA5">
              <w:rPr>
                <w:sz w:val="28"/>
                <w:szCs w:val="28"/>
              </w:rPr>
              <w:t>Волохова</w:t>
            </w:r>
            <w:proofErr w:type="spellEnd"/>
            <w:r w:rsidRPr="001A6DA5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ст. 63, ст.64 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Гражданского кодекса Российской Федерации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8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Проведение расчетов с кредиторами третьей и четвертой очереди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по истечении месяца со дня утверждения промежуточного ликвидационного баланса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proofErr w:type="spellStart"/>
            <w:r w:rsidRPr="001A6DA5">
              <w:rPr>
                <w:sz w:val="28"/>
                <w:szCs w:val="28"/>
              </w:rPr>
              <w:t>Волохова</w:t>
            </w:r>
            <w:proofErr w:type="spellEnd"/>
            <w:r w:rsidRPr="001A6DA5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ст. 63, ст.64 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Гражданского кодекса Российской Федерации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Составить ликвидационный баланс в соответствии с действующими </w:t>
            </w:r>
            <w:r w:rsidRPr="001A6DA5">
              <w:rPr>
                <w:sz w:val="28"/>
                <w:szCs w:val="28"/>
              </w:rPr>
              <w:lastRenderedPageBreak/>
              <w:t xml:space="preserve">правилами ведения бухгалтерского учета и отчетности 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lastRenderedPageBreak/>
              <w:t>после расчетов с кредиторами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proofErr w:type="spellStart"/>
            <w:r w:rsidRPr="001A6DA5">
              <w:rPr>
                <w:sz w:val="28"/>
                <w:szCs w:val="28"/>
              </w:rPr>
              <w:t>Волохов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1A6DA5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 п. 6 ст. 63,  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Гражданского кодекса </w:t>
            </w:r>
            <w:r w:rsidRPr="001A6DA5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Направить в регистрирующий орган уведомление о завершении процесса ликвидации МБДОУ ДС № 27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в течение 10 календарных дней после утверждения ликвидационного баланса с учетом ст. 8, ст. 21 ФЗ О государственной регистрации юридических лиц и </w:t>
            </w:r>
            <w:proofErr w:type="spellStart"/>
            <w:proofErr w:type="gramStart"/>
            <w:r w:rsidRPr="001A6DA5">
              <w:rPr>
                <w:sz w:val="28"/>
                <w:szCs w:val="28"/>
              </w:rPr>
              <w:t>индивидуаль-ных</w:t>
            </w:r>
            <w:proofErr w:type="spellEnd"/>
            <w:proofErr w:type="gramEnd"/>
            <w:r w:rsidRPr="001A6DA5">
              <w:rPr>
                <w:sz w:val="28"/>
                <w:szCs w:val="28"/>
              </w:rPr>
              <w:t xml:space="preserve"> </w:t>
            </w:r>
            <w:proofErr w:type="spellStart"/>
            <w:r w:rsidRPr="001A6DA5">
              <w:rPr>
                <w:sz w:val="28"/>
                <w:szCs w:val="28"/>
              </w:rPr>
              <w:t>предпри-нимателей</w:t>
            </w:r>
            <w:proofErr w:type="spellEnd"/>
            <w:r w:rsidRPr="001A6DA5">
              <w:rPr>
                <w:sz w:val="28"/>
                <w:szCs w:val="28"/>
              </w:rPr>
              <w:t xml:space="preserve">» 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№ 129-ФЗ</w:t>
            </w: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п.1подп. 3 государственная пошлина в размере, установленном ст. 333.33 Налогового кодекса Российской Федерации</w:t>
            </w: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Предоставить свидетельство об исключении юридического лица из Единого государственного реестра юридических лиц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Default="00F4067D" w:rsidP="00F66F5E">
            <w:pPr>
              <w:jc w:val="center"/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</w:tr>
      <w:tr w:rsidR="00F4067D" w:rsidRPr="001A6DA5" w:rsidTr="00F66F5E">
        <w:tc>
          <w:tcPr>
            <w:tcW w:w="562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12</w:t>
            </w:r>
          </w:p>
        </w:tc>
        <w:tc>
          <w:tcPr>
            <w:tcW w:w="309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 xml:space="preserve">Осуществление контроля за своевременным выполнением плановых мероприятий по ликвидации </w:t>
            </w:r>
          </w:p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МБДОУ ДС № 27</w:t>
            </w:r>
          </w:p>
        </w:tc>
        <w:tc>
          <w:tcPr>
            <w:tcW w:w="2410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4067D" w:rsidRPr="001A6DA5" w:rsidRDefault="00F4067D" w:rsidP="00F66F5E">
            <w:pPr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председатель ликвидационной комиссии</w:t>
            </w:r>
          </w:p>
          <w:p w:rsidR="00F4067D" w:rsidRDefault="00F4067D" w:rsidP="00F66F5E">
            <w:pPr>
              <w:rPr>
                <w:sz w:val="28"/>
                <w:szCs w:val="28"/>
              </w:rPr>
            </w:pPr>
          </w:p>
          <w:p w:rsidR="00F4067D" w:rsidRPr="001A6DA5" w:rsidRDefault="00F4067D" w:rsidP="00F66F5E">
            <w:pPr>
              <w:rPr>
                <w:sz w:val="28"/>
                <w:szCs w:val="28"/>
              </w:rPr>
            </w:pPr>
            <w:r w:rsidRPr="001A6DA5">
              <w:rPr>
                <w:sz w:val="28"/>
                <w:szCs w:val="28"/>
              </w:rPr>
              <w:t>Тимошенко Н.А.</w:t>
            </w:r>
          </w:p>
        </w:tc>
        <w:tc>
          <w:tcPr>
            <w:tcW w:w="1701" w:type="dxa"/>
          </w:tcPr>
          <w:p w:rsidR="00F4067D" w:rsidRPr="001A6DA5" w:rsidRDefault="00F4067D" w:rsidP="00F66F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067D" w:rsidRPr="001A6DA5" w:rsidRDefault="00F4067D" w:rsidP="00F4067D">
      <w:pPr>
        <w:rPr>
          <w:sz w:val="28"/>
          <w:szCs w:val="28"/>
        </w:rPr>
      </w:pPr>
    </w:p>
    <w:p w:rsidR="00F4067D" w:rsidRPr="001A6DA5" w:rsidRDefault="00F4067D" w:rsidP="00F4067D">
      <w:pPr>
        <w:rPr>
          <w:sz w:val="28"/>
          <w:szCs w:val="28"/>
        </w:rPr>
      </w:pPr>
    </w:p>
    <w:p w:rsidR="00F4067D" w:rsidRPr="001A6DA5" w:rsidRDefault="00F4067D" w:rsidP="00F4067D">
      <w:pPr>
        <w:rPr>
          <w:sz w:val="28"/>
          <w:szCs w:val="28"/>
        </w:rPr>
      </w:pPr>
    </w:p>
    <w:p w:rsidR="00F4067D" w:rsidRPr="001A6DA5" w:rsidRDefault="00F4067D" w:rsidP="00F4067D">
      <w:pPr>
        <w:rPr>
          <w:sz w:val="28"/>
          <w:szCs w:val="28"/>
        </w:rPr>
      </w:pPr>
    </w:p>
    <w:p w:rsidR="00F4067D" w:rsidRPr="001A6DA5" w:rsidRDefault="00F4067D" w:rsidP="00F4067D">
      <w:pPr>
        <w:ind w:firstLine="708"/>
        <w:rPr>
          <w:sz w:val="28"/>
          <w:szCs w:val="28"/>
        </w:rPr>
      </w:pPr>
      <w:r w:rsidRPr="001A6DA5">
        <w:rPr>
          <w:sz w:val="28"/>
          <w:szCs w:val="28"/>
        </w:rPr>
        <w:t xml:space="preserve">Управляющий делами                            </w:t>
      </w:r>
      <w:r w:rsidRPr="001A6DA5">
        <w:rPr>
          <w:sz w:val="28"/>
          <w:szCs w:val="28"/>
        </w:rPr>
        <w:tab/>
        <w:t xml:space="preserve">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F4" w:rsidRDefault="008A16F4">
      <w:r>
        <w:separator/>
      </w:r>
    </w:p>
  </w:endnote>
  <w:endnote w:type="continuationSeparator" w:id="0">
    <w:p w:rsidR="008A16F4" w:rsidRDefault="008A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797D" w:rsidRPr="0037797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797D">
      <w:rPr>
        <w:noProof/>
        <w:sz w:val="14"/>
        <w:lang w:val="en-US"/>
      </w:rPr>
      <w:t>G</w:t>
    </w:r>
    <w:r w:rsidR="0037797D" w:rsidRPr="0037797D">
      <w:rPr>
        <w:noProof/>
        <w:sz w:val="14"/>
      </w:rPr>
      <w:t>:\Мои документы\Постановления\ликвидация_детсад-Морячок.</w:t>
    </w:r>
    <w:r w:rsidR="0037797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6904" w:rsidRPr="00106904">
      <w:rPr>
        <w:noProof/>
        <w:sz w:val="14"/>
      </w:rPr>
      <w:t>10/27/2016 2:56:00</w:t>
    </w:r>
    <w:r w:rsidR="001069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7797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0690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6904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F4" w:rsidRDefault="008A16F4">
      <w:r>
        <w:separator/>
      </w:r>
    </w:p>
  </w:footnote>
  <w:footnote w:type="continuationSeparator" w:id="0">
    <w:p w:rsidR="008A16F4" w:rsidRDefault="008A1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1F2C1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02CA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02C63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BC664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C584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4A3C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2464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B48CF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3EB7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66CE1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33066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10B6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064C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B074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928AC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30C31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FC28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0FAF6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06904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7797D"/>
    <w:rsid w:val="003F3219"/>
    <w:rsid w:val="00405D8A"/>
    <w:rsid w:val="00446556"/>
    <w:rsid w:val="00482BF6"/>
    <w:rsid w:val="004B2917"/>
    <w:rsid w:val="00505A2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16F4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067D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572C-121B-479B-BDE8-FD687F52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uiPriority w:val="1"/>
    <w:qFormat/>
    <w:rsid w:val="00F4067D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4067D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rsid w:val="003779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7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2016-10-27T11:54:00Z</cp:lastPrinted>
  <dcterms:created xsi:type="dcterms:W3CDTF">2016-10-27T11:48:00Z</dcterms:created>
  <dcterms:modified xsi:type="dcterms:W3CDTF">2016-11-02T06:59:00Z</dcterms:modified>
</cp:coreProperties>
</file>