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26B94">
        <w:rPr>
          <w:sz w:val="28"/>
        </w:rPr>
        <w:t>21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D12C0" w:rsidRPr="00271DCF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26B94">
        <w:rPr>
          <w:sz w:val="28"/>
        </w:rPr>
        <w:t>1434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71DCF" w:rsidRPr="003C3C3F" w:rsidRDefault="00271DCF" w:rsidP="00271DCF">
      <w:pPr>
        <w:ind w:right="118"/>
        <w:jc w:val="center"/>
        <w:rPr>
          <w:b/>
          <w:bCs/>
          <w:sz w:val="28"/>
          <w:szCs w:val="28"/>
        </w:rPr>
      </w:pPr>
      <w:bookmarkStart w:id="2" w:name="_GoBack"/>
      <w:r w:rsidRPr="003C3C3F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271DCF" w:rsidRPr="003C3C3F" w:rsidRDefault="00271DCF" w:rsidP="00271DCF">
      <w:pPr>
        <w:ind w:right="118"/>
        <w:jc w:val="center"/>
        <w:rPr>
          <w:b/>
          <w:bCs/>
          <w:sz w:val="28"/>
          <w:szCs w:val="28"/>
        </w:rPr>
      </w:pPr>
      <w:proofErr w:type="spellStart"/>
      <w:r w:rsidRPr="003C3C3F">
        <w:rPr>
          <w:b/>
          <w:bCs/>
          <w:sz w:val="28"/>
          <w:szCs w:val="28"/>
        </w:rPr>
        <w:t>Белокалитвинского</w:t>
      </w:r>
      <w:proofErr w:type="spellEnd"/>
      <w:r w:rsidRPr="003C3C3F">
        <w:rPr>
          <w:b/>
          <w:bCs/>
          <w:sz w:val="28"/>
          <w:szCs w:val="28"/>
        </w:rPr>
        <w:t xml:space="preserve"> района от </w:t>
      </w:r>
      <w:r>
        <w:rPr>
          <w:b/>
          <w:bCs/>
          <w:sz w:val="28"/>
          <w:szCs w:val="28"/>
        </w:rPr>
        <w:t>10.08.2020</w:t>
      </w:r>
      <w:r w:rsidRPr="003C3C3F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1141</w:t>
      </w:r>
    </w:p>
    <w:bookmarkEnd w:id="2"/>
    <w:p w:rsidR="00271DCF" w:rsidRPr="00BE5A41" w:rsidRDefault="00271DCF" w:rsidP="00271DCF">
      <w:pPr>
        <w:ind w:right="118"/>
        <w:jc w:val="center"/>
        <w:rPr>
          <w:b/>
          <w:sz w:val="28"/>
          <w:szCs w:val="28"/>
        </w:rPr>
      </w:pPr>
      <w:r w:rsidRPr="006C0C29">
        <w:rPr>
          <w:b/>
          <w:bCs/>
          <w:sz w:val="28"/>
          <w:szCs w:val="28"/>
        </w:rPr>
        <w:t xml:space="preserve"> </w:t>
      </w:r>
    </w:p>
    <w:p w:rsidR="00271DCF" w:rsidRPr="00295515" w:rsidRDefault="00271DCF" w:rsidP="00EE20AC">
      <w:pPr>
        <w:pStyle w:val="ad"/>
        <w:widowControl w:val="0"/>
        <w:spacing w:after="0"/>
        <w:ind w:left="0" w:firstLine="709"/>
        <w:jc w:val="both"/>
        <w:rPr>
          <w:sz w:val="28"/>
          <w:szCs w:val="28"/>
        </w:rPr>
      </w:pPr>
      <w:r w:rsidRPr="00295515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95515">
        <w:rPr>
          <w:sz w:val="28"/>
          <w:szCs w:val="28"/>
        </w:rPr>
        <w:t>Белокалитвинского</w:t>
      </w:r>
      <w:proofErr w:type="spellEnd"/>
      <w:r w:rsidRPr="00295515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295515">
        <w:rPr>
          <w:sz w:val="28"/>
          <w:szCs w:val="28"/>
        </w:rPr>
        <w:t>Белокалитвинского</w:t>
      </w:r>
      <w:proofErr w:type="spellEnd"/>
      <w:r w:rsidRPr="00295515">
        <w:rPr>
          <w:sz w:val="28"/>
          <w:szCs w:val="28"/>
        </w:rPr>
        <w:t xml:space="preserve"> района»</w:t>
      </w:r>
      <w:r w:rsidR="00EE20AC">
        <w:rPr>
          <w:sz w:val="28"/>
          <w:szCs w:val="28"/>
        </w:rPr>
        <w:t>,</w:t>
      </w:r>
      <w:r w:rsidRPr="00295515">
        <w:rPr>
          <w:sz w:val="28"/>
          <w:szCs w:val="28"/>
        </w:rPr>
        <w:t xml:space="preserve"> Администрация </w:t>
      </w:r>
      <w:proofErr w:type="spellStart"/>
      <w:r w:rsidRPr="00295515">
        <w:rPr>
          <w:sz w:val="28"/>
          <w:szCs w:val="28"/>
        </w:rPr>
        <w:t>Белокалитвинского</w:t>
      </w:r>
      <w:proofErr w:type="spellEnd"/>
      <w:r w:rsidRPr="00295515">
        <w:rPr>
          <w:sz w:val="28"/>
          <w:szCs w:val="28"/>
        </w:rPr>
        <w:t xml:space="preserve"> района </w:t>
      </w:r>
      <w:r w:rsidRPr="0070087A">
        <w:rPr>
          <w:b/>
          <w:spacing w:val="60"/>
          <w:sz w:val="28"/>
          <w:szCs w:val="28"/>
        </w:rPr>
        <w:t>постановляет</w:t>
      </w:r>
      <w:r w:rsidRPr="00295515">
        <w:rPr>
          <w:b/>
          <w:sz w:val="28"/>
          <w:szCs w:val="28"/>
        </w:rPr>
        <w:t>:</w:t>
      </w:r>
    </w:p>
    <w:p w:rsidR="00271DCF" w:rsidRPr="00512465" w:rsidRDefault="00271DCF" w:rsidP="00EE20AC">
      <w:pPr>
        <w:pStyle w:val="ad"/>
        <w:widowControl w:val="0"/>
        <w:spacing w:after="0"/>
        <w:ind w:left="0" w:firstLine="709"/>
        <w:jc w:val="both"/>
        <w:rPr>
          <w:sz w:val="28"/>
          <w:szCs w:val="28"/>
        </w:rPr>
      </w:pPr>
    </w:p>
    <w:p w:rsidR="00271DCF" w:rsidRPr="00C71A54" w:rsidRDefault="00271DCF" w:rsidP="00EE20AC">
      <w:pPr>
        <w:pStyle w:val="ac"/>
        <w:numPr>
          <w:ilvl w:val="0"/>
          <w:numId w:val="9"/>
        </w:numPr>
        <w:tabs>
          <w:tab w:val="left" w:pos="142"/>
        </w:tabs>
        <w:suppressAutoHyphens/>
        <w:ind w:left="0" w:firstLine="709"/>
        <w:jc w:val="both"/>
        <w:rPr>
          <w:sz w:val="28"/>
          <w:szCs w:val="28"/>
          <w:lang w:val="x-none"/>
        </w:rPr>
      </w:pPr>
      <w:r w:rsidRPr="00036726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036726">
        <w:rPr>
          <w:sz w:val="28"/>
          <w:szCs w:val="28"/>
        </w:rPr>
        <w:t>Белокалитвинского</w:t>
      </w:r>
      <w:proofErr w:type="spellEnd"/>
      <w:r w:rsidRPr="00036726">
        <w:rPr>
          <w:sz w:val="28"/>
          <w:szCs w:val="28"/>
        </w:rPr>
        <w:t xml:space="preserve"> района от 10.08.2020 № 1141 «Об утверждении плана реализации муниципальной программы </w:t>
      </w:r>
      <w:proofErr w:type="spellStart"/>
      <w:r w:rsidRPr="00036726">
        <w:rPr>
          <w:sz w:val="28"/>
          <w:szCs w:val="28"/>
        </w:rPr>
        <w:t>Белокалитвинского</w:t>
      </w:r>
      <w:proofErr w:type="spellEnd"/>
      <w:r w:rsidRPr="00036726">
        <w:rPr>
          <w:sz w:val="28"/>
          <w:szCs w:val="28"/>
        </w:rPr>
        <w:t xml:space="preserve"> района «Молодежная политика и социальная активность» на 2020 год" изменения, изложив приложение в редакции согласно </w:t>
      </w:r>
      <w:proofErr w:type="gramStart"/>
      <w:r w:rsidRPr="00036726">
        <w:rPr>
          <w:sz w:val="28"/>
          <w:szCs w:val="28"/>
        </w:rPr>
        <w:t>приложению</w:t>
      </w:r>
      <w:proofErr w:type="gramEnd"/>
      <w:r w:rsidRPr="00036726">
        <w:rPr>
          <w:sz w:val="28"/>
          <w:szCs w:val="28"/>
        </w:rPr>
        <w:t xml:space="preserve"> к настоящему постановлению.</w:t>
      </w:r>
    </w:p>
    <w:p w:rsidR="00271DCF" w:rsidRPr="006C0C29" w:rsidRDefault="00EE20AC" w:rsidP="00EE20AC">
      <w:pPr>
        <w:pStyle w:val="ac"/>
        <w:tabs>
          <w:tab w:val="left" w:pos="142"/>
        </w:tabs>
        <w:ind w:left="0" w:firstLine="709"/>
        <w:jc w:val="both"/>
        <w:rPr>
          <w:sz w:val="28"/>
          <w:szCs w:val="28"/>
        </w:rPr>
      </w:pPr>
      <w:r w:rsidRPr="00EE20AC">
        <w:rPr>
          <w:sz w:val="28"/>
          <w:szCs w:val="28"/>
        </w:rPr>
        <w:t>2.</w:t>
      </w:r>
      <w:r>
        <w:rPr>
          <w:sz w:val="16"/>
          <w:szCs w:val="16"/>
        </w:rPr>
        <w:t xml:space="preserve"> </w:t>
      </w:r>
      <w:r w:rsidR="00271DCF" w:rsidRPr="006C0C29">
        <w:rPr>
          <w:sz w:val="28"/>
          <w:szCs w:val="28"/>
        </w:rPr>
        <w:t>Постановление всту</w:t>
      </w:r>
      <w:r w:rsidR="00271DCF">
        <w:rPr>
          <w:sz w:val="28"/>
          <w:szCs w:val="28"/>
        </w:rPr>
        <w:t xml:space="preserve">пает в силу со дня его принятия, распространяется на правоотношения, возникшие с 01.01.2020, и подлежит размещению на официальном сайте Администрации </w:t>
      </w:r>
      <w:proofErr w:type="spellStart"/>
      <w:r w:rsidR="00271DCF">
        <w:rPr>
          <w:sz w:val="28"/>
          <w:szCs w:val="28"/>
        </w:rPr>
        <w:t>Белокалитвинского</w:t>
      </w:r>
      <w:proofErr w:type="spellEnd"/>
      <w:r w:rsidR="00271DCF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271DCF" w:rsidRPr="00EE20AC" w:rsidRDefault="00271DCF" w:rsidP="00EE20AC">
      <w:pPr>
        <w:pStyle w:val="ac"/>
        <w:numPr>
          <w:ilvl w:val="0"/>
          <w:numId w:val="10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E20A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EE20AC">
        <w:rPr>
          <w:sz w:val="28"/>
          <w:szCs w:val="28"/>
        </w:rPr>
        <w:t>Белокалитвинского</w:t>
      </w:r>
      <w:proofErr w:type="spellEnd"/>
      <w:r w:rsidRPr="00EE20AC">
        <w:rPr>
          <w:sz w:val="28"/>
          <w:szCs w:val="28"/>
        </w:rPr>
        <w:t xml:space="preserve"> района </w:t>
      </w:r>
      <w:r w:rsidRPr="00EE20AC">
        <w:rPr>
          <w:rFonts w:eastAsia="Calibri"/>
          <w:sz w:val="28"/>
          <w:szCs w:val="28"/>
          <w:lang w:eastAsia="en-US"/>
        </w:rPr>
        <w:t>по вопросам казачества, спорту, молодежи и делам ГО и ЧС Н.А. Тимошенко.</w:t>
      </w:r>
    </w:p>
    <w:p w:rsidR="005A2D86" w:rsidRPr="005A2D86" w:rsidRDefault="005A2D86" w:rsidP="00EE20AC">
      <w:pPr>
        <w:ind w:firstLine="709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E20AC" w:rsidRDefault="00872883" w:rsidP="00872883">
      <w:pPr>
        <w:rPr>
          <w:sz w:val="28"/>
        </w:rPr>
      </w:pPr>
      <w:r w:rsidRPr="00EE20AC">
        <w:rPr>
          <w:sz w:val="28"/>
        </w:rPr>
        <w:t>Верно:</w:t>
      </w:r>
    </w:p>
    <w:p w:rsidR="003A39C2" w:rsidRPr="00EE20AC" w:rsidRDefault="00DA2597" w:rsidP="00835273">
      <w:pPr>
        <w:rPr>
          <w:sz w:val="28"/>
        </w:rPr>
      </w:pPr>
      <w:proofErr w:type="gramStart"/>
      <w:r w:rsidRPr="00EE20AC">
        <w:rPr>
          <w:sz w:val="28"/>
        </w:rPr>
        <w:t>У</w:t>
      </w:r>
      <w:r w:rsidR="00715C8D" w:rsidRPr="00EE20AC">
        <w:rPr>
          <w:sz w:val="28"/>
        </w:rPr>
        <w:t>правляющ</w:t>
      </w:r>
      <w:r w:rsidRPr="00EE20AC">
        <w:rPr>
          <w:sz w:val="28"/>
        </w:rPr>
        <w:t>ий</w:t>
      </w:r>
      <w:r w:rsidR="00715C8D" w:rsidRPr="00EE20AC">
        <w:rPr>
          <w:sz w:val="28"/>
        </w:rPr>
        <w:t xml:space="preserve"> </w:t>
      </w:r>
      <w:r w:rsidR="00F4755E" w:rsidRPr="00EE20AC">
        <w:rPr>
          <w:sz w:val="28"/>
        </w:rPr>
        <w:t xml:space="preserve"> делами</w:t>
      </w:r>
      <w:proofErr w:type="gramEnd"/>
      <w:r w:rsidR="00F4755E" w:rsidRPr="00EE20AC">
        <w:rPr>
          <w:sz w:val="28"/>
        </w:rPr>
        <w:tab/>
      </w:r>
      <w:r w:rsidR="00F4755E" w:rsidRPr="00EE20AC">
        <w:rPr>
          <w:sz w:val="28"/>
        </w:rPr>
        <w:tab/>
      </w:r>
      <w:r w:rsidR="00F4755E" w:rsidRPr="00EE20AC">
        <w:rPr>
          <w:sz w:val="28"/>
        </w:rPr>
        <w:tab/>
      </w:r>
      <w:r w:rsidR="000C6CE8" w:rsidRPr="00EE20AC">
        <w:rPr>
          <w:sz w:val="28"/>
        </w:rPr>
        <w:tab/>
      </w:r>
      <w:r w:rsidR="00F4755E" w:rsidRPr="00EE20AC">
        <w:rPr>
          <w:sz w:val="28"/>
        </w:rPr>
        <w:tab/>
      </w:r>
      <w:r w:rsidR="001D3A0E" w:rsidRPr="00EE20AC">
        <w:rPr>
          <w:sz w:val="28"/>
        </w:rPr>
        <w:tab/>
      </w:r>
      <w:r w:rsidRPr="00EE20AC">
        <w:rPr>
          <w:sz w:val="28"/>
        </w:rPr>
        <w:tab/>
        <w:t>Л.Г. Василенко</w:t>
      </w:r>
    </w:p>
    <w:p w:rsidR="00271DCF" w:rsidRPr="00EE20AC" w:rsidRDefault="00271DCF" w:rsidP="00835273">
      <w:pPr>
        <w:rPr>
          <w:sz w:val="28"/>
          <w:szCs w:val="28"/>
        </w:rPr>
        <w:sectPr w:rsidR="00271DCF" w:rsidRPr="00EE20A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271DCF" w:rsidRPr="00CA49CA" w:rsidRDefault="00271DCF" w:rsidP="00271DCF">
      <w:pPr>
        <w:jc w:val="right"/>
        <w:rPr>
          <w:color w:val="00000A"/>
          <w:sz w:val="28"/>
          <w:szCs w:val="28"/>
        </w:rPr>
      </w:pPr>
      <w:r w:rsidRPr="00CA49CA">
        <w:rPr>
          <w:color w:val="00000A"/>
          <w:sz w:val="28"/>
          <w:szCs w:val="28"/>
        </w:rPr>
        <w:lastRenderedPageBreak/>
        <w:t xml:space="preserve">Приложение </w:t>
      </w:r>
    </w:p>
    <w:p w:rsidR="00EE20AC" w:rsidRDefault="00271DCF" w:rsidP="00271DCF">
      <w:pPr>
        <w:jc w:val="right"/>
        <w:rPr>
          <w:color w:val="00000A"/>
          <w:sz w:val="28"/>
          <w:szCs w:val="28"/>
        </w:rPr>
      </w:pPr>
      <w:r w:rsidRPr="00CA49CA">
        <w:rPr>
          <w:color w:val="00000A"/>
          <w:sz w:val="28"/>
          <w:szCs w:val="28"/>
        </w:rPr>
        <w:t>к постановлению</w:t>
      </w:r>
    </w:p>
    <w:p w:rsidR="00271DCF" w:rsidRPr="00CA49CA" w:rsidRDefault="00271DCF" w:rsidP="00271DCF">
      <w:pPr>
        <w:jc w:val="right"/>
        <w:rPr>
          <w:color w:val="00000A"/>
          <w:sz w:val="28"/>
          <w:szCs w:val="28"/>
        </w:rPr>
      </w:pPr>
      <w:r w:rsidRPr="00CA49CA">
        <w:rPr>
          <w:color w:val="00000A"/>
          <w:sz w:val="28"/>
          <w:szCs w:val="28"/>
        </w:rPr>
        <w:t xml:space="preserve"> Администрации </w:t>
      </w:r>
    </w:p>
    <w:p w:rsidR="00271DCF" w:rsidRPr="00CA49CA" w:rsidRDefault="00271DCF" w:rsidP="00271DCF">
      <w:pPr>
        <w:jc w:val="right"/>
        <w:rPr>
          <w:color w:val="00000A"/>
          <w:sz w:val="28"/>
          <w:szCs w:val="28"/>
        </w:rPr>
      </w:pPr>
      <w:proofErr w:type="spellStart"/>
      <w:r w:rsidRPr="00CA49CA">
        <w:rPr>
          <w:color w:val="00000A"/>
          <w:sz w:val="28"/>
          <w:szCs w:val="28"/>
        </w:rPr>
        <w:t>Белокалитвинского</w:t>
      </w:r>
      <w:proofErr w:type="spellEnd"/>
      <w:r w:rsidRPr="00CA49CA">
        <w:rPr>
          <w:color w:val="00000A"/>
          <w:sz w:val="28"/>
          <w:szCs w:val="28"/>
        </w:rPr>
        <w:t xml:space="preserve"> района</w:t>
      </w:r>
    </w:p>
    <w:p w:rsidR="00271DCF" w:rsidRPr="00CA49CA" w:rsidRDefault="00271DCF" w:rsidP="00271DCF">
      <w:pPr>
        <w:jc w:val="right"/>
        <w:rPr>
          <w:color w:val="00000A"/>
          <w:sz w:val="28"/>
          <w:szCs w:val="28"/>
        </w:rPr>
      </w:pPr>
      <w:r w:rsidRPr="00CA49CA">
        <w:rPr>
          <w:color w:val="00000A"/>
          <w:sz w:val="28"/>
          <w:szCs w:val="28"/>
        </w:rPr>
        <w:t xml:space="preserve">от </w:t>
      </w:r>
      <w:r w:rsidR="00626B94">
        <w:rPr>
          <w:color w:val="00000A"/>
          <w:sz w:val="28"/>
          <w:szCs w:val="28"/>
        </w:rPr>
        <w:t>21</w:t>
      </w:r>
      <w:r w:rsidR="00EE20AC">
        <w:rPr>
          <w:color w:val="00000A"/>
          <w:sz w:val="28"/>
          <w:szCs w:val="28"/>
        </w:rPr>
        <w:t xml:space="preserve">.09.2020 </w:t>
      </w:r>
      <w:r w:rsidRPr="00CA49CA">
        <w:rPr>
          <w:color w:val="00000A"/>
          <w:sz w:val="28"/>
          <w:szCs w:val="28"/>
        </w:rPr>
        <w:t xml:space="preserve">№ </w:t>
      </w:r>
      <w:r w:rsidR="00626B94">
        <w:rPr>
          <w:color w:val="00000A"/>
          <w:sz w:val="28"/>
          <w:szCs w:val="28"/>
        </w:rPr>
        <w:t>1434</w:t>
      </w:r>
    </w:p>
    <w:p w:rsidR="00271DCF" w:rsidRPr="00CA49CA" w:rsidRDefault="00271DCF" w:rsidP="00271DCF">
      <w:pPr>
        <w:widowControl w:val="0"/>
        <w:autoSpaceDE w:val="0"/>
        <w:autoSpaceDN w:val="0"/>
        <w:adjustRightInd w:val="0"/>
        <w:jc w:val="center"/>
        <w:rPr>
          <w:color w:val="00000A"/>
          <w:sz w:val="28"/>
          <w:szCs w:val="28"/>
        </w:rPr>
      </w:pPr>
      <w:r w:rsidRPr="00CA49CA">
        <w:rPr>
          <w:color w:val="00000A"/>
          <w:sz w:val="28"/>
          <w:szCs w:val="28"/>
        </w:rPr>
        <w:t>План реализации муниципальной программы</w:t>
      </w:r>
    </w:p>
    <w:p w:rsidR="00271DCF" w:rsidRPr="00CA49CA" w:rsidRDefault="00271DCF" w:rsidP="00271DCF">
      <w:pPr>
        <w:widowControl w:val="0"/>
        <w:autoSpaceDE w:val="0"/>
        <w:autoSpaceDN w:val="0"/>
        <w:adjustRightInd w:val="0"/>
        <w:jc w:val="center"/>
        <w:rPr>
          <w:color w:val="00000A"/>
        </w:rPr>
      </w:pPr>
      <w:r w:rsidRPr="00CA49CA">
        <w:rPr>
          <w:color w:val="00000A"/>
          <w:sz w:val="28"/>
          <w:szCs w:val="28"/>
        </w:rPr>
        <w:t xml:space="preserve"> «</w:t>
      </w:r>
      <w:r w:rsidRPr="00B503C5">
        <w:rPr>
          <w:bCs/>
          <w:color w:val="00000A"/>
          <w:sz w:val="28"/>
          <w:szCs w:val="28"/>
        </w:rPr>
        <w:t>Молодежная политика и социальная активность</w:t>
      </w:r>
      <w:r w:rsidRPr="00CA49CA">
        <w:rPr>
          <w:color w:val="00000A"/>
          <w:sz w:val="28"/>
          <w:szCs w:val="28"/>
        </w:rPr>
        <w:t>» на 2020 год</w:t>
      </w:r>
      <w:bookmarkStart w:id="4" w:name="Par1127"/>
      <w:bookmarkEnd w:id="4"/>
    </w:p>
    <w:tbl>
      <w:tblPr>
        <w:tblW w:w="15402" w:type="dxa"/>
        <w:tblInd w:w="-5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71"/>
        <w:gridCol w:w="2864"/>
        <w:gridCol w:w="1843"/>
        <w:gridCol w:w="2693"/>
        <w:gridCol w:w="1418"/>
        <w:gridCol w:w="992"/>
        <w:gridCol w:w="1276"/>
        <w:gridCol w:w="1276"/>
        <w:gridCol w:w="1134"/>
        <w:gridCol w:w="1008"/>
        <w:gridCol w:w="27"/>
      </w:tblGrid>
      <w:tr w:rsidR="00271DCF" w:rsidRPr="00CA49CA" w:rsidTr="00EE20AC">
        <w:trPr>
          <w:tblHeader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№</w:t>
            </w:r>
          </w:p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п/п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Наименование подпрограммы,</w:t>
            </w:r>
          </w:p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основного мероприятия,</w:t>
            </w:r>
          </w:p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 xml:space="preserve">Ответственный </w:t>
            </w:r>
            <w:r w:rsidRPr="00CA49CA">
              <w:rPr>
                <w:rFonts w:eastAsia="Calibri"/>
                <w:color w:val="00000A"/>
              </w:rPr>
              <w:br/>
              <w:t xml:space="preserve"> исполнитель  </w:t>
            </w:r>
            <w:r w:rsidRPr="00CA49CA">
              <w:rPr>
                <w:rFonts w:eastAsia="Calibri"/>
                <w:color w:val="00000A"/>
              </w:rPr>
              <w:br/>
              <w:t xml:space="preserve">  (ФИО)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Ожидаемый результат 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 xml:space="preserve">Срок    </w:t>
            </w:r>
            <w:r w:rsidRPr="00CA49CA">
              <w:rPr>
                <w:rFonts w:eastAsia="Calibri"/>
                <w:color w:val="00000A"/>
              </w:rPr>
              <w:br/>
              <w:t xml:space="preserve">реализации </w:t>
            </w:r>
            <w:r w:rsidRPr="00CA49CA">
              <w:rPr>
                <w:rFonts w:eastAsia="Calibri"/>
                <w:color w:val="00000A"/>
              </w:rPr>
              <w:br/>
              <w:t xml:space="preserve">  (дата)</w:t>
            </w:r>
          </w:p>
        </w:tc>
        <w:tc>
          <w:tcPr>
            <w:tcW w:w="5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 xml:space="preserve">Объем расходов </w:t>
            </w:r>
            <w:hyperlink w:anchor="Par1127" w:history="1">
              <w:r w:rsidRPr="00CA49CA">
                <w:rPr>
                  <w:color w:val="00000A"/>
                </w:rPr>
                <w:t>&lt;*&gt;</w:t>
              </w:r>
            </w:hyperlink>
            <w:r w:rsidRPr="00CA49CA">
              <w:rPr>
                <w:color w:val="00000A"/>
              </w:rPr>
              <w:t xml:space="preserve"> (тыс. руб.)</w:t>
            </w:r>
          </w:p>
        </w:tc>
      </w:tr>
      <w:tr w:rsidR="00271DCF" w:rsidRPr="00CA49CA" w:rsidTr="00EE20AC">
        <w:trPr>
          <w:gridAfter w:val="1"/>
          <w:wAfter w:w="27" w:type="dxa"/>
          <w:tblHeader/>
        </w:trPr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областной</w:t>
            </w:r>
            <w:r w:rsidRPr="00CA49CA">
              <w:rPr>
                <w:rFonts w:eastAsia="Calibri"/>
                <w:color w:val="00000A"/>
              </w:rPr>
              <w:br/>
              <w:t xml:space="preserve">  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местный бюджет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внебюджетные источники</w:t>
            </w:r>
          </w:p>
        </w:tc>
      </w:tr>
      <w:tr w:rsidR="00271DCF" w:rsidRPr="00CA49CA" w:rsidTr="00EE20AC">
        <w:trPr>
          <w:gridAfter w:val="1"/>
          <w:wAfter w:w="27" w:type="dxa"/>
          <w:tblHeader/>
        </w:trPr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1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10</w:t>
            </w:r>
          </w:p>
        </w:tc>
      </w:tr>
      <w:tr w:rsidR="00271DCF" w:rsidRPr="00CA49CA" w:rsidTr="00EE20AC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39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snapToGrid w:val="0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  <w:spacing w:val="-8"/>
              </w:rPr>
              <w:t>Подпрограмма 1.</w:t>
            </w:r>
          </w:p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«Развитие физической культуры и спорта»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  <w:shd w:val="clear" w:color="auto" w:fill="FFFF00"/>
              </w:rPr>
            </w:pPr>
            <w:r w:rsidRPr="00CA49CA">
              <w:rPr>
                <w:color w:val="00000A"/>
              </w:rPr>
              <w:t>Чуваева Н.Ф.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  <w:shd w:val="clear" w:color="auto" w:fill="FFFF00"/>
              </w:rPr>
            </w:pPr>
            <w:r w:rsidRPr="00CA49CA">
              <w:rPr>
                <w:color w:val="00000A"/>
              </w:rPr>
              <w:t xml:space="preserve">Устойчивое развитие физической культуры и спорта в </w:t>
            </w:r>
            <w:proofErr w:type="spellStart"/>
            <w:r w:rsidRPr="00CA49CA">
              <w:rPr>
                <w:color w:val="00000A"/>
              </w:rPr>
              <w:t>Белокалитвинском</w:t>
            </w:r>
            <w:proofErr w:type="spellEnd"/>
            <w:r w:rsidRPr="00CA49CA">
              <w:rPr>
                <w:color w:val="00000A"/>
              </w:rPr>
              <w:t xml:space="preserve"> районе, привлечение населения района к систематическим занятиям физической культурой и спортом, достижение спортсменами </w:t>
            </w:r>
            <w:proofErr w:type="spellStart"/>
            <w:r w:rsidRPr="00CA49CA">
              <w:rPr>
                <w:color w:val="00000A"/>
              </w:rPr>
              <w:t>Белокалитвинского</w:t>
            </w:r>
            <w:proofErr w:type="spellEnd"/>
            <w:r w:rsidRPr="00CA49CA">
              <w:rPr>
                <w:color w:val="00000A"/>
              </w:rPr>
              <w:t xml:space="preserve"> района высоких спортивных результатов на спортивных соревнованиях различного ранга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snapToGrid w:val="0"/>
              <w:jc w:val="center"/>
              <w:rPr>
                <w:color w:val="00000A"/>
                <w:shd w:val="clear" w:color="auto" w:fill="FFFF00"/>
              </w:rPr>
            </w:pPr>
            <w:r w:rsidRPr="00CA49CA">
              <w:rPr>
                <w:color w:val="00000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spacing w:line="235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2457,5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spacing w:line="235" w:lineRule="auto"/>
              <w:jc w:val="center"/>
              <w:rPr>
                <w:color w:val="00000A"/>
              </w:rPr>
            </w:pPr>
            <w:r>
              <w:rPr>
                <w:color w:val="00000A"/>
              </w:rPr>
              <w:t>2457,5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271DCF" w:rsidRPr="00CA49CA" w:rsidTr="00EE20AC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39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snapToGrid w:val="0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lastRenderedPageBreak/>
              <w:t>1.1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t>Основное мероприятие 1.1</w:t>
            </w:r>
          </w:p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t xml:space="preserve">Физическое воспитание населения </w:t>
            </w:r>
            <w:proofErr w:type="spellStart"/>
            <w:r w:rsidRPr="00CA49CA">
              <w:rPr>
                <w:color w:val="00000A"/>
                <w:spacing w:val="-8"/>
              </w:rPr>
              <w:t>Белокалитвинского</w:t>
            </w:r>
            <w:proofErr w:type="spellEnd"/>
            <w:r w:rsidRPr="00CA49CA">
              <w:rPr>
                <w:color w:val="00000A"/>
                <w:spacing w:val="-8"/>
              </w:rPr>
              <w:t xml:space="preserve"> района, обеспечение организации и проведения физкультурных и массовых спортивных мероприятий и участия спортсменов района в мероприятиях различного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Чуваева Н.Ф.</w:t>
            </w:r>
          </w:p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snapToGrid w:val="0"/>
              <w:jc w:val="center"/>
              <w:rPr>
                <w:color w:val="00000A"/>
                <w:shd w:val="clear" w:color="auto" w:fill="FFFF00"/>
              </w:rPr>
            </w:pPr>
            <w:r w:rsidRPr="00CA49CA">
              <w:rPr>
                <w:color w:val="00000A"/>
              </w:rPr>
              <w:t xml:space="preserve">Устойчивое развитие физической культуры и спорта в </w:t>
            </w:r>
            <w:proofErr w:type="spellStart"/>
            <w:r w:rsidRPr="00CA49CA">
              <w:rPr>
                <w:color w:val="00000A"/>
              </w:rPr>
              <w:t>Белокалитвинском</w:t>
            </w:r>
            <w:proofErr w:type="spellEnd"/>
            <w:r w:rsidRPr="00CA49CA">
              <w:rPr>
                <w:color w:val="00000A"/>
              </w:rPr>
              <w:t xml:space="preserve"> районе, привлечение населения района к систематическим занятиям физической культурой и спортом, достижение спортсменами </w:t>
            </w:r>
            <w:proofErr w:type="spellStart"/>
            <w:r w:rsidRPr="00CA49CA">
              <w:rPr>
                <w:color w:val="00000A"/>
              </w:rPr>
              <w:t>Белокалитвинского</w:t>
            </w:r>
            <w:proofErr w:type="spellEnd"/>
            <w:r w:rsidRPr="00CA49CA">
              <w:rPr>
                <w:color w:val="00000A"/>
              </w:rPr>
              <w:t xml:space="preserve"> района высоких спортивных результатов на спортивных соревнованиях различного ранга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snapToGrid w:val="0"/>
              <w:jc w:val="center"/>
              <w:rPr>
                <w:color w:val="00000A"/>
                <w:shd w:val="clear" w:color="auto" w:fill="FFFF00"/>
              </w:rPr>
            </w:pPr>
            <w:r w:rsidRPr="00CA49CA">
              <w:rPr>
                <w:color w:val="00000A"/>
              </w:rPr>
              <w:t>до 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jc w:val="center"/>
              <w:rPr>
                <w:color w:val="00000A"/>
                <w:spacing w:val="-18"/>
              </w:rPr>
            </w:pPr>
            <w:r>
              <w:rPr>
                <w:color w:val="00000A"/>
                <w:spacing w:val="-18"/>
              </w:rPr>
              <w:t>2090,50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jc w:val="center"/>
              <w:rPr>
                <w:color w:val="00000A"/>
                <w:spacing w:val="-18"/>
              </w:rPr>
            </w:pPr>
            <w:r>
              <w:rPr>
                <w:color w:val="00000A"/>
                <w:spacing w:val="-18"/>
              </w:rPr>
              <w:t>2090,50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271DCF" w:rsidRPr="00CA49CA" w:rsidTr="00EE20AC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39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snapToGrid w:val="0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t>1.2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Основное мероприятие 1.2</w:t>
            </w:r>
          </w:p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</w:rPr>
              <w:t xml:space="preserve">Проведение  мероприятий согласно утвержденному календарному плану официальных физкультурных и спортивных мероприятий </w:t>
            </w:r>
            <w:proofErr w:type="spellStart"/>
            <w:r w:rsidRPr="00CA49CA">
              <w:rPr>
                <w:color w:val="00000A"/>
              </w:rPr>
              <w:t>Белокалитвинского</w:t>
            </w:r>
            <w:proofErr w:type="spellEnd"/>
            <w:r w:rsidRPr="00CA49CA">
              <w:rPr>
                <w:color w:val="00000A"/>
              </w:rPr>
              <w:t xml:space="preserve"> </w:t>
            </w:r>
            <w:r w:rsidRPr="00CA49CA">
              <w:rPr>
                <w:color w:val="00000A"/>
              </w:rPr>
              <w:lastRenderedPageBreak/>
              <w:t>городского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lastRenderedPageBreak/>
              <w:t>Чуваева Н.Ф.</w:t>
            </w:r>
          </w:p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snapToGrid w:val="0"/>
              <w:jc w:val="center"/>
              <w:rPr>
                <w:color w:val="00000A"/>
                <w:shd w:val="clear" w:color="auto" w:fill="FFFF00"/>
              </w:rPr>
            </w:pPr>
            <w:r w:rsidRPr="00CA49CA">
              <w:rPr>
                <w:color w:val="00000A"/>
              </w:rPr>
              <w:t xml:space="preserve">Устойчивое развитие физической культуры и спорта в </w:t>
            </w:r>
            <w:proofErr w:type="spellStart"/>
            <w:r w:rsidRPr="00CA49CA">
              <w:rPr>
                <w:color w:val="00000A"/>
              </w:rPr>
              <w:t>Белокалитвинском</w:t>
            </w:r>
            <w:proofErr w:type="spellEnd"/>
            <w:r w:rsidRPr="00CA49CA">
              <w:rPr>
                <w:color w:val="00000A"/>
              </w:rPr>
              <w:t xml:space="preserve"> городском поселении, привлечение населения города к систематическим занятиям физической </w:t>
            </w:r>
            <w:r w:rsidRPr="00CA49CA">
              <w:rPr>
                <w:color w:val="00000A"/>
              </w:rPr>
              <w:lastRenderedPageBreak/>
              <w:t xml:space="preserve">культурой и спортом, достижение спортсменами </w:t>
            </w:r>
            <w:proofErr w:type="spellStart"/>
            <w:r w:rsidRPr="00CA49CA">
              <w:rPr>
                <w:color w:val="00000A"/>
              </w:rPr>
              <w:t>Белокалитвинского</w:t>
            </w:r>
            <w:proofErr w:type="spellEnd"/>
            <w:r w:rsidRPr="00CA49CA">
              <w:rPr>
                <w:color w:val="00000A"/>
              </w:rPr>
              <w:t xml:space="preserve"> городского поселения высоких спортивных результатов на спортивных соревнованиях различного ранга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snapToGrid w:val="0"/>
              <w:jc w:val="center"/>
              <w:rPr>
                <w:color w:val="00000A"/>
                <w:shd w:val="clear" w:color="auto" w:fill="FFFF00"/>
              </w:rPr>
            </w:pPr>
            <w:r w:rsidRPr="00CA49CA">
              <w:rPr>
                <w:color w:val="00000A"/>
              </w:rPr>
              <w:lastRenderedPageBreak/>
              <w:t>до 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jc w:val="center"/>
              <w:rPr>
                <w:color w:val="00000A"/>
                <w:spacing w:val="-18"/>
              </w:rPr>
            </w:pPr>
            <w:r>
              <w:rPr>
                <w:color w:val="00000A"/>
                <w:spacing w:val="-18"/>
              </w:rPr>
              <w:t>367,0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jc w:val="center"/>
              <w:rPr>
                <w:color w:val="00000A"/>
                <w:spacing w:val="-18"/>
              </w:rPr>
            </w:pPr>
            <w:r>
              <w:rPr>
                <w:color w:val="00000A"/>
                <w:spacing w:val="-18"/>
              </w:rPr>
              <w:t>367,0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271DCF" w:rsidRPr="00CA49CA" w:rsidTr="00EE20AC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360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lastRenderedPageBreak/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Подпрограмма 2</w:t>
            </w:r>
          </w:p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«Поддержка молодежных инициатив»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Чуваева Н.Ф.</w:t>
            </w:r>
          </w:p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Создание необходимых условий для повышения эффективности государственной</w:t>
            </w:r>
            <w:r w:rsidRPr="00CA49CA">
              <w:rPr>
                <w:rFonts w:eastAsia="Calibri"/>
                <w:color w:val="00000A"/>
                <w:spacing w:val="-20"/>
              </w:rPr>
              <w:t xml:space="preserve"> </w:t>
            </w:r>
            <w:r w:rsidRPr="00CA49CA">
              <w:rPr>
                <w:rFonts w:eastAsia="Calibri"/>
                <w:color w:val="00000A"/>
              </w:rPr>
              <w:t xml:space="preserve">молодежной политики в </w:t>
            </w:r>
            <w:proofErr w:type="spellStart"/>
            <w:r w:rsidRPr="00CA49CA">
              <w:rPr>
                <w:rFonts w:eastAsia="Calibri"/>
                <w:color w:val="00000A"/>
              </w:rPr>
              <w:t>Белокалитвинском</w:t>
            </w:r>
            <w:proofErr w:type="spellEnd"/>
            <w:r w:rsidRPr="00CA49CA">
              <w:rPr>
                <w:rFonts w:eastAsia="Calibri"/>
                <w:color w:val="00000A"/>
              </w:rPr>
              <w:t xml:space="preserve"> районе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347,3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A"/>
              </w:rPr>
              <w:t>0,0</w:t>
            </w:r>
          </w:p>
        </w:tc>
      </w:tr>
      <w:tr w:rsidR="00271DCF" w:rsidRPr="00CA49CA" w:rsidTr="00EE20AC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t>2.1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 xml:space="preserve">Основное мероприятие 2.1. Обеспечение проведения мероприятий по </w:t>
            </w:r>
            <w:r>
              <w:rPr>
                <w:color w:val="00000A"/>
              </w:rPr>
              <w:t>вовлечению молодежи в социальную практику, поддержке молодежных инициатив.</w:t>
            </w:r>
          </w:p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Чуваева Н.Ф.</w:t>
            </w:r>
          </w:p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both"/>
              <w:rPr>
                <w:color w:val="00000A"/>
                <w:spacing w:val="-18"/>
              </w:rPr>
            </w:pPr>
            <w:r w:rsidRPr="00CA49CA">
              <w:rPr>
                <w:color w:val="00000A"/>
              </w:rPr>
              <w:t>Сохранение и приум</w:t>
            </w:r>
            <w:r w:rsidRPr="00CA49CA">
              <w:rPr>
                <w:color w:val="00000A"/>
              </w:rPr>
              <w:softHyphen/>
              <w:t>ножение нравствен</w:t>
            </w:r>
            <w:r w:rsidRPr="00CA49CA">
              <w:rPr>
                <w:color w:val="00000A"/>
              </w:rPr>
              <w:softHyphen/>
              <w:t>ных, твор</w:t>
            </w:r>
            <w:r w:rsidRPr="00CA49CA">
              <w:rPr>
                <w:color w:val="00000A"/>
              </w:rPr>
              <w:softHyphen/>
              <w:t>ческих и культур</w:t>
            </w:r>
            <w:r w:rsidRPr="00CA49CA">
              <w:rPr>
                <w:color w:val="00000A"/>
              </w:rPr>
              <w:softHyphen/>
              <w:t>ных дос</w:t>
            </w:r>
            <w:r w:rsidRPr="00CA49CA">
              <w:rPr>
                <w:color w:val="00000A"/>
              </w:rPr>
              <w:softHyphen/>
              <w:t>тижений молодежи, совершен</w:t>
            </w:r>
            <w:r w:rsidRPr="00CA49CA">
              <w:rPr>
                <w:color w:val="00000A"/>
              </w:rPr>
              <w:softHyphen/>
              <w:t>ствование системы поддержки та</w:t>
            </w:r>
            <w:r w:rsidRPr="00CA49CA">
              <w:rPr>
                <w:color w:val="00000A"/>
              </w:rPr>
              <w:softHyphen/>
              <w:t xml:space="preserve">лантливой молодежи. Популяризация и </w:t>
            </w:r>
            <w:r w:rsidRPr="00CA49CA">
              <w:rPr>
                <w:color w:val="00000A"/>
              </w:rPr>
              <w:lastRenderedPageBreak/>
              <w:t xml:space="preserve">развитие КВН-движения в районе. Выявление, вовлечение и продвижение инициативной и талантливой молодежи. Поддержка позитивных инициатив молодежи. Развитие сети органов молодежного самоуправления в </w:t>
            </w:r>
            <w:proofErr w:type="spellStart"/>
            <w:r w:rsidRPr="00CA49CA">
              <w:rPr>
                <w:color w:val="00000A"/>
              </w:rPr>
              <w:t>Белокалитвинском</w:t>
            </w:r>
            <w:proofErr w:type="spellEnd"/>
            <w:r w:rsidRPr="00CA49CA">
              <w:rPr>
                <w:color w:val="00000A"/>
              </w:rPr>
              <w:t xml:space="preserve"> районе.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lastRenderedPageBreak/>
              <w:t>до</w:t>
            </w:r>
          </w:p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>342,20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342,1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271DCF" w:rsidRPr="00CA49CA" w:rsidTr="00EE20AC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lastRenderedPageBreak/>
              <w:t>2.2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>
              <w:rPr>
                <w:color w:val="00000A"/>
              </w:rPr>
              <w:t>Основное мероприятие 2.2</w:t>
            </w:r>
            <w:r w:rsidRPr="00CA49CA">
              <w:rPr>
                <w:color w:val="00000A"/>
              </w:rPr>
              <w:t xml:space="preserve">. Обеспечение участия делегации </w:t>
            </w:r>
            <w:proofErr w:type="spellStart"/>
            <w:r w:rsidRPr="00CA49CA">
              <w:rPr>
                <w:color w:val="00000A"/>
              </w:rPr>
              <w:t>Белокалитвинского</w:t>
            </w:r>
            <w:proofErr w:type="spellEnd"/>
            <w:r w:rsidRPr="00CA49CA">
              <w:rPr>
                <w:color w:val="00000A"/>
              </w:rPr>
              <w:t xml:space="preserve"> района в областных молодежных форумах, а также в иных всероссийских, областных и межмуниципальных молодежных мероприятиях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Чуваева Н.Ф.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both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Выявление, вовлечение и продвижение инициативной и талантливой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до</w:t>
            </w:r>
          </w:p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>98,9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>
              <w:rPr>
                <w:rFonts w:eastAsia="Calibri"/>
                <w:color w:val="00000A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5,2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271DCF" w:rsidRPr="00CA49CA" w:rsidTr="00EE20AC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  <w:spacing w:val="-8"/>
              </w:rPr>
              <w:lastRenderedPageBreak/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CA49CA">
              <w:rPr>
                <w:color w:val="000000"/>
              </w:rPr>
              <w:t>Подпрограмма 3</w:t>
            </w:r>
          </w:p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0"/>
              </w:rPr>
              <w:t xml:space="preserve">«Формирование патриотизма </w:t>
            </w:r>
            <w:r>
              <w:rPr>
                <w:color w:val="000000"/>
              </w:rPr>
              <w:t xml:space="preserve">и гражданственности </w:t>
            </w:r>
            <w:r w:rsidRPr="00CA49CA">
              <w:rPr>
                <w:color w:val="000000"/>
              </w:rPr>
              <w:t>в молодежной среде»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Чуваева Н.Ф.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both"/>
              <w:rPr>
                <w:rFonts w:ascii="Calibri" w:eastAsia="Calibri" w:hAnsi="Calibri" w:cs="Calibri"/>
                <w:color w:val="00000A"/>
                <w:spacing w:val="-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до</w:t>
            </w:r>
          </w:p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79</w:t>
            </w:r>
            <w:r w:rsidRPr="00CA49CA">
              <w:rPr>
                <w:rFonts w:eastAsia="Calibri"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0"/>
              </w:rPr>
              <w:t>79</w:t>
            </w:r>
            <w:r w:rsidRPr="00CA49CA">
              <w:rPr>
                <w:color w:val="000000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271DCF" w:rsidRPr="00CA49CA" w:rsidTr="00EE20AC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  <w:spacing w:val="-8"/>
              </w:rPr>
            </w:pPr>
            <w:r w:rsidRPr="00CA49CA">
              <w:rPr>
                <w:color w:val="00000A"/>
              </w:rPr>
              <w:t>3.1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F671A6" w:rsidRDefault="00271DCF" w:rsidP="00395CD3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F671A6">
              <w:rPr>
                <w:color w:val="000000"/>
              </w:rPr>
              <w:t>Обеспечение проведения</w:t>
            </w:r>
          </w:p>
          <w:p w:rsidR="00271DCF" w:rsidRPr="00F671A6" w:rsidRDefault="00271DCF" w:rsidP="00395CD3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F671A6">
              <w:rPr>
                <w:color w:val="000000"/>
              </w:rPr>
              <w:t>мероприятий по содействию гражданско- патриотическому воспитанию молодых</w:t>
            </w:r>
          </w:p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F671A6">
              <w:rPr>
                <w:color w:val="000000"/>
              </w:rPr>
              <w:t xml:space="preserve">людей </w:t>
            </w:r>
            <w:proofErr w:type="spellStart"/>
            <w:r w:rsidRPr="00F671A6">
              <w:rPr>
                <w:color w:val="000000"/>
              </w:rPr>
              <w:t>Белокалитвинского</w:t>
            </w:r>
            <w:proofErr w:type="spellEnd"/>
            <w:r w:rsidRPr="00F671A6"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Чуваева Н.Ф.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  <w:spacing w:val="-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до</w:t>
            </w:r>
          </w:p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79</w:t>
            </w:r>
            <w:r w:rsidRPr="00CA49CA">
              <w:rPr>
                <w:rFonts w:eastAsia="Calibri"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0"/>
              </w:rPr>
            </w:pPr>
            <w:r>
              <w:rPr>
                <w:color w:val="00000A"/>
              </w:rPr>
              <w:t>79</w:t>
            </w:r>
            <w:r w:rsidRPr="00CA49CA">
              <w:rPr>
                <w:color w:val="00000A"/>
              </w:rPr>
              <w:t>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271DCF" w:rsidRPr="00CA49CA" w:rsidTr="00EE20AC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CA49CA">
              <w:rPr>
                <w:color w:val="000000"/>
              </w:rPr>
              <w:t>Подпрограмма 4</w:t>
            </w:r>
          </w:p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CA49CA">
              <w:rPr>
                <w:color w:val="000000"/>
              </w:rPr>
              <w:t>«Формирование эффективной системы поддержки добровольческой деятельности»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Чуваева Н.Ф.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  <w:spacing w:val="-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до</w:t>
            </w:r>
          </w:p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31.12.2020</w:t>
            </w:r>
          </w:p>
          <w:p w:rsidR="00271DCF" w:rsidRPr="00CA49CA" w:rsidRDefault="00271DCF" w:rsidP="00395CD3">
            <w:pPr>
              <w:widowControl w:val="0"/>
              <w:rPr>
                <w:rFonts w:eastAsia="Calibri"/>
                <w:color w:val="00000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201,9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271DCF" w:rsidRPr="00CA49CA" w:rsidTr="00EE20AC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4.1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F671A6">
              <w:rPr>
                <w:color w:val="000000"/>
              </w:rPr>
              <w:t>Реализация регионального проекта «Социальная активность (Ростовская область)» на муниципальном уровне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  <w:spacing w:val="-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до</w:t>
            </w:r>
          </w:p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31.12.2020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 w:rsidRPr="00CA49CA">
              <w:rPr>
                <w:rFonts w:eastAsia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193,9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0,0</w:t>
            </w:r>
          </w:p>
        </w:tc>
      </w:tr>
      <w:tr w:rsidR="00271DCF" w:rsidRPr="00CA49CA" w:rsidTr="00EE20AC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4.2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A33C81">
              <w:rPr>
                <w:color w:val="000000"/>
              </w:rPr>
              <w:t xml:space="preserve">Приобретение ветровок и толстовок для </w:t>
            </w:r>
            <w:proofErr w:type="spellStart"/>
            <w:r w:rsidRPr="00A33C81">
              <w:rPr>
                <w:color w:val="000000"/>
              </w:rPr>
              <w:t>Белокалитвинского</w:t>
            </w:r>
            <w:proofErr w:type="spellEnd"/>
            <w:r w:rsidRPr="00A33C81">
              <w:rPr>
                <w:color w:val="000000"/>
              </w:rPr>
              <w:t xml:space="preserve"> </w:t>
            </w:r>
            <w:r w:rsidRPr="00A33C81">
              <w:rPr>
                <w:color w:val="000000"/>
              </w:rPr>
              <w:lastRenderedPageBreak/>
              <w:t>волонтерского центра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>
              <w:rPr>
                <w:color w:val="00000A"/>
              </w:rPr>
              <w:lastRenderedPageBreak/>
              <w:t>Чуваева Н.Ф.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  <w:spacing w:val="-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8,0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</w:tr>
      <w:tr w:rsidR="00271DCF" w:rsidRPr="00CA49CA" w:rsidTr="00EE20AC">
        <w:tblPrEx>
          <w:tblCellMar>
            <w:left w:w="75" w:type="dxa"/>
            <w:right w:w="75" w:type="dxa"/>
          </w:tblCellMar>
        </w:tblPrEx>
        <w:trPr>
          <w:gridAfter w:val="1"/>
          <w:wAfter w:w="27" w:type="dxa"/>
          <w:trHeight w:val="468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snapToGrid w:val="0"/>
              <w:ind w:right="-75"/>
              <w:jc w:val="center"/>
              <w:rPr>
                <w:color w:val="00000A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</w:rPr>
            </w:pPr>
            <w:r w:rsidRPr="00CA49CA">
              <w:rPr>
                <w:color w:val="00000A"/>
              </w:rPr>
              <w:t>Итого по муниципальной программе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jc w:val="center"/>
              <w:rPr>
                <w:color w:val="00000A"/>
                <w:shd w:val="clear" w:color="auto" w:fill="FFFF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A"/>
              </w:rPr>
            </w:pPr>
            <w:r w:rsidRPr="00CA49CA">
              <w:rPr>
                <w:rFonts w:eastAsia="Calibri"/>
                <w:color w:val="00000A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3325,8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3085,7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1DCF" w:rsidRPr="00CA49CA" w:rsidRDefault="00271DCF" w:rsidP="00395CD3">
            <w:pPr>
              <w:widowControl w:val="0"/>
              <w:autoSpaceDE w:val="0"/>
              <w:ind w:left="-75" w:right="-75"/>
              <w:jc w:val="center"/>
              <w:rPr>
                <w:color w:val="00000A"/>
              </w:rPr>
            </w:pPr>
            <w:r>
              <w:rPr>
                <w:color w:val="00000A"/>
              </w:rPr>
              <w:t>0,0</w:t>
            </w:r>
          </w:p>
        </w:tc>
      </w:tr>
    </w:tbl>
    <w:p w:rsidR="00271DCF" w:rsidRPr="00CA49CA" w:rsidRDefault="00271DCF" w:rsidP="00271DCF">
      <w:pPr>
        <w:widowControl w:val="0"/>
        <w:autoSpaceDE w:val="0"/>
        <w:autoSpaceDN w:val="0"/>
        <w:adjustRightInd w:val="0"/>
        <w:ind w:firstLine="540"/>
        <w:jc w:val="both"/>
        <w:rPr>
          <w:color w:val="00000A"/>
        </w:rPr>
      </w:pPr>
    </w:p>
    <w:tbl>
      <w:tblPr>
        <w:tblpPr w:leftFromText="180" w:rightFromText="180" w:vertAnchor="text" w:horzAnchor="page" w:tblpX="1337" w:tblpY="-93"/>
        <w:tblW w:w="148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7"/>
        <w:gridCol w:w="4797"/>
      </w:tblGrid>
      <w:tr w:rsidR="00271DCF" w:rsidRPr="00CA49CA" w:rsidTr="00395CD3">
        <w:trPr>
          <w:trHeight w:val="503"/>
        </w:trPr>
        <w:tc>
          <w:tcPr>
            <w:tcW w:w="10087" w:type="dxa"/>
            <w:shd w:val="clear" w:color="auto" w:fill="auto"/>
          </w:tcPr>
          <w:p w:rsidR="00271DCF" w:rsidRPr="00997DFF" w:rsidRDefault="00271DCF" w:rsidP="00395CD3">
            <w:pPr>
              <w:rPr>
                <w:color w:val="000000"/>
              </w:rPr>
            </w:pPr>
            <w:r w:rsidRPr="00997DFF">
              <w:rPr>
                <w:color w:val="000000"/>
              </w:rPr>
              <w:t>&lt;*&gt; Объем расходов приводится на очередной финансовый год.</w:t>
            </w:r>
          </w:p>
          <w:p w:rsidR="00271DCF" w:rsidRDefault="00271DCF" w:rsidP="00395CD3">
            <w:pPr>
              <w:rPr>
                <w:color w:val="000000"/>
                <w:sz w:val="28"/>
                <w:szCs w:val="28"/>
              </w:rPr>
            </w:pPr>
          </w:p>
          <w:p w:rsidR="00EE20AC" w:rsidRDefault="00EE20AC" w:rsidP="00395CD3">
            <w:pPr>
              <w:rPr>
                <w:color w:val="000000"/>
                <w:sz w:val="28"/>
                <w:szCs w:val="28"/>
              </w:rPr>
            </w:pPr>
          </w:p>
          <w:p w:rsidR="00EE20AC" w:rsidRDefault="00EE20AC" w:rsidP="00395CD3">
            <w:pPr>
              <w:rPr>
                <w:color w:val="000000"/>
                <w:sz w:val="28"/>
                <w:szCs w:val="28"/>
              </w:rPr>
            </w:pPr>
          </w:p>
          <w:p w:rsidR="00271DCF" w:rsidRPr="00CA49CA" w:rsidRDefault="00271DCF" w:rsidP="00395CD3">
            <w:pPr>
              <w:rPr>
                <w:color w:val="000000"/>
                <w:sz w:val="28"/>
                <w:szCs w:val="28"/>
              </w:rPr>
            </w:pPr>
            <w:r w:rsidRPr="00CA49CA">
              <w:rPr>
                <w:color w:val="000000"/>
                <w:sz w:val="28"/>
                <w:szCs w:val="28"/>
              </w:rPr>
              <w:t>Управляющий делами</w:t>
            </w:r>
          </w:p>
        </w:tc>
        <w:tc>
          <w:tcPr>
            <w:tcW w:w="4797" w:type="dxa"/>
            <w:shd w:val="clear" w:color="auto" w:fill="auto"/>
          </w:tcPr>
          <w:p w:rsidR="00271DCF" w:rsidRDefault="00271DCF" w:rsidP="00395CD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271DCF" w:rsidRDefault="00271DCF" w:rsidP="00395CD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E20AC" w:rsidRDefault="00EE20AC" w:rsidP="00395CD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E20AC" w:rsidRDefault="00EE20AC" w:rsidP="00395CD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271DCF" w:rsidRDefault="00271DCF" w:rsidP="00395C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Л.</w:t>
            </w:r>
            <w:r w:rsidRPr="00CA49CA">
              <w:rPr>
                <w:color w:val="000000"/>
                <w:sz w:val="28"/>
                <w:szCs w:val="28"/>
              </w:rPr>
              <w:t>Г. Василенко</w:t>
            </w:r>
          </w:p>
          <w:p w:rsidR="00271DCF" w:rsidRPr="00CA49CA" w:rsidRDefault="00271DCF" w:rsidP="00395CD3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271DCF" w:rsidRPr="00CA49CA" w:rsidTr="00EE20AC">
        <w:trPr>
          <w:trHeight w:val="1121"/>
        </w:trPr>
        <w:tc>
          <w:tcPr>
            <w:tcW w:w="10087" w:type="dxa"/>
            <w:shd w:val="clear" w:color="auto" w:fill="auto"/>
          </w:tcPr>
          <w:p w:rsidR="00271DCF" w:rsidRDefault="00271DCF" w:rsidP="00395CD3">
            <w:pPr>
              <w:rPr>
                <w:color w:val="000000"/>
                <w:sz w:val="28"/>
                <w:szCs w:val="28"/>
              </w:rPr>
            </w:pPr>
          </w:p>
          <w:p w:rsidR="00271DCF" w:rsidRDefault="00271DCF" w:rsidP="00395CD3">
            <w:pPr>
              <w:rPr>
                <w:color w:val="000000"/>
                <w:sz w:val="28"/>
                <w:szCs w:val="28"/>
              </w:rPr>
            </w:pPr>
          </w:p>
          <w:p w:rsidR="00271DCF" w:rsidRPr="00CA49CA" w:rsidRDefault="00271DCF" w:rsidP="00395C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7" w:type="dxa"/>
            <w:shd w:val="clear" w:color="auto" w:fill="auto"/>
          </w:tcPr>
          <w:p w:rsidR="00271DCF" w:rsidRDefault="00271DCF" w:rsidP="00395CD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271DCF" w:rsidRDefault="00271DCF" w:rsidP="00395CD3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271DCF" w:rsidRPr="00CA49CA" w:rsidRDefault="00271DCF" w:rsidP="00395CD3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71DCF" w:rsidRPr="001B152D" w:rsidRDefault="00271DCF" w:rsidP="00835273">
      <w:pPr>
        <w:rPr>
          <w:sz w:val="28"/>
          <w:szCs w:val="28"/>
        </w:rPr>
      </w:pPr>
    </w:p>
    <w:sectPr w:rsidR="00271DCF" w:rsidRPr="001B152D" w:rsidSect="00EE20AC">
      <w:headerReference w:type="first" r:id="rId12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19" w:rsidRDefault="00FB2F19">
      <w:r>
        <w:separator/>
      </w:r>
    </w:p>
  </w:endnote>
  <w:endnote w:type="continuationSeparator" w:id="0">
    <w:p w:rsidR="00FB2F19" w:rsidRDefault="00FB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20AC" w:rsidRPr="00EE20A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20AC">
      <w:rPr>
        <w:noProof/>
        <w:sz w:val="14"/>
        <w:lang w:val="en-US"/>
      </w:rPr>
      <w:t>C:\Users\eio3\Documents\Постановления\изм_1141.docx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26B94" w:rsidRPr="00626B94">
      <w:rPr>
        <w:noProof/>
        <w:sz w:val="14"/>
      </w:rPr>
      <w:t>9/17/2020 4:03:00</w:t>
    </w:r>
    <w:r w:rsidR="00626B9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26B94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26B94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20AC" w:rsidRPr="00EE20A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E20AC">
      <w:rPr>
        <w:noProof/>
        <w:sz w:val="14"/>
        <w:lang w:val="en-US"/>
      </w:rPr>
      <w:t>C:\Users\eio3\Documents\Постановления\изм_1141.docx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26B94" w:rsidRPr="00626B94">
      <w:rPr>
        <w:noProof/>
        <w:sz w:val="14"/>
      </w:rPr>
      <w:t>9/17/2020 4:03:00</w:t>
    </w:r>
    <w:r w:rsidR="00626B9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19" w:rsidRDefault="00FB2F19">
      <w:r>
        <w:separator/>
      </w:r>
    </w:p>
  </w:footnote>
  <w:footnote w:type="continuationSeparator" w:id="0">
    <w:p w:rsidR="00FB2F19" w:rsidRDefault="00FB2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B94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AC" w:rsidRDefault="00EE20AC" w:rsidP="00EE20AC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F4C7F"/>
    <w:multiLevelType w:val="hybridMultilevel"/>
    <w:tmpl w:val="A14EA5EA"/>
    <w:lvl w:ilvl="0" w:tplc="D0A4A118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AC57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71DCF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A557A"/>
    <w:rsid w:val="005C3032"/>
    <w:rsid w:val="005F1ED4"/>
    <w:rsid w:val="00625ACF"/>
    <w:rsid w:val="00626B94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EE20AC"/>
    <w:rsid w:val="00F239EE"/>
    <w:rsid w:val="00F23EC9"/>
    <w:rsid w:val="00F4755E"/>
    <w:rsid w:val="00F76CA4"/>
    <w:rsid w:val="00FB2F19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965B8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semiHidden/>
    <w:unhideWhenUsed/>
    <w:rsid w:val="00271DC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271D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CB751-9283-4EF9-A876-62163A46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2020-09-17T13:01:00Z</cp:lastPrinted>
  <dcterms:created xsi:type="dcterms:W3CDTF">2020-09-17T12:57:00Z</dcterms:created>
  <dcterms:modified xsi:type="dcterms:W3CDTF">2020-10-21T09:52:00Z</dcterms:modified>
</cp:coreProperties>
</file>