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8702FA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750FA" w:rsidRPr="004750FA">
        <w:rPr>
          <w:sz w:val="28"/>
        </w:rPr>
        <w:t>09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750FA" w:rsidRPr="008702FA">
        <w:rPr>
          <w:sz w:val="28"/>
        </w:rPr>
        <w:t>1589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A38A7" w:rsidRPr="00CA4203" w:rsidRDefault="00BA38A7" w:rsidP="00BA38A7">
      <w:pPr>
        <w:pStyle w:val="4"/>
        <w:keepLines w:val="0"/>
        <w:numPr>
          <w:ilvl w:val="3"/>
          <w:numId w:val="0"/>
        </w:numPr>
        <w:tabs>
          <w:tab w:val="num" w:pos="0"/>
          <w:tab w:val="left" w:pos="7560"/>
        </w:tabs>
        <w:suppressAutoHyphens/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bookmarkStart w:id="2" w:name="_GoBack"/>
      <w:r w:rsidRPr="00CA420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BA38A7" w:rsidRPr="00CA4203" w:rsidRDefault="00BA38A7" w:rsidP="00BA38A7">
      <w:pPr>
        <w:pStyle w:val="4"/>
        <w:keepLines w:val="0"/>
        <w:numPr>
          <w:ilvl w:val="3"/>
          <w:numId w:val="0"/>
        </w:numPr>
        <w:tabs>
          <w:tab w:val="num" w:pos="0"/>
          <w:tab w:val="left" w:pos="7560"/>
        </w:tabs>
        <w:suppressAutoHyphens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spellStart"/>
      <w:r w:rsidRPr="00CA420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Белокалитвинского</w:t>
      </w:r>
      <w:proofErr w:type="spellEnd"/>
      <w:r w:rsidRPr="00CA420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района от 03.02.2014 №</w:t>
      </w:r>
      <w:r w:rsidR="00FE026A" w:rsidRPr="00CA420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</w:t>
      </w:r>
      <w:r w:rsidRPr="00CA4203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120</w:t>
      </w:r>
    </w:p>
    <w:bookmarkEnd w:id="2"/>
    <w:p w:rsidR="00BA38A7" w:rsidRDefault="00BA38A7" w:rsidP="00BA38A7">
      <w:pPr>
        <w:pStyle w:val="1"/>
        <w:tabs>
          <w:tab w:val="num" w:pos="0"/>
        </w:tabs>
        <w:suppressAutoHyphens/>
        <w:ind w:left="432" w:hanging="432"/>
        <w:rPr>
          <w:b/>
          <w:sz w:val="28"/>
          <w:szCs w:val="28"/>
        </w:rPr>
      </w:pPr>
    </w:p>
    <w:p w:rsidR="00FE026A" w:rsidRDefault="00FE026A" w:rsidP="00BA38A7">
      <w:pPr>
        <w:ind w:firstLine="708"/>
        <w:jc w:val="both"/>
        <w:rPr>
          <w:sz w:val="28"/>
          <w:szCs w:val="28"/>
        </w:rPr>
      </w:pPr>
    </w:p>
    <w:p w:rsidR="00BA38A7" w:rsidRPr="00FE026A" w:rsidRDefault="00BA38A7" w:rsidP="00BA38A7">
      <w:pPr>
        <w:ind w:firstLine="708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связи с реорганизацией учреждений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FE026A">
        <w:rPr>
          <w:sz w:val="28"/>
          <w:szCs w:val="28"/>
        </w:rPr>
        <w:t xml:space="preserve">, Администрация </w:t>
      </w:r>
      <w:proofErr w:type="spellStart"/>
      <w:r w:rsidR="00FE026A">
        <w:rPr>
          <w:sz w:val="28"/>
          <w:szCs w:val="28"/>
        </w:rPr>
        <w:t>Белокалитвинского</w:t>
      </w:r>
      <w:proofErr w:type="spellEnd"/>
      <w:r w:rsidR="00FE026A">
        <w:rPr>
          <w:sz w:val="28"/>
          <w:szCs w:val="28"/>
        </w:rPr>
        <w:t xml:space="preserve"> района </w:t>
      </w:r>
      <w:r w:rsidR="00FE026A" w:rsidRPr="00FE026A">
        <w:rPr>
          <w:b/>
          <w:spacing w:val="60"/>
          <w:sz w:val="28"/>
          <w:szCs w:val="28"/>
        </w:rPr>
        <w:t>постановляет:</w:t>
      </w:r>
      <w:r w:rsidRPr="00FE026A">
        <w:rPr>
          <w:b/>
          <w:spacing w:val="60"/>
          <w:sz w:val="28"/>
          <w:szCs w:val="28"/>
        </w:rPr>
        <w:t xml:space="preserve"> </w:t>
      </w:r>
    </w:p>
    <w:p w:rsidR="00BA38A7" w:rsidRDefault="00BA38A7" w:rsidP="00BA3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A38A7" w:rsidRPr="00FE026A" w:rsidRDefault="00BA38A7" w:rsidP="00D70A4A">
      <w:pPr>
        <w:numPr>
          <w:ilvl w:val="0"/>
          <w:numId w:val="9"/>
        </w:numPr>
        <w:suppressAutoHyphens/>
        <w:autoSpaceDE w:val="0"/>
        <w:ind w:left="0" w:firstLine="709"/>
        <w:jc w:val="both"/>
        <w:rPr>
          <w:color w:val="00000A"/>
          <w:sz w:val="28"/>
          <w:szCs w:val="28"/>
        </w:rPr>
      </w:pPr>
      <w:r w:rsidRPr="00FE026A">
        <w:rPr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FE026A">
        <w:rPr>
          <w:sz w:val="28"/>
          <w:szCs w:val="28"/>
        </w:rPr>
        <w:t>Белокалитвинского</w:t>
      </w:r>
      <w:proofErr w:type="spellEnd"/>
      <w:r w:rsidRPr="00FE026A">
        <w:rPr>
          <w:sz w:val="28"/>
          <w:szCs w:val="28"/>
        </w:rPr>
        <w:t xml:space="preserve"> района от 03.02.2014 №</w:t>
      </w:r>
      <w:r w:rsidR="00FE026A">
        <w:rPr>
          <w:sz w:val="28"/>
          <w:szCs w:val="28"/>
        </w:rPr>
        <w:t xml:space="preserve"> </w:t>
      </w:r>
      <w:r w:rsidRPr="00FE026A">
        <w:rPr>
          <w:sz w:val="28"/>
          <w:szCs w:val="28"/>
        </w:rPr>
        <w:t xml:space="preserve">120 «Об определении уполномоченного органа на осуществление контроля в сфере закупок товаров, работ, услуг», </w:t>
      </w:r>
      <w:r w:rsidR="008702FA" w:rsidRPr="00FE026A">
        <w:rPr>
          <w:sz w:val="28"/>
          <w:szCs w:val="28"/>
        </w:rPr>
        <w:t>изложив приложение</w:t>
      </w:r>
      <w:r w:rsidRPr="00FE026A">
        <w:rPr>
          <w:sz w:val="28"/>
          <w:szCs w:val="28"/>
        </w:rPr>
        <w:t xml:space="preserve"> №</w:t>
      </w:r>
      <w:r w:rsidR="00FE026A">
        <w:rPr>
          <w:sz w:val="28"/>
          <w:szCs w:val="28"/>
        </w:rPr>
        <w:t xml:space="preserve"> </w:t>
      </w:r>
      <w:r w:rsidRPr="00FE026A">
        <w:rPr>
          <w:sz w:val="28"/>
          <w:szCs w:val="28"/>
        </w:rPr>
        <w:t xml:space="preserve">1 в редакции, согласно </w:t>
      </w:r>
      <w:proofErr w:type="gramStart"/>
      <w:r w:rsidRPr="00FE026A">
        <w:rPr>
          <w:sz w:val="28"/>
          <w:szCs w:val="28"/>
        </w:rPr>
        <w:t>приложению</w:t>
      </w:r>
      <w:proofErr w:type="gramEnd"/>
      <w:r w:rsidRPr="00FE026A">
        <w:rPr>
          <w:sz w:val="28"/>
          <w:szCs w:val="28"/>
        </w:rPr>
        <w:t xml:space="preserve"> к настоящему постановлению.</w:t>
      </w:r>
    </w:p>
    <w:p w:rsidR="00BA38A7" w:rsidRPr="00FE026A" w:rsidRDefault="00BA38A7" w:rsidP="00D70A4A">
      <w:pPr>
        <w:numPr>
          <w:ilvl w:val="0"/>
          <w:numId w:val="9"/>
        </w:numPr>
        <w:suppressAutoHyphens/>
        <w:autoSpaceDE w:val="0"/>
        <w:ind w:left="0" w:firstLine="709"/>
        <w:jc w:val="both"/>
        <w:rPr>
          <w:color w:val="00000A"/>
          <w:sz w:val="28"/>
          <w:szCs w:val="28"/>
        </w:rPr>
      </w:pPr>
      <w:r w:rsidRPr="00FE026A">
        <w:rPr>
          <w:color w:val="00000A"/>
          <w:sz w:val="28"/>
          <w:szCs w:val="28"/>
        </w:rPr>
        <w:t xml:space="preserve"> Настоящее постановление вступает в силу после его официального опубликования. </w:t>
      </w:r>
    </w:p>
    <w:p w:rsidR="00BA38A7" w:rsidRPr="00FE026A" w:rsidRDefault="00BA38A7" w:rsidP="00D70A4A">
      <w:pPr>
        <w:numPr>
          <w:ilvl w:val="0"/>
          <w:numId w:val="9"/>
        </w:numPr>
        <w:suppressAutoHyphens/>
        <w:autoSpaceDE w:val="0"/>
        <w:ind w:left="0" w:firstLine="709"/>
        <w:jc w:val="both"/>
        <w:rPr>
          <w:color w:val="00000A"/>
          <w:sz w:val="28"/>
          <w:szCs w:val="28"/>
        </w:rPr>
      </w:pPr>
      <w:r w:rsidRPr="00FE026A">
        <w:rPr>
          <w:color w:val="00000A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Администрации </w:t>
      </w:r>
      <w:proofErr w:type="spellStart"/>
      <w:r w:rsidRPr="00FE026A">
        <w:rPr>
          <w:color w:val="00000A"/>
          <w:sz w:val="28"/>
          <w:szCs w:val="28"/>
        </w:rPr>
        <w:t>Белокалитвинского</w:t>
      </w:r>
      <w:proofErr w:type="spellEnd"/>
      <w:r w:rsidRPr="00FE026A">
        <w:rPr>
          <w:color w:val="00000A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3540F">
        <w:rPr>
          <w:b w:val="0"/>
        </w:rPr>
        <w:t xml:space="preserve">О.Э. </w:t>
      </w:r>
      <w:proofErr w:type="spellStart"/>
      <w:r w:rsidR="00E3540F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8702FA" w:rsidRDefault="00872883" w:rsidP="00872883">
      <w:pPr>
        <w:rPr>
          <w:color w:val="FFFFFF" w:themeColor="background1"/>
          <w:sz w:val="28"/>
        </w:rPr>
      </w:pPr>
      <w:r w:rsidRPr="008702FA">
        <w:rPr>
          <w:color w:val="FFFFFF" w:themeColor="background1"/>
          <w:sz w:val="28"/>
        </w:rPr>
        <w:t>Верно:</w:t>
      </w:r>
    </w:p>
    <w:p w:rsidR="003A39C2" w:rsidRPr="008702FA" w:rsidRDefault="00E3540F" w:rsidP="00835273">
      <w:pPr>
        <w:rPr>
          <w:color w:val="FFFFFF" w:themeColor="background1"/>
          <w:sz w:val="28"/>
        </w:rPr>
      </w:pPr>
      <w:proofErr w:type="spellStart"/>
      <w:r w:rsidRPr="008702FA">
        <w:rPr>
          <w:color w:val="FFFFFF" w:themeColor="background1"/>
          <w:sz w:val="28"/>
        </w:rPr>
        <w:t>И.о</w:t>
      </w:r>
      <w:proofErr w:type="spellEnd"/>
      <w:r w:rsidRPr="008702FA">
        <w:rPr>
          <w:color w:val="FFFFFF" w:themeColor="background1"/>
          <w:sz w:val="28"/>
        </w:rPr>
        <w:t xml:space="preserve">. </w:t>
      </w:r>
      <w:proofErr w:type="gramStart"/>
      <w:r w:rsidRPr="008702FA">
        <w:rPr>
          <w:color w:val="FFFFFF" w:themeColor="background1"/>
          <w:sz w:val="28"/>
        </w:rPr>
        <w:t>у</w:t>
      </w:r>
      <w:r w:rsidR="00715C8D" w:rsidRPr="008702FA">
        <w:rPr>
          <w:color w:val="FFFFFF" w:themeColor="background1"/>
          <w:sz w:val="28"/>
        </w:rPr>
        <w:t>правляющ</w:t>
      </w:r>
      <w:r w:rsidRPr="008702FA">
        <w:rPr>
          <w:color w:val="FFFFFF" w:themeColor="background1"/>
          <w:sz w:val="28"/>
        </w:rPr>
        <w:t>его</w:t>
      </w:r>
      <w:r w:rsidR="00715C8D" w:rsidRPr="008702FA">
        <w:rPr>
          <w:color w:val="FFFFFF" w:themeColor="background1"/>
          <w:sz w:val="28"/>
        </w:rPr>
        <w:t xml:space="preserve"> </w:t>
      </w:r>
      <w:r w:rsidR="00F4755E" w:rsidRPr="008702FA">
        <w:rPr>
          <w:color w:val="FFFFFF" w:themeColor="background1"/>
          <w:sz w:val="28"/>
        </w:rPr>
        <w:t xml:space="preserve"> делами</w:t>
      </w:r>
      <w:proofErr w:type="gramEnd"/>
      <w:r w:rsidR="00F4755E" w:rsidRPr="008702FA">
        <w:rPr>
          <w:color w:val="FFFFFF" w:themeColor="background1"/>
          <w:sz w:val="28"/>
        </w:rPr>
        <w:tab/>
      </w:r>
      <w:r w:rsidR="00F4755E" w:rsidRPr="008702FA">
        <w:rPr>
          <w:color w:val="FFFFFF" w:themeColor="background1"/>
          <w:sz w:val="28"/>
        </w:rPr>
        <w:tab/>
      </w:r>
      <w:r w:rsidR="00F4755E" w:rsidRPr="008702FA">
        <w:rPr>
          <w:color w:val="FFFFFF" w:themeColor="background1"/>
          <w:sz w:val="28"/>
        </w:rPr>
        <w:tab/>
      </w:r>
      <w:r w:rsidR="000C6CE8" w:rsidRPr="008702FA">
        <w:rPr>
          <w:color w:val="FFFFFF" w:themeColor="background1"/>
          <w:sz w:val="28"/>
        </w:rPr>
        <w:tab/>
      </w:r>
      <w:r w:rsidR="0026772B" w:rsidRPr="008702FA">
        <w:rPr>
          <w:color w:val="FFFFFF" w:themeColor="background1"/>
          <w:sz w:val="28"/>
        </w:rPr>
        <w:tab/>
      </w:r>
      <w:r w:rsidR="00F4755E" w:rsidRPr="008702FA">
        <w:rPr>
          <w:color w:val="FFFFFF" w:themeColor="background1"/>
          <w:sz w:val="28"/>
        </w:rPr>
        <w:tab/>
      </w:r>
      <w:r w:rsidR="001D3A0E" w:rsidRPr="008702FA">
        <w:rPr>
          <w:color w:val="FFFFFF" w:themeColor="background1"/>
          <w:sz w:val="28"/>
        </w:rPr>
        <w:tab/>
      </w:r>
      <w:r w:rsidRPr="008702FA">
        <w:rPr>
          <w:color w:val="FFFFFF" w:themeColor="background1"/>
          <w:sz w:val="28"/>
        </w:rPr>
        <w:t>Л.А. Леонова</w:t>
      </w:r>
    </w:p>
    <w:p w:rsidR="00BA38A7" w:rsidRDefault="00BA38A7" w:rsidP="00835273">
      <w:pPr>
        <w:rPr>
          <w:sz w:val="28"/>
        </w:rPr>
      </w:pPr>
    </w:p>
    <w:p w:rsidR="00BA38A7" w:rsidRDefault="00BA38A7" w:rsidP="00835273">
      <w:pPr>
        <w:rPr>
          <w:sz w:val="28"/>
          <w:szCs w:val="28"/>
        </w:rPr>
        <w:sectPr w:rsidR="00BA38A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A38A7" w:rsidRDefault="00BA38A7" w:rsidP="00BA38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026A" w:rsidRDefault="00BA38A7" w:rsidP="00BA38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BA38A7" w:rsidRDefault="00BA38A7" w:rsidP="00BA38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BA38A7" w:rsidRDefault="00BA38A7" w:rsidP="00BA38A7">
      <w:pPr>
        <w:pStyle w:val="a3"/>
        <w:jc w:val="right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</w:t>
      </w:r>
    </w:p>
    <w:p w:rsidR="00BA38A7" w:rsidRPr="004750FA" w:rsidRDefault="00FE026A" w:rsidP="00FE026A">
      <w:pPr>
        <w:pStyle w:val="a3"/>
        <w:jc w:val="right"/>
        <w:rPr>
          <w:szCs w:val="28"/>
          <w:lang w:val="en-US"/>
        </w:rPr>
      </w:pPr>
      <w:r>
        <w:rPr>
          <w:szCs w:val="28"/>
        </w:rPr>
        <w:t xml:space="preserve">от </w:t>
      </w:r>
      <w:r w:rsidR="004750FA">
        <w:rPr>
          <w:szCs w:val="28"/>
          <w:lang w:val="en-US"/>
        </w:rPr>
        <w:t>09</w:t>
      </w:r>
      <w:r>
        <w:rPr>
          <w:szCs w:val="28"/>
        </w:rPr>
        <w:t>.10.</w:t>
      </w:r>
      <w:r w:rsidR="00BA38A7">
        <w:rPr>
          <w:szCs w:val="28"/>
        </w:rPr>
        <w:t xml:space="preserve"> 2020</w:t>
      </w:r>
      <w:r>
        <w:rPr>
          <w:szCs w:val="28"/>
        </w:rPr>
        <w:t xml:space="preserve"> № </w:t>
      </w:r>
      <w:r w:rsidR="004750FA">
        <w:rPr>
          <w:szCs w:val="28"/>
          <w:lang w:val="en-US"/>
        </w:rPr>
        <w:t>1589</w:t>
      </w:r>
    </w:p>
    <w:p w:rsidR="00BA38A7" w:rsidRDefault="00BA38A7" w:rsidP="00BA38A7">
      <w:pPr>
        <w:jc w:val="center"/>
        <w:rPr>
          <w:b/>
        </w:rPr>
      </w:pPr>
    </w:p>
    <w:p w:rsidR="00BA38A7" w:rsidRPr="00FE026A" w:rsidRDefault="00BA38A7" w:rsidP="00BA38A7">
      <w:pPr>
        <w:jc w:val="center"/>
      </w:pPr>
      <w:r w:rsidRPr="00FE026A">
        <w:t xml:space="preserve">Перечень заказчиков </w:t>
      </w:r>
      <w:proofErr w:type="spellStart"/>
      <w:r w:rsidRPr="00FE026A">
        <w:t>Белокалитвинского</w:t>
      </w:r>
      <w:proofErr w:type="spellEnd"/>
      <w:r w:rsidRPr="00FE026A">
        <w:t xml:space="preserve"> района</w:t>
      </w:r>
    </w:p>
    <w:p w:rsidR="00BA38A7" w:rsidRDefault="00BA38A7" w:rsidP="00BA38A7">
      <w:pPr>
        <w:jc w:val="center"/>
        <w:rPr>
          <w:b/>
        </w:rPr>
      </w:pPr>
    </w:p>
    <w:tbl>
      <w:tblPr>
        <w:tblW w:w="1476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74"/>
        <w:gridCol w:w="12219"/>
        <w:gridCol w:w="1574"/>
      </w:tblGrid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FE026A" w:rsidRDefault="00BA38A7" w:rsidP="001235DB">
            <w:pPr>
              <w:jc w:val="center"/>
            </w:pPr>
            <w:r w:rsidRPr="00FE026A">
              <w:rPr>
                <w:color w:val="000000"/>
              </w:rPr>
              <w:t>Наименование учреждения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FE026A" w:rsidRDefault="00BA38A7" w:rsidP="001235DB">
            <w:pPr>
              <w:jc w:val="center"/>
            </w:pPr>
            <w:r w:rsidRPr="00FE026A">
              <w:rPr>
                <w:color w:val="000000"/>
              </w:rPr>
              <w:t>ИНН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6142005365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6142019375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Администрация Шолоховского городского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6142019400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Администрация Горняцкого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6142019488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Администрация Ильинского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6142019470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Администрация Синегорского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6142019520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Краснодонецкого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6142019495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Нижнепоповского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6142019350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6142019512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Богураевского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6142019382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6142019390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Администрация Грушево-Дубовского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6142019505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Рудаковского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6142019368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Финансовое управление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</w:t>
            </w:r>
            <w:proofErr w:type="spellStart"/>
            <w:r>
              <w:rPr>
                <w:color w:val="000000"/>
              </w:rPr>
              <w:t>Финуправление</w:t>
            </w:r>
            <w:proofErr w:type="spellEnd"/>
            <w:r>
              <w:rPr>
                <w:color w:val="000000"/>
              </w:rPr>
              <w:t xml:space="preserve"> Администрации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6142011104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(КУИ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6142006143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автономное учреждение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«Многофункциональный центр по предоставлению государственных и муниципальных услуг» (МАУ МФЦ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6142023276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Собрание депутатов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6142019590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Контрольно-счетная инспекция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EB2A2E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6142025682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Отдел записи актов гражданского состояния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(Отдел ЗАГС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6142018879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6142012130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социального обслуживания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«Центр социального обслуживания граждан пожилого возраста и инвалидов» (МБУ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2A04F9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6142010365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9B00D6" w:rsidRDefault="00BA38A7" w:rsidP="001235DB">
            <w:pPr>
              <w:ind w:hanging="80"/>
              <w:jc w:val="both"/>
            </w:pPr>
            <w:r w:rsidRPr="009B00D6">
              <w:t xml:space="preserve"> Отдел образования Администрации </w:t>
            </w:r>
            <w:proofErr w:type="spellStart"/>
            <w:r w:rsidRPr="009B00D6">
              <w:t>Белокалитвинского</w:t>
            </w:r>
            <w:proofErr w:type="spellEnd"/>
            <w:r w:rsidRPr="009B00D6">
              <w:t xml:space="preserve"> района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9B00D6" w:rsidRDefault="00BA38A7" w:rsidP="001235DB">
            <w:pPr>
              <w:jc w:val="center"/>
            </w:pPr>
            <w:r w:rsidRPr="009B00D6">
              <w:t>6142010703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учреждение «Центр бухгалтерского обслуживания учреждений образования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 (МБУ ЦБО)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6142023830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учреждение «Информационно-методический центр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 (МБУ ИМЦ)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6142023861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общеобразовательное учреждение </w:t>
            </w:r>
            <w:proofErr w:type="spellStart"/>
            <w:r>
              <w:t>Апанасовская</w:t>
            </w:r>
            <w:proofErr w:type="spellEnd"/>
            <w:r>
              <w:t xml:space="preserve">  средняя общеобразовательная  школа (МБОУ </w:t>
            </w:r>
            <w:proofErr w:type="spellStart"/>
            <w:r>
              <w:t>Апанасовская</w:t>
            </w:r>
            <w:proofErr w:type="spellEnd"/>
            <w:r>
              <w:t xml:space="preserve">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6142017160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bCs/>
              </w:rPr>
              <w:t>Богатовская</w:t>
            </w:r>
            <w:proofErr w:type="spellEnd"/>
            <w:r>
              <w:rPr>
                <w:bCs/>
              </w:rPr>
              <w:t xml:space="preserve"> основная общеобразовательная школа (МБОУ </w:t>
            </w:r>
            <w:proofErr w:type="spellStart"/>
            <w:r>
              <w:rPr>
                <w:bCs/>
              </w:rPr>
              <w:t>Богатовская</w:t>
            </w:r>
            <w:proofErr w:type="spellEnd"/>
            <w:r>
              <w:rPr>
                <w:bCs/>
              </w:rPr>
              <w:t xml:space="preserve"> ООШ)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6142015885</w:t>
            </w:r>
          </w:p>
        </w:tc>
      </w:tr>
      <w:tr w:rsidR="00BA38A7" w:rsidTr="00FE026A">
        <w:trPr>
          <w:trHeight w:val="161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</w:t>
            </w:r>
            <w:proofErr w:type="spellStart"/>
            <w:r>
              <w:t>Богураевская</w:t>
            </w:r>
            <w:proofErr w:type="spellEnd"/>
            <w:r>
              <w:t xml:space="preserve"> средняя общеобразовательная школа (</w:t>
            </w: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Богураевская</w:t>
            </w:r>
            <w:proofErr w:type="spellEnd"/>
            <w:r>
              <w:rPr>
                <w:bCs/>
              </w:rPr>
              <w:t xml:space="preserve">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6142017201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</w:pPr>
            <w:r>
              <w:t xml:space="preserve"> Муниципальное бюджетное общеобразовательное учреждение </w:t>
            </w:r>
            <w:proofErr w:type="spellStart"/>
            <w:r>
              <w:t>Головская</w:t>
            </w:r>
            <w:proofErr w:type="spellEnd"/>
            <w:r>
              <w:t xml:space="preserve"> основная общеобразовательная школа </w:t>
            </w:r>
          </w:p>
          <w:p w:rsidR="00BA38A7" w:rsidRDefault="00BA38A7" w:rsidP="001235DB">
            <w:pPr>
              <w:ind w:hanging="80"/>
              <w:rPr>
                <w:bCs/>
              </w:rPr>
            </w:pPr>
            <w:r>
              <w:t>(</w:t>
            </w:r>
            <w:r>
              <w:rPr>
                <w:bCs/>
              </w:rPr>
              <w:t xml:space="preserve">МБОУ </w:t>
            </w:r>
            <w:proofErr w:type="spellStart"/>
            <w:r>
              <w:rPr>
                <w:bCs/>
              </w:rPr>
              <w:t>Головская</w:t>
            </w:r>
            <w:proofErr w:type="spellEnd"/>
            <w:r>
              <w:rPr>
                <w:bCs/>
              </w:rPr>
              <w:t xml:space="preserve">  ООШ)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6142017258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общеобразовательное учреждение Голубинская средняя общеобразовательная школа </w:t>
            </w:r>
          </w:p>
          <w:p w:rsidR="00BA38A7" w:rsidRDefault="00BA38A7" w:rsidP="001235DB">
            <w:r>
              <w:t>(МБОУ Голубинская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6142017184</w:t>
            </w:r>
          </w:p>
        </w:tc>
      </w:tr>
      <w:tr w:rsidR="00BA38A7" w:rsidTr="00FE026A">
        <w:trPr>
          <w:trHeight w:val="539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left="79" w:hanging="79"/>
              <w:rPr>
                <w:bCs/>
              </w:rPr>
            </w:pPr>
            <w:r>
              <w:t>Муниципальное бюджетное общеобразовательное учреждение Грушевская средняя общеобразовательная школа</w:t>
            </w:r>
            <w:r>
              <w:rPr>
                <w:bCs/>
              </w:rPr>
              <w:t xml:space="preserve"> </w:t>
            </w:r>
          </w:p>
          <w:p w:rsidR="00BA38A7" w:rsidRDefault="00BA38A7" w:rsidP="001235DB">
            <w:pPr>
              <w:ind w:left="79" w:hanging="79"/>
              <w:rPr>
                <w:bCs/>
              </w:rPr>
            </w:pPr>
            <w:r>
              <w:rPr>
                <w:bCs/>
              </w:rPr>
              <w:t>(МБОУ Грушевская 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6142017177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Ильинская средняя общеобразовательная школа</w:t>
            </w:r>
          </w:p>
          <w:p w:rsidR="00BA38A7" w:rsidRDefault="00BA38A7" w:rsidP="001235DB">
            <w:pPr>
              <w:ind w:hanging="80"/>
              <w:rPr>
                <w:bCs/>
              </w:rPr>
            </w:pPr>
            <w:r>
              <w:rPr>
                <w:bCs/>
              </w:rPr>
              <w:t xml:space="preserve"> (МБОУ Ильинская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6142017120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bCs/>
              </w:rPr>
              <w:t>Какичевская</w:t>
            </w:r>
            <w:proofErr w:type="spellEnd"/>
            <w:r>
              <w:rPr>
                <w:bCs/>
              </w:rPr>
              <w:t xml:space="preserve"> основная общеобразовательная школа (МБОУ </w:t>
            </w:r>
            <w:proofErr w:type="spellStart"/>
            <w:r>
              <w:rPr>
                <w:bCs/>
              </w:rPr>
              <w:t>Какичевская</w:t>
            </w:r>
            <w:proofErr w:type="spellEnd"/>
            <w:r>
              <w:rPr>
                <w:bCs/>
              </w:rPr>
              <w:t xml:space="preserve"> ООШ)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6142015927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Краснодонецкая средняя общеобразовательная школа</w:t>
            </w:r>
            <w:r>
              <w:rPr>
                <w:bCs/>
              </w:rPr>
              <w:t xml:space="preserve"> (МБОУ Краснодонецкая 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6142017191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bCs/>
              </w:rPr>
              <w:t>Крутинская</w:t>
            </w:r>
            <w:proofErr w:type="spellEnd"/>
            <w:r>
              <w:rPr>
                <w:bCs/>
              </w:rPr>
              <w:t xml:space="preserve"> средняя общеобразовательная школа </w:t>
            </w:r>
          </w:p>
          <w:p w:rsidR="00BA38A7" w:rsidRDefault="00BA38A7" w:rsidP="001235DB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(МБОУ </w:t>
            </w:r>
            <w:proofErr w:type="spellStart"/>
            <w:r>
              <w:rPr>
                <w:bCs/>
              </w:rPr>
              <w:t>Крутинская</w:t>
            </w:r>
            <w:proofErr w:type="spellEnd"/>
            <w:r>
              <w:rPr>
                <w:bCs/>
              </w:rPr>
              <w:t xml:space="preserve">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6142017152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rPr>
                <w:bCs/>
              </w:rPr>
              <w:t xml:space="preserve"> Муниципальное бюджетное общеобразовательное учреждение Ленинская средняя общеобразовательная школа </w:t>
            </w:r>
          </w:p>
          <w:p w:rsidR="00BA38A7" w:rsidRDefault="00BA38A7" w:rsidP="001235DB">
            <w:pPr>
              <w:ind w:hanging="80"/>
              <w:rPr>
                <w:bCs/>
              </w:rPr>
            </w:pPr>
            <w:r>
              <w:rPr>
                <w:bCs/>
              </w:rPr>
              <w:t xml:space="preserve">(МБОУ Ленинская СОШ)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6142017219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rPr>
                <w:bCs/>
              </w:rPr>
              <w:t xml:space="preserve"> Муниципальное бюджетное общеобразовательное учреждение </w:t>
            </w:r>
            <w:proofErr w:type="spellStart"/>
            <w:r>
              <w:rPr>
                <w:bCs/>
              </w:rPr>
              <w:t>Литвиновская</w:t>
            </w:r>
            <w:proofErr w:type="spellEnd"/>
            <w:r>
              <w:rPr>
                <w:bCs/>
              </w:rPr>
              <w:t xml:space="preserve"> средняя общеобразовательная школа </w:t>
            </w:r>
          </w:p>
          <w:p w:rsidR="00BA38A7" w:rsidRDefault="00BA38A7" w:rsidP="001235DB">
            <w:pPr>
              <w:ind w:hanging="80"/>
              <w:rPr>
                <w:bCs/>
              </w:rPr>
            </w:pPr>
            <w:r>
              <w:rPr>
                <w:bCs/>
              </w:rPr>
              <w:t xml:space="preserve">(МБОУ </w:t>
            </w:r>
            <w:proofErr w:type="spellStart"/>
            <w:r>
              <w:rPr>
                <w:bCs/>
              </w:rPr>
              <w:t>Литвиновская</w:t>
            </w:r>
            <w:proofErr w:type="spellEnd"/>
            <w:r>
              <w:rPr>
                <w:bCs/>
              </w:rPr>
              <w:t xml:space="preserve"> СОШ)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6142017145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общеобразовательное учреждение </w:t>
            </w:r>
            <w:proofErr w:type="spellStart"/>
            <w:r>
              <w:t>Насонтовская</w:t>
            </w:r>
            <w:proofErr w:type="spellEnd"/>
            <w:r>
              <w:t xml:space="preserve"> основная общеобразовательная школа </w:t>
            </w:r>
          </w:p>
          <w:p w:rsidR="00BA38A7" w:rsidRDefault="00BA38A7" w:rsidP="001235DB">
            <w:r>
              <w:lastRenderedPageBreak/>
              <w:t xml:space="preserve">(МБОУ </w:t>
            </w:r>
            <w:proofErr w:type="spellStart"/>
            <w:r>
              <w:t>Насонтовская</w:t>
            </w:r>
            <w:proofErr w:type="spellEnd"/>
            <w:r>
              <w:t xml:space="preserve"> ООШ)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lastRenderedPageBreak/>
              <w:t>6142015941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FE026A">
            <w:r>
              <w:t xml:space="preserve">Муниципальное бюджетное общеобразовательное учреждение </w:t>
            </w:r>
            <w:proofErr w:type="spellStart"/>
            <w:r>
              <w:t>Нижнепоповская</w:t>
            </w:r>
            <w:proofErr w:type="spellEnd"/>
            <w:r>
              <w:t xml:space="preserve">   основная общеобразовательная школа</w:t>
            </w:r>
            <w:r w:rsidR="00FE026A">
              <w:t xml:space="preserve"> </w:t>
            </w:r>
            <w:r>
              <w:t xml:space="preserve"> (МБОУ </w:t>
            </w:r>
            <w:proofErr w:type="spellStart"/>
            <w:r>
              <w:t>Нижнепоповская</w:t>
            </w:r>
            <w:proofErr w:type="spellEnd"/>
            <w:r>
              <w:t xml:space="preserve"> ООШ)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6142015902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Нижне-</w:t>
            </w:r>
            <w:proofErr w:type="spellStart"/>
            <w:r>
              <w:t>Серебряковская</w:t>
            </w:r>
            <w:proofErr w:type="spellEnd"/>
            <w:r>
              <w:t xml:space="preserve"> основная общеобразовательная  школа (МБОУ Нижне-</w:t>
            </w:r>
            <w:proofErr w:type="spellStart"/>
            <w:r>
              <w:t>Серебряковская</w:t>
            </w:r>
            <w:proofErr w:type="spellEnd"/>
            <w:r>
              <w:t xml:space="preserve"> ООШ)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6142015934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r w:rsidRPr="00DB646B">
              <w:t>Муниципальное бюджетное общеобразовательное учреждение начальная школа № 1 (МБОУ НШ № 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93345E" w:rsidRDefault="00BA38A7" w:rsidP="001235DB">
            <w:pPr>
              <w:jc w:val="center"/>
            </w:pPr>
            <w:r w:rsidRPr="0093345E">
              <w:t>6142017681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общеобразовательное учреждение основная общеобразовательная школа № 2 </w:t>
            </w:r>
          </w:p>
          <w:p w:rsidR="00BA38A7" w:rsidRDefault="00BA38A7" w:rsidP="001235DB">
            <w:r>
              <w:t xml:space="preserve">(МБОУ ООШ № 2)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6142015853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основная общеобразовательная школа №</w:t>
            </w:r>
            <w:r w:rsidR="00FE026A">
              <w:t xml:space="preserve"> </w:t>
            </w:r>
            <w:r>
              <w:t xml:space="preserve">3 </w:t>
            </w:r>
          </w:p>
          <w:p w:rsidR="00BA38A7" w:rsidRDefault="00BA38A7" w:rsidP="001235DB">
            <w:r>
              <w:t>(МБОУ ООШ №</w:t>
            </w:r>
            <w:r w:rsidR="00FE026A">
              <w:t xml:space="preserve"> </w:t>
            </w:r>
            <w:r>
              <w:t>3)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6142017233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основная общеобразовательная  школа №4 (МБОУ ООШ №</w:t>
            </w:r>
            <w:r w:rsidR="00FE026A">
              <w:t xml:space="preserve"> </w:t>
            </w:r>
            <w:r>
              <w:t>4)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6142017240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540"/>
              </w:tabs>
              <w:ind w:right="-158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 учреждение </w:t>
            </w:r>
            <w:proofErr w:type="spellStart"/>
            <w:r>
              <w:rPr>
                <w:bCs/>
              </w:rPr>
              <w:t>Погореловская</w:t>
            </w:r>
            <w:proofErr w:type="spellEnd"/>
            <w:r>
              <w:rPr>
                <w:bCs/>
              </w:rPr>
              <w:t xml:space="preserve">  основная общеобразовательная  школа (МБОУ </w:t>
            </w:r>
            <w:proofErr w:type="spellStart"/>
            <w:r>
              <w:rPr>
                <w:bCs/>
              </w:rPr>
              <w:t>Погореловская</w:t>
            </w:r>
            <w:proofErr w:type="spellEnd"/>
            <w:r>
              <w:rPr>
                <w:bCs/>
              </w:rPr>
              <w:t xml:space="preserve"> ООШ)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6142015892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540"/>
              </w:tabs>
              <w:ind w:right="-158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 учреждение Поцелуевская   основная общеобразовательная  школа (МБОУ Поцелуевская  ООШ)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6142015910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540"/>
              </w:tabs>
              <w:ind w:right="-158"/>
              <w:rPr>
                <w:bCs/>
              </w:rPr>
            </w:pPr>
            <w:r>
              <w:rPr>
                <w:bCs/>
              </w:rPr>
              <w:t xml:space="preserve">Муниципальное  бюджетное общеобразовательное  учреждение </w:t>
            </w:r>
            <w:proofErr w:type="spellStart"/>
            <w:r>
              <w:rPr>
                <w:bCs/>
              </w:rPr>
              <w:t>Процико</w:t>
            </w:r>
            <w:proofErr w:type="spellEnd"/>
            <w:r>
              <w:rPr>
                <w:bCs/>
              </w:rPr>
              <w:t xml:space="preserve">-Березовская  основная общеобразовательная  школа (МБОУ </w:t>
            </w:r>
            <w:proofErr w:type="spellStart"/>
            <w:r>
              <w:rPr>
                <w:bCs/>
              </w:rPr>
              <w:t>Процико</w:t>
            </w:r>
            <w:proofErr w:type="spellEnd"/>
            <w:r>
              <w:rPr>
                <w:bCs/>
              </w:rPr>
              <w:t xml:space="preserve">-Березовская ООШ)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6142017265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540"/>
              </w:tabs>
              <w:ind w:right="-158"/>
              <w:jc w:val="both"/>
            </w:pPr>
            <w:r>
              <w:rPr>
                <w:bCs/>
              </w:rPr>
              <w:t xml:space="preserve">Муниципальное бюджетное общеобразовательное учреждение Сосновская средняя общеобразовательная школа </w:t>
            </w:r>
          </w:p>
          <w:p w:rsidR="00BA38A7" w:rsidRDefault="00BA38A7" w:rsidP="001235DB">
            <w:r>
              <w:t xml:space="preserve">(МБОУ Сосновская СОШ)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6142017138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средняя общеобразовательная школа №</w:t>
            </w:r>
            <w:r w:rsidR="00FE026A">
              <w:t xml:space="preserve"> </w:t>
            </w:r>
            <w:r>
              <w:t>1  (МБОУ СОШ №</w:t>
            </w:r>
            <w:r w:rsidR="00FE026A">
              <w:t xml:space="preserve"> </w:t>
            </w:r>
            <w:r>
              <w:t>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6142016960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2 (МБОУ СОШ №</w:t>
            </w:r>
            <w:r w:rsidR="00FE026A">
              <w:t xml:space="preserve"> </w:t>
            </w:r>
            <w:r>
              <w:t>2)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6142016977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540"/>
              </w:tabs>
              <w:ind w:right="-158"/>
              <w:jc w:val="both"/>
            </w:pPr>
            <w:r>
              <w:rPr>
                <w:bCs/>
              </w:rPr>
              <w:t>Муниципальное бюджетное общеобразовательное учреждение средняя общеобразовательная школа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>3 (</w:t>
            </w:r>
            <w:r>
              <w:t>МБОУ СОШ №</w:t>
            </w:r>
            <w:r w:rsidR="00FE026A">
              <w:t xml:space="preserve"> </w:t>
            </w:r>
            <w:r>
              <w:t>3)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6142016984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right="-250"/>
            </w:pPr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4 (МБОУ СОШ №</w:t>
            </w:r>
            <w:r w:rsidR="00FE026A">
              <w:t xml:space="preserve"> </w:t>
            </w:r>
            <w:r>
              <w:t>4)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6142016991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bCs/>
              </w:rPr>
            </w:pPr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5 (</w:t>
            </w:r>
            <w:r>
              <w:rPr>
                <w:bCs/>
              </w:rPr>
              <w:t>МБОУ СОШ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>5)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6142017000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6 (МБОУ СОШ №</w:t>
            </w:r>
            <w:r w:rsidR="00FE026A">
              <w:t xml:space="preserve"> </w:t>
            </w:r>
            <w:r>
              <w:t>6)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6142017032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8 (МБОУ СОШ №</w:t>
            </w:r>
            <w:r w:rsidR="00FE026A">
              <w:t xml:space="preserve"> </w:t>
            </w:r>
            <w:r>
              <w:t xml:space="preserve">8)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6142015860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9 (МБОУ СОШ №</w:t>
            </w:r>
            <w:r w:rsidR="00FE026A">
              <w:t xml:space="preserve"> </w:t>
            </w:r>
            <w:r>
              <w:t>9)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6142017040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widowControl w:val="0"/>
              <w:autoSpaceDE w:val="0"/>
              <w:jc w:val="both"/>
            </w:pPr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10 (МБОУ СОШ №</w:t>
            </w:r>
            <w:r w:rsidR="00FE026A">
              <w:t xml:space="preserve"> </w:t>
            </w:r>
            <w:r>
              <w:t xml:space="preserve">10)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6142017089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11 (</w:t>
            </w:r>
            <w:r>
              <w:rPr>
                <w:bCs/>
              </w:rPr>
              <w:t>МБОУ СОШ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>11)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6142017096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12 (</w:t>
            </w:r>
            <w:r>
              <w:rPr>
                <w:bCs/>
              </w:rPr>
              <w:t>МБОУ СОШ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>12)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6142015846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14 (</w:t>
            </w:r>
            <w:r>
              <w:rPr>
                <w:bCs/>
              </w:rPr>
              <w:t>МБОУ  СОШ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 xml:space="preserve">14)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6142017106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15 (</w:t>
            </w:r>
            <w:r>
              <w:rPr>
                <w:bCs/>
              </w:rPr>
              <w:t>МБОУ  СОШ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 xml:space="preserve">15)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6142017113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bCs/>
              </w:rPr>
            </w:pPr>
            <w:r>
              <w:t>Муниципальное бюджетное общеобразовательное учреждение средняя общеобразовательная  школа №</w:t>
            </w:r>
            <w:r w:rsidR="00FE026A">
              <w:t xml:space="preserve"> </w:t>
            </w:r>
            <w:r>
              <w:t>17 (МБОУ СОШ №</w:t>
            </w:r>
            <w:r w:rsidR="00FE026A">
              <w:t xml:space="preserve"> </w:t>
            </w:r>
            <w:r>
              <w:t>17)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6142011859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ind w:hanging="80"/>
              <w:rPr>
                <w:bCs/>
              </w:rPr>
            </w:pPr>
            <w:r>
              <w:t xml:space="preserve"> Муниципальное бюджетное общеобразовательное учреждение Чапаевская средняя общеобразовательная школа</w:t>
            </w:r>
            <w:r>
              <w:rPr>
                <w:bCs/>
              </w:rPr>
              <w:t xml:space="preserve"> </w:t>
            </w:r>
          </w:p>
          <w:p w:rsidR="00BA38A7" w:rsidRDefault="00BA38A7" w:rsidP="001235DB">
            <w:pPr>
              <w:ind w:hanging="80"/>
              <w:rPr>
                <w:bCs/>
              </w:rPr>
            </w:pPr>
            <w:r>
              <w:rPr>
                <w:bCs/>
              </w:rPr>
              <w:t xml:space="preserve">(МБОУ Чапаевская  СОШ)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6142017226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221276" w:rsidRDefault="00BA38A7" w:rsidP="001235DB">
            <w:pPr>
              <w:rPr>
                <w:bCs/>
              </w:rPr>
            </w:pPr>
            <w:r w:rsidRPr="00221276">
              <w:rPr>
                <w:bCs/>
              </w:rPr>
              <w:t xml:space="preserve">Муниципальное бюджетное дошкольное образовательное учреждение детский сад № 1 «Тополек»  (МБДОУ ДС </w:t>
            </w:r>
            <w:r w:rsidR="00FE026A">
              <w:rPr>
                <w:bCs/>
              </w:rPr>
              <w:t xml:space="preserve">          </w:t>
            </w:r>
            <w:r w:rsidRPr="00221276">
              <w:rPr>
                <w:bCs/>
              </w:rPr>
              <w:t xml:space="preserve">№ 1 «Тополек»)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6142013743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FE026A">
            <w:pPr>
              <w:tabs>
                <w:tab w:val="right" w:pos="13113"/>
              </w:tabs>
              <w:rPr>
                <w:bCs/>
              </w:rPr>
            </w:pPr>
            <w:r w:rsidRPr="00DB646B">
              <w:rPr>
                <w:bCs/>
              </w:rPr>
              <w:t>Муниципальное бюджетное дошкольное образовательное учреждение детский сад комбинированного вида №</w:t>
            </w:r>
            <w:r w:rsidR="00FE026A">
              <w:rPr>
                <w:bCs/>
              </w:rPr>
              <w:t xml:space="preserve"> </w:t>
            </w:r>
            <w:r w:rsidRPr="00DB646B">
              <w:rPr>
                <w:bCs/>
              </w:rPr>
              <w:t xml:space="preserve">2 «Садко»  (МБДОУ ДС №2 «Садко»)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221276" w:rsidRDefault="00BA38A7" w:rsidP="001235DB">
            <w:pPr>
              <w:jc w:val="center"/>
              <w:rPr>
                <w:bCs/>
              </w:rPr>
            </w:pPr>
            <w:r w:rsidRPr="00221276">
              <w:rPr>
                <w:bCs/>
              </w:rPr>
              <w:t>6142026750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221276" w:rsidRDefault="00BA38A7" w:rsidP="001235DB">
            <w:r w:rsidRPr="00221276">
              <w:t>Муниципальное бюджетное  дошкольное образовательное учреждение детский сад общеразвивающего вида (художественно-эстетического приоритетного направления развития воспитанников) второй категории  № 3 «Красная Шапочка»  (МБДОУ ДС №3 «Красная Шапочка»)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221276" w:rsidRDefault="00BA38A7" w:rsidP="001235DB">
            <w:pPr>
              <w:jc w:val="center"/>
            </w:pPr>
            <w:r w:rsidRPr="00221276">
              <w:t>6142013038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rPr>
                <w:color w:val="000000"/>
              </w:rPr>
            </w:pPr>
            <w:r w:rsidRPr="00DB646B">
              <w:t>Муниципальное бюджетное дошкольное образовательное учреждение детский сад № 4 «Солнечный</w:t>
            </w:r>
            <w:r w:rsidRPr="00DB646B">
              <w:rPr>
                <w:color w:val="000000"/>
              </w:rPr>
              <w:t>»</w:t>
            </w:r>
          </w:p>
          <w:p w:rsidR="00BA38A7" w:rsidRPr="00DB646B" w:rsidRDefault="00BA38A7" w:rsidP="001235DB">
            <w:r w:rsidRPr="00DB646B">
              <w:rPr>
                <w:color w:val="000000"/>
              </w:rPr>
              <w:t xml:space="preserve"> (МБДОУ ДС № 4 «Солнечный»)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jc w:val="center"/>
            </w:pPr>
            <w:r w:rsidRPr="00DB646B">
              <w:t>6142026911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rPr>
                <w:color w:val="000000"/>
              </w:rPr>
            </w:pPr>
            <w:r w:rsidRPr="00DB646B">
              <w:t>Муниципальное бюджетное дошкольное образовательное учреждение детский сад № 5 «Казачок</w:t>
            </w:r>
            <w:r w:rsidRPr="00DB646B">
              <w:rPr>
                <w:color w:val="000000"/>
              </w:rPr>
              <w:t>» (МБДОУ ДС № 5 «Казачок»)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jc w:val="center"/>
            </w:pPr>
            <w:r w:rsidRPr="00DB646B">
              <w:t>6142027048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общеразвивающего вида (художественно – эстетического приоритетного направления развития воспитанников) второй категории №</w:t>
            </w:r>
            <w:r w:rsidR="00FE026A">
              <w:t xml:space="preserve"> </w:t>
            </w:r>
            <w:r>
              <w:t>6 «Сказка»  (МБДОУ ДС №</w:t>
            </w:r>
            <w:r w:rsidR="00FE026A">
              <w:t xml:space="preserve"> </w:t>
            </w:r>
            <w:r>
              <w:t xml:space="preserve">6 «Сказка»)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6142013260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</w:pPr>
            <w:r>
              <w:t>Муниципальное бюджетное дошкольное образовательное учреждение детский сад комбинированного вида второй категории №</w:t>
            </w:r>
            <w:r w:rsidR="00FE026A">
              <w:t xml:space="preserve"> </w:t>
            </w:r>
            <w:r>
              <w:t>7 «Солнышко»  (МБДОУ ДС  №7 «Солнышко»)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6142013013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jc w:val="both"/>
            </w:pPr>
            <w:r>
              <w:t>Муниципальное бюджетное дошкольное образовательное учреждение детский сад комбинированного вида второй категории №</w:t>
            </w:r>
            <w:r w:rsidR="00FE026A">
              <w:t xml:space="preserve"> </w:t>
            </w:r>
            <w:r>
              <w:t>8 «Чебурашка»  (МБДОУ  ДС №</w:t>
            </w:r>
            <w:r w:rsidR="00FE026A">
              <w:t xml:space="preserve"> </w:t>
            </w:r>
            <w:r>
              <w:t>8 «Чебурашка»)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6142013077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jc w:val="both"/>
            </w:pPr>
            <w:r>
              <w:t>Муниципальное бюджетное дошкольное образовательное учреждение детский сад  №</w:t>
            </w:r>
            <w:r w:rsidR="00FE026A">
              <w:t xml:space="preserve"> </w:t>
            </w:r>
            <w:r>
              <w:t xml:space="preserve">15 «Росинка» (МБДОУ ДС  </w:t>
            </w:r>
            <w:r w:rsidR="00FE026A">
              <w:t xml:space="preserve">            </w:t>
            </w:r>
            <w:r>
              <w:t>№</w:t>
            </w:r>
            <w:r w:rsidR="00FE026A">
              <w:t xml:space="preserve"> </w:t>
            </w:r>
            <w:r>
              <w:t>15 «Росинка»)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6142013581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jc w:val="both"/>
            </w:pPr>
            <w:r>
              <w:t>Муниципальное бюджетное дошкольное образовательное учреждение детский сад № 16 «Золотая рыбка» (МБДОУ ДС № 16 «Золотая рыбка»)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6142013180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</w:pPr>
            <w: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направлению развития детей второй категории №</w:t>
            </w:r>
            <w:r w:rsidR="00FE026A">
              <w:t xml:space="preserve"> </w:t>
            </w:r>
            <w:r>
              <w:t>17 «Василек»  (МБДОУ ДС №</w:t>
            </w:r>
            <w:r w:rsidR="00FE026A">
              <w:t xml:space="preserve"> </w:t>
            </w:r>
            <w:r>
              <w:t xml:space="preserve">17 «Василек»)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6142013165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>19 «Алёнушка» (МБДОУ ДС  №</w:t>
            </w:r>
            <w:r w:rsidR="00FE026A">
              <w:rPr>
                <w:bCs/>
              </w:rPr>
              <w:t xml:space="preserve"> </w:t>
            </w:r>
            <w:r>
              <w:rPr>
                <w:bCs/>
              </w:rPr>
              <w:t xml:space="preserve">19 «Алёнушка»)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6142013398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Муниципальное бюджетное дошкольное образовательное учреждение детский сад   №23 «Светлячок» (МБДОУ ДС  №23 «Светлячок»)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6142013503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№25 «Ручеек»  (МБДОУ ДС №25 «Ручеек»)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6142013126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 №29 «Колобок»  (МДОУ ДС №29 «Колобок»)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6142012919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дошкольное образовательное учреждение детский сад №32 «Золотой ключик» </w:t>
            </w:r>
          </w:p>
          <w:p w:rsidR="00BA38A7" w:rsidRDefault="00BA38A7" w:rsidP="001235DB">
            <w:r>
              <w:t>(МБДОУ ДС №32 «Золотой ключик»)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6142012940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Arial Unicode MS"/>
                <w:bCs/>
              </w:rPr>
              <w:t>Муниципальное бюджетное дошкольное образовательное учреждение детский сад №33 «Колокольчик» (МБДОУ ДС  №33 «Колокольчик»)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6142012933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№34 «Ромашка»  (МБДОУ ДС №34 «Ромашка»)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6142013084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дошкольное образовательное учреждение детский сад №35 «Солнышко» (МБДОУ ДС  №35 «Солнышко»)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6142013510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FE026A">
            <w:r>
              <w:t>Муниципальное бюджетное дошкольное образовательное учреждение детский сад комбинированного вида второй категории №36 «Красная шапочка» (МБДОУ ДС  №36 «Красная шапочка»)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6142013486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комбинированного вида второй категории №40 «Золотой петушок»  (МБДОУ ДС  №40 «Золотой петушок»)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6142013528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Муниципальное бюджетное дошкольное образовательное учреждение детский сад № 41 «Цветик-</w:t>
            </w:r>
            <w:proofErr w:type="spellStart"/>
            <w:r>
              <w:rPr>
                <w:rFonts w:eastAsia="Arial Unicode MS"/>
                <w:bCs/>
              </w:rPr>
              <w:t>семицветик</w:t>
            </w:r>
            <w:proofErr w:type="spellEnd"/>
            <w:r>
              <w:rPr>
                <w:rFonts w:eastAsia="Arial Unicode MS"/>
                <w:bCs/>
              </w:rPr>
              <w:t>»</w:t>
            </w:r>
          </w:p>
          <w:p w:rsidR="00BA38A7" w:rsidRDefault="00BA38A7" w:rsidP="00123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Fonts w:eastAsia="Arial Unicode MS"/>
                <w:bCs/>
              </w:rPr>
              <w:t>(МБДОУ ДС  № 41 «Цветик-</w:t>
            </w:r>
            <w:proofErr w:type="spellStart"/>
            <w:r>
              <w:rPr>
                <w:rFonts w:eastAsia="Arial Unicode MS"/>
                <w:bCs/>
              </w:rPr>
              <w:t>семицветик</w:t>
            </w:r>
            <w:proofErr w:type="spellEnd"/>
            <w:r>
              <w:rPr>
                <w:rFonts w:eastAsia="Arial Unicode MS"/>
                <w:bCs/>
              </w:rP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6142019826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комбинированного вида второй категории № 42 «</w:t>
            </w:r>
            <w:proofErr w:type="spellStart"/>
            <w:r>
              <w:t>Дюймовочка</w:t>
            </w:r>
            <w:proofErr w:type="spellEnd"/>
            <w:r>
              <w:t>»  (МБДОУ ДС № 42 «</w:t>
            </w:r>
            <w:proofErr w:type="spellStart"/>
            <w:r>
              <w:t>Дюймовочка</w:t>
            </w:r>
            <w:proofErr w:type="spellEnd"/>
            <w:r>
              <w:t xml:space="preserve">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6142013253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FE026A">
            <w:r>
              <w:t xml:space="preserve">Муниципальное бюджетное  дошкольное образовательное учреждение детский сад комбинированного вида № 43 «Колобок» </w:t>
            </w:r>
            <w:r w:rsidR="00FE026A">
              <w:t xml:space="preserve"> </w:t>
            </w:r>
            <w:r>
              <w:t xml:space="preserve">(МБДОУ  ДС № 43 «Колобок»)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6142013052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дошкольное образовательное учреждение детский сад №45 «Ласточка» (МБДОУ ДС №45 «Ласточка»)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6142012997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дошкольное образовательное учреждение детский сад комбинированного вида второй категории  №46 «Аленушка» (МБДОУ ДС №46 «Аленушка»)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6142013020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№52 «Росинка» (МБДОУ ДС №52 «Росинка»)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6142013140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 57 «Солнышко»  (МБДОУ ДС № 57 «Солнышко»)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6142013736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комбинированного вида второй категории №56 «Улыбка» (МБДОУ ДС №56 «Улыбка»)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6142013045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№58 «Росинка» (МБДОУ ДС №58 «Росинка»)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6142014514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 59 «Ромашка» (МБДОУ ДС 59 «Ромашка»)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6142012965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дошкольное образовательное учреждение детский сад №64 «Золотой ключик» </w:t>
            </w:r>
          </w:p>
          <w:p w:rsidR="00BA38A7" w:rsidRDefault="00BA38A7" w:rsidP="001235DB">
            <w:r>
              <w:t>(МБДОУ ДС  №64 «Золотой ключик»)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6142013207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bCs/>
              </w:rPr>
            </w:pPr>
            <w:r>
              <w:t>Муниципальное бюджетное дошкольное образовательное учреждение детский сад №66 «Аленушка»  (МБДОУ ДС  №66 «Аленушка»)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6142016046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bCs/>
              </w:rPr>
            </w:pPr>
            <w:r>
              <w:rPr>
                <w:bCs/>
              </w:rPr>
              <w:t>Муниципальное бюджетное дошкольное образовательное  учреждение детский сад №67 «Аленушка» (МБДОУ ДС  №67«Аленушка»)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6142019230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детский сад общеразвивающего вида  с приоритетным осуществлением интеллектуального направления развития  воспитанников № 70 «Звездочка» (МБДОУ ДС № 70 «Звездочка»)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6142013535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№71 «Буратино» (МБДОУ ДС №71 «Буратино»)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6142013870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дошкольное образовательное учреждение детский сад №72 «Красная шапочка» </w:t>
            </w:r>
          </w:p>
          <w:p w:rsidR="00BA38A7" w:rsidRDefault="00BA38A7" w:rsidP="001235DB">
            <w:r>
              <w:t>(МБДОУ ДС  №72 «Красная шапочка»)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6142013246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№73 «Тополек»  (МБДОУ ДС №73 «Тополек»)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6142013246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 дошкольное образовательное  учреждение  детский сад № 75 «Сказка» (МБДОУ ДС № 75  «Сказка»)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6142014507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 78 «</w:t>
            </w:r>
            <w:proofErr w:type="spellStart"/>
            <w:r>
              <w:t>Лазорик</w:t>
            </w:r>
            <w:proofErr w:type="spellEnd"/>
            <w:r>
              <w:t>»  (МБДОУ ДС  № 78 «</w:t>
            </w:r>
            <w:proofErr w:type="spellStart"/>
            <w:r>
              <w:t>Лазорик</w:t>
            </w:r>
            <w:proofErr w:type="spellEnd"/>
            <w: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6142012926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 бюджетное  дошкольное образовательное учреждение детский сад №80 «Аленушка»  (МБДОУ ДС  №80 «Алёнушка»)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6142013239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№82 «Золушка»  (МБДОУ ДС №82«Золушка»)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6142013493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 бюджетное дошкольное образовательное учреждение детский сад №83 «Сказка»  (МБДОУ ДС №83 «Сказка»)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6142013214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дошкольное образовательное учреждение детский сад №87 «Светлячок» (МБДОУ ДС №87 «Светлячок»)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6142014480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  бюджетное дошкольное образовательное  учреждение  детский сад № 106 «</w:t>
            </w:r>
            <w:proofErr w:type="spellStart"/>
            <w:r>
              <w:t>Ивушка</w:t>
            </w:r>
            <w:proofErr w:type="spellEnd"/>
            <w:r>
              <w:t>» (МБДОУ ДС № 106 «</w:t>
            </w:r>
            <w:proofErr w:type="spellStart"/>
            <w:r>
              <w:t>Ивушка</w:t>
            </w:r>
            <w:proofErr w:type="spellEnd"/>
            <w: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6142012958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bCs/>
              </w:rPr>
              <w:t>Какичевский</w:t>
            </w:r>
            <w:proofErr w:type="spellEnd"/>
            <w:r>
              <w:rPr>
                <w:bCs/>
              </w:rPr>
              <w:t xml:space="preserve"> детский сад «Вишенка» </w:t>
            </w:r>
            <w:r>
              <w:rPr>
                <w:rFonts w:eastAsia="Arial Unicode MS"/>
              </w:rPr>
              <w:t xml:space="preserve">(МБДОУ  </w:t>
            </w:r>
            <w:proofErr w:type="spellStart"/>
            <w:r>
              <w:rPr>
                <w:rFonts w:eastAsia="Arial Unicode MS"/>
              </w:rPr>
              <w:t>Какичевский</w:t>
            </w:r>
            <w:proofErr w:type="spellEnd"/>
            <w:r>
              <w:rPr>
                <w:rFonts w:eastAsia="Arial Unicode MS"/>
              </w:rPr>
              <w:t xml:space="preserve">  ДС  «Вишенка»)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6142021367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Муниципальное бюджетное  дошкольное образовательное учреждение </w:t>
            </w:r>
            <w:proofErr w:type="spellStart"/>
            <w:r>
              <w:rPr>
                <w:bCs/>
                <w:color w:val="000000"/>
              </w:rPr>
              <w:t>Погореловский</w:t>
            </w:r>
            <w:proofErr w:type="spellEnd"/>
            <w:r>
              <w:rPr>
                <w:bCs/>
                <w:color w:val="000000"/>
              </w:rPr>
              <w:t xml:space="preserve"> детский сад «Казачок» (</w:t>
            </w:r>
            <w:proofErr w:type="spellStart"/>
            <w:r>
              <w:rPr>
                <w:bCs/>
                <w:color w:val="000000"/>
              </w:rPr>
              <w:t>Белокалитвинского</w:t>
            </w:r>
            <w:proofErr w:type="spellEnd"/>
            <w:r>
              <w:rPr>
                <w:bCs/>
                <w:color w:val="000000"/>
              </w:rPr>
              <w:t xml:space="preserve"> района) (МДОУ </w:t>
            </w:r>
            <w:proofErr w:type="spellStart"/>
            <w:r>
              <w:rPr>
                <w:bCs/>
                <w:color w:val="000000"/>
              </w:rPr>
              <w:t>Погореловский</w:t>
            </w:r>
            <w:proofErr w:type="spellEnd"/>
            <w:r>
              <w:rPr>
                <w:bCs/>
                <w:color w:val="000000"/>
              </w:rPr>
              <w:t xml:space="preserve"> ДС «Казачок»)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  <w:color w:val="000000"/>
              </w:rPr>
              <w:t>6142021448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rPr>
                <w:bCs/>
              </w:rPr>
            </w:pPr>
            <w:r>
              <w:t>Муниципальное бюджетное дошкольное образовательное учреждение Сосновский детский сад комбинированного вида «Теремок»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6142024294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r w:rsidRPr="00DB646B">
              <w:t>Муниципальное бюджетное  учреждение дополнительного образования  Дом детского творчества (МБУ ДО ДДТ)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6142017360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rPr>
                <w:bCs/>
              </w:rPr>
            </w:pPr>
            <w:r w:rsidRPr="00DB646B">
              <w:rPr>
                <w:bCs/>
              </w:rPr>
              <w:t xml:space="preserve">Муниципальное бюджетное учреждение дополнительного образования Детско-юношеская спортивная школа №1 (МБУ ДО ДЮСШ №1)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6142015966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DB646B">
              <w:rPr>
                <w:bCs/>
              </w:rPr>
              <w:t>Муниципальное бюджетное учреждение дополнительного образования Детско-юношеская спортивная школа № 2 (МБУ ДО ДЮСШ № 2)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  <w:color w:val="000000"/>
              </w:rPr>
              <w:t>6142015980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r w:rsidRPr="00DB646B">
              <w:t xml:space="preserve">Муниципальное бюджетное учреждение дополнительного образования Детско-юношеская спортивная школа № 3 (МБУ ДО ДЮСШ № 3)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6142015973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rPr>
                <w:bCs/>
              </w:rPr>
            </w:pPr>
            <w:r w:rsidRPr="00DB646B">
              <w:rPr>
                <w:bCs/>
              </w:rPr>
              <w:t xml:space="preserve">Муниципальное бюджетное учреждение дополнительного образования Центр технического творчества (МБУ ДО ЦТТ)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6142017378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rPr>
                <w:bCs/>
              </w:rPr>
            </w:pPr>
            <w:r w:rsidRPr="00DB646B">
              <w:rPr>
                <w:bCs/>
              </w:rPr>
              <w:t xml:space="preserve">Муниципальное бюджетное учреждение дополнительного образования Шолоховский Центр внешкольной работы (МБУ ДО ЦВР)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rPr>
                <w:bCs/>
              </w:rPr>
              <w:t>6142017385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1235DB">
            <w:pPr>
              <w:jc w:val="both"/>
            </w:pPr>
            <w:r w:rsidRPr="00DB646B">
              <w:t>Муниципальное бюджетное учреждение «Центр психолого-педагогической, медицинской и социальной помощи» (МБУ ЦППМС)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A7" w:rsidRDefault="00BA38A7" w:rsidP="001235DB">
            <w:pPr>
              <w:jc w:val="center"/>
            </w:pPr>
            <w:r>
              <w:t>6142021247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Отдел культуры 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6142004298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Pr="00DB646B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rPr>
                <w:color w:val="000000"/>
              </w:rPr>
            </w:pPr>
            <w:r w:rsidRPr="00C26857"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</w:t>
            </w:r>
            <w:r w:rsidRPr="00C26857">
              <w:rPr>
                <w:color w:val="000000"/>
              </w:rPr>
              <w:t>Дворец культуры им. В.П. Чкалова»</w:t>
            </w:r>
            <w:r>
              <w:rPr>
                <w:color w:val="000000"/>
              </w:rPr>
              <w:t xml:space="preserve"> (МБУК «</w:t>
            </w:r>
            <w:r w:rsidRPr="00C26857">
              <w:rPr>
                <w:color w:val="000000"/>
              </w:rPr>
              <w:t>Дворец культуры им. В.П. Чкалова</w:t>
            </w:r>
            <w:r>
              <w:rPr>
                <w:color w:val="000000"/>
              </w:rP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 w:rsidRPr="00C26857">
              <w:rPr>
                <w:color w:val="000000"/>
              </w:rPr>
              <w:t>6142015116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«Централизованная бухгалтерия учреждений культуры» (МБУ «Централизованная бухгалтерия учреждений культуры»)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6142023854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городского поселения «</w:t>
            </w:r>
            <w:proofErr w:type="spellStart"/>
            <w:r>
              <w:rPr>
                <w:color w:val="000000"/>
              </w:rPr>
              <w:t>Белокалитвинская</w:t>
            </w:r>
            <w:proofErr w:type="spellEnd"/>
            <w:r>
              <w:rPr>
                <w:color w:val="000000"/>
              </w:rPr>
              <w:t xml:space="preserve"> клубная система» (МБУК «</w:t>
            </w:r>
            <w:proofErr w:type="spellStart"/>
            <w:r>
              <w:rPr>
                <w:color w:val="000000"/>
              </w:rPr>
              <w:t>Белокалитвинская</w:t>
            </w:r>
            <w:proofErr w:type="spellEnd"/>
            <w:r>
              <w:rPr>
                <w:color w:val="000000"/>
              </w:rPr>
              <w:t xml:space="preserve"> клубная система»)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6142024664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«Дворец культуры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Шолоховский» Шолоховского городского поселения (МБУК Шолоховский ДК)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6142022508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Богураевского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Богураевская</w:t>
            </w:r>
            <w:proofErr w:type="spellEnd"/>
            <w:r>
              <w:rPr>
                <w:color w:val="000000"/>
              </w:rPr>
              <w:t xml:space="preserve"> клубная система» (МБУК </w:t>
            </w:r>
            <w:proofErr w:type="spellStart"/>
            <w:r>
              <w:rPr>
                <w:color w:val="000000"/>
              </w:rPr>
              <w:t>Богураевская</w:t>
            </w:r>
            <w:proofErr w:type="spellEnd"/>
            <w:r>
              <w:rPr>
                <w:color w:val="000000"/>
              </w:rPr>
              <w:t xml:space="preserve"> КС)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6142022530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Муниципальное бюджетное учреждение культуры Горняцкого сельского поселения «Горняцкая клубная система» (МБУК Горняцкая КС)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6142022480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>Муниципальное бюджетное учреждение культуры Ильинского сельского поселения «Ильинская клубная система» (МБУК Ильинская КС)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6142022466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Коксовского</w:t>
            </w:r>
            <w:proofErr w:type="spellEnd"/>
            <w:r>
              <w:rPr>
                <w:color w:val="000000"/>
              </w:rPr>
              <w:t xml:space="preserve"> сельского поселения «Дом культуры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  <w:r>
              <w:rPr>
                <w:color w:val="000000"/>
              </w:rPr>
              <w:t xml:space="preserve">» (МБУК ДК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6142022522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Краснодонецкого</w:t>
            </w:r>
            <w:proofErr w:type="spellEnd"/>
            <w:r>
              <w:rPr>
                <w:color w:val="000000"/>
              </w:rPr>
              <w:t xml:space="preserve"> сельского поселения «Краснодонецкая клубная система» (МБУК Краснодонецкая КС)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6142022473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Литвиновская</w:t>
            </w:r>
            <w:proofErr w:type="spellEnd"/>
            <w:r>
              <w:rPr>
                <w:color w:val="000000"/>
              </w:rPr>
              <w:t xml:space="preserve"> клубная система» (МБУК </w:t>
            </w:r>
            <w:proofErr w:type="spellStart"/>
            <w:r>
              <w:rPr>
                <w:color w:val="000000"/>
              </w:rPr>
              <w:t>Литвиновская</w:t>
            </w:r>
            <w:proofErr w:type="spellEnd"/>
            <w:r>
              <w:rPr>
                <w:color w:val="000000"/>
              </w:rPr>
              <w:t xml:space="preserve"> КС)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6142022498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учреждение культуры </w:t>
            </w:r>
            <w:proofErr w:type="spellStart"/>
            <w:r>
              <w:t>Нижнепоповского</w:t>
            </w:r>
            <w:proofErr w:type="spellEnd"/>
            <w:r>
              <w:t xml:space="preserve"> сельского поселения «</w:t>
            </w:r>
            <w:proofErr w:type="spellStart"/>
            <w:r>
              <w:t>Нижнепоповская</w:t>
            </w:r>
            <w:proofErr w:type="spellEnd"/>
            <w:r>
              <w:t xml:space="preserve"> клубная система»</w:t>
            </w:r>
            <w:r>
              <w:rPr>
                <w:color w:val="000000"/>
              </w:rPr>
              <w:t xml:space="preserve"> (МБУК </w:t>
            </w:r>
            <w:proofErr w:type="spellStart"/>
            <w:r>
              <w:t>Нижнепоповская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КС)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6142022515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>Муниципальное бюджетное учреждение культуры Синегорского сельского поселения «</w:t>
            </w:r>
            <w:proofErr w:type="spellStart"/>
            <w:r>
              <w:t>Синегорская</w:t>
            </w:r>
            <w:proofErr w:type="spellEnd"/>
            <w:r>
              <w:t xml:space="preserve"> клубная система» МБУК </w:t>
            </w:r>
            <w:proofErr w:type="spellStart"/>
            <w:r>
              <w:t>Синегорская</w:t>
            </w:r>
            <w:proofErr w:type="spellEnd"/>
            <w:r>
              <w:t xml:space="preserve"> КС)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6142022650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1235DB">
            <w:r>
              <w:t xml:space="preserve">Муниципальное бюджетное учреждение культуры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библиотека» ( МБУК «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6142018300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историко-краеведческий музей» (МБУК «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историко-краеведческий музей»)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6142018043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Pr="004E482F" w:rsidRDefault="00BA38A7" w:rsidP="001235DB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Муниципальное бюджетное учреждение</w:t>
            </w:r>
            <w:r w:rsidRPr="001958C2">
              <w:rPr>
                <w:color w:val="000000"/>
              </w:rPr>
              <w:t xml:space="preserve"> </w:t>
            </w:r>
            <w:r w:rsidRPr="00E300C6">
              <w:rPr>
                <w:color w:val="000000"/>
              </w:rPr>
              <w:t xml:space="preserve">культуры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городского поселения</w:t>
            </w:r>
            <w:r w:rsidRPr="001958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«Парк культуры</w:t>
            </w:r>
            <w:r w:rsidRPr="00E300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Pr="00E300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отдыха</w:t>
            </w:r>
            <w:r w:rsidRPr="00E300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</w:t>
            </w:r>
            <w:r w:rsidRPr="00E300C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Маяковского»</w:t>
            </w:r>
            <w:r w:rsidRPr="00E300C6">
              <w:rPr>
                <w:color w:val="000000"/>
              </w:rPr>
              <w:t xml:space="preserve"> (МБУК </w:t>
            </w:r>
            <w:r>
              <w:rPr>
                <w:color w:val="000000"/>
              </w:rPr>
              <w:t>«</w:t>
            </w:r>
            <w:r w:rsidRPr="00E300C6">
              <w:rPr>
                <w:color w:val="000000"/>
              </w:rPr>
              <w:t xml:space="preserve">ПК И О </w:t>
            </w:r>
            <w:r>
              <w:rPr>
                <w:color w:val="000000"/>
              </w:rPr>
              <w:t>им</w:t>
            </w:r>
            <w:r w:rsidRPr="00E300C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Маяковского»</w:t>
            </w:r>
            <w:r w:rsidRPr="00E300C6">
              <w:rPr>
                <w:color w:val="000000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1958C2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6142003329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rPr>
                <w:rStyle w:val="sectioninfo2"/>
                <w:rFonts w:ascii="Roboto" w:hAnsi="Roboto" w:cs="Arial"/>
                <w:color w:val="334059"/>
              </w:rPr>
            </w:pPr>
            <w:r>
              <w:rPr>
                <w:color w:val="000000"/>
              </w:rPr>
              <w:t>Муниципальное бюджетное учреждение</w:t>
            </w:r>
            <w:r w:rsidRPr="001958C2">
              <w:rPr>
                <w:color w:val="000000"/>
              </w:rPr>
              <w:t xml:space="preserve"> </w:t>
            </w:r>
            <w:r w:rsidRPr="00E300C6">
              <w:rPr>
                <w:color w:val="000000"/>
              </w:rPr>
              <w:t xml:space="preserve">культуры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городского поселения</w:t>
            </w:r>
            <w:r>
              <w:t xml:space="preserve"> «Центр культурного развития» (МБУК «ЦКР»)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6142026527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образовательное учреждение дополнительного образования детей Детская школа искусств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(МБУ ДО ДШИ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6142014779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FE026A">
            <w:r>
              <w:rPr>
                <w:color w:val="000000"/>
              </w:rPr>
              <w:t xml:space="preserve">Муниципальное бюджетное образовательное учреждение дополнительного образования детей Детская музыкальная школа </w:t>
            </w:r>
            <w:r w:rsidR="00FE02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п. Горняцкий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(МБУ ДО ДМШ </w:t>
            </w:r>
            <w:proofErr w:type="spellStart"/>
            <w:r>
              <w:rPr>
                <w:color w:val="000000"/>
              </w:rPr>
              <w:t>п.Горняцкий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6142015821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FE026A">
            <w:r>
              <w:rPr>
                <w:color w:val="000000"/>
              </w:rPr>
              <w:t xml:space="preserve">Муниципальное бюджетное образовательное учреждение дополнительного образования детей «Детская музыкальная школа </w:t>
            </w:r>
            <w:r w:rsidR="00FE02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х. </w:t>
            </w:r>
            <w:proofErr w:type="spellStart"/>
            <w:r>
              <w:rPr>
                <w:color w:val="000000"/>
              </w:rPr>
              <w:t>Богураев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(МБУ ДО «ДМШ х. </w:t>
            </w:r>
            <w:proofErr w:type="spellStart"/>
            <w:r>
              <w:rPr>
                <w:color w:val="000000"/>
              </w:rPr>
              <w:t>Богураев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6142015998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образовательное учреждение дополнительного образования детей «Детская музыкальная школа» </w:t>
            </w:r>
            <w:proofErr w:type="spellStart"/>
            <w:r>
              <w:rPr>
                <w:color w:val="000000"/>
              </w:rPr>
              <w:t>р.п.Шолоховский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(МБУ ДО ДМШ </w:t>
            </w:r>
            <w:proofErr w:type="spellStart"/>
            <w:r>
              <w:rPr>
                <w:color w:val="000000"/>
              </w:rPr>
              <w:t>р.п.Шолоховский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6142015839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здравоохранения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«Центральная районная больница» (МБУЗ БР «ЦРБ»)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6142000857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здравоохранения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«Детская городская поликлиника» (МБУЗ БР «ДГП»)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6142009000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здравоохранения г. Белая Калитва «Стоматологическая поликлиник» (МБУЗ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 «СП»)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6142009218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казенное учреждение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«Управление гражданской обороны и чрезвычайных ситуаций» (МКУ БК «УГО и ЧС»)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Pr="006405B1" w:rsidRDefault="00BA38A7" w:rsidP="001235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6142023420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snapToGrid w:val="0"/>
              <w:jc w:val="both"/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r>
              <w:rPr>
                <w:color w:val="000000"/>
              </w:rPr>
              <w:t xml:space="preserve">Муниципальное бюджетное учреждение по капитальному строительству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</w:t>
            </w:r>
            <w:proofErr w:type="spellStart"/>
            <w:r>
              <w:rPr>
                <w:color w:val="000000"/>
              </w:rPr>
              <w:t>Стройзаказчик</w:t>
            </w:r>
            <w:proofErr w:type="spellEnd"/>
            <w:r>
              <w:rPr>
                <w:color w:val="000000"/>
              </w:rPr>
              <w:t>» (МБУ ПО КС «</w:t>
            </w:r>
            <w:proofErr w:type="spellStart"/>
            <w:r>
              <w:rPr>
                <w:color w:val="000000"/>
              </w:rPr>
              <w:t>Стройзаказчик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</w:pPr>
            <w:r>
              <w:rPr>
                <w:color w:val="000000"/>
              </w:rPr>
              <w:t>6142014345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Pr="00256033" w:rsidRDefault="00BA38A7" w:rsidP="001235DB">
            <w:pPr>
              <w:rPr>
                <w:color w:val="000000"/>
                <w:highlight w:val="yellow"/>
              </w:rPr>
            </w:pPr>
            <w:r w:rsidRPr="00CB03FD"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 w:rsidRPr="00CB03FD">
              <w:rPr>
                <w:color w:val="000000"/>
              </w:rPr>
              <w:t>Белокалитвинского</w:t>
            </w:r>
            <w:proofErr w:type="spellEnd"/>
            <w:r w:rsidRPr="00CB03FD">
              <w:rPr>
                <w:color w:val="000000"/>
              </w:rPr>
              <w:t xml:space="preserve"> городского поселения «Единый расчетно-кассовый центр»</w:t>
            </w:r>
            <w:r>
              <w:rPr>
                <w:color w:val="000000"/>
              </w:rPr>
              <w:t xml:space="preserve"> (МУП «ЕРКЦ»)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 w:rsidRPr="002A04F9">
              <w:rPr>
                <w:color w:val="000000"/>
              </w:rPr>
              <w:t>6142017794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Pr="00256033" w:rsidRDefault="00BA38A7" w:rsidP="001235DB">
            <w:pPr>
              <w:rPr>
                <w:color w:val="000000"/>
                <w:highlight w:val="yellow"/>
              </w:rPr>
            </w:pPr>
            <w:r w:rsidRPr="00CB03FD">
              <w:rPr>
                <w:color w:val="000000"/>
              </w:rPr>
              <w:t xml:space="preserve">Муниципальное унитарное предприятие г. Белая Калитва и </w:t>
            </w:r>
            <w:proofErr w:type="spellStart"/>
            <w:r w:rsidRPr="00CB03FD">
              <w:rPr>
                <w:color w:val="000000"/>
              </w:rPr>
              <w:t>Белокалитвинского</w:t>
            </w:r>
            <w:proofErr w:type="spellEnd"/>
            <w:r w:rsidRPr="00CB03FD">
              <w:rPr>
                <w:color w:val="000000"/>
              </w:rPr>
              <w:t xml:space="preserve"> района Ростовской области «Районный Центр Технической Инвентаризации и Архитектуры» </w:t>
            </w:r>
            <w:proofErr w:type="spellStart"/>
            <w:r w:rsidRPr="00CB03FD">
              <w:rPr>
                <w:color w:val="000000"/>
              </w:rPr>
              <w:t>Белокалитвинского</w:t>
            </w:r>
            <w:proofErr w:type="spellEnd"/>
            <w:r w:rsidRPr="00CB03FD">
              <w:rPr>
                <w:color w:val="000000"/>
              </w:rPr>
              <w:t xml:space="preserve"> района (МУП «</w:t>
            </w:r>
            <w:proofErr w:type="spellStart"/>
            <w:r w:rsidRPr="00CB03FD">
              <w:rPr>
                <w:color w:val="000000"/>
              </w:rPr>
              <w:t>РЦТИиА</w:t>
            </w:r>
            <w:proofErr w:type="spellEnd"/>
            <w:r w:rsidRPr="00CB03FD">
              <w:rPr>
                <w:color w:val="000000"/>
              </w:rPr>
              <w:t xml:space="preserve">» </w:t>
            </w:r>
            <w:proofErr w:type="spellStart"/>
            <w:r w:rsidRPr="00CB03FD">
              <w:rPr>
                <w:color w:val="000000"/>
              </w:rPr>
              <w:t>Белокалитвинского</w:t>
            </w:r>
            <w:proofErr w:type="spellEnd"/>
            <w:r w:rsidRPr="00CB03FD">
              <w:rPr>
                <w:color w:val="000000"/>
              </w:rPr>
              <w:t xml:space="preserve"> района)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 w:rsidRPr="002A04F9">
              <w:rPr>
                <w:color w:val="000000"/>
              </w:rPr>
              <w:t>6142003625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унитарное предприятие г. Белая Калитва 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Ростовской области «Переправа» (МУП «Переправа»)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 w:rsidRPr="00D051B8">
              <w:rPr>
                <w:color w:val="000000"/>
              </w:rPr>
              <w:t>6142016511</w:t>
            </w:r>
          </w:p>
        </w:tc>
      </w:tr>
      <w:tr w:rsidR="00BA38A7" w:rsidTr="00FE026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8A7" w:rsidRDefault="00BA38A7" w:rsidP="00BA38A7">
            <w:pPr>
              <w:numPr>
                <w:ilvl w:val="0"/>
                <w:numId w:val="1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8A7" w:rsidRPr="001958C2" w:rsidRDefault="00BA38A7" w:rsidP="001235D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</w:t>
            </w:r>
            <w:r w:rsidRPr="001958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городского поселения</w:t>
            </w:r>
            <w:r w:rsidRPr="001958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«Центр благоустройства</w:t>
            </w:r>
            <w:r w:rsidRPr="001958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озеленения»</w:t>
            </w:r>
            <w:r w:rsidRPr="001958C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МБУ</w:t>
            </w:r>
            <w:r w:rsidRPr="001958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«Центр благоустройства</w:t>
            </w:r>
            <w:r w:rsidRPr="001958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озеленения»)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A7" w:rsidRDefault="00BA38A7" w:rsidP="001235DB">
            <w:pPr>
              <w:jc w:val="center"/>
              <w:rPr>
                <w:color w:val="000000"/>
              </w:rPr>
            </w:pPr>
            <w:r w:rsidRPr="001958C2">
              <w:rPr>
                <w:color w:val="000000"/>
              </w:rPr>
              <w:t>6142025080</w:t>
            </w:r>
          </w:p>
        </w:tc>
      </w:tr>
    </w:tbl>
    <w:p w:rsidR="00BA38A7" w:rsidRDefault="00BA38A7" w:rsidP="00BA38A7">
      <w:pPr>
        <w:tabs>
          <w:tab w:val="left" w:pos="13467"/>
        </w:tabs>
        <w:jc w:val="both"/>
        <w:rPr>
          <w:color w:val="000000"/>
        </w:rPr>
      </w:pPr>
    </w:p>
    <w:p w:rsidR="00FE026A" w:rsidRDefault="00FE026A" w:rsidP="00BA38A7">
      <w:pPr>
        <w:tabs>
          <w:tab w:val="left" w:pos="13467"/>
        </w:tabs>
        <w:jc w:val="both"/>
        <w:rPr>
          <w:color w:val="000000"/>
        </w:rPr>
      </w:pPr>
    </w:p>
    <w:p w:rsidR="00FE026A" w:rsidRDefault="00FE026A" w:rsidP="00BA38A7">
      <w:pPr>
        <w:tabs>
          <w:tab w:val="left" w:pos="13467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94"/>
        <w:gridCol w:w="7849"/>
      </w:tblGrid>
      <w:tr w:rsidR="00BA38A7" w:rsidTr="001235DB">
        <w:trPr>
          <w:trHeight w:val="719"/>
        </w:trPr>
        <w:tc>
          <w:tcPr>
            <w:tcW w:w="7994" w:type="dxa"/>
            <w:shd w:val="clear" w:color="auto" w:fill="auto"/>
          </w:tcPr>
          <w:p w:rsidR="00BA38A7" w:rsidRDefault="00BA38A7" w:rsidP="001235DB">
            <w:pPr>
              <w:pStyle w:val="a6"/>
              <w:tabs>
                <w:tab w:val="right" w:pos="720"/>
              </w:tabs>
              <w:rPr>
                <w:bCs/>
                <w:sz w:val="28"/>
                <w:szCs w:val="28"/>
              </w:rPr>
            </w:pPr>
          </w:p>
          <w:p w:rsidR="00BA38A7" w:rsidRDefault="00BA38A7" w:rsidP="001235DB">
            <w:pPr>
              <w:tabs>
                <w:tab w:val="left" w:pos="13467"/>
              </w:tabs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 xml:space="preserve">. управляющего делами               </w:t>
            </w:r>
          </w:p>
        </w:tc>
        <w:tc>
          <w:tcPr>
            <w:tcW w:w="7849" w:type="dxa"/>
            <w:shd w:val="clear" w:color="auto" w:fill="auto"/>
          </w:tcPr>
          <w:p w:rsidR="00BA38A7" w:rsidRDefault="00BA38A7" w:rsidP="001235DB">
            <w:pPr>
              <w:tabs>
                <w:tab w:val="left" w:pos="1346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FE026A" w:rsidRDefault="00BA38A7" w:rsidP="00FE026A">
            <w:pPr>
              <w:tabs>
                <w:tab w:val="left" w:pos="13467"/>
              </w:tabs>
              <w:jc w:val="center"/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Л.А. Леонова</w:t>
            </w:r>
          </w:p>
        </w:tc>
      </w:tr>
    </w:tbl>
    <w:p w:rsidR="00BA38A7" w:rsidRPr="001B152D" w:rsidRDefault="00BA38A7" w:rsidP="00835273">
      <w:pPr>
        <w:rPr>
          <w:sz w:val="28"/>
          <w:szCs w:val="28"/>
        </w:rPr>
      </w:pPr>
    </w:p>
    <w:sectPr w:rsidR="00BA38A7" w:rsidRPr="001B152D" w:rsidSect="00FE026A">
      <w:headerReference w:type="first" r:id="rId12"/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B6" w:rsidRDefault="00E530B6">
      <w:r>
        <w:separator/>
      </w:r>
    </w:p>
  </w:endnote>
  <w:endnote w:type="continuationSeparator" w:id="0">
    <w:p w:rsidR="00E530B6" w:rsidRDefault="00E5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026A" w:rsidRPr="00FE02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026A">
      <w:rPr>
        <w:noProof/>
        <w:sz w:val="14"/>
        <w:lang w:val="en-US"/>
      </w:rPr>
      <w:t>C</w:t>
    </w:r>
    <w:r w:rsidR="00FE026A" w:rsidRPr="00FE026A">
      <w:rPr>
        <w:noProof/>
        <w:sz w:val="14"/>
      </w:rPr>
      <w:t>:\</w:t>
    </w:r>
    <w:r w:rsidR="00FE026A">
      <w:rPr>
        <w:noProof/>
        <w:sz w:val="14"/>
        <w:lang w:val="en-US"/>
      </w:rPr>
      <w:t>Users</w:t>
    </w:r>
    <w:r w:rsidR="00FE026A" w:rsidRPr="00FE026A">
      <w:rPr>
        <w:noProof/>
        <w:sz w:val="14"/>
      </w:rPr>
      <w:t>\</w:t>
    </w:r>
    <w:r w:rsidR="00FE026A">
      <w:rPr>
        <w:noProof/>
        <w:sz w:val="14"/>
        <w:lang w:val="en-US"/>
      </w:rPr>
      <w:t>eio</w:t>
    </w:r>
    <w:r w:rsidR="00FE026A" w:rsidRPr="00FE026A">
      <w:rPr>
        <w:noProof/>
        <w:sz w:val="14"/>
      </w:rPr>
      <w:t>3\</w:t>
    </w:r>
    <w:r w:rsidR="00FE026A">
      <w:rPr>
        <w:noProof/>
        <w:sz w:val="14"/>
        <w:lang w:val="en-US"/>
      </w:rPr>
      <w:t>Documents</w:t>
    </w:r>
    <w:r w:rsidR="00FE026A" w:rsidRPr="00FE026A">
      <w:rPr>
        <w:noProof/>
        <w:sz w:val="14"/>
      </w:rPr>
      <w:t>\Постановления\изм_120-октябрь.</w:t>
    </w:r>
    <w:r w:rsidR="00FE026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02FA" w:rsidRPr="008702FA">
      <w:rPr>
        <w:noProof/>
        <w:sz w:val="14"/>
      </w:rPr>
      <w:t>10/14/2020 11:27:00</w:t>
    </w:r>
    <w:r w:rsidR="008702F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702FA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02FA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026A" w:rsidRPr="00FE02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026A">
      <w:rPr>
        <w:noProof/>
        <w:sz w:val="14"/>
        <w:lang w:val="en-US"/>
      </w:rPr>
      <w:t>C</w:t>
    </w:r>
    <w:r w:rsidR="00FE026A" w:rsidRPr="00FE026A">
      <w:rPr>
        <w:noProof/>
        <w:sz w:val="14"/>
      </w:rPr>
      <w:t>:\</w:t>
    </w:r>
    <w:r w:rsidR="00FE026A">
      <w:rPr>
        <w:noProof/>
        <w:sz w:val="14"/>
        <w:lang w:val="en-US"/>
      </w:rPr>
      <w:t>Users</w:t>
    </w:r>
    <w:r w:rsidR="00FE026A" w:rsidRPr="00FE026A">
      <w:rPr>
        <w:noProof/>
        <w:sz w:val="14"/>
      </w:rPr>
      <w:t>\</w:t>
    </w:r>
    <w:r w:rsidR="00FE026A">
      <w:rPr>
        <w:noProof/>
        <w:sz w:val="14"/>
        <w:lang w:val="en-US"/>
      </w:rPr>
      <w:t>eio</w:t>
    </w:r>
    <w:r w:rsidR="00FE026A" w:rsidRPr="00FE026A">
      <w:rPr>
        <w:noProof/>
        <w:sz w:val="14"/>
      </w:rPr>
      <w:t>3\</w:t>
    </w:r>
    <w:r w:rsidR="00FE026A">
      <w:rPr>
        <w:noProof/>
        <w:sz w:val="14"/>
        <w:lang w:val="en-US"/>
      </w:rPr>
      <w:t>Documents</w:t>
    </w:r>
    <w:r w:rsidR="00FE026A" w:rsidRPr="00FE026A">
      <w:rPr>
        <w:noProof/>
        <w:sz w:val="14"/>
      </w:rPr>
      <w:t>\Постановления\изм_120-октябрь.</w:t>
    </w:r>
    <w:r w:rsidR="00FE026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02FA" w:rsidRPr="008702FA">
      <w:rPr>
        <w:noProof/>
        <w:sz w:val="14"/>
      </w:rPr>
      <w:t>10/14/2020 11:27:00</w:t>
    </w:r>
    <w:r w:rsidR="008702F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B6" w:rsidRDefault="00E530B6">
      <w:r>
        <w:separator/>
      </w:r>
    </w:p>
  </w:footnote>
  <w:footnote w:type="continuationSeparator" w:id="0">
    <w:p w:rsidR="00E530B6" w:rsidRDefault="00E5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2FA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6A" w:rsidRDefault="00FE026A" w:rsidP="00FE026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44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9C77A9"/>
    <w:multiLevelType w:val="hybridMultilevel"/>
    <w:tmpl w:val="B95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0FA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D6D20"/>
    <w:rsid w:val="005F1ED4"/>
    <w:rsid w:val="00625ACF"/>
    <w:rsid w:val="00627E89"/>
    <w:rsid w:val="00641F26"/>
    <w:rsid w:val="00667AD1"/>
    <w:rsid w:val="0069702D"/>
    <w:rsid w:val="006A4064"/>
    <w:rsid w:val="006B55C5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55790"/>
    <w:rsid w:val="008702FA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2A0"/>
    <w:rsid w:val="00B56369"/>
    <w:rsid w:val="00B64047"/>
    <w:rsid w:val="00BA38A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A4203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30B6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026A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A3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40">
    <w:name w:val="Заголовок 4 Знак"/>
    <w:basedOn w:val="a0"/>
    <w:link w:val="4"/>
    <w:semiHidden/>
    <w:rsid w:val="00BA38A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A38A7"/>
    <w:rPr>
      <w:sz w:val="24"/>
      <w:szCs w:val="24"/>
    </w:rPr>
  </w:style>
  <w:style w:type="character" w:customStyle="1" w:styleId="sectioninfo2">
    <w:name w:val="section__info2"/>
    <w:rsid w:val="00BA38A7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C5AC-E9F1-44DE-88FC-A67C9CF3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2020-10-08T07:25:00Z</cp:lastPrinted>
  <dcterms:created xsi:type="dcterms:W3CDTF">2020-10-08T07:18:00Z</dcterms:created>
  <dcterms:modified xsi:type="dcterms:W3CDTF">2020-11-18T14:39:00Z</dcterms:modified>
</cp:coreProperties>
</file>