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140EB8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1128B" w:rsidP="00872883">
      <w:pPr>
        <w:spacing w:before="120"/>
        <w:rPr>
          <w:sz w:val="28"/>
        </w:rPr>
      </w:pPr>
      <w:r>
        <w:rPr>
          <w:sz w:val="28"/>
        </w:rPr>
        <w:t>10</w:t>
      </w:r>
      <w:r w:rsidR="000953C0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215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40EB8" w:rsidRPr="00415448" w:rsidRDefault="00140EB8" w:rsidP="000953C0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 w:rsidRPr="00415448">
        <w:rPr>
          <w:sz w:val="28"/>
          <w:szCs w:val="28"/>
        </w:rPr>
        <w:t>О внесении изменений в постановление Администрации</w:t>
      </w:r>
      <w:r w:rsidR="000953C0">
        <w:rPr>
          <w:sz w:val="28"/>
          <w:szCs w:val="28"/>
        </w:rPr>
        <w:t xml:space="preserve"> </w:t>
      </w:r>
      <w:r w:rsidRPr="00415448">
        <w:rPr>
          <w:sz w:val="28"/>
          <w:szCs w:val="28"/>
        </w:rPr>
        <w:t xml:space="preserve">Белокалитвинского района от </w:t>
      </w:r>
      <w:proofErr w:type="gramStart"/>
      <w:r w:rsidRPr="00415448">
        <w:rPr>
          <w:sz w:val="28"/>
          <w:szCs w:val="28"/>
        </w:rPr>
        <w:t>13.05.2013  №</w:t>
      </w:r>
      <w:proofErr w:type="gramEnd"/>
      <w:r w:rsidRPr="00415448">
        <w:rPr>
          <w:sz w:val="28"/>
          <w:szCs w:val="28"/>
        </w:rPr>
        <w:t xml:space="preserve"> 668</w:t>
      </w:r>
    </w:p>
    <w:p w:rsidR="00140EB8" w:rsidRDefault="00140EB8" w:rsidP="00140EB8">
      <w:pPr>
        <w:ind w:firstLine="567"/>
        <w:jc w:val="both"/>
        <w:rPr>
          <w:sz w:val="28"/>
          <w:szCs w:val="28"/>
        </w:rPr>
      </w:pPr>
    </w:p>
    <w:p w:rsidR="00140EB8" w:rsidRDefault="00140EB8" w:rsidP="000953C0">
      <w:pPr>
        <w:ind w:firstLine="709"/>
        <w:jc w:val="both"/>
        <w:rPr>
          <w:sz w:val="28"/>
          <w:szCs w:val="28"/>
        </w:rPr>
      </w:pPr>
      <w:r w:rsidRPr="00415448">
        <w:rPr>
          <w:sz w:val="28"/>
          <w:szCs w:val="28"/>
        </w:rPr>
        <w:t>По результатам оценки мероприятий («дорожной карты»), направленных на повышение эффективности здравоохранения в Белокалитвинском районе за 201</w:t>
      </w:r>
      <w:r>
        <w:rPr>
          <w:sz w:val="28"/>
          <w:szCs w:val="28"/>
        </w:rPr>
        <w:t>6</w:t>
      </w:r>
      <w:r w:rsidRPr="00415448">
        <w:rPr>
          <w:sz w:val="28"/>
          <w:szCs w:val="28"/>
        </w:rPr>
        <w:t xml:space="preserve"> год, и в связи с уточнением показателя «среднемесячный доход от трудовой деятельности» по региону на 201</w:t>
      </w:r>
      <w:r>
        <w:rPr>
          <w:sz w:val="28"/>
          <w:szCs w:val="28"/>
        </w:rPr>
        <w:t>7</w:t>
      </w:r>
      <w:r w:rsidRPr="00415448">
        <w:rPr>
          <w:sz w:val="28"/>
          <w:szCs w:val="28"/>
        </w:rPr>
        <w:t xml:space="preserve"> год согласно данных Министерства экономического развития Ростовской области, </w:t>
      </w:r>
    </w:p>
    <w:p w:rsidR="000953C0" w:rsidRPr="00415448" w:rsidRDefault="000953C0" w:rsidP="000953C0">
      <w:pPr>
        <w:ind w:firstLine="709"/>
        <w:jc w:val="both"/>
        <w:rPr>
          <w:sz w:val="28"/>
          <w:szCs w:val="28"/>
        </w:rPr>
      </w:pPr>
    </w:p>
    <w:p w:rsidR="00140EB8" w:rsidRDefault="00140EB8" w:rsidP="000953C0">
      <w:pPr>
        <w:pStyle w:val="20"/>
        <w:jc w:val="center"/>
        <w:rPr>
          <w:szCs w:val="28"/>
        </w:rPr>
      </w:pPr>
      <w:r w:rsidRPr="00415448">
        <w:rPr>
          <w:szCs w:val="28"/>
        </w:rPr>
        <w:t>ПОСТАНОВЛЯЮ:</w:t>
      </w:r>
    </w:p>
    <w:p w:rsidR="00140EB8" w:rsidRDefault="00140EB8" w:rsidP="000953C0">
      <w:pPr>
        <w:pStyle w:val="20"/>
        <w:ind w:firstLine="709"/>
        <w:rPr>
          <w:szCs w:val="28"/>
        </w:rPr>
      </w:pPr>
      <w:r>
        <w:rPr>
          <w:szCs w:val="28"/>
        </w:rPr>
        <w:t>1.</w:t>
      </w:r>
      <w:r w:rsidR="000953C0">
        <w:rPr>
          <w:szCs w:val="28"/>
        </w:rPr>
        <w:t xml:space="preserve"> </w:t>
      </w:r>
      <w:r w:rsidRPr="00415448">
        <w:rPr>
          <w:szCs w:val="28"/>
        </w:rPr>
        <w:t>Внести изменения в приложени</w:t>
      </w:r>
      <w:r>
        <w:rPr>
          <w:szCs w:val="28"/>
        </w:rPr>
        <w:t xml:space="preserve">е к постановлению Администрации                       </w:t>
      </w:r>
      <w:r w:rsidRPr="00415448">
        <w:rPr>
          <w:szCs w:val="28"/>
        </w:rPr>
        <w:t xml:space="preserve">Белокалитвинского </w:t>
      </w:r>
      <w:r w:rsidR="000953C0" w:rsidRPr="00415448">
        <w:rPr>
          <w:szCs w:val="28"/>
        </w:rPr>
        <w:t>района от</w:t>
      </w:r>
      <w:r w:rsidRPr="00415448">
        <w:rPr>
          <w:szCs w:val="28"/>
        </w:rPr>
        <w:t xml:space="preserve"> 13.05.2013 № 668 «Об утверждении Плана мероприятий («дорожной карты») «Изменения в отраслях социальной сферы, направленные на повышение эффективности здравоохранения в Белокалитвинском </w:t>
      </w:r>
      <w:proofErr w:type="gramStart"/>
      <w:r w:rsidRPr="00415448">
        <w:rPr>
          <w:szCs w:val="28"/>
        </w:rPr>
        <w:t>районе»</w:t>
      </w:r>
      <w:r>
        <w:rPr>
          <w:szCs w:val="28"/>
        </w:rPr>
        <w:t xml:space="preserve"> </w:t>
      </w:r>
      <w:r w:rsidRPr="00415448">
        <w:rPr>
          <w:szCs w:val="28"/>
        </w:rPr>
        <w:t xml:space="preserve"> </w:t>
      </w:r>
      <w:r>
        <w:rPr>
          <w:szCs w:val="28"/>
        </w:rPr>
        <w:t>следующие</w:t>
      </w:r>
      <w:proofErr w:type="gramEnd"/>
      <w:r>
        <w:rPr>
          <w:szCs w:val="28"/>
        </w:rPr>
        <w:t xml:space="preserve"> изменения:</w:t>
      </w:r>
    </w:p>
    <w:p w:rsidR="00140EB8" w:rsidRPr="00415448" w:rsidRDefault="00140EB8" w:rsidP="000953C0">
      <w:pPr>
        <w:pStyle w:val="20"/>
        <w:ind w:firstLine="709"/>
        <w:rPr>
          <w:szCs w:val="28"/>
        </w:rPr>
      </w:pPr>
      <w:r>
        <w:rPr>
          <w:szCs w:val="28"/>
        </w:rPr>
        <w:t xml:space="preserve">1.1. В таблице пункты </w:t>
      </w:r>
      <w:r w:rsidRPr="003561DA">
        <w:rPr>
          <w:szCs w:val="28"/>
        </w:rPr>
        <w:t>1, 2, 3, 4, 5,</w:t>
      </w:r>
      <w:r w:rsidR="000953C0">
        <w:rPr>
          <w:szCs w:val="28"/>
        </w:rPr>
        <w:t xml:space="preserve"> </w:t>
      </w:r>
      <w:r w:rsidRPr="003561DA">
        <w:rPr>
          <w:szCs w:val="28"/>
        </w:rPr>
        <w:t>10, 11, 12, 13</w:t>
      </w:r>
      <w:r>
        <w:rPr>
          <w:szCs w:val="28"/>
        </w:rPr>
        <w:t xml:space="preserve"> изложить в новой редакции согласно </w:t>
      </w:r>
      <w:proofErr w:type="gramStart"/>
      <w:r>
        <w:rPr>
          <w:szCs w:val="28"/>
        </w:rPr>
        <w:t>приложению</w:t>
      </w:r>
      <w:proofErr w:type="gramEnd"/>
      <w:r>
        <w:rPr>
          <w:szCs w:val="28"/>
        </w:rPr>
        <w:t xml:space="preserve"> к настоящему постановлению.</w:t>
      </w:r>
    </w:p>
    <w:p w:rsidR="00140EB8" w:rsidRPr="00415448" w:rsidRDefault="00140EB8" w:rsidP="000953C0">
      <w:pPr>
        <w:pStyle w:val="20"/>
        <w:ind w:firstLine="709"/>
        <w:rPr>
          <w:szCs w:val="28"/>
        </w:rPr>
      </w:pPr>
      <w:r w:rsidRPr="00415448">
        <w:rPr>
          <w:szCs w:val="28"/>
        </w:rPr>
        <w:t>2. Настоящее постановление вступает в силу после его официального опубликования.</w:t>
      </w:r>
    </w:p>
    <w:p w:rsidR="00140EB8" w:rsidRPr="00415448" w:rsidRDefault="00140EB8" w:rsidP="000953C0">
      <w:pPr>
        <w:pStyle w:val="20"/>
        <w:ind w:firstLine="709"/>
        <w:rPr>
          <w:szCs w:val="28"/>
        </w:rPr>
      </w:pPr>
      <w:r w:rsidRPr="00415448">
        <w:rPr>
          <w:szCs w:val="28"/>
        </w:rPr>
        <w:t xml:space="preserve">3. </w:t>
      </w:r>
      <w:r w:rsidR="000953C0">
        <w:rPr>
          <w:szCs w:val="28"/>
        </w:rPr>
        <w:t xml:space="preserve"> </w:t>
      </w:r>
      <w:r w:rsidRPr="00415448">
        <w:rPr>
          <w:szCs w:val="28"/>
        </w:rPr>
        <w:t xml:space="preserve">Контроль за выполнением постановления возложить на заместителя главы Администрации Белокалитвинского района по </w:t>
      </w:r>
      <w:r w:rsidR="000953C0" w:rsidRPr="00415448">
        <w:rPr>
          <w:szCs w:val="28"/>
        </w:rPr>
        <w:t>социальным вопросам</w:t>
      </w:r>
      <w:r w:rsidRPr="00415448">
        <w:rPr>
          <w:szCs w:val="28"/>
        </w:rPr>
        <w:t xml:space="preserve"> </w:t>
      </w:r>
      <w:r w:rsidR="000953C0">
        <w:rPr>
          <w:szCs w:val="28"/>
        </w:rPr>
        <w:t xml:space="preserve">                                   </w:t>
      </w:r>
      <w:r w:rsidRPr="00415448">
        <w:rPr>
          <w:szCs w:val="28"/>
        </w:rPr>
        <w:t>Е.Н.</w:t>
      </w:r>
      <w:r w:rsidR="000953C0">
        <w:rPr>
          <w:szCs w:val="28"/>
        </w:rPr>
        <w:t xml:space="preserve"> </w:t>
      </w:r>
      <w:proofErr w:type="spellStart"/>
      <w:r w:rsidRPr="00415448">
        <w:rPr>
          <w:szCs w:val="28"/>
        </w:rPr>
        <w:t>Керенцеву</w:t>
      </w:r>
      <w:proofErr w:type="spellEnd"/>
      <w:r w:rsidRPr="00415448">
        <w:rPr>
          <w:szCs w:val="28"/>
        </w:rPr>
        <w:t xml:space="preserve">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0953C0" w:rsidP="00872883">
      <w:pPr>
        <w:rPr>
          <w:sz w:val="28"/>
        </w:rPr>
      </w:pPr>
      <w:r>
        <w:rPr>
          <w:sz w:val="28"/>
        </w:rPr>
        <w:t>Верно:</w:t>
      </w:r>
    </w:p>
    <w:p w:rsidR="000953C0" w:rsidRDefault="000953C0" w:rsidP="00872883">
      <w:pPr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140EB8" w:rsidRDefault="00140EB8">
      <w:pPr>
        <w:pStyle w:val="a3"/>
        <w:tabs>
          <w:tab w:val="clear" w:pos="4536"/>
          <w:tab w:val="clear" w:pos="9072"/>
        </w:tabs>
        <w:sectPr w:rsidR="00140EB8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140EB8" w:rsidRPr="00415448" w:rsidRDefault="00140EB8" w:rsidP="000953C0">
      <w:pPr>
        <w:jc w:val="right"/>
        <w:rPr>
          <w:sz w:val="28"/>
          <w:szCs w:val="28"/>
        </w:rPr>
      </w:pPr>
      <w:r w:rsidRPr="00415448">
        <w:rPr>
          <w:sz w:val="28"/>
          <w:szCs w:val="28"/>
        </w:rPr>
        <w:lastRenderedPageBreak/>
        <w:t>Приложение</w:t>
      </w:r>
    </w:p>
    <w:p w:rsidR="00140EB8" w:rsidRPr="00415448" w:rsidRDefault="00140EB8" w:rsidP="000953C0">
      <w:pPr>
        <w:jc w:val="right"/>
        <w:rPr>
          <w:sz w:val="28"/>
          <w:szCs w:val="28"/>
        </w:rPr>
      </w:pPr>
      <w:r w:rsidRPr="00415448">
        <w:rPr>
          <w:sz w:val="28"/>
          <w:szCs w:val="28"/>
        </w:rPr>
        <w:t>к постановлению Администрации</w:t>
      </w:r>
    </w:p>
    <w:p w:rsidR="00140EB8" w:rsidRPr="00415448" w:rsidRDefault="00140EB8" w:rsidP="000953C0">
      <w:pPr>
        <w:jc w:val="right"/>
        <w:rPr>
          <w:sz w:val="28"/>
          <w:szCs w:val="28"/>
        </w:rPr>
      </w:pPr>
      <w:r w:rsidRPr="00415448">
        <w:rPr>
          <w:sz w:val="28"/>
          <w:szCs w:val="28"/>
        </w:rPr>
        <w:t>Белокалитвинского района</w:t>
      </w:r>
    </w:p>
    <w:p w:rsidR="00140EB8" w:rsidRPr="00415448" w:rsidRDefault="00140EB8" w:rsidP="000953C0">
      <w:pPr>
        <w:jc w:val="right"/>
        <w:rPr>
          <w:sz w:val="28"/>
          <w:szCs w:val="28"/>
        </w:rPr>
      </w:pPr>
      <w:r w:rsidRPr="00415448">
        <w:rPr>
          <w:sz w:val="28"/>
          <w:szCs w:val="28"/>
        </w:rPr>
        <w:t xml:space="preserve">                                                                           </w:t>
      </w:r>
      <w:r w:rsidR="000953C0">
        <w:rPr>
          <w:sz w:val="28"/>
          <w:szCs w:val="28"/>
        </w:rPr>
        <w:t xml:space="preserve">от </w:t>
      </w:r>
      <w:r w:rsidR="0031128B">
        <w:rPr>
          <w:sz w:val="28"/>
          <w:szCs w:val="28"/>
        </w:rPr>
        <w:t>10</w:t>
      </w:r>
      <w:r w:rsidR="000953C0">
        <w:rPr>
          <w:sz w:val="28"/>
          <w:szCs w:val="28"/>
        </w:rPr>
        <w:t xml:space="preserve">.04. </w:t>
      </w:r>
      <w:r w:rsidRPr="00415448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415448">
        <w:rPr>
          <w:sz w:val="28"/>
          <w:szCs w:val="28"/>
        </w:rPr>
        <w:t xml:space="preserve">   № </w:t>
      </w:r>
      <w:r w:rsidR="0031128B">
        <w:rPr>
          <w:sz w:val="28"/>
          <w:szCs w:val="28"/>
        </w:rPr>
        <w:t>215</w:t>
      </w:r>
      <w:bookmarkStart w:id="3" w:name="_GoBack"/>
      <w:bookmarkEnd w:id="3"/>
    </w:p>
    <w:p w:rsidR="00140EB8" w:rsidRPr="00415448" w:rsidRDefault="00140EB8" w:rsidP="00140EB8">
      <w:pPr>
        <w:jc w:val="right"/>
        <w:rPr>
          <w:sz w:val="28"/>
          <w:szCs w:val="28"/>
        </w:rPr>
      </w:pPr>
    </w:p>
    <w:p w:rsidR="00140EB8" w:rsidRPr="0033291A" w:rsidRDefault="00140EB8" w:rsidP="00140EB8">
      <w:pPr>
        <w:jc w:val="right"/>
        <w:rPr>
          <w:sz w:val="28"/>
          <w:szCs w:val="28"/>
        </w:rPr>
      </w:pPr>
      <w:r w:rsidRPr="0033291A">
        <w:rPr>
          <w:sz w:val="28"/>
          <w:szCs w:val="28"/>
        </w:rPr>
        <w:t>Таблица</w:t>
      </w:r>
    </w:p>
    <w:tbl>
      <w:tblPr>
        <w:tblW w:w="5362" w:type="pct"/>
        <w:tblInd w:w="-743" w:type="dxa"/>
        <w:tblLayout w:type="fixed"/>
        <w:tblLook w:val="0000" w:firstRow="0" w:lastRow="0" w:firstColumn="0" w:lastColumn="0" w:noHBand="0" w:noVBand="0"/>
      </w:tblPr>
      <w:tblGrid>
        <w:gridCol w:w="601"/>
        <w:gridCol w:w="3400"/>
        <w:gridCol w:w="1500"/>
        <w:gridCol w:w="751"/>
        <w:gridCol w:w="750"/>
        <w:gridCol w:w="901"/>
        <w:gridCol w:w="750"/>
        <w:gridCol w:w="1051"/>
        <w:gridCol w:w="1047"/>
      </w:tblGrid>
      <w:tr w:rsidR="00140EB8" w:rsidRPr="007255F5" w:rsidTr="000953C0">
        <w:trPr>
          <w:cantSplit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EB8" w:rsidRPr="007255F5" w:rsidRDefault="00140EB8" w:rsidP="008024AC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№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EB8" w:rsidRPr="007255F5" w:rsidRDefault="00140EB8" w:rsidP="008024AC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Наименование целевого показателя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EB8" w:rsidRPr="007255F5" w:rsidRDefault="00140EB8" w:rsidP="008024AC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Единица измерения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B8" w:rsidRPr="007255F5" w:rsidRDefault="00140EB8" w:rsidP="008024AC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2013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B8" w:rsidRPr="007255F5" w:rsidRDefault="00140EB8" w:rsidP="008024AC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2014 год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EB8" w:rsidRPr="007255F5" w:rsidRDefault="00140EB8" w:rsidP="008024AC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-186"/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2015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EB8" w:rsidRPr="007255F5" w:rsidRDefault="00140EB8" w:rsidP="008024AC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hanging="39"/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2016 год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C0" w:rsidRDefault="00140EB8" w:rsidP="008024AC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hanging="70"/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 xml:space="preserve">2017 </w:t>
            </w:r>
          </w:p>
          <w:p w:rsidR="00140EB8" w:rsidRPr="007255F5" w:rsidRDefault="00140EB8" w:rsidP="008024AC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hanging="70"/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год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53C0" w:rsidRDefault="00140EB8" w:rsidP="008024AC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 xml:space="preserve">2018 </w:t>
            </w:r>
          </w:p>
          <w:p w:rsidR="00140EB8" w:rsidRPr="007255F5" w:rsidRDefault="00140EB8" w:rsidP="008024AC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 xml:space="preserve">год  </w:t>
            </w:r>
          </w:p>
        </w:tc>
      </w:tr>
    </w:tbl>
    <w:p w:rsidR="00140EB8" w:rsidRPr="007255F5" w:rsidRDefault="00140EB8" w:rsidP="00140EB8">
      <w:pPr>
        <w:pStyle w:val="10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jc w:val="center"/>
        <w:rPr>
          <w:bCs/>
          <w:color w:val="auto"/>
        </w:rPr>
      </w:pPr>
    </w:p>
    <w:tbl>
      <w:tblPr>
        <w:tblW w:w="5388" w:type="pct"/>
        <w:tblInd w:w="-792" w:type="dxa"/>
        <w:tblLayout w:type="fixed"/>
        <w:tblLook w:val="0000" w:firstRow="0" w:lastRow="0" w:firstColumn="0" w:lastColumn="0" w:noHBand="0" w:noVBand="0"/>
      </w:tblPr>
      <w:tblGrid>
        <w:gridCol w:w="557"/>
        <w:gridCol w:w="3492"/>
        <w:gridCol w:w="1499"/>
        <w:gridCol w:w="750"/>
        <w:gridCol w:w="750"/>
        <w:gridCol w:w="899"/>
        <w:gridCol w:w="793"/>
        <w:gridCol w:w="110"/>
        <w:gridCol w:w="875"/>
        <w:gridCol w:w="26"/>
        <w:gridCol w:w="1028"/>
        <w:gridCol w:w="24"/>
      </w:tblGrid>
      <w:tr w:rsidR="00140EB8" w:rsidRPr="007255F5" w:rsidTr="000953C0">
        <w:trPr>
          <w:gridAfter w:val="1"/>
          <w:wAfter w:w="12" w:type="pct"/>
          <w:cantSplit/>
          <w:tblHeader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EB8" w:rsidRPr="007255F5" w:rsidRDefault="00140EB8" w:rsidP="008024AC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1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EB8" w:rsidRPr="007255F5" w:rsidRDefault="00140EB8" w:rsidP="008024AC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EB8" w:rsidRPr="007255F5" w:rsidRDefault="00140EB8" w:rsidP="008024AC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B8" w:rsidRPr="007255F5" w:rsidRDefault="00140EB8" w:rsidP="008024AC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B8" w:rsidRPr="007255F5" w:rsidRDefault="00140EB8" w:rsidP="008024AC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EB8" w:rsidRPr="007255F5" w:rsidRDefault="00140EB8" w:rsidP="008024AC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-186"/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EB8" w:rsidRPr="007255F5" w:rsidRDefault="00140EB8" w:rsidP="008024AC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hanging="39"/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7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EB8" w:rsidRPr="007255F5" w:rsidRDefault="00140EB8" w:rsidP="008024AC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hanging="70"/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8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EB8" w:rsidRPr="007255F5" w:rsidRDefault="00140EB8" w:rsidP="008024AC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bCs/>
                <w:color w:val="auto"/>
              </w:rPr>
            </w:pPr>
            <w:r w:rsidRPr="007255F5">
              <w:rPr>
                <w:bCs/>
                <w:color w:val="auto"/>
              </w:rPr>
              <w:t>9</w:t>
            </w:r>
          </w:p>
        </w:tc>
      </w:tr>
      <w:tr w:rsidR="00140EB8" w:rsidRPr="007255F5" w:rsidTr="000953C0">
        <w:trPr>
          <w:cantSplit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pStyle w:val="1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color w:val="auto"/>
              </w:rPr>
            </w:pPr>
            <w:r w:rsidRPr="007255F5">
              <w:rPr>
                <w:color w:val="auto"/>
              </w:rPr>
              <w:t>Показатели структурных преобразований системы оказания медицинской помощи</w:t>
            </w:r>
          </w:p>
        </w:tc>
      </w:tr>
      <w:tr w:rsidR="000953C0" w:rsidRPr="007255F5" w:rsidTr="000953C0">
        <w:trPr>
          <w:gridAfter w:val="1"/>
          <w:wAfter w:w="12" w:type="pct"/>
          <w:cantSplit/>
          <w:trHeight w:val="2729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ind w:left="-108"/>
              <w:jc w:val="center"/>
            </w:pPr>
            <w:r>
              <w:t>1.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ind w:left="-108" w:right="-107" w:firstLine="108"/>
            </w:pPr>
            <w:r>
              <w:t xml:space="preserve">Доля расходов на оказание скорой медицинской помощи вне медицинских организаций от всех расходов на программу государственных гарантий </w:t>
            </w:r>
            <w:proofErr w:type="gramStart"/>
            <w:r>
              <w:t>бесплатного  оказания</w:t>
            </w:r>
            <w:proofErr w:type="gramEnd"/>
            <w:r>
              <w:t xml:space="preserve"> гражданам медицинской помощи (далее – программа государственных гарантий)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jc w:val="center"/>
            </w:pPr>
            <w:r>
              <w:t>проценты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B8" w:rsidRPr="007255F5" w:rsidRDefault="00140EB8" w:rsidP="008024AC">
            <w:pPr>
              <w:jc w:val="center"/>
            </w:pPr>
            <w:r>
              <w:t>9,0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B8" w:rsidRPr="007255F5" w:rsidRDefault="00140EB8" w:rsidP="008024AC">
            <w:pPr>
              <w:jc w:val="center"/>
            </w:pPr>
            <w:r>
              <w:t>9,0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ind w:right="-148"/>
              <w:jc w:val="center"/>
            </w:pPr>
            <w:r>
              <w:t>9,0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Default="00140EB8" w:rsidP="008024AC">
            <w:pPr>
              <w:ind w:right="-116" w:hanging="68"/>
              <w:jc w:val="center"/>
            </w:pPr>
            <w:r>
              <w:t>9,3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Default="00140EB8" w:rsidP="008024AC">
            <w:pPr>
              <w:ind w:left="-100" w:right="-82"/>
              <w:jc w:val="center"/>
            </w:pPr>
            <w:r>
              <w:t>9,2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B8" w:rsidRPr="007255F5" w:rsidRDefault="00140EB8" w:rsidP="008024AC">
            <w:pPr>
              <w:jc w:val="center"/>
            </w:pPr>
            <w:r>
              <w:t>7,7</w:t>
            </w:r>
          </w:p>
        </w:tc>
      </w:tr>
      <w:tr w:rsidR="000953C0" w:rsidRPr="007255F5" w:rsidTr="000953C0">
        <w:trPr>
          <w:gridAfter w:val="1"/>
          <w:wAfter w:w="12" w:type="pct"/>
          <w:cantSplit/>
          <w:trHeight w:val="1549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ind w:left="-108"/>
              <w:jc w:val="center"/>
            </w:pPr>
            <w:r>
              <w:t>2.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ind w:left="-108" w:right="-107" w:firstLine="108"/>
            </w:pPr>
            <w:r>
              <w:t>Доля расходов на оказание медицинской помощи в амбулаторных условиях от всех расходов на программу государственных гарантий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jc w:val="center"/>
            </w:pPr>
            <w:r>
              <w:t>проценты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B8" w:rsidRPr="007255F5" w:rsidRDefault="00140EB8" w:rsidP="008024AC">
            <w:pPr>
              <w:jc w:val="center"/>
            </w:pPr>
            <w:r>
              <w:t>38,4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B8" w:rsidRPr="007255F5" w:rsidRDefault="00140EB8" w:rsidP="008024AC">
            <w:pPr>
              <w:jc w:val="center"/>
            </w:pPr>
            <w:r>
              <w:t>34,5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ind w:right="-148"/>
              <w:jc w:val="center"/>
            </w:pPr>
            <w:r>
              <w:t>38,8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Default="00140EB8" w:rsidP="008024AC">
            <w:pPr>
              <w:ind w:right="-116" w:hanging="68"/>
              <w:jc w:val="center"/>
            </w:pPr>
            <w:r>
              <w:t>39,9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Default="00140EB8" w:rsidP="008024AC">
            <w:pPr>
              <w:ind w:left="-100" w:right="-82"/>
              <w:jc w:val="center"/>
            </w:pPr>
            <w:r>
              <w:t>37,7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B8" w:rsidRPr="007255F5" w:rsidRDefault="00140EB8" w:rsidP="008024AC">
            <w:pPr>
              <w:jc w:val="center"/>
            </w:pPr>
            <w:r>
              <w:t>39,1</w:t>
            </w:r>
          </w:p>
        </w:tc>
      </w:tr>
      <w:tr w:rsidR="000953C0" w:rsidRPr="007255F5" w:rsidTr="000953C0">
        <w:trPr>
          <w:gridAfter w:val="1"/>
          <w:wAfter w:w="12" w:type="pct"/>
          <w:cantSplit/>
          <w:trHeight w:val="1968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Default="00140EB8" w:rsidP="008024AC">
            <w:pPr>
              <w:ind w:left="-108"/>
              <w:jc w:val="center"/>
            </w:pPr>
            <w:r>
              <w:t>3.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Default="00140EB8" w:rsidP="008024AC">
            <w:pPr>
              <w:ind w:left="-108" w:right="-107" w:firstLine="108"/>
            </w:pPr>
            <w:r>
              <w:t>Доля расходов на оказание медицинской помощи в амбулаторных условиях в неотложной форме от всех расходов на программу государственных гарантий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Default="00140EB8" w:rsidP="008024AC">
            <w:pPr>
              <w:jc w:val="center"/>
            </w:pPr>
            <w:r>
              <w:t>проценты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B8" w:rsidRDefault="00140EB8" w:rsidP="008024AC">
            <w:pPr>
              <w:jc w:val="center"/>
            </w:pPr>
            <w: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B8" w:rsidRDefault="00140EB8" w:rsidP="008024AC">
            <w:pPr>
              <w:jc w:val="center"/>
            </w:pPr>
            <w: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Default="00140EB8" w:rsidP="008024AC">
            <w:pPr>
              <w:ind w:right="-148"/>
              <w:jc w:val="center"/>
            </w:pPr>
            <w:r>
              <w:t>-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Default="00140EB8" w:rsidP="008024AC">
            <w:pPr>
              <w:ind w:right="-116" w:hanging="68"/>
              <w:jc w:val="center"/>
            </w:pPr>
            <w:r>
              <w:t>1,7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Default="00140EB8" w:rsidP="008024AC">
            <w:pPr>
              <w:ind w:left="-100" w:right="-82"/>
              <w:jc w:val="center"/>
            </w:pPr>
            <w:r>
              <w:t>2,0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B8" w:rsidRDefault="00140EB8" w:rsidP="008024AC">
            <w:pPr>
              <w:jc w:val="center"/>
            </w:pPr>
            <w:r>
              <w:t>1,6</w:t>
            </w:r>
          </w:p>
        </w:tc>
      </w:tr>
      <w:tr w:rsidR="000953C0" w:rsidRPr="007255F5" w:rsidTr="000953C0">
        <w:trPr>
          <w:gridAfter w:val="1"/>
          <w:wAfter w:w="12" w:type="pct"/>
          <w:cantSplit/>
          <w:trHeight w:val="1699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Default="00140EB8" w:rsidP="008024AC">
            <w:pPr>
              <w:ind w:left="-108"/>
              <w:jc w:val="center"/>
            </w:pPr>
            <w:r>
              <w:t>4.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Default="00140EB8" w:rsidP="008024AC">
            <w:pPr>
              <w:ind w:left="-108" w:right="-107" w:firstLine="108"/>
            </w:pPr>
            <w:r>
              <w:t>Доля расходов на оказание медицинской помощи в условиях дневных стационаров от всех расходов на программу государственных гарантий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Default="00140EB8" w:rsidP="008024AC">
            <w:pPr>
              <w:jc w:val="center"/>
            </w:pPr>
            <w:r>
              <w:t>проценты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B8" w:rsidRDefault="00140EB8" w:rsidP="008024AC">
            <w:pPr>
              <w:jc w:val="center"/>
            </w:pPr>
            <w:r>
              <w:t>2,9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B8" w:rsidRDefault="00140EB8" w:rsidP="008024AC">
            <w:pPr>
              <w:jc w:val="center"/>
            </w:pPr>
            <w:r>
              <w:t>4,0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Default="00140EB8" w:rsidP="008024AC">
            <w:pPr>
              <w:ind w:right="-148"/>
              <w:jc w:val="center"/>
            </w:pPr>
            <w:r>
              <w:t>5,1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Default="00140EB8" w:rsidP="008024AC">
            <w:pPr>
              <w:ind w:right="-116" w:hanging="68"/>
              <w:jc w:val="center"/>
            </w:pPr>
            <w:r>
              <w:t>4,6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Default="00140EB8" w:rsidP="008024AC">
            <w:pPr>
              <w:ind w:left="-100" w:right="-82"/>
              <w:jc w:val="center"/>
            </w:pPr>
            <w:r>
              <w:t>5,1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B8" w:rsidRDefault="00140EB8" w:rsidP="008024AC">
            <w:pPr>
              <w:jc w:val="center"/>
            </w:pPr>
            <w:r>
              <w:t>5,1</w:t>
            </w:r>
          </w:p>
        </w:tc>
      </w:tr>
      <w:tr w:rsidR="000953C0" w:rsidRPr="007255F5" w:rsidTr="000953C0">
        <w:trPr>
          <w:gridAfter w:val="1"/>
          <w:wAfter w:w="12" w:type="pct"/>
          <w:cantSplit/>
          <w:trHeight w:val="1538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Default="00140EB8" w:rsidP="008024AC">
            <w:pPr>
              <w:ind w:left="-108"/>
              <w:jc w:val="center"/>
            </w:pPr>
            <w:r>
              <w:t>5.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Default="00140EB8" w:rsidP="008024AC">
            <w:pPr>
              <w:ind w:left="-108" w:right="-107" w:firstLine="108"/>
            </w:pPr>
            <w:r>
              <w:t>Доля расходов на оказание медицинской помощи в стационарных условиях от всех расходов на программу государственных гарантий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Default="00140EB8" w:rsidP="008024AC">
            <w:pPr>
              <w:jc w:val="center"/>
            </w:pPr>
            <w:r>
              <w:t>проценты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B8" w:rsidRDefault="00140EB8" w:rsidP="008024AC">
            <w:pPr>
              <w:jc w:val="center"/>
            </w:pPr>
            <w:r>
              <w:t>49,7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B8" w:rsidRDefault="00140EB8" w:rsidP="008024AC">
            <w:pPr>
              <w:jc w:val="center"/>
            </w:pPr>
            <w:r>
              <w:t>52,5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Default="00140EB8" w:rsidP="008024AC">
            <w:pPr>
              <w:ind w:right="-148"/>
              <w:jc w:val="center"/>
            </w:pPr>
            <w:r>
              <w:t>45,5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Default="00140EB8" w:rsidP="008024AC">
            <w:pPr>
              <w:ind w:right="-116" w:hanging="68"/>
              <w:jc w:val="center"/>
            </w:pPr>
            <w:r>
              <w:t>44,5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Default="00140EB8" w:rsidP="008024AC">
            <w:pPr>
              <w:ind w:left="-100" w:right="-82"/>
              <w:jc w:val="center"/>
            </w:pPr>
            <w:r>
              <w:t>46,0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B8" w:rsidRDefault="00140EB8" w:rsidP="008024AC">
            <w:pPr>
              <w:jc w:val="center"/>
            </w:pPr>
            <w:r>
              <w:t>49,6</w:t>
            </w:r>
          </w:p>
        </w:tc>
      </w:tr>
      <w:tr w:rsidR="000953C0" w:rsidRPr="007255F5" w:rsidTr="000953C0">
        <w:trPr>
          <w:gridAfter w:val="1"/>
          <w:wAfter w:w="12" w:type="pct"/>
          <w:cantSplit/>
          <w:trHeight w:val="3508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ind w:left="-108"/>
              <w:jc w:val="center"/>
            </w:pPr>
            <w:r w:rsidRPr="007255F5">
              <w:lastRenderedPageBreak/>
              <w:t>10.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ind w:left="-108" w:right="-107" w:firstLine="108"/>
            </w:pPr>
            <w:r w:rsidRPr="007255F5">
              <w:t>Соотношение средней заработной платы врачей и иных работников медицинских организаций, имеющих высшее медицинское (фармацевтическое) или иное высшее профессиональное образование, предоставляющих медицинские услуги (обеспечивающих предоставление медицинских услуг), и средней заработной платы в субъектах Российской Федерации в 2012 </w:t>
            </w:r>
            <w:r>
              <w:t>–</w:t>
            </w:r>
            <w:r w:rsidRPr="007255F5">
              <w:t xml:space="preserve"> 2018 годах (агрегированные значения)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jc w:val="center"/>
            </w:pPr>
            <w:r w:rsidRPr="007255F5">
              <w:t>проценты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B8" w:rsidRPr="007255F5" w:rsidRDefault="00140EB8" w:rsidP="008024AC">
            <w:pPr>
              <w:jc w:val="center"/>
            </w:pPr>
            <w:r w:rsidRPr="007255F5">
              <w:t>97,9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B8" w:rsidRPr="007255F5" w:rsidRDefault="00140EB8" w:rsidP="008024AC">
            <w:pPr>
              <w:jc w:val="center"/>
            </w:pPr>
            <w:r w:rsidRPr="007255F5">
              <w:t>120,1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ind w:right="-148"/>
              <w:jc w:val="center"/>
            </w:pPr>
            <w:r w:rsidRPr="007255F5">
              <w:t>118,1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ind w:right="-116" w:hanging="68"/>
              <w:jc w:val="center"/>
            </w:pPr>
            <w:r>
              <w:t>133,3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ind w:left="-100" w:right="-82"/>
              <w:jc w:val="center"/>
            </w:pPr>
            <w:r>
              <w:t>121,5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B8" w:rsidRPr="007255F5" w:rsidRDefault="00140EB8" w:rsidP="008024AC">
            <w:pPr>
              <w:jc w:val="center"/>
            </w:pPr>
            <w:r w:rsidRPr="007255F5">
              <w:t>200,0</w:t>
            </w:r>
          </w:p>
        </w:tc>
      </w:tr>
      <w:tr w:rsidR="000953C0" w:rsidRPr="007255F5" w:rsidTr="000953C0">
        <w:trPr>
          <w:gridAfter w:val="1"/>
          <w:wAfter w:w="12" w:type="pct"/>
          <w:cantSplit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ind w:left="-108" w:right="-108" w:firstLine="108"/>
              <w:jc w:val="center"/>
            </w:pPr>
            <w:r w:rsidRPr="007255F5">
              <w:t>11.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r w:rsidRPr="007255F5">
              <w:t xml:space="preserve">Соотношение средней заработной платы среднего медицинского (фармацевтического) персонала (персонала, обеспечивающего предоставление медицинских услуг) и средней заработной платы в субъектах Российской Федерации в 2012 – </w:t>
            </w:r>
            <w:proofErr w:type="gramStart"/>
            <w:r w:rsidRPr="007255F5">
              <w:t>2018  годах</w:t>
            </w:r>
            <w:proofErr w:type="gramEnd"/>
            <w:r w:rsidRPr="007255F5">
              <w:t xml:space="preserve"> (агрегированные значения)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jc w:val="center"/>
            </w:pPr>
            <w:r w:rsidRPr="007255F5">
              <w:t>проценты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B8" w:rsidRPr="007255F5" w:rsidRDefault="00140EB8" w:rsidP="008024AC">
            <w:pPr>
              <w:jc w:val="center"/>
            </w:pPr>
            <w:r w:rsidRPr="007255F5">
              <w:t>71,8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B8" w:rsidRPr="007255F5" w:rsidRDefault="00140EB8" w:rsidP="008024AC">
            <w:pPr>
              <w:jc w:val="center"/>
            </w:pPr>
            <w:r w:rsidRPr="007255F5">
              <w:t>72,0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jc w:val="center"/>
            </w:pPr>
            <w:r w:rsidRPr="007255F5">
              <w:t>73,0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jc w:val="center"/>
            </w:pPr>
            <w:r w:rsidRPr="007255F5">
              <w:t>78,</w:t>
            </w:r>
            <w:r>
              <w:t>9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ind w:left="-100" w:right="-82"/>
              <w:jc w:val="center"/>
            </w:pPr>
            <w:r>
              <w:t>73,9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B8" w:rsidRPr="007255F5" w:rsidRDefault="00140EB8" w:rsidP="008024AC">
            <w:pPr>
              <w:jc w:val="center"/>
            </w:pPr>
            <w:r w:rsidRPr="007255F5">
              <w:t>100,0</w:t>
            </w:r>
          </w:p>
        </w:tc>
      </w:tr>
      <w:tr w:rsidR="000953C0" w:rsidRPr="007255F5" w:rsidTr="000953C0">
        <w:trPr>
          <w:gridAfter w:val="1"/>
          <w:wAfter w:w="12" w:type="pct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ind w:right="-108"/>
              <w:jc w:val="center"/>
            </w:pPr>
            <w:r w:rsidRPr="007255F5">
              <w:t>12.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r w:rsidRPr="007255F5">
              <w:t>Соотношение средней заработной платы младшего медицинского персонала (персонала, обеспечивающего предоставление медицинских услуг) и средней заработной платы в субъектах Российской Федерации в 2012 – 2018 годах (агрегированные значения)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jc w:val="center"/>
            </w:pPr>
            <w:r w:rsidRPr="007255F5">
              <w:t>проценты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B8" w:rsidRPr="007255F5" w:rsidRDefault="00140EB8" w:rsidP="008024AC">
            <w:pPr>
              <w:jc w:val="center"/>
            </w:pPr>
            <w:r w:rsidRPr="007255F5">
              <w:t>36,1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B8" w:rsidRPr="007255F5" w:rsidRDefault="00140EB8" w:rsidP="008024AC">
            <w:pPr>
              <w:jc w:val="center"/>
            </w:pPr>
            <w:r w:rsidRPr="007255F5">
              <w:t>42,0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jc w:val="center"/>
            </w:pPr>
            <w:r w:rsidRPr="007255F5">
              <w:t>42,0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jc w:val="center"/>
            </w:pPr>
            <w:r>
              <w:t>54,8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ind w:left="-100" w:right="-82"/>
              <w:jc w:val="center"/>
            </w:pPr>
            <w:r>
              <w:t>52,9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B8" w:rsidRPr="007255F5" w:rsidRDefault="00140EB8" w:rsidP="008024AC">
            <w:pPr>
              <w:jc w:val="center"/>
            </w:pPr>
            <w:r w:rsidRPr="007255F5">
              <w:t>100,0</w:t>
            </w:r>
          </w:p>
        </w:tc>
      </w:tr>
      <w:tr w:rsidR="000953C0" w:rsidRPr="007255F5" w:rsidTr="000953C0">
        <w:trPr>
          <w:gridAfter w:val="1"/>
          <w:wAfter w:w="12" w:type="pct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ind w:right="-108"/>
              <w:jc w:val="center"/>
            </w:pPr>
            <w:r>
              <w:t>13.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r>
              <w:t>Число дней работы койки в году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jc w:val="center"/>
            </w:pPr>
            <w:r>
              <w:t>дни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B8" w:rsidRPr="007255F5" w:rsidRDefault="00140EB8" w:rsidP="008024AC">
            <w:pPr>
              <w:jc w:val="center"/>
            </w:pPr>
            <w:r>
              <w:t>305,0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B8" w:rsidRPr="007255F5" w:rsidRDefault="00140EB8" w:rsidP="008024AC">
            <w:pPr>
              <w:jc w:val="center"/>
            </w:pPr>
            <w:r>
              <w:t>326,0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Pr="007255F5" w:rsidRDefault="00140EB8" w:rsidP="008024AC">
            <w:pPr>
              <w:jc w:val="center"/>
            </w:pPr>
            <w:r>
              <w:t>327,0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Default="00140EB8" w:rsidP="008024AC">
            <w:pPr>
              <w:jc w:val="center"/>
            </w:pPr>
            <w:r>
              <w:t>319,3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EB8" w:rsidRDefault="00140EB8" w:rsidP="008024AC">
            <w:pPr>
              <w:ind w:left="-100" w:right="-82"/>
              <w:jc w:val="center"/>
            </w:pPr>
            <w:r>
              <w:t>328,5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B8" w:rsidRPr="007255F5" w:rsidRDefault="00140EB8" w:rsidP="008024AC">
            <w:pPr>
              <w:jc w:val="center"/>
            </w:pPr>
            <w:r>
              <w:t>333,0</w:t>
            </w:r>
          </w:p>
        </w:tc>
      </w:tr>
    </w:tbl>
    <w:p w:rsidR="00140EB8" w:rsidRDefault="00140EB8" w:rsidP="00140EB8">
      <w:pPr>
        <w:ind w:firstLine="708"/>
      </w:pPr>
    </w:p>
    <w:p w:rsidR="000953C0" w:rsidRDefault="000953C0" w:rsidP="00140EB8">
      <w:pPr>
        <w:ind w:firstLine="708"/>
      </w:pPr>
    </w:p>
    <w:p w:rsidR="000953C0" w:rsidRDefault="000953C0" w:rsidP="00140EB8">
      <w:pPr>
        <w:ind w:firstLine="708"/>
      </w:pPr>
    </w:p>
    <w:p w:rsidR="000953C0" w:rsidRPr="007255F5" w:rsidRDefault="000953C0" w:rsidP="00140EB8">
      <w:pPr>
        <w:ind w:firstLine="708"/>
      </w:pPr>
    </w:p>
    <w:p w:rsidR="00140EB8" w:rsidRPr="007255F5" w:rsidRDefault="00140EB8" w:rsidP="00140EB8">
      <w:pPr>
        <w:rPr>
          <w:sz w:val="28"/>
          <w:szCs w:val="28"/>
        </w:rPr>
      </w:pPr>
      <w:r w:rsidRPr="007255F5">
        <w:rPr>
          <w:sz w:val="28"/>
          <w:szCs w:val="28"/>
        </w:rPr>
        <w:t xml:space="preserve">Управляющий делами                           </w:t>
      </w:r>
      <w:r>
        <w:rPr>
          <w:sz w:val="28"/>
          <w:szCs w:val="28"/>
        </w:rPr>
        <w:t xml:space="preserve"> </w:t>
      </w:r>
      <w:r w:rsidRPr="007255F5">
        <w:rPr>
          <w:sz w:val="28"/>
          <w:szCs w:val="28"/>
        </w:rPr>
        <w:t xml:space="preserve">                       Л.Г. Василенко</w:t>
      </w:r>
    </w:p>
    <w:p w:rsidR="00140EB8" w:rsidRDefault="00140EB8" w:rsidP="00140EB8">
      <w:pPr>
        <w:ind w:firstLine="708"/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BF5" w:rsidRDefault="00F85BF5">
      <w:r>
        <w:separator/>
      </w:r>
    </w:p>
  </w:endnote>
  <w:endnote w:type="continuationSeparator" w:id="0">
    <w:p w:rsidR="00F85BF5" w:rsidRDefault="00F8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953C0" w:rsidRPr="000953C0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953C0">
      <w:rPr>
        <w:noProof/>
        <w:sz w:val="14"/>
        <w:lang w:val="en-US"/>
      </w:rPr>
      <w:t>G</w:t>
    </w:r>
    <w:r w:rsidR="000953C0" w:rsidRPr="000953C0">
      <w:rPr>
        <w:noProof/>
        <w:sz w:val="14"/>
      </w:rPr>
      <w:t>:\Мои документы\Постановления\изм_668-апрель.</w:t>
    </w:r>
    <w:r w:rsidR="000953C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1128B" w:rsidRPr="0031128B">
      <w:rPr>
        <w:noProof/>
        <w:sz w:val="14"/>
      </w:rPr>
      <w:t>4/6/2017 11:47:00</w:t>
    </w:r>
    <w:r w:rsidR="0031128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0953C0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31128B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1128B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BF5" w:rsidRDefault="00F85BF5">
      <w:r>
        <w:separator/>
      </w:r>
    </w:p>
  </w:footnote>
  <w:footnote w:type="continuationSeparator" w:id="0">
    <w:p w:rsidR="00F85BF5" w:rsidRDefault="00F85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C49878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5DEAB5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B8E8EB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2B61F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396561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5C0525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3EEDF1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796752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0A4898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D098F2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5E62EE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1EAD48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A7C40A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776D81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684E04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BACA3D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03E3BF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E42CCE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B8"/>
    <w:rsid w:val="000135FF"/>
    <w:rsid w:val="0002101A"/>
    <w:rsid w:val="00040C21"/>
    <w:rsid w:val="00042119"/>
    <w:rsid w:val="00056046"/>
    <w:rsid w:val="00086B6A"/>
    <w:rsid w:val="00087E16"/>
    <w:rsid w:val="000953C0"/>
    <w:rsid w:val="000C6CE8"/>
    <w:rsid w:val="000D703B"/>
    <w:rsid w:val="00102528"/>
    <w:rsid w:val="00130BA6"/>
    <w:rsid w:val="00140EB8"/>
    <w:rsid w:val="00162686"/>
    <w:rsid w:val="001643E9"/>
    <w:rsid w:val="00191DF6"/>
    <w:rsid w:val="001F0876"/>
    <w:rsid w:val="00217475"/>
    <w:rsid w:val="00232CB2"/>
    <w:rsid w:val="00241D5F"/>
    <w:rsid w:val="002D4093"/>
    <w:rsid w:val="0031128B"/>
    <w:rsid w:val="00320F99"/>
    <w:rsid w:val="00326F6E"/>
    <w:rsid w:val="00346A95"/>
    <w:rsid w:val="0037568B"/>
    <w:rsid w:val="003B1EAE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85BF5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0F514-43E2-4D2B-A5CC-83F8A243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2"/>
    <w:unhideWhenUsed/>
    <w:rsid w:val="00140EB8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0"/>
    <w:rsid w:val="00140EB8"/>
    <w:rPr>
      <w:sz w:val="28"/>
    </w:rPr>
  </w:style>
  <w:style w:type="paragraph" w:customStyle="1" w:styleId="10">
    <w:name w:val="Обычный1"/>
    <w:rsid w:val="00140EB8"/>
    <w:rPr>
      <w:color w:val="000000"/>
      <w:sz w:val="24"/>
      <w:szCs w:val="24"/>
    </w:rPr>
  </w:style>
  <w:style w:type="paragraph" w:styleId="a6">
    <w:name w:val="Balloon Text"/>
    <w:basedOn w:val="a"/>
    <w:link w:val="a7"/>
    <w:rsid w:val="000953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95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2017-04-06T08:46:00Z</cp:lastPrinted>
  <dcterms:created xsi:type="dcterms:W3CDTF">2017-04-06T08:42:00Z</dcterms:created>
  <dcterms:modified xsi:type="dcterms:W3CDTF">2017-04-19T08:10:00Z</dcterms:modified>
</cp:coreProperties>
</file>