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F8" w:rsidRDefault="00F369C7">
      <w:pPr>
        <w:pStyle w:val="a3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proofErr w:type="gramStart"/>
      <w:r w:rsidRPr="00321560">
        <w:rPr>
          <w:b w:val="0"/>
          <w:szCs w:val="28"/>
        </w:rPr>
        <w:t>РОССИЙСКАЯ  ФЕДЕРАЦИЯ</w:t>
      </w:r>
      <w:proofErr w:type="gramEnd"/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r w:rsidRPr="00321560">
        <w:rPr>
          <w:b w:val="0"/>
          <w:szCs w:val="28"/>
        </w:rPr>
        <w:t>РОСТОВСКАЯ ОБЛАСТЬ</w:t>
      </w:r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r w:rsidRPr="00321560">
        <w:rPr>
          <w:b w:val="0"/>
          <w:szCs w:val="28"/>
        </w:rPr>
        <w:t>МУНИЦИПАЛЬНОЕ ОБРАЗОВАНИЕ «БЕЛОКАЛИТВИНСКИЙ РАЙОН»</w:t>
      </w:r>
    </w:p>
    <w:p w:rsidR="00947259" w:rsidRPr="00321560" w:rsidRDefault="00947259" w:rsidP="00917910">
      <w:pPr>
        <w:pStyle w:val="2"/>
        <w:jc w:val="center"/>
        <w:rPr>
          <w:b w:val="0"/>
          <w:szCs w:val="28"/>
        </w:rPr>
      </w:pPr>
      <w:r w:rsidRPr="00321560">
        <w:rPr>
          <w:b w:val="0"/>
          <w:szCs w:val="28"/>
        </w:rPr>
        <w:t>АДМИНИСТРАЦИЯ БЕЛОКАЛИТВИНСКОГО РАЙОНА</w:t>
      </w:r>
    </w:p>
    <w:p w:rsidR="00947259" w:rsidRPr="00321560" w:rsidRDefault="00C06BC9" w:rsidP="00947259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47259" w:rsidRPr="00C96E82" w:rsidRDefault="007B7428" w:rsidP="00947259">
      <w:pPr>
        <w:spacing w:before="120"/>
        <w:rPr>
          <w:sz w:val="28"/>
        </w:rPr>
      </w:pPr>
      <w:r>
        <w:rPr>
          <w:sz w:val="28"/>
        </w:rPr>
        <w:t>06.03</w:t>
      </w:r>
      <w:r w:rsidR="007133E9">
        <w:rPr>
          <w:sz w:val="28"/>
        </w:rPr>
        <w:t>.</w:t>
      </w:r>
      <w:r w:rsidR="00947259" w:rsidRPr="00C96E82">
        <w:rPr>
          <w:sz w:val="28"/>
        </w:rPr>
        <w:t>20</w:t>
      </w:r>
      <w:r w:rsidR="00C06BC9">
        <w:rPr>
          <w:sz w:val="28"/>
        </w:rPr>
        <w:t>17</w:t>
      </w:r>
      <w:r w:rsidR="00947259" w:rsidRPr="00C96E82">
        <w:rPr>
          <w:sz w:val="28"/>
        </w:rPr>
        <w:tab/>
      </w:r>
      <w:r w:rsidR="00947259" w:rsidRPr="00C96E82">
        <w:rPr>
          <w:sz w:val="28"/>
        </w:rPr>
        <w:tab/>
      </w:r>
      <w:r w:rsidR="00947259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321560">
        <w:rPr>
          <w:sz w:val="28"/>
        </w:rPr>
        <w:t xml:space="preserve">     </w:t>
      </w:r>
      <w:r w:rsidR="00947259" w:rsidRPr="00C96E82">
        <w:rPr>
          <w:sz w:val="28"/>
        </w:rPr>
        <w:t xml:space="preserve">    № </w:t>
      </w:r>
      <w:bookmarkStart w:id="0" w:name="Номер"/>
      <w:bookmarkEnd w:id="0"/>
      <w:r>
        <w:rPr>
          <w:sz w:val="28"/>
        </w:rPr>
        <w:t>316</w:t>
      </w:r>
      <w:r w:rsidR="00947259" w:rsidRPr="00C96E82">
        <w:rPr>
          <w:sz w:val="28"/>
        </w:rPr>
        <w:t xml:space="preserve">                            г.  Белая Калитва</w:t>
      </w:r>
    </w:p>
    <w:p w:rsidR="00947259" w:rsidRDefault="00947259" w:rsidP="00947259">
      <w:pPr>
        <w:pStyle w:val="a3"/>
        <w:jc w:val="center"/>
        <w:rPr>
          <w:b/>
          <w:spacing w:val="40"/>
          <w:sz w:val="30"/>
          <w:szCs w:val="30"/>
        </w:rPr>
      </w:pPr>
    </w:p>
    <w:p w:rsidR="00F369C7" w:rsidRPr="00C84BC2" w:rsidRDefault="00F369C7" w:rsidP="00F369C7">
      <w:pPr>
        <w:pStyle w:val="ConsPlusNormal"/>
        <w:ind w:right="60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F369C7" w:rsidRPr="00C96E82" w:rsidRDefault="00F369C7" w:rsidP="00F369C7">
      <w:pPr>
        <w:ind w:right="6065"/>
        <w:jc w:val="both"/>
        <w:rPr>
          <w:sz w:val="28"/>
        </w:rPr>
      </w:pPr>
    </w:p>
    <w:p w:rsidR="00F369C7" w:rsidRDefault="00F369C7" w:rsidP="00F369C7">
      <w:pPr>
        <w:pStyle w:val="212"/>
        <w:jc w:val="both"/>
        <w:rPr>
          <w:sz w:val="28"/>
        </w:rPr>
      </w:pPr>
    </w:p>
    <w:p w:rsidR="00F369C7" w:rsidRDefault="00F369C7" w:rsidP="00F369C7">
      <w:pPr>
        <w:pStyle w:val="212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F369C7" w:rsidRDefault="00F369C7" w:rsidP="00F369C7">
      <w:pPr>
        <w:pStyle w:val="212"/>
        <w:ind w:firstLine="900"/>
        <w:jc w:val="both"/>
        <w:rPr>
          <w:sz w:val="28"/>
        </w:rPr>
      </w:pPr>
    </w:p>
    <w:p w:rsidR="00F369C7" w:rsidRPr="007C732C" w:rsidRDefault="00F369C7" w:rsidP="00F369C7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F369C7" w:rsidRPr="00C84BC2" w:rsidRDefault="00F369C7" w:rsidP="00F369C7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F369C7" w:rsidRPr="00C84BC2" w:rsidRDefault="00F369C7" w:rsidP="00F369C7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369C7" w:rsidRDefault="00F369C7" w:rsidP="00F369C7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F369C7" w:rsidRDefault="00F369C7" w:rsidP="00F369C7">
      <w:pPr>
        <w:pStyle w:val="211"/>
        <w:rPr>
          <w:color w:val="000000"/>
          <w:sz w:val="28"/>
        </w:rPr>
      </w:pPr>
    </w:p>
    <w:p w:rsidR="00947259" w:rsidRPr="007B50E4" w:rsidRDefault="00947259" w:rsidP="00947259">
      <w:pPr>
        <w:pStyle w:val="a3"/>
        <w:tabs>
          <w:tab w:val="clear" w:pos="4536"/>
        </w:tabs>
        <w:jc w:val="both"/>
        <w:rPr>
          <w:spacing w:val="40"/>
          <w:szCs w:val="28"/>
        </w:rPr>
      </w:pPr>
    </w:p>
    <w:p w:rsidR="00947259" w:rsidRDefault="00947259" w:rsidP="00947259">
      <w:pPr>
        <w:jc w:val="both"/>
      </w:pPr>
    </w:p>
    <w:p w:rsidR="00D05B82" w:rsidRPr="00C96E82" w:rsidRDefault="00D05B82" w:rsidP="00321560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93723">
        <w:rPr>
          <w:b w:val="0"/>
        </w:rPr>
        <w:t>а</w:t>
      </w:r>
      <w:r w:rsidR="00B3529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95907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93723">
        <w:rPr>
          <w:b w:val="0"/>
        </w:rPr>
        <w:tab/>
        <w:t>О.А. Мельникова</w:t>
      </w:r>
    </w:p>
    <w:p w:rsidR="00D05B82" w:rsidRDefault="00D05B82" w:rsidP="00D05B82">
      <w:pPr>
        <w:rPr>
          <w:sz w:val="28"/>
        </w:rPr>
      </w:pPr>
    </w:p>
    <w:p w:rsidR="00D05B82" w:rsidRDefault="00F7612D" w:rsidP="00D05B82">
      <w:pPr>
        <w:rPr>
          <w:sz w:val="28"/>
        </w:rPr>
      </w:pPr>
      <w:r>
        <w:rPr>
          <w:sz w:val="28"/>
        </w:rPr>
        <w:t>Верно:</w:t>
      </w:r>
    </w:p>
    <w:p w:rsidR="00F7612D" w:rsidRDefault="00F7612D" w:rsidP="00D05B82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05B82" w:rsidRDefault="00D05B82" w:rsidP="00947259">
      <w:pPr>
        <w:jc w:val="both"/>
      </w:pPr>
    </w:p>
    <w:p w:rsidR="00C06BC9" w:rsidRDefault="00C06BC9" w:rsidP="00F369C7">
      <w:pPr>
        <w:jc w:val="right"/>
        <w:rPr>
          <w:sz w:val="28"/>
          <w:szCs w:val="28"/>
        </w:rPr>
        <w:sectPr w:rsidR="00C06BC9" w:rsidSect="00C06BC9">
          <w:footerReference w:type="default" r:id="rId8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</w:p>
    <w:p w:rsidR="00F369C7" w:rsidRDefault="00F369C7" w:rsidP="00F369C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F369C7" w:rsidRDefault="00F369C7" w:rsidP="00F369C7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F369C7" w:rsidRPr="00CB1114" w:rsidRDefault="00F369C7" w:rsidP="00F369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F369C7" w:rsidRPr="00CF5B08" w:rsidRDefault="00F369C7" w:rsidP="00F369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B7428">
        <w:rPr>
          <w:sz w:val="28"/>
          <w:szCs w:val="28"/>
        </w:rPr>
        <w:t>06.03</w:t>
      </w:r>
      <w:r w:rsidR="00C06BC9">
        <w:rPr>
          <w:sz w:val="28"/>
          <w:szCs w:val="28"/>
        </w:rPr>
        <w:t>. 2017</w:t>
      </w:r>
      <w:r>
        <w:rPr>
          <w:sz w:val="28"/>
          <w:szCs w:val="28"/>
        </w:rPr>
        <w:t xml:space="preserve">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7428">
        <w:rPr>
          <w:sz w:val="28"/>
          <w:szCs w:val="28"/>
        </w:rPr>
        <w:t>316</w:t>
      </w:r>
      <w:bookmarkStart w:id="1" w:name="_GoBack"/>
      <w:bookmarkEnd w:id="1"/>
    </w:p>
    <w:p w:rsidR="00F369C7" w:rsidRDefault="00F369C7" w:rsidP="00F369C7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69C7" w:rsidRPr="00F71050" w:rsidRDefault="00F369C7" w:rsidP="00F369C7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общество» изменения согласно </w:t>
      </w:r>
      <w:proofErr w:type="gramStart"/>
      <w:r w:rsidRPr="00F71050">
        <w:rPr>
          <w:color w:val="000000"/>
          <w:sz w:val="28"/>
          <w:szCs w:val="28"/>
        </w:rPr>
        <w:t>приложению</w:t>
      </w:r>
      <w:proofErr w:type="gramEnd"/>
      <w:r w:rsidRPr="00F71050">
        <w:rPr>
          <w:color w:val="000000"/>
          <w:sz w:val="28"/>
          <w:szCs w:val="28"/>
        </w:rPr>
        <w:t xml:space="preserve"> к настоящему постановлению.</w:t>
      </w:r>
    </w:p>
    <w:p w:rsidR="00F369C7" w:rsidRDefault="00F369C7" w:rsidP="00F369C7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69C7" w:rsidRDefault="00F369C7" w:rsidP="00F369C7">
      <w:pPr>
        <w:pStyle w:val="subheader"/>
        <w:numPr>
          <w:ilvl w:val="1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F369C7" w:rsidRDefault="00F369C7" w:rsidP="00F369C7">
      <w:pPr>
        <w:pStyle w:val="subheader"/>
        <w:numPr>
          <w:ilvl w:val="1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Строку «</w:t>
      </w:r>
      <w:r w:rsidRPr="00CF5B08">
        <w:rPr>
          <w:rFonts w:ascii="Times New Roman" w:hAnsi="Times New Roman" w:cs="Times New Roman"/>
          <w:b w:val="0"/>
          <w:sz w:val="28"/>
          <w:szCs w:val="28"/>
        </w:rPr>
        <w:t>Участники муниципальной Программы Белокалитвинского района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 изложить в редакции:</w:t>
      </w:r>
    </w:p>
    <w:p w:rsidR="00F369C7" w:rsidRDefault="00F369C7" w:rsidP="00F369C7">
      <w:pPr>
        <w:pStyle w:val="subheader"/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4944" w:type="pct"/>
        <w:tblLayout w:type="fixed"/>
        <w:tblLook w:val="0000" w:firstRow="0" w:lastRow="0" w:firstColumn="0" w:lastColumn="0" w:noHBand="0" w:noVBand="0"/>
      </w:tblPr>
      <w:tblGrid>
        <w:gridCol w:w="2627"/>
        <w:gridCol w:w="491"/>
        <w:gridCol w:w="6946"/>
      </w:tblGrid>
      <w:tr w:rsidR="00F369C7" w:rsidRPr="00F0185B" w:rsidTr="00C06BC9">
        <w:tc>
          <w:tcPr>
            <w:tcW w:w="2627" w:type="dxa"/>
            <w:tcMar>
              <w:left w:w="28" w:type="dxa"/>
              <w:bottom w:w="85" w:type="dxa"/>
              <w:right w:w="28" w:type="dxa"/>
            </w:tcMar>
          </w:tcPr>
          <w:p w:rsidR="00F369C7" w:rsidRPr="00F0185B" w:rsidRDefault="00F369C7" w:rsidP="00C06BC9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Участники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491" w:type="dxa"/>
            <w:tcMar>
              <w:left w:w="28" w:type="dxa"/>
              <w:bottom w:w="85" w:type="dxa"/>
              <w:right w:w="28" w:type="dxa"/>
            </w:tcMar>
          </w:tcPr>
          <w:p w:rsidR="00F369C7" w:rsidRPr="00F0185B" w:rsidRDefault="00F369C7" w:rsidP="00C06BC9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947" w:type="dxa"/>
            <w:tcMar>
              <w:left w:w="28" w:type="dxa"/>
              <w:bottom w:w="85" w:type="dxa"/>
              <w:right w:w="28" w:type="dxa"/>
            </w:tcMar>
          </w:tcPr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Администрация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Комитет по управлению имуществом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Финансовое управление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образования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ЗАГС Администрации организаций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культуры Администрации Белокалитвинского района;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  <w:p w:rsidR="00F369C7" w:rsidRPr="009917CB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E310B">
              <w:rPr>
                <w:sz w:val="28"/>
                <w:szCs w:val="28"/>
              </w:rPr>
              <w:t xml:space="preserve">униципальное </w:t>
            </w:r>
            <w:r w:rsidR="00C06BC9" w:rsidRPr="001E310B">
              <w:rPr>
                <w:sz w:val="28"/>
                <w:szCs w:val="28"/>
              </w:rPr>
              <w:t>автономное учреждение</w:t>
            </w:r>
            <w:r w:rsidRPr="001E310B">
              <w:rPr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услуг» Белокалитвинского района»</w:t>
            </w:r>
          </w:p>
          <w:p w:rsidR="00F369C7" w:rsidRPr="00F0185B" w:rsidRDefault="00F369C7" w:rsidP="00C06BC9">
            <w:pPr>
              <w:jc w:val="both"/>
              <w:rPr>
                <w:sz w:val="28"/>
                <w:szCs w:val="28"/>
              </w:rPr>
            </w:pPr>
          </w:p>
          <w:p w:rsidR="00F369C7" w:rsidRPr="00F0185B" w:rsidRDefault="00F369C7" w:rsidP="00C06BC9">
            <w:pPr>
              <w:jc w:val="both"/>
              <w:rPr>
                <w:sz w:val="28"/>
                <w:szCs w:val="28"/>
              </w:rPr>
            </w:pPr>
          </w:p>
        </w:tc>
      </w:tr>
    </w:tbl>
    <w:p w:rsidR="00F369C7" w:rsidRPr="006B628B" w:rsidRDefault="00F369C7" w:rsidP="00F369C7">
      <w:pPr>
        <w:pStyle w:val="subheader"/>
        <w:numPr>
          <w:ilvl w:val="1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F369C7" w:rsidTr="00C06BC9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2" w:name="OLE_LINK4"/>
            <w:bookmarkStart w:id="3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178</w:t>
            </w:r>
            <w:r w:rsidRPr="0026210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91,</w:t>
            </w:r>
            <w:proofErr w:type="gramStart"/>
            <w:r>
              <w:rPr>
                <w:sz w:val="28"/>
                <w:szCs w:val="28"/>
              </w:rPr>
              <w:t>5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</w:t>
            </w:r>
            <w:proofErr w:type="gramStart"/>
            <w:r>
              <w:rPr>
                <w:sz w:val="28"/>
                <w:szCs w:val="28"/>
              </w:rPr>
              <w:t>5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28246,</w:t>
            </w:r>
            <w:proofErr w:type="gramStart"/>
            <w:r>
              <w:rPr>
                <w:sz w:val="28"/>
                <w:szCs w:val="28"/>
              </w:rPr>
              <w:t>5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27006,</w:t>
            </w:r>
            <w:proofErr w:type="gramStart"/>
            <w:r>
              <w:rPr>
                <w:sz w:val="28"/>
                <w:szCs w:val="28"/>
              </w:rPr>
              <w:t>2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27551,</w:t>
            </w:r>
            <w:proofErr w:type="gramStart"/>
            <w:r>
              <w:rPr>
                <w:sz w:val="28"/>
                <w:szCs w:val="28"/>
              </w:rPr>
              <w:t>1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источникам финансирования: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F369C7" w:rsidRDefault="00F369C7" w:rsidP="00C06BC9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F369C7" w:rsidRDefault="00F369C7" w:rsidP="00C06BC9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–23228,3 тыс. руб.</w:t>
            </w:r>
          </w:p>
          <w:p w:rsidR="00F369C7" w:rsidRDefault="00F369C7" w:rsidP="00C06BC9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F369C7" w:rsidRDefault="00F369C7" w:rsidP="00C06BC9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3757,2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3757,2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3865,6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ind w:left="-17" w:firstLine="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152159,6 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22477,4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24239,</w:t>
            </w:r>
            <w:r w:rsidRPr="00CF5B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23249,0 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23685,5 тыс. рублей;</w:t>
            </w:r>
          </w:p>
          <w:p w:rsidR="00F369C7" w:rsidRDefault="00F369C7" w:rsidP="00C06BC9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Pr="00EA0AC2" w:rsidRDefault="00F369C7" w:rsidP="00C06BC9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2"/>
            <w:bookmarkEnd w:id="3"/>
            <w:r>
              <w:rPr>
                <w:sz w:val="28"/>
                <w:szCs w:val="28"/>
              </w:rPr>
              <w:t>1239,0 тыс. рублей</w:t>
            </w:r>
          </w:p>
          <w:p w:rsidR="00F369C7" w:rsidRDefault="00F369C7" w:rsidP="00C06BC9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F369C7" w:rsidRDefault="00F369C7" w:rsidP="00C06BC9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F369C7" w:rsidRPr="009E0D25" w:rsidRDefault="00F369C7" w:rsidP="00C06BC9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  <w:r w:rsidRPr="0016243B">
              <w:rPr>
                <w:sz w:val="28"/>
                <w:szCs w:val="28"/>
              </w:rPr>
              <w:t>;</w:t>
            </w:r>
          </w:p>
          <w:p w:rsidR="00F369C7" w:rsidRDefault="00F369C7" w:rsidP="00C06BC9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</w:p>
        </w:tc>
      </w:tr>
    </w:tbl>
    <w:p w:rsidR="00F369C7" w:rsidRDefault="00F369C7" w:rsidP="00F369C7">
      <w:pPr>
        <w:numPr>
          <w:ilvl w:val="1"/>
          <w:numId w:val="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F369C7" w:rsidRPr="00522CF0" w:rsidRDefault="00F369C7" w:rsidP="00F369C7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F369C7" w:rsidTr="00C06BC9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109"/>
              <w:gridCol w:w="6128"/>
            </w:tblGrid>
            <w:tr w:rsidR="00F369C7" w:rsidTr="00C06BC9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F369C7" w:rsidRDefault="00F369C7" w:rsidP="00C06BC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F369C7" w:rsidRDefault="00F369C7" w:rsidP="00C06BC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F369C7" w:rsidRDefault="00F369C7" w:rsidP="00C06BC9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29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178</w:t>
                  </w:r>
                  <w:r w:rsidRPr="00262102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91,</w:t>
                  </w:r>
                  <w:proofErr w:type="gramStart"/>
                  <w:r>
                    <w:rPr>
                      <w:sz w:val="28"/>
                      <w:szCs w:val="28"/>
                    </w:rPr>
                    <w:t>5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рублей, в том числе по годам: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2016 год – 26239,</w:t>
                  </w:r>
                  <w:proofErr w:type="gramStart"/>
                  <w:r>
                    <w:rPr>
                      <w:sz w:val="28"/>
                      <w:szCs w:val="28"/>
                    </w:rPr>
                    <w:t>5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28246,</w:t>
                  </w:r>
                  <w:proofErr w:type="gramStart"/>
                  <w:r>
                    <w:rPr>
                      <w:sz w:val="28"/>
                      <w:szCs w:val="28"/>
                    </w:rPr>
                    <w:t>5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27006,</w:t>
                  </w:r>
                  <w:proofErr w:type="gramStart"/>
                  <w:r>
                    <w:rPr>
                      <w:sz w:val="28"/>
                      <w:szCs w:val="28"/>
                    </w:rPr>
                    <w:t>2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27551,</w:t>
                  </w:r>
                  <w:proofErr w:type="gramStart"/>
                  <w:r>
                    <w:rPr>
                      <w:sz w:val="28"/>
                      <w:szCs w:val="28"/>
                    </w:rPr>
                    <w:t>1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15196,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F369C7" w:rsidRDefault="00F369C7" w:rsidP="00C06BC9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F369C7" w:rsidRDefault="00F369C7" w:rsidP="00C06BC9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F369C7" w:rsidRDefault="00F369C7" w:rsidP="00C06BC9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F369C7" w:rsidRDefault="00F369C7" w:rsidP="00C06BC9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–23228,3 тыс. руб.</w:t>
                  </w:r>
                </w:p>
                <w:p w:rsidR="00F369C7" w:rsidRDefault="00F369C7" w:rsidP="00C06BC9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F369C7" w:rsidRDefault="00F369C7" w:rsidP="00C06BC9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3757,2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3757,2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3865,6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158,0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F369C7" w:rsidRDefault="00F369C7" w:rsidP="00C06BC9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местный  бюджет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152159,6 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24239,</w:t>
                  </w:r>
                  <w:r w:rsidRPr="00CF5B0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23249,0 тыс.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23685,5 тыс. рублей;</w:t>
                  </w:r>
                </w:p>
                <w:p w:rsidR="00F369C7" w:rsidRDefault="00F369C7" w:rsidP="00C06BC9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15038,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Pr="00EA0AC2" w:rsidRDefault="00F369C7" w:rsidP="00C06BC9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F369C7" w:rsidRDefault="00F369C7" w:rsidP="00C06BC9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1239,0 тыс. рублей</w:t>
                  </w:r>
                </w:p>
                <w:p w:rsidR="00F369C7" w:rsidRDefault="00F369C7" w:rsidP="00C06BC9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F369C7" w:rsidRDefault="00F369C7" w:rsidP="00C06BC9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F369C7" w:rsidRPr="0016243B" w:rsidRDefault="00F369C7" w:rsidP="00C06BC9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  <w:r w:rsidRPr="0016243B">
                    <w:rPr>
                      <w:sz w:val="28"/>
                      <w:szCs w:val="28"/>
                    </w:rPr>
                    <w:t>;</w:t>
                  </w:r>
                </w:p>
                <w:p w:rsidR="00F369C7" w:rsidRDefault="00F369C7" w:rsidP="00C06BC9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369C7" w:rsidRDefault="00F369C7" w:rsidP="00C06BC9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F369C7" w:rsidRDefault="00F369C7" w:rsidP="00F369C7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</w:t>
      </w:r>
      <w:r>
        <w:rPr>
          <w:sz w:val="28"/>
          <w:szCs w:val="28"/>
        </w:rPr>
        <w:lastRenderedPageBreak/>
        <w:t>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F369C7" w:rsidRDefault="00F369C7" w:rsidP="00F369C7">
      <w:pPr>
        <w:spacing w:line="216" w:lineRule="auto"/>
        <w:ind w:firstLine="720"/>
        <w:jc w:val="both"/>
        <w:rPr>
          <w:sz w:val="28"/>
          <w:szCs w:val="28"/>
        </w:rPr>
      </w:pPr>
    </w:p>
    <w:p w:rsidR="00F369C7" w:rsidRDefault="00F369C7" w:rsidP="00F369C7">
      <w:pPr>
        <w:numPr>
          <w:ilvl w:val="1"/>
          <w:numId w:val="2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F369C7" w:rsidRPr="00AC46FC" w:rsidTr="00C06BC9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F369C7" w:rsidRPr="004C5CB8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39</w:t>
            </w:r>
            <w:r w:rsidRPr="009E0D25">
              <w:rPr>
                <w:sz w:val="28"/>
                <w:szCs w:val="28"/>
              </w:rPr>
              <w:t>210</w:t>
            </w:r>
            <w:r>
              <w:rPr>
                <w:sz w:val="28"/>
                <w:szCs w:val="28"/>
              </w:rPr>
              <w:t>,</w:t>
            </w:r>
            <w:r w:rsidRPr="009E0D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</w:t>
            </w:r>
            <w:r w:rsidRPr="0016243B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</w:t>
            </w:r>
            <w:r w:rsidRPr="0016243B">
              <w:rPr>
                <w:sz w:val="28"/>
                <w:szCs w:val="28"/>
              </w:rPr>
              <w:t>2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16243B">
              <w:rPr>
                <w:sz w:val="28"/>
                <w:szCs w:val="28"/>
              </w:rPr>
              <w:t>7132</w:t>
            </w:r>
            <w:r>
              <w:rPr>
                <w:sz w:val="28"/>
                <w:szCs w:val="28"/>
              </w:rPr>
              <w:t>,</w:t>
            </w:r>
            <w:r w:rsidRPr="0016243B">
              <w:rPr>
                <w:sz w:val="28"/>
                <w:szCs w:val="28"/>
              </w:rPr>
              <w:t>8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5</w:t>
            </w:r>
            <w:r w:rsidRPr="00D16BE1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</w:t>
            </w:r>
            <w:r w:rsidRPr="00D16B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F369C7" w:rsidRDefault="00F369C7" w:rsidP="00C06BC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16243B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F369C7" w:rsidRDefault="00F369C7" w:rsidP="00C06BC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F369C7" w:rsidRDefault="00F369C7" w:rsidP="00C06BC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Default="00F369C7" w:rsidP="00C06BC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F369C7" w:rsidRPr="004C5CB8" w:rsidRDefault="00F369C7" w:rsidP="00C06BC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369C7" w:rsidRPr="00056689" w:rsidRDefault="00F369C7" w:rsidP="00F369C7">
      <w:pPr>
        <w:numPr>
          <w:ilvl w:val="1"/>
          <w:numId w:val="2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«Участники подпрограммы» подраздела 8.1 раздела 8 изложить в редакции</w:t>
      </w:r>
      <w:r w:rsidRPr="00056689">
        <w:rPr>
          <w:sz w:val="28"/>
          <w:szCs w:val="28"/>
        </w:rPr>
        <w:t>:</w:t>
      </w:r>
    </w:p>
    <w:p w:rsidR="00F369C7" w:rsidRPr="00056689" w:rsidRDefault="00F369C7" w:rsidP="00F369C7">
      <w:pPr>
        <w:spacing w:line="216" w:lineRule="auto"/>
        <w:ind w:left="1440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541"/>
        <w:gridCol w:w="7207"/>
      </w:tblGrid>
      <w:tr w:rsidR="00F369C7" w:rsidRPr="00AC46FC" w:rsidTr="00C06BC9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F369C7" w:rsidRPr="00AC46FC" w:rsidRDefault="00F369C7" w:rsidP="00C06BC9">
            <w:pPr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21" w:type="dxa"/>
            <w:tcMar>
              <w:left w:w="28" w:type="dxa"/>
              <w:bottom w:w="85" w:type="dxa"/>
              <w:right w:w="28" w:type="dxa"/>
            </w:tcMar>
          </w:tcPr>
          <w:p w:rsidR="00F369C7" w:rsidRPr="00AC46FC" w:rsidRDefault="00F369C7" w:rsidP="00C06BC9">
            <w:pPr>
              <w:jc w:val="center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28" w:type="dxa"/>
              <w:bottom w:w="85" w:type="dxa"/>
              <w:right w:w="28" w:type="dxa"/>
            </w:tcMar>
          </w:tcPr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Администрация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Контрольно-организационная служба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Финансовое управление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образования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ЗАГС Администрации организаций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культуры Администрации Белокалитвинского района;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инспекция Белокалитвинского района</w:t>
            </w:r>
            <w:r w:rsidRPr="00AC46FC">
              <w:rPr>
                <w:sz w:val="28"/>
                <w:szCs w:val="28"/>
              </w:rPr>
              <w:t>;</w:t>
            </w:r>
          </w:p>
          <w:p w:rsidR="00F369C7" w:rsidRPr="00AC46FC" w:rsidRDefault="00F369C7" w:rsidP="00C06BC9">
            <w:pPr>
              <w:jc w:val="both"/>
              <w:rPr>
                <w:sz w:val="28"/>
                <w:szCs w:val="28"/>
              </w:rPr>
            </w:pPr>
          </w:p>
        </w:tc>
      </w:tr>
    </w:tbl>
    <w:p w:rsidR="00F369C7" w:rsidRDefault="00F369C7" w:rsidP="00F369C7">
      <w:pPr>
        <w:numPr>
          <w:ilvl w:val="1"/>
          <w:numId w:val="2"/>
        </w:num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8.4 раздела 8 изложить в редакции:</w:t>
      </w:r>
    </w:p>
    <w:p w:rsidR="00F369C7" w:rsidRDefault="00F369C7" w:rsidP="00F369C7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F369C7" w:rsidRPr="00AC46FC" w:rsidRDefault="00F369C7" w:rsidP="00F369C7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F369C7" w:rsidRPr="008A409E" w:rsidRDefault="00F369C7" w:rsidP="00F369C7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F369C7" w:rsidRPr="00E50E7C" w:rsidRDefault="00F369C7" w:rsidP="00F369C7">
      <w:pPr>
        <w:pStyle w:val="3"/>
        <w:keepNext w:val="0"/>
        <w:widowControl w:val="0"/>
        <w:spacing w:line="216" w:lineRule="auto"/>
        <w:ind w:firstLine="708"/>
        <w:jc w:val="both"/>
        <w:rPr>
          <w:b w:val="0"/>
        </w:rPr>
      </w:pPr>
      <w:r w:rsidRPr="00E50E7C">
        <w:rPr>
          <w:b w:val="0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F369C7" w:rsidRPr="00E50E7C" w:rsidRDefault="00F369C7" w:rsidP="00F369C7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F369C7" w:rsidRDefault="00F369C7" w:rsidP="00F369C7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F369C7" w:rsidRDefault="00F369C7" w:rsidP="00F369C7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F369C7" w:rsidRPr="00AC46FC" w:rsidTr="00C06BC9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F369C7" w:rsidRPr="004C5CB8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39</w:t>
            </w:r>
            <w:r w:rsidRPr="009E0D25">
              <w:rPr>
                <w:sz w:val="28"/>
                <w:szCs w:val="28"/>
              </w:rPr>
              <w:t>210</w:t>
            </w:r>
            <w:r>
              <w:rPr>
                <w:sz w:val="28"/>
                <w:szCs w:val="28"/>
              </w:rPr>
              <w:t>,</w:t>
            </w:r>
            <w:r w:rsidRPr="009E0D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</w:t>
            </w:r>
            <w:r w:rsidRPr="00D16BE1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</w:t>
            </w:r>
            <w:r w:rsidRPr="00D16BE1">
              <w:rPr>
                <w:sz w:val="28"/>
                <w:szCs w:val="28"/>
              </w:rPr>
              <w:t>2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35616B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D16BE1">
              <w:rPr>
                <w:sz w:val="28"/>
                <w:szCs w:val="28"/>
              </w:rPr>
              <w:t>7132</w:t>
            </w:r>
            <w:r>
              <w:rPr>
                <w:sz w:val="28"/>
                <w:szCs w:val="28"/>
              </w:rPr>
              <w:t>,</w:t>
            </w:r>
            <w:r w:rsidRPr="00D16BE1">
              <w:rPr>
                <w:sz w:val="28"/>
                <w:szCs w:val="28"/>
              </w:rPr>
              <w:t>8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F369C7" w:rsidRDefault="00F369C7" w:rsidP="00C06BC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5</w:t>
            </w:r>
            <w:r w:rsidRPr="00D16BE1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</w:t>
            </w:r>
            <w:r w:rsidRPr="00D16B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F369C7" w:rsidRDefault="00F369C7" w:rsidP="00C06BC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D16BE1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F369C7" w:rsidRDefault="00F369C7" w:rsidP="00C06BC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F369C7" w:rsidRDefault="00F369C7" w:rsidP="00C06BC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D16B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AC46FC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369C7" w:rsidRPr="004C5CB8" w:rsidRDefault="00F369C7" w:rsidP="00C06BC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369C7" w:rsidRPr="00E50E7C" w:rsidRDefault="00F369C7" w:rsidP="00F369C7">
      <w:pPr>
        <w:spacing w:line="216" w:lineRule="auto"/>
        <w:ind w:firstLine="720"/>
        <w:jc w:val="both"/>
        <w:rPr>
          <w:sz w:val="28"/>
          <w:szCs w:val="28"/>
        </w:rPr>
      </w:pPr>
    </w:p>
    <w:p w:rsidR="00F369C7" w:rsidRDefault="00F369C7" w:rsidP="00F369C7">
      <w:pPr>
        <w:numPr>
          <w:ilvl w:val="1"/>
          <w:numId w:val="2"/>
        </w:num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 подпрограммы» подраздела 9.1 раздела 9 изложить в редакции:</w:t>
      </w:r>
    </w:p>
    <w:p w:rsidR="00F369C7" w:rsidRDefault="00F369C7" w:rsidP="00F369C7">
      <w:pPr>
        <w:spacing w:line="216" w:lineRule="auto"/>
        <w:ind w:left="450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F369C7" w:rsidTr="00C06BC9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F369C7" w:rsidRDefault="00F369C7" w:rsidP="00C06BC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F369C7" w:rsidRDefault="00F369C7" w:rsidP="00C06BC9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138</w:t>
            </w:r>
            <w:r w:rsidRPr="00012808">
              <w:rPr>
                <w:sz w:val="28"/>
                <w:szCs w:val="28"/>
              </w:rPr>
              <w:t>881</w:t>
            </w:r>
            <w:r>
              <w:rPr>
                <w:sz w:val="28"/>
                <w:szCs w:val="28"/>
              </w:rPr>
              <w:t>,</w:t>
            </w:r>
            <w:r w:rsidRPr="000128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F369C7" w:rsidRDefault="00F369C7" w:rsidP="00C06BC9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22746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F5B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 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21746,2 тыс.  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22291,1 тыс.   рублей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F369C7" w:rsidRDefault="00F369C7" w:rsidP="00C06BC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21150,9 тыс. рублей*, в том числе по годам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3757</w:t>
            </w:r>
            <w:proofErr w:type="gramEnd"/>
            <w:r>
              <w:rPr>
                <w:sz w:val="28"/>
                <w:szCs w:val="28"/>
              </w:rPr>
              <w:t>,2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3865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местный бюджет: </w:t>
            </w:r>
            <w:r w:rsidRPr="005B6F74">
              <w:rPr>
                <w:sz w:val="28"/>
                <w:szCs w:val="28"/>
              </w:rPr>
              <w:t>115026</w:t>
            </w:r>
            <w:r>
              <w:rPr>
                <w:sz w:val="28"/>
                <w:szCs w:val="28"/>
              </w:rPr>
              <w:t>,</w:t>
            </w:r>
            <w:r w:rsidRPr="005B6F7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</w:t>
            </w:r>
            <w:r w:rsidRPr="00CF5B08">
              <w:rPr>
                <w:sz w:val="28"/>
                <w:szCs w:val="28"/>
              </w:rPr>
              <w:t>8739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F5B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17989,0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18425,5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1239,0 тыс. рублей</w:t>
            </w:r>
          </w:p>
          <w:p w:rsidR="00F369C7" w:rsidRDefault="00F369C7" w:rsidP="00C06BC9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F369C7" w:rsidRDefault="00F369C7" w:rsidP="00C06BC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F369C7" w:rsidRDefault="00F369C7" w:rsidP="00F369C7">
            <w:pPr>
              <w:numPr>
                <w:ilvl w:val="0"/>
                <w:numId w:val="1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  0,00 тыс.   рублей»</w:t>
            </w:r>
          </w:p>
          <w:p w:rsidR="00F369C7" w:rsidRDefault="00F369C7" w:rsidP="00C06BC9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F369C7" w:rsidRDefault="00F369C7" w:rsidP="00F369C7">
      <w:pPr>
        <w:numPr>
          <w:ilvl w:val="1"/>
          <w:numId w:val="2"/>
        </w:numPr>
        <w:autoSpaceDE w:val="0"/>
        <w:autoSpaceDN w:val="0"/>
        <w:adjustRightInd w:val="0"/>
        <w:spacing w:line="232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9.4 раздела 9 изложить в редакции:</w:t>
      </w:r>
    </w:p>
    <w:p w:rsidR="00F369C7" w:rsidRDefault="00F369C7" w:rsidP="00F369C7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F369C7" w:rsidRDefault="00F369C7" w:rsidP="00F369C7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F369C7" w:rsidRDefault="00F369C7" w:rsidP="00F369C7">
      <w:pPr>
        <w:spacing w:line="216" w:lineRule="auto"/>
        <w:jc w:val="both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138</w:t>
      </w:r>
      <w:r w:rsidRPr="006E4987">
        <w:rPr>
          <w:sz w:val="28"/>
          <w:szCs w:val="28"/>
        </w:rPr>
        <w:t>881</w:t>
      </w:r>
      <w:r>
        <w:rPr>
          <w:sz w:val="28"/>
          <w:szCs w:val="28"/>
        </w:rPr>
        <w:t>,</w:t>
      </w:r>
      <w:r w:rsidRPr="006E4987">
        <w:rPr>
          <w:sz w:val="28"/>
          <w:szCs w:val="28"/>
        </w:rPr>
        <w:t>3</w:t>
      </w:r>
      <w:r>
        <w:rPr>
          <w:sz w:val="28"/>
          <w:szCs w:val="28"/>
        </w:rPr>
        <w:t xml:space="preserve"> тысяч рублей, в том числе по годам:</w:t>
      </w:r>
    </w:p>
    <w:p w:rsidR="00F369C7" w:rsidRDefault="00F369C7" w:rsidP="00F369C7">
      <w:pPr>
        <w:spacing w:line="216" w:lineRule="auto"/>
        <w:jc w:val="both"/>
        <w:rPr>
          <w:sz w:val="28"/>
          <w:szCs w:val="28"/>
        </w:rPr>
      </w:pP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22746</w:t>
      </w:r>
      <w:proofErr w:type="gramEnd"/>
      <w:r>
        <w:rPr>
          <w:sz w:val="28"/>
          <w:szCs w:val="28"/>
        </w:rPr>
        <w:t>,</w:t>
      </w:r>
      <w:r w:rsidRPr="00CF5B08">
        <w:rPr>
          <w:sz w:val="28"/>
          <w:szCs w:val="28"/>
        </w:rPr>
        <w:t>3</w:t>
      </w:r>
      <w:r>
        <w:rPr>
          <w:sz w:val="28"/>
          <w:szCs w:val="28"/>
        </w:rPr>
        <w:t xml:space="preserve"> тыс.   рублей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21746,2 тыс.   рублей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22291,1 тыс.   рублей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F369C7" w:rsidRDefault="00F369C7" w:rsidP="00F369C7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областной бюджет – 21150,9 тыс. рублей*, в том числе по годам</w:t>
      </w: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3757</w:t>
      </w:r>
      <w:proofErr w:type="gramEnd"/>
      <w:r>
        <w:rPr>
          <w:sz w:val="28"/>
          <w:szCs w:val="28"/>
        </w:rPr>
        <w:t>,2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3865</w:t>
      </w:r>
      <w:proofErr w:type="gramEnd"/>
      <w:r>
        <w:rPr>
          <w:sz w:val="28"/>
          <w:szCs w:val="28"/>
        </w:rPr>
        <w:t>,6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местный бюджет: 11</w:t>
      </w:r>
      <w:r w:rsidRPr="005B6F74">
        <w:rPr>
          <w:sz w:val="28"/>
          <w:szCs w:val="28"/>
        </w:rPr>
        <w:t>5 026</w:t>
      </w:r>
      <w:r>
        <w:rPr>
          <w:sz w:val="28"/>
          <w:szCs w:val="28"/>
        </w:rPr>
        <w:t>,</w:t>
      </w:r>
      <w:r w:rsidRPr="005B6F74">
        <w:rPr>
          <w:sz w:val="28"/>
          <w:szCs w:val="28"/>
        </w:rPr>
        <w:t>8</w:t>
      </w:r>
      <w:r>
        <w:rPr>
          <w:sz w:val="28"/>
          <w:szCs w:val="28"/>
        </w:rPr>
        <w:t xml:space="preserve"> тысяч рублей*, в том числе по годам:</w:t>
      </w: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</w:t>
      </w:r>
      <w:r w:rsidRPr="00CF5B08">
        <w:rPr>
          <w:sz w:val="28"/>
          <w:szCs w:val="28"/>
        </w:rPr>
        <w:t>8739</w:t>
      </w:r>
      <w:proofErr w:type="gramEnd"/>
      <w:r>
        <w:rPr>
          <w:sz w:val="28"/>
          <w:szCs w:val="28"/>
        </w:rPr>
        <w:t>,</w:t>
      </w:r>
      <w:r w:rsidRPr="00CF5B08">
        <w:rPr>
          <w:sz w:val="28"/>
          <w:szCs w:val="28"/>
        </w:rPr>
        <w:t>1</w:t>
      </w:r>
      <w:r>
        <w:rPr>
          <w:sz w:val="28"/>
          <w:szCs w:val="28"/>
        </w:rPr>
        <w:t xml:space="preserve">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17989,0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18425,5 тыс.   рублей</w:t>
      </w:r>
    </w:p>
    <w:p w:rsidR="00F369C7" w:rsidRDefault="00F369C7" w:rsidP="00F369C7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F369C7" w:rsidRDefault="00F369C7" w:rsidP="00F369C7">
      <w:pPr>
        <w:spacing w:line="216" w:lineRule="auto"/>
        <w:ind w:firstLine="34"/>
        <w:rPr>
          <w:sz w:val="28"/>
          <w:szCs w:val="28"/>
        </w:rPr>
      </w:pPr>
    </w:p>
    <w:p w:rsidR="00F369C7" w:rsidRDefault="00F369C7" w:rsidP="00F369C7">
      <w:pPr>
        <w:tabs>
          <w:tab w:val="left" w:pos="782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внебюджетные средства – 1239,0 тыс. рублей</w:t>
      </w:r>
    </w:p>
    <w:p w:rsidR="00F369C7" w:rsidRDefault="00F369C7" w:rsidP="00F369C7">
      <w:pPr>
        <w:tabs>
          <w:tab w:val="left" w:pos="782"/>
        </w:tabs>
        <w:spacing w:line="216" w:lineRule="auto"/>
        <w:rPr>
          <w:sz w:val="28"/>
          <w:szCs w:val="28"/>
        </w:rPr>
      </w:pPr>
    </w:p>
    <w:p w:rsidR="00F369C7" w:rsidRDefault="00F369C7" w:rsidP="00F369C7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F369C7" w:rsidRDefault="00F369C7" w:rsidP="00F369C7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F369C7" w:rsidRDefault="00F369C7" w:rsidP="00F369C7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F369C7" w:rsidRDefault="00F369C7" w:rsidP="00F369C7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F369C7" w:rsidRDefault="00F369C7" w:rsidP="00F369C7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F369C7" w:rsidRDefault="00F369C7" w:rsidP="00F369C7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F369C7" w:rsidRDefault="00F369C7" w:rsidP="00F369C7">
      <w:pPr>
        <w:spacing w:line="216" w:lineRule="auto"/>
        <w:ind w:left="4745" w:hanging="634"/>
        <w:rPr>
          <w:sz w:val="28"/>
          <w:szCs w:val="28"/>
        </w:rPr>
      </w:pPr>
      <w:r>
        <w:rPr>
          <w:sz w:val="28"/>
          <w:szCs w:val="28"/>
        </w:rPr>
        <w:t>2021 год –   0,00 тыс.   рублей»</w:t>
      </w:r>
    </w:p>
    <w:p w:rsidR="00F369C7" w:rsidRDefault="00F369C7" w:rsidP="00F369C7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F369C7" w:rsidRDefault="00F369C7" w:rsidP="00F369C7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**уточнение расходов после утверждения решения Собрания депутатов о бюджете Белокалитвинского района на очередной финансовый год</w:t>
      </w:r>
    </w:p>
    <w:p w:rsidR="00F369C7" w:rsidRDefault="00F369C7" w:rsidP="00F369C7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F369C7" w:rsidRDefault="00F369C7" w:rsidP="00F369C7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F369C7" w:rsidSect="00C06BC9"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</w:p>
    <w:p w:rsidR="00F369C7" w:rsidRPr="004118EE" w:rsidRDefault="00F369C7" w:rsidP="00F369C7">
      <w:pPr>
        <w:pStyle w:val="10"/>
        <w:numPr>
          <w:ilvl w:val="0"/>
          <w:numId w:val="2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369C7" w:rsidRDefault="00F369C7" w:rsidP="00F369C7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F369C7" w:rsidRDefault="00F369C7" w:rsidP="00F369C7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369C7" w:rsidRDefault="00F369C7" w:rsidP="00F369C7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F369C7" w:rsidRDefault="00F369C7" w:rsidP="00F369C7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F369C7" w:rsidRPr="00C036B1" w:rsidRDefault="00F369C7" w:rsidP="00F369C7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F369C7" w:rsidRPr="00C036B1" w:rsidRDefault="00F369C7" w:rsidP="00F369C7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F369C7" w:rsidRPr="00C036B1" w:rsidRDefault="00F369C7" w:rsidP="00F369C7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F369C7" w:rsidRPr="00C036B1" w:rsidRDefault="00F369C7" w:rsidP="00F369C7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709"/>
        <w:gridCol w:w="708"/>
        <w:gridCol w:w="1276"/>
        <w:gridCol w:w="567"/>
        <w:gridCol w:w="709"/>
        <w:gridCol w:w="709"/>
        <w:gridCol w:w="850"/>
        <w:gridCol w:w="851"/>
        <w:gridCol w:w="850"/>
        <w:gridCol w:w="851"/>
        <w:gridCol w:w="850"/>
        <w:gridCol w:w="992"/>
      </w:tblGrid>
      <w:tr w:rsidR="00F369C7" w:rsidRPr="00C036B1" w:rsidTr="00C06BC9">
        <w:trPr>
          <w:trHeight w:val="813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Ответственный исполнитель, соисполнитель, участники</w:t>
            </w:r>
          </w:p>
        </w:tc>
        <w:tc>
          <w:tcPr>
            <w:tcW w:w="3260" w:type="dxa"/>
            <w:gridSpan w:val="4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8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Расходы, тыс. рублей</w:t>
            </w:r>
          </w:p>
        </w:tc>
      </w:tr>
      <w:tr w:rsidR="00C06BC9" w:rsidRPr="00C036B1" w:rsidTr="00C06BC9">
        <w:tc>
          <w:tcPr>
            <w:tcW w:w="1419" w:type="dxa"/>
            <w:vMerge/>
            <w:vAlign w:val="center"/>
          </w:tcPr>
          <w:p w:rsidR="00F369C7" w:rsidRPr="00C036B1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369C7" w:rsidRPr="00C036B1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:rsidR="00F369C7" w:rsidRPr="00C036B1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369C7" w:rsidRPr="00C036B1" w:rsidRDefault="00F369C7" w:rsidP="00C06BC9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08" w:type="dxa"/>
          </w:tcPr>
          <w:p w:rsidR="00F369C7" w:rsidRPr="00C036B1" w:rsidRDefault="00F369C7" w:rsidP="00C06BC9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36B1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F369C7" w:rsidRPr="00C036B1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</w:tcPr>
          <w:p w:rsidR="00F369C7" w:rsidRPr="00F24E14" w:rsidRDefault="00F369C7" w:rsidP="00C06BC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F369C7" w:rsidRPr="00C036B1" w:rsidRDefault="00F369C7" w:rsidP="00F369C7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155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F369C7" w:rsidRPr="00C036B1" w:rsidTr="00C06BC9">
        <w:trPr>
          <w:tblHeader/>
        </w:trPr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F369C7" w:rsidRPr="00C036B1" w:rsidTr="00C06BC9">
        <w:trPr>
          <w:tblHeader/>
        </w:trPr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F369C7" w:rsidRPr="00C036B1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6BC9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BC9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C06BC9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F369C7" w:rsidRPr="00C06BC9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BC9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F369C7" w:rsidRPr="00C06BC9" w:rsidRDefault="00F369C7" w:rsidP="00C06BC9">
            <w:pPr>
              <w:spacing w:line="220" w:lineRule="auto"/>
            </w:pPr>
            <w:r w:rsidRPr="00C06BC9">
              <w:t>Всего, в том числе:</w:t>
            </w:r>
          </w:p>
        </w:tc>
        <w:tc>
          <w:tcPr>
            <w:tcW w:w="680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F369C7" w:rsidRPr="00D14BF5" w:rsidRDefault="00F369C7" w:rsidP="00C06BC9">
            <w:pPr>
              <w:pStyle w:val="10"/>
              <w:spacing w:line="220" w:lineRule="auto"/>
              <w:ind w:left="-108"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26131,5</w:t>
            </w:r>
          </w:p>
        </w:tc>
        <w:tc>
          <w:tcPr>
            <w:tcW w:w="726" w:type="dxa"/>
          </w:tcPr>
          <w:p w:rsidR="00F369C7" w:rsidRPr="00D14BF5" w:rsidRDefault="00F369C7" w:rsidP="00C06BC9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F369C7" w:rsidRPr="00D14BF5" w:rsidRDefault="00F369C7" w:rsidP="00C06BC9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7996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7006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851" w:type="dxa"/>
          </w:tcPr>
          <w:p w:rsidR="00F369C7" w:rsidRPr="00D14BF5" w:rsidRDefault="00F369C7" w:rsidP="00C06BC9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7551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ind w:hanging="108"/>
              <w:rPr>
                <w:sz w:val="23"/>
                <w:szCs w:val="23"/>
              </w:rPr>
            </w:pPr>
            <w:r w:rsidRPr="00D14BF5">
              <w:rPr>
                <w:spacing w:val="-20"/>
                <w:sz w:val="23"/>
                <w:szCs w:val="23"/>
              </w:rPr>
              <w:t>15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196</w:t>
            </w:r>
            <w:r w:rsidRPr="00D14BF5">
              <w:rPr>
                <w:spacing w:val="-20"/>
                <w:sz w:val="23"/>
                <w:szCs w:val="23"/>
              </w:rPr>
              <w:t>,4</w:t>
            </w:r>
          </w:p>
        </w:tc>
        <w:tc>
          <w:tcPr>
            <w:tcW w:w="975" w:type="dxa"/>
          </w:tcPr>
          <w:p w:rsidR="00F369C7" w:rsidRPr="00D14BF5" w:rsidRDefault="00F369C7" w:rsidP="00C06BC9">
            <w:pPr>
              <w:ind w:hanging="108"/>
              <w:rPr>
                <w:color w:val="000000"/>
                <w:sz w:val="23"/>
                <w:szCs w:val="23"/>
                <w:lang w:val="en-US"/>
              </w:rPr>
            </w:pPr>
            <w:r w:rsidRPr="00D14BF5">
              <w:rPr>
                <w:color w:val="000000"/>
                <w:sz w:val="23"/>
                <w:szCs w:val="23"/>
              </w:rPr>
              <w:t>1</w:t>
            </w:r>
            <w:r w:rsidRPr="00D14BF5">
              <w:rPr>
                <w:color w:val="000000"/>
                <w:sz w:val="23"/>
                <w:szCs w:val="23"/>
                <w:lang w:val="en-US"/>
              </w:rPr>
              <w:t>76852</w:t>
            </w:r>
            <w:r w:rsidRPr="00D14BF5">
              <w:rPr>
                <w:color w:val="000000"/>
                <w:sz w:val="23"/>
                <w:szCs w:val="23"/>
              </w:rPr>
              <w:t>,</w:t>
            </w:r>
            <w:r w:rsidRPr="00D14BF5">
              <w:rPr>
                <w:color w:val="000000"/>
                <w:sz w:val="23"/>
                <w:szCs w:val="23"/>
                <w:lang w:val="en-US"/>
              </w:rPr>
              <w:t>5</w:t>
            </w:r>
          </w:p>
          <w:p w:rsidR="00F369C7" w:rsidRPr="00D14BF5" w:rsidRDefault="00F369C7" w:rsidP="00C06BC9">
            <w:pPr>
              <w:ind w:hanging="108"/>
              <w:rPr>
                <w:sz w:val="23"/>
                <w:szCs w:val="23"/>
              </w:rPr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6BC9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9C7" w:rsidRPr="00C06BC9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369C7" w:rsidRPr="00C06BC9" w:rsidRDefault="00F369C7" w:rsidP="00C06BC9">
            <w:pPr>
              <w:spacing w:line="220" w:lineRule="auto"/>
            </w:pPr>
            <w:r w:rsidRPr="00C06BC9">
              <w:t>Администрация Белокалитвинского района</w:t>
            </w:r>
          </w:p>
        </w:tc>
        <w:tc>
          <w:tcPr>
            <w:tcW w:w="680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369C7" w:rsidRPr="00D14BF5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8</w:t>
            </w:r>
          </w:p>
        </w:tc>
        <w:tc>
          <w:tcPr>
            <w:tcW w:w="726" w:type="dxa"/>
          </w:tcPr>
          <w:p w:rsidR="00F369C7" w:rsidRPr="00D14BF5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D14BF5">
              <w:rPr>
                <w:spacing w:val="-24"/>
                <w:lang w:val="en-US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F369C7" w:rsidRPr="00D14BF5" w:rsidRDefault="00F369C7" w:rsidP="00C06BC9">
            <w:pPr>
              <w:jc w:val="center"/>
              <w:rPr>
                <w:lang w:val="en-US"/>
              </w:rPr>
            </w:pPr>
            <w:r w:rsidRPr="00D14BF5">
              <w:rPr>
                <w:spacing w:val="-24"/>
              </w:rPr>
              <w:t>3</w:t>
            </w:r>
            <w:r w:rsidRPr="00D14BF5">
              <w:rPr>
                <w:spacing w:val="-24"/>
                <w:lang w:val="en-US"/>
              </w:rPr>
              <w:t>597</w:t>
            </w:r>
            <w:r w:rsidRPr="00D14BF5">
              <w:rPr>
                <w:spacing w:val="-24"/>
              </w:rPr>
              <w:t>,</w:t>
            </w:r>
            <w:r w:rsidRPr="00D14BF5">
              <w:rPr>
                <w:spacing w:val="-24"/>
                <w:lang w:val="en-US"/>
              </w:rPr>
              <w:t>1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1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3199</w:t>
            </w:r>
          </w:p>
        </w:tc>
        <w:tc>
          <w:tcPr>
            <w:tcW w:w="975" w:type="dxa"/>
          </w:tcPr>
          <w:p w:rsidR="00F369C7" w:rsidRPr="00C06BC9" w:rsidRDefault="00F369C7" w:rsidP="00C06BC9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C06BC9">
              <w:rPr>
                <w:color w:val="000000"/>
                <w:sz w:val="23"/>
                <w:szCs w:val="23"/>
              </w:rPr>
              <w:t>236</w:t>
            </w:r>
            <w:r w:rsidRPr="00C06BC9">
              <w:rPr>
                <w:color w:val="000000"/>
                <w:sz w:val="23"/>
                <w:szCs w:val="23"/>
                <w:lang w:val="en-US"/>
              </w:rPr>
              <w:t>26</w:t>
            </w:r>
            <w:r w:rsidRPr="00C06BC9">
              <w:rPr>
                <w:color w:val="000000"/>
                <w:sz w:val="23"/>
                <w:szCs w:val="23"/>
              </w:rPr>
              <w:t>,</w:t>
            </w:r>
            <w:r w:rsidRPr="00C06BC9">
              <w:rPr>
                <w:color w:val="000000"/>
                <w:sz w:val="23"/>
                <w:szCs w:val="23"/>
                <w:lang w:val="en-US"/>
              </w:rPr>
              <w:t>0</w:t>
            </w:r>
          </w:p>
          <w:p w:rsidR="00F369C7" w:rsidRPr="00D14BF5" w:rsidRDefault="00F369C7" w:rsidP="00C06BC9">
            <w:pPr>
              <w:jc w:val="center"/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6BC9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9C7" w:rsidRPr="00C06BC9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369C7" w:rsidRPr="00C06BC9" w:rsidRDefault="00F369C7" w:rsidP="00C06BC9">
            <w:pPr>
              <w:spacing w:line="220" w:lineRule="auto"/>
            </w:pPr>
            <w:r w:rsidRPr="00C06BC9">
              <w:t>Комитет по управлению имуществом Администрации Белокалитвинского района</w:t>
            </w:r>
          </w:p>
        </w:tc>
        <w:tc>
          <w:tcPr>
            <w:tcW w:w="680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F369C7" w:rsidRPr="00D14BF5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369C7" w:rsidRPr="00D14BF5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F369C7" w:rsidRPr="00D14BF5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1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</w:tcPr>
          <w:p w:rsidR="00F369C7" w:rsidRPr="00D14BF5" w:rsidRDefault="00F369C7" w:rsidP="00C06BC9">
            <w:pPr>
              <w:jc w:val="center"/>
            </w:pPr>
            <w:r w:rsidRPr="00D14BF5">
              <w:rPr>
                <w:spacing w:val="-24"/>
              </w:rPr>
              <w:t>393</w:t>
            </w:r>
          </w:p>
        </w:tc>
        <w:tc>
          <w:tcPr>
            <w:tcW w:w="975" w:type="dxa"/>
          </w:tcPr>
          <w:p w:rsidR="00F369C7" w:rsidRPr="00D14BF5" w:rsidRDefault="00F369C7" w:rsidP="00C06BC9">
            <w:pPr>
              <w:jc w:val="center"/>
              <w:rPr>
                <w:color w:val="000000"/>
              </w:rPr>
            </w:pPr>
            <w:r w:rsidRPr="00D14BF5">
              <w:rPr>
                <w:color w:val="000000"/>
              </w:rPr>
              <w:t>5177,2</w:t>
            </w:r>
          </w:p>
          <w:p w:rsidR="00F369C7" w:rsidRPr="00D14BF5" w:rsidRDefault="00F369C7" w:rsidP="00C06BC9">
            <w:pPr>
              <w:jc w:val="center"/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41498F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Отдел образования </w:t>
            </w:r>
          </w:p>
          <w:p w:rsidR="00F369C7" w:rsidRPr="0041498F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5920,4</w:t>
            </w: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41498F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270,3</w:t>
            </w: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41498F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ЗАГС Администрации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158,0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216,1</w:t>
            </w:r>
          </w:p>
        </w:tc>
      </w:tr>
      <w:tr w:rsidR="00F369C7" w:rsidRPr="00C036B1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41498F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443</w:t>
            </w:r>
            <w:r w:rsidRPr="00F24E14">
              <w:rPr>
                <w:color w:val="000000"/>
                <w:sz w:val="23"/>
                <w:szCs w:val="23"/>
                <w:lang w:val="en-US"/>
              </w:rPr>
              <w:t>8</w:t>
            </w:r>
            <w:r w:rsidRPr="00F24E14">
              <w:rPr>
                <w:color w:val="000000"/>
                <w:sz w:val="23"/>
                <w:szCs w:val="23"/>
              </w:rPr>
              <w:t>,2</w:t>
            </w: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</w:tr>
      <w:tr w:rsidR="00F369C7" w:rsidRPr="00C036B1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Контрольно</w:t>
            </w:r>
            <w:r w:rsidR="00C06BC9">
              <w:rPr>
                <w:sz w:val="28"/>
                <w:szCs w:val="28"/>
              </w:rPr>
              <w:t>-</w:t>
            </w:r>
            <w:r w:rsidRPr="00C036B1">
              <w:rPr>
                <w:sz w:val="28"/>
                <w:szCs w:val="28"/>
              </w:rPr>
              <w:t>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F369C7" w:rsidRPr="00C036B1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Многофункциональный центр Белокалитвинского района</w:t>
            </w:r>
          </w:p>
          <w:p w:rsidR="00F369C7" w:rsidRPr="0041498F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17470,2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22496,3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24E14">
              <w:rPr>
                <w:color w:val="000000"/>
                <w:sz w:val="23"/>
                <w:szCs w:val="23"/>
              </w:rPr>
              <w:t>136177,7</w:t>
            </w:r>
          </w:p>
          <w:p w:rsidR="00F369C7" w:rsidRPr="00F24E14" w:rsidRDefault="00F369C7" w:rsidP="00C06BC9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</w:tbl>
    <w:p w:rsidR="00C06BC9" w:rsidRDefault="00C06BC9" w:rsidP="00C06BC9">
      <w:pPr>
        <w:pStyle w:val="10"/>
        <w:spacing w:line="220" w:lineRule="auto"/>
        <w:jc w:val="center"/>
        <w:rPr>
          <w:rFonts w:ascii="Times New Roman" w:hAnsi="Times New Roman"/>
          <w:sz w:val="28"/>
          <w:szCs w:val="28"/>
        </w:rPr>
        <w:sectPr w:rsidR="00C06BC9" w:rsidSect="00C06BC9">
          <w:footerReference w:type="default" r:id="rId9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155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F369C7" w:rsidRPr="00C036B1" w:rsidTr="00C06BC9">
        <w:trPr>
          <w:trHeight w:val="285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lastRenderedPageBreak/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310,6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6087</w:t>
            </w:r>
            <w:r w:rsidRPr="00F24E14">
              <w:rPr>
                <w:sz w:val="23"/>
                <w:szCs w:val="23"/>
                <w:lang w:val="en-US"/>
              </w:rPr>
              <w:t>,2</w:t>
            </w:r>
          </w:p>
        </w:tc>
      </w:tr>
      <w:tr w:rsidR="00F369C7" w:rsidRPr="00C036B1" w:rsidTr="00C06BC9">
        <w:trPr>
          <w:trHeight w:val="27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92,4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6</w:t>
            </w:r>
          </w:p>
        </w:tc>
      </w:tr>
      <w:tr w:rsidR="00F369C7" w:rsidRPr="00C036B1" w:rsidTr="00C06BC9">
        <w:trPr>
          <w:trHeight w:val="195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F369C7" w:rsidRPr="00C036B1" w:rsidTr="00C06BC9">
        <w:trPr>
          <w:trHeight w:val="18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2579,0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 w:rsidRPr="00F24E14">
              <w:rPr>
                <w:sz w:val="23"/>
                <w:szCs w:val="23"/>
              </w:rPr>
              <w:t>0302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</w:tr>
      <w:tr w:rsidR="00F369C7" w:rsidRPr="00C036B1" w:rsidTr="00C06BC9">
        <w:trPr>
          <w:trHeight w:val="127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2777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1</w:t>
            </w:r>
          </w:p>
        </w:tc>
      </w:tr>
      <w:tr w:rsidR="00F369C7" w:rsidRPr="00C036B1" w:rsidTr="00C06BC9">
        <w:trPr>
          <w:trHeight w:val="195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F369C7" w:rsidRPr="00C036B1" w:rsidTr="00C06BC9">
        <w:trPr>
          <w:trHeight w:val="12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 w:rsidRPr="00F24E14">
              <w:rPr>
                <w:sz w:val="23"/>
                <w:szCs w:val="23"/>
              </w:rPr>
              <w:t>00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F369C7" w:rsidRPr="00C036B1" w:rsidTr="00C06BC9">
        <w:trPr>
          <w:trHeight w:val="1035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F369C7" w:rsidRPr="009E0D25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F369C7" w:rsidRPr="00C036B1" w:rsidTr="00C06BC9">
        <w:trPr>
          <w:trHeight w:val="642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393,0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1705,3</w:t>
            </w:r>
          </w:p>
        </w:tc>
      </w:tr>
      <w:tr w:rsidR="00F369C7" w:rsidRPr="00C036B1" w:rsidTr="00C06BC9">
        <w:trPr>
          <w:trHeight w:val="315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 xml:space="preserve">Отдел образования </w:t>
            </w:r>
          </w:p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F369C7" w:rsidRPr="00C036B1" w:rsidTr="00C06BC9">
        <w:trPr>
          <w:trHeight w:val="36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F369C7" w:rsidRPr="00C036B1" w:rsidTr="00C06BC9">
        <w:trPr>
          <w:trHeight w:val="54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249,0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 w:rsidRPr="00F24E14"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  <w:lang w:val="en-US"/>
              </w:rPr>
              <w:t>2</w:t>
            </w:r>
            <w:r w:rsidRPr="00F24E14">
              <w:rPr>
                <w:sz w:val="23"/>
                <w:szCs w:val="23"/>
              </w:rPr>
              <w:t>1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</w:tr>
      <w:tr w:rsidR="00F369C7" w:rsidRPr="00C036B1" w:rsidTr="00C06BC9">
        <w:trPr>
          <w:trHeight w:val="705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2220</w:t>
            </w:r>
            <w:r w:rsidRPr="00F24E14">
              <w:rPr>
                <w:sz w:val="23"/>
                <w:szCs w:val="23"/>
                <w:lang w:val="en-US"/>
              </w:rPr>
              <w:t>,3</w:t>
            </w:r>
          </w:p>
        </w:tc>
      </w:tr>
      <w:tr w:rsidR="00F369C7" w:rsidRPr="00C036B1" w:rsidTr="00C06BC9">
        <w:trPr>
          <w:trHeight w:val="975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</w:tr>
      <w:tr w:rsidR="00F369C7" w:rsidRPr="00C036B1" w:rsidTr="00C06BC9">
        <w:trPr>
          <w:trHeight w:val="660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108,8</w:t>
            </w:r>
          </w:p>
        </w:tc>
      </w:tr>
      <w:tr w:rsidR="00F369C7" w:rsidRPr="00C036B1" w:rsidTr="00C06BC9">
        <w:trPr>
          <w:trHeight w:val="45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11,4</w:t>
            </w:r>
          </w:p>
        </w:tc>
      </w:tr>
      <w:tr w:rsidR="00F369C7" w:rsidRPr="00C036B1" w:rsidTr="00C06BC9">
        <w:trPr>
          <w:trHeight w:val="125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4</w:t>
            </w:r>
          </w:p>
        </w:tc>
      </w:tr>
      <w:tr w:rsidR="00F369C7" w:rsidRPr="00C036B1" w:rsidTr="00C06BC9">
        <w:trPr>
          <w:trHeight w:val="521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472,2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1640,9</w:t>
            </w:r>
          </w:p>
        </w:tc>
      </w:tr>
      <w:tr w:rsidR="00F369C7" w:rsidRPr="00C036B1" w:rsidTr="00C06BC9">
        <w:trPr>
          <w:trHeight w:val="525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720,4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2756,3</w:t>
            </w:r>
          </w:p>
        </w:tc>
      </w:tr>
      <w:tr w:rsidR="00F369C7" w:rsidRPr="00C036B1" w:rsidTr="00C06BC9"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</w:tr>
      <w:tr w:rsidR="00F369C7" w:rsidRPr="00C036B1" w:rsidTr="00C06BC9">
        <w:trPr>
          <w:trHeight w:val="240"/>
        </w:trPr>
        <w:tc>
          <w:tcPr>
            <w:tcW w:w="1419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ЗАГС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209,0</w:t>
            </w:r>
          </w:p>
        </w:tc>
      </w:tr>
      <w:tr w:rsidR="00F369C7" w:rsidRPr="00C036B1" w:rsidTr="00C06BC9">
        <w:trPr>
          <w:trHeight w:val="300"/>
        </w:trPr>
        <w:tc>
          <w:tcPr>
            <w:tcW w:w="1419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F369C7" w:rsidRPr="0041498F" w:rsidTr="00C06BC9">
        <w:tc>
          <w:tcPr>
            <w:tcW w:w="1419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69C7" w:rsidRPr="00C036B1" w:rsidRDefault="00F369C7" w:rsidP="00C06BC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369C7" w:rsidRPr="00C036B1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Контрольно</w:t>
            </w:r>
            <w:r>
              <w:rPr>
                <w:sz w:val="28"/>
                <w:szCs w:val="28"/>
              </w:rPr>
              <w:t>-</w:t>
            </w:r>
            <w:r w:rsidRPr="00C036B1">
              <w:rPr>
                <w:sz w:val="28"/>
                <w:szCs w:val="28"/>
              </w:rPr>
              <w:t>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F369C7" w:rsidRPr="0041498F" w:rsidTr="00C06BC9">
        <w:tc>
          <w:tcPr>
            <w:tcW w:w="1419" w:type="dxa"/>
            <w:vMerge w:val="restart"/>
          </w:tcPr>
          <w:p w:rsidR="00F369C7" w:rsidRPr="00A143D0" w:rsidRDefault="00F369C7" w:rsidP="00C06BC9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</w:t>
            </w:r>
            <w:r w:rsidRPr="00A143D0">
              <w:rPr>
                <w:sz w:val="28"/>
                <w:szCs w:val="28"/>
              </w:rPr>
              <w:lastRenderedPageBreak/>
              <w:t>х услуг» Белокалитвинского района</w:t>
            </w:r>
          </w:p>
        </w:tc>
        <w:tc>
          <w:tcPr>
            <w:tcW w:w="2155" w:type="dxa"/>
            <w:vMerge w:val="restart"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lastRenderedPageBreak/>
              <w:t>Многофункциональный центр Белокалитвинского района</w:t>
            </w: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18729,9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17979,8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18416,3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F369C7" w:rsidRPr="00F24E14" w:rsidRDefault="00F369C7" w:rsidP="00C06BC9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73188,6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F369C7" w:rsidRPr="00F24E14" w:rsidRDefault="00F369C7" w:rsidP="00C06BC9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F369C7" w:rsidRPr="00F24E14" w:rsidRDefault="00F369C7" w:rsidP="00C06BC9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F369C7" w:rsidRPr="00C06BC9" w:rsidRDefault="00F369C7" w:rsidP="00C06BC9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C06BC9">
              <w:rPr>
                <w:spacing w:val="-20"/>
                <w:sz w:val="22"/>
                <w:szCs w:val="22"/>
              </w:rPr>
              <w:t>14528,1</w:t>
            </w:r>
          </w:p>
        </w:tc>
        <w:tc>
          <w:tcPr>
            <w:tcW w:w="726" w:type="dxa"/>
          </w:tcPr>
          <w:p w:rsidR="00F369C7" w:rsidRPr="00C06BC9" w:rsidRDefault="00F369C7" w:rsidP="00C06BC9">
            <w:pPr>
              <w:ind w:left="-79" w:right="-120" w:hanging="29"/>
              <w:jc w:val="center"/>
              <w:rPr>
                <w:sz w:val="20"/>
                <w:szCs w:val="20"/>
              </w:rPr>
            </w:pPr>
            <w:r w:rsidRPr="00C06BC9">
              <w:rPr>
                <w:sz w:val="20"/>
                <w:szCs w:val="20"/>
              </w:rPr>
              <w:t>16581,1</w:t>
            </w:r>
          </w:p>
        </w:tc>
        <w:tc>
          <w:tcPr>
            <w:tcW w:w="850" w:type="dxa"/>
          </w:tcPr>
          <w:p w:rsidR="00F369C7" w:rsidRPr="00C06BC9" w:rsidRDefault="00F369C7" w:rsidP="00C06BC9">
            <w:pPr>
              <w:ind w:hanging="108"/>
              <w:jc w:val="center"/>
              <w:rPr>
                <w:sz w:val="20"/>
                <w:szCs w:val="20"/>
              </w:rPr>
            </w:pPr>
            <w:r w:rsidRPr="00C06BC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F369C7" w:rsidRPr="00F24E14" w:rsidRDefault="00F369C7" w:rsidP="00C06BC9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F369C7" w:rsidRPr="00C06BC9" w:rsidRDefault="00F369C7" w:rsidP="00C06BC9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06BC9">
              <w:rPr>
                <w:sz w:val="20"/>
                <w:szCs w:val="20"/>
              </w:rPr>
              <w:t>10692,2</w:t>
            </w:r>
          </w:p>
        </w:tc>
        <w:tc>
          <w:tcPr>
            <w:tcW w:w="975" w:type="dxa"/>
          </w:tcPr>
          <w:p w:rsidR="00F369C7" w:rsidRPr="00F24E14" w:rsidRDefault="00F369C7" w:rsidP="00C06BC9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41801,4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178,1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288,6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3722,3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14246,8</w:t>
            </w:r>
          </w:p>
        </w:tc>
      </w:tr>
      <w:tr w:rsidR="00F369C7" w:rsidRPr="0041498F" w:rsidTr="00C06BC9">
        <w:tc>
          <w:tcPr>
            <w:tcW w:w="1419" w:type="dxa"/>
            <w:vMerge w:val="restart"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F369C7" w:rsidRPr="0041498F" w:rsidTr="00C06BC9">
        <w:tc>
          <w:tcPr>
            <w:tcW w:w="1419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369C7" w:rsidRPr="00A143D0" w:rsidRDefault="00F369C7" w:rsidP="00C06BC9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F369C7" w:rsidRPr="00F24E14" w:rsidRDefault="00F369C7" w:rsidP="00C06BC9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F369C7" w:rsidRPr="00F24E14" w:rsidRDefault="00F369C7" w:rsidP="00C06BC9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F369C7" w:rsidRPr="00F24E14" w:rsidRDefault="00F369C7" w:rsidP="00C06BC9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F369C7" w:rsidRDefault="00F369C7" w:rsidP="00F369C7">
      <w:pPr>
        <w:spacing w:line="228" w:lineRule="auto"/>
        <w:rPr>
          <w:sz w:val="28"/>
          <w:szCs w:val="28"/>
        </w:rPr>
      </w:pPr>
    </w:p>
    <w:p w:rsidR="00F369C7" w:rsidRDefault="00F369C7" w:rsidP="00F369C7">
      <w:pPr>
        <w:spacing w:line="228" w:lineRule="auto"/>
        <w:rPr>
          <w:sz w:val="28"/>
          <w:szCs w:val="28"/>
        </w:rPr>
      </w:pPr>
    </w:p>
    <w:p w:rsidR="00F369C7" w:rsidRDefault="00F369C7" w:rsidP="00F369C7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F369C7" w:rsidRDefault="00F369C7" w:rsidP="00F369C7">
      <w:pPr>
        <w:numPr>
          <w:ilvl w:val="0"/>
          <w:numId w:val="2"/>
        </w:numPr>
        <w:jc w:val="center"/>
        <w:rPr>
          <w:sz w:val="28"/>
          <w:szCs w:val="28"/>
        </w:rPr>
        <w:sectPr w:rsidR="00F369C7" w:rsidSect="00C06BC9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F369C7" w:rsidRPr="00F7612D" w:rsidRDefault="00F369C7" w:rsidP="00F369C7">
      <w:pPr>
        <w:numPr>
          <w:ilvl w:val="0"/>
          <w:numId w:val="2"/>
        </w:numPr>
        <w:jc w:val="center"/>
        <w:rPr>
          <w:sz w:val="26"/>
          <w:szCs w:val="26"/>
        </w:rPr>
      </w:pPr>
      <w:r w:rsidRPr="00F7612D">
        <w:rPr>
          <w:sz w:val="26"/>
          <w:szCs w:val="26"/>
        </w:rPr>
        <w:lastRenderedPageBreak/>
        <w:t>Приложение 4 к муниципальной программе Белокалитвинского района «Информационное общество» изложить в редакции:</w:t>
      </w:r>
    </w:p>
    <w:p w:rsidR="00F369C7" w:rsidRPr="00F7612D" w:rsidRDefault="00F369C7" w:rsidP="00F369C7">
      <w:pPr>
        <w:pStyle w:val="10"/>
        <w:spacing w:line="228" w:lineRule="auto"/>
        <w:ind w:left="450"/>
        <w:jc w:val="center"/>
        <w:rPr>
          <w:rFonts w:ascii="Times New Roman" w:hAnsi="Times New Roman"/>
          <w:sz w:val="26"/>
          <w:szCs w:val="26"/>
        </w:rPr>
      </w:pPr>
    </w:p>
    <w:p w:rsidR="00F369C7" w:rsidRPr="00F7612D" w:rsidRDefault="00F369C7" w:rsidP="00F369C7">
      <w:pPr>
        <w:pStyle w:val="10"/>
        <w:spacing w:line="228" w:lineRule="auto"/>
        <w:ind w:left="450"/>
        <w:jc w:val="right"/>
        <w:rPr>
          <w:rFonts w:ascii="Times New Roman" w:hAnsi="Times New Roman"/>
          <w:sz w:val="26"/>
          <w:szCs w:val="26"/>
        </w:rPr>
      </w:pPr>
      <w:r w:rsidRPr="00F7612D">
        <w:rPr>
          <w:rFonts w:ascii="Times New Roman" w:hAnsi="Times New Roman"/>
          <w:sz w:val="26"/>
          <w:szCs w:val="26"/>
        </w:rPr>
        <w:t>«Приложение № 4</w:t>
      </w:r>
    </w:p>
    <w:p w:rsidR="00F369C7" w:rsidRPr="00F7612D" w:rsidRDefault="00F369C7" w:rsidP="00F369C7">
      <w:pPr>
        <w:pStyle w:val="10"/>
        <w:spacing w:line="228" w:lineRule="auto"/>
        <w:ind w:left="450"/>
        <w:jc w:val="right"/>
        <w:rPr>
          <w:rFonts w:ascii="Times New Roman" w:hAnsi="Times New Roman"/>
          <w:sz w:val="26"/>
          <w:szCs w:val="26"/>
        </w:rPr>
      </w:pPr>
      <w:r w:rsidRPr="00F7612D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F369C7" w:rsidRPr="00F7612D" w:rsidRDefault="00F369C7" w:rsidP="00F7612D">
      <w:pPr>
        <w:pStyle w:val="10"/>
        <w:spacing w:line="228" w:lineRule="auto"/>
        <w:ind w:left="450"/>
        <w:jc w:val="right"/>
        <w:rPr>
          <w:rFonts w:ascii="Times New Roman" w:hAnsi="Times New Roman"/>
          <w:sz w:val="26"/>
          <w:szCs w:val="26"/>
        </w:rPr>
      </w:pPr>
      <w:r w:rsidRPr="00F7612D">
        <w:rPr>
          <w:rFonts w:ascii="Times New Roman" w:hAnsi="Times New Roman"/>
          <w:sz w:val="26"/>
          <w:szCs w:val="26"/>
        </w:rPr>
        <w:t>Белокалитвинского района</w:t>
      </w:r>
      <w:r w:rsidR="00F7612D" w:rsidRPr="00F7612D">
        <w:rPr>
          <w:rFonts w:ascii="Times New Roman" w:hAnsi="Times New Roman"/>
          <w:sz w:val="26"/>
          <w:szCs w:val="26"/>
        </w:rPr>
        <w:t xml:space="preserve"> </w:t>
      </w:r>
      <w:r w:rsidRPr="00F7612D">
        <w:rPr>
          <w:rFonts w:ascii="Times New Roman" w:hAnsi="Times New Roman"/>
          <w:sz w:val="26"/>
          <w:szCs w:val="26"/>
        </w:rPr>
        <w:t>«Информационное общество»</w:t>
      </w:r>
    </w:p>
    <w:p w:rsidR="00F369C7" w:rsidRPr="00F7612D" w:rsidRDefault="00F369C7" w:rsidP="00F369C7">
      <w:pPr>
        <w:ind w:left="720"/>
        <w:jc w:val="right"/>
        <w:rPr>
          <w:sz w:val="26"/>
          <w:szCs w:val="26"/>
        </w:rPr>
      </w:pPr>
    </w:p>
    <w:p w:rsidR="00F369C7" w:rsidRPr="00F7612D" w:rsidRDefault="00F369C7" w:rsidP="00F369C7">
      <w:pPr>
        <w:ind w:left="720"/>
        <w:jc w:val="right"/>
        <w:rPr>
          <w:sz w:val="26"/>
          <w:szCs w:val="26"/>
        </w:rPr>
      </w:pPr>
    </w:p>
    <w:p w:rsidR="00F369C7" w:rsidRPr="00F7612D" w:rsidRDefault="00F369C7" w:rsidP="00F369C7">
      <w:pPr>
        <w:jc w:val="center"/>
        <w:rPr>
          <w:sz w:val="26"/>
          <w:szCs w:val="26"/>
        </w:rPr>
      </w:pPr>
      <w:r w:rsidRPr="00F7612D">
        <w:rPr>
          <w:sz w:val="26"/>
          <w:szCs w:val="26"/>
        </w:rPr>
        <w:t>«РАСХОДЫ</w:t>
      </w:r>
    </w:p>
    <w:p w:rsidR="00F369C7" w:rsidRPr="00F7612D" w:rsidRDefault="00F369C7" w:rsidP="00F369C7">
      <w:pPr>
        <w:jc w:val="center"/>
        <w:rPr>
          <w:sz w:val="26"/>
          <w:szCs w:val="26"/>
        </w:rPr>
      </w:pPr>
      <w:r w:rsidRPr="00F7612D">
        <w:rPr>
          <w:sz w:val="26"/>
          <w:szCs w:val="26"/>
        </w:rPr>
        <w:t>областного бюджета, федерального бюджета, местных бюджетов и внебюджетных источников</w:t>
      </w:r>
    </w:p>
    <w:p w:rsidR="00F369C7" w:rsidRPr="00F7612D" w:rsidRDefault="00F369C7" w:rsidP="00F369C7">
      <w:pPr>
        <w:jc w:val="center"/>
        <w:rPr>
          <w:sz w:val="26"/>
          <w:szCs w:val="26"/>
        </w:rPr>
      </w:pPr>
      <w:r w:rsidRPr="00F7612D">
        <w:rPr>
          <w:sz w:val="26"/>
          <w:szCs w:val="26"/>
        </w:rPr>
        <w:t>на реализацию муниципальной Программы Белокалитвинского района «Информационное общество»</w:t>
      </w:r>
    </w:p>
    <w:p w:rsidR="00F369C7" w:rsidRPr="004118EE" w:rsidRDefault="00F369C7" w:rsidP="00F369C7">
      <w:pPr>
        <w:jc w:val="center"/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7"/>
        <w:gridCol w:w="2813"/>
        <w:gridCol w:w="2330"/>
        <w:gridCol w:w="1123"/>
        <w:gridCol w:w="1124"/>
        <w:gridCol w:w="1124"/>
        <w:gridCol w:w="1124"/>
        <w:gridCol w:w="1124"/>
        <w:gridCol w:w="1124"/>
        <w:gridCol w:w="1124"/>
      </w:tblGrid>
      <w:tr w:rsidR="00F369C7" w:rsidRPr="0041498F" w:rsidTr="00F7612D"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F369C7" w:rsidRPr="0041498F" w:rsidTr="00F7612D"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F369C7" w:rsidRPr="0041498F" w:rsidTr="00F7612D">
        <w:trPr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F369C7" w:rsidRPr="0041498F" w:rsidTr="00F7612D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ind w:right="-75"/>
              <w:jc w:val="center"/>
              <w:rPr>
                <w:sz w:val="28"/>
                <w:szCs w:val="28"/>
              </w:rPr>
            </w:pPr>
            <w:proofErr w:type="gramStart"/>
            <w:r w:rsidRPr="0041498F">
              <w:rPr>
                <w:sz w:val="28"/>
                <w:szCs w:val="28"/>
              </w:rPr>
              <w:t xml:space="preserve">Муниципальная  </w:t>
            </w:r>
            <w:r w:rsidRPr="0041498F">
              <w:rPr>
                <w:sz w:val="28"/>
                <w:szCs w:val="28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8</w:t>
            </w:r>
            <w:r w:rsidRPr="00F24E14">
              <w:rPr>
                <w:spacing w:val="-20"/>
                <w:sz w:val="23"/>
                <w:szCs w:val="23"/>
              </w:rPr>
              <w:t>246,5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27006,2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27551,1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15196,4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4818,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3865,6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158,0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24239,3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23249,0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23685,5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15038,4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40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0</w:t>
            </w:r>
            <w:r w:rsidRPr="00F24E14">
              <w:rPr>
                <w:spacing w:val="-20"/>
                <w:sz w:val="23"/>
                <w:szCs w:val="23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</w:tr>
      <w:tr w:rsidR="00F369C7" w:rsidRPr="0041498F" w:rsidTr="00F7612D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5500,2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4504,2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187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6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7,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158,0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5500,2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3</w:t>
            </w:r>
            <w:r w:rsidRPr="00F24E14">
              <w:rPr>
                <w:spacing w:val="-20"/>
                <w:sz w:val="23"/>
                <w:szCs w:val="23"/>
              </w:rPr>
              <w:t>46,2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</w:tc>
      </w:tr>
      <w:tr w:rsidR="00F369C7" w:rsidRPr="0041498F" w:rsidTr="00F7612D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22746,3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10692,2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3865,6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F369C7" w:rsidRPr="0041498F" w:rsidTr="00F7612D">
        <w:trPr>
          <w:trHeight w:val="656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1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8739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17989,0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18425,5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10692,2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в </w:t>
            </w:r>
            <w:proofErr w:type="spellStart"/>
            <w:r w:rsidRPr="00F24E14">
              <w:rPr>
                <w:sz w:val="28"/>
                <w:szCs w:val="28"/>
              </w:rPr>
              <w:t>т.ч</w:t>
            </w:r>
            <w:proofErr w:type="spellEnd"/>
            <w:r w:rsidRPr="00F24E14">
              <w:rPr>
                <w:sz w:val="28"/>
                <w:szCs w:val="28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3"/>
                <w:szCs w:val="23"/>
              </w:rPr>
            </w:pPr>
          </w:p>
          <w:p w:rsidR="00F369C7" w:rsidRPr="00F24E14" w:rsidRDefault="00F369C7" w:rsidP="00C06BC9">
            <w:pPr>
              <w:rPr>
                <w:sz w:val="23"/>
                <w:szCs w:val="23"/>
              </w:rPr>
            </w:pPr>
          </w:p>
          <w:p w:rsidR="00F369C7" w:rsidRPr="00F24E14" w:rsidRDefault="00F369C7" w:rsidP="00C06BC9">
            <w:pPr>
              <w:rPr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в </w:t>
            </w:r>
            <w:proofErr w:type="spellStart"/>
            <w:r w:rsidRPr="00F24E14">
              <w:rPr>
                <w:sz w:val="28"/>
                <w:szCs w:val="28"/>
              </w:rPr>
              <w:t>т.ч</w:t>
            </w:r>
            <w:proofErr w:type="spellEnd"/>
            <w:r w:rsidRPr="00F24E14">
              <w:rPr>
                <w:sz w:val="28"/>
                <w:szCs w:val="28"/>
              </w:rPr>
              <w:t xml:space="preserve">. организация </w:t>
            </w:r>
            <w:proofErr w:type="gramStart"/>
            <w:r w:rsidRPr="00F24E14">
              <w:rPr>
                <w:sz w:val="28"/>
                <w:szCs w:val="28"/>
              </w:rPr>
              <w:t>предоставления  областных</w:t>
            </w:r>
            <w:proofErr w:type="gramEnd"/>
            <w:r w:rsidRPr="00F24E14">
              <w:rPr>
                <w:sz w:val="28"/>
                <w:szCs w:val="28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F369C7" w:rsidRPr="0041498F" w:rsidTr="00F7612D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41498F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F24E14" w:rsidRDefault="00F369C7" w:rsidP="00C06BC9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250,0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333D23" w:rsidRDefault="00F369C7" w:rsidP="00C06BC9">
            <w:pPr>
              <w:jc w:val="center"/>
              <w:rPr>
                <w:spacing w:val="-20"/>
              </w:rPr>
            </w:pPr>
            <w:r w:rsidRPr="00333D23">
              <w:rPr>
                <w:spacing w:val="-20"/>
              </w:rPr>
              <w:t>0,0</w:t>
            </w:r>
          </w:p>
        </w:tc>
      </w:tr>
    </w:tbl>
    <w:p w:rsidR="00F369C7" w:rsidRDefault="00F369C7" w:rsidP="00F369C7">
      <w:pPr>
        <w:jc w:val="center"/>
      </w:pPr>
    </w:p>
    <w:p w:rsidR="00F369C7" w:rsidRDefault="00F369C7" w:rsidP="00F369C7">
      <w:pPr>
        <w:jc w:val="center"/>
      </w:pPr>
    </w:p>
    <w:p w:rsidR="00F369C7" w:rsidRPr="00536493" w:rsidRDefault="00F369C7" w:rsidP="00F369C7">
      <w:pPr>
        <w:jc w:val="center"/>
      </w:pPr>
    </w:p>
    <w:p w:rsidR="00F369C7" w:rsidRDefault="00F369C7" w:rsidP="00F7612D">
      <w:pPr>
        <w:rPr>
          <w:sz w:val="28"/>
          <w:szCs w:val="28"/>
        </w:rPr>
        <w:sectPr w:rsidR="00F369C7" w:rsidSect="00C06BC9">
          <w:pgSz w:w="16838" w:h="11906" w:orient="landscape" w:code="9"/>
          <w:pgMar w:top="851" w:right="1134" w:bottom="424" w:left="567" w:header="397" w:footer="567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</w:t>
      </w:r>
      <w:r w:rsidRPr="002F4B39">
        <w:rPr>
          <w:sz w:val="28"/>
          <w:szCs w:val="28"/>
        </w:rPr>
        <w:t>Управляющий   делами</w:t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6457F8" w:rsidRDefault="006457F8">
      <w:pPr>
        <w:rPr>
          <w:sz w:val="28"/>
        </w:rPr>
      </w:pPr>
    </w:p>
    <w:sectPr w:rsidR="006457F8" w:rsidSect="001030B2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C1" w:rsidRDefault="00EC28C1">
      <w:r>
        <w:separator/>
      </w:r>
    </w:p>
  </w:endnote>
  <w:endnote w:type="continuationSeparator" w:id="0">
    <w:p w:rsidR="00EC28C1" w:rsidRDefault="00EC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1,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C9" w:rsidRPr="007715F7" w:rsidRDefault="00C06BC9">
    <w:pPr>
      <w:pStyle w:val="a4"/>
      <w:rPr>
        <w:sz w:val="14"/>
      </w:rPr>
    </w:pP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7715F7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7B7428" w:rsidRPr="007B7428">
      <w:rPr>
        <w:noProof/>
        <w:sz w:val="14"/>
      </w:rPr>
      <w:t>А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7715F7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7B7428">
      <w:rPr>
        <w:noProof/>
        <w:sz w:val="14"/>
        <w:lang w:val="en-US"/>
      </w:rPr>
      <w:t>G</w:t>
    </w:r>
    <w:r w:rsidR="007B7428" w:rsidRPr="007B7428">
      <w:rPr>
        <w:noProof/>
        <w:sz w:val="14"/>
      </w:rPr>
      <w:t>:\Мои документы\Постановления\изм_1855-март.</w:t>
    </w:r>
    <w:r w:rsidR="007B74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7428" w:rsidRPr="007B7428">
      <w:rPr>
        <w:noProof/>
        <w:sz w:val="14"/>
      </w:rPr>
      <w:t>3/3/2017 9:33:00</w:t>
    </w:r>
    <w:r w:rsidR="007B742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7715F7">
      <w:rPr>
        <w:sz w:val="14"/>
      </w:rPr>
      <w:tab/>
    </w:r>
  </w:p>
  <w:p w:rsidR="00C06BC9" w:rsidRPr="00852910" w:rsidRDefault="00C06BC9">
    <w:pPr>
      <w:pStyle w:val="a4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7B7428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B7428">
      <w:rPr>
        <w:noProof/>
        <w:sz w:val="14"/>
      </w:rPr>
      <w:t>17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C9" w:rsidRPr="00844AAA" w:rsidRDefault="00C06BC9">
    <w:pPr>
      <w:pStyle w:val="a4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428" w:rsidRPr="007B742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428">
      <w:rPr>
        <w:noProof/>
        <w:sz w:val="14"/>
        <w:lang w:val="en-US"/>
      </w:rPr>
      <w:t>G</w:t>
    </w:r>
    <w:r w:rsidR="007B7428" w:rsidRPr="007B7428">
      <w:rPr>
        <w:noProof/>
        <w:sz w:val="14"/>
      </w:rPr>
      <w:t>:\Мои документы\Постановления\изм_1855-март.</w:t>
    </w:r>
    <w:r w:rsidR="007B74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7428" w:rsidRPr="007B7428">
      <w:rPr>
        <w:noProof/>
        <w:sz w:val="14"/>
      </w:rPr>
      <w:t>3/3/2017 9:33:00</w:t>
    </w:r>
    <w:r w:rsidR="007B742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C06BC9" w:rsidRDefault="00C06BC9">
    <w:pPr>
      <w:pStyle w:val="a4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B7428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B7428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C9" w:rsidRDefault="00C06BC9">
    <w:pPr>
      <w:pStyle w:val="a4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7B7428">
      <w:rPr>
        <w:noProof/>
        <w:sz w:val="16"/>
      </w:rPr>
      <w:t>А</w:t>
    </w:r>
    <w:r>
      <w:rPr>
        <w:sz w:val="16"/>
      </w:rPr>
      <w:fldChar w:fldCharType="end"/>
    </w:r>
    <w:r>
      <w:rPr>
        <w:sz w:val="16"/>
      </w:rPr>
      <w:t xml:space="preserve">    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7B7428">
      <w:rPr>
        <w:noProof/>
        <w:sz w:val="16"/>
      </w:rPr>
      <w:t>G:\Мои документы\Постановления\изм_1855-март.docx</w:t>
    </w:r>
    <w:r>
      <w:rPr>
        <w:sz w:val="16"/>
      </w:rPr>
      <w:fldChar w:fldCharType="end"/>
    </w:r>
    <w:r>
      <w:rPr>
        <w:sz w:val="16"/>
      </w:rPr>
      <w:t xml:space="preserve">  </w:t>
    </w:r>
  </w:p>
  <w:p w:rsidR="00C06BC9" w:rsidRDefault="00C06BC9">
    <w:pPr>
      <w:pStyle w:val="a4"/>
      <w:jc w:val="right"/>
      <w:rPr>
        <w:sz w:val="16"/>
        <w:lang w:val="en-US"/>
      </w:rPr>
    </w:pPr>
    <w:r>
      <w:rPr>
        <w:sz w:val="16"/>
      </w:rPr>
      <w:t>стр</w:t>
    </w:r>
    <w:r w:rsidRPr="00F7612D">
      <w:rPr>
        <w:sz w:val="16"/>
      </w:rPr>
      <w:t xml:space="preserve">. </w:t>
    </w:r>
    <w:r>
      <w:rPr>
        <w:sz w:val="16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</w:rPr>
      <w:fldChar w:fldCharType="separate"/>
    </w:r>
    <w:r w:rsidR="007B7428">
      <w:rPr>
        <w:noProof/>
        <w:sz w:val="16"/>
        <w:lang w:val="en-US"/>
      </w:rPr>
      <w:t>17</w:t>
    </w:r>
    <w:r>
      <w:rPr>
        <w:sz w:val="16"/>
      </w:rPr>
      <w:fldChar w:fldCharType="end"/>
    </w:r>
    <w:r>
      <w:rPr>
        <w:sz w:val="16"/>
      </w:rPr>
      <w:t xml:space="preserve"> из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7B7428">
      <w:rPr>
        <w:noProof/>
        <w:sz w:val="16"/>
      </w:rPr>
      <w:t>17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C1" w:rsidRDefault="00EC28C1">
      <w:r>
        <w:separator/>
      </w:r>
    </w:p>
  </w:footnote>
  <w:footnote w:type="continuationSeparator" w:id="0">
    <w:p w:rsidR="00EC28C1" w:rsidRDefault="00EC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C18AD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65A3E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2E492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781D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62E30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7FE42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BF0CC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9E17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34FF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F316C31"/>
    <w:multiLevelType w:val="multilevel"/>
    <w:tmpl w:val="2AD0C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C4259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BDE38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2E034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2056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882AB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D64FB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10E6D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AA6A3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1327F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7"/>
    <w:rsid w:val="000165BE"/>
    <w:rsid w:val="00031C2F"/>
    <w:rsid w:val="00093723"/>
    <w:rsid w:val="00095907"/>
    <w:rsid w:val="000B7BC7"/>
    <w:rsid w:val="000E0026"/>
    <w:rsid w:val="001030B2"/>
    <w:rsid w:val="00187D68"/>
    <w:rsid w:val="001914D7"/>
    <w:rsid w:val="002550C1"/>
    <w:rsid w:val="00281908"/>
    <w:rsid w:val="002F3E85"/>
    <w:rsid w:val="00321560"/>
    <w:rsid w:val="00347159"/>
    <w:rsid w:val="003701F6"/>
    <w:rsid w:val="00391903"/>
    <w:rsid w:val="003E54BA"/>
    <w:rsid w:val="003F381F"/>
    <w:rsid w:val="00425A10"/>
    <w:rsid w:val="004336A4"/>
    <w:rsid w:val="004C50C0"/>
    <w:rsid w:val="004D3CD4"/>
    <w:rsid w:val="005459E5"/>
    <w:rsid w:val="0056502E"/>
    <w:rsid w:val="00566490"/>
    <w:rsid w:val="00584065"/>
    <w:rsid w:val="00611625"/>
    <w:rsid w:val="00640088"/>
    <w:rsid w:val="006457F8"/>
    <w:rsid w:val="00683EBA"/>
    <w:rsid w:val="00687188"/>
    <w:rsid w:val="006B749B"/>
    <w:rsid w:val="006D2D6F"/>
    <w:rsid w:val="00700703"/>
    <w:rsid w:val="007133E9"/>
    <w:rsid w:val="00784E76"/>
    <w:rsid w:val="007B7428"/>
    <w:rsid w:val="007C5EB2"/>
    <w:rsid w:val="00811784"/>
    <w:rsid w:val="00847323"/>
    <w:rsid w:val="008C2266"/>
    <w:rsid w:val="008D6A23"/>
    <w:rsid w:val="008F7330"/>
    <w:rsid w:val="00917408"/>
    <w:rsid w:val="00917910"/>
    <w:rsid w:val="00947259"/>
    <w:rsid w:val="00954938"/>
    <w:rsid w:val="00964091"/>
    <w:rsid w:val="00982ACD"/>
    <w:rsid w:val="009A3031"/>
    <w:rsid w:val="009C4738"/>
    <w:rsid w:val="00A93A83"/>
    <w:rsid w:val="00AD4F76"/>
    <w:rsid w:val="00B3529E"/>
    <w:rsid w:val="00B75793"/>
    <w:rsid w:val="00BC371C"/>
    <w:rsid w:val="00BD7F9F"/>
    <w:rsid w:val="00C06BC9"/>
    <w:rsid w:val="00C2728D"/>
    <w:rsid w:val="00CB48EF"/>
    <w:rsid w:val="00CD0DEF"/>
    <w:rsid w:val="00D05B82"/>
    <w:rsid w:val="00D81959"/>
    <w:rsid w:val="00D867E3"/>
    <w:rsid w:val="00D900C0"/>
    <w:rsid w:val="00DA3516"/>
    <w:rsid w:val="00DD1C9D"/>
    <w:rsid w:val="00E00CE7"/>
    <w:rsid w:val="00E21FF4"/>
    <w:rsid w:val="00E869A9"/>
    <w:rsid w:val="00E910F9"/>
    <w:rsid w:val="00EC28C1"/>
    <w:rsid w:val="00F14013"/>
    <w:rsid w:val="00F369C7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230FF-BB8E-416E-BD0E-5FB8EF26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F369C7"/>
    <w:pPr>
      <w:ind w:firstLine="720"/>
      <w:jc w:val="both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F369C7"/>
    <w:pPr>
      <w:ind w:firstLine="720"/>
    </w:pPr>
    <w:rPr>
      <w:szCs w:val="20"/>
    </w:rPr>
  </w:style>
  <w:style w:type="paragraph" w:customStyle="1" w:styleId="ConsPlusNormal">
    <w:name w:val="ConsPlusNormal"/>
    <w:rsid w:val="00F369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F369C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5">
    <w:name w:val="Нижний колонтитул Знак"/>
    <w:link w:val="a4"/>
    <w:locked/>
    <w:rsid w:val="00F369C7"/>
    <w:rPr>
      <w:sz w:val="24"/>
      <w:szCs w:val="24"/>
    </w:rPr>
  </w:style>
  <w:style w:type="paragraph" w:styleId="a6">
    <w:name w:val="caption"/>
    <w:basedOn w:val="a"/>
    <w:next w:val="a"/>
    <w:qFormat/>
    <w:rsid w:val="00F369C7"/>
    <w:pPr>
      <w:spacing w:before="120"/>
      <w:jc w:val="center"/>
    </w:pPr>
    <w:rPr>
      <w:b/>
      <w:sz w:val="28"/>
    </w:rPr>
  </w:style>
  <w:style w:type="character" w:customStyle="1" w:styleId="30">
    <w:name w:val="Заголовок 3 Знак"/>
    <w:link w:val="3"/>
    <w:rsid w:val="00F369C7"/>
    <w:rPr>
      <w:b/>
      <w:sz w:val="28"/>
      <w:szCs w:val="28"/>
    </w:rPr>
  </w:style>
  <w:style w:type="paragraph" w:customStyle="1" w:styleId="10">
    <w:name w:val="Без интервала1"/>
    <w:rsid w:val="00F369C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F369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36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12</TotalTime>
  <Pages>1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Алентьева</dc:creator>
  <cp:keywords/>
  <dc:description/>
  <cp:lastModifiedBy>Александр Гуреев</cp:lastModifiedBy>
  <cp:revision>5</cp:revision>
  <cp:lastPrinted>2017-03-07T08:34:00Z</cp:lastPrinted>
  <dcterms:created xsi:type="dcterms:W3CDTF">2017-03-03T06:20:00Z</dcterms:created>
  <dcterms:modified xsi:type="dcterms:W3CDTF">2017-03-07T08:34:00Z</dcterms:modified>
</cp:coreProperties>
</file>