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7D1DAC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A45655">
        <w:rPr>
          <w:sz w:val="28"/>
        </w:rPr>
        <w:t>.07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1142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4506A5" w:rsidRDefault="004506A5" w:rsidP="00A45655">
      <w:pPr>
        <w:ind w:right="5782"/>
        <w:jc w:val="both"/>
        <w:rPr>
          <w:sz w:val="28"/>
        </w:rPr>
      </w:pPr>
      <w:r>
        <w:rPr>
          <w:sz w:val="28"/>
          <w:szCs w:val="28"/>
        </w:rPr>
        <w:t>О внесении изменений в постановление</w:t>
      </w:r>
      <w:r w:rsidR="00A45655">
        <w:rPr>
          <w:sz w:val="28"/>
          <w:szCs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Белокалитвинского</w:t>
      </w:r>
      <w:proofErr w:type="spellEnd"/>
      <w:r w:rsidR="00A45655">
        <w:rPr>
          <w:sz w:val="28"/>
        </w:rPr>
        <w:t xml:space="preserve"> </w:t>
      </w:r>
      <w:r>
        <w:rPr>
          <w:sz w:val="28"/>
        </w:rPr>
        <w:t>района от 29.12.2017 №</w:t>
      </w:r>
      <w:r w:rsidR="00A45655">
        <w:rPr>
          <w:sz w:val="28"/>
        </w:rPr>
        <w:t xml:space="preserve"> </w:t>
      </w:r>
      <w:r>
        <w:rPr>
          <w:sz w:val="28"/>
        </w:rPr>
        <w:t>2087</w:t>
      </w:r>
    </w:p>
    <w:p w:rsidR="004506A5" w:rsidRDefault="004506A5" w:rsidP="004506A5">
      <w:pPr>
        <w:rPr>
          <w:sz w:val="28"/>
        </w:rPr>
      </w:pPr>
    </w:p>
    <w:p w:rsidR="004506A5" w:rsidRDefault="004506A5" w:rsidP="004506A5">
      <w:pPr>
        <w:jc w:val="both"/>
        <w:rPr>
          <w:sz w:val="28"/>
        </w:rPr>
      </w:pPr>
      <w:r>
        <w:rPr>
          <w:sz w:val="28"/>
        </w:rPr>
        <w:t xml:space="preserve">           В соответствии с постановлением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от 26.02.2018 № 279 «Об утверждении Порядка разработки, реализации и </w:t>
      </w:r>
      <w:proofErr w:type="gramStart"/>
      <w:r>
        <w:rPr>
          <w:sz w:val="28"/>
        </w:rPr>
        <w:t>оценки  эффективности</w:t>
      </w:r>
      <w:proofErr w:type="gramEnd"/>
      <w:r>
        <w:rPr>
          <w:sz w:val="28"/>
        </w:rPr>
        <w:t xml:space="preserve"> муниципальных программ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района» и в целях уточнения объема финансирования основных мероприятий муниципальной программы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«Развитие культуры и туризма»,</w:t>
      </w:r>
    </w:p>
    <w:p w:rsidR="004506A5" w:rsidRDefault="004506A5" w:rsidP="004506A5">
      <w:pPr>
        <w:jc w:val="both"/>
        <w:rPr>
          <w:sz w:val="28"/>
        </w:rPr>
      </w:pPr>
    </w:p>
    <w:p w:rsidR="004506A5" w:rsidRPr="00C96E82" w:rsidRDefault="004506A5" w:rsidP="00A45655">
      <w:pPr>
        <w:jc w:val="center"/>
        <w:rPr>
          <w:sz w:val="28"/>
        </w:rPr>
      </w:pPr>
      <w:r w:rsidRPr="00C96E82">
        <w:rPr>
          <w:sz w:val="28"/>
        </w:rPr>
        <w:t>ПОСТАНОВЛЯЮ:</w:t>
      </w:r>
    </w:p>
    <w:p w:rsidR="004506A5" w:rsidRDefault="004506A5" w:rsidP="00A45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2912.2017 № 2087 «Об утверждении плана реализации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«Развитие культуры и туризма» на 2018 год» изменения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 </w:t>
      </w:r>
    </w:p>
    <w:p w:rsidR="004506A5" w:rsidRDefault="004506A5" w:rsidP="00A45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П</w:t>
      </w:r>
      <w:r w:rsidRPr="005E2817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со дня его принятия.</w:t>
      </w:r>
    </w:p>
    <w:p w:rsidR="004506A5" w:rsidRDefault="004506A5" w:rsidP="00A4565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5E281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</w:t>
      </w:r>
      <w:r w:rsidRPr="005E2817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Pr="005E2817">
        <w:rPr>
          <w:sz w:val="28"/>
          <w:szCs w:val="28"/>
        </w:rPr>
        <w:t xml:space="preserve">постановления возложить на заместителя главы Администрации </w:t>
      </w:r>
      <w:proofErr w:type="spellStart"/>
      <w:r w:rsidR="00A45655">
        <w:rPr>
          <w:sz w:val="28"/>
          <w:szCs w:val="28"/>
        </w:rPr>
        <w:t>Белокалитвинского</w:t>
      </w:r>
      <w:proofErr w:type="spellEnd"/>
      <w:r w:rsidR="00A45655">
        <w:rPr>
          <w:sz w:val="28"/>
          <w:szCs w:val="28"/>
        </w:rPr>
        <w:t xml:space="preserve"> </w:t>
      </w:r>
      <w:r w:rsidRPr="005E281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социальным вопросам Е.Н.</w:t>
      </w:r>
      <w:r w:rsidR="00A456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Керенцеву</w:t>
      </w:r>
      <w:proofErr w:type="spellEnd"/>
      <w:r w:rsidR="00A45655">
        <w:rPr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A45655" w:rsidRDefault="00872883" w:rsidP="00872883">
      <w:pPr>
        <w:rPr>
          <w:sz w:val="28"/>
        </w:rPr>
      </w:pPr>
      <w:r w:rsidRPr="00A45655">
        <w:rPr>
          <w:sz w:val="28"/>
        </w:rPr>
        <w:t>Верно:</w:t>
      </w:r>
    </w:p>
    <w:p w:rsidR="00872883" w:rsidRPr="00A45655" w:rsidRDefault="00715C8D" w:rsidP="00872883">
      <w:pPr>
        <w:rPr>
          <w:sz w:val="28"/>
        </w:rPr>
      </w:pPr>
      <w:r w:rsidRPr="00A45655">
        <w:rPr>
          <w:sz w:val="28"/>
        </w:rPr>
        <w:t>Управляющ</w:t>
      </w:r>
      <w:r w:rsidR="00042119" w:rsidRPr="00A45655">
        <w:rPr>
          <w:sz w:val="28"/>
        </w:rPr>
        <w:t xml:space="preserve">ий </w:t>
      </w:r>
      <w:r w:rsidRPr="00A45655">
        <w:rPr>
          <w:sz w:val="28"/>
        </w:rPr>
        <w:t xml:space="preserve"> </w:t>
      </w:r>
      <w:r w:rsidR="00F4755E" w:rsidRPr="00A45655">
        <w:rPr>
          <w:sz w:val="28"/>
        </w:rPr>
        <w:t xml:space="preserve"> делами</w:t>
      </w:r>
      <w:r w:rsidR="00F4755E" w:rsidRPr="00A45655">
        <w:rPr>
          <w:sz w:val="28"/>
        </w:rPr>
        <w:tab/>
      </w:r>
      <w:r w:rsidR="00F4755E" w:rsidRPr="00A45655">
        <w:rPr>
          <w:sz w:val="28"/>
        </w:rPr>
        <w:tab/>
      </w:r>
      <w:r w:rsidR="00F4755E" w:rsidRPr="00A45655">
        <w:rPr>
          <w:sz w:val="28"/>
        </w:rPr>
        <w:tab/>
      </w:r>
      <w:r w:rsidR="000C6CE8" w:rsidRPr="00A45655">
        <w:rPr>
          <w:sz w:val="28"/>
        </w:rPr>
        <w:tab/>
      </w:r>
      <w:r w:rsidR="00F4755E" w:rsidRPr="00A45655">
        <w:rPr>
          <w:sz w:val="28"/>
        </w:rPr>
        <w:tab/>
      </w:r>
      <w:r w:rsidR="00F4755E" w:rsidRPr="00A45655">
        <w:rPr>
          <w:sz w:val="28"/>
        </w:rPr>
        <w:tab/>
      </w:r>
      <w:r w:rsidR="00042119" w:rsidRPr="00A45655">
        <w:rPr>
          <w:sz w:val="28"/>
        </w:rPr>
        <w:tab/>
      </w:r>
      <w:r w:rsidR="00F4755E" w:rsidRPr="00A45655">
        <w:rPr>
          <w:sz w:val="28"/>
        </w:rPr>
        <w:tab/>
      </w:r>
      <w:r w:rsidR="00042119" w:rsidRPr="00A45655">
        <w:rPr>
          <w:sz w:val="28"/>
        </w:rPr>
        <w:t>Л.Г. Василенко</w:t>
      </w:r>
    </w:p>
    <w:p w:rsidR="004506A5" w:rsidRPr="00A45655" w:rsidRDefault="004506A5">
      <w:pPr>
        <w:pStyle w:val="a3"/>
        <w:tabs>
          <w:tab w:val="clear" w:pos="4536"/>
          <w:tab w:val="clear" w:pos="9072"/>
        </w:tabs>
        <w:sectPr w:rsidR="004506A5" w:rsidRPr="00A45655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4506A5" w:rsidRDefault="004506A5" w:rsidP="00A45655">
      <w:pPr>
        <w:widowControl w:val="0"/>
        <w:autoSpaceDE w:val="0"/>
        <w:autoSpaceDN w:val="0"/>
        <w:adjustRightInd w:val="0"/>
        <w:ind w:left="-567" w:hanging="142"/>
        <w:jc w:val="right"/>
        <w:outlineLvl w:val="2"/>
      </w:pPr>
      <w:r>
        <w:lastRenderedPageBreak/>
        <w:t xml:space="preserve">Приложение </w:t>
      </w:r>
    </w:p>
    <w:p w:rsidR="004506A5" w:rsidRDefault="00A45655" w:rsidP="00A45655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                                                                                      </w:t>
      </w:r>
      <w:r w:rsidR="004506A5">
        <w:t xml:space="preserve">к </w:t>
      </w:r>
      <w:proofErr w:type="gramStart"/>
      <w:r w:rsidR="004506A5">
        <w:t>постановлению</w:t>
      </w:r>
      <w:r>
        <w:t xml:space="preserve"> </w:t>
      </w:r>
      <w:r w:rsidR="004506A5">
        <w:t xml:space="preserve"> Администрации</w:t>
      </w:r>
      <w:proofErr w:type="gramEnd"/>
    </w:p>
    <w:p w:rsidR="004506A5" w:rsidRPr="00C07901" w:rsidRDefault="004506A5" w:rsidP="00A45655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C07901">
        <w:t>Белокалитвтинского</w:t>
      </w:r>
      <w:proofErr w:type="spellEnd"/>
      <w:r w:rsidRPr="00C07901">
        <w:t xml:space="preserve"> района </w:t>
      </w:r>
    </w:p>
    <w:p w:rsidR="004506A5" w:rsidRPr="00C07901" w:rsidRDefault="004506A5" w:rsidP="00A45655">
      <w:pPr>
        <w:widowControl w:val="0"/>
        <w:autoSpaceDE w:val="0"/>
        <w:autoSpaceDN w:val="0"/>
        <w:adjustRightInd w:val="0"/>
        <w:jc w:val="right"/>
        <w:outlineLvl w:val="2"/>
      </w:pPr>
      <w:r w:rsidRPr="00C07901">
        <w:t xml:space="preserve">                                                   </w:t>
      </w:r>
    </w:p>
    <w:p w:rsidR="004506A5" w:rsidRPr="00C07901" w:rsidRDefault="004506A5" w:rsidP="00A45655">
      <w:pPr>
        <w:widowControl w:val="0"/>
        <w:autoSpaceDE w:val="0"/>
        <w:autoSpaceDN w:val="0"/>
        <w:adjustRightInd w:val="0"/>
        <w:jc w:val="right"/>
        <w:outlineLvl w:val="2"/>
      </w:pPr>
      <w:r w:rsidRPr="00C07901">
        <w:t xml:space="preserve">                                                                                                                                                                    </w:t>
      </w:r>
      <w:r w:rsidR="00A45655">
        <w:t xml:space="preserve">от </w:t>
      </w:r>
      <w:r w:rsidR="007D1DAC">
        <w:t>09.</w:t>
      </w:r>
      <w:r w:rsidR="00A45655">
        <w:t>07.</w:t>
      </w:r>
      <w:r w:rsidRPr="00C07901">
        <w:t>201</w:t>
      </w:r>
      <w:r>
        <w:t>8</w:t>
      </w:r>
      <w:r w:rsidRPr="00C07901">
        <w:t xml:space="preserve"> №</w:t>
      </w:r>
      <w:r w:rsidR="00A45655">
        <w:t xml:space="preserve"> </w:t>
      </w:r>
      <w:r w:rsidR="007D1DAC">
        <w:t>1142</w:t>
      </w:r>
      <w:bookmarkStart w:id="3" w:name="_GoBack"/>
      <w:bookmarkEnd w:id="3"/>
    </w:p>
    <w:p w:rsidR="004506A5" w:rsidRDefault="004506A5" w:rsidP="004506A5">
      <w:pPr>
        <w:widowControl w:val="0"/>
        <w:autoSpaceDE w:val="0"/>
        <w:autoSpaceDN w:val="0"/>
        <w:adjustRightInd w:val="0"/>
        <w:jc w:val="center"/>
        <w:outlineLvl w:val="2"/>
      </w:pPr>
    </w:p>
    <w:p w:rsidR="004506A5" w:rsidRDefault="004506A5" w:rsidP="004506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4506A5" w:rsidRDefault="004506A5" w:rsidP="004506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29.12.2017 №</w:t>
      </w:r>
      <w:r w:rsidR="00A45655">
        <w:rPr>
          <w:sz w:val="28"/>
          <w:szCs w:val="28"/>
        </w:rPr>
        <w:t xml:space="preserve"> </w:t>
      </w:r>
      <w:r>
        <w:rPr>
          <w:sz w:val="28"/>
          <w:szCs w:val="28"/>
        </w:rPr>
        <w:t>2087</w:t>
      </w:r>
      <w:r w:rsidRPr="00C07901">
        <w:rPr>
          <w:sz w:val="28"/>
          <w:szCs w:val="28"/>
        </w:rPr>
        <w:t xml:space="preserve"> </w:t>
      </w:r>
    </w:p>
    <w:p w:rsidR="004506A5" w:rsidRDefault="004506A5" w:rsidP="004506A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Пункты 3, 5, 5.1, 9. 9.1 изменить и изложить в следующей редакции:</w:t>
      </w:r>
    </w:p>
    <w:p w:rsidR="004506A5" w:rsidRDefault="004506A5" w:rsidP="004506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21598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551"/>
        <w:gridCol w:w="1418"/>
        <w:gridCol w:w="992"/>
        <w:gridCol w:w="1134"/>
        <w:gridCol w:w="1417"/>
        <w:gridCol w:w="993"/>
        <w:gridCol w:w="1559"/>
        <w:gridCol w:w="902"/>
        <w:gridCol w:w="1701"/>
        <w:gridCol w:w="1701"/>
        <w:gridCol w:w="1701"/>
      </w:tblGrid>
      <w:tr w:rsidR="004506A5" w:rsidRPr="00C07901" w:rsidTr="00A45655">
        <w:trPr>
          <w:gridAfter w:val="4"/>
          <w:wAfter w:w="6005" w:type="dxa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90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90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079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079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79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01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C07901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  <w:proofErr w:type="gramStart"/>
            <w:r w:rsidRPr="00C07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9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</w:t>
            </w:r>
            <w:proofErr w:type="gramEnd"/>
            <w:r w:rsidRPr="00C07901">
              <w:rPr>
                <w:rFonts w:ascii="Times New Roman" w:hAnsi="Times New Roman" w:cs="Times New Roman"/>
                <w:sz w:val="20"/>
                <w:szCs w:val="20"/>
              </w:rPr>
              <w:t>дата)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Объем расходов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4506A5" w:rsidRPr="00C07901" w:rsidTr="00A45655">
        <w:trPr>
          <w:gridAfter w:val="4"/>
          <w:wAfter w:w="6005" w:type="dxa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9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0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0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C07901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4506A5" w:rsidRPr="00C07901" w:rsidTr="00A45655">
        <w:trPr>
          <w:gridAfter w:val="4"/>
          <w:wAfter w:w="6005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06A5" w:rsidRPr="00C07901" w:rsidTr="00A45655">
        <w:trPr>
          <w:gridAfter w:val="4"/>
          <w:wAfter w:w="6005" w:type="dxa"/>
          <w:trHeight w:val="36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widowControl/>
              <w:rPr>
                <w:sz w:val="28"/>
                <w:szCs w:val="28"/>
              </w:rPr>
            </w:pPr>
            <w:r w:rsidRPr="00C0790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3. «Обеспечение деятельности учреждений культурно–досугового типа»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790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49565,5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21881,8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26016,7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1373,2</w:t>
            </w:r>
          </w:p>
        </w:tc>
      </w:tr>
      <w:tr w:rsidR="004506A5" w:rsidRPr="00B772B7" w:rsidTr="00A45655">
        <w:trPr>
          <w:trHeight w:val="55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B772B7" w:rsidRDefault="004506A5" w:rsidP="0005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4C1F64" w:rsidRDefault="004506A5" w:rsidP="00053C6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C1F6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5.  </w:t>
            </w:r>
          </w:p>
          <w:p w:rsidR="004506A5" w:rsidRPr="004C1F64" w:rsidRDefault="004506A5" w:rsidP="00053C64">
            <w:pPr>
              <w:pStyle w:val="a9"/>
              <w:spacing w:after="0"/>
              <w:rPr>
                <w:sz w:val="28"/>
                <w:szCs w:val="28"/>
              </w:rPr>
            </w:pPr>
            <w:r w:rsidRPr="004C1F64">
              <w:rPr>
                <w:kern w:val="2"/>
                <w:sz w:val="28"/>
                <w:szCs w:val="28"/>
              </w:rPr>
              <w:t>«Обеспечение деятельности образовательных учреждений культуры»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3366">
              <w:rPr>
                <w:rFonts w:ascii="Times New Roman" w:hAnsi="Times New Roman" w:cs="Times New Roman"/>
              </w:rPr>
              <w:t>Весь период</w:t>
            </w:r>
          </w:p>
          <w:p w:rsidR="004506A5" w:rsidRPr="00683366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683366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BC3B64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BC3B64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41534,7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1002,8</w:t>
            </w:r>
          </w:p>
        </w:tc>
        <w:tc>
          <w:tcPr>
            <w:tcW w:w="902" w:type="dxa"/>
          </w:tcPr>
          <w:p w:rsidR="004506A5" w:rsidRPr="00B772B7" w:rsidRDefault="004506A5" w:rsidP="00053C64"/>
        </w:tc>
        <w:tc>
          <w:tcPr>
            <w:tcW w:w="1701" w:type="dxa"/>
          </w:tcPr>
          <w:p w:rsidR="004506A5" w:rsidRPr="00B772B7" w:rsidRDefault="004506A5" w:rsidP="0005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6A5" w:rsidRPr="00B772B7" w:rsidRDefault="004506A5" w:rsidP="00053C6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6A5" w:rsidRPr="00CA0C32" w:rsidRDefault="004506A5" w:rsidP="00053C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506A5" w:rsidRPr="00B772B7" w:rsidTr="00A45655">
        <w:trPr>
          <w:gridAfter w:val="4"/>
          <w:wAfter w:w="6005" w:type="dxa"/>
          <w:trHeight w:val="141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B772B7" w:rsidRDefault="004506A5" w:rsidP="0005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2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5.1. «Развитие </w:t>
            </w:r>
            <w:r w:rsidRPr="00B772B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дополнительного образования в сфере культуры и искусства»</w:t>
            </w:r>
          </w:p>
          <w:p w:rsidR="004506A5" w:rsidRPr="00B772B7" w:rsidRDefault="004506A5" w:rsidP="00053C6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463EFC" w:rsidRDefault="004506A5" w:rsidP="00053C64">
            <w:pPr>
              <w:pStyle w:val="ConsPlusCell"/>
              <w:rPr>
                <w:rFonts w:ascii="Times New Roman" w:hAnsi="Times New Roman" w:cs="Times New Roman"/>
              </w:rPr>
            </w:pPr>
            <w:r w:rsidRPr="00463EFC">
              <w:rPr>
                <w:rFonts w:ascii="Times New Roman" w:hAnsi="Times New Roman" w:cs="Times New Roman"/>
              </w:rPr>
              <w:t>Директора учреждений дополнительного образования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B772B7" w:rsidRDefault="004506A5" w:rsidP="00053C64">
            <w:pPr>
              <w:pStyle w:val="a9"/>
              <w:spacing w:after="0"/>
            </w:pPr>
            <w:r w:rsidRPr="00B772B7">
              <w:rPr>
                <w:sz w:val="28"/>
                <w:szCs w:val="28"/>
              </w:rPr>
              <w:t xml:space="preserve">- </w:t>
            </w:r>
            <w:r w:rsidRPr="00B772B7">
              <w:t xml:space="preserve">сохранение и развитие </w:t>
            </w:r>
            <w:r>
              <w:t>допол</w:t>
            </w:r>
            <w:r w:rsidRPr="00B772B7">
              <w:t xml:space="preserve">нительного образования детей </w:t>
            </w:r>
            <w:proofErr w:type="spellStart"/>
            <w:r w:rsidRPr="00B772B7">
              <w:t>Белокалитвинского</w:t>
            </w:r>
            <w:proofErr w:type="spellEnd"/>
            <w:r w:rsidRPr="00B772B7"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683366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336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BC3B64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BC3B64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BC3B64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BC3B64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41020,6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BC3B64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</w:tr>
      <w:tr w:rsidR="004506A5" w:rsidRPr="00B772B7" w:rsidTr="00A45655">
        <w:trPr>
          <w:gridAfter w:val="4"/>
          <w:wAfter w:w="6005" w:type="dxa"/>
          <w:trHeight w:val="7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37C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ограмма 9</w:t>
            </w:r>
            <w:r w:rsidRPr="00037C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4506A5" w:rsidRPr="00037CCD" w:rsidRDefault="004506A5" w:rsidP="00053C6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  <w:r w:rsidRPr="00037C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4506A5" w:rsidRPr="00037CCD" w:rsidRDefault="004506A5" w:rsidP="00053C64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06A5" w:rsidRPr="00B772B7" w:rsidTr="00A45655">
        <w:trPr>
          <w:gridAfter w:val="4"/>
          <w:wAfter w:w="6005" w:type="dxa"/>
          <w:trHeight w:val="208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5E15BE" w:rsidRDefault="004506A5" w:rsidP="0005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D66A74" w:rsidRDefault="004506A5" w:rsidP="00053C6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9.1</w:t>
            </w:r>
            <w:r w:rsidRPr="00D66A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4506A5" w:rsidRPr="00185998" w:rsidRDefault="004506A5" w:rsidP="00053C6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6A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аппарата отдела культуры</w:t>
            </w:r>
            <w:r w:rsidRPr="00D66A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Яцкова Т.В.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a9"/>
              <w:spacing w:after="0" w:line="276" w:lineRule="auto"/>
              <w:jc w:val="both"/>
              <w:rPr>
                <w:kern w:val="2"/>
                <w:sz w:val="28"/>
                <w:szCs w:val="28"/>
              </w:rPr>
            </w:pPr>
            <w:r w:rsidRPr="00E809B9">
              <w:rPr>
                <w:kern w:val="2"/>
              </w:rPr>
              <w:t>обеспе</w:t>
            </w:r>
            <w:r>
              <w:rPr>
                <w:kern w:val="2"/>
              </w:rPr>
              <w:t xml:space="preserve">чение </w:t>
            </w:r>
            <w:r w:rsidRPr="00E809B9">
              <w:rPr>
                <w:kern w:val="2"/>
              </w:rPr>
              <w:t xml:space="preserve">достижения целей, решение задач и выполнение показателей муниципальной программы </w:t>
            </w:r>
            <w:proofErr w:type="spellStart"/>
            <w:r w:rsidRPr="00E809B9">
              <w:rPr>
                <w:kern w:val="2"/>
              </w:rPr>
              <w:t>Белокалитвинского</w:t>
            </w:r>
            <w:proofErr w:type="spellEnd"/>
            <w:r w:rsidRPr="00E809B9">
              <w:rPr>
                <w:kern w:val="2"/>
              </w:rPr>
              <w:t xml:space="preserve"> района «Развитие культуры и туризма</w:t>
            </w:r>
            <w:r>
              <w:rPr>
                <w:kern w:val="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06A5" w:rsidRDefault="004506A5" w:rsidP="004506A5">
      <w:pPr>
        <w:rPr>
          <w:sz w:val="28"/>
          <w:szCs w:val="28"/>
        </w:rPr>
      </w:pPr>
    </w:p>
    <w:p w:rsidR="004506A5" w:rsidRDefault="004506A5" w:rsidP="004506A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Дополнить пунктом 3.29 в следующей редакции:</w:t>
      </w:r>
    </w:p>
    <w:p w:rsidR="004506A5" w:rsidRDefault="004506A5" w:rsidP="004506A5">
      <w:pPr>
        <w:rPr>
          <w:sz w:val="28"/>
          <w:szCs w:val="28"/>
        </w:rPr>
      </w:pPr>
    </w:p>
    <w:tbl>
      <w:tblPr>
        <w:tblW w:w="14742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551"/>
        <w:gridCol w:w="1134"/>
        <w:gridCol w:w="1134"/>
        <w:gridCol w:w="1134"/>
        <w:gridCol w:w="992"/>
        <w:gridCol w:w="1134"/>
        <w:gridCol w:w="1134"/>
      </w:tblGrid>
      <w:tr w:rsidR="004506A5" w:rsidRPr="00C07901" w:rsidTr="00A45655">
        <w:trPr>
          <w:trHeight w:val="32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0A4D82" w:rsidRDefault="004506A5" w:rsidP="0005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3.29 </w:t>
            </w:r>
          </w:p>
          <w:p w:rsidR="004506A5" w:rsidRPr="002A3493" w:rsidRDefault="004506A5" w:rsidP="00053C6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«Улучшение материально-технической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базы  домов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культуры</w:t>
            </w:r>
            <w:r w:rsidRPr="002A349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2A3493" w:rsidRDefault="004506A5" w:rsidP="0005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7901">
              <w:rPr>
                <w:rFonts w:ascii="Times New Roman" w:hAnsi="Times New Roman" w:cs="Times New Roman"/>
                <w:sz w:val="24"/>
                <w:szCs w:val="24"/>
              </w:rPr>
              <w:t>- улучшение материально–технической базы учреждения культуры</w:t>
            </w:r>
          </w:p>
          <w:p w:rsidR="004506A5" w:rsidRPr="002A3493" w:rsidRDefault="004506A5" w:rsidP="0005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r w:rsidRPr="00C07901"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C07901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06A5" w:rsidRDefault="004506A5" w:rsidP="004506A5">
      <w:pPr>
        <w:rPr>
          <w:sz w:val="28"/>
          <w:szCs w:val="28"/>
        </w:rPr>
      </w:pPr>
    </w:p>
    <w:p w:rsidR="004506A5" w:rsidRDefault="004506A5" w:rsidP="004506A5">
      <w:pPr>
        <w:rPr>
          <w:sz w:val="28"/>
          <w:szCs w:val="28"/>
        </w:rPr>
      </w:pPr>
      <w:r>
        <w:rPr>
          <w:sz w:val="28"/>
          <w:szCs w:val="28"/>
        </w:rPr>
        <w:t>3. Пункт «Итого по муниципальной программе» изменить и изложить в следующей редакции:</w:t>
      </w:r>
    </w:p>
    <w:tbl>
      <w:tblPr>
        <w:tblW w:w="15026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843"/>
        <w:gridCol w:w="2551"/>
        <w:gridCol w:w="1418"/>
        <w:gridCol w:w="1134"/>
        <w:gridCol w:w="1134"/>
        <w:gridCol w:w="1134"/>
        <w:gridCol w:w="1134"/>
        <w:gridCol w:w="992"/>
      </w:tblGrid>
      <w:tr w:rsidR="004506A5" w:rsidTr="00A45655">
        <w:trPr>
          <w:trHeight w:val="5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a9"/>
              <w:spacing w:after="0"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Pr="00683366" w:rsidRDefault="004506A5" w:rsidP="00053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5" w:rsidRDefault="004506A5" w:rsidP="00053C6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6381,6</w:t>
            </w:r>
          </w:p>
        </w:tc>
      </w:tr>
    </w:tbl>
    <w:p w:rsidR="004506A5" w:rsidRDefault="004506A5" w:rsidP="004506A5">
      <w:pPr>
        <w:rPr>
          <w:sz w:val="28"/>
          <w:szCs w:val="28"/>
        </w:rPr>
      </w:pPr>
    </w:p>
    <w:p w:rsidR="00A45655" w:rsidRDefault="00A45655" w:rsidP="004506A5">
      <w:pPr>
        <w:rPr>
          <w:sz w:val="28"/>
          <w:szCs w:val="28"/>
        </w:rPr>
      </w:pPr>
    </w:p>
    <w:p w:rsidR="00A45655" w:rsidRDefault="00A45655" w:rsidP="004506A5">
      <w:pPr>
        <w:rPr>
          <w:sz w:val="28"/>
          <w:szCs w:val="28"/>
        </w:rPr>
      </w:pPr>
    </w:p>
    <w:p w:rsidR="004506A5" w:rsidRDefault="004506A5" w:rsidP="004506A5">
      <w:pPr>
        <w:rPr>
          <w:sz w:val="28"/>
          <w:szCs w:val="28"/>
        </w:rPr>
      </w:pPr>
      <w:r>
        <w:rPr>
          <w:sz w:val="28"/>
          <w:szCs w:val="28"/>
        </w:rPr>
        <w:t xml:space="preserve">    Управляющий делами                                                                        Л.Г.</w:t>
      </w:r>
      <w:r w:rsidR="00A45655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A45655">
      <w:pgSz w:w="16838" w:h="11906" w:orient="landscape" w:code="9"/>
      <w:pgMar w:top="993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92" w:rsidRDefault="00CF1292">
      <w:r>
        <w:separator/>
      </w:r>
    </w:p>
  </w:endnote>
  <w:endnote w:type="continuationSeparator" w:id="0">
    <w:p w:rsidR="00CF1292" w:rsidRDefault="00CF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45655" w:rsidRPr="00A4565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45655">
      <w:rPr>
        <w:noProof/>
        <w:sz w:val="14"/>
        <w:lang w:val="en-US"/>
      </w:rPr>
      <w:t>C</w:t>
    </w:r>
    <w:r w:rsidR="00A45655" w:rsidRPr="00A45655">
      <w:rPr>
        <w:noProof/>
        <w:sz w:val="14"/>
      </w:rPr>
      <w:t>:\</w:t>
    </w:r>
    <w:r w:rsidR="00A45655">
      <w:rPr>
        <w:noProof/>
        <w:sz w:val="14"/>
        <w:lang w:val="en-US"/>
      </w:rPr>
      <w:t>Users</w:t>
    </w:r>
    <w:r w:rsidR="00A45655" w:rsidRPr="00A45655">
      <w:rPr>
        <w:noProof/>
        <w:sz w:val="14"/>
      </w:rPr>
      <w:t>\</w:t>
    </w:r>
    <w:r w:rsidR="00A45655">
      <w:rPr>
        <w:noProof/>
        <w:sz w:val="14"/>
        <w:lang w:val="en-US"/>
      </w:rPr>
      <w:t>eio</w:t>
    </w:r>
    <w:r w:rsidR="00A45655" w:rsidRPr="00A45655">
      <w:rPr>
        <w:noProof/>
        <w:sz w:val="14"/>
      </w:rPr>
      <w:t>3\Сохранения Алентьева\Мои документы\Постановления\изм_2087-июль.</w:t>
    </w:r>
    <w:r w:rsidR="00A4565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D1DAC" w:rsidRPr="007D1DAC">
      <w:rPr>
        <w:noProof/>
        <w:sz w:val="14"/>
      </w:rPr>
      <w:t>7/5/2018 3:10:00</w:t>
    </w:r>
    <w:r w:rsidR="007D1DA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7D1DAC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D1DAC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92" w:rsidRDefault="00CF1292">
      <w:r>
        <w:separator/>
      </w:r>
    </w:p>
  </w:footnote>
  <w:footnote w:type="continuationSeparator" w:id="0">
    <w:p w:rsidR="00CF1292" w:rsidRDefault="00CF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6A41EB0"/>
    <w:multiLevelType w:val="hybridMultilevel"/>
    <w:tmpl w:val="12AC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506A5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1DA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45655"/>
    <w:rsid w:val="00A773B5"/>
    <w:rsid w:val="00A80C39"/>
    <w:rsid w:val="00AB4651"/>
    <w:rsid w:val="00AB490E"/>
    <w:rsid w:val="00AF2D28"/>
    <w:rsid w:val="00B36163"/>
    <w:rsid w:val="00BB6ED2"/>
    <w:rsid w:val="00BE2B9C"/>
    <w:rsid w:val="00C202E1"/>
    <w:rsid w:val="00C534ED"/>
    <w:rsid w:val="00C651E0"/>
    <w:rsid w:val="00CA0926"/>
    <w:rsid w:val="00CC3551"/>
    <w:rsid w:val="00CE740C"/>
    <w:rsid w:val="00CF1292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uiPriority w:val="99"/>
    <w:rsid w:val="004506A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506A5"/>
    <w:rPr>
      <w:sz w:val="24"/>
      <w:szCs w:val="24"/>
    </w:rPr>
  </w:style>
  <w:style w:type="paragraph" w:customStyle="1" w:styleId="ConsPlusCell">
    <w:name w:val="ConsPlusCell"/>
    <w:uiPriority w:val="99"/>
    <w:rsid w:val="004506A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2018-07-05T12:10:00Z</cp:lastPrinted>
  <dcterms:created xsi:type="dcterms:W3CDTF">2018-07-05T12:06:00Z</dcterms:created>
  <dcterms:modified xsi:type="dcterms:W3CDTF">2018-08-17T09:40:00Z</dcterms:modified>
</cp:coreProperties>
</file>