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104679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1B58E6" w:rsidP="00872883">
      <w:pPr>
        <w:spacing w:before="120"/>
        <w:rPr>
          <w:sz w:val="28"/>
        </w:rPr>
      </w:pPr>
      <w:r>
        <w:rPr>
          <w:sz w:val="28"/>
        </w:rPr>
        <w:t>21</w:t>
      </w:r>
      <w:r w:rsidR="00104679">
        <w:rPr>
          <w:sz w:val="28"/>
        </w:rPr>
        <w:t>.03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104679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41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104679" w:rsidRPr="00C43F7B" w:rsidRDefault="00104679" w:rsidP="00104679">
      <w:pPr>
        <w:tabs>
          <w:tab w:val="left" w:pos="0"/>
        </w:tabs>
        <w:ind w:right="5640"/>
        <w:jc w:val="both"/>
        <w:rPr>
          <w:bCs/>
          <w:sz w:val="28"/>
          <w:szCs w:val="28"/>
        </w:rPr>
      </w:pPr>
      <w:bookmarkStart w:id="2" w:name="Наименование"/>
      <w:bookmarkEnd w:id="2"/>
      <w:r w:rsidRPr="00C43F7B">
        <w:rPr>
          <w:bCs/>
          <w:sz w:val="28"/>
          <w:szCs w:val="28"/>
        </w:rPr>
        <w:t xml:space="preserve">О внесении изменений в постановление Администрации Белокалитвинского </w:t>
      </w:r>
      <w:r>
        <w:rPr>
          <w:bCs/>
          <w:sz w:val="28"/>
          <w:szCs w:val="28"/>
        </w:rPr>
        <w:t>района</w:t>
      </w:r>
      <w:r w:rsidRPr="00C43F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</w:t>
      </w:r>
      <w:r w:rsidRPr="00C43F7B">
        <w:rPr>
          <w:bCs/>
          <w:sz w:val="28"/>
          <w:szCs w:val="28"/>
        </w:rPr>
        <w:t xml:space="preserve">от </w:t>
      </w:r>
      <w:r>
        <w:rPr>
          <w:sz w:val="28"/>
          <w:szCs w:val="28"/>
        </w:rPr>
        <w:t xml:space="preserve">16.02. </w:t>
      </w:r>
      <w:r w:rsidRPr="00DC61CC">
        <w:rPr>
          <w:sz w:val="28"/>
          <w:szCs w:val="28"/>
        </w:rPr>
        <w:t>2015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№ 214</w:t>
      </w:r>
    </w:p>
    <w:p w:rsidR="00104679" w:rsidRPr="00C43F7B" w:rsidRDefault="00104679" w:rsidP="00104679">
      <w:pPr>
        <w:rPr>
          <w:bCs/>
          <w:sz w:val="28"/>
          <w:szCs w:val="28"/>
        </w:rPr>
      </w:pPr>
    </w:p>
    <w:p w:rsidR="00104679" w:rsidRPr="009F6BA6" w:rsidRDefault="00104679" w:rsidP="00104679">
      <w:pPr>
        <w:ind w:firstLine="709"/>
        <w:jc w:val="both"/>
        <w:rPr>
          <w:color w:val="000000"/>
          <w:spacing w:val="-2"/>
          <w:sz w:val="28"/>
          <w:szCs w:val="28"/>
        </w:rPr>
      </w:pPr>
      <w:r w:rsidRPr="003E7AF1">
        <w:rPr>
          <w:color w:val="000000"/>
          <w:spacing w:val="-2"/>
          <w:sz w:val="28"/>
          <w:szCs w:val="28"/>
        </w:rPr>
        <w:t>В соответствии с Федеральным</w:t>
      </w:r>
      <w:r w:rsidRPr="003E7AF1">
        <w:rPr>
          <w:bCs/>
          <w:sz w:val="28"/>
          <w:szCs w:val="28"/>
        </w:rPr>
        <w:t xml:space="preserve"> законом от 29.12.2012 № 273 - ФЗ </w:t>
      </w:r>
      <w:r>
        <w:rPr>
          <w:bCs/>
          <w:sz w:val="28"/>
          <w:szCs w:val="28"/>
        </w:rPr>
        <w:t xml:space="preserve">                        </w:t>
      </w:r>
      <w:proofErr w:type="gramStart"/>
      <w:r>
        <w:rPr>
          <w:bCs/>
          <w:sz w:val="28"/>
          <w:szCs w:val="28"/>
        </w:rPr>
        <w:t xml:space="preserve">   </w:t>
      </w:r>
      <w:r w:rsidRPr="003E7AF1">
        <w:rPr>
          <w:bCs/>
          <w:sz w:val="28"/>
          <w:szCs w:val="28"/>
        </w:rPr>
        <w:t>«</w:t>
      </w:r>
      <w:proofErr w:type="gramEnd"/>
      <w:r w:rsidRPr="003E7AF1">
        <w:rPr>
          <w:bCs/>
          <w:sz w:val="28"/>
          <w:szCs w:val="28"/>
        </w:rPr>
        <w:t xml:space="preserve">Об образовании в  Российской Федерации», Федеральным законом от 27.07.2010 </w:t>
      </w:r>
      <w:r>
        <w:rPr>
          <w:bCs/>
          <w:sz w:val="28"/>
          <w:szCs w:val="28"/>
        </w:rPr>
        <w:t xml:space="preserve">       </w:t>
      </w:r>
      <w:r w:rsidRPr="003E7AF1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Pr="003E7AF1">
        <w:rPr>
          <w:bCs/>
          <w:sz w:val="28"/>
          <w:szCs w:val="28"/>
        </w:rPr>
        <w:t xml:space="preserve">210-ФЗ «Об организации предоставления государственных и муниципальных услуг», </w:t>
      </w:r>
    </w:p>
    <w:p w:rsidR="00104679" w:rsidRDefault="00104679" w:rsidP="00104679">
      <w:pPr>
        <w:jc w:val="center"/>
        <w:rPr>
          <w:sz w:val="28"/>
          <w:szCs w:val="28"/>
        </w:rPr>
      </w:pPr>
    </w:p>
    <w:p w:rsidR="00104679" w:rsidRDefault="00104679" w:rsidP="00104679">
      <w:pPr>
        <w:jc w:val="center"/>
        <w:rPr>
          <w:sz w:val="28"/>
          <w:szCs w:val="28"/>
        </w:rPr>
      </w:pPr>
      <w:r w:rsidRPr="00C43F7B">
        <w:rPr>
          <w:sz w:val="28"/>
          <w:szCs w:val="28"/>
        </w:rPr>
        <w:t>ПОСТАНОВЛЯЮ:</w:t>
      </w:r>
    </w:p>
    <w:p w:rsidR="00104679" w:rsidRDefault="00104679" w:rsidP="00104679">
      <w:pPr>
        <w:ind w:firstLine="709"/>
        <w:jc w:val="both"/>
        <w:rPr>
          <w:bCs/>
          <w:sz w:val="28"/>
          <w:szCs w:val="28"/>
        </w:rPr>
      </w:pPr>
      <w:r w:rsidRPr="00C43F7B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Pr="00C43F7B">
        <w:rPr>
          <w:bCs/>
          <w:sz w:val="28"/>
          <w:szCs w:val="28"/>
        </w:rPr>
        <w:t xml:space="preserve">Внести в приложение к постановлению Администрации Белокалитвинского района от </w:t>
      </w:r>
      <w:r>
        <w:rPr>
          <w:sz w:val="28"/>
          <w:szCs w:val="28"/>
        </w:rPr>
        <w:t xml:space="preserve">16.02. </w:t>
      </w:r>
      <w:r w:rsidRPr="00DC61CC">
        <w:rPr>
          <w:sz w:val="28"/>
          <w:szCs w:val="28"/>
        </w:rPr>
        <w:t>2015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№ 214</w:t>
      </w:r>
      <w:r w:rsidRPr="00C43F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«Об утверждении Административного регламента </w:t>
      </w:r>
      <w:r w:rsidRPr="001B25AB">
        <w:rPr>
          <w:bCs/>
          <w:sz w:val="28"/>
          <w:szCs w:val="28"/>
        </w:rPr>
        <w:t>предо</w:t>
      </w:r>
      <w:r>
        <w:rPr>
          <w:bCs/>
          <w:sz w:val="28"/>
          <w:szCs w:val="28"/>
        </w:rPr>
        <w:t xml:space="preserve">ставления муниципальной услуги </w:t>
      </w:r>
      <w:r w:rsidRPr="001B25AB">
        <w:rPr>
          <w:sz w:val="28"/>
          <w:szCs w:val="28"/>
        </w:rPr>
        <w:t xml:space="preserve">«Прием заявлений, постановка на учет и зачисление детей </w:t>
      </w:r>
      <w:r w:rsidR="00230534" w:rsidRPr="001B25AB">
        <w:rPr>
          <w:sz w:val="28"/>
          <w:szCs w:val="28"/>
        </w:rPr>
        <w:t>в образовательные</w:t>
      </w:r>
      <w:r w:rsidRPr="001B25AB">
        <w:rPr>
          <w:sz w:val="28"/>
          <w:szCs w:val="28"/>
        </w:rPr>
        <w:t xml:space="preserve"> организации, реализующие основную образовательную программу дошкольного образования (детские сады)»</w:t>
      </w:r>
      <w:r>
        <w:rPr>
          <w:sz w:val="28"/>
          <w:szCs w:val="28"/>
        </w:rPr>
        <w:t xml:space="preserve"> следующие</w:t>
      </w:r>
      <w:r w:rsidRPr="00A26A10">
        <w:rPr>
          <w:bCs/>
          <w:sz w:val="28"/>
          <w:szCs w:val="28"/>
        </w:rPr>
        <w:t xml:space="preserve"> </w:t>
      </w:r>
      <w:r w:rsidRPr="00C43F7B">
        <w:rPr>
          <w:bCs/>
          <w:sz w:val="28"/>
          <w:szCs w:val="28"/>
        </w:rPr>
        <w:t>изменения</w:t>
      </w:r>
      <w:r>
        <w:rPr>
          <w:bCs/>
          <w:sz w:val="28"/>
          <w:szCs w:val="28"/>
        </w:rPr>
        <w:t>:</w:t>
      </w:r>
    </w:p>
    <w:p w:rsidR="00104679" w:rsidRPr="00283B1E" w:rsidRDefault="00104679" w:rsidP="001046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283B1E">
        <w:rPr>
          <w:sz w:val="28"/>
          <w:szCs w:val="28"/>
        </w:rPr>
        <w:t> В разделе 1:</w:t>
      </w:r>
    </w:p>
    <w:p w:rsidR="00104679" w:rsidRDefault="00104679" w:rsidP="00104679">
      <w:pPr>
        <w:ind w:firstLine="709"/>
        <w:jc w:val="both"/>
        <w:rPr>
          <w:sz w:val="28"/>
          <w:szCs w:val="28"/>
        </w:rPr>
      </w:pPr>
      <w:r w:rsidRPr="00283B1E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283B1E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283B1E">
        <w:rPr>
          <w:sz w:val="28"/>
          <w:szCs w:val="28"/>
        </w:rPr>
        <w:t xml:space="preserve">.  В абзаце </w:t>
      </w:r>
      <w:r>
        <w:rPr>
          <w:sz w:val="28"/>
          <w:szCs w:val="28"/>
        </w:rPr>
        <w:t>втором</w:t>
      </w:r>
      <w:r w:rsidRPr="00283B1E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283B1E">
        <w:rPr>
          <w:sz w:val="28"/>
          <w:szCs w:val="28"/>
        </w:rPr>
        <w:t>пункта 1.</w:t>
      </w:r>
      <w:r>
        <w:rPr>
          <w:sz w:val="28"/>
          <w:szCs w:val="28"/>
        </w:rPr>
        <w:t>4.1.</w:t>
      </w:r>
      <w:r w:rsidRPr="00283B1E">
        <w:rPr>
          <w:sz w:val="28"/>
          <w:szCs w:val="28"/>
        </w:rPr>
        <w:t xml:space="preserve"> после слова «образовательные» слово «учреждения</w:t>
      </w:r>
      <w:r>
        <w:rPr>
          <w:sz w:val="28"/>
          <w:szCs w:val="28"/>
        </w:rPr>
        <w:t>» заменить словом «организации».</w:t>
      </w:r>
    </w:p>
    <w:p w:rsidR="00104679" w:rsidRDefault="00104679" w:rsidP="00104679">
      <w:pPr>
        <w:ind w:firstLine="709"/>
        <w:jc w:val="both"/>
        <w:rPr>
          <w:sz w:val="28"/>
          <w:szCs w:val="28"/>
        </w:rPr>
      </w:pPr>
      <w:r w:rsidRPr="00283B1E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283B1E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283B1E">
        <w:rPr>
          <w:sz w:val="28"/>
          <w:szCs w:val="28"/>
        </w:rPr>
        <w:t xml:space="preserve">.  В абзаце </w:t>
      </w:r>
      <w:r>
        <w:rPr>
          <w:sz w:val="28"/>
          <w:szCs w:val="28"/>
        </w:rPr>
        <w:t>пятом</w:t>
      </w:r>
      <w:r w:rsidRPr="00283B1E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283B1E">
        <w:rPr>
          <w:sz w:val="28"/>
          <w:szCs w:val="28"/>
        </w:rPr>
        <w:t>пункта 1.</w:t>
      </w:r>
      <w:r>
        <w:rPr>
          <w:sz w:val="28"/>
          <w:szCs w:val="28"/>
        </w:rPr>
        <w:t>4.5.</w:t>
      </w:r>
      <w:r w:rsidRPr="00283B1E">
        <w:rPr>
          <w:sz w:val="28"/>
          <w:szCs w:val="28"/>
        </w:rPr>
        <w:t xml:space="preserve"> после слова «образовательные» слово «учреждения» заменить словом «организации».</w:t>
      </w:r>
    </w:p>
    <w:p w:rsidR="00104679" w:rsidRPr="00283B1E" w:rsidRDefault="00104679" w:rsidP="001046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FE2C0C">
        <w:rPr>
          <w:sz w:val="28"/>
          <w:szCs w:val="28"/>
        </w:rPr>
        <w:t xml:space="preserve"> </w:t>
      </w:r>
      <w:r w:rsidRPr="00283B1E"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>2</w:t>
      </w:r>
      <w:r w:rsidRPr="00283B1E">
        <w:rPr>
          <w:sz w:val="28"/>
          <w:szCs w:val="28"/>
        </w:rPr>
        <w:t>:</w:t>
      </w:r>
    </w:p>
    <w:p w:rsidR="00104679" w:rsidRDefault="00104679" w:rsidP="00104679">
      <w:pPr>
        <w:ind w:firstLine="709"/>
        <w:jc w:val="both"/>
        <w:rPr>
          <w:sz w:val="28"/>
          <w:szCs w:val="28"/>
        </w:rPr>
      </w:pPr>
      <w:r w:rsidRPr="00283B1E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283B1E">
        <w:rPr>
          <w:sz w:val="28"/>
          <w:szCs w:val="28"/>
        </w:rPr>
        <w:t>.</w:t>
      </w:r>
      <w:r>
        <w:rPr>
          <w:sz w:val="28"/>
          <w:szCs w:val="28"/>
        </w:rPr>
        <w:t>1.  В абзацах седьмом и восьмом пункта 2.3.</w:t>
      </w:r>
      <w:r w:rsidRPr="00283B1E">
        <w:rPr>
          <w:sz w:val="28"/>
          <w:szCs w:val="28"/>
        </w:rPr>
        <w:t xml:space="preserve"> после слова «образовательные» слово «учреждения</w:t>
      </w:r>
      <w:r>
        <w:rPr>
          <w:sz w:val="28"/>
          <w:szCs w:val="28"/>
        </w:rPr>
        <w:t>» заменить словом «организации».</w:t>
      </w:r>
    </w:p>
    <w:p w:rsidR="00104679" w:rsidRDefault="00104679" w:rsidP="001046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Из пункта</w:t>
      </w:r>
      <w:r>
        <w:rPr>
          <w:sz w:val="28"/>
          <w:szCs w:val="28"/>
        </w:rPr>
        <w:tab/>
        <w:t>2.5.</w:t>
      </w:r>
      <w:r>
        <w:rPr>
          <w:sz w:val="28"/>
          <w:szCs w:val="28"/>
        </w:rPr>
        <w:tab/>
      </w:r>
      <w:r w:rsidRPr="00D633D7">
        <w:rPr>
          <w:sz w:val="28"/>
          <w:szCs w:val="28"/>
        </w:rPr>
        <w:t>«Перечень нормативных правовых актов, непосредственно регулирующих предоставление муниципальной услуги</w:t>
      </w:r>
      <w:r>
        <w:rPr>
          <w:sz w:val="28"/>
          <w:szCs w:val="28"/>
        </w:rPr>
        <w:t>» исключить текст следующего содержания:</w:t>
      </w:r>
    </w:p>
    <w:p w:rsidR="00104679" w:rsidRDefault="00104679" w:rsidP="001046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E2C0C">
        <w:rPr>
          <w:bCs/>
          <w:sz w:val="28"/>
          <w:szCs w:val="28"/>
        </w:rPr>
        <w:t>«</w:t>
      </w:r>
      <w:r w:rsidRPr="00FE2C0C">
        <w:rPr>
          <w:color w:val="auto"/>
          <w:sz w:val="28"/>
          <w:szCs w:val="28"/>
        </w:rPr>
        <w:t>Указ Пре</w:t>
      </w:r>
      <w:r>
        <w:rPr>
          <w:color w:val="auto"/>
          <w:sz w:val="28"/>
          <w:szCs w:val="28"/>
        </w:rPr>
        <w:t>зидента РФ от 05.06.2003 № 613 «</w:t>
      </w:r>
      <w:r w:rsidRPr="00FE2C0C">
        <w:rPr>
          <w:color w:val="auto"/>
          <w:sz w:val="28"/>
          <w:szCs w:val="28"/>
        </w:rPr>
        <w:t>О правоохранительной службе в органах по контролю за оборотом наркотических</w:t>
      </w:r>
      <w:r>
        <w:rPr>
          <w:color w:val="auto"/>
          <w:sz w:val="28"/>
          <w:szCs w:val="28"/>
        </w:rPr>
        <w:t xml:space="preserve"> средств и психотропных веществ» («Российская газета», № 112, 11.06.2003).</w:t>
      </w:r>
      <w:r w:rsidRPr="00FE2C0C">
        <w:rPr>
          <w:color w:val="auto"/>
          <w:sz w:val="28"/>
          <w:szCs w:val="28"/>
        </w:rPr>
        <w:t xml:space="preserve"> </w:t>
      </w:r>
    </w:p>
    <w:p w:rsidR="00104679" w:rsidRDefault="00104679" w:rsidP="00104679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1.2.3.</w:t>
      </w:r>
      <w:r w:rsidRPr="00202370">
        <w:rPr>
          <w:sz w:val="28"/>
          <w:szCs w:val="28"/>
        </w:rPr>
        <w:t xml:space="preserve"> </w:t>
      </w:r>
      <w:r>
        <w:rPr>
          <w:sz w:val="28"/>
          <w:szCs w:val="28"/>
        </w:rPr>
        <w:t>В абзаце шестом</w:t>
      </w:r>
      <w:r w:rsidRPr="00283B1E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подпункта 2.6.1.</w:t>
      </w:r>
      <w:r w:rsidRPr="00283B1E">
        <w:rPr>
          <w:sz w:val="28"/>
          <w:szCs w:val="28"/>
        </w:rPr>
        <w:t xml:space="preserve"> после слова «образовательные» слово «учреждения</w:t>
      </w:r>
      <w:r>
        <w:rPr>
          <w:sz w:val="28"/>
          <w:szCs w:val="28"/>
        </w:rPr>
        <w:t>» заменить словом «организации»;</w:t>
      </w:r>
    </w:p>
    <w:p w:rsidR="00104679" w:rsidRPr="00FE2C0C" w:rsidRDefault="00104679" w:rsidP="0010467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lastRenderedPageBreak/>
        <w:t>1.2.4.</w:t>
      </w:r>
      <w:r w:rsidRPr="00D07A20">
        <w:rPr>
          <w:sz w:val="28"/>
          <w:szCs w:val="28"/>
        </w:rPr>
        <w:t xml:space="preserve"> </w:t>
      </w:r>
      <w:r>
        <w:rPr>
          <w:sz w:val="28"/>
          <w:szCs w:val="28"/>
        </w:rPr>
        <w:t>В абзаце девятом подпункта 2.6.2.</w:t>
      </w:r>
      <w:r w:rsidRPr="00283B1E">
        <w:rPr>
          <w:sz w:val="28"/>
          <w:szCs w:val="28"/>
        </w:rPr>
        <w:t xml:space="preserve"> после слова «образовательные» слово «учреждения» заменить словом «организации».</w:t>
      </w:r>
    </w:p>
    <w:p w:rsidR="00104679" w:rsidRDefault="00104679" w:rsidP="0010467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1.3.В разделе 3:</w:t>
      </w:r>
    </w:p>
    <w:p w:rsidR="00104679" w:rsidRDefault="00104679" w:rsidP="00104679">
      <w:pPr>
        <w:pStyle w:val="Default"/>
        <w:ind w:firstLine="709"/>
        <w:jc w:val="both"/>
        <w:rPr>
          <w:sz w:val="28"/>
          <w:szCs w:val="28"/>
        </w:rPr>
      </w:pPr>
      <w:r w:rsidRPr="002E1951">
        <w:rPr>
          <w:color w:val="auto"/>
          <w:sz w:val="28"/>
          <w:szCs w:val="28"/>
        </w:rPr>
        <w:t>1.3.1.</w:t>
      </w:r>
      <w:r>
        <w:rPr>
          <w:sz w:val="28"/>
          <w:szCs w:val="28"/>
        </w:rPr>
        <w:t>Подпункт 3.4.10. «</w:t>
      </w:r>
      <w:r w:rsidRPr="002E1951">
        <w:rPr>
          <w:sz w:val="28"/>
          <w:szCs w:val="28"/>
        </w:rPr>
        <w:t>Внеочередным правом на предоставление мест в детский сад пользуются следующие категории населения</w:t>
      </w:r>
      <w:r>
        <w:rPr>
          <w:sz w:val="28"/>
          <w:szCs w:val="28"/>
        </w:rPr>
        <w:t>» изложить в следующей редакции:</w:t>
      </w:r>
    </w:p>
    <w:p w:rsidR="00104679" w:rsidRPr="0031316E" w:rsidRDefault="00104679" w:rsidP="00104679">
      <w:pPr>
        <w:pStyle w:val="a6"/>
        <w:tabs>
          <w:tab w:val="left" w:pos="0"/>
          <w:tab w:val="left" w:pos="567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1316E">
        <w:rPr>
          <w:sz w:val="28"/>
          <w:szCs w:val="28"/>
        </w:rPr>
        <w:t>3.4.10. Внеочередным правом на предоставление мест в детский сад пользуются следующие категории населения:</w:t>
      </w:r>
    </w:p>
    <w:p w:rsidR="00104679" w:rsidRPr="0031316E" w:rsidRDefault="00104679" w:rsidP="00104679">
      <w:pPr>
        <w:pStyle w:val="a6"/>
        <w:numPr>
          <w:ilvl w:val="0"/>
          <w:numId w:val="4"/>
        </w:numPr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дети  прокуроров</w:t>
      </w:r>
      <w:proofErr w:type="gramEnd"/>
      <w:r>
        <w:rPr>
          <w:sz w:val="28"/>
          <w:szCs w:val="28"/>
        </w:rPr>
        <w:t>;</w:t>
      </w:r>
    </w:p>
    <w:p w:rsidR="00104679" w:rsidRPr="0031316E" w:rsidRDefault="00104679" w:rsidP="00104679">
      <w:pPr>
        <w:pStyle w:val="a6"/>
        <w:numPr>
          <w:ilvl w:val="0"/>
          <w:numId w:val="4"/>
        </w:numPr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31316E">
        <w:rPr>
          <w:sz w:val="28"/>
          <w:szCs w:val="28"/>
        </w:rPr>
        <w:t>ети сот</w:t>
      </w:r>
      <w:r>
        <w:rPr>
          <w:sz w:val="28"/>
          <w:szCs w:val="28"/>
        </w:rPr>
        <w:t>рудников Следственного комитета;</w:t>
      </w:r>
    </w:p>
    <w:p w:rsidR="00104679" w:rsidRPr="0031316E" w:rsidRDefault="00104679" w:rsidP="00104679">
      <w:pPr>
        <w:pStyle w:val="a6"/>
        <w:numPr>
          <w:ilvl w:val="0"/>
          <w:numId w:val="4"/>
        </w:numPr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31316E">
        <w:rPr>
          <w:sz w:val="28"/>
          <w:szCs w:val="28"/>
        </w:rPr>
        <w:t>ети судей</w:t>
      </w:r>
      <w:r>
        <w:rPr>
          <w:sz w:val="28"/>
          <w:szCs w:val="28"/>
        </w:rPr>
        <w:t>;</w:t>
      </w:r>
    </w:p>
    <w:p w:rsidR="00104679" w:rsidRPr="0031316E" w:rsidRDefault="00104679" w:rsidP="00104679">
      <w:pPr>
        <w:pStyle w:val="a6"/>
        <w:numPr>
          <w:ilvl w:val="0"/>
          <w:numId w:val="4"/>
        </w:numPr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 граждан, подверг</w:t>
      </w:r>
      <w:r w:rsidRPr="0031316E">
        <w:rPr>
          <w:sz w:val="28"/>
          <w:szCs w:val="28"/>
        </w:rPr>
        <w:t xml:space="preserve">шихся воздействию радиации </w:t>
      </w:r>
      <w:r>
        <w:rPr>
          <w:sz w:val="28"/>
          <w:szCs w:val="28"/>
        </w:rPr>
        <w:t xml:space="preserve">в следствие катастрофы </w:t>
      </w:r>
      <w:r w:rsidRPr="0031316E">
        <w:rPr>
          <w:sz w:val="28"/>
          <w:szCs w:val="28"/>
        </w:rPr>
        <w:t>на Чер</w:t>
      </w:r>
      <w:r>
        <w:rPr>
          <w:sz w:val="28"/>
          <w:szCs w:val="28"/>
        </w:rPr>
        <w:t>нобыльской АЭС;</w:t>
      </w:r>
    </w:p>
    <w:p w:rsidR="00104679" w:rsidRDefault="00104679" w:rsidP="00104679">
      <w:pPr>
        <w:pStyle w:val="a6"/>
        <w:numPr>
          <w:ilvl w:val="0"/>
          <w:numId w:val="4"/>
        </w:numPr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31316E">
        <w:rPr>
          <w:sz w:val="28"/>
          <w:szCs w:val="28"/>
        </w:rPr>
        <w:t>ети граждан из подразделений особого риска, а также семей, потерявших кормильца из числа этих граждан</w:t>
      </w:r>
      <w:r>
        <w:rPr>
          <w:sz w:val="28"/>
          <w:szCs w:val="28"/>
        </w:rPr>
        <w:t>».</w:t>
      </w:r>
    </w:p>
    <w:p w:rsidR="00104679" w:rsidRDefault="00104679" w:rsidP="0010467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</w:t>
      </w:r>
      <w:r w:rsidRPr="00527DCD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 3.4.11.</w:t>
      </w:r>
      <w:r w:rsidRPr="00527DCD">
        <w:t xml:space="preserve"> </w:t>
      </w:r>
      <w:r>
        <w:t>«</w:t>
      </w:r>
      <w:r w:rsidRPr="00527DCD">
        <w:rPr>
          <w:sz w:val="28"/>
          <w:szCs w:val="28"/>
        </w:rPr>
        <w:t xml:space="preserve">Первоочередным </w:t>
      </w:r>
      <w:proofErr w:type="gramStart"/>
      <w:r w:rsidRPr="00527DCD">
        <w:rPr>
          <w:sz w:val="28"/>
          <w:szCs w:val="28"/>
        </w:rPr>
        <w:t>правом  на</w:t>
      </w:r>
      <w:proofErr w:type="gramEnd"/>
      <w:r w:rsidRPr="00527DCD">
        <w:rPr>
          <w:sz w:val="28"/>
          <w:szCs w:val="28"/>
        </w:rPr>
        <w:t xml:space="preserve">  предоставление мест в детский сад пользуются следующие категории населения</w:t>
      </w:r>
      <w:r>
        <w:rPr>
          <w:sz w:val="28"/>
          <w:szCs w:val="28"/>
        </w:rPr>
        <w:t>»</w:t>
      </w:r>
      <w:r w:rsidRPr="00527DC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104679" w:rsidRPr="003E1369" w:rsidRDefault="00104679" w:rsidP="00104679">
      <w:pPr>
        <w:pStyle w:val="a6"/>
        <w:tabs>
          <w:tab w:val="left" w:pos="0"/>
          <w:tab w:val="left" w:pos="567"/>
        </w:tabs>
        <w:spacing w:after="0"/>
        <w:ind w:firstLine="709"/>
        <w:jc w:val="both"/>
        <w:rPr>
          <w:sz w:val="28"/>
          <w:szCs w:val="28"/>
        </w:rPr>
      </w:pPr>
      <w:r w:rsidRPr="00527DCD">
        <w:rPr>
          <w:sz w:val="28"/>
          <w:szCs w:val="28"/>
        </w:rPr>
        <w:t xml:space="preserve">«3.4.11. Первоочередным </w:t>
      </w:r>
      <w:proofErr w:type="gramStart"/>
      <w:r w:rsidRPr="00527DCD">
        <w:rPr>
          <w:sz w:val="28"/>
          <w:szCs w:val="28"/>
        </w:rPr>
        <w:t>правом  на</w:t>
      </w:r>
      <w:proofErr w:type="gramEnd"/>
      <w:r w:rsidRPr="00527DCD">
        <w:rPr>
          <w:sz w:val="28"/>
          <w:szCs w:val="28"/>
        </w:rPr>
        <w:t xml:space="preserve">  предоставление мест в детский сад пользуются следующие категории населения:</w:t>
      </w:r>
      <w:r w:rsidRPr="00527DCD">
        <w:rPr>
          <w:sz w:val="28"/>
          <w:szCs w:val="28"/>
        </w:rPr>
        <w:br/>
      </w:r>
      <w:r>
        <w:rPr>
          <w:sz w:val="28"/>
          <w:szCs w:val="28"/>
        </w:rPr>
        <w:t xml:space="preserve">          1) д</w:t>
      </w:r>
      <w:r w:rsidRPr="003E1369">
        <w:rPr>
          <w:sz w:val="28"/>
          <w:szCs w:val="28"/>
        </w:rPr>
        <w:t>ети-инвалиды и дети, один из родит</w:t>
      </w:r>
      <w:r>
        <w:rPr>
          <w:sz w:val="28"/>
          <w:szCs w:val="28"/>
        </w:rPr>
        <w:t>елей которых является инвалидом;</w:t>
      </w:r>
      <w:r>
        <w:rPr>
          <w:sz w:val="28"/>
          <w:szCs w:val="28"/>
        </w:rPr>
        <w:br/>
        <w:t xml:space="preserve">          2) дети из многодетных семей;</w:t>
      </w:r>
    </w:p>
    <w:p w:rsidR="00104679" w:rsidRPr="003E1369" w:rsidRDefault="00104679" w:rsidP="00104679">
      <w:pPr>
        <w:pStyle w:val="a6"/>
        <w:tabs>
          <w:tab w:val="left" w:pos="0"/>
          <w:tab w:val="left" w:pos="567"/>
        </w:tabs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3) д</w:t>
      </w:r>
      <w:r w:rsidRPr="003E1369">
        <w:rPr>
          <w:sz w:val="28"/>
          <w:szCs w:val="28"/>
        </w:rPr>
        <w:t>ети военнослужащ</w:t>
      </w:r>
      <w:r>
        <w:rPr>
          <w:sz w:val="28"/>
          <w:szCs w:val="28"/>
        </w:rPr>
        <w:t>их по месту жительства их семей;</w:t>
      </w:r>
    </w:p>
    <w:p w:rsidR="00104679" w:rsidRPr="003E1369" w:rsidRDefault="00104679" w:rsidP="00104679">
      <w:pPr>
        <w:pStyle w:val="a6"/>
        <w:tabs>
          <w:tab w:val="left" w:pos="0"/>
          <w:tab w:val="left" w:pos="567"/>
        </w:tabs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4) д</w:t>
      </w:r>
      <w:r w:rsidRPr="003E1369">
        <w:rPr>
          <w:sz w:val="28"/>
          <w:szCs w:val="28"/>
        </w:rPr>
        <w:t>ети сотрудников полиции</w:t>
      </w:r>
      <w:r>
        <w:rPr>
          <w:sz w:val="28"/>
          <w:szCs w:val="28"/>
        </w:rPr>
        <w:t>;</w:t>
      </w:r>
    </w:p>
    <w:p w:rsidR="00104679" w:rsidRPr="003E1369" w:rsidRDefault="00104679" w:rsidP="00104679">
      <w:pPr>
        <w:pStyle w:val="a6"/>
        <w:tabs>
          <w:tab w:val="left" w:pos="0"/>
          <w:tab w:val="left" w:pos="567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3E1369">
        <w:rPr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 w:rsidRPr="003E1369">
        <w:rPr>
          <w:sz w:val="28"/>
          <w:szCs w:val="28"/>
        </w:rPr>
        <w:t xml:space="preserve"> сотрудника полиции, погибшего (умершего) вследствие увечья или иного повреждения здоровья, полученных в связи с выполнение</w:t>
      </w:r>
      <w:r>
        <w:rPr>
          <w:sz w:val="28"/>
          <w:szCs w:val="28"/>
        </w:rPr>
        <w:t>м служебных обязанностей;</w:t>
      </w:r>
    </w:p>
    <w:p w:rsidR="00104679" w:rsidRPr="003E1369" w:rsidRDefault="00104679" w:rsidP="00104679">
      <w:pPr>
        <w:pStyle w:val="a6"/>
        <w:tabs>
          <w:tab w:val="left" w:pos="0"/>
          <w:tab w:val="left" w:pos="567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3E1369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3E1369">
        <w:rPr>
          <w:sz w:val="28"/>
          <w:szCs w:val="28"/>
        </w:rPr>
        <w:t>ети сотрудника полиции, умершего вследствие заболевания, полученного в период прохождения службы в полиции;</w:t>
      </w:r>
    </w:p>
    <w:p w:rsidR="00104679" w:rsidRPr="003E1369" w:rsidRDefault="00104679" w:rsidP="00104679">
      <w:pPr>
        <w:pStyle w:val="a6"/>
        <w:tabs>
          <w:tab w:val="left" w:pos="0"/>
          <w:tab w:val="left" w:pos="567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д</w:t>
      </w:r>
      <w:r w:rsidRPr="003E1369">
        <w:rPr>
          <w:sz w:val="28"/>
          <w:szCs w:val="28"/>
        </w:rPr>
        <w:t>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104679" w:rsidRPr="003E1369" w:rsidRDefault="00104679" w:rsidP="00104679">
      <w:pPr>
        <w:pStyle w:val="a6"/>
        <w:tabs>
          <w:tab w:val="left" w:pos="0"/>
          <w:tab w:val="left" w:pos="567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д</w:t>
      </w:r>
      <w:r w:rsidRPr="003E1369">
        <w:rPr>
          <w:sz w:val="28"/>
          <w:szCs w:val="28"/>
        </w:rPr>
        <w:t>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104679" w:rsidRPr="003E1369" w:rsidRDefault="00104679" w:rsidP="00104679">
      <w:pPr>
        <w:pStyle w:val="a6"/>
        <w:tabs>
          <w:tab w:val="left" w:pos="0"/>
          <w:tab w:val="left" w:pos="567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д</w:t>
      </w:r>
      <w:r w:rsidRPr="003E1369">
        <w:rPr>
          <w:sz w:val="28"/>
          <w:szCs w:val="28"/>
        </w:rPr>
        <w:t>ети,</w:t>
      </w:r>
      <w:r>
        <w:rPr>
          <w:sz w:val="28"/>
          <w:szCs w:val="28"/>
        </w:rPr>
        <w:t xml:space="preserve"> находящиеся (находившие</w:t>
      </w:r>
      <w:r w:rsidRPr="003E1369">
        <w:rPr>
          <w:sz w:val="28"/>
          <w:szCs w:val="28"/>
        </w:rPr>
        <w:t>ся) на иждивении сотрудника полиции, гражданина Российской Феде</w:t>
      </w:r>
      <w:r>
        <w:rPr>
          <w:sz w:val="28"/>
          <w:szCs w:val="28"/>
        </w:rPr>
        <w:t>рации, указанные в пунктах 4 - 8 настоящего подпункта;</w:t>
      </w:r>
    </w:p>
    <w:p w:rsidR="00104679" w:rsidRPr="003E1369" w:rsidRDefault="00104679" w:rsidP="00104679">
      <w:pPr>
        <w:pStyle w:val="a8"/>
        <w:ind w:firstLine="709"/>
        <w:jc w:val="both"/>
        <w:rPr>
          <w:sz w:val="28"/>
          <w:szCs w:val="28"/>
        </w:rPr>
      </w:pPr>
      <w:r w:rsidRPr="003E1369">
        <w:rPr>
          <w:sz w:val="28"/>
          <w:szCs w:val="28"/>
        </w:rPr>
        <w:t xml:space="preserve">10. </w:t>
      </w:r>
      <w:r>
        <w:rPr>
          <w:sz w:val="28"/>
          <w:szCs w:val="28"/>
        </w:rPr>
        <w:t>д</w:t>
      </w:r>
      <w:r w:rsidRPr="003E1369">
        <w:rPr>
          <w:sz w:val="28"/>
          <w:szCs w:val="28"/>
        </w:rPr>
        <w:t>ети сотрудников органов внутренних дел, не являющихся сотрудниками поли</w:t>
      </w:r>
      <w:r>
        <w:rPr>
          <w:sz w:val="28"/>
          <w:szCs w:val="28"/>
        </w:rPr>
        <w:t>ции;</w:t>
      </w:r>
    </w:p>
    <w:p w:rsidR="00104679" w:rsidRPr="003E1369" w:rsidRDefault="00104679" w:rsidP="00104679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д</w:t>
      </w:r>
      <w:r w:rsidRPr="003E1369">
        <w:rPr>
          <w:sz w:val="28"/>
          <w:szCs w:val="28"/>
        </w:rPr>
        <w:t xml:space="preserve">ети сотрудников, имеющих специальные звания и проходящих службу в учреждениях и органах уголовно-исполнительной системы, федеральной </w:t>
      </w:r>
      <w:r w:rsidRPr="003E1369">
        <w:rPr>
          <w:sz w:val="28"/>
          <w:szCs w:val="28"/>
        </w:rPr>
        <w:lastRenderedPageBreak/>
        <w:t>противопожарной службе Государственной противопожарной службы и таможенных органах Российской Федерации (далее - сотрудники)</w:t>
      </w:r>
      <w:r>
        <w:rPr>
          <w:sz w:val="28"/>
          <w:szCs w:val="28"/>
        </w:rPr>
        <w:t>;</w:t>
      </w:r>
    </w:p>
    <w:p w:rsidR="00104679" w:rsidRPr="003E1369" w:rsidRDefault="00104679" w:rsidP="0010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д</w:t>
      </w:r>
      <w:r w:rsidRPr="003E1369">
        <w:rPr>
          <w:sz w:val="28"/>
          <w:szCs w:val="28"/>
        </w:rPr>
        <w:t>ети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104679" w:rsidRPr="003E1369" w:rsidRDefault="00104679" w:rsidP="0010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 д</w:t>
      </w:r>
      <w:r w:rsidRPr="003E1369">
        <w:rPr>
          <w:sz w:val="28"/>
          <w:szCs w:val="28"/>
        </w:rPr>
        <w:t>ети сотрудника, умершего вследствие заболевания, полученного в период прохождения службы в учреждениях и органах;</w:t>
      </w:r>
    </w:p>
    <w:p w:rsidR="00104679" w:rsidRPr="003E1369" w:rsidRDefault="00104679" w:rsidP="0010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 д</w:t>
      </w:r>
      <w:r w:rsidRPr="003E1369">
        <w:rPr>
          <w:sz w:val="28"/>
          <w:szCs w:val="28"/>
        </w:rPr>
        <w:t>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104679" w:rsidRPr="003E1369" w:rsidRDefault="00104679" w:rsidP="0010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15) д</w:t>
      </w:r>
      <w:r w:rsidRPr="003E1369">
        <w:rPr>
          <w:sz w:val="28"/>
          <w:szCs w:val="28"/>
        </w:rPr>
        <w:t>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104679" w:rsidRPr="003E1369" w:rsidRDefault="00104679" w:rsidP="0010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16)</w:t>
      </w:r>
      <w:r w:rsidRPr="003E1369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3E1369">
        <w:rPr>
          <w:sz w:val="28"/>
          <w:szCs w:val="28"/>
        </w:rPr>
        <w:t>ети, находящи</w:t>
      </w:r>
      <w:r>
        <w:rPr>
          <w:sz w:val="28"/>
          <w:szCs w:val="28"/>
        </w:rPr>
        <w:t>еся (находившиеся</w:t>
      </w:r>
      <w:r w:rsidRPr="003E1369">
        <w:rPr>
          <w:sz w:val="28"/>
          <w:szCs w:val="28"/>
        </w:rPr>
        <w:t>) на иждивении сотрудника, гражданина Российской Федерации, указанны</w:t>
      </w:r>
      <w:r>
        <w:rPr>
          <w:sz w:val="28"/>
          <w:szCs w:val="28"/>
        </w:rPr>
        <w:t>е</w:t>
      </w:r>
      <w:r w:rsidRPr="003E1369">
        <w:rPr>
          <w:sz w:val="28"/>
          <w:szCs w:val="28"/>
        </w:rPr>
        <w:t xml:space="preserve"> в пунктах 1</w:t>
      </w:r>
      <w:r>
        <w:rPr>
          <w:sz w:val="28"/>
          <w:szCs w:val="28"/>
        </w:rPr>
        <w:t>1</w:t>
      </w:r>
      <w:r w:rsidRPr="003E1369">
        <w:rPr>
          <w:sz w:val="28"/>
          <w:szCs w:val="28"/>
        </w:rPr>
        <w:t xml:space="preserve"> - </w:t>
      </w:r>
      <w:r>
        <w:rPr>
          <w:sz w:val="28"/>
          <w:szCs w:val="28"/>
        </w:rPr>
        <w:t>1</w:t>
      </w:r>
      <w:r w:rsidRPr="003E1369">
        <w:rPr>
          <w:sz w:val="28"/>
          <w:szCs w:val="28"/>
        </w:rPr>
        <w:t>5 настоящ</w:t>
      </w:r>
      <w:r>
        <w:rPr>
          <w:sz w:val="28"/>
          <w:szCs w:val="28"/>
        </w:rPr>
        <w:t>его подпункта</w:t>
      </w:r>
      <w:r w:rsidRPr="003E1369">
        <w:rPr>
          <w:sz w:val="28"/>
          <w:szCs w:val="28"/>
        </w:rPr>
        <w:t>.</w:t>
      </w:r>
    </w:p>
    <w:p w:rsidR="00104679" w:rsidRDefault="00104679" w:rsidP="00104679">
      <w:pPr>
        <w:pStyle w:val="a6"/>
        <w:tabs>
          <w:tab w:val="left" w:pos="0"/>
          <w:tab w:val="left" w:pos="567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1.3.3.</w:t>
      </w:r>
      <w:r w:rsidRPr="00CB3AB7">
        <w:rPr>
          <w:sz w:val="28"/>
          <w:szCs w:val="28"/>
        </w:rPr>
        <w:t xml:space="preserve"> </w:t>
      </w:r>
      <w:r>
        <w:rPr>
          <w:sz w:val="28"/>
          <w:szCs w:val="28"/>
        </w:rPr>
        <w:t>В абзаце втором подпункта 3.5.1.</w:t>
      </w:r>
      <w:r w:rsidRPr="00283B1E">
        <w:rPr>
          <w:sz w:val="28"/>
          <w:szCs w:val="28"/>
        </w:rPr>
        <w:t xml:space="preserve"> после слова «образовательные» слово «учреждения</w:t>
      </w:r>
      <w:r>
        <w:rPr>
          <w:sz w:val="28"/>
          <w:szCs w:val="28"/>
        </w:rPr>
        <w:t>» заменить словом «организации».</w:t>
      </w:r>
    </w:p>
    <w:p w:rsidR="00104679" w:rsidRDefault="00104679" w:rsidP="00104679">
      <w:pPr>
        <w:pStyle w:val="a6"/>
        <w:tabs>
          <w:tab w:val="left" w:pos="0"/>
          <w:tab w:val="left" w:pos="567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1.3.4.</w:t>
      </w:r>
      <w:r w:rsidRPr="00783026">
        <w:rPr>
          <w:sz w:val="28"/>
          <w:szCs w:val="28"/>
        </w:rPr>
        <w:t xml:space="preserve"> </w:t>
      </w:r>
      <w:r>
        <w:rPr>
          <w:sz w:val="28"/>
          <w:szCs w:val="28"/>
        </w:rPr>
        <w:t>В абзаце первом подпункта 3.5.5.</w:t>
      </w:r>
      <w:r w:rsidRPr="00283B1E">
        <w:rPr>
          <w:sz w:val="28"/>
          <w:szCs w:val="28"/>
        </w:rPr>
        <w:t xml:space="preserve"> после слова «образовательные» слово «учреждения</w:t>
      </w:r>
      <w:r>
        <w:rPr>
          <w:sz w:val="28"/>
          <w:szCs w:val="28"/>
        </w:rPr>
        <w:t>» заменить словом «организации».</w:t>
      </w:r>
    </w:p>
    <w:p w:rsidR="00104679" w:rsidRDefault="00104679" w:rsidP="00104679">
      <w:pPr>
        <w:pStyle w:val="a6"/>
        <w:tabs>
          <w:tab w:val="left" w:pos="0"/>
          <w:tab w:val="left" w:pos="567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1.3.5.</w:t>
      </w:r>
      <w:r w:rsidRPr="00783026">
        <w:rPr>
          <w:sz w:val="28"/>
          <w:szCs w:val="28"/>
        </w:rPr>
        <w:t xml:space="preserve"> </w:t>
      </w:r>
      <w:r>
        <w:rPr>
          <w:sz w:val="28"/>
          <w:szCs w:val="28"/>
        </w:rPr>
        <w:t>В абзаце третьем подпункта 3.5.7.</w:t>
      </w:r>
      <w:r w:rsidRPr="00283B1E">
        <w:rPr>
          <w:sz w:val="28"/>
          <w:szCs w:val="28"/>
        </w:rPr>
        <w:t xml:space="preserve"> после слова «образовательные» слово «учреждения» заменить словом «организации».</w:t>
      </w:r>
    </w:p>
    <w:p w:rsidR="00104679" w:rsidRPr="005C4477" w:rsidRDefault="00104679" w:rsidP="00104679">
      <w:pPr>
        <w:pStyle w:val="a6"/>
        <w:tabs>
          <w:tab w:val="left" w:pos="0"/>
          <w:tab w:val="left" w:pos="567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 абзаце четвертом приложения</w:t>
      </w:r>
      <w:r w:rsidRPr="005C4477">
        <w:rPr>
          <w:sz w:val="28"/>
          <w:szCs w:val="28"/>
        </w:rPr>
        <w:t xml:space="preserve"> №1 к административному регламенту</w:t>
      </w:r>
      <w:r>
        <w:rPr>
          <w:sz w:val="28"/>
          <w:szCs w:val="28"/>
        </w:rPr>
        <w:t xml:space="preserve"> </w:t>
      </w:r>
      <w:r w:rsidRPr="005C4477">
        <w:rPr>
          <w:sz w:val="28"/>
          <w:szCs w:val="28"/>
        </w:rPr>
        <w:t>предоставления муниципальной услуги «Прием заявлений, постановка на учет и</w:t>
      </w:r>
      <w:r>
        <w:rPr>
          <w:sz w:val="28"/>
          <w:szCs w:val="28"/>
        </w:rPr>
        <w:t xml:space="preserve"> </w:t>
      </w:r>
      <w:r w:rsidRPr="005C4477">
        <w:rPr>
          <w:sz w:val="28"/>
          <w:szCs w:val="28"/>
        </w:rPr>
        <w:t>зачисление детей в образовательные</w:t>
      </w:r>
      <w:r>
        <w:rPr>
          <w:sz w:val="28"/>
          <w:szCs w:val="28"/>
        </w:rPr>
        <w:t xml:space="preserve"> </w:t>
      </w:r>
      <w:r w:rsidRPr="005C4477">
        <w:rPr>
          <w:sz w:val="28"/>
          <w:szCs w:val="28"/>
        </w:rPr>
        <w:t>организации, реализующие основную</w:t>
      </w:r>
      <w:r>
        <w:rPr>
          <w:sz w:val="28"/>
          <w:szCs w:val="28"/>
        </w:rPr>
        <w:t xml:space="preserve"> </w:t>
      </w:r>
      <w:r w:rsidRPr="005C4477">
        <w:rPr>
          <w:sz w:val="28"/>
          <w:szCs w:val="28"/>
        </w:rPr>
        <w:t>образовательную программу</w:t>
      </w:r>
      <w:r>
        <w:rPr>
          <w:sz w:val="28"/>
          <w:szCs w:val="28"/>
        </w:rPr>
        <w:t xml:space="preserve"> </w:t>
      </w:r>
      <w:r w:rsidRPr="005C4477">
        <w:rPr>
          <w:sz w:val="28"/>
          <w:szCs w:val="28"/>
        </w:rPr>
        <w:t>дошкольн</w:t>
      </w:r>
      <w:r>
        <w:rPr>
          <w:sz w:val="28"/>
          <w:szCs w:val="28"/>
        </w:rPr>
        <w:t>ого образования (детские сады)»</w:t>
      </w:r>
      <w:r w:rsidRPr="005C4477">
        <w:rPr>
          <w:sz w:val="28"/>
          <w:szCs w:val="28"/>
        </w:rPr>
        <w:t xml:space="preserve"> </w:t>
      </w:r>
      <w:r w:rsidRPr="00283B1E">
        <w:rPr>
          <w:sz w:val="28"/>
          <w:szCs w:val="28"/>
        </w:rPr>
        <w:t>после слова «образовательные» слово «учреждения» заменить словом «организации».</w:t>
      </w:r>
    </w:p>
    <w:p w:rsidR="00104679" w:rsidRPr="001561D6" w:rsidRDefault="00104679" w:rsidP="00104679">
      <w:pPr>
        <w:pStyle w:val="a6"/>
        <w:tabs>
          <w:tab w:val="left" w:pos="0"/>
          <w:tab w:val="left" w:pos="567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AA7A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№ 2 к административному регламенту </w:t>
      </w:r>
      <w:r w:rsidRPr="005C4477">
        <w:rPr>
          <w:sz w:val="28"/>
          <w:szCs w:val="28"/>
        </w:rPr>
        <w:t>предоставления муниципальной услуги «Прием заявлений, постановка на учет и</w:t>
      </w:r>
      <w:r>
        <w:rPr>
          <w:sz w:val="28"/>
          <w:szCs w:val="28"/>
        </w:rPr>
        <w:t xml:space="preserve"> </w:t>
      </w:r>
      <w:r w:rsidRPr="005C4477">
        <w:rPr>
          <w:sz w:val="28"/>
          <w:szCs w:val="28"/>
        </w:rPr>
        <w:t>зачисление детей в образовательные</w:t>
      </w:r>
      <w:r>
        <w:rPr>
          <w:sz w:val="28"/>
          <w:szCs w:val="28"/>
        </w:rPr>
        <w:t xml:space="preserve"> </w:t>
      </w:r>
      <w:r w:rsidRPr="005C4477">
        <w:rPr>
          <w:sz w:val="28"/>
          <w:szCs w:val="28"/>
        </w:rPr>
        <w:t>организации, реализующие основную</w:t>
      </w:r>
      <w:r>
        <w:rPr>
          <w:sz w:val="28"/>
          <w:szCs w:val="28"/>
        </w:rPr>
        <w:t xml:space="preserve"> </w:t>
      </w:r>
      <w:r w:rsidRPr="005C4477">
        <w:rPr>
          <w:sz w:val="28"/>
          <w:szCs w:val="28"/>
        </w:rPr>
        <w:t>образовательную программу</w:t>
      </w:r>
      <w:r>
        <w:rPr>
          <w:sz w:val="28"/>
          <w:szCs w:val="28"/>
        </w:rPr>
        <w:t xml:space="preserve"> </w:t>
      </w:r>
      <w:r w:rsidRPr="005C4477">
        <w:rPr>
          <w:sz w:val="28"/>
          <w:szCs w:val="28"/>
        </w:rPr>
        <w:t>дошкольн</w:t>
      </w:r>
      <w:r>
        <w:rPr>
          <w:sz w:val="28"/>
          <w:szCs w:val="28"/>
        </w:rPr>
        <w:t>ого образования (детские сады)»</w:t>
      </w:r>
      <w:r w:rsidRPr="005C4477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редакции согласно приложению к постановлению.</w:t>
      </w:r>
    </w:p>
    <w:p w:rsidR="00104679" w:rsidRPr="00C43F7B" w:rsidRDefault="00104679" w:rsidP="00104679">
      <w:pPr>
        <w:ind w:firstLine="709"/>
        <w:jc w:val="both"/>
        <w:rPr>
          <w:bCs/>
          <w:sz w:val="28"/>
          <w:szCs w:val="28"/>
        </w:rPr>
      </w:pPr>
      <w:r w:rsidRPr="00C43F7B">
        <w:rPr>
          <w:bCs/>
          <w:sz w:val="28"/>
          <w:szCs w:val="28"/>
        </w:rPr>
        <w:t>2. Постановление вступает в силу после его официального опубликования.</w:t>
      </w:r>
    </w:p>
    <w:p w:rsidR="00104679" w:rsidRPr="00C43F7B" w:rsidRDefault="00104679" w:rsidP="00104679">
      <w:pPr>
        <w:tabs>
          <w:tab w:val="left" w:pos="284"/>
          <w:tab w:val="left" w:pos="426"/>
          <w:tab w:val="left" w:pos="567"/>
          <w:tab w:val="left" w:pos="85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ab/>
      </w:r>
      <w:r w:rsidRPr="00C43F7B">
        <w:rPr>
          <w:bCs/>
          <w:sz w:val="28"/>
          <w:szCs w:val="28"/>
        </w:rPr>
        <w:t xml:space="preserve">Контроль </w:t>
      </w:r>
      <w:r>
        <w:rPr>
          <w:bCs/>
          <w:sz w:val="28"/>
          <w:szCs w:val="28"/>
        </w:rPr>
        <w:t>за исполнением</w:t>
      </w:r>
      <w:r w:rsidRPr="00C43F7B">
        <w:rPr>
          <w:bCs/>
          <w:sz w:val="28"/>
          <w:szCs w:val="28"/>
        </w:rPr>
        <w:t xml:space="preserve"> настоящего </w:t>
      </w:r>
      <w:proofErr w:type="gramStart"/>
      <w:r w:rsidRPr="00C43F7B">
        <w:rPr>
          <w:bCs/>
          <w:sz w:val="28"/>
          <w:szCs w:val="28"/>
        </w:rPr>
        <w:t>постановления  возложить</w:t>
      </w:r>
      <w:proofErr w:type="gramEnd"/>
      <w:r w:rsidRPr="00C43F7B">
        <w:rPr>
          <w:bCs/>
          <w:sz w:val="28"/>
          <w:szCs w:val="28"/>
        </w:rPr>
        <w:t xml:space="preserve">  на  начальника Отдела образования Администрации Белокалит</w:t>
      </w:r>
      <w:r>
        <w:rPr>
          <w:bCs/>
          <w:sz w:val="28"/>
          <w:szCs w:val="28"/>
        </w:rPr>
        <w:t>винского района                    Н.А. Тимошенко</w:t>
      </w:r>
      <w:r w:rsidRPr="00C43F7B">
        <w:rPr>
          <w:bCs/>
          <w:sz w:val="28"/>
          <w:szCs w:val="28"/>
        </w:rPr>
        <w:t>.</w:t>
      </w:r>
    </w:p>
    <w:p w:rsidR="00104679" w:rsidRDefault="00104679" w:rsidP="00104679">
      <w:pPr>
        <w:rPr>
          <w:sz w:val="28"/>
          <w:szCs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</w:t>
      </w:r>
      <w:r w:rsidR="00104679">
        <w:rPr>
          <w:b w:val="0"/>
        </w:rPr>
        <w:t>Администрации</w:t>
      </w:r>
      <w:proofErr w:type="gramEnd"/>
      <w:r w:rsidR="00104679">
        <w:rPr>
          <w:b w:val="0"/>
        </w:rPr>
        <w:t xml:space="preserve"> </w:t>
      </w:r>
      <w:r w:rsidRPr="00C96E82">
        <w:rPr>
          <w:b w:val="0"/>
        </w:rPr>
        <w:t>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230534" w:rsidRPr="00230534" w:rsidRDefault="00230534" w:rsidP="00230534">
      <w:pPr>
        <w:rPr>
          <w:sz w:val="28"/>
          <w:szCs w:val="28"/>
        </w:rPr>
      </w:pPr>
      <w:r w:rsidRPr="00230534">
        <w:rPr>
          <w:sz w:val="28"/>
          <w:szCs w:val="28"/>
        </w:rPr>
        <w:t>Верно:</w:t>
      </w:r>
    </w:p>
    <w:p w:rsidR="00230534" w:rsidRPr="00230534" w:rsidRDefault="00230534" w:rsidP="00230534">
      <w:pPr>
        <w:rPr>
          <w:sz w:val="28"/>
          <w:szCs w:val="28"/>
        </w:rPr>
        <w:sectPr w:rsidR="00230534" w:rsidRPr="00230534" w:rsidSect="00D129B6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 w:rsidRPr="00230534"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Л.Г. Василенко</w:t>
      </w:r>
    </w:p>
    <w:p w:rsidR="00104679" w:rsidRPr="00104679" w:rsidRDefault="00104679" w:rsidP="00104679">
      <w:pPr>
        <w:ind w:left="5670"/>
        <w:jc w:val="right"/>
      </w:pPr>
      <w:r w:rsidRPr="00104679">
        <w:lastRenderedPageBreak/>
        <w:t>Приложение</w:t>
      </w:r>
    </w:p>
    <w:p w:rsidR="00104679" w:rsidRPr="00104679" w:rsidRDefault="00104679" w:rsidP="00104679">
      <w:pPr>
        <w:ind w:left="5670"/>
        <w:jc w:val="right"/>
      </w:pPr>
      <w:r w:rsidRPr="00104679">
        <w:t xml:space="preserve"> к постановлению Администрации</w:t>
      </w:r>
    </w:p>
    <w:p w:rsidR="00104679" w:rsidRPr="00104679" w:rsidRDefault="00104679" w:rsidP="00104679">
      <w:pPr>
        <w:tabs>
          <w:tab w:val="left" w:pos="0"/>
        </w:tabs>
        <w:jc w:val="right"/>
        <w:rPr>
          <w:bCs/>
        </w:rPr>
      </w:pPr>
      <w:r w:rsidRPr="00104679">
        <w:t xml:space="preserve">Белокалитвинского района </w:t>
      </w:r>
    </w:p>
    <w:p w:rsidR="00104679" w:rsidRPr="00104679" w:rsidRDefault="00104679" w:rsidP="00104679">
      <w:pPr>
        <w:tabs>
          <w:tab w:val="left" w:pos="0"/>
        </w:tabs>
        <w:jc w:val="right"/>
        <w:rPr>
          <w:bCs/>
        </w:rPr>
      </w:pPr>
      <w:r w:rsidRPr="00104679">
        <w:t xml:space="preserve">от </w:t>
      </w:r>
      <w:r w:rsidR="001B58E6">
        <w:t>21</w:t>
      </w:r>
      <w:r w:rsidRPr="00104679">
        <w:t xml:space="preserve">.03 2017 </w:t>
      </w:r>
      <w:r w:rsidRPr="00104679">
        <w:rPr>
          <w:bCs/>
        </w:rPr>
        <w:t xml:space="preserve">№ </w:t>
      </w:r>
      <w:r w:rsidR="001B58E6">
        <w:rPr>
          <w:bCs/>
        </w:rPr>
        <w:t>41</w:t>
      </w:r>
      <w:bookmarkStart w:id="3" w:name="_GoBack"/>
      <w:bookmarkEnd w:id="3"/>
      <w:r w:rsidRPr="00104679">
        <w:rPr>
          <w:bCs/>
        </w:rPr>
        <w:t>_</w:t>
      </w:r>
    </w:p>
    <w:p w:rsidR="00104679" w:rsidRPr="001B25AB" w:rsidRDefault="00104679" w:rsidP="00104679">
      <w:pPr>
        <w:ind w:left="5670"/>
        <w:jc w:val="right"/>
        <w:rPr>
          <w:sz w:val="20"/>
          <w:szCs w:val="20"/>
        </w:rPr>
      </w:pPr>
    </w:p>
    <w:p w:rsidR="00104679" w:rsidRDefault="00104679" w:rsidP="00104679">
      <w:pPr>
        <w:ind w:firstLine="709"/>
        <w:jc w:val="center"/>
        <w:rPr>
          <w:b/>
        </w:rPr>
      </w:pPr>
      <w:r w:rsidRPr="001B25AB">
        <w:rPr>
          <w:b/>
        </w:rPr>
        <w:t xml:space="preserve">Информация о </w:t>
      </w:r>
      <w:proofErr w:type="gramStart"/>
      <w:r w:rsidRPr="001B25AB">
        <w:rPr>
          <w:b/>
        </w:rPr>
        <w:t>наличии  муниципальных</w:t>
      </w:r>
      <w:proofErr w:type="gramEnd"/>
      <w:r w:rsidRPr="001B25AB">
        <w:rPr>
          <w:b/>
        </w:rPr>
        <w:t xml:space="preserve"> бюджетных образовательных </w:t>
      </w:r>
      <w:r>
        <w:rPr>
          <w:b/>
        </w:rPr>
        <w:t>организаций</w:t>
      </w:r>
      <w:r w:rsidRPr="001B25AB">
        <w:rPr>
          <w:b/>
        </w:rPr>
        <w:t xml:space="preserve">, реализующих основную образовательную программу дошкольного </w:t>
      </w:r>
    </w:p>
    <w:p w:rsidR="00104679" w:rsidRPr="001B25AB" w:rsidRDefault="00104679" w:rsidP="00104679">
      <w:pPr>
        <w:ind w:firstLine="709"/>
        <w:jc w:val="center"/>
        <w:rPr>
          <w:b/>
        </w:rPr>
      </w:pPr>
      <w:r w:rsidRPr="001B25AB">
        <w:rPr>
          <w:b/>
        </w:rPr>
        <w:t>образования</w:t>
      </w:r>
    </w:p>
    <w:p w:rsidR="00104679" w:rsidRPr="001B25AB" w:rsidRDefault="00104679" w:rsidP="00104679">
      <w:pPr>
        <w:ind w:firstLine="709"/>
        <w:jc w:val="center"/>
        <w:rPr>
          <w:b/>
        </w:rPr>
      </w:pPr>
    </w:p>
    <w:tbl>
      <w:tblPr>
        <w:tblW w:w="100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13"/>
        <w:gridCol w:w="3331"/>
        <w:gridCol w:w="2132"/>
      </w:tblGrid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aa"/>
              <w:spacing w:after="0"/>
              <w:jc w:val="center"/>
            </w:pPr>
            <w:r w:rsidRPr="001B25AB">
              <w:t>наименование МБДОО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left="360"/>
              <w:jc w:val="center"/>
              <w:rPr>
                <w:bCs/>
              </w:rPr>
            </w:pPr>
            <w:r w:rsidRPr="001B25AB">
              <w:rPr>
                <w:bCs/>
              </w:rPr>
              <w:t>юридический адрес</w:t>
            </w:r>
          </w:p>
        </w:tc>
        <w:tc>
          <w:tcPr>
            <w:tcW w:w="2132" w:type="dxa"/>
          </w:tcPr>
          <w:p w:rsidR="00104679" w:rsidRPr="001B25AB" w:rsidRDefault="00104679" w:rsidP="003116AF">
            <w:pPr>
              <w:jc w:val="center"/>
            </w:pPr>
            <w:r w:rsidRPr="001B25AB">
              <w:t>телефон</w:t>
            </w: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aa"/>
              <w:spacing w:after="0"/>
              <w:ind w:left="47"/>
            </w:pPr>
            <w:r w:rsidRPr="001B25AB">
              <w:t xml:space="preserve">Муниципальное бюджетное дошкольное образовательное учреждение детский </w:t>
            </w:r>
            <w:proofErr w:type="gramStart"/>
            <w:r w:rsidRPr="001B25AB">
              <w:t xml:space="preserve">сад </w:t>
            </w:r>
            <w:r>
              <w:t xml:space="preserve"> </w:t>
            </w:r>
            <w:r w:rsidRPr="001B25AB">
              <w:t>№</w:t>
            </w:r>
            <w:proofErr w:type="gramEnd"/>
            <w:r w:rsidRPr="001B25AB">
              <w:t xml:space="preserve"> 1 «Тополек»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>347040, Ростовская обл., г. Белая Калитва, ул. Дзержинского, д. 3</w:t>
            </w:r>
          </w:p>
        </w:tc>
        <w:tc>
          <w:tcPr>
            <w:tcW w:w="2132" w:type="dxa"/>
          </w:tcPr>
          <w:p w:rsidR="00104679" w:rsidRPr="001B25AB" w:rsidRDefault="00104679" w:rsidP="003116AF">
            <w:pPr>
              <w:ind w:firstLine="1"/>
            </w:pPr>
            <w:r w:rsidRPr="001B25AB">
              <w:t>(886383) 2-89-91</w:t>
            </w:r>
          </w:p>
          <w:p w:rsidR="00104679" w:rsidRPr="001B25AB" w:rsidRDefault="00104679" w:rsidP="003116AF">
            <w:pPr>
              <w:ind w:firstLine="1"/>
              <w:jc w:val="both"/>
            </w:pP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aa"/>
              <w:spacing w:after="0"/>
              <w:ind w:left="47"/>
            </w:pPr>
            <w:r w:rsidRPr="001B25AB">
              <w:t xml:space="preserve">Муниципальное бюджетное дошкольное образовательное учреждение детский </w:t>
            </w:r>
            <w:proofErr w:type="gramStart"/>
            <w:r w:rsidRPr="001B25AB">
              <w:t xml:space="preserve">сад </w:t>
            </w:r>
            <w:r>
              <w:t xml:space="preserve"> </w:t>
            </w:r>
            <w:r w:rsidRPr="001B25AB">
              <w:t>№</w:t>
            </w:r>
            <w:proofErr w:type="gramEnd"/>
            <w:r w:rsidRPr="001B25AB">
              <w:t xml:space="preserve"> 3 «Красная Шапочка»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</w:pPr>
            <w:r w:rsidRPr="001B25AB">
              <w:t xml:space="preserve">347042, Ростовская обл., г. Белая Калитва, ул. </w:t>
            </w:r>
            <w:proofErr w:type="gramStart"/>
            <w:r w:rsidRPr="001B25AB">
              <w:t>Жуковского,  10</w:t>
            </w:r>
            <w:proofErr w:type="gramEnd"/>
          </w:p>
        </w:tc>
        <w:tc>
          <w:tcPr>
            <w:tcW w:w="2132" w:type="dxa"/>
          </w:tcPr>
          <w:p w:rsidR="00104679" w:rsidRPr="001B25AB" w:rsidRDefault="00104679" w:rsidP="003116AF">
            <w:pPr>
              <w:ind w:firstLine="1"/>
              <w:jc w:val="both"/>
            </w:pPr>
            <w:r w:rsidRPr="001B25AB">
              <w:t>(886383) 2-56-46</w:t>
            </w:r>
          </w:p>
          <w:p w:rsidR="00104679" w:rsidRPr="001B25AB" w:rsidRDefault="00104679" w:rsidP="003116AF">
            <w:pPr>
              <w:ind w:firstLine="1"/>
              <w:jc w:val="both"/>
            </w:pP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aa"/>
              <w:spacing w:after="0"/>
              <w:ind w:left="47"/>
            </w:pPr>
            <w:r w:rsidRPr="001B25AB">
              <w:t xml:space="preserve">Муниципальное бюджетное дошкольное образовательное учреждение общеразвивающего вида (художественно-эстетического приоритетного направления развития воспитанников) детский сад </w:t>
            </w:r>
            <w:proofErr w:type="gramStart"/>
            <w:r w:rsidRPr="001B25AB">
              <w:t>второй  категории</w:t>
            </w:r>
            <w:proofErr w:type="gramEnd"/>
            <w:r w:rsidRPr="001B25AB">
              <w:t xml:space="preserve"> № 6 «Сказка»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</w:pPr>
            <w:r w:rsidRPr="001B25AB">
              <w:t>347042, Ростовская обл., г. Белая Калитва, ул. Коммунистическая д. 20</w:t>
            </w:r>
          </w:p>
        </w:tc>
        <w:tc>
          <w:tcPr>
            <w:tcW w:w="2132" w:type="dxa"/>
          </w:tcPr>
          <w:p w:rsidR="00104679" w:rsidRPr="001B25AB" w:rsidRDefault="00104679" w:rsidP="003116AF">
            <w:pPr>
              <w:ind w:firstLine="1"/>
              <w:jc w:val="both"/>
            </w:pPr>
            <w:r w:rsidRPr="001B25AB">
              <w:t>(886383) 2-70-53</w:t>
            </w:r>
          </w:p>
          <w:p w:rsidR="00104679" w:rsidRPr="001B25AB" w:rsidRDefault="00104679" w:rsidP="003116AF">
            <w:pPr>
              <w:ind w:firstLine="1"/>
              <w:jc w:val="both"/>
            </w:pP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aa"/>
              <w:tabs>
                <w:tab w:val="left" w:pos="1050"/>
              </w:tabs>
              <w:spacing w:after="0"/>
              <w:ind w:left="0" w:firstLine="1"/>
            </w:pPr>
            <w:r w:rsidRPr="001B25AB">
              <w:t>Муниципальное бюджетное дошкольное образовательное учреждение детский сад комбинированного вида второй категории</w:t>
            </w:r>
          </w:p>
          <w:p w:rsidR="00104679" w:rsidRPr="001B25AB" w:rsidRDefault="00104679" w:rsidP="003116AF">
            <w:pPr>
              <w:pStyle w:val="aa"/>
              <w:spacing w:after="0"/>
              <w:ind w:firstLine="1"/>
            </w:pPr>
            <w:r w:rsidRPr="001B25AB">
              <w:t>№ 7 «Солнышко»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>347045, Ростовская обл., г. Белая Калитва, ул. Вокзальная, д. 4</w:t>
            </w:r>
          </w:p>
        </w:tc>
        <w:tc>
          <w:tcPr>
            <w:tcW w:w="2132" w:type="dxa"/>
          </w:tcPr>
          <w:p w:rsidR="00104679" w:rsidRPr="001B25AB" w:rsidRDefault="00104679" w:rsidP="003116AF">
            <w:pPr>
              <w:ind w:firstLine="1"/>
              <w:jc w:val="both"/>
            </w:pPr>
            <w:r w:rsidRPr="001B25AB">
              <w:t>(886383) 2-89-92</w:t>
            </w:r>
          </w:p>
          <w:p w:rsidR="00104679" w:rsidRPr="001B25AB" w:rsidRDefault="00104679" w:rsidP="003116AF">
            <w:pPr>
              <w:ind w:firstLine="1"/>
              <w:jc w:val="both"/>
            </w:pP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aa"/>
              <w:tabs>
                <w:tab w:val="left" w:pos="1050"/>
              </w:tabs>
              <w:spacing w:after="0"/>
              <w:ind w:left="0" w:firstLine="1"/>
            </w:pPr>
            <w:r w:rsidRPr="001B25AB">
              <w:t>Муниципальное бюджетное дошкольное образовательное учреждение детский сад комбинированного вида второй</w:t>
            </w:r>
            <w:r>
              <w:t xml:space="preserve"> </w:t>
            </w:r>
            <w:r w:rsidRPr="001B25AB">
              <w:t>категории</w:t>
            </w:r>
          </w:p>
          <w:p w:rsidR="00104679" w:rsidRPr="001B25AB" w:rsidRDefault="00104679" w:rsidP="003116AF">
            <w:pPr>
              <w:pStyle w:val="aa"/>
              <w:spacing w:after="0"/>
              <w:ind w:hanging="236"/>
            </w:pPr>
            <w:r w:rsidRPr="001B25AB">
              <w:t>№ 8 «Чебурашка»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</w:pPr>
            <w:r w:rsidRPr="001B25AB">
              <w:t>347042, Ростовская обл., г. Белая Калитва, ул. Кольцевая, д. 2</w:t>
            </w:r>
          </w:p>
        </w:tc>
        <w:tc>
          <w:tcPr>
            <w:tcW w:w="2132" w:type="dxa"/>
          </w:tcPr>
          <w:p w:rsidR="00104679" w:rsidRPr="001B25AB" w:rsidRDefault="00104679" w:rsidP="003116AF">
            <w:pPr>
              <w:ind w:firstLine="1"/>
              <w:jc w:val="both"/>
            </w:pPr>
            <w:r w:rsidRPr="001B25AB">
              <w:t>(886383) 2-89-93</w:t>
            </w:r>
          </w:p>
          <w:p w:rsidR="00104679" w:rsidRPr="001B25AB" w:rsidRDefault="00104679" w:rsidP="003116AF">
            <w:pPr>
              <w:ind w:firstLine="1"/>
              <w:jc w:val="both"/>
            </w:pP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aa"/>
              <w:spacing w:after="0"/>
              <w:ind w:left="47"/>
            </w:pPr>
            <w:r w:rsidRPr="001B25AB">
              <w:t xml:space="preserve">Муниципальное бюджетное дошкольное образовательное учреждение детский </w:t>
            </w:r>
            <w:proofErr w:type="gramStart"/>
            <w:r w:rsidRPr="001B25AB">
              <w:t xml:space="preserve">сад </w:t>
            </w:r>
            <w:r>
              <w:t xml:space="preserve"> </w:t>
            </w:r>
            <w:r w:rsidRPr="001B25AB">
              <w:t>№</w:t>
            </w:r>
            <w:proofErr w:type="gramEnd"/>
            <w:r w:rsidRPr="001B25AB">
              <w:t xml:space="preserve"> 15 «Росинка»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</w:pPr>
            <w:r w:rsidRPr="001B25AB">
              <w:t xml:space="preserve">347017, Ростовская обл., Белокалитвинский </w:t>
            </w:r>
            <w:r>
              <w:t>рай</w:t>
            </w:r>
            <w:r w:rsidRPr="001B25AB">
              <w:t>он, п. Синегорский, ул. Горького, 2</w:t>
            </w:r>
          </w:p>
        </w:tc>
        <w:tc>
          <w:tcPr>
            <w:tcW w:w="2132" w:type="dxa"/>
          </w:tcPr>
          <w:p w:rsidR="00104679" w:rsidRPr="001B25AB" w:rsidRDefault="00104679" w:rsidP="003116AF">
            <w:pPr>
              <w:ind w:firstLine="1"/>
              <w:jc w:val="both"/>
            </w:pPr>
            <w:r w:rsidRPr="001B25AB">
              <w:t>(886383) 5-24-76</w:t>
            </w:r>
          </w:p>
          <w:p w:rsidR="00104679" w:rsidRPr="001B25AB" w:rsidRDefault="00104679" w:rsidP="003116AF">
            <w:pPr>
              <w:ind w:firstLine="1"/>
              <w:jc w:val="both"/>
            </w:pP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aa"/>
              <w:spacing w:after="0"/>
              <w:ind w:left="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</w:t>
            </w:r>
            <w:r w:rsidRPr="001B25AB">
              <w:t>№ 16 «Золотая рыбка»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>347040, Ростовская обл., г. Белая Калитва, ул. Гагарина, д. 14</w:t>
            </w:r>
          </w:p>
        </w:tc>
        <w:tc>
          <w:tcPr>
            <w:tcW w:w="2132" w:type="dxa"/>
          </w:tcPr>
          <w:p w:rsidR="00104679" w:rsidRPr="001B25AB" w:rsidRDefault="00104679" w:rsidP="003116AF">
            <w:pPr>
              <w:ind w:firstLine="1"/>
              <w:jc w:val="both"/>
            </w:pPr>
            <w:r w:rsidRPr="001B25AB">
              <w:t>(886383) 2-69-53</w:t>
            </w:r>
          </w:p>
          <w:p w:rsidR="00104679" w:rsidRPr="001B25AB" w:rsidRDefault="00104679" w:rsidP="003116AF">
            <w:pPr>
              <w:ind w:firstLine="1"/>
              <w:jc w:val="both"/>
            </w:pP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a6"/>
              <w:spacing w:after="0"/>
              <w:ind w:firstLine="1"/>
            </w:pPr>
            <w:r w:rsidRPr="001B25AB">
              <w:t xml:space="preserve">Муниципальное бюджетное дошкольное образовательное учреждение детский сад общеразвивающего вида художественно-эстетического приоритетного направлений развития воспитанников </w:t>
            </w:r>
            <w:proofErr w:type="gramStart"/>
            <w:r w:rsidRPr="001B25AB">
              <w:t>второй  категории</w:t>
            </w:r>
            <w:proofErr w:type="gramEnd"/>
            <w:r w:rsidRPr="001B25AB">
              <w:t xml:space="preserve"> № 17 «Василек»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</w:pPr>
            <w:r w:rsidRPr="001B25AB">
              <w:t xml:space="preserve">347011, Ростовская обл., Белокалитвинский </w:t>
            </w:r>
            <w:r>
              <w:t>рай</w:t>
            </w:r>
            <w:r w:rsidRPr="001B25AB">
              <w:t>он, п. Коксовый, ул. Щаденко, д. 13</w:t>
            </w:r>
          </w:p>
        </w:tc>
        <w:tc>
          <w:tcPr>
            <w:tcW w:w="2132" w:type="dxa"/>
          </w:tcPr>
          <w:p w:rsidR="00104679" w:rsidRPr="001B25AB" w:rsidRDefault="00104679" w:rsidP="003116AF">
            <w:pPr>
              <w:ind w:firstLine="1"/>
            </w:pPr>
            <w:r>
              <w:t>(886383) 5-15-61</w:t>
            </w:r>
            <w:r w:rsidRPr="001B25AB">
              <w:t>8</w:t>
            </w: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20"/>
              <w:spacing w:after="0" w:line="240" w:lineRule="auto"/>
              <w:ind w:left="-90" w:firstLine="1"/>
            </w:pPr>
            <w:r w:rsidRPr="001B25AB">
              <w:t>Муниципальное бюджетное дошкольное образовательное учреждение детский сад общеразвивающего    вида с приоритетным осуществлением интеллектуального направления развития воспитанников</w:t>
            </w:r>
            <w:r w:rsidRPr="001B25AB">
              <w:rPr>
                <w:b/>
              </w:rPr>
              <w:t xml:space="preserve">  </w:t>
            </w:r>
            <w:r>
              <w:rPr>
                <w:b/>
              </w:rPr>
              <w:t xml:space="preserve">             </w:t>
            </w:r>
            <w:r w:rsidRPr="001B25AB">
              <w:t>№ 19 «Алёнушка»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</w:pPr>
            <w:r w:rsidRPr="001B25AB">
              <w:t xml:space="preserve">347010, Ростовская обл., Белокалитвинский </w:t>
            </w:r>
            <w:r>
              <w:t>рай</w:t>
            </w:r>
            <w:r w:rsidRPr="001B25AB">
              <w:t>он, п. Коксовый, ул. Чехова, 3</w:t>
            </w:r>
          </w:p>
        </w:tc>
        <w:tc>
          <w:tcPr>
            <w:tcW w:w="2132" w:type="dxa"/>
          </w:tcPr>
          <w:p w:rsidR="00104679" w:rsidRPr="001B25AB" w:rsidRDefault="00104679" w:rsidP="003116AF">
            <w:pPr>
              <w:ind w:firstLine="1"/>
              <w:jc w:val="both"/>
            </w:pPr>
            <w:r w:rsidRPr="001B25AB">
              <w:t>(886383) 6-64-75</w:t>
            </w:r>
          </w:p>
          <w:p w:rsidR="00104679" w:rsidRPr="001B25AB" w:rsidRDefault="00104679" w:rsidP="003116AF">
            <w:pPr>
              <w:ind w:firstLine="1"/>
              <w:jc w:val="both"/>
            </w:pP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20"/>
              <w:spacing w:after="0" w:line="240" w:lineRule="auto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</w:t>
            </w:r>
            <w:r w:rsidRPr="001B25AB">
              <w:t>№ 23 «Светлячок»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</w:pPr>
            <w:r w:rsidRPr="001B25AB">
              <w:t xml:space="preserve">347010, Ростовская обл., Белокалитвинский </w:t>
            </w:r>
            <w:r>
              <w:t>рай</w:t>
            </w:r>
            <w:r w:rsidRPr="001B25AB">
              <w:t>он, п. Коксовый, ул. Тургенева, д. 7</w:t>
            </w:r>
          </w:p>
        </w:tc>
        <w:tc>
          <w:tcPr>
            <w:tcW w:w="2132" w:type="dxa"/>
          </w:tcPr>
          <w:p w:rsidR="00104679" w:rsidRPr="001B25AB" w:rsidRDefault="00104679" w:rsidP="003116AF">
            <w:pPr>
              <w:ind w:firstLine="1"/>
              <w:jc w:val="both"/>
            </w:pPr>
            <w:r w:rsidRPr="001B25AB">
              <w:t>(886383) 5-19-27</w:t>
            </w:r>
          </w:p>
          <w:p w:rsidR="00104679" w:rsidRPr="001B25AB" w:rsidRDefault="00104679" w:rsidP="003116AF">
            <w:pPr>
              <w:ind w:firstLine="1"/>
              <w:jc w:val="both"/>
            </w:pP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aa"/>
              <w:spacing w:after="0"/>
              <w:ind w:left="-90" w:firstLine="1"/>
            </w:pPr>
            <w:r w:rsidRPr="001B25AB">
              <w:lastRenderedPageBreak/>
              <w:t xml:space="preserve">Муниципальное бюджетное дошкольное образовательное учреждение детский сад </w:t>
            </w:r>
            <w:r>
              <w:t xml:space="preserve">    </w:t>
            </w:r>
            <w:r w:rsidRPr="001B25AB">
              <w:t>№ 25 «Ручеек»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</w:pPr>
            <w:r w:rsidRPr="001B25AB">
              <w:t xml:space="preserve">347026, Ростовская обл., Белокалитвинский </w:t>
            </w:r>
            <w:r>
              <w:t>рай</w:t>
            </w:r>
            <w:r w:rsidRPr="001B25AB">
              <w:t>он</w:t>
            </w:r>
            <w:r>
              <w:t>,</w:t>
            </w:r>
            <w:r w:rsidRPr="001B25AB">
              <w:t xml:space="preserve"> п. Горняцкий, ул. Майская, 3</w:t>
            </w:r>
          </w:p>
        </w:tc>
        <w:tc>
          <w:tcPr>
            <w:tcW w:w="2132" w:type="dxa"/>
          </w:tcPr>
          <w:p w:rsidR="00104679" w:rsidRPr="001B25AB" w:rsidRDefault="00104679" w:rsidP="003116AF">
            <w:pPr>
              <w:ind w:firstLine="1"/>
              <w:jc w:val="both"/>
            </w:pPr>
            <w:r w:rsidRPr="001B25AB">
              <w:t>(886383) 6-64-75</w:t>
            </w:r>
          </w:p>
          <w:p w:rsidR="00104679" w:rsidRPr="001B25AB" w:rsidRDefault="00104679" w:rsidP="003116AF">
            <w:pPr>
              <w:ind w:firstLine="1"/>
              <w:jc w:val="both"/>
            </w:pP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a6"/>
              <w:spacing w:after="0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</w:t>
            </w:r>
            <w:r w:rsidRPr="001B25AB">
              <w:t>№ 29 «Колобок»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</w:pPr>
            <w:r w:rsidRPr="001B25AB">
              <w:t xml:space="preserve">347028, Ростовская обл., Белокалитвинский </w:t>
            </w:r>
            <w:r>
              <w:t>рай</w:t>
            </w:r>
            <w:r w:rsidRPr="001B25AB">
              <w:t>он, п. Синегорский, ул. Белинского, 2</w:t>
            </w:r>
          </w:p>
        </w:tc>
        <w:tc>
          <w:tcPr>
            <w:tcW w:w="2132" w:type="dxa"/>
          </w:tcPr>
          <w:p w:rsidR="00104679" w:rsidRPr="001B25AB" w:rsidRDefault="00104679" w:rsidP="003116AF">
            <w:pPr>
              <w:ind w:firstLine="1"/>
              <w:jc w:val="both"/>
            </w:pPr>
            <w:r>
              <w:t>(886383) 2-70-4</w:t>
            </w:r>
            <w:r w:rsidRPr="001B25AB">
              <w:t>5</w:t>
            </w:r>
          </w:p>
          <w:p w:rsidR="00104679" w:rsidRPr="001B25AB" w:rsidRDefault="00104679" w:rsidP="003116AF">
            <w:pPr>
              <w:ind w:firstLine="1"/>
              <w:jc w:val="both"/>
            </w:pP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20"/>
              <w:spacing w:after="0" w:line="240" w:lineRule="auto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</w:t>
            </w:r>
            <w:r w:rsidRPr="001B25AB">
              <w:t>№ 32 «Золотой ключик»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</w:pPr>
            <w:r w:rsidRPr="001B25AB">
              <w:t xml:space="preserve">347055, Ростовская обл., Белокалитвинский </w:t>
            </w:r>
            <w:proofErr w:type="gramStart"/>
            <w:r>
              <w:t>рай</w:t>
            </w:r>
            <w:r w:rsidRPr="001B25AB">
              <w:t xml:space="preserve">он, </w:t>
            </w:r>
            <w:r>
              <w:t xml:space="preserve">  </w:t>
            </w:r>
            <w:proofErr w:type="gramEnd"/>
            <w:r>
              <w:t xml:space="preserve">         </w:t>
            </w:r>
            <w:r w:rsidRPr="001B25AB">
              <w:t>п. Ясногорка, ул. Строителей, д. 1</w:t>
            </w:r>
          </w:p>
        </w:tc>
        <w:tc>
          <w:tcPr>
            <w:tcW w:w="2132" w:type="dxa"/>
          </w:tcPr>
          <w:p w:rsidR="00104679" w:rsidRDefault="00104679" w:rsidP="003116AF">
            <w:r w:rsidRPr="00B4700A">
              <w:t>(886383) 2-70-45</w:t>
            </w: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20"/>
              <w:spacing w:after="0" w:line="240" w:lineRule="auto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</w:t>
            </w:r>
            <w:r w:rsidRPr="001B25AB">
              <w:t>№ 33 «Колокольчик»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</w:pPr>
            <w:r w:rsidRPr="001B25AB">
              <w:t xml:space="preserve">347056, Ростовская обл., </w:t>
            </w:r>
            <w:proofErr w:type="gramStart"/>
            <w:r w:rsidRPr="001B25AB">
              <w:t xml:space="preserve">Белокалитвинский </w:t>
            </w:r>
            <w:r>
              <w:t xml:space="preserve"> рай</w:t>
            </w:r>
            <w:r w:rsidRPr="001B25AB">
              <w:t>он</w:t>
            </w:r>
            <w:proofErr w:type="gramEnd"/>
            <w:r w:rsidRPr="001B25AB">
              <w:t xml:space="preserve">, п. Углекаменный, ул. </w:t>
            </w:r>
            <w:proofErr w:type="spellStart"/>
            <w:r w:rsidRPr="001B25AB">
              <w:t>Терпигорьева</w:t>
            </w:r>
            <w:proofErr w:type="spellEnd"/>
            <w:r w:rsidRPr="001B25AB">
              <w:t>,  14</w:t>
            </w:r>
          </w:p>
        </w:tc>
        <w:tc>
          <w:tcPr>
            <w:tcW w:w="2132" w:type="dxa"/>
          </w:tcPr>
          <w:p w:rsidR="00104679" w:rsidRDefault="00104679" w:rsidP="003116AF">
            <w:r w:rsidRPr="00B4700A">
              <w:t>(886383) 2-70-45</w:t>
            </w: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</w:t>
            </w:r>
            <w:r w:rsidRPr="001B25AB">
              <w:t>№ 34 «Ромашка»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</w:pPr>
            <w:r w:rsidRPr="001B25AB">
              <w:t>347058, Ростовская обл., Белокалитвинский</w:t>
            </w:r>
            <w:r>
              <w:t xml:space="preserve"> рай</w:t>
            </w:r>
            <w:r w:rsidRPr="001B25AB">
              <w:t xml:space="preserve">он п. Виноградный, ул. </w:t>
            </w:r>
            <w:proofErr w:type="gramStart"/>
            <w:r w:rsidRPr="001B25AB">
              <w:t>Артиллерийская,  19</w:t>
            </w:r>
            <w:proofErr w:type="gramEnd"/>
          </w:p>
        </w:tc>
        <w:tc>
          <w:tcPr>
            <w:tcW w:w="2132" w:type="dxa"/>
          </w:tcPr>
          <w:p w:rsidR="00104679" w:rsidRDefault="00104679" w:rsidP="003116AF">
            <w:r w:rsidRPr="00B4700A">
              <w:t>(886383) 2-70-45</w:t>
            </w: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</w:t>
            </w:r>
            <w:r w:rsidRPr="001B25AB">
              <w:t>№ 35 «Солнышко»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</w:pPr>
            <w:r w:rsidRPr="001B25AB">
              <w:t xml:space="preserve">347022, Ростовская обл., Белокалитвинский </w:t>
            </w:r>
            <w:r>
              <w:t>рай</w:t>
            </w:r>
            <w:r w:rsidRPr="001B25AB">
              <w:t xml:space="preserve">он, </w:t>
            </w:r>
            <w:r>
              <w:t xml:space="preserve">р. </w:t>
            </w:r>
            <w:r w:rsidRPr="001B25AB">
              <w:t>п. Шолоховский, ул. Комсомольская, 15</w:t>
            </w:r>
          </w:p>
        </w:tc>
        <w:tc>
          <w:tcPr>
            <w:tcW w:w="2132" w:type="dxa"/>
          </w:tcPr>
          <w:p w:rsidR="00104679" w:rsidRPr="001B25AB" w:rsidRDefault="00104679" w:rsidP="003116AF">
            <w:pPr>
              <w:ind w:firstLine="1"/>
              <w:jc w:val="both"/>
            </w:pPr>
            <w:r w:rsidRPr="001B25AB">
              <w:t>(886383) 5-42-70</w:t>
            </w:r>
          </w:p>
          <w:p w:rsidR="00104679" w:rsidRPr="001B25AB" w:rsidRDefault="00104679" w:rsidP="003116AF">
            <w:pPr>
              <w:ind w:firstLine="1"/>
              <w:jc w:val="both"/>
            </w:pP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</w:t>
            </w:r>
            <w:proofErr w:type="gramStart"/>
            <w:r w:rsidRPr="001B25AB">
              <w:t>сад  комбинированного</w:t>
            </w:r>
            <w:proofErr w:type="gramEnd"/>
            <w:r w:rsidRPr="001B25AB">
              <w:t xml:space="preserve"> вида второй  категории </w:t>
            </w:r>
            <w:r>
              <w:t xml:space="preserve"> </w:t>
            </w:r>
            <w:r w:rsidRPr="001B25AB">
              <w:t>№ 36 «Красная шапочка 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</w:pPr>
            <w:r w:rsidRPr="001B25AB">
              <w:t xml:space="preserve">347022, Ростовская обл., Белокалитвинский </w:t>
            </w:r>
            <w:r>
              <w:t>рай</w:t>
            </w:r>
            <w:r w:rsidRPr="001B25AB">
              <w:t xml:space="preserve">он, </w:t>
            </w:r>
            <w:r>
              <w:t xml:space="preserve">р. </w:t>
            </w:r>
            <w:r w:rsidRPr="001B25AB">
              <w:t xml:space="preserve">п. Шолоховский, ул. </w:t>
            </w:r>
            <w:proofErr w:type="gramStart"/>
            <w:r w:rsidRPr="001B25AB">
              <w:t>Пушкина  5</w:t>
            </w:r>
            <w:proofErr w:type="gramEnd"/>
          </w:p>
        </w:tc>
        <w:tc>
          <w:tcPr>
            <w:tcW w:w="2132" w:type="dxa"/>
          </w:tcPr>
          <w:p w:rsidR="00104679" w:rsidRPr="001B25AB" w:rsidRDefault="00104679" w:rsidP="003116AF">
            <w:pPr>
              <w:ind w:firstLine="1"/>
              <w:jc w:val="both"/>
            </w:pPr>
            <w:r w:rsidRPr="001B25AB">
              <w:t>(886383) 5-43-20</w:t>
            </w:r>
          </w:p>
          <w:p w:rsidR="00104679" w:rsidRPr="001B25AB" w:rsidRDefault="00104679" w:rsidP="003116AF">
            <w:pPr>
              <w:ind w:firstLine="1"/>
              <w:jc w:val="both"/>
            </w:pP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</w:pPr>
            <w:r w:rsidRPr="001B25AB">
              <w:t xml:space="preserve">Муниципальное дошкольное образовательное учреждение детский сад комбинированного вида </w:t>
            </w:r>
            <w:proofErr w:type="gramStart"/>
            <w:r w:rsidRPr="001B25AB">
              <w:t>второй  категории</w:t>
            </w:r>
            <w:proofErr w:type="gramEnd"/>
            <w:r w:rsidRPr="001B25AB">
              <w:t xml:space="preserve"> </w:t>
            </w:r>
            <w:r>
              <w:t xml:space="preserve"> </w:t>
            </w:r>
            <w:r w:rsidRPr="001B25AB">
              <w:t>№ 40 «Золотой петушок»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</w:pPr>
            <w:r w:rsidRPr="001B25AB">
              <w:t xml:space="preserve">347022, Ростовская обл., Белокалитвинский </w:t>
            </w:r>
            <w:r>
              <w:t>рай</w:t>
            </w:r>
            <w:r w:rsidRPr="001B25AB">
              <w:t>он,</w:t>
            </w:r>
            <w:r>
              <w:t xml:space="preserve"> р. </w:t>
            </w:r>
            <w:r w:rsidRPr="001B25AB">
              <w:t>п. Шолоховский, ул. Пушкина, 37 А</w:t>
            </w:r>
          </w:p>
        </w:tc>
        <w:tc>
          <w:tcPr>
            <w:tcW w:w="2132" w:type="dxa"/>
          </w:tcPr>
          <w:p w:rsidR="00104679" w:rsidRPr="001B25AB" w:rsidRDefault="00104679" w:rsidP="003116AF">
            <w:pPr>
              <w:ind w:firstLine="1"/>
              <w:jc w:val="both"/>
            </w:pPr>
            <w:r w:rsidRPr="001B25AB">
              <w:t>(886383) 5-47-74</w:t>
            </w:r>
          </w:p>
          <w:p w:rsidR="00104679" w:rsidRPr="001B25AB" w:rsidRDefault="00104679" w:rsidP="003116AF">
            <w:pPr>
              <w:ind w:firstLine="1"/>
              <w:jc w:val="both"/>
            </w:pP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20"/>
              <w:tabs>
                <w:tab w:val="left" w:pos="1050"/>
              </w:tabs>
              <w:spacing w:after="0" w:line="240" w:lineRule="auto"/>
              <w:ind w:left="33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</w:t>
            </w:r>
            <w:r w:rsidRPr="001B25AB">
              <w:t>№ 41 «Цветик-</w:t>
            </w:r>
            <w:proofErr w:type="spellStart"/>
            <w:r w:rsidRPr="001B25AB">
              <w:t>семицветик</w:t>
            </w:r>
            <w:proofErr w:type="spellEnd"/>
            <w:r w:rsidRPr="001B25AB">
              <w:t>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>347044, Рос</w:t>
            </w:r>
            <w:r>
              <w:rPr>
                <w:bCs/>
              </w:rPr>
              <w:t>товская обл., г. Белая Калитва, ул. Маши</w:t>
            </w:r>
            <w:r w:rsidRPr="001B25AB">
              <w:rPr>
                <w:bCs/>
              </w:rPr>
              <w:t>ностроителей,4</w:t>
            </w:r>
          </w:p>
        </w:tc>
        <w:tc>
          <w:tcPr>
            <w:tcW w:w="2132" w:type="dxa"/>
          </w:tcPr>
          <w:p w:rsidR="00104679" w:rsidRPr="001B25AB" w:rsidRDefault="00104679" w:rsidP="003116AF">
            <w:pPr>
              <w:ind w:firstLine="1"/>
              <w:jc w:val="both"/>
            </w:pPr>
            <w:r w:rsidRPr="001B25AB">
              <w:t>(886383) 90-3-74</w:t>
            </w:r>
          </w:p>
          <w:p w:rsidR="00104679" w:rsidRPr="001B25AB" w:rsidRDefault="00104679" w:rsidP="003116AF">
            <w:pPr>
              <w:ind w:firstLine="1"/>
              <w:jc w:val="both"/>
            </w:pP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aa"/>
              <w:tabs>
                <w:tab w:val="left" w:pos="1050"/>
              </w:tabs>
              <w:spacing w:after="0"/>
              <w:ind w:left="0" w:firstLine="1"/>
            </w:pPr>
            <w:r w:rsidRPr="001B25AB">
              <w:t>Муниципальное бюджетное дошкольное образовательное учреждение детский сад комбинированного вида второй категории</w:t>
            </w:r>
          </w:p>
          <w:p w:rsidR="00104679" w:rsidRPr="001B25AB" w:rsidRDefault="00104679" w:rsidP="003116AF">
            <w:pPr>
              <w:pStyle w:val="aa"/>
              <w:tabs>
                <w:tab w:val="left" w:pos="1050"/>
              </w:tabs>
              <w:spacing w:after="0"/>
              <w:ind w:left="0" w:firstLine="1"/>
            </w:pPr>
            <w:r w:rsidRPr="001B25AB">
              <w:t>№ 42 «</w:t>
            </w:r>
            <w:proofErr w:type="spellStart"/>
            <w:r w:rsidRPr="001B25AB">
              <w:t>Дюймовочка</w:t>
            </w:r>
            <w:proofErr w:type="spellEnd"/>
            <w:r w:rsidRPr="001B25AB">
              <w:t>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</w:pPr>
            <w:r w:rsidRPr="001B25AB">
              <w:t xml:space="preserve">347042, Ростовская обл., г. Белая Калитва, ул. </w:t>
            </w:r>
            <w:proofErr w:type="gramStart"/>
            <w:r w:rsidRPr="001B25AB">
              <w:t>Мичурина,  6</w:t>
            </w:r>
            <w:proofErr w:type="gramEnd"/>
          </w:p>
        </w:tc>
        <w:tc>
          <w:tcPr>
            <w:tcW w:w="2132" w:type="dxa"/>
          </w:tcPr>
          <w:p w:rsidR="00104679" w:rsidRPr="001B25AB" w:rsidRDefault="00104679" w:rsidP="003116AF">
            <w:pPr>
              <w:ind w:firstLine="1"/>
              <w:jc w:val="both"/>
            </w:pPr>
            <w:r w:rsidRPr="001B25AB">
              <w:t>(886383) 2-57-90</w:t>
            </w:r>
          </w:p>
          <w:p w:rsidR="00104679" w:rsidRPr="001B25AB" w:rsidRDefault="00104679" w:rsidP="003116AF">
            <w:pPr>
              <w:ind w:firstLine="1"/>
              <w:jc w:val="both"/>
            </w:pP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aa"/>
              <w:tabs>
                <w:tab w:val="left" w:pos="1050"/>
              </w:tabs>
              <w:spacing w:after="0"/>
              <w:ind w:left="33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>комбинированного вида</w:t>
            </w:r>
            <w:r w:rsidRPr="001B25AB">
              <w:t xml:space="preserve"> № 43 «Колобок»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</w:pPr>
            <w:r w:rsidRPr="001B25AB">
              <w:t xml:space="preserve">347041, Ростовская обл., г. Белая Калитва, ул. </w:t>
            </w:r>
            <w:proofErr w:type="gramStart"/>
            <w:r w:rsidRPr="001B25AB">
              <w:t>Геологическая,  2</w:t>
            </w:r>
            <w:proofErr w:type="gramEnd"/>
            <w:r w:rsidRPr="001B25AB">
              <w:t>"А"</w:t>
            </w:r>
          </w:p>
        </w:tc>
        <w:tc>
          <w:tcPr>
            <w:tcW w:w="2132" w:type="dxa"/>
          </w:tcPr>
          <w:p w:rsidR="00104679" w:rsidRPr="001B25AB" w:rsidRDefault="00104679" w:rsidP="003116AF">
            <w:pPr>
              <w:ind w:firstLine="1"/>
              <w:jc w:val="both"/>
            </w:pPr>
            <w:r w:rsidRPr="001B25AB">
              <w:t>(886383) 2-62-40</w:t>
            </w:r>
          </w:p>
          <w:p w:rsidR="00104679" w:rsidRPr="001B25AB" w:rsidRDefault="00104679" w:rsidP="003116AF">
            <w:pPr>
              <w:ind w:firstLine="1"/>
              <w:jc w:val="both"/>
            </w:pP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aa"/>
              <w:tabs>
                <w:tab w:val="left" w:pos="1050"/>
              </w:tabs>
              <w:spacing w:after="0"/>
              <w:ind w:left="33" w:firstLine="1"/>
            </w:pPr>
            <w:r w:rsidRPr="001B25AB">
              <w:t xml:space="preserve">Муниципальное бюджетное дошкольное образовательное учреждение детский </w:t>
            </w:r>
            <w:proofErr w:type="gramStart"/>
            <w:r w:rsidRPr="001B25AB">
              <w:t xml:space="preserve">сад </w:t>
            </w:r>
            <w:r>
              <w:t xml:space="preserve"> </w:t>
            </w:r>
            <w:r w:rsidRPr="001B25AB">
              <w:t>№</w:t>
            </w:r>
            <w:proofErr w:type="gramEnd"/>
            <w:r w:rsidRPr="001B25AB">
              <w:t xml:space="preserve"> 45 «Ласточка»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</w:pPr>
            <w:r w:rsidRPr="001B25AB">
              <w:t xml:space="preserve">347027, Ростовская обл., Белокалитвинский </w:t>
            </w:r>
            <w:proofErr w:type="gramStart"/>
            <w:r w:rsidRPr="001B25AB">
              <w:t xml:space="preserve">район, </w:t>
            </w:r>
            <w:r>
              <w:t xml:space="preserve">  </w:t>
            </w:r>
            <w:proofErr w:type="gramEnd"/>
            <w:r>
              <w:t xml:space="preserve">               </w:t>
            </w:r>
            <w:r w:rsidRPr="001B25AB">
              <w:t>п. Синегорск</w:t>
            </w:r>
            <w:r>
              <w:t>ий, микрорайон. Юбилейны</w:t>
            </w:r>
            <w:r w:rsidRPr="001B25AB">
              <w:t>й, д. 23</w:t>
            </w:r>
          </w:p>
        </w:tc>
        <w:tc>
          <w:tcPr>
            <w:tcW w:w="2132" w:type="dxa"/>
          </w:tcPr>
          <w:p w:rsidR="00104679" w:rsidRPr="001B25AB" w:rsidRDefault="00104679" w:rsidP="003116AF">
            <w:pPr>
              <w:ind w:firstLine="1"/>
              <w:jc w:val="both"/>
            </w:pPr>
            <w:r w:rsidRPr="001B25AB">
              <w:t>(886383) 5-24-27</w:t>
            </w:r>
          </w:p>
          <w:p w:rsidR="00104679" w:rsidRPr="001B25AB" w:rsidRDefault="00104679" w:rsidP="003116AF">
            <w:pPr>
              <w:ind w:firstLine="1"/>
              <w:jc w:val="both"/>
            </w:pP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aa"/>
              <w:tabs>
                <w:tab w:val="left" w:pos="1050"/>
              </w:tabs>
              <w:spacing w:after="0"/>
              <w:ind w:left="0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</w:t>
            </w:r>
            <w:r w:rsidRPr="001B25AB">
              <w:t>№ 46 «Аленушка»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</w:pPr>
            <w:r w:rsidRPr="001B25AB">
              <w:t>347044, Ростовская обл., г. Белая Калитва, ул. Машиностроителей, д.15 «А»</w:t>
            </w:r>
          </w:p>
        </w:tc>
        <w:tc>
          <w:tcPr>
            <w:tcW w:w="2132" w:type="dxa"/>
          </w:tcPr>
          <w:p w:rsidR="00104679" w:rsidRPr="001B25AB" w:rsidRDefault="00104679" w:rsidP="003116AF">
            <w:pPr>
              <w:ind w:firstLine="1"/>
              <w:jc w:val="both"/>
            </w:pPr>
            <w:r w:rsidRPr="001B25AB">
              <w:t>(886383) 2-72-02</w:t>
            </w:r>
          </w:p>
          <w:p w:rsidR="00104679" w:rsidRPr="001B25AB" w:rsidRDefault="00104679" w:rsidP="003116AF">
            <w:pPr>
              <w:ind w:firstLine="1"/>
              <w:jc w:val="both"/>
            </w:pP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aa"/>
              <w:tabs>
                <w:tab w:val="left" w:pos="1050"/>
              </w:tabs>
              <w:spacing w:after="0"/>
              <w:ind w:left="0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</w:t>
            </w:r>
            <w:r w:rsidRPr="001B25AB">
              <w:t>№ 52 «Росинка»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</w:pPr>
            <w:r w:rsidRPr="001B25AB">
              <w:t xml:space="preserve">347023, Ростовская обл., Белокалитвинский </w:t>
            </w:r>
            <w:r>
              <w:t>рай</w:t>
            </w:r>
            <w:r w:rsidRPr="001B25AB">
              <w:t>он, п. Горняцкий, пер. Комсомольский, д. 10</w:t>
            </w:r>
          </w:p>
        </w:tc>
        <w:tc>
          <w:tcPr>
            <w:tcW w:w="2132" w:type="dxa"/>
          </w:tcPr>
          <w:p w:rsidR="00104679" w:rsidRPr="001B25AB" w:rsidRDefault="00104679" w:rsidP="003116AF">
            <w:pPr>
              <w:ind w:firstLine="1"/>
              <w:jc w:val="both"/>
            </w:pPr>
            <w:r w:rsidRPr="00117410">
              <w:t xml:space="preserve">(886383) </w:t>
            </w:r>
            <w:r w:rsidRPr="001B25AB">
              <w:t>5-63-77</w:t>
            </w:r>
          </w:p>
          <w:p w:rsidR="00104679" w:rsidRPr="001B25AB" w:rsidRDefault="00104679" w:rsidP="003116AF">
            <w:pPr>
              <w:widowControl w:val="0"/>
              <w:autoSpaceDE w:val="0"/>
              <w:autoSpaceDN w:val="0"/>
              <w:adjustRightInd w:val="0"/>
              <w:ind w:firstLine="1"/>
              <w:jc w:val="both"/>
            </w:pP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Default="00104679" w:rsidP="003116AF">
            <w:pPr>
              <w:pStyle w:val="aa"/>
              <w:tabs>
                <w:tab w:val="left" w:pos="1050"/>
              </w:tabs>
              <w:spacing w:after="0"/>
              <w:ind w:left="0"/>
            </w:pPr>
            <w:r w:rsidRPr="001B25AB">
              <w:lastRenderedPageBreak/>
              <w:t>Муниципальное бюджетное дошкольное образовательное учреждение детский сад комбинированного вида второй категории № 56 «Улыбка»</w:t>
            </w:r>
          </w:p>
          <w:p w:rsidR="00104679" w:rsidRPr="001B25AB" w:rsidRDefault="00104679" w:rsidP="003116AF">
            <w:pPr>
              <w:pStyle w:val="aa"/>
              <w:tabs>
                <w:tab w:val="left" w:pos="1050"/>
              </w:tabs>
              <w:spacing w:after="0"/>
              <w:ind w:left="0"/>
            </w:pP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</w:pPr>
            <w:r w:rsidRPr="001B25AB">
              <w:t xml:space="preserve">347042, Ростовская обл., г. Белая Калитва, ул. </w:t>
            </w:r>
            <w:proofErr w:type="gramStart"/>
            <w:r w:rsidRPr="001B25AB">
              <w:t>Энтузиастов,  2</w:t>
            </w:r>
            <w:proofErr w:type="gramEnd"/>
          </w:p>
        </w:tc>
        <w:tc>
          <w:tcPr>
            <w:tcW w:w="2132" w:type="dxa"/>
          </w:tcPr>
          <w:p w:rsidR="00104679" w:rsidRPr="001B25AB" w:rsidRDefault="00104679" w:rsidP="003116AF">
            <w:pPr>
              <w:ind w:firstLine="1"/>
              <w:jc w:val="both"/>
            </w:pPr>
            <w:r w:rsidRPr="001B25AB">
              <w:t>(886383) 2-89-94</w:t>
            </w:r>
          </w:p>
          <w:p w:rsidR="00104679" w:rsidRPr="001B25AB" w:rsidRDefault="00104679" w:rsidP="003116AF">
            <w:pPr>
              <w:ind w:firstLine="1"/>
              <w:jc w:val="both"/>
            </w:pP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aa"/>
              <w:tabs>
                <w:tab w:val="left" w:pos="1050"/>
              </w:tabs>
              <w:spacing w:after="0"/>
              <w:ind w:left="0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          </w:t>
            </w:r>
            <w:r w:rsidRPr="001B25AB">
              <w:t>№ 57 «Солнышко»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</w:pPr>
            <w:r w:rsidRPr="001B25AB">
              <w:t xml:space="preserve">347006, Ростовская обл., Белокалитвинский </w:t>
            </w:r>
            <w:proofErr w:type="gramStart"/>
            <w:r>
              <w:t>рай</w:t>
            </w:r>
            <w:r w:rsidRPr="001B25AB">
              <w:t xml:space="preserve">он, </w:t>
            </w:r>
            <w:r>
              <w:t xml:space="preserve">  </w:t>
            </w:r>
            <w:proofErr w:type="gramEnd"/>
            <w:r>
              <w:t xml:space="preserve">              </w:t>
            </w:r>
            <w:r w:rsidRPr="001B25AB">
              <w:t xml:space="preserve">х. </w:t>
            </w:r>
            <w:proofErr w:type="spellStart"/>
            <w:r w:rsidRPr="001B25AB">
              <w:t>Апанасовка</w:t>
            </w:r>
            <w:proofErr w:type="spellEnd"/>
            <w:r w:rsidRPr="001B25AB">
              <w:t>, ул. Солнечная,  1</w:t>
            </w:r>
          </w:p>
        </w:tc>
        <w:tc>
          <w:tcPr>
            <w:tcW w:w="2132" w:type="dxa"/>
          </w:tcPr>
          <w:p w:rsidR="00104679" w:rsidRPr="001B25AB" w:rsidRDefault="00104679" w:rsidP="003116AF">
            <w:pPr>
              <w:ind w:firstLine="1"/>
              <w:jc w:val="both"/>
            </w:pPr>
            <w:r w:rsidRPr="001B25AB">
              <w:t>(886383) 72-2-35</w:t>
            </w:r>
          </w:p>
          <w:p w:rsidR="00104679" w:rsidRPr="001B25AB" w:rsidRDefault="00104679" w:rsidP="003116AF">
            <w:pPr>
              <w:ind w:firstLine="1"/>
              <w:jc w:val="both"/>
            </w:pP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a6"/>
              <w:tabs>
                <w:tab w:val="left" w:pos="1050"/>
              </w:tabs>
              <w:spacing w:after="0"/>
              <w:ind w:left="-90" w:firstLine="1"/>
            </w:pPr>
            <w:r w:rsidRPr="001B25AB">
              <w:t>Муниципальное бюджетное дошкольное образователь</w:t>
            </w:r>
            <w:r>
              <w:t>ное учреждение детский сад №58 «</w:t>
            </w:r>
            <w:r w:rsidRPr="001B25AB">
              <w:t>Росинка</w:t>
            </w:r>
            <w:r>
              <w:t>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</w:pPr>
            <w:r w:rsidRPr="001B25AB">
              <w:t xml:space="preserve">347019, Ростовская </w:t>
            </w:r>
            <w:proofErr w:type="spellStart"/>
            <w:r w:rsidRPr="001B25AB">
              <w:t>обл</w:t>
            </w:r>
            <w:proofErr w:type="spellEnd"/>
            <w:r w:rsidRPr="001B25AB">
              <w:t xml:space="preserve">, Белокалитвинский </w:t>
            </w:r>
            <w:proofErr w:type="gramStart"/>
            <w:r>
              <w:t>рай</w:t>
            </w:r>
            <w:r w:rsidRPr="001B25AB">
              <w:t xml:space="preserve">он, </w:t>
            </w:r>
            <w:r>
              <w:t xml:space="preserve">  </w:t>
            </w:r>
            <w:proofErr w:type="gramEnd"/>
            <w:r>
              <w:t xml:space="preserve">                  </w:t>
            </w:r>
            <w:r w:rsidRPr="001B25AB">
              <w:t>х. Богатов, ул. Школьная,  15</w:t>
            </w:r>
          </w:p>
        </w:tc>
        <w:tc>
          <w:tcPr>
            <w:tcW w:w="2132" w:type="dxa"/>
          </w:tcPr>
          <w:p w:rsidR="00104679" w:rsidRPr="001B25AB" w:rsidRDefault="00104679" w:rsidP="003116AF">
            <w:pPr>
              <w:ind w:firstLine="1"/>
              <w:jc w:val="both"/>
            </w:pPr>
            <w:r w:rsidRPr="001B25AB">
              <w:t>(886383) 3-48 -77</w:t>
            </w:r>
          </w:p>
          <w:p w:rsidR="00104679" w:rsidRPr="001B25AB" w:rsidRDefault="00104679" w:rsidP="003116AF">
            <w:pPr>
              <w:ind w:firstLine="1"/>
              <w:jc w:val="both"/>
            </w:pP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a6"/>
              <w:tabs>
                <w:tab w:val="left" w:pos="1050"/>
              </w:tabs>
              <w:spacing w:after="0"/>
              <w:ind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         </w:t>
            </w:r>
            <w:r w:rsidRPr="001B25AB">
              <w:t>№ 59 «Ромашка»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</w:pPr>
            <w:r w:rsidRPr="001B25AB">
              <w:t xml:space="preserve">347013, Ростовская обл., Белокалитвинский </w:t>
            </w:r>
            <w:proofErr w:type="gramStart"/>
            <w:r>
              <w:t>рай</w:t>
            </w:r>
            <w:r w:rsidRPr="001B25AB">
              <w:t xml:space="preserve">он, </w:t>
            </w:r>
            <w:r>
              <w:t xml:space="preserve">  </w:t>
            </w:r>
            <w:proofErr w:type="gramEnd"/>
            <w:r>
              <w:t xml:space="preserve">                  </w:t>
            </w:r>
            <w:r w:rsidRPr="001B25AB">
              <w:t xml:space="preserve">х. </w:t>
            </w:r>
            <w:proofErr w:type="spellStart"/>
            <w:r w:rsidRPr="001B25AB">
              <w:t>Богураев</w:t>
            </w:r>
            <w:proofErr w:type="spellEnd"/>
            <w:r w:rsidRPr="001B25AB">
              <w:t>, ул. Заречная, 2</w:t>
            </w:r>
          </w:p>
        </w:tc>
        <w:tc>
          <w:tcPr>
            <w:tcW w:w="2132" w:type="dxa"/>
          </w:tcPr>
          <w:p w:rsidR="00104679" w:rsidRPr="001B25AB" w:rsidRDefault="00104679" w:rsidP="003116AF">
            <w:pPr>
              <w:ind w:firstLine="1"/>
              <w:jc w:val="both"/>
            </w:pPr>
            <w:r>
              <w:t>(886383) 2-70-4</w:t>
            </w:r>
            <w:r w:rsidRPr="001B25AB">
              <w:t>5</w:t>
            </w:r>
          </w:p>
          <w:p w:rsidR="00104679" w:rsidRPr="001B25AB" w:rsidRDefault="00104679" w:rsidP="003116AF">
            <w:pPr>
              <w:ind w:firstLine="1"/>
              <w:jc w:val="both"/>
            </w:pPr>
          </w:p>
        </w:tc>
      </w:tr>
      <w:tr w:rsidR="00104679" w:rsidRPr="001B25AB" w:rsidTr="003116AF">
        <w:trPr>
          <w:trHeight w:val="1293"/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      </w:t>
            </w:r>
            <w:r w:rsidRPr="001B25AB">
              <w:t>№ 64 «Золотой ключик»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</w:pPr>
            <w:r w:rsidRPr="001B25AB">
              <w:t>347032, Рост</w:t>
            </w:r>
            <w:r>
              <w:t xml:space="preserve">овская обл., Белокалитвинский </w:t>
            </w:r>
            <w:proofErr w:type="gramStart"/>
            <w:r>
              <w:t>рай</w:t>
            </w:r>
            <w:r w:rsidRPr="001B25AB">
              <w:t xml:space="preserve">он, </w:t>
            </w:r>
            <w:r>
              <w:t xml:space="preserve">  </w:t>
            </w:r>
            <w:proofErr w:type="gramEnd"/>
            <w:r>
              <w:t xml:space="preserve">                 </w:t>
            </w:r>
            <w:r w:rsidRPr="001B25AB">
              <w:t>х. Головка, ул. Песчаная, 36</w:t>
            </w:r>
          </w:p>
        </w:tc>
        <w:tc>
          <w:tcPr>
            <w:tcW w:w="2132" w:type="dxa"/>
          </w:tcPr>
          <w:p w:rsidR="00104679" w:rsidRPr="001B25AB" w:rsidRDefault="00104679" w:rsidP="003116AF">
            <w:pPr>
              <w:ind w:firstLine="1"/>
              <w:jc w:val="both"/>
            </w:pPr>
            <w:r w:rsidRPr="001B25AB">
              <w:t>(886383) 6-16-48</w:t>
            </w:r>
          </w:p>
          <w:p w:rsidR="00104679" w:rsidRPr="001B25AB" w:rsidRDefault="00104679" w:rsidP="003116AF">
            <w:pPr>
              <w:ind w:firstLine="1"/>
              <w:jc w:val="both"/>
            </w:pP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         </w:t>
            </w:r>
            <w:r w:rsidRPr="001B25AB">
              <w:t>№ 66 «Аленушка</w:t>
            </w:r>
          </w:p>
        </w:tc>
        <w:tc>
          <w:tcPr>
            <w:tcW w:w="3331" w:type="dxa"/>
            <w:vAlign w:val="center"/>
          </w:tcPr>
          <w:p w:rsidR="00104679" w:rsidRDefault="00104679" w:rsidP="00104679">
            <w:pPr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 xml:space="preserve">347016, Ростовская обл., Белокалитвинский </w:t>
            </w:r>
            <w:r>
              <w:t>рай</w:t>
            </w:r>
            <w:r w:rsidRPr="001B25AB">
              <w:t>он</w:t>
            </w:r>
            <w:r w:rsidRPr="001B25AB">
              <w:rPr>
                <w:bCs/>
              </w:rPr>
              <w:t>,</w:t>
            </w:r>
          </w:p>
          <w:p w:rsidR="00104679" w:rsidRPr="001B25AB" w:rsidRDefault="00104679" w:rsidP="00104679">
            <w:pPr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>х.</w:t>
            </w:r>
            <w:r>
              <w:rPr>
                <w:bCs/>
              </w:rPr>
              <w:t xml:space="preserve"> </w:t>
            </w:r>
            <w:proofErr w:type="spellStart"/>
            <w:r w:rsidRPr="001B25AB">
              <w:rPr>
                <w:bCs/>
              </w:rPr>
              <w:t>Грушевка</w:t>
            </w:r>
            <w:proofErr w:type="spellEnd"/>
            <w:r w:rsidRPr="001B25AB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proofErr w:type="spellStart"/>
            <w:r w:rsidRPr="001B25AB">
              <w:rPr>
                <w:bCs/>
              </w:rPr>
              <w:t>ул.Учительская</w:t>
            </w:r>
            <w:proofErr w:type="spellEnd"/>
            <w:r w:rsidRPr="001B25AB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 w:rsidRPr="001B25AB">
              <w:rPr>
                <w:bCs/>
              </w:rPr>
              <w:t>д.1-а</w:t>
            </w:r>
          </w:p>
        </w:tc>
        <w:tc>
          <w:tcPr>
            <w:tcW w:w="2132" w:type="dxa"/>
          </w:tcPr>
          <w:p w:rsidR="00104679" w:rsidRDefault="00104679" w:rsidP="003116AF">
            <w:r w:rsidRPr="00DE27CC">
              <w:t>(886383) 2-70-45</w:t>
            </w: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        </w:t>
            </w:r>
            <w:r w:rsidRPr="001B25AB">
              <w:t>№ 67 «Аленушка»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>347033, Ростовская обл., Белокалитвинский</w:t>
            </w: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райо</w:t>
            </w:r>
            <w:r w:rsidRPr="001B25AB">
              <w:rPr>
                <w:bCs/>
              </w:rPr>
              <w:t xml:space="preserve">н, </w:t>
            </w:r>
            <w:r>
              <w:rPr>
                <w:bCs/>
              </w:rPr>
              <w:t xml:space="preserve">  </w:t>
            </w:r>
            <w:proofErr w:type="gramEnd"/>
            <w:r>
              <w:rPr>
                <w:bCs/>
              </w:rPr>
              <w:t xml:space="preserve">               </w:t>
            </w:r>
            <w:r w:rsidRPr="001B25AB">
              <w:rPr>
                <w:bCs/>
              </w:rPr>
              <w:t>х. Ильинка, ул. Школьная, д. 1</w:t>
            </w:r>
          </w:p>
        </w:tc>
        <w:tc>
          <w:tcPr>
            <w:tcW w:w="2132" w:type="dxa"/>
          </w:tcPr>
          <w:p w:rsidR="00104679" w:rsidRDefault="00104679" w:rsidP="003116AF">
            <w:r w:rsidRPr="00DE27CC">
              <w:t>(886383) 2-70-45</w:t>
            </w: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a6"/>
              <w:tabs>
                <w:tab w:val="left" w:pos="1050"/>
              </w:tabs>
              <w:spacing w:after="0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общеразвивающего вида с приоритетным осуществлением интеллектуального направления развития воспитанников </w:t>
            </w:r>
            <w:r>
              <w:t xml:space="preserve">           №70 «Звездочка»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</w:pPr>
            <w:r w:rsidRPr="001B25AB">
              <w:t xml:space="preserve">347002, Ростовская </w:t>
            </w:r>
            <w:r>
              <w:t>обл., Белокалитвинский рай</w:t>
            </w:r>
            <w:r w:rsidRPr="001B25AB">
              <w:t>он</w:t>
            </w:r>
            <w:r>
              <w:t>, стани</w:t>
            </w:r>
            <w:r w:rsidRPr="001B25AB">
              <w:t xml:space="preserve">ца Краснодонецкая, ул. </w:t>
            </w:r>
            <w:proofErr w:type="spellStart"/>
            <w:proofErr w:type="gramStart"/>
            <w:r w:rsidRPr="001B25AB">
              <w:t>Екатериновская</w:t>
            </w:r>
            <w:proofErr w:type="spellEnd"/>
            <w:r w:rsidRPr="001B25AB">
              <w:t>,  42</w:t>
            </w:r>
            <w:proofErr w:type="gramEnd"/>
          </w:p>
        </w:tc>
        <w:tc>
          <w:tcPr>
            <w:tcW w:w="2132" w:type="dxa"/>
          </w:tcPr>
          <w:p w:rsidR="00104679" w:rsidRPr="001B25AB" w:rsidRDefault="00104679" w:rsidP="003116AF">
            <w:pPr>
              <w:ind w:firstLine="1"/>
              <w:jc w:val="both"/>
            </w:pPr>
            <w:r w:rsidRPr="001B25AB">
              <w:t>(886383) 7-41-41</w:t>
            </w:r>
          </w:p>
          <w:p w:rsidR="00104679" w:rsidRPr="001B25AB" w:rsidRDefault="00104679" w:rsidP="003116AF">
            <w:pPr>
              <w:ind w:firstLine="1"/>
              <w:jc w:val="both"/>
            </w:pP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a6"/>
              <w:tabs>
                <w:tab w:val="left" w:pos="1050"/>
              </w:tabs>
              <w:spacing w:after="0"/>
              <w:ind w:left="-90" w:firstLine="1"/>
            </w:pPr>
            <w:r w:rsidRPr="001B25AB">
              <w:t>Муниципальное бюджетное дошкольное образовательное учреждение детский сад</w:t>
            </w:r>
            <w:r>
              <w:t xml:space="preserve">       </w:t>
            </w:r>
            <w:r w:rsidRPr="001B25AB">
              <w:t xml:space="preserve"> № 71 «Буратино»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</w:pPr>
            <w:r w:rsidRPr="001B25AB">
              <w:t xml:space="preserve">347020, Ростовская обл., Белокалитвинский </w:t>
            </w:r>
            <w:proofErr w:type="gramStart"/>
            <w:r>
              <w:t>рай</w:t>
            </w:r>
            <w:r w:rsidRPr="001B25AB">
              <w:t xml:space="preserve">он, </w:t>
            </w:r>
            <w:r>
              <w:t xml:space="preserve">  </w:t>
            </w:r>
            <w:proofErr w:type="gramEnd"/>
            <w:r>
              <w:t xml:space="preserve">         </w:t>
            </w:r>
            <w:r w:rsidRPr="001B25AB">
              <w:t xml:space="preserve">х. </w:t>
            </w:r>
            <w:proofErr w:type="spellStart"/>
            <w:r w:rsidRPr="001B25AB">
              <w:t>Крутинский</w:t>
            </w:r>
            <w:proofErr w:type="spellEnd"/>
            <w:r w:rsidRPr="001B25AB">
              <w:t>, ул. Центральная, . 40</w:t>
            </w:r>
          </w:p>
        </w:tc>
        <w:tc>
          <w:tcPr>
            <w:tcW w:w="2132" w:type="dxa"/>
          </w:tcPr>
          <w:p w:rsidR="00104679" w:rsidRPr="001B25AB" w:rsidRDefault="00104679" w:rsidP="003116AF">
            <w:pPr>
              <w:ind w:firstLine="1"/>
              <w:jc w:val="both"/>
            </w:pPr>
            <w:r w:rsidRPr="001B25AB">
              <w:t>(886383) 7-24-50</w:t>
            </w: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a6"/>
              <w:tabs>
                <w:tab w:val="left" w:pos="1050"/>
              </w:tabs>
              <w:spacing w:after="0"/>
              <w:ind w:left="-90" w:firstLine="1"/>
            </w:pPr>
            <w:r w:rsidRPr="001B25AB">
              <w:t>Муниципальное бюджетное дошкольное образователь</w:t>
            </w:r>
            <w:r>
              <w:t>ное учреждение детский сад №72 «Красная шапочка»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 xml:space="preserve">347024, Ростовская обл., Белокалитвинский </w:t>
            </w:r>
            <w:proofErr w:type="gramStart"/>
            <w:r>
              <w:t>рай</w:t>
            </w:r>
            <w:r w:rsidRPr="001B25AB">
              <w:t>он</w:t>
            </w:r>
            <w:r w:rsidRPr="001B25AB">
              <w:rPr>
                <w:bCs/>
              </w:rPr>
              <w:t xml:space="preserve">, </w:t>
            </w:r>
            <w:r>
              <w:rPr>
                <w:bCs/>
              </w:rPr>
              <w:t xml:space="preserve">  </w:t>
            </w:r>
            <w:proofErr w:type="gramEnd"/>
            <w:r>
              <w:rPr>
                <w:bCs/>
              </w:rPr>
              <w:t xml:space="preserve">             </w:t>
            </w:r>
            <w:r w:rsidRPr="001B25AB">
              <w:rPr>
                <w:bCs/>
              </w:rPr>
              <w:t>х. Ленин, ул. Набережная, д. 46</w:t>
            </w:r>
          </w:p>
        </w:tc>
        <w:tc>
          <w:tcPr>
            <w:tcW w:w="2132" w:type="dxa"/>
          </w:tcPr>
          <w:p w:rsidR="00104679" w:rsidRPr="001B25AB" w:rsidRDefault="00104679" w:rsidP="003116AF">
            <w:pPr>
              <w:ind w:firstLine="1"/>
              <w:jc w:val="both"/>
            </w:pPr>
            <w:r>
              <w:t>(886383) 2-70-4</w:t>
            </w:r>
            <w:r w:rsidRPr="001B25AB">
              <w:t>5</w:t>
            </w:r>
          </w:p>
          <w:p w:rsidR="00104679" w:rsidRPr="001B25AB" w:rsidRDefault="00104679" w:rsidP="003116AF">
            <w:pPr>
              <w:ind w:firstLine="1"/>
              <w:jc w:val="both"/>
            </w:pP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aa"/>
              <w:tabs>
                <w:tab w:val="left" w:pos="1050"/>
              </w:tabs>
              <w:spacing w:after="0"/>
              <w:ind w:left="-95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</w:t>
            </w:r>
            <w:r w:rsidRPr="001B25AB">
              <w:t>№ 73 «Тополек»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</w:pPr>
            <w:r w:rsidRPr="001B25AB">
              <w:t xml:space="preserve">347030, Ростовская обл., Белокалитвинский </w:t>
            </w:r>
            <w:proofErr w:type="gramStart"/>
            <w:r>
              <w:t>рай</w:t>
            </w:r>
            <w:r w:rsidRPr="001B25AB">
              <w:t>он,</w:t>
            </w:r>
            <w:r>
              <w:t xml:space="preserve">   </w:t>
            </w:r>
            <w:proofErr w:type="gramEnd"/>
            <w:r>
              <w:t xml:space="preserve">         </w:t>
            </w:r>
            <w:r w:rsidRPr="001B25AB">
              <w:t xml:space="preserve"> с. Литвиновка, пер. Мирный,  5</w:t>
            </w:r>
          </w:p>
        </w:tc>
        <w:tc>
          <w:tcPr>
            <w:tcW w:w="2132" w:type="dxa"/>
          </w:tcPr>
          <w:p w:rsidR="00104679" w:rsidRPr="001B25AB" w:rsidRDefault="00104679" w:rsidP="003116AF">
            <w:pPr>
              <w:ind w:firstLine="1"/>
              <w:jc w:val="both"/>
            </w:pPr>
            <w:r w:rsidRPr="001B25AB">
              <w:t>(886383) 6-19-96</w:t>
            </w:r>
          </w:p>
          <w:p w:rsidR="00104679" w:rsidRPr="001B25AB" w:rsidRDefault="00104679" w:rsidP="003116AF">
            <w:pPr>
              <w:ind w:firstLine="1"/>
              <w:jc w:val="both"/>
            </w:pP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aa"/>
              <w:tabs>
                <w:tab w:val="left" w:pos="1050"/>
              </w:tabs>
              <w:spacing w:after="0"/>
              <w:ind w:left="0" w:firstLine="1"/>
            </w:pPr>
            <w:r w:rsidRPr="001B25AB">
              <w:t>Муниципальное бюджетное дошкольное образовательное учреждение детский сад</w:t>
            </w:r>
          </w:p>
          <w:p w:rsidR="00104679" w:rsidRPr="001B25AB" w:rsidRDefault="00104679" w:rsidP="003116AF">
            <w:pPr>
              <w:pStyle w:val="aa"/>
              <w:tabs>
                <w:tab w:val="left" w:pos="1050"/>
              </w:tabs>
              <w:spacing w:after="0"/>
              <w:ind w:left="0" w:firstLine="1"/>
            </w:pPr>
            <w:r w:rsidRPr="001B25AB">
              <w:t>№ 75 «Сказка»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 xml:space="preserve">347033, Ростовская обл., Белокалитвинский </w:t>
            </w:r>
            <w:r>
              <w:t>рай</w:t>
            </w:r>
            <w:r w:rsidRPr="001B25AB">
              <w:t>он</w:t>
            </w:r>
            <w:r w:rsidRPr="001B25AB">
              <w:rPr>
                <w:bCs/>
              </w:rPr>
              <w:t xml:space="preserve">, х. </w:t>
            </w:r>
            <w:proofErr w:type="spellStart"/>
            <w:r w:rsidRPr="001B25AB">
              <w:rPr>
                <w:bCs/>
              </w:rPr>
              <w:t>Марьевка</w:t>
            </w:r>
            <w:proofErr w:type="spellEnd"/>
            <w:r w:rsidRPr="001B25AB">
              <w:rPr>
                <w:bCs/>
              </w:rPr>
              <w:t>, ул. Центральная, д. 1</w:t>
            </w:r>
          </w:p>
        </w:tc>
        <w:tc>
          <w:tcPr>
            <w:tcW w:w="2132" w:type="dxa"/>
          </w:tcPr>
          <w:p w:rsidR="00104679" w:rsidRPr="001B25AB" w:rsidRDefault="00104679" w:rsidP="003116AF">
            <w:pPr>
              <w:ind w:firstLine="1"/>
              <w:jc w:val="both"/>
            </w:pPr>
            <w:r w:rsidRPr="001B25AB">
              <w:t>(886383) 6-18-58</w:t>
            </w:r>
          </w:p>
          <w:p w:rsidR="00104679" w:rsidRPr="001B25AB" w:rsidRDefault="00104679" w:rsidP="003116AF">
            <w:pPr>
              <w:ind w:firstLine="1"/>
              <w:jc w:val="both"/>
            </w:pP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</w:pPr>
            <w:r w:rsidRPr="001B25AB">
              <w:lastRenderedPageBreak/>
              <w:t xml:space="preserve">Муниципальное бюджетное дошкольное образовательное учреждение детский сад </w:t>
            </w:r>
            <w:r>
              <w:t xml:space="preserve">          </w:t>
            </w:r>
            <w:r w:rsidRPr="001B25AB">
              <w:t>№ 78 «</w:t>
            </w:r>
            <w:proofErr w:type="spellStart"/>
            <w:r w:rsidRPr="001B25AB">
              <w:t>Лазорик</w:t>
            </w:r>
            <w:proofErr w:type="spellEnd"/>
            <w:r w:rsidRPr="001B25AB">
              <w:t>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</w:pPr>
            <w:r w:rsidRPr="001B25AB">
              <w:t xml:space="preserve">347001, Ростовская </w:t>
            </w:r>
            <w:proofErr w:type="spellStart"/>
            <w:r w:rsidRPr="001B25AB">
              <w:t>обл</w:t>
            </w:r>
            <w:proofErr w:type="spellEnd"/>
            <w:r w:rsidRPr="001B25AB">
              <w:t xml:space="preserve">, Белокалитвинский </w:t>
            </w:r>
            <w:proofErr w:type="gramStart"/>
            <w:r>
              <w:t>рай</w:t>
            </w:r>
            <w:r w:rsidRPr="001B25AB">
              <w:t>он,</w:t>
            </w:r>
            <w:r>
              <w:t xml:space="preserve">   </w:t>
            </w:r>
            <w:proofErr w:type="gramEnd"/>
            <w:r>
              <w:t xml:space="preserve">       </w:t>
            </w:r>
            <w:r w:rsidRPr="001B25AB">
              <w:t xml:space="preserve"> х. </w:t>
            </w:r>
            <w:proofErr w:type="spellStart"/>
            <w:r w:rsidRPr="001B25AB">
              <w:t>Нижнепопов</w:t>
            </w:r>
            <w:proofErr w:type="spellEnd"/>
            <w:r w:rsidRPr="001B25AB">
              <w:t>, ул. Мостовая,  10</w:t>
            </w:r>
          </w:p>
        </w:tc>
        <w:tc>
          <w:tcPr>
            <w:tcW w:w="2132" w:type="dxa"/>
          </w:tcPr>
          <w:p w:rsidR="00104679" w:rsidRPr="001B25AB" w:rsidRDefault="00104679" w:rsidP="003116AF">
            <w:pPr>
              <w:ind w:firstLine="1"/>
              <w:jc w:val="both"/>
            </w:pPr>
            <w:r w:rsidRPr="001B25AB">
              <w:t>(886383) 6-56-46</w:t>
            </w:r>
          </w:p>
          <w:p w:rsidR="00104679" w:rsidRPr="001B25AB" w:rsidRDefault="00104679" w:rsidP="003116AF">
            <w:pPr>
              <w:ind w:firstLine="1"/>
              <w:jc w:val="both"/>
            </w:pP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a6"/>
              <w:tabs>
                <w:tab w:val="left" w:pos="1050"/>
              </w:tabs>
              <w:spacing w:after="0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         </w:t>
            </w:r>
            <w:r w:rsidRPr="001B25AB">
              <w:t>№ 80 «Аленушка»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</w:pPr>
            <w:r w:rsidRPr="001B25AB">
              <w:t xml:space="preserve">347005, Ростовская обл., Белокалитвинский </w:t>
            </w:r>
            <w:proofErr w:type="gramStart"/>
            <w:r>
              <w:t>рай</w:t>
            </w:r>
            <w:r w:rsidRPr="001B25AB">
              <w:t xml:space="preserve">он, </w:t>
            </w:r>
            <w:r>
              <w:t xml:space="preserve">  </w:t>
            </w:r>
            <w:proofErr w:type="gramEnd"/>
            <w:r>
              <w:t xml:space="preserve">             </w:t>
            </w:r>
            <w:r w:rsidRPr="001B25AB">
              <w:t>х. Поцелуев, пер. Школьный,. 1</w:t>
            </w:r>
          </w:p>
        </w:tc>
        <w:tc>
          <w:tcPr>
            <w:tcW w:w="2132" w:type="dxa"/>
          </w:tcPr>
          <w:p w:rsidR="00104679" w:rsidRPr="001B25AB" w:rsidRDefault="00104679" w:rsidP="003116AF">
            <w:pPr>
              <w:ind w:firstLine="1"/>
              <w:jc w:val="both"/>
            </w:pPr>
            <w:r w:rsidRPr="001B25AB">
              <w:t>(886383) 6-53-55</w:t>
            </w:r>
          </w:p>
          <w:p w:rsidR="00104679" w:rsidRPr="001B25AB" w:rsidRDefault="00104679" w:rsidP="003116AF">
            <w:pPr>
              <w:ind w:firstLine="1"/>
              <w:jc w:val="both"/>
            </w:pP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a6"/>
              <w:tabs>
                <w:tab w:val="left" w:pos="1050"/>
              </w:tabs>
              <w:spacing w:after="0"/>
              <w:ind w:left="-90" w:firstLine="1"/>
            </w:pPr>
            <w:r w:rsidRPr="001B25AB">
              <w:t>Муниципальное бюджетное дошкольное образовательное учреждение детский сад</w:t>
            </w:r>
            <w:r>
              <w:t xml:space="preserve">           </w:t>
            </w:r>
            <w:r w:rsidRPr="001B25AB">
              <w:t xml:space="preserve"> № 82 «Золушка»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 xml:space="preserve">347013, Ростовская обл., Белокалитвинский </w:t>
            </w:r>
            <w:proofErr w:type="gramStart"/>
            <w:r>
              <w:t>рай</w:t>
            </w:r>
            <w:r w:rsidRPr="001B25AB">
              <w:t>он</w:t>
            </w:r>
            <w:r>
              <w:rPr>
                <w:bCs/>
              </w:rPr>
              <w:t xml:space="preserve">,   </w:t>
            </w:r>
            <w:proofErr w:type="gramEnd"/>
            <w:r>
              <w:rPr>
                <w:bCs/>
              </w:rPr>
              <w:t xml:space="preserve">                 х. </w:t>
            </w:r>
            <w:proofErr w:type="spellStart"/>
            <w:r>
              <w:rPr>
                <w:bCs/>
              </w:rPr>
              <w:t>Мечетный</w:t>
            </w:r>
            <w:proofErr w:type="spellEnd"/>
            <w:r>
              <w:rPr>
                <w:bCs/>
              </w:rPr>
              <w:t xml:space="preserve">,     ул. </w:t>
            </w:r>
            <w:proofErr w:type="spellStart"/>
            <w:r>
              <w:rPr>
                <w:bCs/>
              </w:rPr>
              <w:t>Ко</w:t>
            </w:r>
            <w:r w:rsidRPr="001B25AB">
              <w:rPr>
                <w:bCs/>
              </w:rPr>
              <w:t>чевань</w:t>
            </w:r>
            <w:proofErr w:type="spellEnd"/>
            <w:r w:rsidRPr="001B25AB">
              <w:rPr>
                <w:bCs/>
              </w:rPr>
              <w:t>, д. 13</w:t>
            </w:r>
          </w:p>
        </w:tc>
        <w:tc>
          <w:tcPr>
            <w:tcW w:w="2132" w:type="dxa"/>
          </w:tcPr>
          <w:p w:rsidR="00104679" w:rsidRDefault="00104679" w:rsidP="003116AF">
            <w:r w:rsidRPr="00F9474A">
              <w:t>(886383) 2-70-45</w:t>
            </w: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           </w:t>
            </w:r>
            <w:r w:rsidRPr="001B25AB">
              <w:t>№ 83 «Сказка»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</w:pPr>
            <w:r w:rsidRPr="001B25AB">
              <w:t xml:space="preserve">347014, Ростовская обл., Белокалитвинский </w:t>
            </w:r>
            <w:proofErr w:type="gramStart"/>
            <w:r>
              <w:t>рай</w:t>
            </w:r>
            <w:r w:rsidRPr="001B25AB">
              <w:t xml:space="preserve">он, </w:t>
            </w:r>
            <w:r>
              <w:t xml:space="preserve">  </w:t>
            </w:r>
            <w:proofErr w:type="gramEnd"/>
            <w:r>
              <w:t xml:space="preserve">                </w:t>
            </w:r>
            <w:r w:rsidRPr="001B25AB">
              <w:t>х. Чапаев, ул. Молодежная, 4</w:t>
            </w:r>
          </w:p>
        </w:tc>
        <w:tc>
          <w:tcPr>
            <w:tcW w:w="2132" w:type="dxa"/>
          </w:tcPr>
          <w:p w:rsidR="00104679" w:rsidRDefault="00104679" w:rsidP="003116AF">
            <w:r w:rsidRPr="00F9474A">
              <w:t>(886383) 2-70-45</w:t>
            </w: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      </w:t>
            </w:r>
            <w:r w:rsidRPr="001B25AB">
              <w:t>№ 87 «Светлячок»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 xml:space="preserve">347017, Ростовская обл., Белокалитвинский </w:t>
            </w:r>
            <w:proofErr w:type="gramStart"/>
            <w:r>
              <w:t>рай</w:t>
            </w:r>
            <w:r w:rsidRPr="001B25AB">
              <w:t>он</w:t>
            </w:r>
            <w:r w:rsidRPr="001B25AB">
              <w:rPr>
                <w:bCs/>
              </w:rPr>
              <w:t xml:space="preserve">, </w:t>
            </w:r>
            <w:r>
              <w:rPr>
                <w:bCs/>
              </w:rPr>
              <w:t xml:space="preserve">  </w:t>
            </w:r>
            <w:proofErr w:type="gramEnd"/>
            <w:r>
              <w:rPr>
                <w:bCs/>
              </w:rPr>
              <w:t xml:space="preserve">                </w:t>
            </w:r>
            <w:r w:rsidRPr="001B25AB">
              <w:rPr>
                <w:bCs/>
              </w:rPr>
              <w:t xml:space="preserve">х. </w:t>
            </w:r>
            <w:proofErr w:type="spellStart"/>
            <w:r w:rsidRPr="001B25AB">
              <w:rPr>
                <w:bCs/>
              </w:rPr>
              <w:t>Голубинка</w:t>
            </w:r>
            <w:proofErr w:type="spellEnd"/>
            <w:r w:rsidRPr="001B25AB">
              <w:rPr>
                <w:bCs/>
              </w:rPr>
              <w:t>, ул. Орлова, д. 10</w:t>
            </w:r>
          </w:p>
        </w:tc>
        <w:tc>
          <w:tcPr>
            <w:tcW w:w="2132" w:type="dxa"/>
          </w:tcPr>
          <w:p w:rsidR="00104679" w:rsidRPr="001B25AB" w:rsidRDefault="00104679" w:rsidP="003116AF">
            <w:pPr>
              <w:ind w:firstLine="1"/>
              <w:jc w:val="both"/>
            </w:pPr>
            <w:r w:rsidRPr="001B25AB">
              <w:t>(886383) 3-32-32</w:t>
            </w: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        </w:t>
            </w:r>
            <w:r w:rsidRPr="001B25AB">
              <w:t>№ 106 «</w:t>
            </w:r>
            <w:proofErr w:type="spellStart"/>
            <w:r w:rsidRPr="001B25AB">
              <w:t>Ивушка</w:t>
            </w:r>
            <w:proofErr w:type="spellEnd"/>
            <w:r w:rsidRPr="001B25AB">
              <w:t>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ind w:firstLine="1"/>
              <w:jc w:val="center"/>
            </w:pPr>
            <w:r w:rsidRPr="001B25AB">
              <w:t xml:space="preserve">347013, Ростовская обл., Белокалитвинский </w:t>
            </w:r>
            <w:proofErr w:type="gramStart"/>
            <w:r>
              <w:t>рай</w:t>
            </w:r>
            <w:r w:rsidRPr="001B25AB">
              <w:t xml:space="preserve">он, </w:t>
            </w:r>
            <w:r>
              <w:t xml:space="preserve">  </w:t>
            </w:r>
            <w:proofErr w:type="gramEnd"/>
            <w:r>
              <w:t xml:space="preserve">                </w:t>
            </w:r>
            <w:r w:rsidRPr="001B25AB">
              <w:t xml:space="preserve">х. </w:t>
            </w:r>
            <w:proofErr w:type="spellStart"/>
            <w:r w:rsidRPr="001B25AB">
              <w:t>Богураев</w:t>
            </w:r>
            <w:proofErr w:type="spellEnd"/>
            <w:r w:rsidRPr="001B25AB">
              <w:t>, ул. Мирная, д. 10</w:t>
            </w:r>
          </w:p>
        </w:tc>
        <w:tc>
          <w:tcPr>
            <w:tcW w:w="2132" w:type="dxa"/>
          </w:tcPr>
          <w:p w:rsidR="00104679" w:rsidRDefault="00104679" w:rsidP="003116AF">
            <w:r w:rsidRPr="00117410">
              <w:t>(886383) 2-70-45</w:t>
            </w: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a6"/>
              <w:tabs>
                <w:tab w:val="left" w:pos="1050"/>
              </w:tabs>
              <w:spacing w:after="0"/>
              <w:ind w:left="-90" w:firstLine="1"/>
            </w:pPr>
            <w:r w:rsidRPr="001B25AB">
              <w:t xml:space="preserve">Муниципальное бюджетное дошкольное образовательное учреждение </w:t>
            </w:r>
            <w:proofErr w:type="spellStart"/>
            <w:r w:rsidRPr="001B25AB">
              <w:t>Погореловский</w:t>
            </w:r>
            <w:proofErr w:type="spellEnd"/>
            <w:r w:rsidRPr="001B25AB">
              <w:t xml:space="preserve"> детский </w:t>
            </w:r>
            <w:proofErr w:type="gramStart"/>
            <w:r w:rsidRPr="001B25AB">
              <w:t>сад  «</w:t>
            </w:r>
            <w:proofErr w:type="gramEnd"/>
            <w:r w:rsidRPr="001B25AB">
              <w:t>Казачок»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pStyle w:val="a6"/>
              <w:spacing w:after="0"/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 xml:space="preserve">347021 Ростовская </w:t>
            </w:r>
            <w:proofErr w:type="gramStart"/>
            <w:r w:rsidRPr="001B25AB">
              <w:rPr>
                <w:bCs/>
              </w:rPr>
              <w:t>область,  Белокалитвинский</w:t>
            </w:r>
            <w:proofErr w:type="gramEnd"/>
            <w:r w:rsidRPr="001B25AB">
              <w:rPr>
                <w:bCs/>
              </w:rPr>
              <w:t xml:space="preserve"> район,  </w:t>
            </w:r>
            <w:r>
              <w:rPr>
                <w:bCs/>
              </w:rPr>
              <w:t xml:space="preserve">                  </w:t>
            </w:r>
            <w:r w:rsidRPr="001B25AB">
              <w:rPr>
                <w:bCs/>
              </w:rPr>
              <w:t xml:space="preserve"> х. Погорелов, ул. Ефремовой, 2</w:t>
            </w:r>
          </w:p>
          <w:p w:rsidR="00104679" w:rsidRPr="001B25AB" w:rsidRDefault="00104679" w:rsidP="00104679">
            <w:pPr>
              <w:pStyle w:val="ac"/>
              <w:ind w:firstLine="1"/>
              <w:rPr>
                <w:bCs/>
                <w:sz w:val="24"/>
              </w:rPr>
            </w:pPr>
          </w:p>
        </w:tc>
        <w:tc>
          <w:tcPr>
            <w:tcW w:w="2132" w:type="dxa"/>
          </w:tcPr>
          <w:p w:rsidR="00104679" w:rsidRDefault="00104679" w:rsidP="003116AF">
            <w:r w:rsidRPr="00117410">
              <w:t>(886383) 2-70-45</w:t>
            </w: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a6"/>
              <w:tabs>
                <w:tab w:val="left" w:pos="1050"/>
              </w:tabs>
              <w:spacing w:after="0"/>
              <w:ind w:left="-90" w:firstLine="1"/>
            </w:pPr>
            <w:r w:rsidRPr="001B25AB">
              <w:t xml:space="preserve">Муниципальное бюджетное дошкольное образовательное учреждение </w:t>
            </w:r>
            <w:proofErr w:type="spellStart"/>
            <w:proofErr w:type="gramStart"/>
            <w:r w:rsidRPr="001B25AB">
              <w:t>Какичевский</w:t>
            </w:r>
            <w:proofErr w:type="spellEnd"/>
            <w:r w:rsidRPr="001B25AB">
              <w:t xml:space="preserve">  детский</w:t>
            </w:r>
            <w:proofErr w:type="gramEnd"/>
            <w:r w:rsidRPr="001B25AB">
              <w:t xml:space="preserve"> сад  «Вишенка»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pStyle w:val="ac"/>
              <w:ind w:firstLine="1"/>
              <w:rPr>
                <w:bCs/>
                <w:sz w:val="24"/>
              </w:rPr>
            </w:pPr>
            <w:r w:rsidRPr="001B25AB">
              <w:rPr>
                <w:bCs/>
                <w:sz w:val="24"/>
              </w:rPr>
              <w:t xml:space="preserve">347008 Ростовская область, </w:t>
            </w:r>
            <w:proofErr w:type="spellStart"/>
            <w:r w:rsidRPr="001B25AB">
              <w:rPr>
                <w:bCs/>
                <w:sz w:val="24"/>
              </w:rPr>
              <w:t>Белокалитви-нский</w:t>
            </w:r>
            <w:proofErr w:type="spellEnd"/>
            <w:r w:rsidRPr="001B25AB">
              <w:rPr>
                <w:bCs/>
                <w:sz w:val="24"/>
              </w:rPr>
              <w:t xml:space="preserve"> </w:t>
            </w:r>
            <w:proofErr w:type="gramStart"/>
            <w:r w:rsidRPr="001B25AB">
              <w:rPr>
                <w:bCs/>
                <w:sz w:val="24"/>
              </w:rPr>
              <w:t>район,</w:t>
            </w:r>
            <w:r>
              <w:rPr>
                <w:bCs/>
                <w:sz w:val="24"/>
              </w:rPr>
              <w:t xml:space="preserve">   </w:t>
            </w:r>
            <w:proofErr w:type="gramEnd"/>
            <w:r>
              <w:rPr>
                <w:bCs/>
                <w:sz w:val="24"/>
              </w:rPr>
              <w:t xml:space="preserve">                х. </w:t>
            </w:r>
            <w:proofErr w:type="spellStart"/>
            <w:r>
              <w:rPr>
                <w:bCs/>
                <w:sz w:val="24"/>
              </w:rPr>
              <w:t>Какичев</w:t>
            </w:r>
            <w:proofErr w:type="spellEnd"/>
            <w:r>
              <w:rPr>
                <w:bCs/>
                <w:sz w:val="24"/>
              </w:rPr>
              <w:t>, улица Молодежная,</w:t>
            </w:r>
            <w:r w:rsidRPr="001B25AB">
              <w:rPr>
                <w:bCs/>
                <w:sz w:val="24"/>
              </w:rPr>
              <w:t>1.</w:t>
            </w:r>
          </w:p>
          <w:p w:rsidR="00104679" w:rsidRPr="001B25AB" w:rsidRDefault="00104679" w:rsidP="00104679">
            <w:pPr>
              <w:pStyle w:val="a6"/>
              <w:spacing w:after="0"/>
              <w:ind w:firstLine="1"/>
              <w:jc w:val="center"/>
              <w:rPr>
                <w:bCs/>
              </w:rPr>
            </w:pPr>
          </w:p>
        </w:tc>
        <w:tc>
          <w:tcPr>
            <w:tcW w:w="2132" w:type="dxa"/>
          </w:tcPr>
          <w:p w:rsidR="00104679" w:rsidRDefault="00104679" w:rsidP="003116AF">
            <w:r w:rsidRPr="00117410">
              <w:t>(886383) 2-70-45</w:t>
            </w: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a6"/>
              <w:tabs>
                <w:tab w:val="left" w:pos="1050"/>
              </w:tabs>
              <w:spacing w:after="0"/>
              <w:ind w:left="-90" w:firstLine="1"/>
            </w:pPr>
            <w:r w:rsidRPr="001B25AB">
              <w:t xml:space="preserve">Муниципальное бюджетное дошкольное образовательное учреждение </w:t>
            </w:r>
            <w:proofErr w:type="gramStart"/>
            <w:r w:rsidRPr="001B25AB">
              <w:t>Сосновский  детский</w:t>
            </w:r>
            <w:proofErr w:type="gramEnd"/>
            <w:r w:rsidRPr="001B25AB">
              <w:t xml:space="preserve"> сад комбинированного вида «Теремок»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pStyle w:val="ac"/>
              <w:ind w:firstLine="1"/>
              <w:rPr>
                <w:bCs/>
                <w:sz w:val="24"/>
              </w:rPr>
            </w:pPr>
            <w:r w:rsidRPr="001B25AB">
              <w:rPr>
                <w:sz w:val="24"/>
              </w:rPr>
              <w:t xml:space="preserve">347000 Ростовская область, Белокалитвинский </w:t>
            </w:r>
            <w:proofErr w:type="gramStart"/>
            <w:r w:rsidRPr="001B25AB">
              <w:rPr>
                <w:sz w:val="24"/>
              </w:rPr>
              <w:t xml:space="preserve">район, </w:t>
            </w:r>
            <w:r>
              <w:rPr>
                <w:sz w:val="24"/>
              </w:rPr>
              <w:t xml:space="preserve">  </w:t>
            </w:r>
            <w:proofErr w:type="gramEnd"/>
            <w:r>
              <w:rPr>
                <w:sz w:val="24"/>
              </w:rPr>
              <w:t xml:space="preserve">                 </w:t>
            </w:r>
            <w:r w:rsidRPr="001B25AB">
              <w:rPr>
                <w:sz w:val="24"/>
              </w:rPr>
              <w:t>п. Сосны, ул. Кирова, 15 - а.</w:t>
            </w:r>
          </w:p>
        </w:tc>
        <w:tc>
          <w:tcPr>
            <w:tcW w:w="2132" w:type="dxa"/>
          </w:tcPr>
          <w:p w:rsidR="00104679" w:rsidRPr="001B25AB" w:rsidRDefault="00104679" w:rsidP="003116AF">
            <w:pPr>
              <w:ind w:firstLine="1"/>
              <w:jc w:val="both"/>
            </w:pPr>
            <w:r>
              <w:t>(886383)</w:t>
            </w:r>
            <w:r w:rsidRPr="001B25AB">
              <w:t>33053</w:t>
            </w: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1B25AB" w:rsidRDefault="00104679" w:rsidP="003116AF">
            <w:pPr>
              <w:pStyle w:val="a6"/>
              <w:tabs>
                <w:tab w:val="left" w:pos="1050"/>
              </w:tabs>
              <w:spacing w:after="0"/>
              <w:ind w:left="-90" w:firstLine="1"/>
            </w:pPr>
            <w:r>
              <w:t xml:space="preserve">Муниципальное </w:t>
            </w:r>
            <w:r w:rsidRPr="001B25AB">
              <w:t xml:space="preserve">бюджетное </w:t>
            </w:r>
            <w:r>
              <w:t>обще</w:t>
            </w:r>
            <w:r w:rsidRPr="001B25AB">
              <w:t>образовательное учреждение начальная школа № 1</w:t>
            </w: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pStyle w:val="a6"/>
              <w:spacing w:after="0"/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>347040</w:t>
            </w:r>
            <w:r>
              <w:rPr>
                <w:bCs/>
              </w:rPr>
              <w:t xml:space="preserve"> </w:t>
            </w:r>
            <w:r w:rsidRPr="001B25AB">
              <w:rPr>
                <w:bCs/>
              </w:rPr>
              <w:t xml:space="preserve">Ростовская область </w:t>
            </w:r>
            <w:r>
              <w:rPr>
                <w:bCs/>
              </w:rPr>
              <w:t xml:space="preserve">                    </w:t>
            </w:r>
            <w:r w:rsidRPr="001B25AB">
              <w:rPr>
                <w:bCs/>
              </w:rPr>
              <w:t>г. Белая Калитва, ул. Большая, 61</w:t>
            </w:r>
          </w:p>
        </w:tc>
        <w:tc>
          <w:tcPr>
            <w:tcW w:w="2132" w:type="dxa"/>
          </w:tcPr>
          <w:p w:rsidR="00104679" w:rsidRPr="001B25AB" w:rsidRDefault="00104679" w:rsidP="003116AF">
            <w:pPr>
              <w:ind w:firstLine="1"/>
              <w:jc w:val="both"/>
            </w:pPr>
            <w:r w:rsidRPr="001B25AB">
              <w:t>(886383) 2-55-33</w:t>
            </w:r>
          </w:p>
          <w:p w:rsidR="00104679" w:rsidRPr="001B25AB" w:rsidRDefault="00104679" w:rsidP="003116AF">
            <w:pPr>
              <w:ind w:firstLine="1"/>
              <w:jc w:val="both"/>
            </w:pPr>
          </w:p>
        </w:tc>
      </w:tr>
      <w:tr w:rsidR="00104679" w:rsidRPr="001B25AB" w:rsidTr="003116AF">
        <w:trPr>
          <w:jc w:val="center"/>
        </w:trPr>
        <w:tc>
          <w:tcPr>
            <w:tcW w:w="4613" w:type="dxa"/>
          </w:tcPr>
          <w:p w:rsidR="00104679" w:rsidRPr="00060719" w:rsidRDefault="00104679" w:rsidP="003116AF">
            <w:pPr>
              <w:ind w:left="-95"/>
              <w:rPr>
                <w:bCs/>
                <w:iCs/>
              </w:rPr>
            </w:pPr>
            <w:r>
              <w:rPr>
                <w:bCs/>
                <w:iCs/>
              </w:rPr>
              <w:t>Муниципальное бюджетное общеобразовательное учреждение</w:t>
            </w:r>
            <w:r w:rsidRPr="00060719">
              <w:rPr>
                <w:bCs/>
                <w:iCs/>
              </w:rPr>
              <w:t xml:space="preserve"> </w:t>
            </w:r>
            <w:proofErr w:type="spellStart"/>
            <w:r w:rsidRPr="00060719">
              <w:rPr>
                <w:bCs/>
                <w:iCs/>
              </w:rPr>
              <w:t>Насонтовская</w:t>
            </w:r>
            <w:proofErr w:type="spellEnd"/>
            <w:r w:rsidRPr="00060719">
              <w:rPr>
                <w:bCs/>
                <w:iCs/>
              </w:rPr>
              <w:t xml:space="preserve"> основная общеобразовательная школа</w:t>
            </w:r>
          </w:p>
          <w:p w:rsidR="00104679" w:rsidRDefault="00104679" w:rsidP="003116AF">
            <w:pPr>
              <w:pStyle w:val="a6"/>
              <w:tabs>
                <w:tab w:val="left" w:pos="1050"/>
              </w:tabs>
              <w:spacing w:after="0"/>
              <w:ind w:left="-90" w:firstLine="1"/>
            </w:pPr>
          </w:p>
        </w:tc>
        <w:tc>
          <w:tcPr>
            <w:tcW w:w="3331" w:type="dxa"/>
            <w:vAlign w:val="center"/>
          </w:tcPr>
          <w:p w:rsidR="00104679" w:rsidRPr="001B25AB" w:rsidRDefault="00104679" w:rsidP="00104679">
            <w:pPr>
              <w:pStyle w:val="a6"/>
              <w:spacing w:after="0"/>
              <w:ind w:firstLine="1"/>
              <w:jc w:val="center"/>
              <w:rPr>
                <w:bCs/>
              </w:rPr>
            </w:pPr>
            <w:r w:rsidRPr="003E1B58">
              <w:rPr>
                <w:bCs/>
              </w:rPr>
              <w:t xml:space="preserve">347003 </w:t>
            </w:r>
            <w:r w:rsidRPr="001B25AB">
              <w:rPr>
                <w:bCs/>
              </w:rPr>
              <w:t xml:space="preserve">Ростовская область </w:t>
            </w:r>
            <w:r w:rsidRPr="003E1B58">
              <w:rPr>
                <w:bCs/>
              </w:rPr>
              <w:t xml:space="preserve">Белокалитвинский </w:t>
            </w:r>
            <w:proofErr w:type="gramStart"/>
            <w:r w:rsidRPr="003E1B58">
              <w:rPr>
                <w:bCs/>
              </w:rPr>
              <w:t>район,</w:t>
            </w:r>
            <w:r>
              <w:rPr>
                <w:bCs/>
              </w:rPr>
              <w:t xml:space="preserve">   </w:t>
            </w:r>
            <w:proofErr w:type="gramEnd"/>
            <w:r>
              <w:rPr>
                <w:bCs/>
              </w:rPr>
              <w:t xml:space="preserve">                </w:t>
            </w:r>
            <w:r w:rsidRPr="003E1B58">
              <w:rPr>
                <w:bCs/>
              </w:rPr>
              <w:t xml:space="preserve"> х. Насонтов, ул.</w:t>
            </w:r>
            <w:r>
              <w:rPr>
                <w:bCs/>
              </w:rPr>
              <w:t xml:space="preserve"> </w:t>
            </w:r>
            <w:r w:rsidRPr="003E1B58">
              <w:rPr>
                <w:bCs/>
              </w:rPr>
              <w:t>Центральная,57</w:t>
            </w:r>
          </w:p>
        </w:tc>
        <w:tc>
          <w:tcPr>
            <w:tcW w:w="2132" w:type="dxa"/>
          </w:tcPr>
          <w:p w:rsidR="00104679" w:rsidRPr="001B25AB" w:rsidRDefault="00104679" w:rsidP="003116AF">
            <w:pPr>
              <w:ind w:firstLine="1"/>
              <w:jc w:val="both"/>
            </w:pPr>
            <w:r w:rsidRPr="003E1B58">
              <w:t>8(863)-83- 7-26-18</w:t>
            </w:r>
          </w:p>
        </w:tc>
      </w:tr>
    </w:tbl>
    <w:p w:rsidR="00104679" w:rsidRPr="001B25AB" w:rsidRDefault="00104679" w:rsidP="00104679">
      <w:pPr>
        <w:pStyle w:val="ConsPlusNormal"/>
        <w:widowControl/>
        <w:ind w:firstLine="1"/>
        <w:jc w:val="both"/>
        <w:rPr>
          <w:szCs w:val="24"/>
        </w:rPr>
      </w:pPr>
    </w:p>
    <w:p w:rsidR="00104679" w:rsidRDefault="00104679" w:rsidP="00104679"/>
    <w:p w:rsidR="00104679" w:rsidRDefault="00104679" w:rsidP="00104679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Л.Г. Василенко</w:t>
      </w:r>
    </w:p>
    <w:p w:rsidR="00506564" w:rsidRDefault="00506564" w:rsidP="00104679"/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979" w:rsidRDefault="007D7979">
      <w:r>
        <w:separator/>
      </w:r>
    </w:p>
  </w:endnote>
  <w:endnote w:type="continuationSeparator" w:id="0">
    <w:p w:rsidR="007D7979" w:rsidRDefault="007D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30534" w:rsidRPr="00230534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30534">
      <w:rPr>
        <w:noProof/>
        <w:sz w:val="14"/>
        <w:lang w:val="en-US"/>
      </w:rPr>
      <w:t>G</w:t>
    </w:r>
    <w:r w:rsidR="00230534" w:rsidRPr="00230534">
      <w:rPr>
        <w:noProof/>
        <w:sz w:val="14"/>
      </w:rPr>
      <w:t>:\Мои документы\Постановления\изм_214.</w:t>
    </w:r>
    <w:r w:rsidR="0023053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B58E6" w:rsidRPr="001B58E6">
      <w:rPr>
        <w:noProof/>
        <w:sz w:val="14"/>
      </w:rPr>
      <w:t>3/16/2017 4:08:00</w:t>
    </w:r>
    <w:r w:rsidR="001B58E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230534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1B58E6">
      <w:rPr>
        <w:noProof/>
        <w:sz w:val="14"/>
        <w:lang w:val="en-US"/>
      </w:rPr>
      <w:t>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B58E6">
      <w:rPr>
        <w:noProof/>
        <w:sz w:val="14"/>
      </w:rPr>
      <w:t>7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979" w:rsidRDefault="007D7979">
      <w:r>
        <w:separator/>
      </w:r>
    </w:p>
  </w:footnote>
  <w:footnote w:type="continuationSeparator" w:id="0">
    <w:p w:rsidR="007D7979" w:rsidRDefault="007D7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52DC3F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95EFC0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9B46CC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3CEB15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F489CD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A8A657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894B25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9A832E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AC418B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1A9AFC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F0A3FF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1C420C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3DE24A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3D4C53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24E4DC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CBCAF3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A86784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BB213D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BDA3ED5"/>
    <w:multiLevelType w:val="hybridMultilevel"/>
    <w:tmpl w:val="B4C685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679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04679"/>
    <w:rsid w:val="00130BA6"/>
    <w:rsid w:val="00162686"/>
    <w:rsid w:val="001643E9"/>
    <w:rsid w:val="00191DF6"/>
    <w:rsid w:val="001B58E6"/>
    <w:rsid w:val="001F0876"/>
    <w:rsid w:val="00217475"/>
    <w:rsid w:val="00230534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6E774E"/>
    <w:rsid w:val="00715C8D"/>
    <w:rsid w:val="00724FEA"/>
    <w:rsid w:val="007427A1"/>
    <w:rsid w:val="007472E3"/>
    <w:rsid w:val="00767FC2"/>
    <w:rsid w:val="007A31B0"/>
    <w:rsid w:val="007C4781"/>
    <w:rsid w:val="007C732C"/>
    <w:rsid w:val="007D7979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778BD-63ED-40E4-B5E6-B93E9CF1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10467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6">
    <w:name w:val="Body Text"/>
    <w:basedOn w:val="a"/>
    <w:link w:val="a7"/>
    <w:rsid w:val="00104679"/>
    <w:pPr>
      <w:spacing w:after="120"/>
    </w:pPr>
  </w:style>
  <w:style w:type="character" w:customStyle="1" w:styleId="a7">
    <w:name w:val="Основной текст Знак"/>
    <w:basedOn w:val="a0"/>
    <w:link w:val="a6"/>
    <w:rsid w:val="00104679"/>
    <w:rPr>
      <w:sz w:val="24"/>
      <w:szCs w:val="24"/>
    </w:rPr>
  </w:style>
  <w:style w:type="paragraph" w:styleId="a8">
    <w:name w:val="Normal (Web)"/>
    <w:basedOn w:val="a"/>
    <w:link w:val="a9"/>
    <w:uiPriority w:val="99"/>
    <w:unhideWhenUsed/>
    <w:rsid w:val="00104679"/>
  </w:style>
  <w:style w:type="character" w:customStyle="1" w:styleId="a9">
    <w:name w:val="Обычный (веб) Знак"/>
    <w:link w:val="a8"/>
    <w:uiPriority w:val="99"/>
    <w:rsid w:val="00104679"/>
    <w:rPr>
      <w:sz w:val="24"/>
      <w:szCs w:val="24"/>
    </w:rPr>
  </w:style>
  <w:style w:type="paragraph" w:customStyle="1" w:styleId="ConsPlusNormal">
    <w:name w:val="ConsPlusNormal"/>
    <w:rsid w:val="00104679"/>
    <w:pPr>
      <w:widowControl w:val="0"/>
      <w:autoSpaceDE w:val="0"/>
      <w:autoSpaceDN w:val="0"/>
    </w:pPr>
    <w:rPr>
      <w:sz w:val="24"/>
    </w:rPr>
  </w:style>
  <w:style w:type="paragraph" w:styleId="aa">
    <w:name w:val="Body Text Indent"/>
    <w:basedOn w:val="a"/>
    <w:link w:val="ab"/>
    <w:uiPriority w:val="99"/>
    <w:unhideWhenUsed/>
    <w:rsid w:val="0010467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104679"/>
    <w:rPr>
      <w:sz w:val="24"/>
      <w:szCs w:val="24"/>
    </w:rPr>
  </w:style>
  <w:style w:type="paragraph" w:styleId="20">
    <w:name w:val="Body Text Indent 2"/>
    <w:basedOn w:val="a"/>
    <w:link w:val="22"/>
    <w:uiPriority w:val="99"/>
    <w:unhideWhenUsed/>
    <w:rsid w:val="0010467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rsid w:val="00104679"/>
    <w:rPr>
      <w:sz w:val="24"/>
      <w:szCs w:val="24"/>
    </w:rPr>
  </w:style>
  <w:style w:type="paragraph" w:styleId="ac">
    <w:name w:val="Subtitle"/>
    <w:basedOn w:val="a"/>
    <w:link w:val="ad"/>
    <w:qFormat/>
    <w:rsid w:val="00104679"/>
    <w:pPr>
      <w:jc w:val="center"/>
    </w:pPr>
    <w:rPr>
      <w:sz w:val="32"/>
    </w:rPr>
  </w:style>
  <w:style w:type="character" w:customStyle="1" w:styleId="ad">
    <w:name w:val="Подзаголовок Знак"/>
    <w:basedOn w:val="a0"/>
    <w:link w:val="ac"/>
    <w:rsid w:val="00104679"/>
    <w:rPr>
      <w:sz w:val="32"/>
      <w:szCs w:val="24"/>
    </w:rPr>
  </w:style>
  <w:style w:type="paragraph" w:styleId="ae">
    <w:name w:val="Balloon Text"/>
    <w:basedOn w:val="a"/>
    <w:link w:val="af"/>
    <w:rsid w:val="0023053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2305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C921F-28A6-4B9F-AEAF-C1CB9D26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</TotalTime>
  <Pages>1</Pages>
  <Words>2587</Words>
  <Characters>14751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2017-03-16T13:06:00Z</cp:lastPrinted>
  <dcterms:created xsi:type="dcterms:W3CDTF">2017-03-16T12:59:00Z</dcterms:created>
  <dcterms:modified xsi:type="dcterms:W3CDTF">2017-03-30T11:57:00Z</dcterms:modified>
</cp:coreProperties>
</file>