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33" w:rsidRDefault="00475850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</w:t>
      </w:r>
      <w:r w:rsidR="00F239EE">
        <w:rPr>
          <w:sz w:val="28"/>
          <w:szCs w:val="28"/>
        </w:rPr>
        <w:t>ПОСТАНОВЛЕНИЕ</w:t>
      </w:r>
    </w:p>
    <w:p w:rsidR="00872883" w:rsidRPr="00C96E82" w:rsidRDefault="00231074" w:rsidP="00872883">
      <w:pPr>
        <w:spacing w:before="120"/>
        <w:rPr>
          <w:sz w:val="28"/>
        </w:rPr>
      </w:pPr>
      <w:r>
        <w:rPr>
          <w:sz w:val="28"/>
        </w:rPr>
        <w:t>09</w:t>
      </w:r>
      <w:r w:rsidR="00C70947">
        <w:rPr>
          <w:sz w:val="28"/>
        </w:rPr>
        <w:t>.</w:t>
      </w:r>
      <w:r w:rsidR="00466AF2">
        <w:rPr>
          <w:sz w:val="28"/>
        </w:rPr>
        <w:t>0</w:t>
      </w:r>
      <w:r w:rsidR="00841142">
        <w:rPr>
          <w:sz w:val="28"/>
        </w:rPr>
        <w:t>4</w:t>
      </w:r>
      <w:r w:rsidR="004148E7">
        <w:rPr>
          <w:sz w:val="28"/>
        </w:rPr>
        <w:t>.</w:t>
      </w:r>
      <w:r w:rsidR="00872883" w:rsidRPr="00C96E82">
        <w:rPr>
          <w:sz w:val="28"/>
        </w:rPr>
        <w:t>20</w:t>
      </w:r>
      <w:r w:rsidR="004148E7">
        <w:rPr>
          <w:sz w:val="28"/>
        </w:rPr>
        <w:t>19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  <w:t xml:space="preserve">   </w:t>
      </w:r>
      <w:r w:rsidR="00244BD2">
        <w:rPr>
          <w:sz w:val="28"/>
        </w:rPr>
        <w:t xml:space="preserve">   </w:t>
      </w:r>
      <w:r w:rsidR="00872883" w:rsidRPr="00C96E82">
        <w:rPr>
          <w:sz w:val="28"/>
        </w:rPr>
        <w:t xml:space="preserve">   </w:t>
      </w:r>
      <w:r w:rsidR="00466AF2">
        <w:rPr>
          <w:sz w:val="28"/>
        </w:rPr>
        <w:t xml:space="preserve">     </w:t>
      </w:r>
      <w:r>
        <w:rPr>
          <w:sz w:val="28"/>
        </w:rPr>
        <w:t xml:space="preserve">           </w:t>
      </w:r>
      <w:r w:rsidR="00466AF2">
        <w:rPr>
          <w:sz w:val="28"/>
        </w:rPr>
        <w:t xml:space="preserve">     </w:t>
      </w:r>
      <w:r w:rsidR="00872883" w:rsidRPr="00C96E82">
        <w:rPr>
          <w:sz w:val="28"/>
        </w:rPr>
        <w:t xml:space="preserve">  № </w:t>
      </w:r>
      <w:bookmarkStart w:id="1" w:name="Номер"/>
      <w:bookmarkEnd w:id="1"/>
      <w:r>
        <w:rPr>
          <w:sz w:val="28"/>
        </w:rPr>
        <w:t>574</w:t>
      </w:r>
      <w:r w:rsidR="00872883" w:rsidRPr="00C96E82">
        <w:rPr>
          <w:sz w:val="28"/>
        </w:rPr>
        <w:t xml:space="preserve"> 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667C38" w:rsidRPr="005E3C19" w:rsidRDefault="00667C38" w:rsidP="00D26B2F">
      <w:pPr>
        <w:ind w:right="5782"/>
        <w:jc w:val="both"/>
        <w:rPr>
          <w:sz w:val="28"/>
          <w:szCs w:val="28"/>
        </w:rPr>
      </w:pPr>
      <w:r w:rsidRPr="00252A50">
        <w:rPr>
          <w:sz w:val="28"/>
          <w:szCs w:val="28"/>
        </w:rPr>
        <w:t>О</w:t>
      </w:r>
      <w:r>
        <w:rPr>
          <w:sz w:val="28"/>
          <w:szCs w:val="28"/>
        </w:rPr>
        <w:t xml:space="preserve"> внесении изменений в постановление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</w:t>
      </w:r>
      <w:r w:rsidR="00D26B2F">
        <w:rPr>
          <w:sz w:val="28"/>
          <w:szCs w:val="28"/>
        </w:rPr>
        <w:t xml:space="preserve"> </w:t>
      </w:r>
      <w:r>
        <w:rPr>
          <w:sz w:val="28"/>
          <w:szCs w:val="28"/>
        </w:rPr>
        <w:t>от 05</w:t>
      </w:r>
      <w:r w:rsidRPr="005E3C19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Pr="005E3C19">
        <w:rPr>
          <w:sz w:val="28"/>
          <w:szCs w:val="28"/>
        </w:rPr>
        <w:t>.201</w:t>
      </w:r>
      <w:r>
        <w:rPr>
          <w:sz w:val="28"/>
          <w:szCs w:val="28"/>
        </w:rPr>
        <w:t>8</w:t>
      </w:r>
      <w:r w:rsidRPr="005E3C19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2084</w:t>
      </w:r>
    </w:p>
    <w:p w:rsidR="00667C38" w:rsidRPr="00AE0AC9" w:rsidRDefault="00667C38" w:rsidP="00667C38">
      <w:pPr>
        <w:pStyle w:val="ConsNormal"/>
        <w:widowControl/>
        <w:tabs>
          <w:tab w:val="left" w:pos="1440"/>
        </w:tabs>
        <w:ind w:right="0"/>
        <w:jc w:val="both"/>
        <w:rPr>
          <w:rFonts w:ascii="Times New Roman" w:hAnsi="Times New Roman"/>
          <w:sz w:val="20"/>
          <w:szCs w:val="20"/>
        </w:rPr>
      </w:pPr>
    </w:p>
    <w:p w:rsidR="00D26B2F" w:rsidRDefault="00D26B2F" w:rsidP="00667C38">
      <w:pPr>
        <w:pStyle w:val="ConsNormal"/>
        <w:widowControl/>
        <w:tabs>
          <w:tab w:val="left" w:pos="1440"/>
        </w:tabs>
        <w:ind w:right="0"/>
        <w:jc w:val="both"/>
        <w:rPr>
          <w:rFonts w:ascii="Times New Roman" w:hAnsi="Times New Roman"/>
          <w:sz w:val="28"/>
          <w:szCs w:val="28"/>
        </w:rPr>
      </w:pPr>
    </w:p>
    <w:p w:rsidR="00667C38" w:rsidRDefault="00667C38" w:rsidP="00667C38">
      <w:pPr>
        <w:pStyle w:val="ConsNormal"/>
        <w:widowControl/>
        <w:tabs>
          <w:tab w:val="left" w:pos="1440"/>
        </w:tabs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5E3C19">
        <w:rPr>
          <w:rFonts w:ascii="Times New Roman" w:hAnsi="Times New Roman"/>
          <w:sz w:val="28"/>
          <w:szCs w:val="28"/>
        </w:rPr>
        <w:t xml:space="preserve">В целях </w:t>
      </w:r>
      <w:r>
        <w:rPr>
          <w:rFonts w:ascii="Times New Roman" w:hAnsi="Times New Roman"/>
          <w:sz w:val="28"/>
          <w:szCs w:val="28"/>
        </w:rPr>
        <w:t>корректировки</w:t>
      </w:r>
      <w:r w:rsidRPr="005E3C19">
        <w:rPr>
          <w:rFonts w:ascii="Times New Roman" w:hAnsi="Times New Roman"/>
          <w:sz w:val="28"/>
          <w:szCs w:val="28"/>
        </w:rPr>
        <w:t xml:space="preserve"> объемов финансирования</w:t>
      </w:r>
      <w:r w:rsidRPr="005E3C19">
        <w:rPr>
          <w:rFonts w:ascii="Times New Roman" w:hAnsi="Times New Roman" w:cs="Times New Roman"/>
          <w:sz w:val="28"/>
          <w:szCs w:val="28"/>
        </w:rPr>
        <w:t xml:space="preserve"> муниципальной программы </w:t>
      </w:r>
      <w:proofErr w:type="spellStart"/>
      <w:r w:rsidRPr="005E3C19">
        <w:rPr>
          <w:rFonts w:ascii="Times New Roman" w:hAnsi="Times New Roman"/>
          <w:sz w:val="28"/>
          <w:szCs w:val="28"/>
        </w:rPr>
        <w:t>Белокалитвинского</w:t>
      </w:r>
      <w:proofErr w:type="spellEnd"/>
      <w:r w:rsidRPr="005E3C19">
        <w:rPr>
          <w:rFonts w:ascii="Times New Roman" w:hAnsi="Times New Roman"/>
          <w:sz w:val="28"/>
          <w:szCs w:val="28"/>
        </w:rPr>
        <w:t xml:space="preserve"> района «Развитие сельского </w:t>
      </w:r>
      <w:r w:rsidRPr="005E3C19">
        <w:rPr>
          <w:rFonts w:ascii="Times New Roman" w:hAnsi="Times New Roman" w:cs="Times New Roman"/>
          <w:sz w:val="28"/>
          <w:szCs w:val="28"/>
        </w:rPr>
        <w:t>хозяйства и регулирование рынков сельскохозяйственной продукции, сырья и продовольствия»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667C38" w:rsidRPr="005E3C19" w:rsidRDefault="00667C38" w:rsidP="00667C38">
      <w:pPr>
        <w:pStyle w:val="ConsNormal"/>
        <w:widowControl/>
        <w:tabs>
          <w:tab w:val="left" w:pos="1440"/>
        </w:tabs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667C38" w:rsidRPr="005E3C19" w:rsidRDefault="00667C38" w:rsidP="00D26B2F">
      <w:pPr>
        <w:pStyle w:val="ConsNormal"/>
        <w:widowControl/>
        <w:tabs>
          <w:tab w:val="left" w:pos="1440"/>
        </w:tabs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5E3C19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667C38" w:rsidRDefault="00667C38" w:rsidP="00667C38">
      <w:pPr>
        <w:pStyle w:val="ConsNormal"/>
        <w:numPr>
          <w:ilvl w:val="0"/>
          <w:numId w:val="8"/>
        </w:numPr>
        <w:tabs>
          <w:tab w:val="left" w:pos="1440"/>
        </w:tabs>
        <w:suppressAutoHyphens w:val="0"/>
        <w:autoSpaceDN w:val="0"/>
        <w:adjustRightInd w:val="0"/>
        <w:ind w:left="0" w:righ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E3C19">
        <w:rPr>
          <w:rFonts w:ascii="Times New Roman" w:hAnsi="Times New Roman" w:cs="Times New Roman"/>
          <w:sz w:val="28"/>
          <w:szCs w:val="28"/>
        </w:rPr>
        <w:t>Внести в приложение №</w:t>
      </w:r>
      <w:r w:rsidR="00D26B2F">
        <w:rPr>
          <w:rFonts w:ascii="Times New Roman" w:hAnsi="Times New Roman" w:cs="Times New Roman"/>
          <w:sz w:val="28"/>
          <w:szCs w:val="28"/>
        </w:rPr>
        <w:t xml:space="preserve"> </w:t>
      </w:r>
      <w:r w:rsidRPr="005E3C19">
        <w:rPr>
          <w:rFonts w:ascii="Times New Roman" w:hAnsi="Times New Roman" w:cs="Times New Roman"/>
          <w:sz w:val="28"/>
          <w:szCs w:val="28"/>
        </w:rPr>
        <w:t xml:space="preserve">1 к постановлению Администрации </w:t>
      </w:r>
      <w:proofErr w:type="spellStart"/>
      <w:r w:rsidRPr="005E3C19">
        <w:rPr>
          <w:rFonts w:ascii="Times New Roman" w:hAnsi="Times New Roman" w:cs="Times New Roman"/>
          <w:sz w:val="28"/>
          <w:szCs w:val="28"/>
        </w:rPr>
        <w:t>Белокалитвинского</w:t>
      </w:r>
      <w:proofErr w:type="spellEnd"/>
      <w:r w:rsidRPr="005E3C19">
        <w:rPr>
          <w:rFonts w:ascii="Times New Roman" w:hAnsi="Times New Roman" w:cs="Times New Roman"/>
          <w:sz w:val="28"/>
          <w:szCs w:val="28"/>
        </w:rPr>
        <w:t xml:space="preserve"> района </w:t>
      </w:r>
      <w:r w:rsidRPr="005E3C19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05</w:t>
      </w:r>
      <w:r w:rsidRPr="005E3C1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12</w:t>
      </w:r>
      <w:r w:rsidRPr="005E3C19">
        <w:rPr>
          <w:rFonts w:ascii="Times New Roman" w:hAnsi="Times New Roman"/>
          <w:sz w:val="28"/>
          <w:szCs w:val="28"/>
        </w:rPr>
        <w:t>.201</w:t>
      </w:r>
      <w:r>
        <w:rPr>
          <w:rFonts w:ascii="Times New Roman" w:hAnsi="Times New Roman"/>
          <w:sz w:val="28"/>
          <w:szCs w:val="28"/>
        </w:rPr>
        <w:t>8 №</w:t>
      </w:r>
      <w:r w:rsidR="00D26B2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2084</w:t>
      </w:r>
      <w:r w:rsidRPr="005E3C19">
        <w:rPr>
          <w:rFonts w:ascii="Times New Roman" w:hAnsi="Times New Roman" w:cs="Times New Roman"/>
          <w:sz w:val="28"/>
          <w:szCs w:val="28"/>
        </w:rPr>
        <w:t xml:space="preserve"> «Об утверждении муниципальной программы </w:t>
      </w:r>
      <w:proofErr w:type="spellStart"/>
      <w:r w:rsidRPr="005E3C19">
        <w:rPr>
          <w:rFonts w:ascii="Times New Roman" w:hAnsi="Times New Roman"/>
          <w:sz w:val="28"/>
          <w:szCs w:val="28"/>
        </w:rPr>
        <w:t>Белокалитвинского</w:t>
      </w:r>
      <w:proofErr w:type="spellEnd"/>
      <w:r w:rsidRPr="005E3C19">
        <w:rPr>
          <w:rFonts w:ascii="Times New Roman" w:hAnsi="Times New Roman"/>
          <w:sz w:val="28"/>
          <w:szCs w:val="28"/>
        </w:rPr>
        <w:t xml:space="preserve"> района «Развитие сельского </w:t>
      </w:r>
      <w:r w:rsidRPr="005E3C19">
        <w:rPr>
          <w:rFonts w:ascii="Times New Roman" w:hAnsi="Times New Roman" w:cs="Times New Roman"/>
          <w:sz w:val="28"/>
          <w:szCs w:val="28"/>
        </w:rPr>
        <w:t xml:space="preserve">хозяйства и регулирование рынков сельскохозяйственной продукции, сырья и продовольствия» изменения согласно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приложению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3C19">
        <w:rPr>
          <w:rFonts w:ascii="Times New Roman" w:hAnsi="Times New Roman" w:cs="Times New Roman"/>
          <w:sz w:val="28"/>
          <w:szCs w:val="28"/>
        </w:rPr>
        <w:t>к настоящему постановлению.</w:t>
      </w:r>
    </w:p>
    <w:p w:rsidR="00667C38" w:rsidRDefault="00667C38" w:rsidP="00667C38">
      <w:pPr>
        <w:pStyle w:val="ConsNormal"/>
        <w:numPr>
          <w:ilvl w:val="0"/>
          <w:numId w:val="8"/>
        </w:numPr>
        <w:tabs>
          <w:tab w:val="left" w:pos="0"/>
        </w:tabs>
        <w:suppressAutoHyphens w:val="0"/>
        <w:autoSpaceDN w:val="0"/>
        <w:adjustRightInd w:val="0"/>
        <w:ind w:left="0" w:righ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E3C19">
        <w:rPr>
          <w:rFonts w:ascii="Times New Roman" w:hAnsi="Times New Roman" w:cs="Times New Roman"/>
          <w:sz w:val="28"/>
          <w:szCs w:val="28"/>
        </w:rPr>
        <w:t>Постановление вступает в силу после его официального опубликования.</w:t>
      </w:r>
    </w:p>
    <w:p w:rsidR="00667C38" w:rsidRDefault="00667C38" w:rsidP="00667C38">
      <w:pPr>
        <w:pStyle w:val="ConsNormal"/>
        <w:tabs>
          <w:tab w:val="left" w:pos="1440"/>
        </w:tabs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5E3C19">
        <w:rPr>
          <w:rFonts w:ascii="Times New Roman" w:hAnsi="Times New Roman" w:cs="Times New Roman"/>
          <w:sz w:val="28"/>
          <w:szCs w:val="28"/>
        </w:rPr>
        <w:t xml:space="preserve">. Контроль за выполнением постановления возложить на </w:t>
      </w:r>
      <w:r>
        <w:rPr>
          <w:rFonts w:ascii="Times New Roman" w:hAnsi="Times New Roman" w:cs="Times New Roman"/>
          <w:sz w:val="28"/>
          <w:szCs w:val="28"/>
        </w:rPr>
        <w:t xml:space="preserve">первого </w:t>
      </w:r>
      <w:r w:rsidRPr="005E3C19">
        <w:rPr>
          <w:rFonts w:ascii="Times New Roman" w:hAnsi="Times New Roman" w:cs="Times New Roman"/>
          <w:sz w:val="28"/>
          <w:szCs w:val="28"/>
        </w:rPr>
        <w:t xml:space="preserve">заместителя главы Администрации </w:t>
      </w:r>
      <w:proofErr w:type="spellStart"/>
      <w:r w:rsidRPr="005E3C19">
        <w:rPr>
          <w:rFonts w:ascii="Times New Roman" w:hAnsi="Times New Roman" w:cs="Times New Roman"/>
          <w:sz w:val="28"/>
          <w:szCs w:val="28"/>
        </w:rPr>
        <w:t>Белокалитвинского</w:t>
      </w:r>
      <w:proofErr w:type="spellEnd"/>
      <w:r w:rsidRPr="005E3C19">
        <w:rPr>
          <w:rFonts w:ascii="Times New Roman" w:hAnsi="Times New Roman" w:cs="Times New Roman"/>
          <w:sz w:val="28"/>
          <w:szCs w:val="28"/>
        </w:rPr>
        <w:t xml:space="preserve"> района по</w:t>
      </w:r>
      <w:r>
        <w:rPr>
          <w:rFonts w:ascii="Times New Roman" w:hAnsi="Times New Roman" w:cs="Times New Roman"/>
          <w:sz w:val="28"/>
          <w:szCs w:val="28"/>
        </w:rPr>
        <w:t xml:space="preserve"> экономическому развитию, инвестиционной политике и местному самоуправлению Д.Ю. Устименко</w:t>
      </w:r>
      <w:r w:rsidRPr="005E3C1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67C38" w:rsidRDefault="00667C38" w:rsidP="00667C38">
      <w:pPr>
        <w:pStyle w:val="3"/>
        <w:keepNext w:val="0"/>
        <w:widowControl w:val="0"/>
        <w:spacing w:before="0"/>
        <w:rPr>
          <w:rFonts w:ascii="Times New Roman" w:hAnsi="Times New Roman"/>
          <w:b/>
          <w:sz w:val="28"/>
          <w:szCs w:val="28"/>
        </w:rPr>
      </w:pPr>
    </w:p>
    <w:p w:rsidR="00835273" w:rsidRDefault="00835273" w:rsidP="00872883">
      <w:pPr>
        <w:rPr>
          <w:b/>
          <w:sz w:val="28"/>
        </w:rPr>
      </w:pPr>
    </w:p>
    <w:p w:rsidR="005555A7" w:rsidRDefault="005555A7" w:rsidP="00872883">
      <w:pPr>
        <w:rPr>
          <w:b/>
          <w:sz w:val="28"/>
        </w:rPr>
      </w:pPr>
    </w:p>
    <w:p w:rsidR="00872883" w:rsidRPr="00C96E82" w:rsidRDefault="00244BD2" w:rsidP="00040C21">
      <w:pPr>
        <w:pStyle w:val="2"/>
        <w:ind w:firstLine="720"/>
        <w:rPr>
          <w:b w:val="0"/>
        </w:rPr>
      </w:pPr>
      <w:bookmarkStart w:id="2" w:name="Наименование"/>
      <w:bookmarkEnd w:id="2"/>
      <w:r>
        <w:rPr>
          <w:b w:val="0"/>
        </w:rPr>
        <w:t>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</w:t>
      </w:r>
      <w:proofErr w:type="gramStart"/>
      <w:r w:rsidR="000C6CE8">
        <w:rPr>
          <w:b w:val="0"/>
        </w:rPr>
        <w:t>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района</w:t>
      </w:r>
      <w:proofErr w:type="gramEnd"/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042119">
        <w:rPr>
          <w:b w:val="0"/>
        </w:rPr>
        <w:tab/>
      </w:r>
      <w:r>
        <w:rPr>
          <w:b w:val="0"/>
        </w:rPr>
        <w:t>О.А. Мельникова</w:t>
      </w:r>
    </w:p>
    <w:p w:rsidR="00872883" w:rsidRDefault="00872883" w:rsidP="00872883">
      <w:pPr>
        <w:rPr>
          <w:sz w:val="28"/>
        </w:rPr>
      </w:pPr>
    </w:p>
    <w:p w:rsidR="00872883" w:rsidRPr="00D26B2F" w:rsidRDefault="00872883" w:rsidP="00872883">
      <w:pPr>
        <w:rPr>
          <w:sz w:val="28"/>
        </w:rPr>
      </w:pPr>
      <w:r w:rsidRPr="00D26B2F">
        <w:rPr>
          <w:sz w:val="28"/>
        </w:rPr>
        <w:t>Верно:</w:t>
      </w:r>
    </w:p>
    <w:p w:rsidR="003A39C2" w:rsidRPr="00D26B2F" w:rsidRDefault="006C35C4" w:rsidP="00835273">
      <w:pPr>
        <w:rPr>
          <w:sz w:val="28"/>
        </w:rPr>
      </w:pPr>
      <w:r w:rsidRPr="00D26B2F">
        <w:rPr>
          <w:sz w:val="28"/>
        </w:rPr>
        <w:t>У</w:t>
      </w:r>
      <w:r w:rsidR="00715C8D" w:rsidRPr="00D26B2F">
        <w:rPr>
          <w:sz w:val="28"/>
        </w:rPr>
        <w:t>правляющ</w:t>
      </w:r>
      <w:r w:rsidRPr="00D26B2F">
        <w:rPr>
          <w:sz w:val="28"/>
        </w:rPr>
        <w:t>ий</w:t>
      </w:r>
      <w:r w:rsidR="00042119" w:rsidRPr="00D26B2F">
        <w:rPr>
          <w:sz w:val="28"/>
        </w:rPr>
        <w:t xml:space="preserve"> </w:t>
      </w:r>
      <w:r w:rsidR="00715C8D" w:rsidRPr="00D26B2F">
        <w:rPr>
          <w:sz w:val="28"/>
        </w:rPr>
        <w:t xml:space="preserve"> </w:t>
      </w:r>
      <w:r w:rsidR="00F4755E" w:rsidRPr="00D26B2F">
        <w:rPr>
          <w:sz w:val="28"/>
        </w:rPr>
        <w:t xml:space="preserve"> делами</w:t>
      </w:r>
      <w:r w:rsidR="00F4755E" w:rsidRPr="00D26B2F">
        <w:rPr>
          <w:sz w:val="28"/>
        </w:rPr>
        <w:tab/>
      </w:r>
      <w:r w:rsidR="00F4755E" w:rsidRPr="00D26B2F">
        <w:rPr>
          <w:sz w:val="28"/>
        </w:rPr>
        <w:tab/>
      </w:r>
      <w:r w:rsidR="00F4755E" w:rsidRPr="00D26B2F">
        <w:rPr>
          <w:sz w:val="28"/>
        </w:rPr>
        <w:tab/>
      </w:r>
      <w:r w:rsidR="000C6CE8" w:rsidRPr="00D26B2F">
        <w:rPr>
          <w:sz w:val="28"/>
        </w:rPr>
        <w:tab/>
      </w:r>
      <w:r w:rsidR="00F4755E" w:rsidRPr="00D26B2F">
        <w:rPr>
          <w:sz w:val="28"/>
        </w:rPr>
        <w:tab/>
      </w:r>
      <w:r w:rsidR="00F4755E" w:rsidRPr="00D26B2F">
        <w:rPr>
          <w:sz w:val="28"/>
        </w:rPr>
        <w:tab/>
      </w:r>
      <w:r w:rsidR="00042119" w:rsidRPr="00D26B2F">
        <w:rPr>
          <w:sz w:val="28"/>
        </w:rPr>
        <w:tab/>
      </w:r>
      <w:r w:rsidRPr="00D26B2F">
        <w:rPr>
          <w:sz w:val="28"/>
        </w:rPr>
        <w:tab/>
        <w:t>Л.Г. Василенко</w:t>
      </w:r>
    </w:p>
    <w:p w:rsidR="00667C38" w:rsidRDefault="00667C38" w:rsidP="00835273">
      <w:pPr>
        <w:rPr>
          <w:sz w:val="28"/>
        </w:rPr>
      </w:pPr>
    </w:p>
    <w:p w:rsidR="00667C38" w:rsidRDefault="00667C38" w:rsidP="00835273">
      <w:pPr>
        <w:rPr>
          <w:sz w:val="28"/>
          <w:szCs w:val="28"/>
        </w:rPr>
        <w:sectPr w:rsidR="00667C38" w:rsidSect="003A39C2">
          <w:footerReference w:type="default" r:id="rId8"/>
          <w:pgSz w:w="11906" w:h="16838" w:code="9"/>
          <w:pgMar w:top="1134" w:right="567" w:bottom="1134" w:left="1304" w:header="397" w:footer="567" w:gutter="0"/>
          <w:cols w:space="708"/>
          <w:docGrid w:linePitch="360"/>
        </w:sectPr>
      </w:pPr>
    </w:p>
    <w:p w:rsidR="00667C38" w:rsidRPr="00D26B2F" w:rsidRDefault="00667C38" w:rsidP="00667C38">
      <w:pPr>
        <w:pStyle w:val="3"/>
        <w:keepNext w:val="0"/>
        <w:widowControl w:val="0"/>
        <w:spacing w:before="0"/>
        <w:jc w:val="right"/>
        <w:rPr>
          <w:rFonts w:ascii="Times New Roman" w:hAnsi="Times New Roman"/>
          <w:color w:val="auto"/>
          <w:sz w:val="28"/>
          <w:szCs w:val="28"/>
        </w:rPr>
      </w:pPr>
      <w:r w:rsidRPr="00D26B2F">
        <w:rPr>
          <w:rFonts w:ascii="Times New Roman" w:hAnsi="Times New Roman"/>
          <w:color w:val="auto"/>
          <w:sz w:val="28"/>
          <w:szCs w:val="28"/>
        </w:rPr>
        <w:lastRenderedPageBreak/>
        <w:t>Приложение</w:t>
      </w:r>
    </w:p>
    <w:p w:rsidR="00667C38" w:rsidRPr="005E3C19" w:rsidRDefault="00667C38" w:rsidP="00667C38">
      <w:pPr>
        <w:pStyle w:val="23"/>
        <w:widowControl w:val="0"/>
        <w:ind w:firstLine="0"/>
        <w:jc w:val="right"/>
        <w:rPr>
          <w:sz w:val="28"/>
          <w:szCs w:val="28"/>
        </w:rPr>
      </w:pPr>
      <w:r w:rsidRPr="005E3C19">
        <w:rPr>
          <w:sz w:val="28"/>
          <w:szCs w:val="28"/>
        </w:rPr>
        <w:t>к постановлению Администрации</w:t>
      </w:r>
    </w:p>
    <w:p w:rsidR="00667C38" w:rsidRPr="005E3C19" w:rsidRDefault="00667C38" w:rsidP="00667C38">
      <w:pPr>
        <w:pStyle w:val="23"/>
        <w:widowControl w:val="0"/>
        <w:ind w:firstLine="0"/>
        <w:jc w:val="right"/>
        <w:rPr>
          <w:sz w:val="28"/>
          <w:szCs w:val="28"/>
        </w:rPr>
      </w:pPr>
      <w:proofErr w:type="spellStart"/>
      <w:r w:rsidRPr="005E3C19">
        <w:rPr>
          <w:sz w:val="28"/>
          <w:szCs w:val="28"/>
        </w:rPr>
        <w:t>Белокалитвинского</w:t>
      </w:r>
      <w:proofErr w:type="spellEnd"/>
      <w:r w:rsidRPr="005E3C19">
        <w:rPr>
          <w:sz w:val="28"/>
          <w:szCs w:val="28"/>
        </w:rPr>
        <w:t xml:space="preserve"> района</w:t>
      </w:r>
    </w:p>
    <w:p w:rsidR="00667C38" w:rsidRPr="005E3C19" w:rsidRDefault="00667C38" w:rsidP="00667C38">
      <w:pPr>
        <w:pStyle w:val="23"/>
        <w:widowControl w:val="0"/>
        <w:ind w:firstLine="0"/>
        <w:jc w:val="right"/>
        <w:rPr>
          <w:sz w:val="28"/>
          <w:szCs w:val="28"/>
        </w:rPr>
      </w:pPr>
      <w:r w:rsidRPr="005E3C19">
        <w:rPr>
          <w:sz w:val="28"/>
          <w:szCs w:val="28"/>
        </w:rPr>
        <w:t xml:space="preserve">от </w:t>
      </w:r>
      <w:r w:rsidR="00231074">
        <w:rPr>
          <w:sz w:val="28"/>
          <w:szCs w:val="28"/>
        </w:rPr>
        <w:t>09</w:t>
      </w:r>
      <w:r w:rsidR="00D26B2F">
        <w:rPr>
          <w:sz w:val="28"/>
          <w:szCs w:val="28"/>
        </w:rPr>
        <w:t>,04</w:t>
      </w:r>
      <w:r w:rsidRPr="005E3C19">
        <w:rPr>
          <w:sz w:val="28"/>
          <w:szCs w:val="28"/>
        </w:rPr>
        <w:t>.201</w:t>
      </w:r>
      <w:r>
        <w:rPr>
          <w:sz w:val="28"/>
          <w:szCs w:val="28"/>
        </w:rPr>
        <w:t>9</w:t>
      </w:r>
      <w:r w:rsidRPr="005E3C19">
        <w:rPr>
          <w:sz w:val="28"/>
          <w:szCs w:val="28"/>
        </w:rPr>
        <w:t xml:space="preserve"> № </w:t>
      </w:r>
      <w:r w:rsidR="00231074">
        <w:rPr>
          <w:sz w:val="28"/>
          <w:szCs w:val="28"/>
        </w:rPr>
        <w:t>574</w:t>
      </w:r>
      <w:bookmarkStart w:id="3" w:name="_GoBack"/>
      <w:bookmarkEnd w:id="3"/>
    </w:p>
    <w:p w:rsidR="00D26B2F" w:rsidRDefault="00D26B2F" w:rsidP="00667C38">
      <w:pPr>
        <w:pStyle w:val="23"/>
        <w:ind w:firstLine="0"/>
        <w:jc w:val="center"/>
        <w:rPr>
          <w:sz w:val="28"/>
          <w:szCs w:val="28"/>
        </w:rPr>
      </w:pPr>
    </w:p>
    <w:p w:rsidR="00667C38" w:rsidRPr="005E3C19" w:rsidRDefault="00667C38" w:rsidP="00667C38">
      <w:pPr>
        <w:pStyle w:val="23"/>
        <w:ind w:firstLine="0"/>
        <w:jc w:val="center"/>
        <w:rPr>
          <w:sz w:val="28"/>
          <w:szCs w:val="28"/>
        </w:rPr>
      </w:pPr>
      <w:r w:rsidRPr="005E3C19">
        <w:rPr>
          <w:sz w:val="28"/>
          <w:szCs w:val="28"/>
        </w:rPr>
        <w:t>ИЗМЕНЕНИЯ,</w:t>
      </w:r>
    </w:p>
    <w:p w:rsidR="00667C38" w:rsidRDefault="00667C38" w:rsidP="00667C38">
      <w:pPr>
        <w:pStyle w:val="23"/>
        <w:ind w:firstLine="0"/>
        <w:jc w:val="center"/>
        <w:rPr>
          <w:sz w:val="28"/>
          <w:szCs w:val="28"/>
        </w:rPr>
      </w:pPr>
      <w:r w:rsidRPr="005E3C19">
        <w:rPr>
          <w:sz w:val="28"/>
          <w:szCs w:val="28"/>
        </w:rPr>
        <w:t>вносимые в приложение №</w:t>
      </w:r>
      <w:r w:rsidR="00D26B2F">
        <w:rPr>
          <w:sz w:val="28"/>
          <w:szCs w:val="28"/>
        </w:rPr>
        <w:t xml:space="preserve"> </w:t>
      </w:r>
      <w:r w:rsidRPr="005E3C19">
        <w:rPr>
          <w:sz w:val="28"/>
          <w:szCs w:val="28"/>
        </w:rPr>
        <w:t xml:space="preserve">1 к </w:t>
      </w:r>
      <w:r>
        <w:rPr>
          <w:sz w:val="28"/>
          <w:szCs w:val="28"/>
        </w:rPr>
        <w:t>п</w:t>
      </w:r>
      <w:r w:rsidRPr="005E3C19">
        <w:rPr>
          <w:sz w:val="28"/>
          <w:szCs w:val="28"/>
        </w:rPr>
        <w:t xml:space="preserve">остановлению Администрации </w:t>
      </w:r>
      <w:proofErr w:type="spellStart"/>
      <w:r w:rsidRPr="005E3C19">
        <w:rPr>
          <w:sz w:val="28"/>
          <w:szCs w:val="28"/>
        </w:rPr>
        <w:t>Белокалитвинского</w:t>
      </w:r>
      <w:proofErr w:type="spellEnd"/>
      <w:r w:rsidRPr="005E3C19">
        <w:rPr>
          <w:sz w:val="28"/>
          <w:szCs w:val="28"/>
        </w:rPr>
        <w:t xml:space="preserve"> района от </w:t>
      </w:r>
      <w:r>
        <w:rPr>
          <w:sz w:val="28"/>
          <w:szCs w:val="28"/>
        </w:rPr>
        <w:t>05</w:t>
      </w:r>
      <w:r w:rsidRPr="005E3C19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Pr="005E3C19">
        <w:rPr>
          <w:sz w:val="28"/>
          <w:szCs w:val="28"/>
        </w:rPr>
        <w:t>.201</w:t>
      </w:r>
      <w:r>
        <w:rPr>
          <w:sz w:val="28"/>
          <w:szCs w:val="28"/>
        </w:rPr>
        <w:t>8</w:t>
      </w:r>
      <w:r w:rsidRPr="005E3C19">
        <w:rPr>
          <w:sz w:val="28"/>
          <w:szCs w:val="28"/>
        </w:rPr>
        <w:t xml:space="preserve"> №</w:t>
      </w:r>
      <w:r w:rsidR="00D26B2F">
        <w:rPr>
          <w:sz w:val="28"/>
          <w:szCs w:val="28"/>
        </w:rPr>
        <w:t xml:space="preserve"> </w:t>
      </w:r>
      <w:r>
        <w:rPr>
          <w:sz w:val="28"/>
          <w:szCs w:val="28"/>
        </w:rPr>
        <w:t>2084</w:t>
      </w:r>
      <w:r w:rsidRPr="005E3C19">
        <w:rPr>
          <w:sz w:val="28"/>
          <w:szCs w:val="28"/>
        </w:rPr>
        <w:t xml:space="preserve"> «Об утверждении муниципальной программы </w:t>
      </w:r>
      <w:proofErr w:type="spellStart"/>
      <w:r w:rsidRPr="005E3C19">
        <w:rPr>
          <w:sz w:val="28"/>
          <w:szCs w:val="28"/>
        </w:rPr>
        <w:t>Белокалитвинского</w:t>
      </w:r>
      <w:proofErr w:type="spellEnd"/>
      <w:r w:rsidRPr="005E3C19">
        <w:rPr>
          <w:sz w:val="28"/>
          <w:szCs w:val="28"/>
        </w:rPr>
        <w:t xml:space="preserve"> района «Развитие сельского хозяйства и регулирование рынков сельскохозяйственной продукции, сырья и продовольствия»</w:t>
      </w:r>
    </w:p>
    <w:p w:rsidR="00D26B2F" w:rsidRPr="005E3C19" w:rsidRDefault="00D26B2F" w:rsidP="00667C38">
      <w:pPr>
        <w:pStyle w:val="23"/>
        <w:ind w:firstLine="0"/>
        <w:jc w:val="center"/>
        <w:rPr>
          <w:sz w:val="28"/>
          <w:szCs w:val="28"/>
        </w:rPr>
      </w:pPr>
    </w:p>
    <w:tbl>
      <w:tblPr>
        <w:tblW w:w="10178" w:type="dxa"/>
        <w:tblInd w:w="10" w:type="dxa"/>
        <w:tblLayout w:type="fixed"/>
        <w:tblLook w:val="0000" w:firstRow="0" w:lastRow="0" w:firstColumn="0" w:lastColumn="0" w:noHBand="0" w:noVBand="0"/>
      </w:tblPr>
      <w:tblGrid>
        <w:gridCol w:w="10178"/>
      </w:tblGrid>
      <w:tr w:rsidR="00667C38" w:rsidRPr="002E286A" w:rsidTr="00404DD3">
        <w:trPr>
          <w:trHeight w:val="1560"/>
        </w:trPr>
        <w:tc>
          <w:tcPr>
            <w:tcW w:w="10178" w:type="dxa"/>
            <w:tcBorders>
              <w:top w:val="nil"/>
              <w:left w:val="nil"/>
              <w:bottom w:val="nil"/>
              <w:right w:val="nil"/>
            </w:tcBorders>
          </w:tcPr>
          <w:p w:rsidR="00667C38" w:rsidRDefault="00667C38" w:rsidP="00404DD3">
            <w:pPr>
              <w:pStyle w:val="23"/>
              <w:ind w:firstLine="7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Pr="002E286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Подраздел «Ресурсное обеспечение муниципальной п</w:t>
            </w:r>
            <w:r w:rsidRPr="002E286A">
              <w:rPr>
                <w:sz w:val="28"/>
                <w:szCs w:val="28"/>
              </w:rPr>
              <w:t>рограммы»</w:t>
            </w:r>
            <w:r>
              <w:rPr>
                <w:sz w:val="28"/>
                <w:szCs w:val="28"/>
              </w:rPr>
              <w:t xml:space="preserve"> раздела</w:t>
            </w:r>
            <w:r w:rsidRPr="002E286A">
              <w:rPr>
                <w:sz w:val="28"/>
                <w:szCs w:val="28"/>
              </w:rPr>
              <w:t xml:space="preserve"> «Паспорт муниципальной программы </w:t>
            </w:r>
            <w:proofErr w:type="spellStart"/>
            <w:r w:rsidRPr="002E286A">
              <w:rPr>
                <w:sz w:val="28"/>
                <w:szCs w:val="28"/>
              </w:rPr>
              <w:t>Белокалитвинского</w:t>
            </w:r>
            <w:proofErr w:type="spellEnd"/>
            <w:r w:rsidRPr="002E286A">
              <w:rPr>
                <w:sz w:val="28"/>
                <w:szCs w:val="28"/>
              </w:rPr>
              <w:t xml:space="preserve"> района «Развитие сельского хозяйства и регулирование рынков сельскохозяйственной продукции, сырья и продовольствия» </w:t>
            </w:r>
            <w:r w:rsidRPr="00955B25">
              <w:rPr>
                <w:sz w:val="28"/>
                <w:szCs w:val="28"/>
              </w:rPr>
              <w:t>изложить в редакции:</w:t>
            </w:r>
          </w:p>
          <w:tbl>
            <w:tblPr>
              <w:tblW w:w="10178" w:type="dxa"/>
              <w:tblInd w:w="10" w:type="dxa"/>
              <w:tblLayout w:type="fixed"/>
              <w:tblLook w:val="0000" w:firstRow="0" w:lastRow="0" w:firstColumn="0" w:lastColumn="0" w:noHBand="0" w:noVBand="0"/>
            </w:tblPr>
            <w:tblGrid>
              <w:gridCol w:w="2330"/>
              <w:gridCol w:w="288"/>
              <w:gridCol w:w="7560"/>
            </w:tblGrid>
            <w:tr w:rsidR="00667C38" w:rsidRPr="009A13EA" w:rsidTr="00404DD3">
              <w:trPr>
                <w:trHeight w:val="4807"/>
              </w:trPr>
              <w:tc>
                <w:tcPr>
                  <w:tcW w:w="2330" w:type="dxa"/>
                  <w:tcBorders>
                    <w:top w:val="nil"/>
                    <w:left w:val="nil"/>
                    <w:right w:val="nil"/>
                  </w:tcBorders>
                </w:tcPr>
                <w:p w:rsidR="00667C38" w:rsidRPr="009A13EA" w:rsidRDefault="00667C38" w:rsidP="00404DD3">
                  <w:pPr>
                    <w:pStyle w:val="23"/>
                    <w:ind w:firstLine="0"/>
                    <w:rPr>
                      <w:sz w:val="28"/>
                      <w:szCs w:val="28"/>
                    </w:rPr>
                  </w:pPr>
                  <w:r w:rsidRPr="009A13EA">
                    <w:rPr>
                      <w:sz w:val="28"/>
                      <w:szCs w:val="28"/>
                    </w:rPr>
                    <w:t>Ресурсное обеспечение</w:t>
                  </w:r>
                  <w:r>
                    <w:rPr>
                      <w:sz w:val="28"/>
                      <w:szCs w:val="28"/>
                    </w:rPr>
                    <w:t xml:space="preserve"> муниципальной</w:t>
                  </w:r>
                  <w:r w:rsidRPr="009A13EA">
                    <w:rPr>
                      <w:sz w:val="28"/>
                      <w:szCs w:val="28"/>
                    </w:rPr>
                    <w:t xml:space="preserve"> Программы</w:t>
                  </w:r>
                </w:p>
                <w:p w:rsidR="00667C38" w:rsidRPr="009A13EA" w:rsidRDefault="00667C38" w:rsidP="00404DD3">
                  <w:pPr>
                    <w:pStyle w:val="23"/>
                    <w:ind w:firstLine="0"/>
                    <w:rPr>
                      <w:sz w:val="28"/>
                      <w:szCs w:val="28"/>
                    </w:rPr>
                  </w:pPr>
                </w:p>
                <w:p w:rsidR="00667C38" w:rsidRPr="009A13EA" w:rsidRDefault="00667C38" w:rsidP="00404DD3">
                  <w:pPr>
                    <w:pStyle w:val="23"/>
                    <w:ind w:firstLine="0"/>
                    <w:rPr>
                      <w:sz w:val="28"/>
                      <w:szCs w:val="28"/>
                    </w:rPr>
                  </w:pPr>
                </w:p>
                <w:p w:rsidR="00667C38" w:rsidRPr="009A13EA" w:rsidRDefault="00667C38" w:rsidP="00404DD3">
                  <w:pPr>
                    <w:pStyle w:val="23"/>
                    <w:ind w:firstLine="0"/>
                    <w:rPr>
                      <w:sz w:val="28"/>
                      <w:szCs w:val="28"/>
                    </w:rPr>
                  </w:pPr>
                </w:p>
                <w:p w:rsidR="00667C38" w:rsidRPr="009A13EA" w:rsidRDefault="00667C38" w:rsidP="00404DD3">
                  <w:pPr>
                    <w:pStyle w:val="23"/>
                    <w:ind w:firstLine="0"/>
                    <w:rPr>
                      <w:sz w:val="28"/>
                      <w:szCs w:val="28"/>
                    </w:rPr>
                  </w:pPr>
                </w:p>
                <w:p w:rsidR="00667C38" w:rsidRPr="009A13EA" w:rsidRDefault="00667C38" w:rsidP="00404DD3">
                  <w:pPr>
                    <w:pStyle w:val="23"/>
                    <w:ind w:firstLine="0"/>
                    <w:rPr>
                      <w:sz w:val="28"/>
                      <w:szCs w:val="28"/>
                    </w:rPr>
                  </w:pPr>
                </w:p>
                <w:p w:rsidR="00667C38" w:rsidRPr="009A13EA" w:rsidRDefault="00667C38" w:rsidP="00404DD3">
                  <w:pPr>
                    <w:pStyle w:val="23"/>
                    <w:ind w:firstLine="0"/>
                    <w:rPr>
                      <w:sz w:val="28"/>
                      <w:szCs w:val="28"/>
                    </w:rPr>
                  </w:pPr>
                </w:p>
                <w:p w:rsidR="00667C38" w:rsidRPr="009A13EA" w:rsidRDefault="00667C38" w:rsidP="00404DD3">
                  <w:pPr>
                    <w:pStyle w:val="23"/>
                    <w:ind w:firstLine="0"/>
                    <w:rPr>
                      <w:sz w:val="28"/>
                      <w:szCs w:val="28"/>
                    </w:rPr>
                  </w:pPr>
                </w:p>
                <w:p w:rsidR="00667C38" w:rsidRPr="009A13EA" w:rsidRDefault="00667C38" w:rsidP="00404DD3">
                  <w:pPr>
                    <w:pStyle w:val="23"/>
                    <w:ind w:firstLine="0"/>
                    <w:rPr>
                      <w:sz w:val="28"/>
                      <w:szCs w:val="28"/>
                    </w:rPr>
                  </w:pPr>
                </w:p>
                <w:p w:rsidR="00667C38" w:rsidRPr="009A13EA" w:rsidRDefault="00667C38" w:rsidP="00404DD3">
                  <w:pPr>
                    <w:pStyle w:val="23"/>
                    <w:ind w:firstLine="0"/>
                    <w:rPr>
                      <w:sz w:val="28"/>
                      <w:szCs w:val="28"/>
                    </w:rPr>
                  </w:pPr>
                </w:p>
                <w:p w:rsidR="00667C38" w:rsidRPr="009A13EA" w:rsidRDefault="00667C38" w:rsidP="00404DD3">
                  <w:pPr>
                    <w:pStyle w:val="23"/>
                    <w:ind w:firstLine="0"/>
                    <w:rPr>
                      <w:sz w:val="28"/>
                      <w:szCs w:val="28"/>
                    </w:rPr>
                  </w:pPr>
                </w:p>
                <w:p w:rsidR="00667C38" w:rsidRPr="009A13EA" w:rsidRDefault="00667C38" w:rsidP="00404DD3">
                  <w:pPr>
                    <w:pStyle w:val="23"/>
                    <w:ind w:firstLine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88" w:type="dxa"/>
                  <w:tcBorders>
                    <w:top w:val="nil"/>
                    <w:left w:val="nil"/>
                    <w:right w:val="nil"/>
                  </w:tcBorders>
                </w:tcPr>
                <w:p w:rsidR="00667C38" w:rsidRPr="009A13EA" w:rsidRDefault="00667C38" w:rsidP="00404DD3">
                  <w:pPr>
                    <w:pStyle w:val="23"/>
                    <w:ind w:firstLine="0"/>
                    <w:jc w:val="center"/>
                    <w:rPr>
                      <w:sz w:val="28"/>
                      <w:szCs w:val="28"/>
                    </w:rPr>
                  </w:pPr>
                  <w:r w:rsidRPr="009A13EA">
                    <w:rPr>
                      <w:sz w:val="28"/>
                      <w:szCs w:val="28"/>
                    </w:rPr>
                    <w:t>-</w:t>
                  </w:r>
                </w:p>
                <w:p w:rsidR="00667C38" w:rsidRPr="009A13EA" w:rsidRDefault="00667C38" w:rsidP="00404DD3">
                  <w:pPr>
                    <w:widowControl w:val="0"/>
                    <w:jc w:val="center"/>
                    <w:rPr>
                      <w:sz w:val="28"/>
                      <w:szCs w:val="28"/>
                    </w:rPr>
                  </w:pPr>
                </w:p>
                <w:p w:rsidR="00667C38" w:rsidRPr="009A13EA" w:rsidRDefault="00667C38" w:rsidP="00404DD3">
                  <w:pPr>
                    <w:pStyle w:val="23"/>
                    <w:ind w:firstLine="0"/>
                    <w:jc w:val="center"/>
                    <w:rPr>
                      <w:sz w:val="28"/>
                      <w:szCs w:val="28"/>
                    </w:rPr>
                  </w:pPr>
                </w:p>
                <w:p w:rsidR="00667C38" w:rsidRPr="009A13EA" w:rsidRDefault="00667C38" w:rsidP="00404DD3">
                  <w:pPr>
                    <w:pStyle w:val="23"/>
                    <w:ind w:firstLine="0"/>
                    <w:jc w:val="center"/>
                    <w:rPr>
                      <w:sz w:val="28"/>
                      <w:szCs w:val="28"/>
                    </w:rPr>
                  </w:pPr>
                </w:p>
                <w:p w:rsidR="00667C38" w:rsidRPr="009A13EA" w:rsidRDefault="00667C38" w:rsidP="00404DD3">
                  <w:pPr>
                    <w:pStyle w:val="23"/>
                    <w:ind w:firstLine="0"/>
                    <w:jc w:val="center"/>
                    <w:rPr>
                      <w:sz w:val="28"/>
                      <w:szCs w:val="28"/>
                    </w:rPr>
                  </w:pPr>
                </w:p>
                <w:p w:rsidR="00667C38" w:rsidRPr="009A13EA" w:rsidRDefault="00667C38" w:rsidP="00404DD3">
                  <w:pPr>
                    <w:pStyle w:val="23"/>
                    <w:ind w:firstLine="0"/>
                    <w:jc w:val="center"/>
                    <w:rPr>
                      <w:sz w:val="28"/>
                      <w:szCs w:val="28"/>
                    </w:rPr>
                  </w:pPr>
                </w:p>
                <w:p w:rsidR="00667C38" w:rsidRPr="009A13EA" w:rsidRDefault="00667C38" w:rsidP="00404DD3">
                  <w:pPr>
                    <w:pStyle w:val="23"/>
                    <w:ind w:firstLine="0"/>
                    <w:jc w:val="center"/>
                    <w:rPr>
                      <w:sz w:val="28"/>
                      <w:szCs w:val="28"/>
                    </w:rPr>
                  </w:pPr>
                </w:p>
                <w:p w:rsidR="00667C38" w:rsidRPr="009A13EA" w:rsidRDefault="00667C38" w:rsidP="00404DD3">
                  <w:pPr>
                    <w:pStyle w:val="23"/>
                    <w:ind w:firstLine="0"/>
                    <w:jc w:val="center"/>
                    <w:rPr>
                      <w:sz w:val="28"/>
                      <w:szCs w:val="28"/>
                    </w:rPr>
                  </w:pPr>
                </w:p>
                <w:p w:rsidR="00667C38" w:rsidRPr="009A13EA" w:rsidRDefault="00667C38" w:rsidP="00404DD3">
                  <w:pPr>
                    <w:pStyle w:val="23"/>
                    <w:ind w:firstLine="0"/>
                    <w:jc w:val="center"/>
                    <w:rPr>
                      <w:sz w:val="28"/>
                      <w:szCs w:val="28"/>
                    </w:rPr>
                  </w:pPr>
                </w:p>
                <w:p w:rsidR="00667C38" w:rsidRPr="009A13EA" w:rsidRDefault="00667C38" w:rsidP="00404DD3">
                  <w:pPr>
                    <w:pStyle w:val="23"/>
                    <w:ind w:firstLine="0"/>
                    <w:jc w:val="center"/>
                    <w:rPr>
                      <w:sz w:val="28"/>
                      <w:szCs w:val="28"/>
                    </w:rPr>
                  </w:pPr>
                </w:p>
                <w:p w:rsidR="00667C38" w:rsidRPr="009A13EA" w:rsidRDefault="00667C38" w:rsidP="00404DD3">
                  <w:pPr>
                    <w:pStyle w:val="23"/>
                    <w:ind w:firstLine="0"/>
                    <w:jc w:val="center"/>
                    <w:rPr>
                      <w:sz w:val="28"/>
                      <w:szCs w:val="28"/>
                    </w:rPr>
                  </w:pPr>
                </w:p>
                <w:p w:rsidR="00667C38" w:rsidRPr="009A13EA" w:rsidRDefault="00667C38" w:rsidP="00404DD3">
                  <w:pPr>
                    <w:pStyle w:val="23"/>
                    <w:ind w:firstLine="0"/>
                    <w:jc w:val="center"/>
                    <w:rPr>
                      <w:sz w:val="28"/>
                      <w:szCs w:val="28"/>
                    </w:rPr>
                  </w:pPr>
                </w:p>
                <w:p w:rsidR="00667C38" w:rsidRPr="009A13EA" w:rsidRDefault="00667C38" w:rsidP="00404DD3">
                  <w:pPr>
                    <w:pStyle w:val="23"/>
                    <w:ind w:firstLine="0"/>
                    <w:jc w:val="center"/>
                    <w:rPr>
                      <w:sz w:val="28"/>
                      <w:szCs w:val="28"/>
                    </w:rPr>
                  </w:pPr>
                </w:p>
                <w:p w:rsidR="00667C38" w:rsidRPr="009A13EA" w:rsidRDefault="00667C38" w:rsidP="00404DD3">
                  <w:pPr>
                    <w:pStyle w:val="23"/>
                    <w:ind w:firstLine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7560" w:type="dxa"/>
                  <w:tcBorders>
                    <w:top w:val="nil"/>
                    <w:left w:val="nil"/>
                    <w:right w:val="nil"/>
                  </w:tcBorders>
                </w:tcPr>
                <w:p w:rsidR="00667C38" w:rsidRPr="009A13EA" w:rsidRDefault="00667C38" w:rsidP="00404DD3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TimesNewRoman"/>
                      <w:sz w:val="28"/>
                      <w:szCs w:val="28"/>
                    </w:rPr>
                  </w:pPr>
                  <w:r w:rsidRPr="009A13EA">
                    <w:rPr>
                      <w:rFonts w:eastAsia="TimesNewRoman"/>
                      <w:sz w:val="28"/>
                      <w:szCs w:val="28"/>
                    </w:rPr>
                    <w:t xml:space="preserve">Общий объем финансирования Программы составляет </w:t>
                  </w:r>
                  <w:r>
                    <w:rPr>
                      <w:bCs/>
                      <w:sz w:val="28"/>
                      <w:szCs w:val="28"/>
                    </w:rPr>
                    <w:t>194 533,40</w:t>
                  </w:r>
                  <w:r w:rsidRPr="009A13EA">
                    <w:rPr>
                      <w:bCs/>
                      <w:sz w:val="28"/>
                      <w:szCs w:val="28"/>
                    </w:rPr>
                    <w:t xml:space="preserve"> </w:t>
                  </w:r>
                  <w:r w:rsidRPr="009A13EA">
                    <w:rPr>
                      <w:rFonts w:eastAsia="TimesNewRoman"/>
                      <w:sz w:val="28"/>
                      <w:szCs w:val="28"/>
                    </w:rPr>
                    <w:t>тыс. рублей, в том числе:</w:t>
                  </w:r>
                </w:p>
                <w:p w:rsidR="00667C38" w:rsidRPr="009A13EA" w:rsidRDefault="00667C38" w:rsidP="00404DD3">
                  <w:pPr>
                    <w:widowControl w:val="0"/>
                    <w:jc w:val="both"/>
                    <w:rPr>
                      <w:sz w:val="28"/>
                      <w:szCs w:val="28"/>
                    </w:rPr>
                  </w:pPr>
                  <w:r w:rsidRPr="009A13EA">
                    <w:rPr>
                      <w:sz w:val="28"/>
                      <w:szCs w:val="28"/>
                    </w:rPr>
                    <w:t xml:space="preserve">за счет средств областного бюджета – </w:t>
                  </w:r>
                  <w:r>
                    <w:rPr>
                      <w:bCs/>
                      <w:sz w:val="28"/>
                      <w:szCs w:val="28"/>
                    </w:rPr>
                    <w:t>151 240,50</w:t>
                  </w:r>
                  <w:r w:rsidRPr="009A13EA">
                    <w:rPr>
                      <w:bCs/>
                      <w:sz w:val="28"/>
                      <w:szCs w:val="28"/>
                    </w:rPr>
                    <w:t xml:space="preserve"> </w:t>
                  </w:r>
                  <w:r w:rsidRPr="009A13EA">
                    <w:rPr>
                      <w:sz w:val="28"/>
                      <w:szCs w:val="28"/>
                    </w:rPr>
                    <w:t>тыс. рублей, в том числе:</w:t>
                  </w:r>
                </w:p>
                <w:p w:rsidR="00667C38" w:rsidRDefault="00667C38" w:rsidP="00404DD3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9A13EA">
                    <w:rPr>
                      <w:sz w:val="28"/>
                      <w:szCs w:val="28"/>
                    </w:rPr>
                    <w:t>в 201</w:t>
                  </w:r>
                  <w:r>
                    <w:rPr>
                      <w:sz w:val="28"/>
                      <w:szCs w:val="28"/>
                    </w:rPr>
                    <w:t>9</w:t>
                  </w:r>
                  <w:r w:rsidRPr="009A13EA">
                    <w:rPr>
                      <w:sz w:val="28"/>
                      <w:szCs w:val="28"/>
                    </w:rPr>
                    <w:t xml:space="preserve"> году – </w:t>
                  </w:r>
                  <w:r>
                    <w:rPr>
                      <w:bCs/>
                      <w:sz w:val="28"/>
                      <w:szCs w:val="28"/>
                    </w:rPr>
                    <w:t>136 602,4</w:t>
                  </w:r>
                  <w:r w:rsidRPr="009A13EA">
                    <w:rPr>
                      <w:bCs/>
                      <w:sz w:val="28"/>
                      <w:szCs w:val="28"/>
                    </w:rPr>
                    <w:t xml:space="preserve"> </w:t>
                  </w:r>
                  <w:r w:rsidRPr="009A13EA">
                    <w:rPr>
                      <w:rFonts w:eastAsia="TimesNewRoman"/>
                      <w:sz w:val="28"/>
                      <w:szCs w:val="28"/>
                    </w:rPr>
                    <w:t>тыс</w:t>
                  </w:r>
                  <w:r w:rsidRPr="009A13EA">
                    <w:rPr>
                      <w:sz w:val="28"/>
                      <w:szCs w:val="28"/>
                    </w:rPr>
                    <w:t xml:space="preserve">. </w:t>
                  </w:r>
                  <w:r w:rsidRPr="009A13EA">
                    <w:rPr>
                      <w:rFonts w:eastAsia="TimesNewRoman"/>
                      <w:sz w:val="28"/>
                      <w:szCs w:val="28"/>
                    </w:rPr>
                    <w:t>рублей</w:t>
                  </w:r>
                  <w:r w:rsidRPr="009A13EA">
                    <w:rPr>
                      <w:sz w:val="28"/>
                      <w:szCs w:val="28"/>
                    </w:rPr>
                    <w:t>;</w:t>
                  </w:r>
                </w:p>
                <w:p w:rsidR="00667C38" w:rsidRPr="009A13EA" w:rsidRDefault="00667C38" w:rsidP="00404DD3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 2020 году – 9 508,1 тыс. рублей;</w:t>
                  </w:r>
                </w:p>
                <w:p w:rsidR="00667C38" w:rsidRPr="009A13EA" w:rsidRDefault="00667C38" w:rsidP="00404DD3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9A13EA">
                    <w:rPr>
                      <w:sz w:val="28"/>
                      <w:szCs w:val="28"/>
                    </w:rPr>
                    <w:t>в 20</w:t>
                  </w:r>
                  <w:r>
                    <w:rPr>
                      <w:sz w:val="28"/>
                      <w:szCs w:val="28"/>
                    </w:rPr>
                    <w:t>24</w:t>
                  </w:r>
                  <w:r w:rsidRPr="009A13EA">
                    <w:rPr>
                      <w:sz w:val="28"/>
                      <w:szCs w:val="28"/>
                    </w:rPr>
                    <w:t xml:space="preserve"> </w:t>
                  </w:r>
                  <w:r w:rsidRPr="009A13EA">
                    <w:rPr>
                      <w:rFonts w:eastAsia="TimesNewRoman"/>
                      <w:sz w:val="28"/>
                      <w:szCs w:val="28"/>
                    </w:rPr>
                    <w:t xml:space="preserve">году </w:t>
                  </w:r>
                  <w:r w:rsidRPr="009A13EA">
                    <w:rPr>
                      <w:sz w:val="28"/>
                      <w:szCs w:val="28"/>
                    </w:rPr>
                    <w:t xml:space="preserve">– </w:t>
                  </w:r>
                  <w:r>
                    <w:rPr>
                      <w:bCs/>
                      <w:sz w:val="28"/>
                      <w:szCs w:val="28"/>
                    </w:rPr>
                    <w:t>2 565,0</w:t>
                  </w:r>
                  <w:r w:rsidRPr="009A13EA">
                    <w:rPr>
                      <w:bCs/>
                      <w:sz w:val="28"/>
                      <w:szCs w:val="28"/>
                    </w:rPr>
                    <w:t xml:space="preserve"> </w:t>
                  </w:r>
                  <w:r w:rsidRPr="009A13EA">
                    <w:rPr>
                      <w:rFonts w:eastAsia="TimesNewRoman"/>
                      <w:sz w:val="28"/>
                      <w:szCs w:val="28"/>
                    </w:rPr>
                    <w:t>тыс</w:t>
                  </w:r>
                  <w:r w:rsidRPr="009A13EA">
                    <w:rPr>
                      <w:sz w:val="28"/>
                      <w:szCs w:val="28"/>
                    </w:rPr>
                    <w:t xml:space="preserve">. </w:t>
                  </w:r>
                  <w:r w:rsidRPr="009A13EA">
                    <w:rPr>
                      <w:rFonts w:eastAsia="TimesNewRoman"/>
                      <w:sz w:val="28"/>
                      <w:szCs w:val="28"/>
                    </w:rPr>
                    <w:t>рублей</w:t>
                  </w:r>
                  <w:r w:rsidRPr="009A13EA">
                    <w:rPr>
                      <w:sz w:val="28"/>
                      <w:szCs w:val="28"/>
                    </w:rPr>
                    <w:t>;</w:t>
                  </w:r>
                </w:p>
                <w:p w:rsidR="00667C38" w:rsidRDefault="00667C38" w:rsidP="00404DD3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9A13EA">
                    <w:rPr>
                      <w:sz w:val="28"/>
                      <w:szCs w:val="28"/>
                    </w:rPr>
                    <w:t>в 20</w:t>
                  </w:r>
                  <w:r>
                    <w:rPr>
                      <w:sz w:val="28"/>
                      <w:szCs w:val="28"/>
                    </w:rPr>
                    <w:t>29</w:t>
                  </w:r>
                  <w:r w:rsidRPr="009A13EA">
                    <w:rPr>
                      <w:sz w:val="28"/>
                      <w:szCs w:val="28"/>
                    </w:rPr>
                    <w:t xml:space="preserve"> </w:t>
                  </w:r>
                  <w:r w:rsidRPr="009A13EA">
                    <w:rPr>
                      <w:rFonts w:eastAsia="TimesNewRoman"/>
                      <w:sz w:val="28"/>
                      <w:szCs w:val="28"/>
                    </w:rPr>
                    <w:t xml:space="preserve">году </w:t>
                  </w:r>
                  <w:r w:rsidRPr="009A13EA">
                    <w:rPr>
                      <w:sz w:val="28"/>
                      <w:szCs w:val="28"/>
                    </w:rPr>
                    <w:t xml:space="preserve">– </w:t>
                  </w:r>
                  <w:r>
                    <w:rPr>
                      <w:bCs/>
                      <w:sz w:val="28"/>
                      <w:szCs w:val="28"/>
                    </w:rPr>
                    <w:t>2 565,0</w:t>
                  </w:r>
                  <w:r w:rsidRPr="009A13EA">
                    <w:rPr>
                      <w:bCs/>
                      <w:sz w:val="28"/>
                      <w:szCs w:val="28"/>
                    </w:rPr>
                    <w:t xml:space="preserve"> </w:t>
                  </w:r>
                  <w:r w:rsidRPr="009A13EA">
                    <w:rPr>
                      <w:rFonts w:eastAsia="TimesNewRoman"/>
                      <w:sz w:val="28"/>
                      <w:szCs w:val="28"/>
                    </w:rPr>
                    <w:t>тыс</w:t>
                  </w:r>
                  <w:r w:rsidRPr="009A13EA">
                    <w:rPr>
                      <w:sz w:val="28"/>
                      <w:szCs w:val="28"/>
                    </w:rPr>
                    <w:t xml:space="preserve">. </w:t>
                  </w:r>
                  <w:r w:rsidRPr="009A13EA">
                    <w:rPr>
                      <w:rFonts w:eastAsia="TimesNewRoman"/>
                      <w:sz w:val="28"/>
                      <w:szCs w:val="28"/>
                    </w:rPr>
                    <w:t>рублей</w:t>
                  </w:r>
                  <w:r>
                    <w:rPr>
                      <w:sz w:val="28"/>
                      <w:szCs w:val="28"/>
                    </w:rPr>
                    <w:t>.</w:t>
                  </w:r>
                </w:p>
                <w:p w:rsidR="00667C38" w:rsidRDefault="00667C38" w:rsidP="00404DD3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 счет средств федерального бюджета – 31 487,50 тыс. рублей, в том числе:</w:t>
                  </w:r>
                </w:p>
                <w:p w:rsidR="00667C38" w:rsidRDefault="00667C38" w:rsidP="00404DD3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 2019 году – 7 012,0 тыс. рублей;</w:t>
                  </w:r>
                </w:p>
                <w:p w:rsidR="00667C38" w:rsidRPr="009A13EA" w:rsidRDefault="00667C38" w:rsidP="00404DD3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 2020 году – 24 475,5 тыс. рублей.</w:t>
                  </w:r>
                </w:p>
                <w:p w:rsidR="00667C38" w:rsidRPr="009A13EA" w:rsidRDefault="00667C38" w:rsidP="00404DD3">
                  <w:pPr>
                    <w:widowControl w:val="0"/>
                    <w:jc w:val="both"/>
                    <w:rPr>
                      <w:sz w:val="28"/>
                      <w:szCs w:val="28"/>
                    </w:rPr>
                  </w:pPr>
                  <w:r w:rsidRPr="009A13EA">
                    <w:rPr>
                      <w:sz w:val="28"/>
                      <w:szCs w:val="28"/>
                    </w:rPr>
                    <w:t xml:space="preserve">за счет средств местных бюджетов – </w:t>
                  </w:r>
                  <w:r>
                    <w:rPr>
                      <w:sz w:val="28"/>
                      <w:szCs w:val="28"/>
                    </w:rPr>
                    <w:t>11 805,4</w:t>
                  </w:r>
                  <w:r w:rsidRPr="009A13EA">
                    <w:rPr>
                      <w:sz w:val="28"/>
                      <w:szCs w:val="28"/>
                    </w:rPr>
                    <w:t xml:space="preserve"> тыс. </w:t>
                  </w:r>
                  <w:proofErr w:type="gramStart"/>
                  <w:r w:rsidRPr="009A13EA">
                    <w:rPr>
                      <w:sz w:val="28"/>
                      <w:szCs w:val="28"/>
                    </w:rPr>
                    <w:t xml:space="preserve">рублей, </w:t>
                  </w:r>
                  <w:r w:rsidR="00D26B2F">
                    <w:rPr>
                      <w:sz w:val="28"/>
                      <w:szCs w:val="28"/>
                    </w:rPr>
                    <w:t xml:space="preserve">  </w:t>
                  </w:r>
                  <w:proofErr w:type="gramEnd"/>
                  <w:r w:rsidR="00D26B2F">
                    <w:rPr>
                      <w:sz w:val="28"/>
                      <w:szCs w:val="28"/>
                    </w:rPr>
                    <w:t xml:space="preserve">                      </w:t>
                  </w:r>
                  <w:r w:rsidRPr="009A13EA">
                    <w:rPr>
                      <w:sz w:val="28"/>
                      <w:szCs w:val="28"/>
                    </w:rPr>
                    <w:t>в том числе:</w:t>
                  </w:r>
                </w:p>
                <w:p w:rsidR="00667C38" w:rsidRPr="009A13EA" w:rsidRDefault="00667C38" w:rsidP="00404DD3">
                  <w:pPr>
                    <w:widowControl w:val="0"/>
                    <w:jc w:val="both"/>
                    <w:rPr>
                      <w:sz w:val="28"/>
                      <w:szCs w:val="28"/>
                    </w:rPr>
                  </w:pPr>
                  <w:r w:rsidRPr="009A13EA">
                    <w:rPr>
                      <w:sz w:val="28"/>
                      <w:szCs w:val="28"/>
                    </w:rPr>
                    <w:t>в 20</w:t>
                  </w:r>
                  <w:r>
                    <w:rPr>
                      <w:sz w:val="28"/>
                      <w:szCs w:val="28"/>
                    </w:rPr>
                    <w:t>19</w:t>
                  </w:r>
                  <w:r w:rsidRPr="009A13EA">
                    <w:rPr>
                      <w:sz w:val="28"/>
                      <w:szCs w:val="28"/>
                    </w:rPr>
                    <w:t xml:space="preserve"> году – </w:t>
                  </w:r>
                  <w:r>
                    <w:rPr>
                      <w:sz w:val="28"/>
                      <w:szCs w:val="28"/>
                    </w:rPr>
                    <w:t>9 456,1</w:t>
                  </w:r>
                  <w:r w:rsidRPr="009A13EA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667C38" w:rsidRPr="009A13EA" w:rsidRDefault="00667C38" w:rsidP="00404DD3">
                  <w:pPr>
                    <w:widowControl w:val="0"/>
                    <w:jc w:val="both"/>
                    <w:rPr>
                      <w:sz w:val="28"/>
                      <w:szCs w:val="28"/>
                    </w:rPr>
                  </w:pPr>
                  <w:r w:rsidRPr="009A13EA">
                    <w:rPr>
                      <w:sz w:val="28"/>
                      <w:szCs w:val="28"/>
                    </w:rPr>
                    <w:t>в 20</w:t>
                  </w:r>
                  <w:r>
                    <w:rPr>
                      <w:sz w:val="28"/>
                      <w:szCs w:val="28"/>
                    </w:rPr>
                    <w:t>20</w:t>
                  </w:r>
                  <w:r w:rsidRPr="009A13EA">
                    <w:rPr>
                      <w:sz w:val="28"/>
                      <w:szCs w:val="28"/>
                    </w:rPr>
                    <w:t xml:space="preserve"> году – </w:t>
                  </w:r>
                  <w:r>
                    <w:rPr>
                      <w:sz w:val="28"/>
                      <w:szCs w:val="28"/>
                    </w:rPr>
                    <w:t>2 249,3</w:t>
                  </w:r>
                  <w:r w:rsidRPr="009A13EA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667C38" w:rsidRPr="009A13EA" w:rsidRDefault="00667C38" w:rsidP="00404DD3">
                  <w:pPr>
                    <w:widowControl w:val="0"/>
                    <w:jc w:val="both"/>
                    <w:rPr>
                      <w:sz w:val="28"/>
                      <w:szCs w:val="28"/>
                    </w:rPr>
                  </w:pPr>
                  <w:r w:rsidRPr="009A13EA">
                    <w:rPr>
                      <w:sz w:val="28"/>
                      <w:szCs w:val="28"/>
                    </w:rPr>
                    <w:t>в 20</w:t>
                  </w:r>
                  <w:r>
                    <w:rPr>
                      <w:sz w:val="28"/>
                      <w:szCs w:val="28"/>
                    </w:rPr>
                    <w:t>21</w:t>
                  </w:r>
                  <w:r w:rsidRPr="009A13EA">
                    <w:rPr>
                      <w:sz w:val="28"/>
                      <w:szCs w:val="28"/>
                    </w:rPr>
                    <w:t xml:space="preserve"> году – </w:t>
                  </w:r>
                  <w:r>
                    <w:rPr>
                      <w:sz w:val="28"/>
                      <w:szCs w:val="28"/>
                    </w:rPr>
                    <w:t>100,0</w:t>
                  </w:r>
                  <w:r w:rsidRPr="009A13EA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667C38" w:rsidRDefault="00667C38" w:rsidP="00404DD3">
                  <w:pPr>
                    <w:pStyle w:val="23"/>
                    <w:ind w:firstLine="0"/>
                    <w:rPr>
                      <w:sz w:val="28"/>
                      <w:szCs w:val="28"/>
                    </w:rPr>
                  </w:pPr>
                  <w:r w:rsidRPr="009A13EA">
                    <w:rPr>
                      <w:sz w:val="28"/>
                      <w:szCs w:val="28"/>
                    </w:rPr>
                    <w:t>Объемы финансирования Программы носят прогнозный характер и п</w:t>
                  </w:r>
                  <w:r>
                    <w:rPr>
                      <w:sz w:val="28"/>
                      <w:szCs w:val="28"/>
                    </w:rPr>
                    <w:t>о</w:t>
                  </w:r>
                  <w:r w:rsidRPr="009A13EA">
                    <w:rPr>
                      <w:sz w:val="28"/>
                      <w:szCs w:val="28"/>
                    </w:rPr>
                    <w:t>длежат уточнению в установленном порядке.</w:t>
                  </w:r>
                </w:p>
                <w:p w:rsidR="00667C38" w:rsidRPr="009A13EA" w:rsidRDefault="00667C38" w:rsidP="00404DD3">
                  <w:pPr>
                    <w:pStyle w:val="23"/>
                    <w:ind w:firstLine="0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667C38" w:rsidRPr="00976DAF" w:rsidRDefault="00667C38" w:rsidP="00404DD3">
            <w:pPr>
              <w:ind w:firstLine="699"/>
              <w:jc w:val="both"/>
              <w:rPr>
                <w:rFonts w:cs="Arial"/>
                <w:sz w:val="28"/>
                <w:szCs w:val="28"/>
              </w:rPr>
            </w:pPr>
          </w:p>
        </w:tc>
      </w:tr>
    </w:tbl>
    <w:p w:rsidR="00667C38" w:rsidRDefault="00667C38" w:rsidP="00667C38">
      <w:pPr>
        <w:ind w:firstLine="699"/>
        <w:jc w:val="both"/>
        <w:rPr>
          <w:rFonts w:cs="Arial"/>
          <w:sz w:val="28"/>
          <w:szCs w:val="28"/>
        </w:rPr>
      </w:pPr>
      <w:r>
        <w:rPr>
          <w:sz w:val="28"/>
          <w:szCs w:val="28"/>
        </w:rPr>
        <w:t xml:space="preserve">2. </w:t>
      </w:r>
      <w:r w:rsidR="00D26B2F">
        <w:rPr>
          <w:sz w:val="28"/>
          <w:szCs w:val="28"/>
        </w:rPr>
        <w:t>Подраздел «</w:t>
      </w:r>
      <w:r>
        <w:rPr>
          <w:sz w:val="28"/>
          <w:szCs w:val="28"/>
        </w:rPr>
        <w:t xml:space="preserve">Ресурсное обеспечение подпрограммы муниципальной программы» </w:t>
      </w:r>
      <w:proofErr w:type="gramStart"/>
      <w:r w:rsidRPr="00976DAF">
        <w:rPr>
          <w:sz w:val="28"/>
          <w:szCs w:val="28"/>
        </w:rPr>
        <w:t>раздел</w:t>
      </w:r>
      <w:r>
        <w:rPr>
          <w:sz w:val="28"/>
          <w:szCs w:val="28"/>
        </w:rPr>
        <w:t xml:space="preserve">а </w:t>
      </w:r>
      <w:r w:rsidRPr="00976DAF">
        <w:rPr>
          <w:sz w:val="28"/>
          <w:szCs w:val="28"/>
        </w:rPr>
        <w:t xml:space="preserve"> «</w:t>
      </w:r>
      <w:proofErr w:type="gramEnd"/>
      <w:r w:rsidRPr="00976DAF">
        <w:rPr>
          <w:sz w:val="28"/>
          <w:szCs w:val="28"/>
        </w:rPr>
        <w:t>Паспорт подпрограммы»  подпрограммы «</w:t>
      </w:r>
      <w:r>
        <w:rPr>
          <w:sz w:val="28"/>
          <w:szCs w:val="28"/>
        </w:rPr>
        <w:t>Развитие отраслей агропромышленного комплекса</w:t>
      </w:r>
      <w:r w:rsidRPr="00976DAF">
        <w:rPr>
          <w:rFonts w:cs="Arial"/>
          <w:sz w:val="28"/>
          <w:szCs w:val="28"/>
        </w:rPr>
        <w:t>»</w:t>
      </w:r>
      <w:r>
        <w:rPr>
          <w:rFonts w:cs="Arial"/>
          <w:sz w:val="28"/>
          <w:szCs w:val="28"/>
        </w:rPr>
        <w:t xml:space="preserve"> изложить в следующей редакции:</w:t>
      </w:r>
    </w:p>
    <w:p w:rsidR="00667C38" w:rsidRDefault="00667C38" w:rsidP="00667C38">
      <w:r>
        <w:br w:type="page"/>
      </w:r>
    </w:p>
    <w:tbl>
      <w:tblPr>
        <w:tblW w:w="10178" w:type="dxa"/>
        <w:tblInd w:w="10" w:type="dxa"/>
        <w:tblLayout w:type="fixed"/>
        <w:tblLook w:val="0000" w:firstRow="0" w:lastRow="0" w:firstColumn="0" w:lastColumn="0" w:noHBand="0" w:noVBand="0"/>
      </w:tblPr>
      <w:tblGrid>
        <w:gridCol w:w="2330"/>
        <w:gridCol w:w="288"/>
        <w:gridCol w:w="7560"/>
      </w:tblGrid>
      <w:tr w:rsidR="00667C38" w:rsidRPr="009A13EA" w:rsidTr="00404DD3">
        <w:trPr>
          <w:trHeight w:val="2698"/>
        </w:trPr>
        <w:tc>
          <w:tcPr>
            <w:tcW w:w="2330" w:type="dxa"/>
            <w:tcBorders>
              <w:top w:val="nil"/>
              <w:left w:val="nil"/>
              <w:right w:val="nil"/>
            </w:tcBorders>
          </w:tcPr>
          <w:p w:rsidR="00667C38" w:rsidRPr="009A13EA" w:rsidRDefault="00667C38" w:rsidP="00404DD3">
            <w:pPr>
              <w:rPr>
                <w:sz w:val="28"/>
                <w:szCs w:val="28"/>
              </w:rPr>
            </w:pPr>
            <w:r w:rsidRPr="009A13EA">
              <w:rPr>
                <w:sz w:val="28"/>
                <w:szCs w:val="28"/>
              </w:rPr>
              <w:lastRenderedPageBreak/>
              <w:t xml:space="preserve">Ресурсное обеспечение </w:t>
            </w:r>
          </w:p>
          <w:p w:rsidR="00667C38" w:rsidRPr="00AB51DC" w:rsidRDefault="00667C38" w:rsidP="00404DD3">
            <w:pPr>
              <w:pStyle w:val="23"/>
              <w:ind w:firstLine="0"/>
            </w:pPr>
            <w:r w:rsidRPr="009A13EA">
              <w:rPr>
                <w:sz w:val="28"/>
                <w:szCs w:val="28"/>
              </w:rPr>
              <w:t xml:space="preserve">подпрограммы </w:t>
            </w:r>
            <w:r>
              <w:rPr>
                <w:sz w:val="28"/>
                <w:szCs w:val="28"/>
              </w:rPr>
              <w:t>муниципальной программы</w:t>
            </w:r>
          </w:p>
        </w:tc>
        <w:tc>
          <w:tcPr>
            <w:tcW w:w="288" w:type="dxa"/>
            <w:tcBorders>
              <w:top w:val="nil"/>
              <w:left w:val="nil"/>
              <w:right w:val="nil"/>
            </w:tcBorders>
          </w:tcPr>
          <w:p w:rsidR="00667C38" w:rsidRPr="009A13EA" w:rsidRDefault="00667C38" w:rsidP="00404DD3">
            <w:pPr>
              <w:pStyle w:val="23"/>
              <w:ind w:firstLine="0"/>
              <w:jc w:val="center"/>
              <w:rPr>
                <w:sz w:val="28"/>
                <w:szCs w:val="28"/>
              </w:rPr>
            </w:pPr>
            <w:r w:rsidRPr="009A13EA">
              <w:rPr>
                <w:sz w:val="28"/>
                <w:szCs w:val="28"/>
              </w:rPr>
              <w:t>-</w:t>
            </w:r>
          </w:p>
        </w:tc>
        <w:tc>
          <w:tcPr>
            <w:tcW w:w="7560" w:type="dxa"/>
            <w:tcBorders>
              <w:top w:val="nil"/>
              <w:left w:val="nil"/>
              <w:right w:val="nil"/>
            </w:tcBorders>
          </w:tcPr>
          <w:p w:rsidR="00667C38" w:rsidRDefault="00667C38" w:rsidP="00404DD3">
            <w:pPr>
              <w:widowControl w:val="0"/>
              <w:autoSpaceDE w:val="0"/>
              <w:jc w:val="both"/>
              <w:rPr>
                <w:rFonts w:eastAsia="TimesNewRoman"/>
                <w:sz w:val="28"/>
                <w:szCs w:val="28"/>
              </w:rPr>
            </w:pPr>
            <w:r>
              <w:rPr>
                <w:rFonts w:eastAsia="TimesNewRoman"/>
                <w:sz w:val="28"/>
                <w:szCs w:val="28"/>
              </w:rPr>
              <w:t xml:space="preserve">Объем финансирования подпрограммы </w:t>
            </w:r>
            <w:proofErr w:type="gramStart"/>
            <w:r>
              <w:rPr>
                <w:rFonts w:eastAsia="TimesNewRoman"/>
                <w:sz w:val="28"/>
                <w:szCs w:val="28"/>
              </w:rPr>
              <w:t xml:space="preserve">составляет </w:t>
            </w:r>
            <w:r>
              <w:rPr>
                <w:sz w:val="28"/>
                <w:szCs w:val="28"/>
              </w:rPr>
              <w:t xml:space="preserve"> 10</w:t>
            </w:r>
            <w:proofErr w:type="gramEnd"/>
            <w:r>
              <w:rPr>
                <w:sz w:val="28"/>
                <w:szCs w:val="28"/>
              </w:rPr>
              <w:t xml:space="preserve"> 142,0  </w:t>
            </w:r>
            <w:r>
              <w:rPr>
                <w:rFonts w:eastAsia="TimesNewRoman"/>
                <w:sz w:val="28"/>
                <w:szCs w:val="28"/>
              </w:rPr>
              <w:t>тыс. рублей, в том числе:</w:t>
            </w:r>
          </w:p>
          <w:p w:rsidR="00667C38" w:rsidRDefault="00667C38" w:rsidP="00404DD3">
            <w:pPr>
              <w:widowControl w:val="0"/>
              <w:autoSpaceDE w:val="0"/>
              <w:jc w:val="both"/>
              <w:rPr>
                <w:rFonts w:eastAsia="TimesNewRoman"/>
                <w:sz w:val="28"/>
                <w:szCs w:val="28"/>
              </w:rPr>
            </w:pPr>
            <w:r>
              <w:rPr>
                <w:rFonts w:eastAsia="TimesNewRoman"/>
                <w:sz w:val="28"/>
                <w:szCs w:val="28"/>
              </w:rPr>
              <w:t>в 2019 году – 5 012,0 тыс. рублей;</w:t>
            </w:r>
          </w:p>
          <w:p w:rsidR="00667C38" w:rsidRDefault="00667C38" w:rsidP="00404DD3">
            <w:pPr>
              <w:widowControl w:val="0"/>
              <w:autoSpaceDE w:val="0"/>
              <w:jc w:val="both"/>
              <w:rPr>
                <w:rFonts w:eastAsia="TimesNewRoman"/>
                <w:sz w:val="28"/>
                <w:szCs w:val="28"/>
              </w:rPr>
            </w:pPr>
            <w:r>
              <w:rPr>
                <w:rFonts w:eastAsia="TimesNewRoman"/>
                <w:sz w:val="28"/>
                <w:szCs w:val="28"/>
              </w:rPr>
              <w:t>в 2024 году –  2 565,0 тыс. рублей;</w:t>
            </w:r>
          </w:p>
          <w:p w:rsidR="00667C38" w:rsidRDefault="00667C38" w:rsidP="00404DD3">
            <w:pPr>
              <w:widowControl w:val="0"/>
              <w:autoSpaceDE w:val="0"/>
              <w:jc w:val="both"/>
              <w:rPr>
                <w:rFonts w:eastAsia="TimesNewRoman"/>
                <w:sz w:val="28"/>
                <w:szCs w:val="28"/>
              </w:rPr>
            </w:pPr>
            <w:r>
              <w:rPr>
                <w:rFonts w:eastAsia="TimesNewRoman"/>
                <w:sz w:val="28"/>
                <w:szCs w:val="28"/>
              </w:rPr>
              <w:t>в 2029 году – 2 565,0 тыс. рублей.</w:t>
            </w:r>
          </w:p>
          <w:p w:rsidR="00667C38" w:rsidRPr="009A13EA" w:rsidRDefault="00667C38" w:rsidP="00404DD3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Объемы финансирования подпрограммы носят прогнозный характер и подлежат уточнению в установленном порядке.</w:t>
            </w:r>
          </w:p>
        </w:tc>
      </w:tr>
    </w:tbl>
    <w:p w:rsidR="00667C38" w:rsidRDefault="00667C38" w:rsidP="00667C38">
      <w:pPr>
        <w:ind w:firstLine="699"/>
        <w:jc w:val="both"/>
        <w:rPr>
          <w:rFonts w:cs="Arial"/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Подраздел  «</w:t>
      </w:r>
      <w:proofErr w:type="gramEnd"/>
      <w:r>
        <w:rPr>
          <w:sz w:val="28"/>
          <w:szCs w:val="28"/>
        </w:rPr>
        <w:t xml:space="preserve">Ресурсное обеспечение подпрограммы муниципальной программы» </w:t>
      </w:r>
      <w:r w:rsidRPr="00976DAF">
        <w:rPr>
          <w:sz w:val="28"/>
          <w:szCs w:val="28"/>
        </w:rPr>
        <w:t>раздел</w:t>
      </w:r>
      <w:r>
        <w:rPr>
          <w:sz w:val="28"/>
          <w:szCs w:val="28"/>
        </w:rPr>
        <w:t xml:space="preserve">а </w:t>
      </w:r>
      <w:r w:rsidRPr="00976DAF">
        <w:rPr>
          <w:sz w:val="28"/>
          <w:szCs w:val="28"/>
        </w:rPr>
        <w:t xml:space="preserve"> «Паспорт подпрограммы»  подпрограммы «</w:t>
      </w:r>
      <w:r>
        <w:rPr>
          <w:sz w:val="28"/>
          <w:szCs w:val="28"/>
        </w:rPr>
        <w:t>Устойчивое развитие сельских территорий</w:t>
      </w:r>
      <w:r w:rsidRPr="00976DAF">
        <w:rPr>
          <w:rFonts w:cs="Arial"/>
          <w:sz w:val="28"/>
          <w:szCs w:val="28"/>
        </w:rPr>
        <w:t>»</w:t>
      </w:r>
      <w:r>
        <w:rPr>
          <w:rFonts w:cs="Arial"/>
          <w:sz w:val="28"/>
          <w:szCs w:val="28"/>
        </w:rPr>
        <w:t xml:space="preserve"> изложить в следующей редакции:</w:t>
      </w:r>
    </w:p>
    <w:tbl>
      <w:tblPr>
        <w:tblW w:w="10178" w:type="dxa"/>
        <w:tblInd w:w="10" w:type="dxa"/>
        <w:tblLayout w:type="fixed"/>
        <w:tblLook w:val="0000" w:firstRow="0" w:lastRow="0" w:firstColumn="0" w:lastColumn="0" w:noHBand="0" w:noVBand="0"/>
      </w:tblPr>
      <w:tblGrid>
        <w:gridCol w:w="2330"/>
        <w:gridCol w:w="288"/>
        <w:gridCol w:w="7560"/>
      </w:tblGrid>
      <w:tr w:rsidR="00D26B2F" w:rsidRPr="00D26B2F" w:rsidTr="00404DD3">
        <w:trPr>
          <w:trHeight w:val="2698"/>
        </w:trPr>
        <w:tc>
          <w:tcPr>
            <w:tcW w:w="2330" w:type="dxa"/>
            <w:tcBorders>
              <w:top w:val="nil"/>
              <w:left w:val="nil"/>
              <w:right w:val="nil"/>
            </w:tcBorders>
          </w:tcPr>
          <w:p w:rsidR="00667C38" w:rsidRPr="00D26B2F" w:rsidRDefault="00667C38" w:rsidP="00404DD3">
            <w:pPr>
              <w:rPr>
                <w:sz w:val="28"/>
                <w:szCs w:val="28"/>
              </w:rPr>
            </w:pPr>
            <w:r w:rsidRPr="00D26B2F">
              <w:rPr>
                <w:sz w:val="28"/>
                <w:szCs w:val="28"/>
              </w:rPr>
              <w:t xml:space="preserve">Ресурсное обеспечение </w:t>
            </w:r>
          </w:p>
          <w:p w:rsidR="00667C38" w:rsidRPr="00D26B2F" w:rsidRDefault="00667C38" w:rsidP="00404DD3">
            <w:pPr>
              <w:pStyle w:val="23"/>
              <w:ind w:firstLine="0"/>
            </w:pPr>
            <w:r w:rsidRPr="00D26B2F">
              <w:rPr>
                <w:sz w:val="28"/>
                <w:szCs w:val="28"/>
              </w:rPr>
              <w:t>подпрограммы муниципальной программы</w:t>
            </w:r>
          </w:p>
        </w:tc>
        <w:tc>
          <w:tcPr>
            <w:tcW w:w="288" w:type="dxa"/>
            <w:tcBorders>
              <w:top w:val="nil"/>
              <w:left w:val="nil"/>
              <w:right w:val="nil"/>
            </w:tcBorders>
          </w:tcPr>
          <w:p w:rsidR="00667C38" w:rsidRPr="00D26B2F" w:rsidRDefault="00667C38" w:rsidP="00404DD3">
            <w:pPr>
              <w:pStyle w:val="23"/>
              <w:ind w:firstLine="0"/>
              <w:jc w:val="center"/>
              <w:rPr>
                <w:sz w:val="28"/>
                <w:szCs w:val="28"/>
              </w:rPr>
            </w:pPr>
            <w:r w:rsidRPr="00D26B2F">
              <w:rPr>
                <w:sz w:val="28"/>
                <w:szCs w:val="28"/>
              </w:rPr>
              <w:t>-</w:t>
            </w:r>
          </w:p>
        </w:tc>
        <w:tc>
          <w:tcPr>
            <w:tcW w:w="7560" w:type="dxa"/>
            <w:tcBorders>
              <w:top w:val="nil"/>
              <w:left w:val="nil"/>
              <w:right w:val="nil"/>
            </w:tcBorders>
          </w:tcPr>
          <w:p w:rsidR="00667C38" w:rsidRPr="00D26B2F" w:rsidRDefault="00667C38" w:rsidP="00404DD3">
            <w:pPr>
              <w:widowControl w:val="0"/>
              <w:autoSpaceDE w:val="0"/>
              <w:jc w:val="both"/>
              <w:rPr>
                <w:rFonts w:eastAsia="TimesNewRoman"/>
                <w:sz w:val="28"/>
                <w:szCs w:val="28"/>
              </w:rPr>
            </w:pPr>
            <w:r w:rsidRPr="00D26B2F">
              <w:rPr>
                <w:rFonts w:eastAsia="TimesNewRoman"/>
                <w:sz w:val="28"/>
                <w:szCs w:val="28"/>
              </w:rPr>
              <w:t xml:space="preserve">Объем финансирования подпрограммы </w:t>
            </w:r>
            <w:proofErr w:type="gramStart"/>
            <w:r w:rsidRPr="00D26B2F">
              <w:rPr>
                <w:rFonts w:eastAsia="TimesNewRoman"/>
                <w:sz w:val="28"/>
                <w:szCs w:val="28"/>
              </w:rPr>
              <w:t xml:space="preserve">составляет </w:t>
            </w:r>
            <w:r w:rsidRPr="00D26B2F">
              <w:rPr>
                <w:sz w:val="28"/>
                <w:szCs w:val="28"/>
              </w:rPr>
              <w:t xml:space="preserve"> 184</w:t>
            </w:r>
            <w:proofErr w:type="gramEnd"/>
            <w:r w:rsidRPr="00D26B2F">
              <w:rPr>
                <w:sz w:val="28"/>
                <w:szCs w:val="28"/>
              </w:rPr>
              <w:t xml:space="preserve"> 391,40  </w:t>
            </w:r>
            <w:r w:rsidRPr="00D26B2F">
              <w:rPr>
                <w:rFonts w:eastAsia="TimesNewRoman"/>
                <w:sz w:val="28"/>
                <w:szCs w:val="28"/>
              </w:rPr>
              <w:t>тыс. рублей, в том числе:</w:t>
            </w:r>
          </w:p>
          <w:p w:rsidR="00667C38" w:rsidRPr="00D26B2F" w:rsidRDefault="00667C38" w:rsidP="00404DD3">
            <w:pPr>
              <w:widowControl w:val="0"/>
              <w:autoSpaceDE w:val="0"/>
              <w:jc w:val="both"/>
              <w:rPr>
                <w:rFonts w:eastAsia="TimesNewRoman"/>
                <w:sz w:val="28"/>
                <w:szCs w:val="28"/>
              </w:rPr>
            </w:pPr>
            <w:r w:rsidRPr="00D26B2F">
              <w:rPr>
                <w:rFonts w:eastAsia="TimesNewRoman"/>
                <w:sz w:val="28"/>
                <w:szCs w:val="28"/>
              </w:rPr>
              <w:t>в 2019 году – 148 058,5 тыс. рублей;</w:t>
            </w:r>
          </w:p>
          <w:p w:rsidR="00667C38" w:rsidRPr="00D26B2F" w:rsidRDefault="00667C38" w:rsidP="00404DD3">
            <w:pPr>
              <w:widowControl w:val="0"/>
              <w:autoSpaceDE w:val="0"/>
              <w:jc w:val="both"/>
              <w:rPr>
                <w:rFonts w:eastAsia="TimesNewRoman"/>
                <w:sz w:val="28"/>
                <w:szCs w:val="28"/>
              </w:rPr>
            </w:pPr>
            <w:r w:rsidRPr="00D26B2F">
              <w:rPr>
                <w:rFonts w:eastAsia="TimesNewRoman"/>
                <w:sz w:val="28"/>
                <w:szCs w:val="28"/>
              </w:rPr>
              <w:t>в 2020 году – 36 232,9 тыс. рублей;</w:t>
            </w:r>
          </w:p>
          <w:p w:rsidR="00667C38" w:rsidRPr="00D26B2F" w:rsidRDefault="00667C38" w:rsidP="00404DD3">
            <w:pPr>
              <w:widowControl w:val="0"/>
              <w:autoSpaceDE w:val="0"/>
              <w:jc w:val="both"/>
              <w:rPr>
                <w:rFonts w:eastAsia="TimesNewRoman"/>
                <w:sz w:val="28"/>
                <w:szCs w:val="28"/>
              </w:rPr>
            </w:pPr>
            <w:r w:rsidRPr="00D26B2F">
              <w:rPr>
                <w:rFonts w:eastAsia="TimesNewRoman"/>
                <w:sz w:val="28"/>
                <w:szCs w:val="28"/>
              </w:rPr>
              <w:t>в 2021 году – 100,0 тыс. рублей.</w:t>
            </w:r>
          </w:p>
          <w:p w:rsidR="00667C38" w:rsidRPr="00D26B2F" w:rsidRDefault="00667C38" w:rsidP="00404DD3">
            <w:pPr>
              <w:widowControl w:val="0"/>
              <w:jc w:val="both"/>
              <w:rPr>
                <w:sz w:val="28"/>
                <w:szCs w:val="28"/>
              </w:rPr>
            </w:pPr>
            <w:r w:rsidRPr="00D26B2F">
              <w:rPr>
                <w:sz w:val="28"/>
                <w:szCs w:val="28"/>
              </w:rPr>
              <w:t>Объемы финансирования подпрограммы носят прогнозный характер и подлежат уточнению в установленном порядке.</w:t>
            </w:r>
          </w:p>
        </w:tc>
      </w:tr>
    </w:tbl>
    <w:p w:rsidR="00667C38" w:rsidRDefault="00667C38" w:rsidP="00835273">
      <w:pPr>
        <w:rPr>
          <w:sz w:val="28"/>
          <w:szCs w:val="28"/>
        </w:rPr>
      </w:pPr>
    </w:p>
    <w:p w:rsidR="00667C38" w:rsidRDefault="00667C38" w:rsidP="00835273">
      <w:pPr>
        <w:rPr>
          <w:sz w:val="28"/>
          <w:szCs w:val="28"/>
        </w:rPr>
        <w:sectPr w:rsidR="00667C38" w:rsidSect="003A39C2">
          <w:pgSz w:w="11906" w:h="16838" w:code="9"/>
          <w:pgMar w:top="1134" w:right="567" w:bottom="1134" w:left="1304" w:header="397" w:footer="567" w:gutter="0"/>
          <w:cols w:space="708"/>
          <w:docGrid w:linePitch="360"/>
        </w:sectPr>
      </w:pPr>
    </w:p>
    <w:p w:rsidR="00667C38" w:rsidRPr="00667C38" w:rsidRDefault="00667C38" w:rsidP="00667C38">
      <w:r w:rsidRPr="00667C38">
        <w:lastRenderedPageBreak/>
        <w:t>4. Приложение №</w:t>
      </w:r>
      <w:r w:rsidR="00D26B2F">
        <w:t xml:space="preserve"> </w:t>
      </w:r>
      <w:r w:rsidRPr="00667C38">
        <w:t xml:space="preserve">2 к муниципальной программе </w:t>
      </w:r>
      <w:proofErr w:type="spellStart"/>
      <w:r w:rsidRPr="00667C38">
        <w:t>Белокалитвинского</w:t>
      </w:r>
      <w:proofErr w:type="spellEnd"/>
      <w:r w:rsidRPr="00667C38">
        <w:t xml:space="preserve"> района «Развитие сельского хозяйства и регулирование рынков сельскохозяйственной продукции, сырья и продовольствия» дополнить пунктом 2.6 следующего содержания:</w:t>
      </w:r>
    </w:p>
    <w:tbl>
      <w:tblPr>
        <w:tblW w:w="15523" w:type="dxa"/>
        <w:tblInd w:w="-21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8"/>
        <w:gridCol w:w="2693"/>
        <w:gridCol w:w="1418"/>
        <w:gridCol w:w="992"/>
        <w:gridCol w:w="992"/>
        <w:gridCol w:w="3402"/>
        <w:gridCol w:w="2977"/>
        <w:gridCol w:w="2481"/>
      </w:tblGrid>
      <w:tr w:rsidR="00667C38" w:rsidRPr="00667C38" w:rsidTr="00D26B2F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C38" w:rsidRPr="00667C38" w:rsidRDefault="00667C38" w:rsidP="00D26B2F">
            <w:pPr>
              <w:jc w:val="center"/>
            </w:pPr>
            <w:r w:rsidRPr="00667C38">
              <w:t>№</w:t>
            </w:r>
            <w:r w:rsidRPr="00667C38">
              <w:br/>
              <w:t>п/п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C38" w:rsidRPr="00667C38" w:rsidRDefault="00667C38" w:rsidP="00D26B2F">
            <w:pPr>
              <w:jc w:val="center"/>
            </w:pPr>
            <w:r w:rsidRPr="00667C38">
              <w:t>Номер и наименование основного мероприятия Программы</w:t>
            </w:r>
          </w:p>
          <w:p w:rsidR="00667C38" w:rsidRPr="00667C38" w:rsidRDefault="00667C38" w:rsidP="00D26B2F">
            <w:pPr>
              <w:jc w:val="center"/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C38" w:rsidRPr="00667C38" w:rsidRDefault="00667C38" w:rsidP="00D26B2F">
            <w:pPr>
              <w:jc w:val="center"/>
            </w:pPr>
            <w:r w:rsidRPr="00667C38">
              <w:t>Участник, ответственный за исполнение основного мероприятия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C38" w:rsidRPr="00667C38" w:rsidRDefault="00667C38" w:rsidP="00D26B2F">
            <w:pPr>
              <w:jc w:val="center"/>
            </w:pPr>
            <w:r w:rsidRPr="00667C38">
              <w:t>Срок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C38" w:rsidRPr="00667C38" w:rsidRDefault="00667C38" w:rsidP="00D26B2F">
            <w:pPr>
              <w:jc w:val="center"/>
            </w:pPr>
            <w:r w:rsidRPr="00667C38">
              <w:t xml:space="preserve">Ожидаемый     </w:t>
            </w:r>
            <w:r w:rsidRPr="00667C38">
              <w:br/>
              <w:t xml:space="preserve">непосредственный </w:t>
            </w:r>
            <w:r w:rsidRPr="00667C38">
              <w:br/>
              <w:t xml:space="preserve">результат     </w:t>
            </w:r>
            <w:r w:rsidRPr="00667C38">
              <w:br/>
              <w:t>(краткое описание)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C38" w:rsidRPr="00667C38" w:rsidRDefault="00667C38" w:rsidP="00D26B2F">
            <w:pPr>
              <w:jc w:val="center"/>
            </w:pPr>
            <w:r w:rsidRPr="00667C38">
              <w:t xml:space="preserve">Последствия </w:t>
            </w:r>
            <w:r w:rsidRPr="00667C38">
              <w:br/>
            </w:r>
            <w:proofErr w:type="spellStart"/>
            <w:r w:rsidRPr="00667C38">
              <w:t>нереализации</w:t>
            </w:r>
            <w:proofErr w:type="spellEnd"/>
            <w:r w:rsidRPr="00667C38">
              <w:t xml:space="preserve"> основного мероприятия Программы</w:t>
            </w:r>
          </w:p>
        </w:tc>
        <w:tc>
          <w:tcPr>
            <w:tcW w:w="2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C38" w:rsidRPr="00667C38" w:rsidRDefault="00667C38" w:rsidP="00D26B2F">
            <w:pPr>
              <w:jc w:val="center"/>
            </w:pPr>
            <w:r w:rsidRPr="00667C38">
              <w:t xml:space="preserve">Связь с </w:t>
            </w:r>
            <w:r w:rsidRPr="00667C38">
              <w:br/>
              <w:t xml:space="preserve">показателями Программы    </w:t>
            </w:r>
            <w:r w:rsidRPr="00667C38">
              <w:br/>
              <w:t>(подпрограммы)</w:t>
            </w:r>
          </w:p>
        </w:tc>
      </w:tr>
      <w:tr w:rsidR="00667C38" w:rsidRPr="00667C38" w:rsidTr="00D26B2F"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C38" w:rsidRPr="00667C38" w:rsidRDefault="00667C38" w:rsidP="00667C38"/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C38" w:rsidRPr="00667C38" w:rsidRDefault="00667C38" w:rsidP="00667C38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C38" w:rsidRPr="00667C38" w:rsidRDefault="00667C38" w:rsidP="00667C38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C38" w:rsidRPr="00667C38" w:rsidRDefault="00667C38" w:rsidP="00667C38">
            <w:r w:rsidRPr="00667C38">
              <w:t xml:space="preserve">начала  </w:t>
            </w:r>
            <w:r w:rsidRPr="00667C38">
              <w:br/>
              <w:t>реализации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C38" w:rsidRPr="00667C38" w:rsidRDefault="00667C38" w:rsidP="00667C38">
            <w:r w:rsidRPr="00667C38">
              <w:t xml:space="preserve">окончания </w:t>
            </w:r>
            <w:r w:rsidRPr="00667C38">
              <w:br/>
              <w:t>реализации</w:t>
            </w: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C38" w:rsidRPr="00667C38" w:rsidRDefault="00667C38" w:rsidP="00667C38"/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C38" w:rsidRPr="00667C38" w:rsidRDefault="00667C38" w:rsidP="00667C38"/>
        </w:tc>
        <w:tc>
          <w:tcPr>
            <w:tcW w:w="24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C38" w:rsidRPr="00667C38" w:rsidRDefault="00667C38" w:rsidP="00667C38"/>
        </w:tc>
      </w:tr>
      <w:tr w:rsidR="00667C38" w:rsidRPr="00667C38" w:rsidTr="00D26B2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C38" w:rsidRPr="00667C38" w:rsidRDefault="00667C38" w:rsidP="00D26B2F">
            <w:pPr>
              <w:jc w:val="center"/>
            </w:pPr>
            <w:r w:rsidRPr="00667C38"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C38" w:rsidRPr="00667C38" w:rsidRDefault="00667C38" w:rsidP="00D26B2F">
            <w:pPr>
              <w:jc w:val="center"/>
            </w:pPr>
            <w:r w:rsidRPr="00667C38"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C38" w:rsidRPr="00667C38" w:rsidRDefault="00667C38" w:rsidP="00D26B2F">
            <w:pPr>
              <w:jc w:val="center"/>
            </w:pPr>
            <w:r w:rsidRPr="00667C38"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C38" w:rsidRPr="00667C38" w:rsidRDefault="00667C38" w:rsidP="00D26B2F">
            <w:pPr>
              <w:jc w:val="center"/>
            </w:pPr>
            <w:r w:rsidRPr="00667C38"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C38" w:rsidRPr="00667C38" w:rsidRDefault="00667C38" w:rsidP="00D26B2F">
            <w:pPr>
              <w:jc w:val="center"/>
            </w:pPr>
            <w:r w:rsidRPr="00667C38">
              <w:t>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C38" w:rsidRPr="00667C38" w:rsidRDefault="00667C38" w:rsidP="00D26B2F">
            <w:pPr>
              <w:jc w:val="center"/>
            </w:pPr>
            <w:r w:rsidRPr="00667C38">
              <w:t>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C38" w:rsidRPr="00667C38" w:rsidRDefault="00667C38" w:rsidP="00D26B2F">
            <w:pPr>
              <w:jc w:val="center"/>
            </w:pPr>
            <w:r w:rsidRPr="00667C38">
              <w:t>7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C38" w:rsidRPr="00667C38" w:rsidRDefault="00667C38" w:rsidP="00D26B2F">
            <w:pPr>
              <w:jc w:val="center"/>
            </w:pPr>
            <w:r w:rsidRPr="00667C38">
              <w:t>8</w:t>
            </w:r>
          </w:p>
        </w:tc>
      </w:tr>
      <w:tr w:rsidR="00667C38" w:rsidRPr="00667C38" w:rsidTr="00D26B2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C38" w:rsidRPr="00667C38" w:rsidRDefault="00667C38" w:rsidP="00667C38">
            <w:r w:rsidRPr="00667C38">
              <w:t>2.6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C38" w:rsidRPr="00667C38" w:rsidRDefault="00667C38" w:rsidP="00667C38">
            <w:r w:rsidRPr="00667C38">
              <w:t>Мероприятие «Иные межбюджетные трансферты на разработку проектно-сметной документации на капитальный ремонт, реконструкцию, строительство объектов газификации, в том числе на изготовление смет и получение достоверности стоимости ПИР, изготовление расчетных схем»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C38" w:rsidRPr="00667C38" w:rsidRDefault="00667C38" w:rsidP="00667C38">
            <w:r w:rsidRPr="00667C38">
              <w:t xml:space="preserve">отдел сельского хозяйства, продовольствия и защиты окружающей среды, отдел строительства, промышленности, транспорта, связи Администрации </w:t>
            </w:r>
            <w:proofErr w:type="spellStart"/>
            <w:r w:rsidRPr="00667C38">
              <w:t>Белокалитвинского</w:t>
            </w:r>
            <w:proofErr w:type="spellEnd"/>
            <w:r w:rsidRPr="00667C38">
              <w:t xml:space="preserve"> района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C38" w:rsidRPr="00667C38" w:rsidRDefault="00667C38" w:rsidP="00667C38">
            <w:r w:rsidRPr="00667C38">
              <w:t>2019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C38" w:rsidRPr="00667C38" w:rsidRDefault="00667C38" w:rsidP="00667C38">
            <w:r w:rsidRPr="00667C38">
              <w:t>2030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C38" w:rsidRPr="00667C38" w:rsidRDefault="00667C38" w:rsidP="00667C38">
            <w:r w:rsidRPr="00667C38">
              <w:t>Повышение уровня социально-инженерного обустройства в сельской местности, в том числе обеспеченности газом.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C38" w:rsidRPr="00667C38" w:rsidRDefault="00667C38" w:rsidP="00667C38">
            <w:r w:rsidRPr="00667C38">
              <w:t>Ухудшение условий жизни сельского населения и инвестирования.</w:t>
            </w:r>
          </w:p>
          <w:p w:rsidR="00667C38" w:rsidRPr="00667C38" w:rsidRDefault="00667C38" w:rsidP="00667C38">
            <w:r w:rsidRPr="00667C38">
              <w:t>Рост миграционных настроений.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C38" w:rsidRPr="00667C38" w:rsidRDefault="00667C38" w:rsidP="00667C38">
            <w:r w:rsidRPr="00667C38">
              <w:t>Показатель 10</w:t>
            </w:r>
          </w:p>
        </w:tc>
      </w:tr>
    </w:tbl>
    <w:p w:rsidR="00D26B2F" w:rsidRDefault="00D26B2F" w:rsidP="00667C38">
      <w:pPr>
        <w:sectPr w:rsidR="00D26B2F" w:rsidSect="00D26B2F">
          <w:pgSz w:w="16838" w:h="11906" w:orient="landscape" w:code="9"/>
          <w:pgMar w:top="1135" w:right="1134" w:bottom="567" w:left="1134" w:header="397" w:footer="567" w:gutter="0"/>
          <w:cols w:space="708"/>
          <w:docGrid w:linePitch="360"/>
        </w:sectPr>
      </w:pPr>
    </w:p>
    <w:p w:rsidR="00D26B2F" w:rsidRDefault="00D26B2F" w:rsidP="00D26B2F">
      <w:pPr>
        <w:jc w:val="both"/>
      </w:pPr>
    </w:p>
    <w:p w:rsidR="00D26B2F" w:rsidRDefault="00D26B2F" w:rsidP="00D26B2F">
      <w:pPr>
        <w:jc w:val="both"/>
      </w:pPr>
    </w:p>
    <w:p w:rsidR="00667C38" w:rsidRPr="00667C38" w:rsidRDefault="00667C38" w:rsidP="00D26B2F">
      <w:pPr>
        <w:jc w:val="both"/>
      </w:pPr>
      <w:r w:rsidRPr="00667C38">
        <w:t>5. Приложение №</w:t>
      </w:r>
      <w:r w:rsidR="00D26B2F">
        <w:t xml:space="preserve"> </w:t>
      </w:r>
      <w:r w:rsidRPr="00667C38">
        <w:t xml:space="preserve">3 к муниципальной программе </w:t>
      </w:r>
      <w:proofErr w:type="spellStart"/>
      <w:r w:rsidRPr="00667C38">
        <w:t>Белокалитвинского</w:t>
      </w:r>
      <w:proofErr w:type="spellEnd"/>
      <w:r w:rsidRPr="00667C38">
        <w:t xml:space="preserve"> района «Развитие сельского хозяйства и регулирование рынков сельскохозяйственной продукции, сырья и продовольствия» изложить в следующей редакции:</w:t>
      </w:r>
    </w:p>
    <w:p w:rsidR="00667C38" w:rsidRPr="00667C38" w:rsidRDefault="00667C38" w:rsidP="00667C38"/>
    <w:p w:rsidR="00667C38" w:rsidRPr="00667C38" w:rsidRDefault="00667C38" w:rsidP="00D26B2F">
      <w:pPr>
        <w:jc w:val="right"/>
      </w:pPr>
      <w:r w:rsidRPr="00667C38">
        <w:t xml:space="preserve">Приложение № 3 </w:t>
      </w:r>
    </w:p>
    <w:p w:rsidR="00667C38" w:rsidRPr="00667C38" w:rsidRDefault="00667C38" w:rsidP="00D26B2F">
      <w:pPr>
        <w:jc w:val="right"/>
      </w:pPr>
      <w:r w:rsidRPr="00667C38">
        <w:t xml:space="preserve">к муниципальной программе </w:t>
      </w:r>
      <w:proofErr w:type="spellStart"/>
      <w:r w:rsidRPr="00667C38">
        <w:t>Белокалитвинского</w:t>
      </w:r>
      <w:proofErr w:type="spellEnd"/>
    </w:p>
    <w:p w:rsidR="00667C38" w:rsidRPr="00667C38" w:rsidRDefault="00667C38" w:rsidP="00D26B2F">
      <w:pPr>
        <w:jc w:val="right"/>
      </w:pPr>
      <w:r w:rsidRPr="00667C38">
        <w:t xml:space="preserve"> района «Развитие сельского хозяйства и </w:t>
      </w:r>
    </w:p>
    <w:p w:rsidR="00667C38" w:rsidRPr="00667C38" w:rsidRDefault="00667C38" w:rsidP="00D26B2F">
      <w:pPr>
        <w:jc w:val="right"/>
      </w:pPr>
      <w:r w:rsidRPr="00667C38">
        <w:t xml:space="preserve">регулирование рынков сельскохозяйственной </w:t>
      </w:r>
    </w:p>
    <w:p w:rsidR="00667C38" w:rsidRPr="00667C38" w:rsidRDefault="00667C38" w:rsidP="00D26B2F">
      <w:pPr>
        <w:jc w:val="right"/>
      </w:pPr>
      <w:r w:rsidRPr="00667C38">
        <w:t>продукции, сырья и продовольствия»</w:t>
      </w:r>
    </w:p>
    <w:p w:rsidR="00667C38" w:rsidRPr="00667C38" w:rsidRDefault="00667C38" w:rsidP="00667C38"/>
    <w:p w:rsidR="00667C38" w:rsidRPr="00667C38" w:rsidRDefault="00667C38" w:rsidP="00D26B2F">
      <w:pPr>
        <w:jc w:val="center"/>
      </w:pPr>
      <w:r w:rsidRPr="00667C38">
        <w:t>Расходы местного бюджета на реализацию</w:t>
      </w:r>
    </w:p>
    <w:p w:rsidR="00D26B2F" w:rsidRDefault="00667C38" w:rsidP="00D26B2F">
      <w:pPr>
        <w:jc w:val="center"/>
      </w:pPr>
      <w:r w:rsidRPr="00667C38">
        <w:t xml:space="preserve">муниципальной программы </w:t>
      </w:r>
      <w:proofErr w:type="spellStart"/>
      <w:r w:rsidRPr="00667C38">
        <w:t>Белокалитвинского</w:t>
      </w:r>
      <w:proofErr w:type="spellEnd"/>
      <w:r w:rsidRPr="00667C38">
        <w:t xml:space="preserve"> района «Развитие сельского хозяйства и регулирование рынков сельскохозяйственной продукции, сырья и продовольствия»</w:t>
      </w:r>
    </w:p>
    <w:p w:rsidR="00D26B2F" w:rsidRPr="00667C38" w:rsidRDefault="00D26B2F" w:rsidP="00D26B2F">
      <w:pPr>
        <w:jc w:val="center"/>
      </w:pPr>
    </w:p>
    <w:tbl>
      <w:tblPr>
        <w:tblW w:w="511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45"/>
        <w:gridCol w:w="9"/>
        <w:gridCol w:w="1192"/>
        <w:gridCol w:w="15"/>
        <w:gridCol w:w="527"/>
        <w:gridCol w:w="17"/>
        <w:gridCol w:w="526"/>
        <w:gridCol w:w="19"/>
        <w:gridCol w:w="1052"/>
        <w:gridCol w:w="22"/>
        <w:gridCol w:w="521"/>
        <w:gridCol w:w="24"/>
        <w:gridCol w:w="728"/>
        <w:gridCol w:w="69"/>
        <w:gridCol w:w="889"/>
        <w:gridCol w:w="33"/>
        <w:gridCol w:w="644"/>
        <w:gridCol w:w="137"/>
        <w:gridCol w:w="540"/>
        <w:gridCol w:w="135"/>
        <w:gridCol w:w="541"/>
        <w:gridCol w:w="135"/>
        <w:gridCol w:w="542"/>
        <w:gridCol w:w="134"/>
        <w:gridCol w:w="543"/>
        <w:gridCol w:w="133"/>
        <w:gridCol w:w="543"/>
        <w:gridCol w:w="20"/>
        <w:gridCol w:w="523"/>
        <w:gridCol w:w="187"/>
        <w:gridCol w:w="489"/>
        <w:gridCol w:w="188"/>
        <w:gridCol w:w="487"/>
        <w:gridCol w:w="189"/>
        <w:gridCol w:w="487"/>
        <w:gridCol w:w="190"/>
        <w:gridCol w:w="485"/>
        <w:gridCol w:w="318"/>
        <w:gridCol w:w="17"/>
      </w:tblGrid>
      <w:tr w:rsidR="00D26B2F" w:rsidRPr="00667C38" w:rsidTr="00404DD3">
        <w:trPr>
          <w:trHeight w:val="462"/>
          <w:tblHeader/>
        </w:trPr>
        <w:tc>
          <w:tcPr>
            <w:tcW w:w="16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B2F" w:rsidRPr="00667C38" w:rsidRDefault="00D26B2F" w:rsidP="00404DD3">
            <w:r w:rsidRPr="00667C38">
              <w:t xml:space="preserve">Номер и наименование </w:t>
            </w:r>
            <w:r w:rsidRPr="00667C38">
              <w:br/>
              <w:t>подпрограммы, основного мероприятия подпрограммы</w:t>
            </w:r>
          </w:p>
        </w:tc>
        <w:tc>
          <w:tcPr>
            <w:tcW w:w="12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B2F" w:rsidRPr="00667C38" w:rsidRDefault="00D26B2F" w:rsidP="00404DD3">
            <w:r w:rsidRPr="00667C38">
              <w:t xml:space="preserve">Ответственный </w:t>
            </w:r>
            <w:r w:rsidRPr="00667C38">
              <w:br/>
              <w:t xml:space="preserve">исполнитель, </w:t>
            </w:r>
            <w:r w:rsidRPr="00667C38">
              <w:br/>
              <w:t xml:space="preserve">соисполнитель, </w:t>
            </w:r>
            <w:r w:rsidRPr="00667C38">
              <w:br/>
              <w:t xml:space="preserve"> участник</w:t>
            </w:r>
          </w:p>
        </w:tc>
        <w:tc>
          <w:tcPr>
            <w:tcW w:w="27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B2F" w:rsidRPr="00667C38" w:rsidRDefault="00D26B2F" w:rsidP="00404DD3">
            <w:r w:rsidRPr="00667C38">
              <w:t xml:space="preserve">Код бюджетной </w:t>
            </w:r>
            <w:r w:rsidRPr="00667C38">
              <w:br/>
              <w:t>классификации расходов</w:t>
            </w:r>
          </w:p>
        </w:tc>
        <w:tc>
          <w:tcPr>
            <w:tcW w:w="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B2F" w:rsidRPr="00667C38" w:rsidRDefault="00D26B2F" w:rsidP="00404DD3">
            <w:r w:rsidRPr="00667C38">
              <w:t xml:space="preserve">Объем расходов, всего </w:t>
            </w:r>
          </w:p>
          <w:p w:rsidR="00D26B2F" w:rsidRPr="00667C38" w:rsidRDefault="00D26B2F" w:rsidP="00404DD3">
            <w:r w:rsidRPr="00667C38">
              <w:t>(тыс. рублей)*</w:t>
            </w:r>
          </w:p>
        </w:tc>
        <w:tc>
          <w:tcPr>
            <w:tcW w:w="8598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B2F" w:rsidRPr="00667C38" w:rsidRDefault="00D26B2F" w:rsidP="00404DD3">
            <w:r w:rsidRPr="00667C38">
              <w:t>В том числе по годам реализации</w:t>
            </w:r>
          </w:p>
          <w:p w:rsidR="00D26B2F" w:rsidRPr="00667C38" w:rsidRDefault="00D26B2F" w:rsidP="00404DD3">
            <w:r w:rsidRPr="00667C38">
              <w:t>муниципальной программы (тыс. рублей)*</w:t>
            </w:r>
          </w:p>
        </w:tc>
      </w:tr>
      <w:tr w:rsidR="00D26B2F" w:rsidRPr="00667C38" w:rsidTr="00404DD3">
        <w:trPr>
          <w:gridAfter w:val="1"/>
          <w:wAfter w:w="17" w:type="dxa"/>
          <w:trHeight w:val="147"/>
          <w:tblHeader/>
        </w:trPr>
        <w:tc>
          <w:tcPr>
            <w:tcW w:w="16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B2F" w:rsidRPr="00667C38" w:rsidRDefault="00D26B2F" w:rsidP="00404DD3"/>
        </w:tc>
        <w:tc>
          <w:tcPr>
            <w:tcW w:w="12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B2F" w:rsidRPr="00667C38" w:rsidRDefault="00D26B2F" w:rsidP="00404DD3"/>
        </w:tc>
        <w:tc>
          <w:tcPr>
            <w:tcW w:w="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B2F" w:rsidRPr="00667C38" w:rsidRDefault="00D26B2F" w:rsidP="00404DD3">
            <w:r w:rsidRPr="00667C38">
              <w:t>ГРБС</w:t>
            </w:r>
          </w:p>
        </w:tc>
        <w:tc>
          <w:tcPr>
            <w:tcW w:w="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B2F" w:rsidRPr="00667C38" w:rsidRDefault="00D26B2F" w:rsidP="00404DD3">
            <w:proofErr w:type="spellStart"/>
            <w:r w:rsidRPr="00667C38">
              <w:t>РзПр</w:t>
            </w:r>
            <w:proofErr w:type="spellEnd"/>
          </w:p>
        </w:tc>
        <w:tc>
          <w:tcPr>
            <w:tcW w:w="1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B2F" w:rsidRPr="00667C38" w:rsidRDefault="00D26B2F" w:rsidP="00404DD3">
            <w:r w:rsidRPr="00667C38">
              <w:t>ЦСР</w:t>
            </w:r>
          </w:p>
        </w:tc>
        <w:tc>
          <w:tcPr>
            <w:tcW w:w="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B2F" w:rsidRPr="00667C38" w:rsidRDefault="00D26B2F" w:rsidP="00404DD3">
            <w:r w:rsidRPr="00667C38">
              <w:t>ВР</w:t>
            </w:r>
          </w:p>
        </w:tc>
        <w:tc>
          <w:tcPr>
            <w:tcW w:w="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B2F" w:rsidRPr="00667C38" w:rsidRDefault="00D26B2F" w:rsidP="00404DD3"/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B2F" w:rsidRPr="00667C38" w:rsidRDefault="00D26B2F" w:rsidP="00404DD3">
            <w:r w:rsidRPr="00667C38">
              <w:t>2019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B2F" w:rsidRPr="00667C38" w:rsidRDefault="00D26B2F" w:rsidP="00404DD3">
            <w:r w:rsidRPr="00667C38">
              <w:t xml:space="preserve">2020 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B2F" w:rsidRPr="00667C38" w:rsidRDefault="00D26B2F" w:rsidP="00404DD3">
            <w:r w:rsidRPr="00667C38">
              <w:t>2021</w:t>
            </w:r>
          </w:p>
        </w:tc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B2F" w:rsidRPr="00667C38" w:rsidRDefault="00D26B2F" w:rsidP="00404DD3">
            <w:r w:rsidRPr="00667C38">
              <w:t>2022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B2F" w:rsidRPr="00667C38" w:rsidRDefault="00D26B2F" w:rsidP="00404DD3">
            <w:r w:rsidRPr="00667C38">
              <w:t xml:space="preserve">2023 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B2F" w:rsidRPr="00667C38" w:rsidRDefault="00D26B2F" w:rsidP="00404DD3">
            <w:r w:rsidRPr="00667C38">
              <w:t xml:space="preserve">2024 </w:t>
            </w:r>
          </w:p>
        </w:tc>
        <w:tc>
          <w:tcPr>
            <w:tcW w:w="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B2F" w:rsidRPr="00667C38" w:rsidRDefault="00D26B2F" w:rsidP="00404DD3">
            <w:r w:rsidRPr="00667C38">
              <w:t xml:space="preserve">2025 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B2F" w:rsidRPr="00667C38" w:rsidRDefault="00D26B2F" w:rsidP="00404DD3">
            <w:r w:rsidRPr="00667C38">
              <w:t>2026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B2F" w:rsidRPr="00667C38" w:rsidRDefault="00D26B2F" w:rsidP="00404DD3">
            <w:r w:rsidRPr="00667C38">
              <w:t>2027</w:t>
            </w:r>
          </w:p>
        </w:tc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B2F" w:rsidRPr="00667C38" w:rsidRDefault="00D26B2F" w:rsidP="00404DD3">
            <w:r w:rsidRPr="00667C38">
              <w:t>2028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B2F" w:rsidRPr="00667C38" w:rsidRDefault="00D26B2F" w:rsidP="00404DD3">
            <w:r w:rsidRPr="00667C38">
              <w:t>2029</w:t>
            </w: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B2F" w:rsidRPr="00667C38" w:rsidRDefault="00D26B2F" w:rsidP="00404DD3">
            <w:r w:rsidRPr="00667C38">
              <w:t>2030</w:t>
            </w:r>
          </w:p>
        </w:tc>
      </w:tr>
      <w:tr w:rsidR="00D26B2F" w:rsidRPr="00667C38" w:rsidTr="00404DD3">
        <w:trPr>
          <w:gridAfter w:val="2"/>
          <w:wAfter w:w="335" w:type="dxa"/>
          <w:trHeight w:val="148"/>
          <w:tblHeader/>
        </w:trPr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B2F" w:rsidRPr="00667C38" w:rsidRDefault="00D26B2F" w:rsidP="00404DD3">
            <w:r w:rsidRPr="00667C38">
              <w:t>1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B2F" w:rsidRPr="00667C38" w:rsidRDefault="00D26B2F" w:rsidP="00404DD3">
            <w:r w:rsidRPr="00667C38">
              <w:t>2</w:t>
            </w:r>
          </w:p>
        </w:tc>
        <w:tc>
          <w:tcPr>
            <w:tcW w:w="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B2F" w:rsidRPr="00667C38" w:rsidRDefault="00D26B2F" w:rsidP="00404DD3">
            <w:r w:rsidRPr="00667C38">
              <w:t>3</w:t>
            </w:r>
          </w:p>
        </w:tc>
        <w:tc>
          <w:tcPr>
            <w:tcW w:w="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B2F" w:rsidRPr="00667C38" w:rsidRDefault="00D26B2F" w:rsidP="00404DD3">
            <w:r w:rsidRPr="00667C38">
              <w:t>4</w:t>
            </w: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B2F" w:rsidRPr="00667C38" w:rsidRDefault="00D26B2F" w:rsidP="00404DD3">
            <w:r w:rsidRPr="00667C38">
              <w:t>5</w:t>
            </w:r>
          </w:p>
        </w:tc>
        <w:tc>
          <w:tcPr>
            <w:tcW w:w="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B2F" w:rsidRPr="00667C38" w:rsidRDefault="00D26B2F" w:rsidP="00404DD3">
            <w:r w:rsidRPr="00667C38">
              <w:t>6</w:t>
            </w:r>
          </w:p>
        </w:tc>
        <w:tc>
          <w:tcPr>
            <w:tcW w:w="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B2F" w:rsidRPr="00667C38" w:rsidRDefault="00D26B2F" w:rsidP="00404DD3">
            <w:r w:rsidRPr="00667C38">
              <w:t>7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B2F" w:rsidRPr="00667C38" w:rsidRDefault="00D26B2F" w:rsidP="00404DD3">
            <w:r w:rsidRPr="00667C38">
              <w:t>8</w:t>
            </w:r>
          </w:p>
        </w:tc>
        <w:tc>
          <w:tcPr>
            <w:tcW w:w="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B2F" w:rsidRPr="00667C38" w:rsidRDefault="00D26B2F" w:rsidP="00404DD3">
            <w:r w:rsidRPr="00667C38">
              <w:t>9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B2F" w:rsidRPr="00667C38" w:rsidRDefault="00D26B2F" w:rsidP="00404DD3">
            <w:r w:rsidRPr="00667C38">
              <w:t>10</w:t>
            </w:r>
          </w:p>
        </w:tc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B2F" w:rsidRPr="00667C38" w:rsidRDefault="00D26B2F" w:rsidP="00404DD3">
            <w:r w:rsidRPr="00667C38">
              <w:t>11</w:t>
            </w:r>
          </w:p>
        </w:tc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B2F" w:rsidRPr="00667C38" w:rsidRDefault="00D26B2F" w:rsidP="00404DD3">
            <w:r w:rsidRPr="00667C38">
              <w:t>12</w:t>
            </w:r>
          </w:p>
        </w:tc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B2F" w:rsidRPr="00667C38" w:rsidRDefault="00D26B2F" w:rsidP="00404DD3">
            <w:r w:rsidRPr="00667C38">
              <w:t>13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B2F" w:rsidRPr="00667C38" w:rsidRDefault="00D26B2F" w:rsidP="00404DD3">
            <w:r w:rsidRPr="00667C38">
              <w:t>14</w:t>
            </w:r>
          </w:p>
        </w:tc>
        <w:tc>
          <w:tcPr>
            <w:tcW w:w="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B2F" w:rsidRPr="00667C38" w:rsidRDefault="00D26B2F" w:rsidP="00404DD3">
            <w:r w:rsidRPr="00667C38">
              <w:t>15</w:t>
            </w:r>
          </w:p>
        </w:tc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B2F" w:rsidRPr="00667C38" w:rsidRDefault="00D26B2F" w:rsidP="00404DD3">
            <w:r w:rsidRPr="00667C38">
              <w:t>16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B2F" w:rsidRPr="00667C38" w:rsidRDefault="00D26B2F" w:rsidP="00404DD3">
            <w:r w:rsidRPr="00667C38">
              <w:t>17</w:t>
            </w:r>
          </w:p>
        </w:tc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B2F" w:rsidRPr="00667C38" w:rsidRDefault="00D26B2F" w:rsidP="00404DD3">
            <w:r w:rsidRPr="00667C38">
              <w:t>18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B2F" w:rsidRPr="00667C38" w:rsidRDefault="00D26B2F" w:rsidP="00404DD3">
            <w:r w:rsidRPr="00667C38">
              <w:t>19</w:t>
            </w:r>
          </w:p>
        </w:tc>
      </w:tr>
    </w:tbl>
    <w:p w:rsidR="00667C38" w:rsidRPr="00667C38" w:rsidRDefault="00667C38" w:rsidP="00D26B2F">
      <w:pPr>
        <w:jc w:val="center"/>
      </w:pPr>
    </w:p>
    <w:tbl>
      <w:tblPr>
        <w:tblW w:w="4997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43"/>
        <w:gridCol w:w="1199"/>
        <w:gridCol w:w="541"/>
        <w:gridCol w:w="542"/>
        <w:gridCol w:w="1070"/>
        <w:gridCol w:w="543"/>
        <w:gridCol w:w="820"/>
        <w:gridCol w:w="921"/>
        <w:gridCol w:w="781"/>
        <w:gridCol w:w="675"/>
        <w:gridCol w:w="676"/>
        <w:gridCol w:w="676"/>
        <w:gridCol w:w="676"/>
        <w:gridCol w:w="543"/>
        <w:gridCol w:w="543"/>
        <w:gridCol w:w="676"/>
        <w:gridCol w:w="675"/>
        <w:gridCol w:w="676"/>
        <w:gridCol w:w="675"/>
      </w:tblGrid>
      <w:tr w:rsidR="00667C38" w:rsidRPr="00667C38" w:rsidTr="00D26B2F">
        <w:trPr>
          <w:trHeight w:val="2908"/>
          <w:tblHeader/>
        </w:trPr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7C38" w:rsidRPr="00667C38" w:rsidRDefault="00667C38" w:rsidP="00667C38">
            <w:r w:rsidRPr="00667C38">
              <w:lastRenderedPageBreak/>
              <w:t xml:space="preserve">Муниципальная программа </w:t>
            </w:r>
            <w:proofErr w:type="spellStart"/>
            <w:r w:rsidRPr="00667C38">
              <w:t>Белокалитвинского</w:t>
            </w:r>
            <w:proofErr w:type="spellEnd"/>
            <w:r w:rsidRPr="00667C38">
              <w:t xml:space="preserve"> района «Развитие сельского хозяйства и регулирование рынков сельскохозяйственной продукции, сырья и </w:t>
            </w:r>
            <w:proofErr w:type="spellStart"/>
            <w:r w:rsidRPr="00667C38">
              <w:t>продовольсвтия</w:t>
            </w:r>
            <w:proofErr w:type="spellEnd"/>
            <w:r w:rsidRPr="00667C38">
              <w:t>»</w:t>
            </w:r>
          </w:p>
          <w:p w:rsidR="00667C38" w:rsidRPr="00667C38" w:rsidRDefault="00667C38" w:rsidP="00667C38"/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38" w:rsidRPr="00667C38" w:rsidRDefault="00667C38" w:rsidP="00667C38">
            <w:r w:rsidRPr="00667C38">
              <w:t>Всего, в том числе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38" w:rsidRPr="00667C38" w:rsidRDefault="00667C38" w:rsidP="00667C38">
            <w:r w:rsidRPr="00667C38">
              <w:t>х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38" w:rsidRPr="00667C38" w:rsidRDefault="00667C38" w:rsidP="00667C38">
            <w:r w:rsidRPr="00667C38">
              <w:t>х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38" w:rsidRPr="00667C38" w:rsidRDefault="00667C38" w:rsidP="00667C38">
            <w:r w:rsidRPr="00667C38">
              <w:t>х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38" w:rsidRPr="00667C38" w:rsidRDefault="00667C38" w:rsidP="00667C38">
            <w:r w:rsidRPr="00667C38">
              <w:t>х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38" w:rsidRPr="00667C38" w:rsidRDefault="00667C38" w:rsidP="00667C38">
            <w:r w:rsidRPr="00667C38">
              <w:t>194533,4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38" w:rsidRPr="00667C38" w:rsidRDefault="00667C38" w:rsidP="00667C38">
            <w:r w:rsidRPr="00667C38">
              <w:t>153070,5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38" w:rsidRPr="00667C38" w:rsidRDefault="00667C38" w:rsidP="00667C38">
            <w:r w:rsidRPr="00667C38">
              <w:t>36232,9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38" w:rsidRPr="00667C38" w:rsidRDefault="00667C38" w:rsidP="00667C38">
            <w:r w:rsidRPr="00667C38">
              <w:t>100,0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38" w:rsidRPr="00667C38" w:rsidRDefault="00667C38" w:rsidP="00667C38">
            <w:r w:rsidRPr="00667C38">
              <w:t>2565,0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38" w:rsidRPr="00667C38" w:rsidRDefault="00667C38" w:rsidP="00667C38">
            <w:r w:rsidRPr="00667C38">
              <w:t>2565,0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</w:tr>
      <w:tr w:rsidR="00667C38" w:rsidRPr="00667C38" w:rsidTr="00D26B2F">
        <w:trPr>
          <w:trHeight w:val="3157"/>
          <w:tblHeader/>
        </w:trPr>
        <w:tc>
          <w:tcPr>
            <w:tcW w:w="16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7C38" w:rsidRPr="00667C38" w:rsidRDefault="00667C38" w:rsidP="00667C38"/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38" w:rsidRPr="00667C38" w:rsidRDefault="00667C38" w:rsidP="00667C38">
            <w:r w:rsidRPr="00667C38">
              <w:t xml:space="preserve">сектор реализации жилищных программ Администрации </w:t>
            </w:r>
            <w:proofErr w:type="spellStart"/>
            <w:r w:rsidRPr="00667C38">
              <w:t>Белокалитвинского</w:t>
            </w:r>
            <w:proofErr w:type="spellEnd"/>
            <w:r w:rsidRPr="00667C38">
              <w:t xml:space="preserve"> района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38" w:rsidRPr="00667C38" w:rsidRDefault="00667C38" w:rsidP="00667C38">
            <w:r w:rsidRPr="00667C38">
              <w:t>902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38" w:rsidRPr="00667C38" w:rsidRDefault="00667C38" w:rsidP="00667C38">
            <w:r w:rsidRPr="00667C38">
              <w:t>х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38" w:rsidRPr="00667C38" w:rsidRDefault="00667C38" w:rsidP="00667C38">
            <w:r w:rsidRPr="00667C38">
              <w:t>х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38" w:rsidRPr="00667C38" w:rsidRDefault="00667C38" w:rsidP="00667C38">
            <w:r w:rsidRPr="00667C38">
              <w:t>х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38" w:rsidRPr="00667C38" w:rsidRDefault="00667C38" w:rsidP="00667C38">
            <w:r w:rsidRPr="00667C38">
              <w:t>341,2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38" w:rsidRPr="00667C38" w:rsidRDefault="00667C38" w:rsidP="00667C38">
            <w:r w:rsidRPr="00667C38">
              <w:t>141,2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38" w:rsidRPr="00667C38" w:rsidRDefault="00667C38" w:rsidP="00667C38">
            <w:r w:rsidRPr="00667C38">
              <w:t>100,0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38" w:rsidRPr="00667C38" w:rsidRDefault="00667C38" w:rsidP="00667C38">
            <w:r w:rsidRPr="00667C38">
              <w:t>100,0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</w:tr>
      <w:tr w:rsidR="00667C38" w:rsidRPr="00667C38" w:rsidTr="00D26B2F">
        <w:trPr>
          <w:trHeight w:val="2729"/>
          <w:tblHeader/>
        </w:trPr>
        <w:tc>
          <w:tcPr>
            <w:tcW w:w="16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7C38" w:rsidRPr="00667C38" w:rsidRDefault="00667C38" w:rsidP="00667C38"/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38" w:rsidRPr="00667C38" w:rsidRDefault="00667C38" w:rsidP="00667C38">
            <w:r w:rsidRPr="00667C38">
              <w:t xml:space="preserve">отдел строительства, промышленности, транспорта, связи Администрации </w:t>
            </w:r>
            <w:proofErr w:type="spellStart"/>
            <w:r w:rsidRPr="00667C38">
              <w:t>Белокалитвинского</w:t>
            </w:r>
            <w:proofErr w:type="spellEnd"/>
            <w:r w:rsidRPr="00667C38">
              <w:t xml:space="preserve"> района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38" w:rsidRPr="00667C38" w:rsidRDefault="00667C38" w:rsidP="00667C38">
            <w:r w:rsidRPr="00667C38">
              <w:t>902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38" w:rsidRPr="00667C38" w:rsidRDefault="00667C38" w:rsidP="00667C38">
            <w:r w:rsidRPr="00667C38">
              <w:t>х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38" w:rsidRPr="00667C38" w:rsidRDefault="00667C38" w:rsidP="00667C38">
            <w:r w:rsidRPr="00667C38">
              <w:t>х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38" w:rsidRPr="00667C38" w:rsidRDefault="00667C38" w:rsidP="00667C38">
            <w:r w:rsidRPr="00667C38">
              <w:t>х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38" w:rsidRPr="00667C38" w:rsidRDefault="00667C38" w:rsidP="00667C38">
            <w:r w:rsidRPr="00667C38">
              <w:t>184050,2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38" w:rsidRPr="00667C38" w:rsidRDefault="00667C38" w:rsidP="00667C38">
            <w:r w:rsidRPr="00667C38">
              <w:t>147917,3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38" w:rsidRPr="00667C38" w:rsidRDefault="00667C38" w:rsidP="00667C38">
            <w:r w:rsidRPr="00667C38">
              <w:t>36132,9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</w:tr>
      <w:tr w:rsidR="00667C38" w:rsidRPr="00667C38" w:rsidTr="00D26B2F">
        <w:trPr>
          <w:trHeight w:val="2729"/>
          <w:tblHeader/>
        </w:trPr>
        <w:tc>
          <w:tcPr>
            <w:tcW w:w="16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7C38" w:rsidRPr="00667C38" w:rsidRDefault="00667C38" w:rsidP="00667C38"/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38" w:rsidRPr="00667C38" w:rsidRDefault="00667C38" w:rsidP="00667C38">
            <w:r w:rsidRPr="00667C38">
              <w:t xml:space="preserve">Отдел сельского хозяйства, продовольствия и защиты окружающей среды Администрации </w:t>
            </w:r>
            <w:proofErr w:type="spellStart"/>
            <w:r w:rsidRPr="00667C38">
              <w:t>Белокалитвинского</w:t>
            </w:r>
            <w:proofErr w:type="spellEnd"/>
            <w:r w:rsidRPr="00667C38">
              <w:t xml:space="preserve"> района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38" w:rsidRPr="00667C38" w:rsidRDefault="00667C38" w:rsidP="00667C38">
            <w:r w:rsidRPr="00667C38">
              <w:t>902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38" w:rsidRPr="00667C38" w:rsidRDefault="00667C38" w:rsidP="00667C38">
            <w:r w:rsidRPr="00667C38">
              <w:t>х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38" w:rsidRPr="00667C38" w:rsidRDefault="00667C38" w:rsidP="00667C38">
            <w:r w:rsidRPr="00667C38">
              <w:t>х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38" w:rsidRPr="00667C38" w:rsidRDefault="00667C38" w:rsidP="00667C38">
            <w:r w:rsidRPr="00667C38">
              <w:t>х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38" w:rsidRPr="00667C38" w:rsidRDefault="00667C38" w:rsidP="00667C38">
            <w:r w:rsidRPr="00667C38">
              <w:t>10142,0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38" w:rsidRPr="00667C38" w:rsidRDefault="00667C38" w:rsidP="00667C38">
            <w:r w:rsidRPr="00667C38">
              <w:t>5012,0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38" w:rsidRPr="00667C38" w:rsidRDefault="00667C38" w:rsidP="00667C38"/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38" w:rsidRPr="00667C38" w:rsidRDefault="00667C38" w:rsidP="00667C38"/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38" w:rsidRPr="00667C38" w:rsidRDefault="00667C38" w:rsidP="00667C38"/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38" w:rsidRPr="00667C38" w:rsidRDefault="00667C38" w:rsidP="00667C38"/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38" w:rsidRPr="00667C38" w:rsidRDefault="00667C38" w:rsidP="00667C38">
            <w:r w:rsidRPr="00667C38">
              <w:t>2565,0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38" w:rsidRPr="00667C38" w:rsidRDefault="00667C38" w:rsidP="00667C38"/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38" w:rsidRPr="00667C38" w:rsidRDefault="00667C38" w:rsidP="00667C38"/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38" w:rsidRPr="00667C38" w:rsidRDefault="00667C38" w:rsidP="00667C38"/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38" w:rsidRPr="00667C38" w:rsidRDefault="00667C38" w:rsidP="00667C38"/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38" w:rsidRPr="00667C38" w:rsidRDefault="00667C38" w:rsidP="00667C38">
            <w:r w:rsidRPr="00667C38">
              <w:t>2565,0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38" w:rsidRPr="00667C38" w:rsidRDefault="00667C38" w:rsidP="00667C38"/>
        </w:tc>
      </w:tr>
      <w:tr w:rsidR="00667C38" w:rsidRPr="00667C38" w:rsidTr="00D26B2F">
        <w:trPr>
          <w:trHeight w:val="854"/>
          <w:tblHeader/>
        </w:trPr>
        <w:tc>
          <w:tcPr>
            <w:tcW w:w="16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67C38" w:rsidRPr="00667C38" w:rsidRDefault="00667C38" w:rsidP="00667C38">
            <w:r w:rsidRPr="00667C38">
              <w:t>Подпрограмма 1</w:t>
            </w:r>
          </w:p>
          <w:p w:rsidR="00667C38" w:rsidRPr="00667C38" w:rsidRDefault="00667C38" w:rsidP="00667C38">
            <w:r w:rsidRPr="00667C38">
              <w:t>«Развитие отраслей агропромышленного комплекса»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38" w:rsidRPr="00667C38" w:rsidRDefault="00667C38" w:rsidP="00667C38">
            <w:r w:rsidRPr="00667C38">
              <w:t>всего, в том числе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38" w:rsidRPr="00667C38" w:rsidRDefault="00667C38" w:rsidP="00667C38">
            <w:r w:rsidRPr="00667C38">
              <w:t>х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38" w:rsidRPr="00667C38" w:rsidRDefault="00667C38" w:rsidP="00667C38">
            <w:r w:rsidRPr="00667C38">
              <w:t>х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38" w:rsidRPr="00667C38" w:rsidRDefault="00667C38" w:rsidP="00667C38">
            <w:r w:rsidRPr="00667C38">
              <w:t>х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38" w:rsidRPr="00667C38" w:rsidRDefault="00667C38" w:rsidP="00667C38">
            <w:r w:rsidRPr="00667C38">
              <w:t>х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38" w:rsidRPr="00667C38" w:rsidRDefault="00667C38" w:rsidP="00667C38">
            <w:r w:rsidRPr="00667C38">
              <w:t>10142,0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38" w:rsidRPr="00667C38" w:rsidRDefault="00667C38" w:rsidP="00667C38">
            <w:r w:rsidRPr="00667C38">
              <w:t>5012,0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38" w:rsidRPr="00667C38" w:rsidRDefault="00667C38" w:rsidP="00667C38">
            <w:r w:rsidRPr="00667C38">
              <w:t>2565,0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38" w:rsidRPr="00667C38" w:rsidRDefault="00667C38" w:rsidP="00667C38">
            <w:r w:rsidRPr="00667C38">
              <w:t>2565,0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</w:tr>
      <w:tr w:rsidR="00667C38" w:rsidRPr="00667C38" w:rsidTr="00D26B2F">
        <w:trPr>
          <w:trHeight w:val="1710"/>
          <w:tblHeader/>
        </w:trPr>
        <w:tc>
          <w:tcPr>
            <w:tcW w:w="16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7C38" w:rsidRPr="00667C38" w:rsidRDefault="00667C38" w:rsidP="00667C38"/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38" w:rsidRPr="00667C38" w:rsidRDefault="00667C38" w:rsidP="00667C38">
            <w:r w:rsidRPr="00667C38">
              <w:t>отдел сельского хозяйства, продовольствия и защиты окружающей среды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38" w:rsidRPr="00667C38" w:rsidRDefault="00667C38" w:rsidP="00667C38">
            <w:r w:rsidRPr="00667C38">
              <w:t>902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38" w:rsidRPr="00667C38" w:rsidRDefault="00667C38" w:rsidP="00667C38">
            <w:r w:rsidRPr="00667C38">
              <w:t>х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38" w:rsidRPr="00667C38" w:rsidRDefault="00667C38" w:rsidP="00667C38">
            <w:r w:rsidRPr="00667C38">
              <w:t>х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38" w:rsidRPr="00667C38" w:rsidRDefault="00667C38" w:rsidP="00667C38">
            <w:r w:rsidRPr="00667C38">
              <w:t>х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38" w:rsidRPr="00667C38" w:rsidRDefault="00667C38" w:rsidP="00667C38">
            <w:r w:rsidRPr="00667C38">
              <w:t>10142,0</w:t>
            </w:r>
          </w:p>
          <w:p w:rsidR="00667C38" w:rsidRPr="00667C38" w:rsidRDefault="00667C38" w:rsidP="00667C38"/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38" w:rsidRPr="00667C38" w:rsidRDefault="00667C38" w:rsidP="00667C38">
            <w:r w:rsidRPr="00667C38">
              <w:t>5012,0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38" w:rsidRPr="00667C38" w:rsidRDefault="00667C38" w:rsidP="00667C38">
            <w:r w:rsidRPr="00667C38">
              <w:t>2565,0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38" w:rsidRPr="00667C38" w:rsidRDefault="00667C38" w:rsidP="00667C38">
            <w:r w:rsidRPr="00667C38">
              <w:t>2565,0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</w:tr>
      <w:tr w:rsidR="00667C38" w:rsidRPr="00667C38" w:rsidTr="00D26B2F">
        <w:trPr>
          <w:trHeight w:val="1710"/>
          <w:tblHeader/>
        </w:trPr>
        <w:tc>
          <w:tcPr>
            <w:tcW w:w="1645" w:type="dxa"/>
            <w:tcBorders>
              <w:left w:val="single" w:sz="4" w:space="0" w:color="auto"/>
              <w:right w:val="single" w:sz="4" w:space="0" w:color="auto"/>
            </w:tcBorders>
          </w:tcPr>
          <w:p w:rsidR="00667C38" w:rsidRPr="00667C38" w:rsidRDefault="00667C38" w:rsidP="00667C38">
            <w:r w:rsidRPr="00667C38">
              <w:lastRenderedPageBreak/>
              <w:t>Основное мероприятие 1.1</w:t>
            </w:r>
          </w:p>
          <w:p w:rsidR="00667C38" w:rsidRPr="00667C38" w:rsidRDefault="00667C38" w:rsidP="00667C38">
            <w:r w:rsidRPr="00667C38">
              <w:t>предоставление субсидий сельскохозяйственным товаропроизводителям на компенсацию части стоимости агрохимического обследования пашни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38" w:rsidRPr="00667C38" w:rsidRDefault="00667C38" w:rsidP="00667C38">
            <w:r w:rsidRPr="00667C38">
              <w:t>отдел сельского хозяйства, продовольствия и защиты окружающей среды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38" w:rsidRPr="00667C38" w:rsidRDefault="00667C38" w:rsidP="00667C38">
            <w:r w:rsidRPr="00667C38">
              <w:t>902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38" w:rsidRPr="00667C38" w:rsidRDefault="00667C38" w:rsidP="00667C38">
            <w:r w:rsidRPr="00667C38">
              <w:t>04 05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38" w:rsidRPr="00667C38" w:rsidRDefault="00667C38" w:rsidP="00667C38">
            <w:r w:rsidRPr="00667C38">
              <w:t>15 1 00 72300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38" w:rsidRPr="00667C38" w:rsidRDefault="00667C38" w:rsidP="00667C38">
            <w:r w:rsidRPr="00667C38">
              <w:t>810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38" w:rsidRPr="00667C38" w:rsidRDefault="00667C38" w:rsidP="00667C38"/>
          <w:p w:rsidR="00667C38" w:rsidRPr="00667C38" w:rsidRDefault="00667C38" w:rsidP="00667C38">
            <w:r w:rsidRPr="00667C38">
              <w:t>8051,3</w:t>
            </w:r>
          </w:p>
          <w:p w:rsidR="00667C38" w:rsidRPr="00667C38" w:rsidRDefault="00667C38" w:rsidP="00667C38"/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38" w:rsidRPr="00667C38" w:rsidRDefault="00667C38" w:rsidP="00667C38">
            <w:r w:rsidRPr="00667C38">
              <w:t>2921,3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38" w:rsidRPr="00667C38" w:rsidRDefault="00667C38" w:rsidP="00667C38">
            <w:r w:rsidRPr="00667C38">
              <w:t>2565,0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38" w:rsidRPr="00667C38" w:rsidRDefault="00667C38" w:rsidP="00667C38">
            <w:r w:rsidRPr="00667C38">
              <w:t>2565,0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</w:tr>
      <w:tr w:rsidR="00667C38" w:rsidRPr="00667C38" w:rsidTr="00D26B2F">
        <w:trPr>
          <w:trHeight w:val="1710"/>
          <w:tblHeader/>
        </w:trPr>
        <w:tc>
          <w:tcPr>
            <w:tcW w:w="1645" w:type="dxa"/>
            <w:tcBorders>
              <w:left w:val="single" w:sz="4" w:space="0" w:color="auto"/>
              <w:right w:val="single" w:sz="4" w:space="0" w:color="auto"/>
            </w:tcBorders>
          </w:tcPr>
          <w:p w:rsidR="00667C38" w:rsidRPr="00667C38" w:rsidRDefault="00667C38" w:rsidP="00667C38">
            <w:r w:rsidRPr="00667C38">
              <w:t>Основное мероприятие 1.2</w:t>
            </w:r>
          </w:p>
          <w:p w:rsidR="00667C38" w:rsidRPr="00667C38" w:rsidRDefault="00667C38" w:rsidP="00667C38">
            <w:r w:rsidRPr="00667C38">
              <w:t>предоставление субсидий сельскохозяйственным товаропроизводителям (кроме граждан, ведущих личное подсобное хозяйство) на оказание несвязанной поддержки в области растениеводства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38" w:rsidRPr="00667C38" w:rsidRDefault="00667C38" w:rsidP="00667C38">
            <w:r w:rsidRPr="00667C38">
              <w:t>отдел сельского хозяйства, продовольствия и защиты окружающей среды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38" w:rsidRPr="00667C38" w:rsidRDefault="00667C38" w:rsidP="00667C38">
            <w:r w:rsidRPr="00667C38">
              <w:t>902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38" w:rsidRPr="00667C38" w:rsidRDefault="00667C38" w:rsidP="00667C38">
            <w:r w:rsidRPr="00667C38">
              <w:t>04 05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38" w:rsidRPr="00667C38" w:rsidRDefault="00667C38" w:rsidP="00667C38">
            <w:r w:rsidRPr="00667C38">
              <w:t>15 1 00 R5410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38" w:rsidRPr="00667C38" w:rsidRDefault="00667C38" w:rsidP="00667C38">
            <w:r w:rsidRPr="00667C38">
              <w:t>810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38" w:rsidRPr="00667C38" w:rsidRDefault="00667C38" w:rsidP="00667C38"/>
          <w:p w:rsidR="00667C38" w:rsidRPr="00667C38" w:rsidRDefault="00667C38" w:rsidP="00667C38">
            <w:r w:rsidRPr="00667C38">
              <w:t>2090,7</w:t>
            </w:r>
          </w:p>
          <w:p w:rsidR="00667C38" w:rsidRPr="00667C38" w:rsidRDefault="00667C38" w:rsidP="00667C38"/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38" w:rsidRPr="00667C38" w:rsidRDefault="00667C38" w:rsidP="00667C38">
            <w:r w:rsidRPr="00667C38">
              <w:t>2090,7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</w:tr>
      <w:tr w:rsidR="00667C38" w:rsidRPr="00667C38" w:rsidTr="00D26B2F">
        <w:trPr>
          <w:trHeight w:val="1710"/>
          <w:tblHeader/>
        </w:trPr>
        <w:tc>
          <w:tcPr>
            <w:tcW w:w="1645" w:type="dxa"/>
            <w:tcBorders>
              <w:left w:val="single" w:sz="4" w:space="0" w:color="auto"/>
              <w:right w:val="single" w:sz="4" w:space="0" w:color="auto"/>
            </w:tcBorders>
          </w:tcPr>
          <w:p w:rsidR="00667C38" w:rsidRPr="00667C38" w:rsidRDefault="00667C38" w:rsidP="00667C38">
            <w:r w:rsidRPr="00667C38">
              <w:lastRenderedPageBreak/>
              <w:t>Основное мероприятие 1.3</w:t>
            </w:r>
          </w:p>
          <w:p w:rsidR="00667C38" w:rsidRPr="00667C38" w:rsidRDefault="00667C38" w:rsidP="00667C38">
            <w:r w:rsidRPr="00667C38">
              <w:t>предоставление субсидий сельскохозяйственным товаропроизводителям на компенсацию части затрат по наращиванию маточного поголовья овец и коз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38" w:rsidRPr="00667C38" w:rsidRDefault="00667C38" w:rsidP="00667C38">
            <w:r w:rsidRPr="00667C38">
              <w:t>отдел сельского хозяйства, продовольствия и защиты окружающей среды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38" w:rsidRPr="00667C38" w:rsidRDefault="00667C38" w:rsidP="00667C38">
            <w:r w:rsidRPr="00667C38">
              <w:t>902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38" w:rsidRPr="00667C38" w:rsidRDefault="00667C38" w:rsidP="00667C38">
            <w:r w:rsidRPr="00667C38">
              <w:t>х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38" w:rsidRPr="00667C38" w:rsidRDefault="00667C38" w:rsidP="00667C38">
            <w:r w:rsidRPr="00667C38">
              <w:t>х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38" w:rsidRPr="00667C38" w:rsidRDefault="00667C38" w:rsidP="00667C38">
            <w:r w:rsidRPr="00667C38">
              <w:t>х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38" w:rsidRPr="00667C38" w:rsidRDefault="00667C38" w:rsidP="00667C38"/>
          <w:p w:rsidR="00667C38" w:rsidRPr="00667C38" w:rsidRDefault="00667C38" w:rsidP="00667C38">
            <w:r w:rsidRPr="00667C38">
              <w:t>–</w:t>
            </w:r>
          </w:p>
          <w:p w:rsidR="00667C38" w:rsidRPr="00667C38" w:rsidRDefault="00667C38" w:rsidP="00667C38"/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</w:tr>
      <w:tr w:rsidR="00667C38" w:rsidRPr="00667C38" w:rsidTr="00D26B2F">
        <w:trPr>
          <w:trHeight w:val="1012"/>
          <w:tblHeader/>
        </w:trPr>
        <w:tc>
          <w:tcPr>
            <w:tcW w:w="16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67C38" w:rsidRPr="00667C38" w:rsidRDefault="00667C38" w:rsidP="00667C38">
            <w:r w:rsidRPr="00667C38">
              <w:t>Подпрограмма 2</w:t>
            </w:r>
          </w:p>
          <w:p w:rsidR="00667C38" w:rsidRPr="00667C38" w:rsidRDefault="00667C38" w:rsidP="00667C38">
            <w:r w:rsidRPr="00667C38">
              <w:t>«Устойчивое развитие сельских территорий»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38" w:rsidRPr="00667C38" w:rsidRDefault="00667C38" w:rsidP="00667C38">
            <w:r w:rsidRPr="00667C38">
              <w:t>Всего, в том числе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38" w:rsidRPr="00667C38" w:rsidRDefault="00667C38" w:rsidP="00667C38">
            <w:r w:rsidRPr="00667C38">
              <w:t>х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38" w:rsidRPr="00667C38" w:rsidRDefault="00667C38" w:rsidP="00667C38">
            <w:r w:rsidRPr="00667C38">
              <w:t>х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38" w:rsidRPr="00667C38" w:rsidRDefault="00667C38" w:rsidP="00667C38">
            <w:r w:rsidRPr="00667C38">
              <w:t>х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38" w:rsidRPr="00667C38" w:rsidRDefault="00667C38" w:rsidP="00667C38">
            <w:r w:rsidRPr="00667C38">
              <w:t>х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38" w:rsidRPr="00667C38" w:rsidRDefault="00667C38" w:rsidP="00667C38">
            <w:r w:rsidRPr="00667C38">
              <w:t>184391,4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38" w:rsidRPr="00667C38" w:rsidRDefault="00667C38" w:rsidP="00667C38">
            <w:r w:rsidRPr="00667C38">
              <w:t>148058,5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38" w:rsidRPr="00667C38" w:rsidRDefault="00667C38" w:rsidP="00667C38">
            <w:r w:rsidRPr="00667C38">
              <w:t>36232,9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38" w:rsidRPr="00667C38" w:rsidRDefault="00667C38" w:rsidP="00667C38">
            <w:r w:rsidRPr="00667C38">
              <w:t>100,0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</w:tr>
      <w:tr w:rsidR="00667C38" w:rsidRPr="00667C38" w:rsidTr="00D26B2F">
        <w:trPr>
          <w:trHeight w:val="1710"/>
          <w:tblHeader/>
        </w:trPr>
        <w:tc>
          <w:tcPr>
            <w:tcW w:w="16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7C38" w:rsidRPr="00667C38" w:rsidRDefault="00667C38" w:rsidP="00667C38"/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38" w:rsidRPr="00667C38" w:rsidRDefault="00667C38" w:rsidP="00667C38">
            <w:r w:rsidRPr="00667C38">
              <w:t xml:space="preserve">сектор реализации жилищных программ Администрации </w:t>
            </w:r>
            <w:proofErr w:type="spellStart"/>
            <w:r w:rsidRPr="00667C38">
              <w:t>Белокалитвинского</w:t>
            </w:r>
            <w:proofErr w:type="spellEnd"/>
            <w:r w:rsidRPr="00667C38">
              <w:t xml:space="preserve"> района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38" w:rsidRPr="00667C38" w:rsidRDefault="00667C38" w:rsidP="00667C38">
            <w:r w:rsidRPr="00667C38">
              <w:t>902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38" w:rsidRPr="00667C38" w:rsidRDefault="00667C38" w:rsidP="00667C38">
            <w:r w:rsidRPr="00667C38">
              <w:t>х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38" w:rsidRPr="00667C38" w:rsidRDefault="00667C38" w:rsidP="00667C38">
            <w:r w:rsidRPr="00667C38">
              <w:t>х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38" w:rsidRPr="00667C38" w:rsidRDefault="00667C38" w:rsidP="00667C38">
            <w:r w:rsidRPr="00667C38">
              <w:t>х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38" w:rsidRPr="00667C38" w:rsidRDefault="00667C38" w:rsidP="00667C38">
            <w:r w:rsidRPr="00667C38">
              <w:t>341,2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38" w:rsidRPr="00667C38" w:rsidRDefault="00667C38" w:rsidP="00667C38">
            <w:r w:rsidRPr="00667C38">
              <w:t>141,2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38" w:rsidRPr="00667C38" w:rsidRDefault="00667C38" w:rsidP="00667C38">
            <w:r w:rsidRPr="00667C38">
              <w:t>100,0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38" w:rsidRPr="00667C38" w:rsidRDefault="00667C38" w:rsidP="00667C38">
            <w:r w:rsidRPr="00667C38">
              <w:t>100,0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</w:tr>
      <w:tr w:rsidR="00667C38" w:rsidRPr="00667C38" w:rsidTr="00D26B2F">
        <w:trPr>
          <w:trHeight w:val="1710"/>
          <w:tblHeader/>
        </w:trPr>
        <w:tc>
          <w:tcPr>
            <w:tcW w:w="16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7C38" w:rsidRPr="00667C38" w:rsidRDefault="00667C38" w:rsidP="00667C38"/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38" w:rsidRPr="00667C38" w:rsidRDefault="00667C38" w:rsidP="00667C38">
            <w:r w:rsidRPr="00667C38">
              <w:t xml:space="preserve">отдел строительства, промышленности, транспорта, связи Администрации </w:t>
            </w:r>
            <w:proofErr w:type="spellStart"/>
            <w:r w:rsidRPr="00667C38">
              <w:t>Белокалитвинского</w:t>
            </w:r>
            <w:proofErr w:type="spellEnd"/>
            <w:r w:rsidRPr="00667C38">
              <w:t xml:space="preserve"> района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38" w:rsidRPr="00667C38" w:rsidRDefault="00667C38" w:rsidP="00667C38">
            <w:r w:rsidRPr="00667C38">
              <w:t>902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38" w:rsidRPr="00667C38" w:rsidRDefault="00667C38" w:rsidP="00667C38">
            <w:r w:rsidRPr="00667C38">
              <w:t>х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38" w:rsidRPr="00667C38" w:rsidRDefault="00667C38" w:rsidP="00667C38">
            <w:r w:rsidRPr="00667C38">
              <w:t>х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38" w:rsidRPr="00667C38" w:rsidRDefault="00667C38" w:rsidP="00667C38">
            <w:r w:rsidRPr="00667C38">
              <w:t>х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38" w:rsidRPr="00667C38" w:rsidRDefault="00667C38" w:rsidP="00667C38">
            <w:r w:rsidRPr="00667C38">
              <w:t>184050,2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38" w:rsidRPr="00667C38" w:rsidRDefault="00667C38" w:rsidP="00667C38">
            <w:r w:rsidRPr="00667C38">
              <w:t>147917,3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38" w:rsidRPr="00667C38" w:rsidRDefault="00667C38" w:rsidP="00667C38">
            <w:r w:rsidRPr="00667C38">
              <w:t>36132,9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</w:tr>
      <w:tr w:rsidR="00667C38" w:rsidRPr="00667C38" w:rsidTr="00D26B2F">
        <w:trPr>
          <w:trHeight w:val="1710"/>
          <w:tblHeader/>
        </w:trPr>
        <w:tc>
          <w:tcPr>
            <w:tcW w:w="1645" w:type="dxa"/>
            <w:tcBorders>
              <w:left w:val="single" w:sz="4" w:space="0" w:color="auto"/>
              <w:right w:val="single" w:sz="4" w:space="0" w:color="auto"/>
            </w:tcBorders>
          </w:tcPr>
          <w:p w:rsidR="00667C38" w:rsidRPr="00667C38" w:rsidRDefault="00667C38" w:rsidP="00667C38">
            <w:r w:rsidRPr="00667C38">
              <w:t>Мероприятие 2.1</w:t>
            </w:r>
          </w:p>
          <w:p w:rsidR="00667C38" w:rsidRPr="00667C38" w:rsidRDefault="00667C38" w:rsidP="00667C38">
            <w:r w:rsidRPr="00667C38">
              <w:t>обеспечение жильем граждан Российской Федерации, проживающих и работающих в сельской местности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38" w:rsidRPr="00667C38" w:rsidRDefault="00667C38" w:rsidP="00667C38">
            <w:r w:rsidRPr="00667C38">
              <w:t xml:space="preserve">сектор реализации жилищных программ Администрации </w:t>
            </w:r>
            <w:proofErr w:type="spellStart"/>
            <w:r w:rsidRPr="00667C38">
              <w:t>Белокалитвинского</w:t>
            </w:r>
            <w:proofErr w:type="spellEnd"/>
            <w:r w:rsidRPr="00667C38">
              <w:t xml:space="preserve"> района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38" w:rsidRPr="00667C38" w:rsidRDefault="00667C38" w:rsidP="00667C38">
            <w:r w:rsidRPr="00667C38">
              <w:t>902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38" w:rsidRPr="00667C38" w:rsidRDefault="00667C38" w:rsidP="00667C38">
            <w:r w:rsidRPr="00667C38">
              <w:t>10 03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38" w:rsidRPr="00667C38" w:rsidRDefault="00667C38" w:rsidP="00667C38">
            <w:r w:rsidRPr="00667C38">
              <w:t>15 2 00 29010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38" w:rsidRPr="00667C38" w:rsidRDefault="00667C38" w:rsidP="00667C38">
            <w:r w:rsidRPr="00667C38">
              <w:t>320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38" w:rsidRPr="00667C38" w:rsidRDefault="00667C38" w:rsidP="00667C38">
            <w:r w:rsidRPr="00667C38">
              <w:t>172,2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38" w:rsidRPr="00667C38" w:rsidRDefault="00667C38" w:rsidP="00667C38">
            <w:r w:rsidRPr="00667C38">
              <w:t>72,2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38" w:rsidRPr="00667C38" w:rsidRDefault="00667C38" w:rsidP="00667C38">
            <w:r w:rsidRPr="00667C38">
              <w:t>50,0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38" w:rsidRPr="00667C38" w:rsidRDefault="00667C38" w:rsidP="00667C38">
            <w:r w:rsidRPr="00667C38">
              <w:t>50,0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</w:tr>
      <w:tr w:rsidR="00667C38" w:rsidRPr="00667C38" w:rsidTr="00D26B2F">
        <w:trPr>
          <w:trHeight w:val="1710"/>
          <w:tblHeader/>
        </w:trPr>
        <w:tc>
          <w:tcPr>
            <w:tcW w:w="1645" w:type="dxa"/>
            <w:tcBorders>
              <w:left w:val="single" w:sz="4" w:space="0" w:color="auto"/>
              <w:right w:val="single" w:sz="4" w:space="0" w:color="auto"/>
            </w:tcBorders>
          </w:tcPr>
          <w:p w:rsidR="00667C38" w:rsidRPr="00667C38" w:rsidRDefault="00667C38" w:rsidP="00667C38">
            <w:r w:rsidRPr="00667C38">
              <w:t>Мероприятие 2.2</w:t>
            </w:r>
          </w:p>
          <w:p w:rsidR="00667C38" w:rsidRPr="00667C38" w:rsidRDefault="00667C38" w:rsidP="00667C38">
            <w:r w:rsidRPr="00667C38">
              <w:t>обеспечение жильем молодых семей и молодых специалистов, проживающих и работающих в сельской местности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38" w:rsidRPr="00667C38" w:rsidRDefault="00667C38" w:rsidP="00667C38">
            <w:r w:rsidRPr="00667C38">
              <w:t xml:space="preserve">сектор реализации жилищных программ Администрации </w:t>
            </w:r>
            <w:proofErr w:type="spellStart"/>
            <w:r w:rsidRPr="00667C38">
              <w:t>Белокалитвинского</w:t>
            </w:r>
            <w:proofErr w:type="spellEnd"/>
            <w:r w:rsidRPr="00667C38">
              <w:t xml:space="preserve"> района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38" w:rsidRPr="00667C38" w:rsidRDefault="00667C38" w:rsidP="00667C38">
            <w:r w:rsidRPr="00667C38">
              <w:t>902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38" w:rsidRPr="00667C38" w:rsidRDefault="00667C38" w:rsidP="00667C38">
            <w:r w:rsidRPr="00667C38">
              <w:t>10 03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38" w:rsidRPr="00667C38" w:rsidRDefault="00667C38" w:rsidP="00667C38">
            <w:r w:rsidRPr="00667C38">
              <w:t>15 2 00 29220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38" w:rsidRPr="00667C38" w:rsidRDefault="00667C38" w:rsidP="00667C38">
            <w:r w:rsidRPr="00667C38">
              <w:t>320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38" w:rsidRPr="00667C38" w:rsidRDefault="00667C38" w:rsidP="00667C38">
            <w:r w:rsidRPr="00667C38">
              <w:t>169,0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38" w:rsidRPr="00667C38" w:rsidRDefault="00667C38" w:rsidP="00667C38">
            <w:r w:rsidRPr="00667C38">
              <w:t>69,0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38" w:rsidRPr="00667C38" w:rsidRDefault="00667C38" w:rsidP="00667C38">
            <w:r w:rsidRPr="00667C38">
              <w:t>50,0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38" w:rsidRPr="00667C38" w:rsidRDefault="00667C38" w:rsidP="00667C38">
            <w:r w:rsidRPr="00667C38">
              <w:t>50,0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</w:tr>
      <w:tr w:rsidR="00667C38" w:rsidRPr="00667C38" w:rsidTr="00D26B2F">
        <w:trPr>
          <w:trHeight w:val="1710"/>
          <w:tblHeader/>
        </w:trPr>
        <w:tc>
          <w:tcPr>
            <w:tcW w:w="1645" w:type="dxa"/>
            <w:tcBorders>
              <w:left w:val="single" w:sz="4" w:space="0" w:color="auto"/>
              <w:right w:val="single" w:sz="4" w:space="0" w:color="auto"/>
            </w:tcBorders>
          </w:tcPr>
          <w:p w:rsidR="00667C38" w:rsidRPr="00667C38" w:rsidRDefault="00667C38" w:rsidP="00667C38">
            <w:r w:rsidRPr="00667C38">
              <w:lastRenderedPageBreak/>
              <w:t>Мероприятие 2.3</w:t>
            </w:r>
          </w:p>
          <w:p w:rsidR="00667C38" w:rsidRPr="00667C38" w:rsidRDefault="00667C38" w:rsidP="00667C38">
            <w:r w:rsidRPr="00667C38">
              <w:t>Расходы на реализацию мероприятий по устойчивому развитию сельских территорий (субсидия на реализацию мероприятий по устойчивому развитию сельских территорий в части развития газификации в сельской местности)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38" w:rsidRPr="00667C38" w:rsidRDefault="00667C38" w:rsidP="00667C38">
            <w:r w:rsidRPr="00667C38">
              <w:t xml:space="preserve">отдел строительства, промышленности, транспорта, связи Администрации </w:t>
            </w:r>
            <w:proofErr w:type="spellStart"/>
            <w:r w:rsidRPr="00667C38">
              <w:t>Белокалитвинского</w:t>
            </w:r>
            <w:proofErr w:type="spellEnd"/>
            <w:r w:rsidRPr="00667C38">
              <w:t xml:space="preserve"> района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38" w:rsidRPr="00667C38" w:rsidRDefault="00667C38" w:rsidP="00667C38">
            <w:r w:rsidRPr="00667C38">
              <w:t>902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38" w:rsidRPr="00667C38" w:rsidRDefault="00667C38" w:rsidP="00667C38">
            <w:r w:rsidRPr="00667C38">
              <w:t>05 02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38" w:rsidRPr="00667C38" w:rsidRDefault="00667C38" w:rsidP="00667C38">
            <w:r w:rsidRPr="00667C38">
              <w:t>15 2 00 L5674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38" w:rsidRPr="00667C38" w:rsidRDefault="00667C38" w:rsidP="00667C38">
            <w:r w:rsidRPr="00667C38">
              <w:t>410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38" w:rsidRPr="00667C38" w:rsidRDefault="00667C38" w:rsidP="00667C38">
            <w:r w:rsidRPr="00667C38">
              <w:t>54900,50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38" w:rsidRPr="00667C38" w:rsidRDefault="00667C38" w:rsidP="00667C38">
            <w:r w:rsidRPr="00667C38">
              <w:t>18767,6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38" w:rsidRPr="00667C38" w:rsidRDefault="00667C38" w:rsidP="00667C38">
            <w:r w:rsidRPr="00667C38">
              <w:t>36132,9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</w:tr>
      <w:tr w:rsidR="00667C38" w:rsidRPr="00667C38" w:rsidTr="00D26B2F">
        <w:trPr>
          <w:trHeight w:val="1710"/>
          <w:tblHeader/>
        </w:trPr>
        <w:tc>
          <w:tcPr>
            <w:tcW w:w="1645" w:type="dxa"/>
            <w:tcBorders>
              <w:left w:val="single" w:sz="4" w:space="0" w:color="auto"/>
              <w:right w:val="single" w:sz="4" w:space="0" w:color="auto"/>
            </w:tcBorders>
          </w:tcPr>
          <w:p w:rsidR="00667C38" w:rsidRPr="00667C38" w:rsidRDefault="00667C38" w:rsidP="00667C38">
            <w:r w:rsidRPr="00667C38">
              <w:t>Мероприятие 2.4 расходы на строительство и реконструкцию объектов газификации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38" w:rsidRPr="00667C38" w:rsidRDefault="00667C38" w:rsidP="00667C38">
            <w:r w:rsidRPr="00667C38">
              <w:t xml:space="preserve">отдел строительства, промышленности, транспорта, связи Администрации </w:t>
            </w:r>
            <w:proofErr w:type="spellStart"/>
            <w:r w:rsidRPr="00667C38">
              <w:t>Белокалитвинского</w:t>
            </w:r>
            <w:proofErr w:type="spellEnd"/>
            <w:r w:rsidRPr="00667C38">
              <w:t xml:space="preserve"> района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38" w:rsidRPr="00667C38" w:rsidRDefault="00667C38" w:rsidP="00667C38">
            <w:r w:rsidRPr="00667C38">
              <w:t>902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38" w:rsidRPr="00667C38" w:rsidRDefault="00667C38" w:rsidP="00667C38">
            <w:r w:rsidRPr="00667C38">
              <w:t>05 02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38" w:rsidRPr="00667C38" w:rsidRDefault="00667C38" w:rsidP="00667C38">
            <w:r w:rsidRPr="00667C38">
              <w:t>15 2 00 S3550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38" w:rsidRPr="00667C38" w:rsidRDefault="00667C38" w:rsidP="00667C38">
            <w:r w:rsidRPr="00667C38">
              <w:t>410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38" w:rsidRPr="00667C38" w:rsidRDefault="00667C38" w:rsidP="00667C38">
            <w:r w:rsidRPr="00667C38">
              <w:t>99631,0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38" w:rsidRPr="00667C38" w:rsidRDefault="00667C38" w:rsidP="00667C38">
            <w:r w:rsidRPr="00667C38">
              <w:t>99631,0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</w:tr>
      <w:tr w:rsidR="00667C38" w:rsidRPr="00667C38" w:rsidTr="00D26B2F">
        <w:trPr>
          <w:trHeight w:val="1710"/>
          <w:tblHeader/>
        </w:trPr>
        <w:tc>
          <w:tcPr>
            <w:tcW w:w="1645" w:type="dxa"/>
            <w:tcBorders>
              <w:left w:val="single" w:sz="4" w:space="0" w:color="auto"/>
              <w:right w:val="single" w:sz="4" w:space="0" w:color="auto"/>
            </w:tcBorders>
          </w:tcPr>
          <w:p w:rsidR="00667C38" w:rsidRPr="00667C38" w:rsidRDefault="00667C38" w:rsidP="00667C38">
            <w:r w:rsidRPr="00667C38">
              <w:lastRenderedPageBreak/>
              <w:t>Мероприятие 2.5 расходы на разработку проектно-сметной документации объектов газификации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38" w:rsidRPr="00667C38" w:rsidRDefault="00667C38" w:rsidP="00667C38">
            <w:r w:rsidRPr="00667C38">
              <w:t xml:space="preserve">отдел строительства, промышленности, транспорта, связи Администрации </w:t>
            </w:r>
            <w:proofErr w:type="spellStart"/>
            <w:r w:rsidRPr="00667C38">
              <w:t>Белокалитвинского</w:t>
            </w:r>
            <w:proofErr w:type="spellEnd"/>
            <w:r w:rsidRPr="00667C38">
              <w:t xml:space="preserve"> района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38" w:rsidRPr="00667C38" w:rsidRDefault="00667C38" w:rsidP="00667C38">
            <w:r w:rsidRPr="00667C38">
              <w:t>902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38" w:rsidRPr="00667C38" w:rsidRDefault="00667C38" w:rsidP="00667C38">
            <w:r w:rsidRPr="00667C38">
              <w:t>05 02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38" w:rsidRPr="00667C38" w:rsidRDefault="00667C38" w:rsidP="00667C38">
            <w:r w:rsidRPr="00667C38">
              <w:t>15 2 00 S3560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38" w:rsidRPr="00667C38" w:rsidRDefault="00667C38" w:rsidP="00667C38">
            <w:r w:rsidRPr="00667C38">
              <w:t>410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38" w:rsidRPr="00667C38" w:rsidRDefault="00667C38" w:rsidP="00667C38">
            <w:r w:rsidRPr="00667C38">
              <w:t>29248,3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38" w:rsidRPr="00667C38" w:rsidRDefault="00667C38" w:rsidP="00667C38">
            <w:r w:rsidRPr="00667C38">
              <w:t>29248,3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</w:tr>
      <w:tr w:rsidR="00667C38" w:rsidRPr="00667C38" w:rsidTr="00D26B2F">
        <w:trPr>
          <w:trHeight w:val="1710"/>
          <w:tblHeader/>
        </w:trPr>
        <w:tc>
          <w:tcPr>
            <w:tcW w:w="1645" w:type="dxa"/>
            <w:tcBorders>
              <w:left w:val="single" w:sz="4" w:space="0" w:color="auto"/>
              <w:right w:val="single" w:sz="4" w:space="0" w:color="auto"/>
            </w:tcBorders>
          </w:tcPr>
          <w:p w:rsidR="00667C38" w:rsidRPr="00667C38" w:rsidRDefault="00667C38" w:rsidP="00667C38">
            <w:r w:rsidRPr="00667C38">
              <w:lastRenderedPageBreak/>
              <w:t>Мероприятие 2.6 иные межбюджетные трансферты на разработку проектно-сметной документации на капитальный ремонт, реконструкцию, строительство объектов газификации, в том числе на изготовление смет и получение достоверности стоимости ПИР, изготовление расчетных схем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38" w:rsidRPr="00667C38" w:rsidRDefault="00667C38" w:rsidP="00667C38">
            <w:r w:rsidRPr="00667C38">
              <w:t xml:space="preserve">отдел строительства, промышленности, транспорта, связи Администрации </w:t>
            </w:r>
            <w:proofErr w:type="spellStart"/>
            <w:r w:rsidRPr="00667C38">
              <w:t>Белокалитвинского</w:t>
            </w:r>
            <w:proofErr w:type="spellEnd"/>
            <w:r w:rsidRPr="00667C38">
              <w:t xml:space="preserve"> района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38" w:rsidRPr="00667C38" w:rsidRDefault="00667C38" w:rsidP="00667C38">
            <w:r w:rsidRPr="00667C38">
              <w:t>902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38" w:rsidRPr="00667C38" w:rsidRDefault="00667C38" w:rsidP="00667C38">
            <w:r w:rsidRPr="00667C38">
              <w:t>05 02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38" w:rsidRPr="00667C38" w:rsidRDefault="00667C38" w:rsidP="00667C38">
            <w:r w:rsidRPr="00667C38">
              <w:t>15 2 00 86130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38" w:rsidRPr="00667C38" w:rsidRDefault="00667C38" w:rsidP="00667C38">
            <w:r w:rsidRPr="00667C38">
              <w:t>540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38" w:rsidRPr="00667C38" w:rsidRDefault="00667C38" w:rsidP="00667C38">
            <w:r w:rsidRPr="00667C38">
              <w:t>270,4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38" w:rsidRPr="00667C38" w:rsidRDefault="00667C38" w:rsidP="00667C38">
            <w:r w:rsidRPr="00667C38">
              <w:t>270,4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</w:tr>
      <w:tr w:rsidR="00667C38" w:rsidRPr="00667C38" w:rsidTr="00D26B2F">
        <w:trPr>
          <w:trHeight w:val="1710"/>
          <w:tblHeader/>
        </w:trPr>
        <w:tc>
          <w:tcPr>
            <w:tcW w:w="16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67C38" w:rsidRPr="00667C38" w:rsidRDefault="00667C38" w:rsidP="00667C38">
            <w:r w:rsidRPr="00667C38">
              <w:t>Подпрограмма 3</w:t>
            </w:r>
          </w:p>
          <w:p w:rsidR="00667C38" w:rsidRPr="00667C38" w:rsidRDefault="00667C38" w:rsidP="00667C38">
            <w:r w:rsidRPr="00667C38">
              <w:t>Обеспечение реализа</w:t>
            </w:r>
            <w:r w:rsidRPr="00667C38">
              <w:softHyphen/>
              <w:t xml:space="preserve">ции муниципальной программы </w:t>
            </w:r>
            <w:proofErr w:type="spellStart"/>
            <w:r w:rsidRPr="00667C38">
              <w:lastRenderedPageBreak/>
              <w:t>Белокалитвинского</w:t>
            </w:r>
            <w:proofErr w:type="spellEnd"/>
            <w:r w:rsidRPr="00667C38">
              <w:t xml:space="preserve"> района «Развитие сельского хозяйства и регулирование рынков сельскохозяйственной продукции, сырья и продовольствия»</w:t>
            </w:r>
          </w:p>
          <w:p w:rsidR="00667C38" w:rsidRPr="00667C38" w:rsidRDefault="00667C38" w:rsidP="00667C38"/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38" w:rsidRPr="00667C38" w:rsidRDefault="00667C38" w:rsidP="00667C38">
            <w:r w:rsidRPr="00667C38">
              <w:lastRenderedPageBreak/>
              <w:t>всего, в том числе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38" w:rsidRPr="00667C38" w:rsidRDefault="00667C38" w:rsidP="00667C38">
            <w:r w:rsidRPr="00667C38">
              <w:t>х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38" w:rsidRPr="00667C38" w:rsidRDefault="00667C38" w:rsidP="00667C38">
            <w:r w:rsidRPr="00667C38">
              <w:t>Х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38" w:rsidRPr="00667C38" w:rsidRDefault="00667C38" w:rsidP="00667C38">
            <w:r w:rsidRPr="00667C38">
              <w:t>х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38" w:rsidRPr="00667C38" w:rsidRDefault="00667C38" w:rsidP="00667C38">
            <w:r w:rsidRPr="00667C38">
              <w:t>х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</w:tr>
      <w:tr w:rsidR="00667C38" w:rsidRPr="00667C38" w:rsidTr="00D26B2F">
        <w:trPr>
          <w:trHeight w:val="1710"/>
          <w:tblHeader/>
        </w:trPr>
        <w:tc>
          <w:tcPr>
            <w:tcW w:w="16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7C38" w:rsidRPr="00667C38" w:rsidRDefault="00667C38" w:rsidP="00667C38"/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38" w:rsidRPr="00667C38" w:rsidRDefault="00667C38" w:rsidP="00667C38">
            <w:r w:rsidRPr="00667C38">
              <w:t>отдел сельского хозяйства, продовольствия и защиты окружающей среды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38" w:rsidRPr="00667C38" w:rsidRDefault="00667C38" w:rsidP="00667C38">
            <w:r w:rsidRPr="00667C38">
              <w:t>902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38" w:rsidRPr="00667C38" w:rsidRDefault="00667C38" w:rsidP="00667C38">
            <w:r w:rsidRPr="00667C38">
              <w:t>х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38" w:rsidRPr="00667C38" w:rsidRDefault="00667C38" w:rsidP="00667C38">
            <w:r w:rsidRPr="00667C38">
              <w:t>х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38" w:rsidRPr="00667C38" w:rsidRDefault="00667C38" w:rsidP="00667C38">
            <w:r w:rsidRPr="00667C38">
              <w:t>х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</w:tr>
      <w:tr w:rsidR="00667C38" w:rsidRPr="00667C38" w:rsidTr="00D26B2F">
        <w:trPr>
          <w:trHeight w:val="1710"/>
          <w:tblHeader/>
        </w:trPr>
        <w:tc>
          <w:tcPr>
            <w:tcW w:w="16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38" w:rsidRPr="00667C38" w:rsidRDefault="00667C38" w:rsidP="00667C38">
            <w:r w:rsidRPr="00667C38">
              <w:t>Мероприятие 3.1</w:t>
            </w:r>
          </w:p>
          <w:p w:rsidR="00667C38" w:rsidRPr="00667C38" w:rsidRDefault="00667C38" w:rsidP="00667C38">
            <w:r w:rsidRPr="00667C38">
              <w:t>«Выполнение  бюджетными учреж</w:t>
            </w:r>
            <w:r w:rsidRPr="00667C38">
              <w:softHyphen/>
              <w:t>дениями муниципального задания на оказание муниципальных ус</w:t>
            </w:r>
            <w:r w:rsidRPr="00667C38">
              <w:softHyphen/>
              <w:t xml:space="preserve">луг, выполнение работ»                    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38" w:rsidRPr="00667C38" w:rsidRDefault="00667C38" w:rsidP="00667C38">
            <w:r w:rsidRPr="00667C38">
              <w:t>отдел сельского хозяйства, продовольствия и защиты окружающей среды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38" w:rsidRPr="00667C38" w:rsidRDefault="00667C38" w:rsidP="00667C38">
            <w:r w:rsidRPr="00667C38">
              <w:t>902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38" w:rsidRPr="00667C38" w:rsidRDefault="00667C38" w:rsidP="00667C38">
            <w:r w:rsidRPr="00667C38">
              <w:t>х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38" w:rsidRPr="00667C38" w:rsidRDefault="00667C38" w:rsidP="00667C38">
            <w:r w:rsidRPr="00667C38">
              <w:t>х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38" w:rsidRPr="00667C38" w:rsidRDefault="00667C38" w:rsidP="00667C38">
            <w:r w:rsidRPr="00667C38">
              <w:t>х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</w:tr>
    </w:tbl>
    <w:p w:rsidR="00667C38" w:rsidRPr="00667C38" w:rsidRDefault="00667C38" w:rsidP="00667C38"/>
    <w:p w:rsidR="00D26B2F" w:rsidRDefault="00D26B2F" w:rsidP="00667C38">
      <w:pPr>
        <w:sectPr w:rsidR="00D26B2F" w:rsidSect="00D26B2F">
          <w:pgSz w:w="16838" w:h="11906" w:orient="landscape" w:code="9"/>
          <w:pgMar w:top="567" w:right="1134" w:bottom="567" w:left="1134" w:header="397" w:footer="567" w:gutter="0"/>
          <w:cols w:space="708"/>
          <w:docGrid w:linePitch="360"/>
        </w:sectPr>
      </w:pPr>
    </w:p>
    <w:p w:rsidR="00667C38" w:rsidRPr="00667C38" w:rsidRDefault="00667C38" w:rsidP="00D26B2F">
      <w:pPr>
        <w:jc w:val="both"/>
      </w:pPr>
      <w:r w:rsidRPr="00667C38">
        <w:lastRenderedPageBreak/>
        <w:t>6. Приложение №</w:t>
      </w:r>
      <w:r w:rsidR="00D26B2F">
        <w:t xml:space="preserve"> </w:t>
      </w:r>
      <w:r w:rsidRPr="00667C38">
        <w:t xml:space="preserve">4 к муниципальной программе </w:t>
      </w:r>
      <w:proofErr w:type="spellStart"/>
      <w:r w:rsidRPr="00667C38">
        <w:t>Белокалитвинского</w:t>
      </w:r>
      <w:proofErr w:type="spellEnd"/>
      <w:r w:rsidRPr="00667C38">
        <w:t xml:space="preserve"> района «Развитие сельского хозяйства и регулирование рынков сельскохозяйственной продукции, сырья и продовольствия» изложить в следующей редакции:</w:t>
      </w:r>
    </w:p>
    <w:p w:rsidR="00667C38" w:rsidRPr="00667C38" w:rsidRDefault="00667C38" w:rsidP="00D26B2F">
      <w:pPr>
        <w:jc w:val="right"/>
      </w:pPr>
      <w:r w:rsidRPr="00667C38">
        <w:t xml:space="preserve">Приложение № 4 </w:t>
      </w:r>
    </w:p>
    <w:p w:rsidR="00667C38" w:rsidRPr="00667C38" w:rsidRDefault="00667C38" w:rsidP="00D26B2F">
      <w:pPr>
        <w:jc w:val="right"/>
      </w:pPr>
      <w:r w:rsidRPr="00667C38">
        <w:t xml:space="preserve">к муниципальной программе </w:t>
      </w:r>
      <w:proofErr w:type="spellStart"/>
      <w:r w:rsidRPr="00667C38">
        <w:t>Белокалитвинского</w:t>
      </w:r>
      <w:proofErr w:type="spellEnd"/>
    </w:p>
    <w:p w:rsidR="00667C38" w:rsidRPr="00667C38" w:rsidRDefault="00667C38" w:rsidP="00D26B2F">
      <w:pPr>
        <w:jc w:val="right"/>
      </w:pPr>
      <w:r w:rsidRPr="00667C38">
        <w:t xml:space="preserve"> района «Развитие сельского хозяйства и </w:t>
      </w:r>
    </w:p>
    <w:p w:rsidR="00667C38" w:rsidRPr="00667C38" w:rsidRDefault="00667C38" w:rsidP="00D26B2F">
      <w:pPr>
        <w:jc w:val="right"/>
      </w:pPr>
      <w:r w:rsidRPr="00667C38">
        <w:t xml:space="preserve">регулирование рынков сельскохозяйственной </w:t>
      </w:r>
    </w:p>
    <w:p w:rsidR="00667C38" w:rsidRPr="00667C38" w:rsidRDefault="00667C38" w:rsidP="00D26B2F">
      <w:pPr>
        <w:jc w:val="right"/>
      </w:pPr>
      <w:r w:rsidRPr="00667C38">
        <w:t>продукции, сырья и продовольствия»</w:t>
      </w:r>
    </w:p>
    <w:p w:rsidR="00667C38" w:rsidRPr="00667C38" w:rsidRDefault="00667C38" w:rsidP="00D26B2F">
      <w:pPr>
        <w:jc w:val="center"/>
      </w:pPr>
      <w:r w:rsidRPr="00667C38">
        <w:t>Расходы</w:t>
      </w:r>
    </w:p>
    <w:p w:rsidR="00667C38" w:rsidRPr="00667C38" w:rsidRDefault="00667C38" w:rsidP="00D26B2F">
      <w:pPr>
        <w:jc w:val="center"/>
      </w:pPr>
      <w:r w:rsidRPr="00667C38">
        <w:t xml:space="preserve">на </w:t>
      </w:r>
      <w:proofErr w:type="gramStart"/>
      <w:r w:rsidRPr="00667C38">
        <w:t>реализацию  муниципальной</w:t>
      </w:r>
      <w:proofErr w:type="gramEnd"/>
      <w:r w:rsidRPr="00667C38">
        <w:t xml:space="preserve"> программы </w:t>
      </w:r>
      <w:proofErr w:type="spellStart"/>
      <w:r w:rsidRPr="00667C38">
        <w:t>Белокалитвинского</w:t>
      </w:r>
      <w:proofErr w:type="spellEnd"/>
      <w:r w:rsidRPr="00667C38">
        <w:t xml:space="preserve"> района «Развитие сельского хозяйства и регулирование рынков сельскохозяйственной продукции, сырья и продовольствия»</w:t>
      </w:r>
    </w:p>
    <w:tbl>
      <w:tblPr>
        <w:tblW w:w="15593" w:type="dxa"/>
        <w:tblInd w:w="-28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350"/>
        <w:gridCol w:w="1842"/>
        <w:gridCol w:w="930"/>
        <w:gridCol w:w="931"/>
        <w:gridCol w:w="978"/>
        <w:gridCol w:w="933"/>
        <w:gridCol w:w="992"/>
        <w:gridCol w:w="851"/>
        <w:gridCol w:w="851"/>
        <w:gridCol w:w="957"/>
        <w:gridCol w:w="957"/>
        <w:gridCol w:w="779"/>
        <w:gridCol w:w="709"/>
        <w:gridCol w:w="851"/>
        <w:gridCol w:w="682"/>
      </w:tblGrid>
      <w:tr w:rsidR="00667C38" w:rsidRPr="00667C38" w:rsidTr="00D26B2F">
        <w:tc>
          <w:tcPr>
            <w:tcW w:w="23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67C38" w:rsidRPr="00667C38" w:rsidRDefault="00667C38" w:rsidP="00667C38">
            <w:proofErr w:type="spellStart"/>
            <w:r w:rsidRPr="00667C38">
              <w:t>Наименоваие</w:t>
            </w:r>
            <w:proofErr w:type="spellEnd"/>
            <w:r w:rsidRPr="00667C38">
              <w:t xml:space="preserve"> муниципальной программы, номер и наименование подпрограммы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C38" w:rsidRPr="00667C38" w:rsidRDefault="00667C38" w:rsidP="00667C38">
            <w:r w:rsidRPr="00667C38">
              <w:t>Источники финансирования</w:t>
            </w:r>
            <w:r w:rsidRPr="00667C38">
              <w:br/>
            </w:r>
          </w:p>
        </w:tc>
        <w:tc>
          <w:tcPr>
            <w:tcW w:w="93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67C38" w:rsidRPr="00667C38" w:rsidRDefault="00667C38" w:rsidP="00667C38">
            <w:r w:rsidRPr="00667C38">
              <w:t xml:space="preserve">Объем </w:t>
            </w:r>
            <w:proofErr w:type="spellStart"/>
            <w:r w:rsidRPr="00667C38">
              <w:t>расходоввсего</w:t>
            </w:r>
            <w:proofErr w:type="spellEnd"/>
            <w:r w:rsidRPr="00667C38">
              <w:t xml:space="preserve"> (тыс. рублей)</w:t>
            </w:r>
          </w:p>
        </w:tc>
        <w:tc>
          <w:tcPr>
            <w:tcW w:w="104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C38" w:rsidRPr="00667C38" w:rsidRDefault="00667C38" w:rsidP="00667C38">
            <w:r w:rsidRPr="00667C38">
              <w:t xml:space="preserve"> в том числе по годам реализации муниципальной программы, (тыс. руб.)</w:t>
            </w:r>
          </w:p>
        </w:tc>
      </w:tr>
      <w:tr w:rsidR="00667C38" w:rsidRPr="00667C38" w:rsidTr="00D26B2F">
        <w:tc>
          <w:tcPr>
            <w:tcW w:w="23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C38" w:rsidRPr="00667C38" w:rsidRDefault="00667C38" w:rsidP="00667C38"/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C38" w:rsidRPr="00667C38" w:rsidRDefault="00667C38" w:rsidP="00667C38"/>
        </w:tc>
        <w:tc>
          <w:tcPr>
            <w:tcW w:w="9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67C38" w:rsidRPr="00667C38" w:rsidRDefault="00667C38" w:rsidP="00667C38"/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38" w:rsidRPr="00667C38" w:rsidRDefault="00667C38" w:rsidP="00667C38">
            <w:r w:rsidRPr="00667C38">
              <w:t>2019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67C38" w:rsidRPr="00667C38" w:rsidRDefault="00667C38" w:rsidP="00667C38">
            <w:r w:rsidRPr="00667C38">
              <w:t>2020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C38" w:rsidRPr="00667C38" w:rsidRDefault="00667C38" w:rsidP="00667C38">
            <w:r w:rsidRPr="00667C38">
              <w:t>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C38" w:rsidRPr="00667C38" w:rsidRDefault="00667C38" w:rsidP="00667C38">
            <w:r w:rsidRPr="00667C38">
              <w:t>2022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C38" w:rsidRPr="00667C38" w:rsidRDefault="00667C38" w:rsidP="00667C38">
            <w:r w:rsidRPr="00667C38">
              <w:t>2023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C38" w:rsidRPr="00667C38" w:rsidRDefault="00667C38" w:rsidP="00667C38">
            <w:r w:rsidRPr="00667C38">
              <w:t>2024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7C38" w:rsidRPr="00667C38" w:rsidRDefault="00667C38" w:rsidP="00667C38">
            <w:r w:rsidRPr="00667C38">
              <w:t>2025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7C38" w:rsidRPr="00667C38" w:rsidRDefault="00667C38" w:rsidP="00667C38">
            <w:r w:rsidRPr="00667C38">
              <w:t>2026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7C38" w:rsidRPr="00667C38" w:rsidRDefault="00667C38" w:rsidP="00667C38">
            <w:r w:rsidRPr="00667C38">
              <w:t>2027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7C38" w:rsidRPr="00667C38" w:rsidRDefault="00667C38" w:rsidP="00667C38">
            <w:r w:rsidRPr="00667C38">
              <w:t>2028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7C38" w:rsidRPr="00667C38" w:rsidRDefault="00667C38" w:rsidP="00667C38">
            <w:r w:rsidRPr="00667C38">
              <w:t>2029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C38" w:rsidRPr="00667C38" w:rsidRDefault="00667C38" w:rsidP="00667C38">
            <w:r w:rsidRPr="00667C38">
              <w:t>2030</w:t>
            </w:r>
          </w:p>
        </w:tc>
      </w:tr>
      <w:tr w:rsidR="00667C38" w:rsidRPr="00667C38" w:rsidTr="00D26B2F"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C38" w:rsidRPr="00667C38" w:rsidRDefault="00667C38" w:rsidP="00667C38">
            <w:r w:rsidRPr="00667C38">
              <w:t>1</w:t>
            </w:r>
          </w:p>
          <w:p w:rsidR="00667C38" w:rsidRPr="00667C38" w:rsidRDefault="00667C38" w:rsidP="00667C38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C38" w:rsidRPr="00667C38" w:rsidRDefault="00667C38" w:rsidP="00667C38">
            <w:r w:rsidRPr="00667C38">
              <w:t>2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C38" w:rsidRPr="00667C38" w:rsidRDefault="00667C38" w:rsidP="00667C38">
            <w:r w:rsidRPr="00667C38">
              <w:t>3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C38" w:rsidRPr="00667C38" w:rsidRDefault="00667C38" w:rsidP="00667C38">
            <w:r w:rsidRPr="00667C38">
              <w:t>4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C38" w:rsidRPr="00667C38" w:rsidRDefault="00667C38" w:rsidP="00667C38">
            <w:r w:rsidRPr="00667C38">
              <w:t>5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C38" w:rsidRPr="00667C38" w:rsidRDefault="00667C38" w:rsidP="00667C38">
            <w:r w:rsidRPr="00667C38"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C38" w:rsidRPr="00667C38" w:rsidRDefault="00667C38" w:rsidP="00667C38">
            <w:r w:rsidRPr="00667C38"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C38" w:rsidRPr="00667C38" w:rsidRDefault="00667C38" w:rsidP="00667C38">
            <w:r w:rsidRPr="00667C38"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C38" w:rsidRPr="00667C38" w:rsidRDefault="00667C38" w:rsidP="00667C38">
            <w:r w:rsidRPr="00667C38">
              <w:t>9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7C38" w:rsidRPr="00667C38" w:rsidRDefault="00667C38" w:rsidP="00667C38">
            <w:r w:rsidRPr="00667C38">
              <w:t>10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7C38" w:rsidRPr="00667C38" w:rsidRDefault="00667C38" w:rsidP="00667C38">
            <w:r w:rsidRPr="00667C38">
              <w:t>11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7C38" w:rsidRPr="00667C38" w:rsidRDefault="00667C38" w:rsidP="00667C38">
            <w:r w:rsidRPr="00667C38"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7C38" w:rsidRPr="00667C38" w:rsidRDefault="00667C38" w:rsidP="00667C38">
            <w:r w:rsidRPr="00667C38">
              <w:t>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7C38" w:rsidRPr="00667C38" w:rsidRDefault="00667C38" w:rsidP="00667C38">
            <w:r w:rsidRPr="00667C38">
              <w:t>14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C38" w:rsidRPr="00667C38" w:rsidRDefault="00667C38" w:rsidP="00667C38">
            <w:r w:rsidRPr="00667C38">
              <w:t>15</w:t>
            </w:r>
          </w:p>
        </w:tc>
      </w:tr>
      <w:tr w:rsidR="00667C38" w:rsidRPr="00667C38" w:rsidTr="00D26B2F">
        <w:tc>
          <w:tcPr>
            <w:tcW w:w="23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67C38" w:rsidRPr="00667C38" w:rsidRDefault="00667C38" w:rsidP="00667C38">
            <w:r w:rsidRPr="00667C38">
              <w:t xml:space="preserve">Муниципальная программа </w:t>
            </w:r>
            <w:proofErr w:type="spellStart"/>
            <w:r w:rsidRPr="00667C38">
              <w:t>Белокалитвинского</w:t>
            </w:r>
            <w:proofErr w:type="spellEnd"/>
            <w:r w:rsidRPr="00667C38">
              <w:t xml:space="preserve"> района       </w:t>
            </w:r>
          </w:p>
          <w:p w:rsidR="00667C38" w:rsidRPr="00667C38" w:rsidRDefault="00667C38" w:rsidP="00667C38">
            <w:r w:rsidRPr="00667C38">
              <w:t>«Развитие сельского хозяйства и регулирование рынков сельскохозяйственной продукции, сырья и продовольствия»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C38" w:rsidRPr="00667C38" w:rsidRDefault="00667C38" w:rsidP="00667C38">
            <w:r w:rsidRPr="00667C38">
              <w:t>всего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C38" w:rsidRPr="00D26B2F" w:rsidRDefault="00667C38" w:rsidP="00667C38">
            <w:pPr>
              <w:rPr>
                <w:sz w:val="20"/>
                <w:szCs w:val="20"/>
              </w:rPr>
            </w:pPr>
            <w:r w:rsidRPr="00D26B2F">
              <w:rPr>
                <w:sz w:val="20"/>
                <w:szCs w:val="20"/>
              </w:rPr>
              <w:t>194533,4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7C38" w:rsidRPr="00D26B2F" w:rsidRDefault="00667C38" w:rsidP="00667C38">
            <w:pPr>
              <w:rPr>
                <w:sz w:val="20"/>
                <w:szCs w:val="20"/>
              </w:rPr>
            </w:pPr>
            <w:r w:rsidRPr="00D26B2F">
              <w:rPr>
                <w:sz w:val="20"/>
                <w:szCs w:val="20"/>
              </w:rPr>
              <w:t>153070,5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7C38" w:rsidRPr="00667C38" w:rsidRDefault="00667C38" w:rsidP="00667C38">
            <w:r w:rsidRPr="00667C38">
              <w:t>36232,9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7C38" w:rsidRPr="00667C38" w:rsidRDefault="00667C38" w:rsidP="00667C38">
            <w:r w:rsidRPr="00667C38">
              <w:t>100,0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7C38" w:rsidRPr="00667C38" w:rsidRDefault="00667C38" w:rsidP="00667C38">
            <w:r w:rsidRPr="00667C38">
              <w:t>2565,0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67C38" w:rsidRPr="00667C38" w:rsidRDefault="00667C38" w:rsidP="00667C38">
            <w:r w:rsidRPr="00667C38">
              <w:t>2565,0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</w:tr>
      <w:tr w:rsidR="00667C38" w:rsidRPr="00667C38" w:rsidTr="00D26B2F">
        <w:tc>
          <w:tcPr>
            <w:tcW w:w="23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67C38" w:rsidRPr="00667C38" w:rsidRDefault="00667C38" w:rsidP="00667C38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C38" w:rsidRPr="00667C38" w:rsidRDefault="00667C38" w:rsidP="00667C38">
            <w:r w:rsidRPr="00667C38">
              <w:t xml:space="preserve">областной бюджет  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C38" w:rsidRPr="00D26B2F" w:rsidRDefault="00667C38" w:rsidP="00667C38">
            <w:pPr>
              <w:rPr>
                <w:sz w:val="20"/>
                <w:szCs w:val="20"/>
              </w:rPr>
            </w:pPr>
            <w:r w:rsidRPr="00D26B2F">
              <w:rPr>
                <w:sz w:val="20"/>
                <w:szCs w:val="20"/>
              </w:rPr>
              <w:t>151240,5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7C38" w:rsidRPr="00D26B2F" w:rsidRDefault="00667C38" w:rsidP="00667C38">
            <w:pPr>
              <w:rPr>
                <w:sz w:val="20"/>
                <w:szCs w:val="20"/>
              </w:rPr>
            </w:pPr>
            <w:r w:rsidRPr="00D26B2F">
              <w:rPr>
                <w:sz w:val="20"/>
                <w:szCs w:val="20"/>
              </w:rPr>
              <w:t>136602,4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7C38" w:rsidRPr="00667C38" w:rsidRDefault="00667C38" w:rsidP="00667C38">
            <w:r w:rsidRPr="00667C38">
              <w:t>9508,1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7C38" w:rsidRPr="00667C38" w:rsidRDefault="00667C38" w:rsidP="00667C38">
            <w:r w:rsidRPr="00667C38">
              <w:t>2565,0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67C38" w:rsidRPr="00667C38" w:rsidRDefault="00667C38" w:rsidP="00667C38">
            <w:r w:rsidRPr="00667C38">
              <w:t>2565,0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</w:tr>
      <w:tr w:rsidR="00667C38" w:rsidRPr="00667C38" w:rsidTr="00D26B2F">
        <w:tc>
          <w:tcPr>
            <w:tcW w:w="23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67C38" w:rsidRPr="00667C38" w:rsidRDefault="00667C38" w:rsidP="00667C38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C38" w:rsidRPr="00667C38" w:rsidRDefault="00667C38" w:rsidP="00667C38">
            <w:r w:rsidRPr="00667C38">
              <w:t>федеральный бюджет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C38" w:rsidRPr="00667C38" w:rsidRDefault="00667C38" w:rsidP="00667C38">
            <w:r w:rsidRPr="00667C38">
              <w:t>31487,5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7C38" w:rsidRPr="00667C38" w:rsidRDefault="00667C38" w:rsidP="00667C38">
            <w:r w:rsidRPr="00667C38">
              <w:t>7012,0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7C38" w:rsidRPr="00667C38" w:rsidRDefault="00667C38" w:rsidP="00667C38">
            <w:r w:rsidRPr="00667C38">
              <w:t>24475,5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</w:tr>
      <w:tr w:rsidR="00667C38" w:rsidRPr="00667C38" w:rsidTr="00D26B2F">
        <w:tc>
          <w:tcPr>
            <w:tcW w:w="23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67C38" w:rsidRPr="00667C38" w:rsidRDefault="00667C38" w:rsidP="00667C38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C38" w:rsidRPr="00667C38" w:rsidRDefault="00667C38" w:rsidP="00667C38">
            <w:r w:rsidRPr="00667C38">
              <w:t>местный бюджет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C38" w:rsidRPr="00667C38" w:rsidRDefault="00667C38" w:rsidP="00667C38">
            <w:r w:rsidRPr="00667C38">
              <w:t>11805,4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7C38" w:rsidRPr="00667C38" w:rsidRDefault="00667C38" w:rsidP="00667C38">
            <w:r w:rsidRPr="00667C38">
              <w:t>9456,1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7C38" w:rsidRPr="00667C38" w:rsidRDefault="00667C38" w:rsidP="00667C38">
            <w:r w:rsidRPr="00667C38">
              <w:t>2249,3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7C38" w:rsidRPr="00667C38" w:rsidRDefault="00667C38" w:rsidP="00667C38">
            <w:r w:rsidRPr="00667C38">
              <w:t>100,0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</w:tr>
      <w:tr w:rsidR="00667C38" w:rsidRPr="00667C38" w:rsidTr="00D26B2F">
        <w:trPr>
          <w:trHeight w:val="626"/>
        </w:trPr>
        <w:tc>
          <w:tcPr>
            <w:tcW w:w="23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C38" w:rsidRPr="00667C38" w:rsidRDefault="00667C38" w:rsidP="00667C38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C38" w:rsidRPr="00667C38" w:rsidRDefault="00667C38" w:rsidP="00667C38">
            <w:r w:rsidRPr="00667C38">
              <w:t>внебюджетные источники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</w:tr>
      <w:tr w:rsidR="00667C38" w:rsidRPr="00667C38" w:rsidTr="00D26B2F">
        <w:tc>
          <w:tcPr>
            <w:tcW w:w="23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67C38" w:rsidRPr="00667C38" w:rsidRDefault="00667C38" w:rsidP="00667C38">
            <w:r w:rsidRPr="00667C38">
              <w:t>Подпрограмма 1</w:t>
            </w:r>
          </w:p>
          <w:p w:rsidR="00667C38" w:rsidRPr="00667C38" w:rsidRDefault="00667C38" w:rsidP="00667C38">
            <w:r w:rsidRPr="00667C38">
              <w:t>«Развитие отраслей агропромышленного комплекса»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C38" w:rsidRPr="00667C38" w:rsidRDefault="00667C38" w:rsidP="00667C38">
            <w:r w:rsidRPr="00667C38">
              <w:t>всего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C38" w:rsidRPr="00667C38" w:rsidRDefault="00667C38" w:rsidP="00667C38">
            <w:r w:rsidRPr="00667C38">
              <w:t>10142,0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7C38" w:rsidRPr="00667C38" w:rsidRDefault="00667C38" w:rsidP="00667C38">
            <w:r w:rsidRPr="00667C38">
              <w:t>5012,0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7C38" w:rsidRPr="00667C38" w:rsidRDefault="00667C38" w:rsidP="00667C38">
            <w:r w:rsidRPr="00667C38">
              <w:t>2565,0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67C38" w:rsidRPr="00667C38" w:rsidRDefault="00667C38" w:rsidP="00667C38">
            <w:r w:rsidRPr="00667C38">
              <w:t>2565,0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</w:tr>
      <w:tr w:rsidR="00667C38" w:rsidRPr="00667C38" w:rsidTr="00D26B2F">
        <w:tc>
          <w:tcPr>
            <w:tcW w:w="23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67C38" w:rsidRPr="00667C38" w:rsidRDefault="00667C38" w:rsidP="00667C38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C38" w:rsidRPr="00667C38" w:rsidRDefault="00667C38" w:rsidP="00667C38">
            <w:r w:rsidRPr="00667C38">
              <w:t xml:space="preserve">областной бюджет  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C38" w:rsidRPr="00667C38" w:rsidRDefault="00667C38" w:rsidP="00667C38">
            <w:r w:rsidRPr="00667C38">
              <w:t>8051,3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7C38" w:rsidRPr="00667C38" w:rsidRDefault="00667C38" w:rsidP="00667C38">
            <w:r w:rsidRPr="00667C38">
              <w:t>2921,3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7C38" w:rsidRPr="00667C38" w:rsidRDefault="00667C38" w:rsidP="00667C38">
            <w:r w:rsidRPr="00667C38">
              <w:t>2565,0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67C38" w:rsidRPr="00667C38" w:rsidRDefault="00667C38" w:rsidP="00667C38">
            <w:r w:rsidRPr="00667C38">
              <w:t>2565,0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</w:tr>
      <w:tr w:rsidR="00667C38" w:rsidRPr="00667C38" w:rsidTr="00D26B2F">
        <w:tc>
          <w:tcPr>
            <w:tcW w:w="23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67C38" w:rsidRPr="00667C38" w:rsidRDefault="00667C38" w:rsidP="00667C38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C38" w:rsidRPr="00667C38" w:rsidRDefault="00667C38" w:rsidP="00667C38">
            <w:r w:rsidRPr="00667C38">
              <w:t>федеральный бюджет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C38" w:rsidRPr="00667C38" w:rsidRDefault="00667C38" w:rsidP="00667C38">
            <w:r w:rsidRPr="00667C38">
              <w:t>2090,7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7C38" w:rsidRPr="00667C38" w:rsidRDefault="00667C38" w:rsidP="00667C38">
            <w:r w:rsidRPr="00667C38">
              <w:t>2090,7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</w:tr>
      <w:tr w:rsidR="00667C38" w:rsidRPr="00667C38" w:rsidTr="00D26B2F">
        <w:tc>
          <w:tcPr>
            <w:tcW w:w="23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67C38" w:rsidRPr="00667C38" w:rsidRDefault="00667C38" w:rsidP="00667C38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C38" w:rsidRPr="00667C38" w:rsidRDefault="00667C38" w:rsidP="00667C38">
            <w:r w:rsidRPr="00667C38">
              <w:t>местный бюджет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</w:tr>
      <w:tr w:rsidR="00667C38" w:rsidRPr="00667C38" w:rsidTr="00D26B2F">
        <w:tc>
          <w:tcPr>
            <w:tcW w:w="23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C38" w:rsidRPr="00667C38" w:rsidRDefault="00667C38" w:rsidP="00667C38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C38" w:rsidRPr="00667C38" w:rsidRDefault="00667C38" w:rsidP="00667C38">
            <w:r w:rsidRPr="00667C38">
              <w:t>внебюджетные источники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</w:tr>
      <w:tr w:rsidR="00667C38" w:rsidRPr="00667C38" w:rsidTr="00D26B2F">
        <w:tc>
          <w:tcPr>
            <w:tcW w:w="23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67C38" w:rsidRPr="00667C38" w:rsidRDefault="00667C38" w:rsidP="00667C38">
            <w:r w:rsidRPr="00667C38">
              <w:t xml:space="preserve">в том числе   </w:t>
            </w:r>
          </w:p>
          <w:p w:rsidR="00667C38" w:rsidRPr="00667C38" w:rsidRDefault="00667C38" w:rsidP="00667C38">
            <w:r w:rsidRPr="00667C38">
              <w:t>предоставление субсидий сельскохозяйственным товаропроизводителям на компенсацию части стоимости агрохимического обследования пашни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C38" w:rsidRPr="00667C38" w:rsidRDefault="00667C38" w:rsidP="00667C38">
            <w:r w:rsidRPr="00667C38">
              <w:t>всего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C38" w:rsidRPr="00667C38" w:rsidRDefault="00667C38" w:rsidP="00667C38">
            <w:r w:rsidRPr="00667C38">
              <w:t>8051,3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7C38" w:rsidRPr="00667C38" w:rsidRDefault="00667C38" w:rsidP="00667C38">
            <w:r w:rsidRPr="00667C38">
              <w:t>2921,3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7C38" w:rsidRPr="00667C38" w:rsidRDefault="00667C38" w:rsidP="00667C38">
            <w:r w:rsidRPr="00667C38">
              <w:t>2565,0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67C38" w:rsidRPr="00667C38" w:rsidRDefault="00667C38" w:rsidP="00667C38">
            <w:r w:rsidRPr="00667C38">
              <w:t>2565,0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7C38" w:rsidRPr="00667C38" w:rsidRDefault="00667C38" w:rsidP="00667C38"/>
        </w:tc>
      </w:tr>
      <w:tr w:rsidR="00667C38" w:rsidRPr="00667C38" w:rsidTr="00D26B2F">
        <w:tc>
          <w:tcPr>
            <w:tcW w:w="23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67C38" w:rsidRPr="00667C38" w:rsidRDefault="00667C38" w:rsidP="00667C38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C38" w:rsidRPr="00667C38" w:rsidRDefault="00667C38" w:rsidP="00667C38">
            <w:r w:rsidRPr="00667C38">
              <w:t xml:space="preserve">областной бюджет  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C38" w:rsidRPr="00667C38" w:rsidRDefault="00667C38" w:rsidP="00667C38">
            <w:r w:rsidRPr="00667C38">
              <w:t>8051,3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7C38" w:rsidRPr="00667C38" w:rsidRDefault="00667C38" w:rsidP="00667C38">
            <w:r w:rsidRPr="00667C38">
              <w:t>2921,3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7C38" w:rsidRPr="00667C38" w:rsidRDefault="00667C38" w:rsidP="00667C38">
            <w:r w:rsidRPr="00667C38">
              <w:t>2565,0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67C38" w:rsidRPr="00667C38" w:rsidRDefault="00667C38" w:rsidP="00667C38">
            <w:r w:rsidRPr="00667C38">
              <w:t>2565,0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7C38" w:rsidRPr="00667C38" w:rsidRDefault="00667C38" w:rsidP="00667C38"/>
        </w:tc>
      </w:tr>
      <w:tr w:rsidR="00667C38" w:rsidRPr="00667C38" w:rsidTr="00D26B2F">
        <w:tc>
          <w:tcPr>
            <w:tcW w:w="23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67C38" w:rsidRPr="00667C38" w:rsidRDefault="00667C38" w:rsidP="00667C38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C38" w:rsidRPr="00667C38" w:rsidRDefault="00667C38" w:rsidP="00667C38">
            <w:r w:rsidRPr="00667C38">
              <w:t>федеральный бюджет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</w:tr>
      <w:tr w:rsidR="00667C38" w:rsidRPr="00667C38" w:rsidTr="00D26B2F">
        <w:tc>
          <w:tcPr>
            <w:tcW w:w="23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67C38" w:rsidRPr="00667C38" w:rsidRDefault="00667C38" w:rsidP="00667C38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C38" w:rsidRPr="00667C38" w:rsidRDefault="00667C38" w:rsidP="00667C38">
            <w:r w:rsidRPr="00667C38">
              <w:t>местный бюджет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</w:tr>
      <w:tr w:rsidR="00667C38" w:rsidRPr="00667C38" w:rsidTr="00D26B2F">
        <w:tc>
          <w:tcPr>
            <w:tcW w:w="23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C38" w:rsidRPr="00667C38" w:rsidRDefault="00667C38" w:rsidP="00667C38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C38" w:rsidRPr="00667C38" w:rsidRDefault="00667C38" w:rsidP="00667C38">
            <w:r w:rsidRPr="00667C38">
              <w:t>внебюджетные источники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</w:tr>
      <w:tr w:rsidR="00667C38" w:rsidRPr="00667C38" w:rsidTr="00D26B2F">
        <w:tc>
          <w:tcPr>
            <w:tcW w:w="23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67C38" w:rsidRPr="00667C38" w:rsidRDefault="00667C38" w:rsidP="00667C38">
            <w:r w:rsidRPr="00667C38">
              <w:t>предоставление субсидий сельскохозяйственным товаропроизводителям (кроме граждан, ведущих личное подсобное хозяйство) на оказание несвязанной поддержки в области растениеводства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C38" w:rsidRPr="00667C38" w:rsidRDefault="00667C38" w:rsidP="00667C38">
            <w:r w:rsidRPr="00667C38">
              <w:t>всего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C38" w:rsidRPr="00667C38" w:rsidRDefault="00667C38" w:rsidP="00667C38">
            <w:r w:rsidRPr="00667C38">
              <w:t>2090,7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7C38" w:rsidRPr="00667C38" w:rsidRDefault="00667C38" w:rsidP="00667C38">
            <w:r w:rsidRPr="00667C38">
              <w:t>2090,7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</w:tr>
      <w:tr w:rsidR="00667C38" w:rsidRPr="00667C38" w:rsidTr="00D26B2F">
        <w:tc>
          <w:tcPr>
            <w:tcW w:w="23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67C38" w:rsidRPr="00667C38" w:rsidRDefault="00667C38" w:rsidP="00667C38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C38" w:rsidRPr="00667C38" w:rsidRDefault="00667C38" w:rsidP="00667C38">
            <w:r w:rsidRPr="00667C38">
              <w:t xml:space="preserve">областной бюджет  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</w:tr>
      <w:tr w:rsidR="00667C38" w:rsidRPr="00667C38" w:rsidTr="00D26B2F">
        <w:tc>
          <w:tcPr>
            <w:tcW w:w="23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67C38" w:rsidRPr="00667C38" w:rsidRDefault="00667C38" w:rsidP="00667C38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C38" w:rsidRPr="00667C38" w:rsidRDefault="00667C38" w:rsidP="00667C38">
            <w:r w:rsidRPr="00667C38">
              <w:t>федеральный бюджет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C38" w:rsidRPr="00667C38" w:rsidRDefault="00667C38" w:rsidP="00667C38">
            <w:r w:rsidRPr="00667C38">
              <w:t>2090,7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7C38" w:rsidRPr="00667C38" w:rsidRDefault="00667C38" w:rsidP="00667C38">
            <w:r w:rsidRPr="00667C38">
              <w:t>2090,7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</w:tr>
      <w:tr w:rsidR="00667C38" w:rsidRPr="00667C38" w:rsidTr="00D26B2F">
        <w:tc>
          <w:tcPr>
            <w:tcW w:w="23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67C38" w:rsidRPr="00667C38" w:rsidRDefault="00667C38" w:rsidP="00667C38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C38" w:rsidRPr="00667C38" w:rsidRDefault="00667C38" w:rsidP="00667C38">
            <w:r w:rsidRPr="00667C38">
              <w:t>местный бюджет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</w:tr>
      <w:tr w:rsidR="00667C38" w:rsidRPr="00667C38" w:rsidTr="00D26B2F">
        <w:tc>
          <w:tcPr>
            <w:tcW w:w="23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C38" w:rsidRPr="00667C38" w:rsidRDefault="00667C38" w:rsidP="00667C38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C38" w:rsidRPr="00667C38" w:rsidRDefault="00667C38" w:rsidP="00667C38">
            <w:r w:rsidRPr="00667C38">
              <w:t>внебюджетные источники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</w:tr>
      <w:tr w:rsidR="00667C38" w:rsidRPr="00667C38" w:rsidTr="00D26B2F">
        <w:tc>
          <w:tcPr>
            <w:tcW w:w="23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67C38" w:rsidRPr="00667C38" w:rsidRDefault="00667C38" w:rsidP="00667C38">
            <w:r w:rsidRPr="00667C38">
              <w:t>предоставление субсидий сельскохозяйственным товаропроизводителям на компенсацию части затрат по наращиванию маточного поголовья овец и коз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C38" w:rsidRPr="00667C38" w:rsidRDefault="00667C38" w:rsidP="00667C38">
            <w:r w:rsidRPr="00667C38">
              <w:t>всего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</w:tr>
      <w:tr w:rsidR="00667C38" w:rsidRPr="00667C38" w:rsidTr="00D26B2F">
        <w:tc>
          <w:tcPr>
            <w:tcW w:w="23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67C38" w:rsidRPr="00667C38" w:rsidRDefault="00667C38" w:rsidP="00667C38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C38" w:rsidRPr="00667C38" w:rsidRDefault="00667C38" w:rsidP="00667C38">
            <w:r w:rsidRPr="00667C38">
              <w:t xml:space="preserve">областной бюджет  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</w:tr>
      <w:tr w:rsidR="00667C38" w:rsidRPr="00667C38" w:rsidTr="00D26B2F">
        <w:tc>
          <w:tcPr>
            <w:tcW w:w="23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67C38" w:rsidRPr="00667C38" w:rsidRDefault="00667C38" w:rsidP="00667C38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C38" w:rsidRPr="00667C38" w:rsidRDefault="00667C38" w:rsidP="00667C38">
            <w:r w:rsidRPr="00667C38">
              <w:t>федеральный бюджет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</w:tr>
      <w:tr w:rsidR="00667C38" w:rsidRPr="00667C38" w:rsidTr="00D26B2F">
        <w:tc>
          <w:tcPr>
            <w:tcW w:w="23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67C38" w:rsidRPr="00667C38" w:rsidRDefault="00667C38" w:rsidP="00667C38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C38" w:rsidRPr="00667C38" w:rsidRDefault="00667C38" w:rsidP="00667C38">
            <w:r w:rsidRPr="00667C38">
              <w:t>местный бюджет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</w:tr>
      <w:tr w:rsidR="00667C38" w:rsidRPr="00667C38" w:rsidTr="00D26B2F">
        <w:tc>
          <w:tcPr>
            <w:tcW w:w="23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C38" w:rsidRPr="00667C38" w:rsidRDefault="00667C38" w:rsidP="00667C38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C38" w:rsidRPr="00667C38" w:rsidRDefault="00667C38" w:rsidP="00667C38">
            <w:r w:rsidRPr="00667C38">
              <w:t>внебюджетные источники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</w:tr>
      <w:tr w:rsidR="00667C38" w:rsidRPr="00667C38" w:rsidTr="00D26B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  <w:trHeight w:val="203"/>
        </w:trPr>
        <w:tc>
          <w:tcPr>
            <w:tcW w:w="2350" w:type="dxa"/>
            <w:vMerge w:val="restart"/>
          </w:tcPr>
          <w:p w:rsidR="00667C38" w:rsidRPr="00667C38" w:rsidRDefault="00667C38" w:rsidP="00667C38">
            <w:r w:rsidRPr="00667C38">
              <w:t>Подпрограмма 2</w:t>
            </w:r>
          </w:p>
          <w:p w:rsidR="00667C38" w:rsidRPr="00667C38" w:rsidRDefault="00667C38" w:rsidP="00667C38">
            <w:r w:rsidRPr="00667C38">
              <w:lastRenderedPageBreak/>
              <w:t>«Устойчивое развитие сельских территорий»</w:t>
            </w:r>
          </w:p>
        </w:tc>
        <w:tc>
          <w:tcPr>
            <w:tcW w:w="1842" w:type="dxa"/>
            <w:vAlign w:val="center"/>
          </w:tcPr>
          <w:p w:rsidR="00667C38" w:rsidRPr="00667C38" w:rsidRDefault="00667C38" w:rsidP="00667C38">
            <w:r w:rsidRPr="00667C38">
              <w:lastRenderedPageBreak/>
              <w:t>всего</w:t>
            </w:r>
          </w:p>
        </w:tc>
        <w:tc>
          <w:tcPr>
            <w:tcW w:w="930" w:type="dxa"/>
            <w:vAlign w:val="center"/>
          </w:tcPr>
          <w:p w:rsidR="00667C38" w:rsidRPr="00667C38" w:rsidRDefault="00667C38" w:rsidP="00667C38">
            <w:r w:rsidRPr="00667C38">
              <w:t>184391,4</w:t>
            </w:r>
          </w:p>
        </w:tc>
        <w:tc>
          <w:tcPr>
            <w:tcW w:w="931" w:type="dxa"/>
            <w:vAlign w:val="center"/>
          </w:tcPr>
          <w:p w:rsidR="00667C38" w:rsidRPr="00667C38" w:rsidRDefault="00667C38" w:rsidP="00667C38">
            <w:r w:rsidRPr="00667C38">
              <w:t>148058,5</w:t>
            </w:r>
          </w:p>
        </w:tc>
        <w:tc>
          <w:tcPr>
            <w:tcW w:w="978" w:type="dxa"/>
            <w:vAlign w:val="center"/>
          </w:tcPr>
          <w:p w:rsidR="00667C38" w:rsidRPr="00667C38" w:rsidRDefault="00667C38" w:rsidP="00667C38">
            <w:r w:rsidRPr="00667C38">
              <w:t>36232,9</w:t>
            </w:r>
          </w:p>
        </w:tc>
        <w:tc>
          <w:tcPr>
            <w:tcW w:w="933" w:type="dxa"/>
            <w:vAlign w:val="center"/>
          </w:tcPr>
          <w:p w:rsidR="00667C38" w:rsidRPr="00667C38" w:rsidRDefault="00667C38" w:rsidP="00667C38">
            <w:r w:rsidRPr="00667C38">
              <w:t>100,0</w:t>
            </w:r>
          </w:p>
        </w:tc>
        <w:tc>
          <w:tcPr>
            <w:tcW w:w="992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851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851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957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957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779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709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851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682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</w:tr>
      <w:tr w:rsidR="00667C38" w:rsidRPr="00667C38" w:rsidTr="00D26B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  <w:trHeight w:val="57"/>
        </w:trPr>
        <w:tc>
          <w:tcPr>
            <w:tcW w:w="2350" w:type="dxa"/>
            <w:vMerge/>
            <w:vAlign w:val="center"/>
          </w:tcPr>
          <w:p w:rsidR="00667C38" w:rsidRPr="00667C38" w:rsidRDefault="00667C38" w:rsidP="00667C38"/>
        </w:tc>
        <w:tc>
          <w:tcPr>
            <w:tcW w:w="1842" w:type="dxa"/>
          </w:tcPr>
          <w:p w:rsidR="00667C38" w:rsidRPr="00667C38" w:rsidRDefault="00667C38" w:rsidP="00667C38">
            <w:r w:rsidRPr="00667C38">
              <w:t>областной бюджет</w:t>
            </w:r>
          </w:p>
        </w:tc>
        <w:tc>
          <w:tcPr>
            <w:tcW w:w="930" w:type="dxa"/>
            <w:vAlign w:val="center"/>
          </w:tcPr>
          <w:p w:rsidR="00667C38" w:rsidRPr="00667C38" w:rsidRDefault="00667C38" w:rsidP="00667C38">
            <w:r w:rsidRPr="00667C38">
              <w:t>143189,2</w:t>
            </w:r>
          </w:p>
        </w:tc>
        <w:tc>
          <w:tcPr>
            <w:tcW w:w="931" w:type="dxa"/>
            <w:vAlign w:val="center"/>
          </w:tcPr>
          <w:p w:rsidR="00667C38" w:rsidRPr="00667C38" w:rsidRDefault="00667C38" w:rsidP="00667C38">
            <w:r w:rsidRPr="00667C38">
              <w:t>133681,1</w:t>
            </w:r>
          </w:p>
        </w:tc>
        <w:tc>
          <w:tcPr>
            <w:tcW w:w="978" w:type="dxa"/>
            <w:vAlign w:val="center"/>
          </w:tcPr>
          <w:p w:rsidR="00667C38" w:rsidRPr="00667C38" w:rsidRDefault="00667C38" w:rsidP="00667C38">
            <w:r w:rsidRPr="00667C38">
              <w:t>9508,1</w:t>
            </w:r>
          </w:p>
        </w:tc>
        <w:tc>
          <w:tcPr>
            <w:tcW w:w="933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992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851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851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957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957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779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709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851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682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</w:tr>
      <w:tr w:rsidR="00667C38" w:rsidRPr="00667C38" w:rsidTr="00D26B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  <w:trHeight w:val="372"/>
        </w:trPr>
        <w:tc>
          <w:tcPr>
            <w:tcW w:w="2350" w:type="dxa"/>
            <w:vMerge/>
            <w:vAlign w:val="center"/>
          </w:tcPr>
          <w:p w:rsidR="00667C38" w:rsidRPr="00667C38" w:rsidRDefault="00667C38" w:rsidP="00667C38"/>
        </w:tc>
        <w:tc>
          <w:tcPr>
            <w:tcW w:w="1842" w:type="dxa"/>
          </w:tcPr>
          <w:p w:rsidR="00667C38" w:rsidRPr="00667C38" w:rsidRDefault="00667C38" w:rsidP="00667C38">
            <w:r w:rsidRPr="00667C38">
              <w:t>федеральный бюджет</w:t>
            </w:r>
          </w:p>
        </w:tc>
        <w:tc>
          <w:tcPr>
            <w:tcW w:w="930" w:type="dxa"/>
            <w:vAlign w:val="center"/>
          </w:tcPr>
          <w:p w:rsidR="00667C38" w:rsidRPr="00667C38" w:rsidRDefault="00667C38" w:rsidP="00667C38">
            <w:r w:rsidRPr="00667C38">
              <w:t>29396,8</w:t>
            </w:r>
          </w:p>
        </w:tc>
        <w:tc>
          <w:tcPr>
            <w:tcW w:w="931" w:type="dxa"/>
            <w:vAlign w:val="center"/>
          </w:tcPr>
          <w:p w:rsidR="00667C38" w:rsidRPr="00667C38" w:rsidRDefault="00667C38" w:rsidP="00667C38">
            <w:r w:rsidRPr="00667C38">
              <w:t>4921,3</w:t>
            </w:r>
          </w:p>
        </w:tc>
        <w:tc>
          <w:tcPr>
            <w:tcW w:w="978" w:type="dxa"/>
            <w:vAlign w:val="center"/>
          </w:tcPr>
          <w:p w:rsidR="00667C38" w:rsidRPr="00667C38" w:rsidRDefault="00667C38" w:rsidP="00667C38">
            <w:r w:rsidRPr="00667C38">
              <w:t>24475,5</w:t>
            </w:r>
          </w:p>
        </w:tc>
        <w:tc>
          <w:tcPr>
            <w:tcW w:w="933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992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851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851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957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957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779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709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851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682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</w:tr>
      <w:tr w:rsidR="00667C38" w:rsidRPr="00667C38" w:rsidTr="00D26B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2350" w:type="dxa"/>
            <w:vMerge/>
            <w:vAlign w:val="center"/>
          </w:tcPr>
          <w:p w:rsidR="00667C38" w:rsidRPr="00667C38" w:rsidRDefault="00667C38" w:rsidP="00667C38"/>
        </w:tc>
        <w:tc>
          <w:tcPr>
            <w:tcW w:w="1842" w:type="dxa"/>
          </w:tcPr>
          <w:p w:rsidR="00667C38" w:rsidRPr="00667C38" w:rsidRDefault="00667C38" w:rsidP="00667C38">
            <w:r w:rsidRPr="00667C38">
              <w:t>местный бюджет</w:t>
            </w:r>
          </w:p>
        </w:tc>
        <w:tc>
          <w:tcPr>
            <w:tcW w:w="930" w:type="dxa"/>
            <w:vAlign w:val="center"/>
          </w:tcPr>
          <w:p w:rsidR="00667C38" w:rsidRPr="00667C38" w:rsidRDefault="00667C38" w:rsidP="00667C38">
            <w:r w:rsidRPr="00667C38">
              <w:t>11805,4</w:t>
            </w:r>
          </w:p>
        </w:tc>
        <w:tc>
          <w:tcPr>
            <w:tcW w:w="931" w:type="dxa"/>
            <w:vAlign w:val="center"/>
          </w:tcPr>
          <w:p w:rsidR="00667C38" w:rsidRPr="00667C38" w:rsidRDefault="00667C38" w:rsidP="00667C38">
            <w:r w:rsidRPr="00667C38">
              <w:t>9456,1</w:t>
            </w:r>
          </w:p>
        </w:tc>
        <w:tc>
          <w:tcPr>
            <w:tcW w:w="978" w:type="dxa"/>
            <w:vAlign w:val="center"/>
          </w:tcPr>
          <w:p w:rsidR="00667C38" w:rsidRPr="00667C38" w:rsidRDefault="00667C38" w:rsidP="00667C38">
            <w:r w:rsidRPr="00667C38">
              <w:t>2249,3</w:t>
            </w:r>
          </w:p>
        </w:tc>
        <w:tc>
          <w:tcPr>
            <w:tcW w:w="933" w:type="dxa"/>
            <w:vAlign w:val="center"/>
          </w:tcPr>
          <w:p w:rsidR="00667C38" w:rsidRPr="00667C38" w:rsidRDefault="00667C38" w:rsidP="00667C38">
            <w:r w:rsidRPr="00667C38">
              <w:t>100,0</w:t>
            </w:r>
          </w:p>
        </w:tc>
        <w:tc>
          <w:tcPr>
            <w:tcW w:w="992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851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851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957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957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779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709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851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682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</w:tr>
      <w:tr w:rsidR="00667C38" w:rsidRPr="00667C38" w:rsidTr="00D26B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2350" w:type="dxa"/>
            <w:vMerge/>
            <w:vAlign w:val="center"/>
          </w:tcPr>
          <w:p w:rsidR="00667C38" w:rsidRPr="00667C38" w:rsidRDefault="00667C38" w:rsidP="00667C38"/>
        </w:tc>
        <w:tc>
          <w:tcPr>
            <w:tcW w:w="1842" w:type="dxa"/>
          </w:tcPr>
          <w:p w:rsidR="00667C38" w:rsidRPr="00667C38" w:rsidRDefault="00667C38" w:rsidP="00667C38">
            <w:r w:rsidRPr="00667C38">
              <w:t>внебюджетные источники</w:t>
            </w:r>
          </w:p>
        </w:tc>
        <w:tc>
          <w:tcPr>
            <w:tcW w:w="930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931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978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933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992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851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851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957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957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779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709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851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682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</w:tr>
      <w:tr w:rsidR="00667C38" w:rsidRPr="00667C38" w:rsidTr="00D26B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2350" w:type="dxa"/>
            <w:vMerge w:val="restart"/>
          </w:tcPr>
          <w:p w:rsidR="00667C38" w:rsidRPr="00667C38" w:rsidRDefault="00667C38" w:rsidP="00667C38">
            <w:r w:rsidRPr="00667C38">
              <w:t xml:space="preserve">в том числе   </w:t>
            </w:r>
          </w:p>
          <w:p w:rsidR="00667C38" w:rsidRPr="00667C38" w:rsidRDefault="00667C38" w:rsidP="00667C38">
            <w:r w:rsidRPr="00667C38">
              <w:t xml:space="preserve">обеспечение жильем граждан Российской Федерации, проживающих и работающих в сельской местности </w:t>
            </w:r>
          </w:p>
        </w:tc>
        <w:tc>
          <w:tcPr>
            <w:tcW w:w="1842" w:type="dxa"/>
          </w:tcPr>
          <w:p w:rsidR="00667C38" w:rsidRPr="00667C38" w:rsidRDefault="00667C38" w:rsidP="00667C38">
            <w:r w:rsidRPr="00667C38">
              <w:t>всего</w:t>
            </w:r>
          </w:p>
        </w:tc>
        <w:tc>
          <w:tcPr>
            <w:tcW w:w="930" w:type="dxa"/>
            <w:vAlign w:val="center"/>
          </w:tcPr>
          <w:p w:rsidR="00667C38" w:rsidRPr="00667C38" w:rsidRDefault="00667C38" w:rsidP="00667C38">
            <w:r w:rsidRPr="00667C38">
              <w:t>172,2</w:t>
            </w:r>
          </w:p>
        </w:tc>
        <w:tc>
          <w:tcPr>
            <w:tcW w:w="931" w:type="dxa"/>
            <w:vAlign w:val="center"/>
          </w:tcPr>
          <w:p w:rsidR="00667C38" w:rsidRPr="00667C38" w:rsidRDefault="00667C38" w:rsidP="00667C38">
            <w:r w:rsidRPr="00667C38">
              <w:t>72,2</w:t>
            </w:r>
          </w:p>
        </w:tc>
        <w:tc>
          <w:tcPr>
            <w:tcW w:w="978" w:type="dxa"/>
            <w:vAlign w:val="center"/>
          </w:tcPr>
          <w:p w:rsidR="00667C38" w:rsidRPr="00667C38" w:rsidRDefault="00667C38" w:rsidP="00667C38">
            <w:r w:rsidRPr="00667C38">
              <w:t>50,0</w:t>
            </w:r>
          </w:p>
        </w:tc>
        <w:tc>
          <w:tcPr>
            <w:tcW w:w="933" w:type="dxa"/>
            <w:vAlign w:val="center"/>
          </w:tcPr>
          <w:p w:rsidR="00667C38" w:rsidRPr="00667C38" w:rsidRDefault="00667C38" w:rsidP="00667C38">
            <w:r w:rsidRPr="00667C38">
              <w:t>50,0</w:t>
            </w:r>
          </w:p>
        </w:tc>
        <w:tc>
          <w:tcPr>
            <w:tcW w:w="992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851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851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957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957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779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709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851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682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</w:tr>
      <w:tr w:rsidR="00667C38" w:rsidRPr="00667C38" w:rsidTr="00D26B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2350" w:type="dxa"/>
            <w:vMerge/>
            <w:vAlign w:val="center"/>
          </w:tcPr>
          <w:p w:rsidR="00667C38" w:rsidRPr="00667C38" w:rsidRDefault="00667C38" w:rsidP="00667C38"/>
        </w:tc>
        <w:tc>
          <w:tcPr>
            <w:tcW w:w="1842" w:type="dxa"/>
          </w:tcPr>
          <w:p w:rsidR="00667C38" w:rsidRPr="00667C38" w:rsidRDefault="00667C38" w:rsidP="00667C38">
            <w:r w:rsidRPr="00667C38">
              <w:t>областной бюджет</w:t>
            </w:r>
          </w:p>
        </w:tc>
        <w:tc>
          <w:tcPr>
            <w:tcW w:w="930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931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978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933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992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851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851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957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957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779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709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851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682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</w:tr>
      <w:tr w:rsidR="00667C38" w:rsidRPr="00667C38" w:rsidTr="00D26B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2350" w:type="dxa"/>
            <w:vMerge/>
            <w:vAlign w:val="center"/>
          </w:tcPr>
          <w:p w:rsidR="00667C38" w:rsidRPr="00667C38" w:rsidRDefault="00667C38" w:rsidP="00667C38"/>
        </w:tc>
        <w:tc>
          <w:tcPr>
            <w:tcW w:w="1842" w:type="dxa"/>
          </w:tcPr>
          <w:p w:rsidR="00667C38" w:rsidRPr="00667C38" w:rsidRDefault="00667C38" w:rsidP="00667C38">
            <w:r w:rsidRPr="00667C38">
              <w:t>федеральный бюджет</w:t>
            </w:r>
          </w:p>
        </w:tc>
        <w:tc>
          <w:tcPr>
            <w:tcW w:w="930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931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978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933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992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851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851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957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957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779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709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851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682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</w:tr>
      <w:tr w:rsidR="00667C38" w:rsidRPr="00667C38" w:rsidTr="00D26B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2350" w:type="dxa"/>
            <w:vMerge/>
            <w:vAlign w:val="center"/>
          </w:tcPr>
          <w:p w:rsidR="00667C38" w:rsidRPr="00667C38" w:rsidRDefault="00667C38" w:rsidP="00667C38"/>
        </w:tc>
        <w:tc>
          <w:tcPr>
            <w:tcW w:w="1842" w:type="dxa"/>
          </w:tcPr>
          <w:p w:rsidR="00667C38" w:rsidRPr="00667C38" w:rsidRDefault="00667C38" w:rsidP="00667C38">
            <w:r w:rsidRPr="00667C38">
              <w:t>местный бюджет</w:t>
            </w:r>
          </w:p>
        </w:tc>
        <w:tc>
          <w:tcPr>
            <w:tcW w:w="930" w:type="dxa"/>
            <w:vAlign w:val="center"/>
          </w:tcPr>
          <w:p w:rsidR="00667C38" w:rsidRPr="00667C38" w:rsidRDefault="00667C38" w:rsidP="00667C38">
            <w:r w:rsidRPr="00667C38">
              <w:t>172,2</w:t>
            </w:r>
          </w:p>
        </w:tc>
        <w:tc>
          <w:tcPr>
            <w:tcW w:w="931" w:type="dxa"/>
            <w:vAlign w:val="center"/>
          </w:tcPr>
          <w:p w:rsidR="00667C38" w:rsidRPr="00667C38" w:rsidRDefault="00667C38" w:rsidP="00667C38">
            <w:r w:rsidRPr="00667C38">
              <w:t>72,2</w:t>
            </w:r>
          </w:p>
        </w:tc>
        <w:tc>
          <w:tcPr>
            <w:tcW w:w="978" w:type="dxa"/>
            <w:vAlign w:val="center"/>
          </w:tcPr>
          <w:p w:rsidR="00667C38" w:rsidRPr="00667C38" w:rsidRDefault="00667C38" w:rsidP="00667C38">
            <w:r w:rsidRPr="00667C38">
              <w:t>50,0</w:t>
            </w:r>
          </w:p>
        </w:tc>
        <w:tc>
          <w:tcPr>
            <w:tcW w:w="933" w:type="dxa"/>
            <w:vAlign w:val="center"/>
          </w:tcPr>
          <w:p w:rsidR="00667C38" w:rsidRPr="00667C38" w:rsidRDefault="00667C38" w:rsidP="00667C38">
            <w:r w:rsidRPr="00667C38">
              <w:t>50,0</w:t>
            </w:r>
          </w:p>
        </w:tc>
        <w:tc>
          <w:tcPr>
            <w:tcW w:w="992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851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851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957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957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779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709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851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682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</w:tr>
      <w:tr w:rsidR="00667C38" w:rsidRPr="00667C38" w:rsidTr="00D26B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2350" w:type="dxa"/>
            <w:vMerge/>
            <w:vAlign w:val="center"/>
          </w:tcPr>
          <w:p w:rsidR="00667C38" w:rsidRPr="00667C38" w:rsidRDefault="00667C38" w:rsidP="00667C38"/>
        </w:tc>
        <w:tc>
          <w:tcPr>
            <w:tcW w:w="1842" w:type="dxa"/>
          </w:tcPr>
          <w:p w:rsidR="00667C38" w:rsidRPr="00667C38" w:rsidRDefault="00667C38" w:rsidP="00667C38">
            <w:r w:rsidRPr="00667C38">
              <w:t>внебюджетные источники</w:t>
            </w:r>
          </w:p>
        </w:tc>
        <w:tc>
          <w:tcPr>
            <w:tcW w:w="930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931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978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933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992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851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851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957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957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779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709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851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682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</w:tr>
      <w:tr w:rsidR="00667C38" w:rsidRPr="00667C38" w:rsidTr="00D26B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2350" w:type="dxa"/>
            <w:vMerge w:val="restart"/>
            <w:vAlign w:val="center"/>
          </w:tcPr>
          <w:p w:rsidR="00667C38" w:rsidRPr="00667C38" w:rsidRDefault="00667C38" w:rsidP="00667C38">
            <w:r w:rsidRPr="00667C38">
              <w:t>обеспечение жильем молодых семей и молодых специалистов, проживающих и работающих в сельской местности</w:t>
            </w:r>
          </w:p>
        </w:tc>
        <w:tc>
          <w:tcPr>
            <w:tcW w:w="1842" w:type="dxa"/>
          </w:tcPr>
          <w:p w:rsidR="00667C38" w:rsidRPr="00667C38" w:rsidRDefault="00667C38" w:rsidP="00667C38">
            <w:r w:rsidRPr="00667C38">
              <w:t>всего</w:t>
            </w:r>
          </w:p>
        </w:tc>
        <w:tc>
          <w:tcPr>
            <w:tcW w:w="930" w:type="dxa"/>
            <w:vAlign w:val="center"/>
          </w:tcPr>
          <w:p w:rsidR="00667C38" w:rsidRPr="00667C38" w:rsidRDefault="00667C38" w:rsidP="00667C38">
            <w:r w:rsidRPr="00667C38">
              <w:t>169,0</w:t>
            </w:r>
          </w:p>
        </w:tc>
        <w:tc>
          <w:tcPr>
            <w:tcW w:w="931" w:type="dxa"/>
            <w:vAlign w:val="center"/>
          </w:tcPr>
          <w:p w:rsidR="00667C38" w:rsidRPr="00667C38" w:rsidRDefault="00667C38" w:rsidP="00667C38">
            <w:r w:rsidRPr="00667C38">
              <w:t>69,0</w:t>
            </w:r>
          </w:p>
        </w:tc>
        <w:tc>
          <w:tcPr>
            <w:tcW w:w="978" w:type="dxa"/>
            <w:vAlign w:val="center"/>
          </w:tcPr>
          <w:p w:rsidR="00667C38" w:rsidRPr="00667C38" w:rsidRDefault="00667C38" w:rsidP="00667C38">
            <w:r w:rsidRPr="00667C38">
              <w:t>50,0</w:t>
            </w:r>
          </w:p>
        </w:tc>
        <w:tc>
          <w:tcPr>
            <w:tcW w:w="933" w:type="dxa"/>
            <w:vAlign w:val="center"/>
          </w:tcPr>
          <w:p w:rsidR="00667C38" w:rsidRPr="00667C38" w:rsidRDefault="00667C38" w:rsidP="00667C38">
            <w:r w:rsidRPr="00667C38">
              <w:t>50,0</w:t>
            </w:r>
          </w:p>
        </w:tc>
        <w:tc>
          <w:tcPr>
            <w:tcW w:w="992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851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851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957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957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779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709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851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682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</w:tr>
      <w:tr w:rsidR="00667C38" w:rsidRPr="00667C38" w:rsidTr="00D26B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2350" w:type="dxa"/>
            <w:vMerge/>
            <w:vAlign w:val="center"/>
          </w:tcPr>
          <w:p w:rsidR="00667C38" w:rsidRPr="00667C38" w:rsidRDefault="00667C38" w:rsidP="00667C38"/>
        </w:tc>
        <w:tc>
          <w:tcPr>
            <w:tcW w:w="1842" w:type="dxa"/>
          </w:tcPr>
          <w:p w:rsidR="00667C38" w:rsidRPr="00667C38" w:rsidRDefault="00667C38" w:rsidP="00667C38">
            <w:r w:rsidRPr="00667C38">
              <w:t>областной бюджет</w:t>
            </w:r>
          </w:p>
        </w:tc>
        <w:tc>
          <w:tcPr>
            <w:tcW w:w="930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931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978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933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992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851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851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957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957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779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709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851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682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</w:tr>
      <w:tr w:rsidR="00667C38" w:rsidRPr="00667C38" w:rsidTr="00D26B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2350" w:type="dxa"/>
            <w:vMerge/>
            <w:vAlign w:val="center"/>
          </w:tcPr>
          <w:p w:rsidR="00667C38" w:rsidRPr="00667C38" w:rsidRDefault="00667C38" w:rsidP="00667C38"/>
        </w:tc>
        <w:tc>
          <w:tcPr>
            <w:tcW w:w="1842" w:type="dxa"/>
          </w:tcPr>
          <w:p w:rsidR="00667C38" w:rsidRPr="00667C38" w:rsidRDefault="00667C38" w:rsidP="00667C38">
            <w:r w:rsidRPr="00667C38">
              <w:t>федеральный бюджет</w:t>
            </w:r>
          </w:p>
        </w:tc>
        <w:tc>
          <w:tcPr>
            <w:tcW w:w="930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931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978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933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992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851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851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957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957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779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709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851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682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</w:tr>
      <w:tr w:rsidR="00667C38" w:rsidRPr="00667C38" w:rsidTr="00D26B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2350" w:type="dxa"/>
            <w:vMerge/>
            <w:vAlign w:val="center"/>
          </w:tcPr>
          <w:p w:rsidR="00667C38" w:rsidRPr="00667C38" w:rsidRDefault="00667C38" w:rsidP="00667C38"/>
        </w:tc>
        <w:tc>
          <w:tcPr>
            <w:tcW w:w="1842" w:type="dxa"/>
          </w:tcPr>
          <w:p w:rsidR="00667C38" w:rsidRPr="00667C38" w:rsidRDefault="00667C38" w:rsidP="00667C38">
            <w:r w:rsidRPr="00667C38">
              <w:t>местный бюджет</w:t>
            </w:r>
          </w:p>
        </w:tc>
        <w:tc>
          <w:tcPr>
            <w:tcW w:w="930" w:type="dxa"/>
            <w:vAlign w:val="center"/>
          </w:tcPr>
          <w:p w:rsidR="00667C38" w:rsidRPr="00667C38" w:rsidRDefault="00667C38" w:rsidP="00667C38">
            <w:r w:rsidRPr="00667C38">
              <w:t>169,0</w:t>
            </w:r>
          </w:p>
        </w:tc>
        <w:tc>
          <w:tcPr>
            <w:tcW w:w="931" w:type="dxa"/>
            <w:vAlign w:val="center"/>
          </w:tcPr>
          <w:p w:rsidR="00667C38" w:rsidRPr="00667C38" w:rsidRDefault="00667C38" w:rsidP="00667C38">
            <w:r w:rsidRPr="00667C38">
              <w:t>69,0</w:t>
            </w:r>
          </w:p>
        </w:tc>
        <w:tc>
          <w:tcPr>
            <w:tcW w:w="978" w:type="dxa"/>
            <w:vAlign w:val="center"/>
          </w:tcPr>
          <w:p w:rsidR="00667C38" w:rsidRPr="00667C38" w:rsidRDefault="00667C38" w:rsidP="00667C38">
            <w:r w:rsidRPr="00667C38">
              <w:t>50,0</w:t>
            </w:r>
          </w:p>
        </w:tc>
        <w:tc>
          <w:tcPr>
            <w:tcW w:w="933" w:type="dxa"/>
            <w:vAlign w:val="center"/>
          </w:tcPr>
          <w:p w:rsidR="00667C38" w:rsidRPr="00667C38" w:rsidRDefault="00667C38" w:rsidP="00667C38">
            <w:r w:rsidRPr="00667C38">
              <w:t>50,0</w:t>
            </w:r>
          </w:p>
        </w:tc>
        <w:tc>
          <w:tcPr>
            <w:tcW w:w="992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851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851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957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957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779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709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851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682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</w:tr>
      <w:tr w:rsidR="00667C38" w:rsidRPr="00667C38" w:rsidTr="00D26B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2350" w:type="dxa"/>
            <w:vMerge/>
            <w:vAlign w:val="center"/>
          </w:tcPr>
          <w:p w:rsidR="00667C38" w:rsidRPr="00667C38" w:rsidRDefault="00667C38" w:rsidP="00667C38"/>
        </w:tc>
        <w:tc>
          <w:tcPr>
            <w:tcW w:w="1842" w:type="dxa"/>
          </w:tcPr>
          <w:p w:rsidR="00667C38" w:rsidRPr="00667C38" w:rsidRDefault="00667C38" w:rsidP="00667C38">
            <w:r w:rsidRPr="00667C38">
              <w:t>внебюджетные источники</w:t>
            </w:r>
          </w:p>
        </w:tc>
        <w:tc>
          <w:tcPr>
            <w:tcW w:w="930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931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978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933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992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851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851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957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957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779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709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851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682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</w:tr>
      <w:tr w:rsidR="00667C38" w:rsidRPr="00667C38" w:rsidTr="00D26B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  <w:trHeight w:val="364"/>
        </w:trPr>
        <w:tc>
          <w:tcPr>
            <w:tcW w:w="2350" w:type="dxa"/>
            <w:vMerge w:val="restart"/>
            <w:vAlign w:val="center"/>
          </w:tcPr>
          <w:p w:rsidR="00667C38" w:rsidRPr="00667C38" w:rsidRDefault="00667C38" w:rsidP="00667C38">
            <w:pPr>
              <w:rPr>
                <w:highlight w:val="yellow"/>
              </w:rPr>
            </w:pPr>
            <w:r w:rsidRPr="00667C38">
              <w:t xml:space="preserve">Расходы на реализацию мероприятий по устойчивому развитию сельских территорий (субсидия на </w:t>
            </w:r>
            <w:r w:rsidRPr="00667C38">
              <w:lastRenderedPageBreak/>
              <w:t>реализацию мероприятий по устойчивому развитию сельских территорий в части развития газификации в сельской местности), в том числе:</w:t>
            </w:r>
          </w:p>
        </w:tc>
        <w:tc>
          <w:tcPr>
            <w:tcW w:w="1842" w:type="dxa"/>
          </w:tcPr>
          <w:p w:rsidR="00667C38" w:rsidRPr="00667C38" w:rsidRDefault="00667C38" w:rsidP="00667C38">
            <w:r w:rsidRPr="00667C38">
              <w:lastRenderedPageBreak/>
              <w:t>всего</w:t>
            </w:r>
          </w:p>
        </w:tc>
        <w:tc>
          <w:tcPr>
            <w:tcW w:w="930" w:type="dxa"/>
            <w:vAlign w:val="center"/>
          </w:tcPr>
          <w:p w:rsidR="00667C38" w:rsidRPr="00667C38" w:rsidRDefault="00667C38" w:rsidP="00667C38">
            <w:r w:rsidRPr="00667C38">
              <w:t>54900,5</w:t>
            </w:r>
          </w:p>
        </w:tc>
        <w:tc>
          <w:tcPr>
            <w:tcW w:w="931" w:type="dxa"/>
            <w:vAlign w:val="center"/>
          </w:tcPr>
          <w:p w:rsidR="00667C38" w:rsidRPr="00667C38" w:rsidRDefault="00667C38" w:rsidP="00667C38">
            <w:r w:rsidRPr="00667C38">
              <w:t>18767,6</w:t>
            </w:r>
          </w:p>
        </w:tc>
        <w:tc>
          <w:tcPr>
            <w:tcW w:w="978" w:type="dxa"/>
            <w:vAlign w:val="center"/>
          </w:tcPr>
          <w:p w:rsidR="00667C38" w:rsidRPr="00667C38" w:rsidRDefault="00667C38" w:rsidP="00667C38">
            <w:r w:rsidRPr="00667C38">
              <w:t>36132,9</w:t>
            </w:r>
          </w:p>
        </w:tc>
        <w:tc>
          <w:tcPr>
            <w:tcW w:w="933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992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851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851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957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957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779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709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851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682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</w:tr>
      <w:tr w:rsidR="00667C38" w:rsidRPr="00667C38" w:rsidTr="00D26B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  <w:trHeight w:val="227"/>
        </w:trPr>
        <w:tc>
          <w:tcPr>
            <w:tcW w:w="2350" w:type="dxa"/>
            <w:vMerge/>
          </w:tcPr>
          <w:p w:rsidR="00667C38" w:rsidRPr="00667C38" w:rsidRDefault="00667C38" w:rsidP="00667C38">
            <w:pPr>
              <w:rPr>
                <w:highlight w:val="yellow"/>
              </w:rPr>
            </w:pPr>
          </w:p>
        </w:tc>
        <w:tc>
          <w:tcPr>
            <w:tcW w:w="1842" w:type="dxa"/>
          </w:tcPr>
          <w:p w:rsidR="00667C38" w:rsidRPr="00667C38" w:rsidRDefault="00667C38" w:rsidP="00667C38">
            <w:r w:rsidRPr="00667C38">
              <w:t>областной бюджет</w:t>
            </w:r>
          </w:p>
        </w:tc>
        <w:tc>
          <w:tcPr>
            <w:tcW w:w="930" w:type="dxa"/>
            <w:vAlign w:val="center"/>
          </w:tcPr>
          <w:p w:rsidR="00667C38" w:rsidRPr="00667C38" w:rsidRDefault="00667C38" w:rsidP="00667C38">
            <w:r w:rsidRPr="00667C38">
              <w:t>22073,7</w:t>
            </w:r>
          </w:p>
        </w:tc>
        <w:tc>
          <w:tcPr>
            <w:tcW w:w="931" w:type="dxa"/>
            <w:vAlign w:val="center"/>
          </w:tcPr>
          <w:p w:rsidR="00667C38" w:rsidRPr="00667C38" w:rsidRDefault="00667C38" w:rsidP="00667C38">
            <w:r w:rsidRPr="00667C38">
              <w:t>12565,6</w:t>
            </w:r>
          </w:p>
        </w:tc>
        <w:tc>
          <w:tcPr>
            <w:tcW w:w="978" w:type="dxa"/>
            <w:vAlign w:val="center"/>
          </w:tcPr>
          <w:p w:rsidR="00667C38" w:rsidRPr="00667C38" w:rsidRDefault="00667C38" w:rsidP="00667C38">
            <w:r w:rsidRPr="00667C38">
              <w:t>9508,1</w:t>
            </w:r>
          </w:p>
        </w:tc>
        <w:tc>
          <w:tcPr>
            <w:tcW w:w="933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992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851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851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957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957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779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709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851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682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</w:tr>
      <w:tr w:rsidR="00667C38" w:rsidRPr="00667C38" w:rsidTr="00D26B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2350" w:type="dxa"/>
            <w:vMerge/>
            <w:vAlign w:val="center"/>
          </w:tcPr>
          <w:p w:rsidR="00667C38" w:rsidRPr="00667C38" w:rsidRDefault="00667C38" w:rsidP="00667C38"/>
        </w:tc>
        <w:tc>
          <w:tcPr>
            <w:tcW w:w="1842" w:type="dxa"/>
          </w:tcPr>
          <w:p w:rsidR="00667C38" w:rsidRPr="00667C38" w:rsidRDefault="00667C38" w:rsidP="00667C38">
            <w:r w:rsidRPr="00667C38">
              <w:t>федеральный бюджет</w:t>
            </w:r>
          </w:p>
        </w:tc>
        <w:tc>
          <w:tcPr>
            <w:tcW w:w="930" w:type="dxa"/>
            <w:vAlign w:val="center"/>
          </w:tcPr>
          <w:p w:rsidR="00667C38" w:rsidRPr="00667C38" w:rsidRDefault="00667C38" w:rsidP="00667C38">
            <w:r w:rsidRPr="00667C38">
              <w:t>29396,8</w:t>
            </w:r>
          </w:p>
        </w:tc>
        <w:tc>
          <w:tcPr>
            <w:tcW w:w="931" w:type="dxa"/>
            <w:vAlign w:val="center"/>
          </w:tcPr>
          <w:p w:rsidR="00667C38" w:rsidRPr="00667C38" w:rsidRDefault="00667C38" w:rsidP="00667C38">
            <w:r w:rsidRPr="00667C38">
              <w:t>4921,3</w:t>
            </w:r>
          </w:p>
        </w:tc>
        <w:tc>
          <w:tcPr>
            <w:tcW w:w="978" w:type="dxa"/>
            <w:vAlign w:val="center"/>
          </w:tcPr>
          <w:p w:rsidR="00667C38" w:rsidRPr="00667C38" w:rsidRDefault="00667C38" w:rsidP="00667C38">
            <w:r w:rsidRPr="00667C38">
              <w:t>24475,5</w:t>
            </w:r>
          </w:p>
        </w:tc>
        <w:tc>
          <w:tcPr>
            <w:tcW w:w="933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992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851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851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957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957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779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709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851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682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</w:tr>
      <w:tr w:rsidR="00667C38" w:rsidRPr="00667C38" w:rsidTr="00D26B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  <w:trHeight w:val="574"/>
        </w:trPr>
        <w:tc>
          <w:tcPr>
            <w:tcW w:w="2350" w:type="dxa"/>
            <w:vMerge/>
            <w:vAlign w:val="center"/>
          </w:tcPr>
          <w:p w:rsidR="00667C38" w:rsidRPr="00667C38" w:rsidRDefault="00667C38" w:rsidP="00667C38"/>
        </w:tc>
        <w:tc>
          <w:tcPr>
            <w:tcW w:w="1842" w:type="dxa"/>
          </w:tcPr>
          <w:p w:rsidR="00667C38" w:rsidRPr="00667C38" w:rsidRDefault="00667C38" w:rsidP="00667C38">
            <w:r w:rsidRPr="00667C38">
              <w:t>местный бюджет</w:t>
            </w:r>
          </w:p>
        </w:tc>
        <w:tc>
          <w:tcPr>
            <w:tcW w:w="930" w:type="dxa"/>
            <w:vAlign w:val="center"/>
          </w:tcPr>
          <w:p w:rsidR="00667C38" w:rsidRPr="00667C38" w:rsidRDefault="00667C38" w:rsidP="00667C38">
            <w:r w:rsidRPr="00667C38">
              <w:t>3430,0</w:t>
            </w:r>
          </w:p>
        </w:tc>
        <w:tc>
          <w:tcPr>
            <w:tcW w:w="931" w:type="dxa"/>
            <w:vAlign w:val="center"/>
          </w:tcPr>
          <w:p w:rsidR="00667C38" w:rsidRPr="00667C38" w:rsidRDefault="00667C38" w:rsidP="00667C38">
            <w:r w:rsidRPr="00667C38">
              <w:t>1280,7</w:t>
            </w:r>
          </w:p>
        </w:tc>
        <w:tc>
          <w:tcPr>
            <w:tcW w:w="978" w:type="dxa"/>
            <w:vAlign w:val="center"/>
          </w:tcPr>
          <w:p w:rsidR="00667C38" w:rsidRPr="00667C38" w:rsidRDefault="00667C38" w:rsidP="00667C38">
            <w:r w:rsidRPr="00667C38">
              <w:t>2149,3</w:t>
            </w:r>
          </w:p>
        </w:tc>
        <w:tc>
          <w:tcPr>
            <w:tcW w:w="933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992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851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851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957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957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779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709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851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682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</w:tr>
      <w:tr w:rsidR="00667C38" w:rsidRPr="00667C38" w:rsidTr="00D26B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2350" w:type="dxa"/>
            <w:vMerge/>
            <w:vAlign w:val="center"/>
          </w:tcPr>
          <w:p w:rsidR="00667C38" w:rsidRPr="00667C38" w:rsidRDefault="00667C38" w:rsidP="00667C38"/>
        </w:tc>
        <w:tc>
          <w:tcPr>
            <w:tcW w:w="1842" w:type="dxa"/>
          </w:tcPr>
          <w:p w:rsidR="00667C38" w:rsidRPr="00667C38" w:rsidRDefault="00667C38" w:rsidP="00667C38">
            <w:r w:rsidRPr="00667C38">
              <w:t>внебюджетные источники</w:t>
            </w:r>
          </w:p>
        </w:tc>
        <w:tc>
          <w:tcPr>
            <w:tcW w:w="930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931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978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933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992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851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851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957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957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779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709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851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682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</w:tr>
      <w:tr w:rsidR="00667C38" w:rsidRPr="00667C38" w:rsidTr="00D26B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2350" w:type="dxa"/>
            <w:vMerge w:val="restart"/>
            <w:vAlign w:val="center"/>
          </w:tcPr>
          <w:p w:rsidR="00667C38" w:rsidRPr="00667C38" w:rsidRDefault="00667C38" w:rsidP="00667C38">
            <w:r w:rsidRPr="00667C38">
              <w:t xml:space="preserve">прокладка распределительных газопроводов в х. Рудаков </w:t>
            </w:r>
            <w:proofErr w:type="spellStart"/>
            <w:r w:rsidRPr="00667C38">
              <w:t>Белокалитвинского</w:t>
            </w:r>
            <w:proofErr w:type="spellEnd"/>
            <w:r w:rsidRPr="00667C38">
              <w:t xml:space="preserve"> района Ростовской области</w:t>
            </w:r>
          </w:p>
        </w:tc>
        <w:tc>
          <w:tcPr>
            <w:tcW w:w="1842" w:type="dxa"/>
          </w:tcPr>
          <w:p w:rsidR="00667C38" w:rsidRPr="00667C38" w:rsidRDefault="00667C38" w:rsidP="00667C38">
            <w:r w:rsidRPr="00667C38">
              <w:t>всего</w:t>
            </w:r>
          </w:p>
        </w:tc>
        <w:tc>
          <w:tcPr>
            <w:tcW w:w="930" w:type="dxa"/>
            <w:vAlign w:val="center"/>
          </w:tcPr>
          <w:p w:rsidR="00667C38" w:rsidRPr="00667C38" w:rsidRDefault="00667C38" w:rsidP="00667C38">
            <w:r w:rsidRPr="00667C38">
              <w:t>18703,2</w:t>
            </w:r>
          </w:p>
        </w:tc>
        <w:tc>
          <w:tcPr>
            <w:tcW w:w="931" w:type="dxa"/>
            <w:vAlign w:val="center"/>
          </w:tcPr>
          <w:p w:rsidR="00667C38" w:rsidRPr="00667C38" w:rsidRDefault="00667C38" w:rsidP="00667C38">
            <w:r w:rsidRPr="00667C38">
              <w:t>18703,2</w:t>
            </w:r>
          </w:p>
        </w:tc>
        <w:tc>
          <w:tcPr>
            <w:tcW w:w="978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933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992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851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851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957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957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779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709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851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682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</w:tr>
      <w:tr w:rsidR="00667C38" w:rsidRPr="00667C38" w:rsidTr="00D26B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2350" w:type="dxa"/>
            <w:vMerge/>
            <w:vAlign w:val="center"/>
          </w:tcPr>
          <w:p w:rsidR="00667C38" w:rsidRPr="00667C38" w:rsidRDefault="00667C38" w:rsidP="00667C38"/>
        </w:tc>
        <w:tc>
          <w:tcPr>
            <w:tcW w:w="1842" w:type="dxa"/>
          </w:tcPr>
          <w:p w:rsidR="00667C38" w:rsidRPr="00667C38" w:rsidRDefault="00667C38" w:rsidP="00667C38">
            <w:r w:rsidRPr="00667C38">
              <w:t>областной бюджет</w:t>
            </w:r>
          </w:p>
        </w:tc>
        <w:tc>
          <w:tcPr>
            <w:tcW w:w="930" w:type="dxa"/>
            <w:vAlign w:val="center"/>
          </w:tcPr>
          <w:p w:rsidR="00667C38" w:rsidRPr="00667C38" w:rsidRDefault="00667C38" w:rsidP="00667C38">
            <w:r w:rsidRPr="00667C38">
              <w:t>12565,6</w:t>
            </w:r>
          </w:p>
        </w:tc>
        <w:tc>
          <w:tcPr>
            <w:tcW w:w="931" w:type="dxa"/>
            <w:vAlign w:val="center"/>
          </w:tcPr>
          <w:p w:rsidR="00667C38" w:rsidRPr="00667C38" w:rsidRDefault="00667C38" w:rsidP="00667C38">
            <w:r w:rsidRPr="00667C38">
              <w:t>12565,6</w:t>
            </w:r>
          </w:p>
        </w:tc>
        <w:tc>
          <w:tcPr>
            <w:tcW w:w="978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933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992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851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851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957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957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779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709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851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682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</w:tr>
      <w:tr w:rsidR="00667C38" w:rsidRPr="00667C38" w:rsidTr="00D26B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2350" w:type="dxa"/>
            <w:vMerge/>
            <w:vAlign w:val="center"/>
          </w:tcPr>
          <w:p w:rsidR="00667C38" w:rsidRPr="00667C38" w:rsidRDefault="00667C38" w:rsidP="00667C38"/>
        </w:tc>
        <w:tc>
          <w:tcPr>
            <w:tcW w:w="1842" w:type="dxa"/>
          </w:tcPr>
          <w:p w:rsidR="00667C38" w:rsidRPr="00667C38" w:rsidRDefault="00667C38" w:rsidP="00667C38">
            <w:r w:rsidRPr="00667C38">
              <w:t>федеральный бюджет</w:t>
            </w:r>
          </w:p>
        </w:tc>
        <w:tc>
          <w:tcPr>
            <w:tcW w:w="930" w:type="dxa"/>
            <w:vAlign w:val="center"/>
          </w:tcPr>
          <w:p w:rsidR="00667C38" w:rsidRPr="00667C38" w:rsidRDefault="00667C38" w:rsidP="00667C38">
            <w:r w:rsidRPr="00667C38">
              <w:t>4921,3</w:t>
            </w:r>
          </w:p>
        </w:tc>
        <w:tc>
          <w:tcPr>
            <w:tcW w:w="931" w:type="dxa"/>
            <w:vAlign w:val="center"/>
          </w:tcPr>
          <w:p w:rsidR="00667C38" w:rsidRPr="00667C38" w:rsidRDefault="00667C38" w:rsidP="00667C38">
            <w:r w:rsidRPr="00667C38">
              <w:t>4921,3</w:t>
            </w:r>
          </w:p>
        </w:tc>
        <w:tc>
          <w:tcPr>
            <w:tcW w:w="978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933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992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851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851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957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957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779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709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851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682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</w:tr>
      <w:tr w:rsidR="00667C38" w:rsidRPr="00667C38" w:rsidTr="00D26B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2350" w:type="dxa"/>
            <w:vMerge/>
            <w:vAlign w:val="center"/>
          </w:tcPr>
          <w:p w:rsidR="00667C38" w:rsidRPr="00667C38" w:rsidRDefault="00667C38" w:rsidP="00667C38"/>
        </w:tc>
        <w:tc>
          <w:tcPr>
            <w:tcW w:w="1842" w:type="dxa"/>
          </w:tcPr>
          <w:p w:rsidR="00667C38" w:rsidRPr="00667C38" w:rsidRDefault="00667C38" w:rsidP="00667C38">
            <w:r w:rsidRPr="00667C38">
              <w:t>местный бюджет</w:t>
            </w:r>
          </w:p>
        </w:tc>
        <w:tc>
          <w:tcPr>
            <w:tcW w:w="930" w:type="dxa"/>
            <w:vAlign w:val="center"/>
          </w:tcPr>
          <w:p w:rsidR="00667C38" w:rsidRPr="00667C38" w:rsidRDefault="00667C38" w:rsidP="00667C38">
            <w:r w:rsidRPr="00667C38">
              <w:t>1216,3</w:t>
            </w:r>
          </w:p>
        </w:tc>
        <w:tc>
          <w:tcPr>
            <w:tcW w:w="931" w:type="dxa"/>
            <w:vAlign w:val="center"/>
          </w:tcPr>
          <w:p w:rsidR="00667C38" w:rsidRPr="00667C38" w:rsidRDefault="00667C38" w:rsidP="00667C38">
            <w:r w:rsidRPr="00667C38">
              <w:t>1216,3</w:t>
            </w:r>
          </w:p>
        </w:tc>
        <w:tc>
          <w:tcPr>
            <w:tcW w:w="978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933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992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851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851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957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957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779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709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851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682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</w:tr>
      <w:tr w:rsidR="00667C38" w:rsidRPr="00667C38" w:rsidTr="00D26B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2350" w:type="dxa"/>
            <w:vMerge/>
            <w:vAlign w:val="center"/>
          </w:tcPr>
          <w:p w:rsidR="00667C38" w:rsidRPr="00667C38" w:rsidRDefault="00667C38" w:rsidP="00667C38"/>
        </w:tc>
        <w:tc>
          <w:tcPr>
            <w:tcW w:w="1842" w:type="dxa"/>
          </w:tcPr>
          <w:p w:rsidR="00667C38" w:rsidRPr="00667C38" w:rsidRDefault="00667C38" w:rsidP="00667C38">
            <w:r w:rsidRPr="00667C38">
              <w:t>внебюджетные источники</w:t>
            </w:r>
          </w:p>
        </w:tc>
        <w:tc>
          <w:tcPr>
            <w:tcW w:w="930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931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978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933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992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851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851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957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957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779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709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851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682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</w:tr>
      <w:tr w:rsidR="00667C38" w:rsidRPr="00667C38" w:rsidTr="00D26B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2350" w:type="dxa"/>
            <w:vMerge w:val="restart"/>
            <w:vAlign w:val="center"/>
          </w:tcPr>
          <w:p w:rsidR="00667C38" w:rsidRPr="00667C38" w:rsidRDefault="00667C38" w:rsidP="00667C38">
            <w:r w:rsidRPr="00667C38">
              <w:t xml:space="preserve">прокладка распределительных газопроводов в х. Ленина </w:t>
            </w:r>
            <w:proofErr w:type="spellStart"/>
            <w:r w:rsidRPr="00667C38">
              <w:t>Белокалитвинского</w:t>
            </w:r>
            <w:proofErr w:type="spellEnd"/>
            <w:r w:rsidRPr="00667C38">
              <w:t xml:space="preserve"> района Ростовской области</w:t>
            </w:r>
          </w:p>
        </w:tc>
        <w:tc>
          <w:tcPr>
            <w:tcW w:w="1842" w:type="dxa"/>
          </w:tcPr>
          <w:p w:rsidR="00667C38" w:rsidRPr="00667C38" w:rsidRDefault="00667C38" w:rsidP="00667C38">
            <w:r w:rsidRPr="00667C38">
              <w:t>всего</w:t>
            </w:r>
          </w:p>
        </w:tc>
        <w:tc>
          <w:tcPr>
            <w:tcW w:w="930" w:type="dxa"/>
            <w:vAlign w:val="center"/>
          </w:tcPr>
          <w:p w:rsidR="00667C38" w:rsidRPr="00667C38" w:rsidRDefault="00667C38" w:rsidP="00667C38">
            <w:r w:rsidRPr="00667C38">
              <w:t>36132,9</w:t>
            </w:r>
          </w:p>
        </w:tc>
        <w:tc>
          <w:tcPr>
            <w:tcW w:w="931" w:type="dxa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978" w:type="dxa"/>
            <w:vAlign w:val="center"/>
          </w:tcPr>
          <w:p w:rsidR="00667C38" w:rsidRPr="00667C38" w:rsidRDefault="00667C38" w:rsidP="00667C38">
            <w:r w:rsidRPr="00667C38">
              <w:t>36132,9</w:t>
            </w:r>
          </w:p>
        </w:tc>
        <w:tc>
          <w:tcPr>
            <w:tcW w:w="933" w:type="dxa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992" w:type="dxa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851" w:type="dxa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851" w:type="dxa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957" w:type="dxa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957" w:type="dxa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779" w:type="dxa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709" w:type="dxa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851" w:type="dxa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682" w:type="dxa"/>
          </w:tcPr>
          <w:p w:rsidR="00667C38" w:rsidRPr="00667C38" w:rsidRDefault="00667C38" w:rsidP="00667C38">
            <w:r w:rsidRPr="00667C38">
              <w:t>–</w:t>
            </w:r>
          </w:p>
        </w:tc>
      </w:tr>
      <w:tr w:rsidR="00667C38" w:rsidRPr="00667C38" w:rsidTr="00D26B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2350" w:type="dxa"/>
            <w:vMerge/>
            <w:vAlign w:val="center"/>
          </w:tcPr>
          <w:p w:rsidR="00667C38" w:rsidRPr="00667C38" w:rsidRDefault="00667C38" w:rsidP="00667C38"/>
        </w:tc>
        <w:tc>
          <w:tcPr>
            <w:tcW w:w="1842" w:type="dxa"/>
          </w:tcPr>
          <w:p w:rsidR="00667C38" w:rsidRPr="00667C38" w:rsidRDefault="00667C38" w:rsidP="00667C38">
            <w:r w:rsidRPr="00667C38">
              <w:t>областной бюджет</w:t>
            </w:r>
          </w:p>
        </w:tc>
        <w:tc>
          <w:tcPr>
            <w:tcW w:w="930" w:type="dxa"/>
            <w:vAlign w:val="center"/>
          </w:tcPr>
          <w:p w:rsidR="00667C38" w:rsidRPr="00667C38" w:rsidRDefault="00667C38" w:rsidP="00667C38">
            <w:r w:rsidRPr="00667C38">
              <w:t>9508,1</w:t>
            </w:r>
          </w:p>
        </w:tc>
        <w:tc>
          <w:tcPr>
            <w:tcW w:w="931" w:type="dxa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978" w:type="dxa"/>
            <w:vAlign w:val="center"/>
          </w:tcPr>
          <w:p w:rsidR="00667C38" w:rsidRPr="00667C38" w:rsidRDefault="00667C38" w:rsidP="00667C38">
            <w:r w:rsidRPr="00667C38">
              <w:t>9508,1</w:t>
            </w:r>
          </w:p>
        </w:tc>
        <w:tc>
          <w:tcPr>
            <w:tcW w:w="933" w:type="dxa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992" w:type="dxa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851" w:type="dxa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851" w:type="dxa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957" w:type="dxa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957" w:type="dxa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779" w:type="dxa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709" w:type="dxa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851" w:type="dxa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682" w:type="dxa"/>
          </w:tcPr>
          <w:p w:rsidR="00667C38" w:rsidRPr="00667C38" w:rsidRDefault="00667C38" w:rsidP="00667C38">
            <w:r w:rsidRPr="00667C38">
              <w:t>–</w:t>
            </w:r>
          </w:p>
        </w:tc>
      </w:tr>
      <w:tr w:rsidR="00667C38" w:rsidRPr="00667C38" w:rsidTr="00D26B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2350" w:type="dxa"/>
            <w:vMerge/>
            <w:vAlign w:val="center"/>
          </w:tcPr>
          <w:p w:rsidR="00667C38" w:rsidRPr="00667C38" w:rsidRDefault="00667C38" w:rsidP="00667C38"/>
        </w:tc>
        <w:tc>
          <w:tcPr>
            <w:tcW w:w="1842" w:type="dxa"/>
          </w:tcPr>
          <w:p w:rsidR="00667C38" w:rsidRPr="00667C38" w:rsidRDefault="00667C38" w:rsidP="00667C38">
            <w:r w:rsidRPr="00667C38">
              <w:t>федеральный бюджет</w:t>
            </w:r>
          </w:p>
        </w:tc>
        <w:tc>
          <w:tcPr>
            <w:tcW w:w="930" w:type="dxa"/>
            <w:vAlign w:val="center"/>
          </w:tcPr>
          <w:p w:rsidR="00667C38" w:rsidRPr="00667C38" w:rsidRDefault="00667C38" w:rsidP="00667C38">
            <w:r w:rsidRPr="00667C38">
              <w:t>24475,5</w:t>
            </w:r>
          </w:p>
        </w:tc>
        <w:tc>
          <w:tcPr>
            <w:tcW w:w="931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978" w:type="dxa"/>
            <w:vAlign w:val="center"/>
          </w:tcPr>
          <w:p w:rsidR="00667C38" w:rsidRPr="00667C38" w:rsidRDefault="00667C38" w:rsidP="00667C38">
            <w:r w:rsidRPr="00667C38">
              <w:t>24475,5</w:t>
            </w:r>
          </w:p>
        </w:tc>
        <w:tc>
          <w:tcPr>
            <w:tcW w:w="933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992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851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851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957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957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779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709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851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682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</w:tr>
      <w:tr w:rsidR="00667C38" w:rsidRPr="00667C38" w:rsidTr="00D26B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2350" w:type="dxa"/>
            <w:vMerge/>
            <w:vAlign w:val="center"/>
          </w:tcPr>
          <w:p w:rsidR="00667C38" w:rsidRPr="00667C38" w:rsidRDefault="00667C38" w:rsidP="00667C38"/>
        </w:tc>
        <w:tc>
          <w:tcPr>
            <w:tcW w:w="1842" w:type="dxa"/>
          </w:tcPr>
          <w:p w:rsidR="00667C38" w:rsidRPr="00667C38" w:rsidRDefault="00667C38" w:rsidP="00667C38">
            <w:r w:rsidRPr="00667C38">
              <w:t>местный бюджет</w:t>
            </w:r>
          </w:p>
        </w:tc>
        <w:tc>
          <w:tcPr>
            <w:tcW w:w="930" w:type="dxa"/>
            <w:vAlign w:val="center"/>
          </w:tcPr>
          <w:p w:rsidR="00667C38" w:rsidRPr="00667C38" w:rsidRDefault="00667C38" w:rsidP="00667C38">
            <w:r w:rsidRPr="00667C38">
              <w:t>2149,3</w:t>
            </w:r>
          </w:p>
        </w:tc>
        <w:tc>
          <w:tcPr>
            <w:tcW w:w="931" w:type="dxa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978" w:type="dxa"/>
            <w:vAlign w:val="center"/>
          </w:tcPr>
          <w:p w:rsidR="00667C38" w:rsidRPr="00667C38" w:rsidRDefault="00667C38" w:rsidP="00667C38">
            <w:r w:rsidRPr="00667C38">
              <w:t>2149,3</w:t>
            </w:r>
          </w:p>
        </w:tc>
        <w:tc>
          <w:tcPr>
            <w:tcW w:w="933" w:type="dxa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992" w:type="dxa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851" w:type="dxa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851" w:type="dxa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957" w:type="dxa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957" w:type="dxa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779" w:type="dxa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709" w:type="dxa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851" w:type="dxa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682" w:type="dxa"/>
          </w:tcPr>
          <w:p w:rsidR="00667C38" w:rsidRPr="00667C38" w:rsidRDefault="00667C38" w:rsidP="00667C38">
            <w:r w:rsidRPr="00667C38">
              <w:t>–</w:t>
            </w:r>
          </w:p>
        </w:tc>
      </w:tr>
      <w:tr w:rsidR="00667C38" w:rsidRPr="00667C38" w:rsidTr="00D26B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2350" w:type="dxa"/>
            <w:vMerge/>
            <w:vAlign w:val="center"/>
          </w:tcPr>
          <w:p w:rsidR="00667C38" w:rsidRPr="00667C38" w:rsidRDefault="00667C38" w:rsidP="00667C38"/>
        </w:tc>
        <w:tc>
          <w:tcPr>
            <w:tcW w:w="1842" w:type="dxa"/>
          </w:tcPr>
          <w:p w:rsidR="00667C38" w:rsidRPr="00667C38" w:rsidRDefault="00667C38" w:rsidP="00667C38">
            <w:r w:rsidRPr="00667C38">
              <w:t>внебюджетные источники</w:t>
            </w:r>
          </w:p>
        </w:tc>
        <w:tc>
          <w:tcPr>
            <w:tcW w:w="930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931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978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933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992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851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851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957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957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779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709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851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682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</w:tr>
      <w:tr w:rsidR="00667C38" w:rsidRPr="00667C38" w:rsidTr="00D26B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2350" w:type="dxa"/>
            <w:vMerge w:val="restart"/>
            <w:vAlign w:val="center"/>
          </w:tcPr>
          <w:p w:rsidR="00667C38" w:rsidRPr="00667C38" w:rsidRDefault="00667C38" w:rsidP="00667C38">
            <w:r w:rsidRPr="00667C38">
              <w:t xml:space="preserve">строительство распределительных газовых сетей в с. </w:t>
            </w:r>
            <w:proofErr w:type="spellStart"/>
            <w:r w:rsidRPr="00667C38">
              <w:t>Литвиновка</w:t>
            </w:r>
            <w:proofErr w:type="spellEnd"/>
            <w:r w:rsidRPr="00667C38">
              <w:t xml:space="preserve"> </w:t>
            </w:r>
            <w:proofErr w:type="spellStart"/>
            <w:r w:rsidRPr="00667C38">
              <w:t>Белокалитвинского</w:t>
            </w:r>
            <w:proofErr w:type="spellEnd"/>
            <w:r w:rsidRPr="00667C38">
              <w:t xml:space="preserve"> района Ростовской области</w:t>
            </w:r>
          </w:p>
        </w:tc>
        <w:tc>
          <w:tcPr>
            <w:tcW w:w="1842" w:type="dxa"/>
          </w:tcPr>
          <w:p w:rsidR="00667C38" w:rsidRPr="00667C38" w:rsidRDefault="00667C38" w:rsidP="00667C38">
            <w:r w:rsidRPr="00667C38">
              <w:t>всего</w:t>
            </w:r>
          </w:p>
        </w:tc>
        <w:tc>
          <w:tcPr>
            <w:tcW w:w="930" w:type="dxa"/>
            <w:vAlign w:val="center"/>
          </w:tcPr>
          <w:p w:rsidR="00667C38" w:rsidRPr="00667C38" w:rsidRDefault="00667C38" w:rsidP="00667C38">
            <w:r w:rsidRPr="00667C38">
              <w:t>64,4</w:t>
            </w:r>
          </w:p>
        </w:tc>
        <w:tc>
          <w:tcPr>
            <w:tcW w:w="931" w:type="dxa"/>
            <w:vAlign w:val="center"/>
          </w:tcPr>
          <w:p w:rsidR="00667C38" w:rsidRPr="00667C38" w:rsidRDefault="00667C38" w:rsidP="00667C38">
            <w:r w:rsidRPr="00667C38">
              <w:t>64,4</w:t>
            </w:r>
          </w:p>
        </w:tc>
        <w:tc>
          <w:tcPr>
            <w:tcW w:w="978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933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992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851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851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957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957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779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709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851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682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</w:tr>
      <w:tr w:rsidR="00667C38" w:rsidRPr="00667C38" w:rsidTr="00D26B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2350" w:type="dxa"/>
            <w:vMerge/>
            <w:vAlign w:val="center"/>
          </w:tcPr>
          <w:p w:rsidR="00667C38" w:rsidRPr="00667C38" w:rsidRDefault="00667C38" w:rsidP="00667C38"/>
        </w:tc>
        <w:tc>
          <w:tcPr>
            <w:tcW w:w="1842" w:type="dxa"/>
          </w:tcPr>
          <w:p w:rsidR="00667C38" w:rsidRPr="00667C38" w:rsidRDefault="00667C38" w:rsidP="00667C38">
            <w:r w:rsidRPr="00667C38">
              <w:t>областной бюджет</w:t>
            </w:r>
          </w:p>
        </w:tc>
        <w:tc>
          <w:tcPr>
            <w:tcW w:w="930" w:type="dxa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931" w:type="dxa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978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933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992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851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851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957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957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779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709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851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682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</w:tr>
      <w:tr w:rsidR="00667C38" w:rsidRPr="00667C38" w:rsidTr="00D26B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2350" w:type="dxa"/>
            <w:vMerge/>
            <w:vAlign w:val="center"/>
          </w:tcPr>
          <w:p w:rsidR="00667C38" w:rsidRPr="00667C38" w:rsidRDefault="00667C38" w:rsidP="00667C38"/>
        </w:tc>
        <w:tc>
          <w:tcPr>
            <w:tcW w:w="1842" w:type="dxa"/>
          </w:tcPr>
          <w:p w:rsidR="00667C38" w:rsidRPr="00667C38" w:rsidRDefault="00667C38" w:rsidP="00667C38">
            <w:r w:rsidRPr="00667C38">
              <w:t>федеральный бюджет</w:t>
            </w:r>
          </w:p>
        </w:tc>
        <w:tc>
          <w:tcPr>
            <w:tcW w:w="930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931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978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933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992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851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851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957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957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779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709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851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682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</w:tr>
      <w:tr w:rsidR="00667C38" w:rsidRPr="00667C38" w:rsidTr="00D26B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2350" w:type="dxa"/>
            <w:vMerge/>
            <w:vAlign w:val="center"/>
          </w:tcPr>
          <w:p w:rsidR="00667C38" w:rsidRPr="00667C38" w:rsidRDefault="00667C38" w:rsidP="00667C38"/>
        </w:tc>
        <w:tc>
          <w:tcPr>
            <w:tcW w:w="1842" w:type="dxa"/>
          </w:tcPr>
          <w:p w:rsidR="00667C38" w:rsidRPr="00667C38" w:rsidRDefault="00667C38" w:rsidP="00667C38">
            <w:r w:rsidRPr="00667C38">
              <w:t>местный бюджет</w:t>
            </w:r>
          </w:p>
        </w:tc>
        <w:tc>
          <w:tcPr>
            <w:tcW w:w="930" w:type="dxa"/>
            <w:vAlign w:val="center"/>
          </w:tcPr>
          <w:p w:rsidR="00667C38" w:rsidRPr="00667C38" w:rsidRDefault="00667C38" w:rsidP="00667C38">
            <w:r w:rsidRPr="00667C38">
              <w:t>64,4</w:t>
            </w:r>
          </w:p>
        </w:tc>
        <w:tc>
          <w:tcPr>
            <w:tcW w:w="931" w:type="dxa"/>
            <w:vAlign w:val="center"/>
          </w:tcPr>
          <w:p w:rsidR="00667C38" w:rsidRPr="00667C38" w:rsidRDefault="00667C38" w:rsidP="00667C38">
            <w:r w:rsidRPr="00667C38">
              <w:t>64,4</w:t>
            </w:r>
          </w:p>
        </w:tc>
        <w:tc>
          <w:tcPr>
            <w:tcW w:w="978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933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992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851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851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957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957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779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709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851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682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</w:tr>
      <w:tr w:rsidR="00667C38" w:rsidRPr="00667C38" w:rsidTr="00D26B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2350" w:type="dxa"/>
            <w:vMerge/>
            <w:vAlign w:val="center"/>
          </w:tcPr>
          <w:p w:rsidR="00667C38" w:rsidRPr="00667C38" w:rsidRDefault="00667C38" w:rsidP="00667C38"/>
        </w:tc>
        <w:tc>
          <w:tcPr>
            <w:tcW w:w="1842" w:type="dxa"/>
          </w:tcPr>
          <w:p w:rsidR="00667C38" w:rsidRPr="00667C38" w:rsidRDefault="00667C38" w:rsidP="00667C38">
            <w:r w:rsidRPr="00667C38">
              <w:t>внебюджетные источники</w:t>
            </w:r>
          </w:p>
        </w:tc>
        <w:tc>
          <w:tcPr>
            <w:tcW w:w="930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931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978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933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992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851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851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957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957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779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709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851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682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</w:tr>
      <w:tr w:rsidR="00667C38" w:rsidRPr="00667C38" w:rsidTr="00D26B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2350" w:type="dxa"/>
            <w:vMerge w:val="restart"/>
            <w:vAlign w:val="center"/>
          </w:tcPr>
          <w:p w:rsidR="00667C38" w:rsidRPr="00667C38" w:rsidRDefault="00667C38" w:rsidP="00667C38"/>
          <w:p w:rsidR="00667C38" w:rsidRPr="00667C38" w:rsidRDefault="00667C38" w:rsidP="00667C38">
            <w:r w:rsidRPr="00667C38">
              <w:lastRenderedPageBreak/>
              <w:t>Расходы на строительство и реконструкцию объектов газификации, том числе:</w:t>
            </w:r>
          </w:p>
        </w:tc>
        <w:tc>
          <w:tcPr>
            <w:tcW w:w="1842" w:type="dxa"/>
          </w:tcPr>
          <w:p w:rsidR="00667C38" w:rsidRPr="00667C38" w:rsidRDefault="00667C38" w:rsidP="00667C38">
            <w:r w:rsidRPr="00667C38">
              <w:lastRenderedPageBreak/>
              <w:t>всего</w:t>
            </w:r>
          </w:p>
        </w:tc>
        <w:tc>
          <w:tcPr>
            <w:tcW w:w="930" w:type="dxa"/>
            <w:vAlign w:val="center"/>
          </w:tcPr>
          <w:p w:rsidR="00667C38" w:rsidRPr="00667C38" w:rsidRDefault="00667C38" w:rsidP="00667C38">
            <w:r w:rsidRPr="00667C38">
              <w:t>99631,0</w:t>
            </w:r>
          </w:p>
        </w:tc>
        <w:tc>
          <w:tcPr>
            <w:tcW w:w="931" w:type="dxa"/>
            <w:vAlign w:val="center"/>
          </w:tcPr>
          <w:p w:rsidR="00667C38" w:rsidRPr="00667C38" w:rsidRDefault="00667C38" w:rsidP="00667C38">
            <w:r w:rsidRPr="00667C38">
              <w:t>99631,0</w:t>
            </w:r>
          </w:p>
        </w:tc>
        <w:tc>
          <w:tcPr>
            <w:tcW w:w="978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933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992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851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851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957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957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779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709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851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682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</w:tr>
      <w:tr w:rsidR="00667C38" w:rsidRPr="00667C38" w:rsidTr="00D26B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2350" w:type="dxa"/>
            <w:vMerge/>
            <w:vAlign w:val="center"/>
          </w:tcPr>
          <w:p w:rsidR="00667C38" w:rsidRPr="00667C38" w:rsidRDefault="00667C38" w:rsidP="00667C38"/>
        </w:tc>
        <w:tc>
          <w:tcPr>
            <w:tcW w:w="1842" w:type="dxa"/>
          </w:tcPr>
          <w:p w:rsidR="00667C38" w:rsidRPr="00667C38" w:rsidRDefault="00667C38" w:rsidP="00667C38">
            <w:r w:rsidRPr="00667C38">
              <w:t>областной бюджет</w:t>
            </w:r>
          </w:p>
        </w:tc>
        <w:tc>
          <w:tcPr>
            <w:tcW w:w="930" w:type="dxa"/>
            <w:vAlign w:val="center"/>
          </w:tcPr>
          <w:p w:rsidR="00667C38" w:rsidRPr="00667C38" w:rsidRDefault="00667C38" w:rsidP="00667C38">
            <w:r w:rsidRPr="00667C38">
              <w:t>93622,2</w:t>
            </w:r>
          </w:p>
        </w:tc>
        <w:tc>
          <w:tcPr>
            <w:tcW w:w="931" w:type="dxa"/>
            <w:vAlign w:val="center"/>
          </w:tcPr>
          <w:p w:rsidR="00667C38" w:rsidRPr="00667C38" w:rsidRDefault="00667C38" w:rsidP="00667C38">
            <w:r w:rsidRPr="00667C38">
              <w:t>93622,2</w:t>
            </w:r>
          </w:p>
        </w:tc>
        <w:tc>
          <w:tcPr>
            <w:tcW w:w="978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933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992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851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851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957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957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779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709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851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682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</w:tr>
      <w:tr w:rsidR="00667C38" w:rsidRPr="00667C38" w:rsidTr="00D26B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2350" w:type="dxa"/>
            <w:vMerge/>
            <w:vAlign w:val="center"/>
          </w:tcPr>
          <w:p w:rsidR="00667C38" w:rsidRPr="00667C38" w:rsidRDefault="00667C38" w:rsidP="00667C38"/>
        </w:tc>
        <w:tc>
          <w:tcPr>
            <w:tcW w:w="1842" w:type="dxa"/>
          </w:tcPr>
          <w:p w:rsidR="00667C38" w:rsidRPr="00667C38" w:rsidRDefault="00667C38" w:rsidP="00667C38">
            <w:r w:rsidRPr="00667C38">
              <w:t>федеральный бюджет</w:t>
            </w:r>
          </w:p>
        </w:tc>
        <w:tc>
          <w:tcPr>
            <w:tcW w:w="930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931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978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933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992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851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851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957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957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779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709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851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682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</w:tr>
      <w:tr w:rsidR="00667C38" w:rsidRPr="00667C38" w:rsidTr="00D26B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2350" w:type="dxa"/>
            <w:vMerge/>
            <w:vAlign w:val="center"/>
          </w:tcPr>
          <w:p w:rsidR="00667C38" w:rsidRPr="00667C38" w:rsidRDefault="00667C38" w:rsidP="00667C38"/>
        </w:tc>
        <w:tc>
          <w:tcPr>
            <w:tcW w:w="1842" w:type="dxa"/>
          </w:tcPr>
          <w:p w:rsidR="00667C38" w:rsidRPr="00667C38" w:rsidRDefault="00667C38" w:rsidP="00667C38">
            <w:r w:rsidRPr="00667C38">
              <w:t>местный бюджет</w:t>
            </w:r>
          </w:p>
        </w:tc>
        <w:tc>
          <w:tcPr>
            <w:tcW w:w="930" w:type="dxa"/>
            <w:vAlign w:val="center"/>
          </w:tcPr>
          <w:p w:rsidR="00667C38" w:rsidRPr="00667C38" w:rsidRDefault="00667C38" w:rsidP="00667C38">
            <w:r w:rsidRPr="00667C38">
              <w:t>6008,8</w:t>
            </w:r>
          </w:p>
        </w:tc>
        <w:tc>
          <w:tcPr>
            <w:tcW w:w="931" w:type="dxa"/>
            <w:vAlign w:val="center"/>
          </w:tcPr>
          <w:p w:rsidR="00667C38" w:rsidRPr="00667C38" w:rsidRDefault="00667C38" w:rsidP="00667C38">
            <w:r w:rsidRPr="00667C38">
              <w:t>6008,8</w:t>
            </w:r>
          </w:p>
        </w:tc>
        <w:tc>
          <w:tcPr>
            <w:tcW w:w="978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933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992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851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851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957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957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779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709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851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682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</w:tr>
      <w:tr w:rsidR="00667C38" w:rsidRPr="00667C38" w:rsidTr="00D26B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2350" w:type="dxa"/>
            <w:vMerge/>
            <w:vAlign w:val="center"/>
          </w:tcPr>
          <w:p w:rsidR="00667C38" w:rsidRPr="00667C38" w:rsidRDefault="00667C38" w:rsidP="00667C38"/>
        </w:tc>
        <w:tc>
          <w:tcPr>
            <w:tcW w:w="1842" w:type="dxa"/>
          </w:tcPr>
          <w:p w:rsidR="00667C38" w:rsidRPr="00667C38" w:rsidRDefault="00667C38" w:rsidP="00667C38">
            <w:r w:rsidRPr="00667C38">
              <w:t>внебюджетные источники</w:t>
            </w:r>
          </w:p>
        </w:tc>
        <w:tc>
          <w:tcPr>
            <w:tcW w:w="930" w:type="dxa"/>
            <w:vAlign w:val="center"/>
          </w:tcPr>
          <w:p w:rsidR="00667C38" w:rsidRPr="00667C38" w:rsidRDefault="00667C38" w:rsidP="00667C38"/>
        </w:tc>
        <w:tc>
          <w:tcPr>
            <w:tcW w:w="931" w:type="dxa"/>
            <w:vAlign w:val="center"/>
          </w:tcPr>
          <w:p w:rsidR="00667C38" w:rsidRPr="00667C38" w:rsidRDefault="00667C38" w:rsidP="00667C38"/>
        </w:tc>
        <w:tc>
          <w:tcPr>
            <w:tcW w:w="978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933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992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851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851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957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957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779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709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851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682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</w:tr>
      <w:tr w:rsidR="00667C38" w:rsidRPr="00667C38" w:rsidTr="00D26B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2350" w:type="dxa"/>
            <w:vMerge w:val="restart"/>
            <w:vAlign w:val="center"/>
          </w:tcPr>
          <w:p w:rsidR="00667C38" w:rsidRPr="00667C38" w:rsidRDefault="00667C38" w:rsidP="00667C38">
            <w:r w:rsidRPr="00667C38">
              <w:t xml:space="preserve">строительство распределительных газовых сетей в с. </w:t>
            </w:r>
            <w:proofErr w:type="spellStart"/>
            <w:r w:rsidRPr="00667C38">
              <w:t>Литвиновка</w:t>
            </w:r>
            <w:proofErr w:type="spellEnd"/>
            <w:r w:rsidRPr="00667C38">
              <w:t xml:space="preserve"> </w:t>
            </w:r>
            <w:proofErr w:type="spellStart"/>
            <w:r w:rsidRPr="00667C38">
              <w:t>Белокалитвинского</w:t>
            </w:r>
            <w:proofErr w:type="spellEnd"/>
            <w:r w:rsidRPr="00667C38">
              <w:t xml:space="preserve"> района Ростовской области</w:t>
            </w:r>
          </w:p>
        </w:tc>
        <w:tc>
          <w:tcPr>
            <w:tcW w:w="1842" w:type="dxa"/>
          </w:tcPr>
          <w:p w:rsidR="00667C38" w:rsidRPr="00667C38" w:rsidRDefault="00667C38" w:rsidP="00667C38">
            <w:r w:rsidRPr="00667C38">
              <w:t>всего</w:t>
            </w:r>
          </w:p>
        </w:tc>
        <w:tc>
          <w:tcPr>
            <w:tcW w:w="930" w:type="dxa"/>
            <w:vAlign w:val="center"/>
          </w:tcPr>
          <w:p w:rsidR="00667C38" w:rsidRPr="00667C38" w:rsidRDefault="00667C38" w:rsidP="00667C38">
            <w:r w:rsidRPr="00667C38">
              <w:t>32183,3</w:t>
            </w:r>
          </w:p>
        </w:tc>
        <w:tc>
          <w:tcPr>
            <w:tcW w:w="931" w:type="dxa"/>
            <w:vAlign w:val="center"/>
          </w:tcPr>
          <w:p w:rsidR="00667C38" w:rsidRPr="00667C38" w:rsidRDefault="00667C38" w:rsidP="00667C38">
            <w:r w:rsidRPr="00667C38">
              <w:t>32183,3</w:t>
            </w:r>
          </w:p>
        </w:tc>
        <w:tc>
          <w:tcPr>
            <w:tcW w:w="978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933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992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851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851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957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957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779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709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851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682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</w:tr>
      <w:tr w:rsidR="00667C38" w:rsidRPr="00667C38" w:rsidTr="00D26B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2350" w:type="dxa"/>
            <w:vMerge/>
            <w:vAlign w:val="center"/>
          </w:tcPr>
          <w:p w:rsidR="00667C38" w:rsidRPr="00667C38" w:rsidRDefault="00667C38" w:rsidP="00667C38"/>
        </w:tc>
        <w:tc>
          <w:tcPr>
            <w:tcW w:w="1842" w:type="dxa"/>
          </w:tcPr>
          <w:p w:rsidR="00667C38" w:rsidRPr="00667C38" w:rsidRDefault="00667C38" w:rsidP="00667C38">
            <w:r w:rsidRPr="00667C38">
              <w:t>областной бюджет</w:t>
            </w:r>
          </w:p>
        </w:tc>
        <w:tc>
          <w:tcPr>
            <w:tcW w:w="930" w:type="dxa"/>
            <w:vAlign w:val="center"/>
          </w:tcPr>
          <w:p w:rsidR="00667C38" w:rsidRPr="00667C38" w:rsidRDefault="00667C38" w:rsidP="00667C38">
            <w:r w:rsidRPr="00667C38">
              <w:t>30221,5</w:t>
            </w:r>
          </w:p>
        </w:tc>
        <w:tc>
          <w:tcPr>
            <w:tcW w:w="931" w:type="dxa"/>
            <w:vAlign w:val="center"/>
          </w:tcPr>
          <w:p w:rsidR="00667C38" w:rsidRPr="00667C38" w:rsidRDefault="00667C38" w:rsidP="00667C38">
            <w:r w:rsidRPr="00667C38">
              <w:t>30221,5</w:t>
            </w:r>
          </w:p>
        </w:tc>
        <w:tc>
          <w:tcPr>
            <w:tcW w:w="978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933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992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851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851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957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957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779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709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851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682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</w:tr>
      <w:tr w:rsidR="00667C38" w:rsidRPr="00667C38" w:rsidTr="00D26B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2350" w:type="dxa"/>
            <w:vMerge/>
            <w:vAlign w:val="center"/>
          </w:tcPr>
          <w:p w:rsidR="00667C38" w:rsidRPr="00667C38" w:rsidRDefault="00667C38" w:rsidP="00667C38"/>
        </w:tc>
        <w:tc>
          <w:tcPr>
            <w:tcW w:w="1842" w:type="dxa"/>
          </w:tcPr>
          <w:p w:rsidR="00667C38" w:rsidRPr="00667C38" w:rsidRDefault="00667C38" w:rsidP="00667C38">
            <w:r w:rsidRPr="00667C38">
              <w:t>федеральный бюджет</w:t>
            </w:r>
          </w:p>
        </w:tc>
        <w:tc>
          <w:tcPr>
            <w:tcW w:w="930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931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978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933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992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851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851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957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957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779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709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851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682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</w:tr>
      <w:tr w:rsidR="00667C38" w:rsidRPr="00667C38" w:rsidTr="00D26B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2350" w:type="dxa"/>
            <w:vMerge/>
            <w:vAlign w:val="center"/>
          </w:tcPr>
          <w:p w:rsidR="00667C38" w:rsidRPr="00667C38" w:rsidRDefault="00667C38" w:rsidP="00667C38"/>
        </w:tc>
        <w:tc>
          <w:tcPr>
            <w:tcW w:w="1842" w:type="dxa"/>
          </w:tcPr>
          <w:p w:rsidR="00667C38" w:rsidRPr="00667C38" w:rsidRDefault="00667C38" w:rsidP="00667C38">
            <w:r w:rsidRPr="00667C38">
              <w:t>местный бюджет</w:t>
            </w:r>
          </w:p>
        </w:tc>
        <w:tc>
          <w:tcPr>
            <w:tcW w:w="930" w:type="dxa"/>
            <w:vAlign w:val="center"/>
          </w:tcPr>
          <w:p w:rsidR="00667C38" w:rsidRPr="00667C38" w:rsidRDefault="00667C38" w:rsidP="00667C38">
            <w:r w:rsidRPr="00667C38">
              <w:t>1961,8</w:t>
            </w:r>
          </w:p>
        </w:tc>
        <w:tc>
          <w:tcPr>
            <w:tcW w:w="931" w:type="dxa"/>
            <w:vAlign w:val="center"/>
          </w:tcPr>
          <w:p w:rsidR="00667C38" w:rsidRPr="00667C38" w:rsidRDefault="00667C38" w:rsidP="00667C38">
            <w:r w:rsidRPr="00667C38">
              <w:t>1961,8</w:t>
            </w:r>
          </w:p>
        </w:tc>
        <w:tc>
          <w:tcPr>
            <w:tcW w:w="978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933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992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851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851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957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957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779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709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851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682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</w:tr>
      <w:tr w:rsidR="00667C38" w:rsidRPr="00667C38" w:rsidTr="00D26B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2350" w:type="dxa"/>
            <w:vMerge/>
            <w:vAlign w:val="center"/>
          </w:tcPr>
          <w:p w:rsidR="00667C38" w:rsidRPr="00667C38" w:rsidRDefault="00667C38" w:rsidP="00667C38"/>
        </w:tc>
        <w:tc>
          <w:tcPr>
            <w:tcW w:w="1842" w:type="dxa"/>
          </w:tcPr>
          <w:p w:rsidR="00667C38" w:rsidRPr="00667C38" w:rsidRDefault="00667C38" w:rsidP="00667C38">
            <w:r w:rsidRPr="00667C38">
              <w:t>внебюджетные источники</w:t>
            </w:r>
          </w:p>
        </w:tc>
        <w:tc>
          <w:tcPr>
            <w:tcW w:w="930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931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978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933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992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851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851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957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957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779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709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851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682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</w:tr>
      <w:tr w:rsidR="00667C38" w:rsidRPr="00667C38" w:rsidTr="00D26B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2350" w:type="dxa"/>
            <w:vMerge w:val="restart"/>
            <w:vAlign w:val="center"/>
          </w:tcPr>
          <w:p w:rsidR="00667C38" w:rsidRPr="00667C38" w:rsidRDefault="00667C38" w:rsidP="00667C38">
            <w:r w:rsidRPr="00667C38">
              <w:t xml:space="preserve">прокладка распределительных газопроводов в х. Ленина </w:t>
            </w:r>
            <w:proofErr w:type="spellStart"/>
            <w:r w:rsidRPr="00667C38">
              <w:t>Белокалитвинского</w:t>
            </w:r>
            <w:proofErr w:type="spellEnd"/>
            <w:r w:rsidRPr="00667C38">
              <w:t xml:space="preserve"> района Ростовской области</w:t>
            </w:r>
          </w:p>
        </w:tc>
        <w:tc>
          <w:tcPr>
            <w:tcW w:w="1842" w:type="dxa"/>
          </w:tcPr>
          <w:p w:rsidR="00667C38" w:rsidRPr="00667C38" w:rsidRDefault="00667C38" w:rsidP="00667C38">
            <w:r w:rsidRPr="00667C38">
              <w:t>всего</w:t>
            </w:r>
          </w:p>
        </w:tc>
        <w:tc>
          <w:tcPr>
            <w:tcW w:w="930" w:type="dxa"/>
            <w:vAlign w:val="center"/>
          </w:tcPr>
          <w:p w:rsidR="00667C38" w:rsidRPr="00667C38" w:rsidRDefault="00667C38" w:rsidP="00667C38">
            <w:r w:rsidRPr="00667C38">
              <w:t>35000,0</w:t>
            </w:r>
          </w:p>
        </w:tc>
        <w:tc>
          <w:tcPr>
            <w:tcW w:w="931" w:type="dxa"/>
            <w:vAlign w:val="center"/>
          </w:tcPr>
          <w:p w:rsidR="00667C38" w:rsidRPr="00667C38" w:rsidRDefault="00667C38" w:rsidP="00667C38">
            <w:r w:rsidRPr="00667C38">
              <w:t>35000,0</w:t>
            </w:r>
          </w:p>
        </w:tc>
        <w:tc>
          <w:tcPr>
            <w:tcW w:w="978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933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992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851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851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957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957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779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709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851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682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</w:tr>
      <w:tr w:rsidR="00667C38" w:rsidRPr="00667C38" w:rsidTr="00D26B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2350" w:type="dxa"/>
            <w:vMerge/>
            <w:vAlign w:val="center"/>
          </w:tcPr>
          <w:p w:rsidR="00667C38" w:rsidRPr="00667C38" w:rsidRDefault="00667C38" w:rsidP="00667C38"/>
        </w:tc>
        <w:tc>
          <w:tcPr>
            <w:tcW w:w="1842" w:type="dxa"/>
          </w:tcPr>
          <w:p w:rsidR="00667C38" w:rsidRPr="00667C38" w:rsidRDefault="00667C38" w:rsidP="00667C38">
            <w:r w:rsidRPr="00667C38">
              <w:t>областной бюджет</w:t>
            </w:r>
          </w:p>
        </w:tc>
        <w:tc>
          <w:tcPr>
            <w:tcW w:w="930" w:type="dxa"/>
            <w:vAlign w:val="center"/>
          </w:tcPr>
          <w:p w:rsidR="00667C38" w:rsidRPr="00667C38" w:rsidRDefault="00667C38" w:rsidP="00667C38">
            <w:r w:rsidRPr="00667C38">
              <w:t>32900,0</w:t>
            </w:r>
          </w:p>
        </w:tc>
        <w:tc>
          <w:tcPr>
            <w:tcW w:w="931" w:type="dxa"/>
            <w:vAlign w:val="center"/>
          </w:tcPr>
          <w:p w:rsidR="00667C38" w:rsidRPr="00667C38" w:rsidRDefault="00667C38" w:rsidP="00667C38">
            <w:r w:rsidRPr="00667C38">
              <w:t>32900,0</w:t>
            </w:r>
          </w:p>
        </w:tc>
        <w:tc>
          <w:tcPr>
            <w:tcW w:w="978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933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992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851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851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957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957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779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709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851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682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</w:tr>
      <w:tr w:rsidR="00667C38" w:rsidRPr="00667C38" w:rsidTr="00D26B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2350" w:type="dxa"/>
            <w:vMerge/>
            <w:vAlign w:val="center"/>
          </w:tcPr>
          <w:p w:rsidR="00667C38" w:rsidRPr="00667C38" w:rsidRDefault="00667C38" w:rsidP="00667C38"/>
        </w:tc>
        <w:tc>
          <w:tcPr>
            <w:tcW w:w="1842" w:type="dxa"/>
          </w:tcPr>
          <w:p w:rsidR="00667C38" w:rsidRPr="00667C38" w:rsidRDefault="00667C38" w:rsidP="00667C38">
            <w:r w:rsidRPr="00667C38">
              <w:t>федеральный бюджет</w:t>
            </w:r>
          </w:p>
        </w:tc>
        <w:tc>
          <w:tcPr>
            <w:tcW w:w="930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931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978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933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992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851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851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957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957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779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709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851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682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</w:tr>
      <w:tr w:rsidR="00667C38" w:rsidRPr="00667C38" w:rsidTr="00D26B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2350" w:type="dxa"/>
            <w:vMerge/>
            <w:vAlign w:val="center"/>
          </w:tcPr>
          <w:p w:rsidR="00667C38" w:rsidRPr="00667C38" w:rsidRDefault="00667C38" w:rsidP="00667C38"/>
        </w:tc>
        <w:tc>
          <w:tcPr>
            <w:tcW w:w="1842" w:type="dxa"/>
          </w:tcPr>
          <w:p w:rsidR="00667C38" w:rsidRPr="00667C38" w:rsidRDefault="00667C38" w:rsidP="00667C38">
            <w:r w:rsidRPr="00667C38">
              <w:t>местный бюджет</w:t>
            </w:r>
          </w:p>
        </w:tc>
        <w:tc>
          <w:tcPr>
            <w:tcW w:w="930" w:type="dxa"/>
            <w:vAlign w:val="center"/>
          </w:tcPr>
          <w:p w:rsidR="00667C38" w:rsidRPr="00667C38" w:rsidRDefault="00667C38" w:rsidP="00667C38">
            <w:r w:rsidRPr="00667C38">
              <w:t>2100,0</w:t>
            </w:r>
          </w:p>
        </w:tc>
        <w:tc>
          <w:tcPr>
            <w:tcW w:w="931" w:type="dxa"/>
            <w:vAlign w:val="center"/>
          </w:tcPr>
          <w:p w:rsidR="00667C38" w:rsidRPr="00667C38" w:rsidRDefault="00667C38" w:rsidP="00667C38">
            <w:r w:rsidRPr="00667C38">
              <w:t>2100,0</w:t>
            </w:r>
          </w:p>
        </w:tc>
        <w:tc>
          <w:tcPr>
            <w:tcW w:w="978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933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992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851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851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957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957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779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709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851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682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</w:tr>
      <w:tr w:rsidR="00667C38" w:rsidRPr="00667C38" w:rsidTr="00D26B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2350" w:type="dxa"/>
            <w:vMerge/>
            <w:vAlign w:val="center"/>
          </w:tcPr>
          <w:p w:rsidR="00667C38" w:rsidRPr="00667C38" w:rsidRDefault="00667C38" w:rsidP="00667C38"/>
        </w:tc>
        <w:tc>
          <w:tcPr>
            <w:tcW w:w="1842" w:type="dxa"/>
          </w:tcPr>
          <w:p w:rsidR="00667C38" w:rsidRPr="00667C38" w:rsidRDefault="00667C38" w:rsidP="00667C38">
            <w:r w:rsidRPr="00667C38">
              <w:t>внебюджетные источники</w:t>
            </w:r>
          </w:p>
        </w:tc>
        <w:tc>
          <w:tcPr>
            <w:tcW w:w="930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931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978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933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992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851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851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957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957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779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709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851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682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</w:tr>
      <w:tr w:rsidR="00667C38" w:rsidRPr="00667C38" w:rsidTr="00D26B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2350" w:type="dxa"/>
            <w:vMerge w:val="restart"/>
            <w:vAlign w:val="center"/>
          </w:tcPr>
          <w:p w:rsidR="00667C38" w:rsidRPr="00667C38" w:rsidRDefault="00667C38" w:rsidP="00667C38">
            <w:r w:rsidRPr="00667C38">
              <w:t xml:space="preserve">прокладка распределительных газопроводов в х. </w:t>
            </w:r>
            <w:proofErr w:type="spellStart"/>
            <w:r w:rsidRPr="00667C38">
              <w:t>Грушевка</w:t>
            </w:r>
            <w:proofErr w:type="spellEnd"/>
            <w:r w:rsidRPr="00667C38">
              <w:t xml:space="preserve"> </w:t>
            </w:r>
            <w:proofErr w:type="spellStart"/>
            <w:r w:rsidRPr="00667C38">
              <w:t>Белокалитвинского</w:t>
            </w:r>
            <w:proofErr w:type="spellEnd"/>
            <w:r w:rsidRPr="00667C38">
              <w:t xml:space="preserve"> района Ростовской области</w:t>
            </w:r>
          </w:p>
        </w:tc>
        <w:tc>
          <w:tcPr>
            <w:tcW w:w="1842" w:type="dxa"/>
          </w:tcPr>
          <w:p w:rsidR="00667C38" w:rsidRPr="00667C38" w:rsidRDefault="00667C38" w:rsidP="00667C38">
            <w:r w:rsidRPr="00667C38">
              <w:t>всего</w:t>
            </w:r>
          </w:p>
        </w:tc>
        <w:tc>
          <w:tcPr>
            <w:tcW w:w="930" w:type="dxa"/>
            <w:vAlign w:val="center"/>
          </w:tcPr>
          <w:p w:rsidR="00667C38" w:rsidRPr="00667C38" w:rsidRDefault="00667C38" w:rsidP="00667C38">
            <w:r w:rsidRPr="00667C38">
              <w:t>22238,1</w:t>
            </w:r>
          </w:p>
        </w:tc>
        <w:tc>
          <w:tcPr>
            <w:tcW w:w="931" w:type="dxa"/>
            <w:vAlign w:val="center"/>
          </w:tcPr>
          <w:p w:rsidR="00667C38" w:rsidRPr="00667C38" w:rsidRDefault="00667C38" w:rsidP="00667C38">
            <w:r w:rsidRPr="00667C38">
              <w:t>22238,1</w:t>
            </w:r>
          </w:p>
        </w:tc>
        <w:tc>
          <w:tcPr>
            <w:tcW w:w="978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933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992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851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851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957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957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779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709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851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682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</w:tr>
      <w:tr w:rsidR="00667C38" w:rsidRPr="00667C38" w:rsidTr="00D26B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2350" w:type="dxa"/>
            <w:vMerge/>
            <w:vAlign w:val="center"/>
          </w:tcPr>
          <w:p w:rsidR="00667C38" w:rsidRPr="00667C38" w:rsidRDefault="00667C38" w:rsidP="00667C38"/>
        </w:tc>
        <w:tc>
          <w:tcPr>
            <w:tcW w:w="1842" w:type="dxa"/>
          </w:tcPr>
          <w:p w:rsidR="00667C38" w:rsidRPr="00667C38" w:rsidRDefault="00667C38" w:rsidP="00667C38">
            <w:r w:rsidRPr="00667C38">
              <w:t>областной бюджет</w:t>
            </w:r>
          </w:p>
        </w:tc>
        <w:tc>
          <w:tcPr>
            <w:tcW w:w="930" w:type="dxa"/>
            <w:vAlign w:val="center"/>
          </w:tcPr>
          <w:p w:rsidR="00667C38" w:rsidRPr="00667C38" w:rsidRDefault="00667C38" w:rsidP="00667C38">
            <w:r w:rsidRPr="00667C38">
              <w:t>20903,8</w:t>
            </w:r>
          </w:p>
        </w:tc>
        <w:tc>
          <w:tcPr>
            <w:tcW w:w="931" w:type="dxa"/>
            <w:vAlign w:val="center"/>
          </w:tcPr>
          <w:p w:rsidR="00667C38" w:rsidRPr="00667C38" w:rsidRDefault="00667C38" w:rsidP="00667C38">
            <w:r w:rsidRPr="00667C38">
              <w:t>20903,8</w:t>
            </w:r>
          </w:p>
        </w:tc>
        <w:tc>
          <w:tcPr>
            <w:tcW w:w="978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933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992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851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851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957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957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779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709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851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682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</w:tr>
      <w:tr w:rsidR="00667C38" w:rsidRPr="00667C38" w:rsidTr="00D26B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2350" w:type="dxa"/>
            <w:vMerge/>
            <w:vAlign w:val="center"/>
          </w:tcPr>
          <w:p w:rsidR="00667C38" w:rsidRPr="00667C38" w:rsidRDefault="00667C38" w:rsidP="00667C38"/>
        </w:tc>
        <w:tc>
          <w:tcPr>
            <w:tcW w:w="1842" w:type="dxa"/>
          </w:tcPr>
          <w:p w:rsidR="00667C38" w:rsidRPr="00667C38" w:rsidRDefault="00667C38" w:rsidP="00667C38">
            <w:r w:rsidRPr="00667C38">
              <w:t>федеральный бюджет</w:t>
            </w:r>
          </w:p>
        </w:tc>
        <w:tc>
          <w:tcPr>
            <w:tcW w:w="930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931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978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933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992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851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851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957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957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779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709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851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682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</w:tr>
      <w:tr w:rsidR="00667C38" w:rsidRPr="00667C38" w:rsidTr="00D26B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2350" w:type="dxa"/>
            <w:vMerge/>
            <w:vAlign w:val="center"/>
          </w:tcPr>
          <w:p w:rsidR="00667C38" w:rsidRPr="00667C38" w:rsidRDefault="00667C38" w:rsidP="00667C38"/>
        </w:tc>
        <w:tc>
          <w:tcPr>
            <w:tcW w:w="1842" w:type="dxa"/>
          </w:tcPr>
          <w:p w:rsidR="00667C38" w:rsidRPr="00667C38" w:rsidRDefault="00667C38" w:rsidP="00667C38">
            <w:r w:rsidRPr="00667C38">
              <w:t>местный бюджет</w:t>
            </w:r>
          </w:p>
        </w:tc>
        <w:tc>
          <w:tcPr>
            <w:tcW w:w="930" w:type="dxa"/>
            <w:vAlign w:val="center"/>
          </w:tcPr>
          <w:p w:rsidR="00667C38" w:rsidRPr="00667C38" w:rsidRDefault="00667C38" w:rsidP="00667C38">
            <w:r w:rsidRPr="00667C38">
              <w:t>1334,3</w:t>
            </w:r>
          </w:p>
        </w:tc>
        <w:tc>
          <w:tcPr>
            <w:tcW w:w="931" w:type="dxa"/>
            <w:vAlign w:val="center"/>
          </w:tcPr>
          <w:p w:rsidR="00667C38" w:rsidRPr="00667C38" w:rsidRDefault="00667C38" w:rsidP="00667C38">
            <w:r w:rsidRPr="00667C38">
              <w:t>1334,3</w:t>
            </w:r>
          </w:p>
        </w:tc>
        <w:tc>
          <w:tcPr>
            <w:tcW w:w="978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933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992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851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851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957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957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779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709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851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682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</w:tr>
      <w:tr w:rsidR="00667C38" w:rsidRPr="00667C38" w:rsidTr="00D26B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2350" w:type="dxa"/>
            <w:vMerge/>
            <w:vAlign w:val="center"/>
          </w:tcPr>
          <w:p w:rsidR="00667C38" w:rsidRPr="00667C38" w:rsidRDefault="00667C38" w:rsidP="00667C38"/>
        </w:tc>
        <w:tc>
          <w:tcPr>
            <w:tcW w:w="1842" w:type="dxa"/>
          </w:tcPr>
          <w:p w:rsidR="00667C38" w:rsidRPr="00667C38" w:rsidRDefault="00667C38" w:rsidP="00667C38">
            <w:r w:rsidRPr="00667C38">
              <w:t>внебюджетные источники</w:t>
            </w:r>
          </w:p>
        </w:tc>
        <w:tc>
          <w:tcPr>
            <w:tcW w:w="930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931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978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933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992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851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851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957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957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779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709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851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682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</w:tr>
      <w:tr w:rsidR="00667C38" w:rsidRPr="00667C38" w:rsidTr="00D26B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2350" w:type="dxa"/>
            <w:vMerge w:val="restart"/>
            <w:vAlign w:val="center"/>
          </w:tcPr>
          <w:p w:rsidR="00667C38" w:rsidRPr="00667C38" w:rsidRDefault="00667C38" w:rsidP="00667C38">
            <w:r w:rsidRPr="00667C38">
              <w:t xml:space="preserve">прокладка распределительных газопроводов в х. </w:t>
            </w:r>
            <w:proofErr w:type="spellStart"/>
            <w:r w:rsidRPr="00667C38">
              <w:t>Семимаячный</w:t>
            </w:r>
            <w:proofErr w:type="spellEnd"/>
            <w:r w:rsidRPr="00667C38">
              <w:t xml:space="preserve"> </w:t>
            </w:r>
            <w:proofErr w:type="spellStart"/>
            <w:r w:rsidRPr="00667C38">
              <w:t>Белокалитвинского</w:t>
            </w:r>
            <w:proofErr w:type="spellEnd"/>
            <w:r w:rsidRPr="00667C38">
              <w:t xml:space="preserve"> района Ростовской области</w:t>
            </w:r>
          </w:p>
        </w:tc>
        <w:tc>
          <w:tcPr>
            <w:tcW w:w="1842" w:type="dxa"/>
          </w:tcPr>
          <w:p w:rsidR="00667C38" w:rsidRPr="00667C38" w:rsidRDefault="00667C38" w:rsidP="00667C38">
            <w:r w:rsidRPr="00667C38">
              <w:t>всего</w:t>
            </w:r>
          </w:p>
        </w:tc>
        <w:tc>
          <w:tcPr>
            <w:tcW w:w="930" w:type="dxa"/>
            <w:vAlign w:val="center"/>
          </w:tcPr>
          <w:p w:rsidR="00667C38" w:rsidRPr="00667C38" w:rsidRDefault="00667C38" w:rsidP="00667C38">
            <w:r w:rsidRPr="00667C38">
              <w:t>10209,6</w:t>
            </w:r>
          </w:p>
        </w:tc>
        <w:tc>
          <w:tcPr>
            <w:tcW w:w="931" w:type="dxa"/>
            <w:vAlign w:val="center"/>
          </w:tcPr>
          <w:p w:rsidR="00667C38" w:rsidRPr="00667C38" w:rsidRDefault="00667C38" w:rsidP="00667C38">
            <w:r w:rsidRPr="00667C38">
              <w:t>10209,6</w:t>
            </w:r>
          </w:p>
        </w:tc>
        <w:tc>
          <w:tcPr>
            <w:tcW w:w="978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933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992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851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851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957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957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779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709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851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682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</w:tr>
      <w:tr w:rsidR="00667C38" w:rsidRPr="00667C38" w:rsidTr="00D26B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2350" w:type="dxa"/>
            <w:vMerge/>
            <w:vAlign w:val="center"/>
          </w:tcPr>
          <w:p w:rsidR="00667C38" w:rsidRPr="00667C38" w:rsidRDefault="00667C38" w:rsidP="00667C38"/>
        </w:tc>
        <w:tc>
          <w:tcPr>
            <w:tcW w:w="1842" w:type="dxa"/>
          </w:tcPr>
          <w:p w:rsidR="00667C38" w:rsidRPr="00667C38" w:rsidRDefault="00667C38" w:rsidP="00667C38">
            <w:r w:rsidRPr="00667C38">
              <w:t>областной бюджет</w:t>
            </w:r>
          </w:p>
        </w:tc>
        <w:tc>
          <w:tcPr>
            <w:tcW w:w="930" w:type="dxa"/>
            <w:vAlign w:val="center"/>
          </w:tcPr>
          <w:p w:rsidR="00667C38" w:rsidRPr="00667C38" w:rsidRDefault="00667C38" w:rsidP="00667C38">
            <w:r w:rsidRPr="00667C38">
              <w:t>9596,9</w:t>
            </w:r>
          </w:p>
        </w:tc>
        <w:tc>
          <w:tcPr>
            <w:tcW w:w="931" w:type="dxa"/>
            <w:vAlign w:val="center"/>
          </w:tcPr>
          <w:p w:rsidR="00667C38" w:rsidRPr="00667C38" w:rsidRDefault="00667C38" w:rsidP="00667C38">
            <w:r w:rsidRPr="00667C38">
              <w:t>9596,9</w:t>
            </w:r>
          </w:p>
        </w:tc>
        <w:tc>
          <w:tcPr>
            <w:tcW w:w="978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933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992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851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851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957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957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779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709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851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682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</w:tr>
      <w:tr w:rsidR="00667C38" w:rsidRPr="00667C38" w:rsidTr="00D26B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2350" w:type="dxa"/>
            <w:vMerge/>
            <w:vAlign w:val="center"/>
          </w:tcPr>
          <w:p w:rsidR="00667C38" w:rsidRPr="00667C38" w:rsidRDefault="00667C38" w:rsidP="00667C38"/>
        </w:tc>
        <w:tc>
          <w:tcPr>
            <w:tcW w:w="1842" w:type="dxa"/>
          </w:tcPr>
          <w:p w:rsidR="00667C38" w:rsidRPr="00667C38" w:rsidRDefault="00667C38" w:rsidP="00667C38">
            <w:r w:rsidRPr="00667C38">
              <w:t>федеральный бюджет</w:t>
            </w:r>
          </w:p>
        </w:tc>
        <w:tc>
          <w:tcPr>
            <w:tcW w:w="930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931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978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933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992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851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851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957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957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779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709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851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682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</w:tr>
      <w:tr w:rsidR="00667C38" w:rsidRPr="00667C38" w:rsidTr="00D26B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2350" w:type="dxa"/>
            <w:vMerge/>
            <w:vAlign w:val="center"/>
          </w:tcPr>
          <w:p w:rsidR="00667C38" w:rsidRPr="00667C38" w:rsidRDefault="00667C38" w:rsidP="00667C38"/>
        </w:tc>
        <w:tc>
          <w:tcPr>
            <w:tcW w:w="1842" w:type="dxa"/>
          </w:tcPr>
          <w:p w:rsidR="00667C38" w:rsidRPr="00667C38" w:rsidRDefault="00667C38" w:rsidP="00667C38">
            <w:r w:rsidRPr="00667C38">
              <w:t>местный бюджет</w:t>
            </w:r>
          </w:p>
        </w:tc>
        <w:tc>
          <w:tcPr>
            <w:tcW w:w="930" w:type="dxa"/>
            <w:vAlign w:val="center"/>
          </w:tcPr>
          <w:p w:rsidR="00667C38" w:rsidRPr="00667C38" w:rsidRDefault="00667C38" w:rsidP="00667C38">
            <w:r w:rsidRPr="00667C38">
              <w:t>612,7</w:t>
            </w:r>
          </w:p>
        </w:tc>
        <w:tc>
          <w:tcPr>
            <w:tcW w:w="931" w:type="dxa"/>
            <w:vAlign w:val="center"/>
          </w:tcPr>
          <w:p w:rsidR="00667C38" w:rsidRPr="00667C38" w:rsidRDefault="00667C38" w:rsidP="00667C38">
            <w:r w:rsidRPr="00667C38">
              <w:t>612,7</w:t>
            </w:r>
          </w:p>
        </w:tc>
        <w:tc>
          <w:tcPr>
            <w:tcW w:w="978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933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992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851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851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957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957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779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709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851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682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</w:tr>
      <w:tr w:rsidR="00667C38" w:rsidRPr="00667C38" w:rsidTr="00D26B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2350" w:type="dxa"/>
            <w:vMerge/>
            <w:vAlign w:val="center"/>
          </w:tcPr>
          <w:p w:rsidR="00667C38" w:rsidRPr="00667C38" w:rsidRDefault="00667C38" w:rsidP="00667C38"/>
        </w:tc>
        <w:tc>
          <w:tcPr>
            <w:tcW w:w="1842" w:type="dxa"/>
          </w:tcPr>
          <w:p w:rsidR="00667C38" w:rsidRPr="00667C38" w:rsidRDefault="00667C38" w:rsidP="00667C38">
            <w:r w:rsidRPr="00667C38">
              <w:t>внебюджетные источники</w:t>
            </w:r>
          </w:p>
        </w:tc>
        <w:tc>
          <w:tcPr>
            <w:tcW w:w="930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931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978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933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992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851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851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957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957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779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709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851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682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</w:tr>
      <w:tr w:rsidR="00667C38" w:rsidRPr="00667C38" w:rsidTr="00D26B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2350" w:type="dxa"/>
            <w:vMerge w:val="restart"/>
            <w:vAlign w:val="center"/>
          </w:tcPr>
          <w:p w:rsidR="00667C38" w:rsidRPr="00667C38" w:rsidRDefault="00667C38" w:rsidP="00667C38">
            <w:r w:rsidRPr="00667C38">
              <w:t xml:space="preserve">субсидия для </w:t>
            </w:r>
            <w:proofErr w:type="spellStart"/>
            <w:r w:rsidRPr="00667C38">
              <w:t>софинансирования</w:t>
            </w:r>
            <w:proofErr w:type="spellEnd"/>
            <w:r w:rsidRPr="00667C38">
              <w:t xml:space="preserve"> расходных обязательств, возникающих при выполнении полномочий органов местного самоуправления по вопросам местного значения (разработка проектно-сметной документации на строительство и реконструкцию объектов газификации)</w:t>
            </w:r>
          </w:p>
        </w:tc>
        <w:tc>
          <w:tcPr>
            <w:tcW w:w="1842" w:type="dxa"/>
          </w:tcPr>
          <w:p w:rsidR="00667C38" w:rsidRPr="00667C38" w:rsidRDefault="00667C38" w:rsidP="00667C38">
            <w:r w:rsidRPr="00667C38">
              <w:t>всего</w:t>
            </w:r>
          </w:p>
        </w:tc>
        <w:tc>
          <w:tcPr>
            <w:tcW w:w="930" w:type="dxa"/>
            <w:vAlign w:val="center"/>
          </w:tcPr>
          <w:p w:rsidR="00667C38" w:rsidRPr="00667C38" w:rsidRDefault="00667C38" w:rsidP="00667C38">
            <w:r w:rsidRPr="00667C38">
              <w:t>29248,3</w:t>
            </w:r>
          </w:p>
        </w:tc>
        <w:tc>
          <w:tcPr>
            <w:tcW w:w="931" w:type="dxa"/>
            <w:vAlign w:val="center"/>
          </w:tcPr>
          <w:p w:rsidR="00667C38" w:rsidRPr="00667C38" w:rsidRDefault="00667C38" w:rsidP="00667C38">
            <w:r w:rsidRPr="00667C38">
              <w:t>29248,3</w:t>
            </w:r>
          </w:p>
        </w:tc>
        <w:tc>
          <w:tcPr>
            <w:tcW w:w="978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933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992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851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851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957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957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779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709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851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682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</w:tr>
      <w:tr w:rsidR="00667C38" w:rsidRPr="00667C38" w:rsidTr="00D26B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2350" w:type="dxa"/>
            <w:vMerge/>
            <w:vAlign w:val="center"/>
          </w:tcPr>
          <w:p w:rsidR="00667C38" w:rsidRPr="00667C38" w:rsidRDefault="00667C38" w:rsidP="00667C38"/>
        </w:tc>
        <w:tc>
          <w:tcPr>
            <w:tcW w:w="1842" w:type="dxa"/>
          </w:tcPr>
          <w:p w:rsidR="00667C38" w:rsidRPr="00667C38" w:rsidRDefault="00667C38" w:rsidP="00667C38">
            <w:r w:rsidRPr="00667C38">
              <w:t>областной бюджет</w:t>
            </w:r>
          </w:p>
        </w:tc>
        <w:tc>
          <w:tcPr>
            <w:tcW w:w="930" w:type="dxa"/>
            <w:vAlign w:val="center"/>
          </w:tcPr>
          <w:p w:rsidR="00667C38" w:rsidRPr="00667C38" w:rsidRDefault="00667C38" w:rsidP="00667C38">
            <w:r w:rsidRPr="00667C38">
              <w:t>27493,3</w:t>
            </w:r>
          </w:p>
        </w:tc>
        <w:tc>
          <w:tcPr>
            <w:tcW w:w="931" w:type="dxa"/>
            <w:vAlign w:val="center"/>
          </w:tcPr>
          <w:p w:rsidR="00667C38" w:rsidRPr="00667C38" w:rsidRDefault="00667C38" w:rsidP="00667C38">
            <w:r w:rsidRPr="00667C38">
              <w:t>27493,3</w:t>
            </w:r>
          </w:p>
        </w:tc>
        <w:tc>
          <w:tcPr>
            <w:tcW w:w="978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933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992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851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851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957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957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779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709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851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682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</w:tr>
      <w:tr w:rsidR="00667C38" w:rsidRPr="00667C38" w:rsidTr="00D26B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2350" w:type="dxa"/>
            <w:vMerge/>
            <w:vAlign w:val="center"/>
          </w:tcPr>
          <w:p w:rsidR="00667C38" w:rsidRPr="00667C38" w:rsidRDefault="00667C38" w:rsidP="00667C38"/>
        </w:tc>
        <w:tc>
          <w:tcPr>
            <w:tcW w:w="1842" w:type="dxa"/>
          </w:tcPr>
          <w:p w:rsidR="00667C38" w:rsidRPr="00667C38" w:rsidRDefault="00667C38" w:rsidP="00667C38">
            <w:r w:rsidRPr="00667C38">
              <w:t>федеральный бюджет</w:t>
            </w:r>
          </w:p>
        </w:tc>
        <w:tc>
          <w:tcPr>
            <w:tcW w:w="930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931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978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933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992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851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851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957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957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779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709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851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682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</w:tr>
      <w:tr w:rsidR="00667C38" w:rsidRPr="00667C38" w:rsidTr="00D26B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2350" w:type="dxa"/>
            <w:vMerge/>
            <w:vAlign w:val="center"/>
          </w:tcPr>
          <w:p w:rsidR="00667C38" w:rsidRPr="00667C38" w:rsidRDefault="00667C38" w:rsidP="00667C38"/>
        </w:tc>
        <w:tc>
          <w:tcPr>
            <w:tcW w:w="1842" w:type="dxa"/>
          </w:tcPr>
          <w:p w:rsidR="00667C38" w:rsidRPr="00667C38" w:rsidRDefault="00667C38" w:rsidP="00667C38">
            <w:r w:rsidRPr="00667C38">
              <w:t>местный бюджет</w:t>
            </w:r>
          </w:p>
        </w:tc>
        <w:tc>
          <w:tcPr>
            <w:tcW w:w="930" w:type="dxa"/>
            <w:vAlign w:val="center"/>
          </w:tcPr>
          <w:p w:rsidR="00667C38" w:rsidRPr="00667C38" w:rsidRDefault="00667C38" w:rsidP="00667C38">
            <w:r w:rsidRPr="00667C38">
              <w:t>1755,0</w:t>
            </w:r>
          </w:p>
        </w:tc>
        <w:tc>
          <w:tcPr>
            <w:tcW w:w="931" w:type="dxa"/>
            <w:vAlign w:val="center"/>
          </w:tcPr>
          <w:p w:rsidR="00667C38" w:rsidRPr="00667C38" w:rsidRDefault="00667C38" w:rsidP="00667C38">
            <w:r w:rsidRPr="00667C38">
              <w:t>1755,0</w:t>
            </w:r>
          </w:p>
        </w:tc>
        <w:tc>
          <w:tcPr>
            <w:tcW w:w="978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933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992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851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851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957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957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779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709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851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682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</w:tr>
      <w:tr w:rsidR="00667C38" w:rsidRPr="00667C38" w:rsidTr="00D26B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2350" w:type="dxa"/>
            <w:vMerge/>
            <w:vAlign w:val="center"/>
          </w:tcPr>
          <w:p w:rsidR="00667C38" w:rsidRPr="00667C38" w:rsidRDefault="00667C38" w:rsidP="00667C38"/>
        </w:tc>
        <w:tc>
          <w:tcPr>
            <w:tcW w:w="1842" w:type="dxa"/>
          </w:tcPr>
          <w:p w:rsidR="00667C38" w:rsidRPr="00667C38" w:rsidRDefault="00667C38" w:rsidP="00667C38">
            <w:r w:rsidRPr="00667C38">
              <w:t>внебюджетные источники</w:t>
            </w:r>
          </w:p>
        </w:tc>
        <w:tc>
          <w:tcPr>
            <w:tcW w:w="930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931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978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933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992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851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851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957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957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779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709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851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682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</w:tr>
      <w:tr w:rsidR="00667C38" w:rsidRPr="00667C38" w:rsidTr="00D26B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2350" w:type="dxa"/>
            <w:vMerge w:val="restart"/>
            <w:vAlign w:val="center"/>
          </w:tcPr>
          <w:p w:rsidR="00667C38" w:rsidRPr="00667C38" w:rsidRDefault="00667C38" w:rsidP="00667C38">
            <w:r w:rsidRPr="00667C38">
              <w:t xml:space="preserve">Иные межбюджетные трансферты на разработку проектно-сметной документации на капитальный ремонт, </w:t>
            </w:r>
            <w:r w:rsidRPr="00667C38">
              <w:lastRenderedPageBreak/>
              <w:t>реконструкцию, строительство объектов газификации, в том числе на изготовление смет и получения достоверности ПИР, изготовление расчетных схем</w:t>
            </w:r>
          </w:p>
        </w:tc>
        <w:tc>
          <w:tcPr>
            <w:tcW w:w="1842" w:type="dxa"/>
          </w:tcPr>
          <w:p w:rsidR="00667C38" w:rsidRPr="00667C38" w:rsidRDefault="00667C38" w:rsidP="00667C38">
            <w:r w:rsidRPr="00667C38">
              <w:lastRenderedPageBreak/>
              <w:t>всего</w:t>
            </w:r>
          </w:p>
        </w:tc>
        <w:tc>
          <w:tcPr>
            <w:tcW w:w="930" w:type="dxa"/>
            <w:vAlign w:val="center"/>
          </w:tcPr>
          <w:p w:rsidR="00667C38" w:rsidRPr="00667C38" w:rsidRDefault="00667C38" w:rsidP="00667C38">
            <w:r w:rsidRPr="00667C38">
              <w:t>270,4</w:t>
            </w:r>
          </w:p>
        </w:tc>
        <w:tc>
          <w:tcPr>
            <w:tcW w:w="931" w:type="dxa"/>
            <w:vAlign w:val="center"/>
          </w:tcPr>
          <w:p w:rsidR="00667C38" w:rsidRPr="00667C38" w:rsidRDefault="00667C38" w:rsidP="00667C38">
            <w:r w:rsidRPr="00667C38">
              <w:t>270,4</w:t>
            </w:r>
          </w:p>
        </w:tc>
        <w:tc>
          <w:tcPr>
            <w:tcW w:w="978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933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992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851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851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957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957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779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709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851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682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</w:tr>
      <w:tr w:rsidR="00667C38" w:rsidRPr="00667C38" w:rsidTr="00D26B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2350" w:type="dxa"/>
            <w:vMerge/>
            <w:vAlign w:val="center"/>
          </w:tcPr>
          <w:p w:rsidR="00667C38" w:rsidRPr="00667C38" w:rsidRDefault="00667C38" w:rsidP="00667C38"/>
        </w:tc>
        <w:tc>
          <w:tcPr>
            <w:tcW w:w="1842" w:type="dxa"/>
          </w:tcPr>
          <w:p w:rsidR="00667C38" w:rsidRPr="00667C38" w:rsidRDefault="00667C38" w:rsidP="00667C38">
            <w:r w:rsidRPr="00667C38">
              <w:t>областной бюджет</w:t>
            </w:r>
          </w:p>
        </w:tc>
        <w:tc>
          <w:tcPr>
            <w:tcW w:w="930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931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978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933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992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851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851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957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957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779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709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851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682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</w:tr>
      <w:tr w:rsidR="00667C38" w:rsidRPr="00667C38" w:rsidTr="00D26B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2350" w:type="dxa"/>
            <w:vMerge/>
            <w:vAlign w:val="center"/>
          </w:tcPr>
          <w:p w:rsidR="00667C38" w:rsidRPr="00667C38" w:rsidRDefault="00667C38" w:rsidP="00667C38"/>
        </w:tc>
        <w:tc>
          <w:tcPr>
            <w:tcW w:w="1842" w:type="dxa"/>
          </w:tcPr>
          <w:p w:rsidR="00667C38" w:rsidRPr="00667C38" w:rsidRDefault="00667C38" w:rsidP="00667C38">
            <w:r w:rsidRPr="00667C38">
              <w:t>федеральный бюджет</w:t>
            </w:r>
          </w:p>
        </w:tc>
        <w:tc>
          <w:tcPr>
            <w:tcW w:w="930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931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978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933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992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851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851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957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957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779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709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851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682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</w:tr>
      <w:tr w:rsidR="00667C38" w:rsidRPr="00667C38" w:rsidTr="00D26B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2350" w:type="dxa"/>
            <w:vMerge/>
            <w:vAlign w:val="center"/>
          </w:tcPr>
          <w:p w:rsidR="00667C38" w:rsidRPr="00667C38" w:rsidRDefault="00667C38" w:rsidP="00667C38"/>
        </w:tc>
        <w:tc>
          <w:tcPr>
            <w:tcW w:w="1842" w:type="dxa"/>
          </w:tcPr>
          <w:p w:rsidR="00667C38" w:rsidRPr="00667C38" w:rsidRDefault="00667C38" w:rsidP="00667C38">
            <w:r w:rsidRPr="00667C38">
              <w:t>местный бюджет</w:t>
            </w:r>
          </w:p>
        </w:tc>
        <w:tc>
          <w:tcPr>
            <w:tcW w:w="930" w:type="dxa"/>
            <w:vAlign w:val="center"/>
          </w:tcPr>
          <w:p w:rsidR="00667C38" w:rsidRPr="00667C38" w:rsidRDefault="00667C38" w:rsidP="00667C38">
            <w:r w:rsidRPr="00667C38">
              <w:t>270,4</w:t>
            </w:r>
          </w:p>
        </w:tc>
        <w:tc>
          <w:tcPr>
            <w:tcW w:w="931" w:type="dxa"/>
            <w:vAlign w:val="center"/>
          </w:tcPr>
          <w:p w:rsidR="00667C38" w:rsidRPr="00667C38" w:rsidRDefault="00667C38" w:rsidP="00667C38">
            <w:r w:rsidRPr="00667C38">
              <w:t>270,4</w:t>
            </w:r>
          </w:p>
        </w:tc>
        <w:tc>
          <w:tcPr>
            <w:tcW w:w="978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933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992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851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851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957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957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779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709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851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682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</w:tr>
      <w:tr w:rsidR="00667C38" w:rsidRPr="00667C38" w:rsidTr="00D26B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2350" w:type="dxa"/>
            <w:vMerge/>
            <w:vAlign w:val="center"/>
          </w:tcPr>
          <w:p w:rsidR="00667C38" w:rsidRPr="00667C38" w:rsidRDefault="00667C38" w:rsidP="00667C38"/>
        </w:tc>
        <w:tc>
          <w:tcPr>
            <w:tcW w:w="1842" w:type="dxa"/>
          </w:tcPr>
          <w:p w:rsidR="00667C38" w:rsidRPr="00667C38" w:rsidRDefault="00667C38" w:rsidP="00667C38">
            <w:r w:rsidRPr="00667C38">
              <w:t>внебюджетные источники</w:t>
            </w:r>
          </w:p>
        </w:tc>
        <w:tc>
          <w:tcPr>
            <w:tcW w:w="930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931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978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933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992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851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851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957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957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779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709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851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682" w:type="dxa"/>
            <w:vAlign w:val="center"/>
          </w:tcPr>
          <w:p w:rsidR="00667C38" w:rsidRPr="00667C38" w:rsidRDefault="00667C38" w:rsidP="00667C38">
            <w:r w:rsidRPr="00667C38">
              <w:t>–</w:t>
            </w:r>
          </w:p>
        </w:tc>
      </w:tr>
      <w:tr w:rsidR="00667C38" w:rsidRPr="00667C38" w:rsidTr="00D26B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2350" w:type="dxa"/>
            <w:vMerge w:val="restart"/>
          </w:tcPr>
          <w:p w:rsidR="00667C38" w:rsidRPr="00667C38" w:rsidRDefault="00667C38" w:rsidP="00667C38">
            <w:r w:rsidRPr="00667C38">
              <w:t xml:space="preserve">Подпрограмма 3 </w:t>
            </w:r>
          </w:p>
          <w:p w:rsidR="00667C38" w:rsidRPr="00667C38" w:rsidRDefault="00667C38" w:rsidP="00667C38">
            <w:r w:rsidRPr="00667C38">
              <w:t>Обеспечение реализа</w:t>
            </w:r>
            <w:r w:rsidRPr="00667C38">
              <w:softHyphen/>
              <w:t xml:space="preserve">ции муниципальной программы </w:t>
            </w:r>
            <w:proofErr w:type="spellStart"/>
            <w:r w:rsidRPr="00667C38">
              <w:t>Белокалитвинского</w:t>
            </w:r>
            <w:proofErr w:type="spellEnd"/>
            <w:r w:rsidRPr="00667C38">
              <w:t xml:space="preserve"> района «Развитие сельского хозяйства и регулирование рынков сельскохозяйственной продукции, сырья и продовольствия»</w:t>
            </w:r>
          </w:p>
          <w:p w:rsidR="00667C38" w:rsidRPr="00667C38" w:rsidRDefault="00667C38" w:rsidP="00667C38"/>
        </w:tc>
        <w:tc>
          <w:tcPr>
            <w:tcW w:w="1842" w:type="dxa"/>
          </w:tcPr>
          <w:p w:rsidR="00667C38" w:rsidRPr="00667C38" w:rsidRDefault="00667C38" w:rsidP="00667C38">
            <w:r w:rsidRPr="00667C38">
              <w:t>всего</w:t>
            </w:r>
          </w:p>
        </w:tc>
        <w:tc>
          <w:tcPr>
            <w:tcW w:w="930" w:type="dxa"/>
            <w:vAlign w:val="center"/>
          </w:tcPr>
          <w:p w:rsidR="00667C38" w:rsidRPr="00667C38" w:rsidRDefault="00667C38" w:rsidP="00667C38">
            <w:r w:rsidRPr="00667C38">
              <w:t>*</w:t>
            </w:r>
          </w:p>
        </w:tc>
        <w:tc>
          <w:tcPr>
            <w:tcW w:w="931" w:type="dxa"/>
            <w:vAlign w:val="center"/>
          </w:tcPr>
          <w:p w:rsidR="00667C38" w:rsidRPr="00667C38" w:rsidRDefault="00667C38" w:rsidP="00667C38">
            <w:r w:rsidRPr="00667C38">
              <w:t>*</w:t>
            </w:r>
          </w:p>
        </w:tc>
        <w:tc>
          <w:tcPr>
            <w:tcW w:w="978" w:type="dxa"/>
            <w:vAlign w:val="center"/>
          </w:tcPr>
          <w:p w:rsidR="00667C38" w:rsidRPr="00667C38" w:rsidRDefault="00667C38" w:rsidP="00667C38">
            <w:r w:rsidRPr="00667C38">
              <w:t>*</w:t>
            </w:r>
          </w:p>
        </w:tc>
        <w:tc>
          <w:tcPr>
            <w:tcW w:w="933" w:type="dxa"/>
            <w:vAlign w:val="center"/>
          </w:tcPr>
          <w:p w:rsidR="00667C38" w:rsidRPr="00667C38" w:rsidRDefault="00667C38" w:rsidP="00667C38">
            <w:r w:rsidRPr="00667C38">
              <w:t>*</w:t>
            </w:r>
          </w:p>
        </w:tc>
        <w:tc>
          <w:tcPr>
            <w:tcW w:w="992" w:type="dxa"/>
            <w:vAlign w:val="center"/>
          </w:tcPr>
          <w:p w:rsidR="00667C38" w:rsidRPr="00667C38" w:rsidRDefault="00667C38" w:rsidP="00667C38">
            <w:r w:rsidRPr="00667C38">
              <w:t>*</w:t>
            </w:r>
          </w:p>
        </w:tc>
        <w:tc>
          <w:tcPr>
            <w:tcW w:w="851" w:type="dxa"/>
            <w:vAlign w:val="center"/>
          </w:tcPr>
          <w:p w:rsidR="00667C38" w:rsidRPr="00667C38" w:rsidRDefault="00667C38" w:rsidP="00667C38">
            <w:r w:rsidRPr="00667C38">
              <w:t>*</w:t>
            </w:r>
          </w:p>
        </w:tc>
        <w:tc>
          <w:tcPr>
            <w:tcW w:w="851" w:type="dxa"/>
            <w:vAlign w:val="center"/>
          </w:tcPr>
          <w:p w:rsidR="00667C38" w:rsidRPr="00667C38" w:rsidRDefault="00667C38" w:rsidP="00667C38">
            <w:r w:rsidRPr="00667C38">
              <w:t>*</w:t>
            </w:r>
          </w:p>
        </w:tc>
        <w:tc>
          <w:tcPr>
            <w:tcW w:w="957" w:type="dxa"/>
            <w:vAlign w:val="center"/>
          </w:tcPr>
          <w:p w:rsidR="00667C38" w:rsidRPr="00667C38" w:rsidRDefault="00667C38" w:rsidP="00667C38">
            <w:r w:rsidRPr="00667C38">
              <w:t>*</w:t>
            </w:r>
          </w:p>
        </w:tc>
        <w:tc>
          <w:tcPr>
            <w:tcW w:w="957" w:type="dxa"/>
            <w:vAlign w:val="center"/>
          </w:tcPr>
          <w:p w:rsidR="00667C38" w:rsidRPr="00667C38" w:rsidRDefault="00667C38" w:rsidP="00667C38">
            <w:r w:rsidRPr="00667C38">
              <w:t>*</w:t>
            </w:r>
          </w:p>
        </w:tc>
        <w:tc>
          <w:tcPr>
            <w:tcW w:w="779" w:type="dxa"/>
            <w:vAlign w:val="center"/>
          </w:tcPr>
          <w:p w:rsidR="00667C38" w:rsidRPr="00667C38" w:rsidRDefault="00667C38" w:rsidP="00667C38">
            <w:r w:rsidRPr="00667C38">
              <w:t>*</w:t>
            </w:r>
          </w:p>
        </w:tc>
        <w:tc>
          <w:tcPr>
            <w:tcW w:w="709" w:type="dxa"/>
            <w:vAlign w:val="center"/>
          </w:tcPr>
          <w:p w:rsidR="00667C38" w:rsidRPr="00667C38" w:rsidRDefault="00667C38" w:rsidP="00667C38">
            <w:r w:rsidRPr="00667C38">
              <w:t>*</w:t>
            </w:r>
          </w:p>
        </w:tc>
        <w:tc>
          <w:tcPr>
            <w:tcW w:w="851" w:type="dxa"/>
            <w:vAlign w:val="center"/>
          </w:tcPr>
          <w:p w:rsidR="00667C38" w:rsidRPr="00667C38" w:rsidRDefault="00667C38" w:rsidP="00667C38">
            <w:r w:rsidRPr="00667C38">
              <w:t>*</w:t>
            </w:r>
          </w:p>
        </w:tc>
        <w:tc>
          <w:tcPr>
            <w:tcW w:w="682" w:type="dxa"/>
            <w:vAlign w:val="center"/>
          </w:tcPr>
          <w:p w:rsidR="00667C38" w:rsidRPr="00667C38" w:rsidRDefault="00667C38" w:rsidP="00667C38">
            <w:r w:rsidRPr="00667C38">
              <w:t>*</w:t>
            </w:r>
          </w:p>
        </w:tc>
      </w:tr>
      <w:tr w:rsidR="00667C38" w:rsidRPr="00667C38" w:rsidTr="00D26B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2350" w:type="dxa"/>
            <w:vMerge/>
            <w:vAlign w:val="center"/>
          </w:tcPr>
          <w:p w:rsidR="00667C38" w:rsidRPr="00667C38" w:rsidRDefault="00667C38" w:rsidP="00667C38"/>
        </w:tc>
        <w:tc>
          <w:tcPr>
            <w:tcW w:w="1842" w:type="dxa"/>
          </w:tcPr>
          <w:p w:rsidR="00667C38" w:rsidRPr="00667C38" w:rsidRDefault="00667C38" w:rsidP="00667C38">
            <w:r w:rsidRPr="00667C38">
              <w:t xml:space="preserve">областной бюджет  </w:t>
            </w:r>
          </w:p>
        </w:tc>
        <w:tc>
          <w:tcPr>
            <w:tcW w:w="930" w:type="dxa"/>
            <w:vAlign w:val="center"/>
          </w:tcPr>
          <w:p w:rsidR="00667C38" w:rsidRPr="00667C38" w:rsidRDefault="00667C38" w:rsidP="00667C38">
            <w:r w:rsidRPr="00667C38">
              <w:t>*</w:t>
            </w:r>
          </w:p>
        </w:tc>
        <w:tc>
          <w:tcPr>
            <w:tcW w:w="931" w:type="dxa"/>
            <w:vAlign w:val="center"/>
          </w:tcPr>
          <w:p w:rsidR="00667C38" w:rsidRPr="00667C38" w:rsidRDefault="00667C38" w:rsidP="00667C38">
            <w:r w:rsidRPr="00667C38">
              <w:t>*</w:t>
            </w:r>
          </w:p>
        </w:tc>
        <w:tc>
          <w:tcPr>
            <w:tcW w:w="978" w:type="dxa"/>
            <w:vAlign w:val="center"/>
          </w:tcPr>
          <w:p w:rsidR="00667C38" w:rsidRPr="00667C38" w:rsidRDefault="00667C38" w:rsidP="00667C38">
            <w:r w:rsidRPr="00667C38">
              <w:t>*</w:t>
            </w:r>
          </w:p>
        </w:tc>
        <w:tc>
          <w:tcPr>
            <w:tcW w:w="933" w:type="dxa"/>
            <w:vAlign w:val="center"/>
          </w:tcPr>
          <w:p w:rsidR="00667C38" w:rsidRPr="00667C38" w:rsidRDefault="00667C38" w:rsidP="00667C38">
            <w:r w:rsidRPr="00667C38">
              <w:t>*</w:t>
            </w:r>
          </w:p>
        </w:tc>
        <w:tc>
          <w:tcPr>
            <w:tcW w:w="992" w:type="dxa"/>
            <w:vAlign w:val="center"/>
          </w:tcPr>
          <w:p w:rsidR="00667C38" w:rsidRPr="00667C38" w:rsidRDefault="00667C38" w:rsidP="00667C38">
            <w:r w:rsidRPr="00667C38">
              <w:t>*</w:t>
            </w:r>
          </w:p>
        </w:tc>
        <w:tc>
          <w:tcPr>
            <w:tcW w:w="851" w:type="dxa"/>
            <w:vAlign w:val="center"/>
          </w:tcPr>
          <w:p w:rsidR="00667C38" w:rsidRPr="00667C38" w:rsidRDefault="00667C38" w:rsidP="00667C38">
            <w:r w:rsidRPr="00667C38">
              <w:t>*</w:t>
            </w:r>
          </w:p>
        </w:tc>
        <w:tc>
          <w:tcPr>
            <w:tcW w:w="851" w:type="dxa"/>
            <w:vAlign w:val="center"/>
          </w:tcPr>
          <w:p w:rsidR="00667C38" w:rsidRPr="00667C38" w:rsidRDefault="00667C38" w:rsidP="00667C38">
            <w:r w:rsidRPr="00667C38">
              <w:t>*</w:t>
            </w:r>
          </w:p>
        </w:tc>
        <w:tc>
          <w:tcPr>
            <w:tcW w:w="957" w:type="dxa"/>
            <w:vAlign w:val="center"/>
          </w:tcPr>
          <w:p w:rsidR="00667C38" w:rsidRPr="00667C38" w:rsidRDefault="00667C38" w:rsidP="00667C38">
            <w:r w:rsidRPr="00667C38">
              <w:t>*</w:t>
            </w:r>
          </w:p>
        </w:tc>
        <w:tc>
          <w:tcPr>
            <w:tcW w:w="957" w:type="dxa"/>
            <w:vAlign w:val="center"/>
          </w:tcPr>
          <w:p w:rsidR="00667C38" w:rsidRPr="00667C38" w:rsidRDefault="00667C38" w:rsidP="00667C38">
            <w:r w:rsidRPr="00667C38">
              <w:t>*</w:t>
            </w:r>
          </w:p>
        </w:tc>
        <w:tc>
          <w:tcPr>
            <w:tcW w:w="779" w:type="dxa"/>
            <w:vAlign w:val="center"/>
          </w:tcPr>
          <w:p w:rsidR="00667C38" w:rsidRPr="00667C38" w:rsidRDefault="00667C38" w:rsidP="00667C38">
            <w:r w:rsidRPr="00667C38">
              <w:t>*</w:t>
            </w:r>
          </w:p>
        </w:tc>
        <w:tc>
          <w:tcPr>
            <w:tcW w:w="709" w:type="dxa"/>
            <w:vAlign w:val="center"/>
          </w:tcPr>
          <w:p w:rsidR="00667C38" w:rsidRPr="00667C38" w:rsidRDefault="00667C38" w:rsidP="00667C38">
            <w:r w:rsidRPr="00667C38">
              <w:t>*</w:t>
            </w:r>
          </w:p>
        </w:tc>
        <w:tc>
          <w:tcPr>
            <w:tcW w:w="851" w:type="dxa"/>
            <w:vAlign w:val="center"/>
          </w:tcPr>
          <w:p w:rsidR="00667C38" w:rsidRPr="00667C38" w:rsidRDefault="00667C38" w:rsidP="00667C38">
            <w:r w:rsidRPr="00667C38">
              <w:t>*</w:t>
            </w:r>
          </w:p>
        </w:tc>
        <w:tc>
          <w:tcPr>
            <w:tcW w:w="682" w:type="dxa"/>
            <w:vAlign w:val="center"/>
          </w:tcPr>
          <w:p w:rsidR="00667C38" w:rsidRPr="00667C38" w:rsidRDefault="00667C38" w:rsidP="00667C38">
            <w:r w:rsidRPr="00667C38">
              <w:t>*</w:t>
            </w:r>
          </w:p>
        </w:tc>
      </w:tr>
      <w:tr w:rsidR="00667C38" w:rsidRPr="00667C38" w:rsidTr="00D26B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2350" w:type="dxa"/>
            <w:vMerge/>
            <w:vAlign w:val="center"/>
          </w:tcPr>
          <w:p w:rsidR="00667C38" w:rsidRPr="00667C38" w:rsidRDefault="00667C38" w:rsidP="00667C38"/>
        </w:tc>
        <w:tc>
          <w:tcPr>
            <w:tcW w:w="1842" w:type="dxa"/>
          </w:tcPr>
          <w:p w:rsidR="00667C38" w:rsidRPr="00667C38" w:rsidRDefault="00667C38" w:rsidP="00667C38">
            <w:r w:rsidRPr="00667C38">
              <w:t>федеральный бюджет</w:t>
            </w:r>
          </w:p>
        </w:tc>
        <w:tc>
          <w:tcPr>
            <w:tcW w:w="930" w:type="dxa"/>
            <w:vAlign w:val="center"/>
          </w:tcPr>
          <w:p w:rsidR="00667C38" w:rsidRPr="00667C38" w:rsidRDefault="00667C38" w:rsidP="00667C38">
            <w:r w:rsidRPr="00667C38">
              <w:t>*</w:t>
            </w:r>
          </w:p>
        </w:tc>
        <w:tc>
          <w:tcPr>
            <w:tcW w:w="931" w:type="dxa"/>
            <w:vAlign w:val="center"/>
          </w:tcPr>
          <w:p w:rsidR="00667C38" w:rsidRPr="00667C38" w:rsidRDefault="00667C38" w:rsidP="00667C38">
            <w:r w:rsidRPr="00667C38">
              <w:t>*</w:t>
            </w:r>
          </w:p>
        </w:tc>
        <w:tc>
          <w:tcPr>
            <w:tcW w:w="978" w:type="dxa"/>
            <w:vAlign w:val="center"/>
          </w:tcPr>
          <w:p w:rsidR="00667C38" w:rsidRPr="00667C38" w:rsidRDefault="00667C38" w:rsidP="00667C38">
            <w:r w:rsidRPr="00667C38">
              <w:t>*</w:t>
            </w:r>
          </w:p>
        </w:tc>
        <w:tc>
          <w:tcPr>
            <w:tcW w:w="933" w:type="dxa"/>
            <w:vAlign w:val="center"/>
          </w:tcPr>
          <w:p w:rsidR="00667C38" w:rsidRPr="00667C38" w:rsidRDefault="00667C38" w:rsidP="00667C38">
            <w:r w:rsidRPr="00667C38">
              <w:t>*</w:t>
            </w:r>
          </w:p>
        </w:tc>
        <w:tc>
          <w:tcPr>
            <w:tcW w:w="992" w:type="dxa"/>
            <w:vAlign w:val="center"/>
          </w:tcPr>
          <w:p w:rsidR="00667C38" w:rsidRPr="00667C38" w:rsidRDefault="00667C38" w:rsidP="00667C38">
            <w:r w:rsidRPr="00667C38">
              <w:t>*</w:t>
            </w:r>
          </w:p>
        </w:tc>
        <w:tc>
          <w:tcPr>
            <w:tcW w:w="851" w:type="dxa"/>
            <w:vAlign w:val="center"/>
          </w:tcPr>
          <w:p w:rsidR="00667C38" w:rsidRPr="00667C38" w:rsidRDefault="00667C38" w:rsidP="00667C38">
            <w:r w:rsidRPr="00667C38">
              <w:t>*</w:t>
            </w:r>
          </w:p>
        </w:tc>
        <w:tc>
          <w:tcPr>
            <w:tcW w:w="851" w:type="dxa"/>
            <w:vAlign w:val="center"/>
          </w:tcPr>
          <w:p w:rsidR="00667C38" w:rsidRPr="00667C38" w:rsidRDefault="00667C38" w:rsidP="00667C38">
            <w:r w:rsidRPr="00667C38">
              <w:t>*</w:t>
            </w:r>
          </w:p>
        </w:tc>
        <w:tc>
          <w:tcPr>
            <w:tcW w:w="957" w:type="dxa"/>
            <w:vAlign w:val="center"/>
          </w:tcPr>
          <w:p w:rsidR="00667C38" w:rsidRPr="00667C38" w:rsidRDefault="00667C38" w:rsidP="00667C38">
            <w:r w:rsidRPr="00667C38">
              <w:t>*</w:t>
            </w:r>
          </w:p>
        </w:tc>
        <w:tc>
          <w:tcPr>
            <w:tcW w:w="957" w:type="dxa"/>
            <w:vAlign w:val="center"/>
          </w:tcPr>
          <w:p w:rsidR="00667C38" w:rsidRPr="00667C38" w:rsidRDefault="00667C38" w:rsidP="00667C38">
            <w:r w:rsidRPr="00667C38">
              <w:t>*</w:t>
            </w:r>
          </w:p>
        </w:tc>
        <w:tc>
          <w:tcPr>
            <w:tcW w:w="779" w:type="dxa"/>
            <w:vAlign w:val="center"/>
          </w:tcPr>
          <w:p w:rsidR="00667C38" w:rsidRPr="00667C38" w:rsidRDefault="00667C38" w:rsidP="00667C38">
            <w:r w:rsidRPr="00667C38">
              <w:t>*</w:t>
            </w:r>
          </w:p>
        </w:tc>
        <w:tc>
          <w:tcPr>
            <w:tcW w:w="709" w:type="dxa"/>
            <w:vAlign w:val="center"/>
          </w:tcPr>
          <w:p w:rsidR="00667C38" w:rsidRPr="00667C38" w:rsidRDefault="00667C38" w:rsidP="00667C38">
            <w:r w:rsidRPr="00667C38">
              <w:t>*</w:t>
            </w:r>
          </w:p>
        </w:tc>
        <w:tc>
          <w:tcPr>
            <w:tcW w:w="851" w:type="dxa"/>
            <w:vAlign w:val="center"/>
          </w:tcPr>
          <w:p w:rsidR="00667C38" w:rsidRPr="00667C38" w:rsidRDefault="00667C38" w:rsidP="00667C38">
            <w:r w:rsidRPr="00667C38">
              <w:t>*</w:t>
            </w:r>
          </w:p>
        </w:tc>
        <w:tc>
          <w:tcPr>
            <w:tcW w:w="682" w:type="dxa"/>
            <w:vAlign w:val="center"/>
          </w:tcPr>
          <w:p w:rsidR="00667C38" w:rsidRPr="00667C38" w:rsidRDefault="00667C38" w:rsidP="00667C38">
            <w:r w:rsidRPr="00667C38">
              <w:t>*</w:t>
            </w:r>
          </w:p>
        </w:tc>
      </w:tr>
      <w:tr w:rsidR="00667C38" w:rsidRPr="00667C38" w:rsidTr="00D26B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2350" w:type="dxa"/>
            <w:vMerge/>
            <w:vAlign w:val="center"/>
          </w:tcPr>
          <w:p w:rsidR="00667C38" w:rsidRPr="00667C38" w:rsidRDefault="00667C38" w:rsidP="00667C38"/>
        </w:tc>
        <w:tc>
          <w:tcPr>
            <w:tcW w:w="1842" w:type="dxa"/>
          </w:tcPr>
          <w:p w:rsidR="00667C38" w:rsidRPr="00667C38" w:rsidRDefault="00667C38" w:rsidP="00667C38">
            <w:r w:rsidRPr="00667C38">
              <w:t>местный бюджет</w:t>
            </w:r>
          </w:p>
        </w:tc>
        <w:tc>
          <w:tcPr>
            <w:tcW w:w="930" w:type="dxa"/>
            <w:vAlign w:val="center"/>
          </w:tcPr>
          <w:p w:rsidR="00667C38" w:rsidRPr="00667C38" w:rsidRDefault="00667C38" w:rsidP="00667C38">
            <w:r w:rsidRPr="00667C38">
              <w:t>*</w:t>
            </w:r>
          </w:p>
        </w:tc>
        <w:tc>
          <w:tcPr>
            <w:tcW w:w="931" w:type="dxa"/>
            <w:vAlign w:val="center"/>
          </w:tcPr>
          <w:p w:rsidR="00667C38" w:rsidRPr="00667C38" w:rsidRDefault="00667C38" w:rsidP="00667C38">
            <w:r w:rsidRPr="00667C38">
              <w:t>*</w:t>
            </w:r>
          </w:p>
        </w:tc>
        <w:tc>
          <w:tcPr>
            <w:tcW w:w="978" w:type="dxa"/>
            <w:vAlign w:val="center"/>
          </w:tcPr>
          <w:p w:rsidR="00667C38" w:rsidRPr="00667C38" w:rsidRDefault="00667C38" w:rsidP="00667C38">
            <w:r w:rsidRPr="00667C38">
              <w:t>*</w:t>
            </w:r>
          </w:p>
        </w:tc>
        <w:tc>
          <w:tcPr>
            <w:tcW w:w="933" w:type="dxa"/>
            <w:vAlign w:val="center"/>
          </w:tcPr>
          <w:p w:rsidR="00667C38" w:rsidRPr="00667C38" w:rsidRDefault="00667C38" w:rsidP="00667C38">
            <w:r w:rsidRPr="00667C38">
              <w:t>*</w:t>
            </w:r>
          </w:p>
        </w:tc>
        <w:tc>
          <w:tcPr>
            <w:tcW w:w="992" w:type="dxa"/>
            <w:vAlign w:val="center"/>
          </w:tcPr>
          <w:p w:rsidR="00667C38" w:rsidRPr="00667C38" w:rsidRDefault="00667C38" w:rsidP="00667C38">
            <w:r w:rsidRPr="00667C38">
              <w:t>*</w:t>
            </w:r>
          </w:p>
        </w:tc>
        <w:tc>
          <w:tcPr>
            <w:tcW w:w="851" w:type="dxa"/>
            <w:vAlign w:val="center"/>
          </w:tcPr>
          <w:p w:rsidR="00667C38" w:rsidRPr="00667C38" w:rsidRDefault="00667C38" w:rsidP="00667C38">
            <w:r w:rsidRPr="00667C38">
              <w:t>*</w:t>
            </w:r>
          </w:p>
        </w:tc>
        <w:tc>
          <w:tcPr>
            <w:tcW w:w="851" w:type="dxa"/>
            <w:vAlign w:val="center"/>
          </w:tcPr>
          <w:p w:rsidR="00667C38" w:rsidRPr="00667C38" w:rsidRDefault="00667C38" w:rsidP="00667C38">
            <w:r w:rsidRPr="00667C38">
              <w:t>*</w:t>
            </w:r>
          </w:p>
        </w:tc>
        <w:tc>
          <w:tcPr>
            <w:tcW w:w="957" w:type="dxa"/>
            <w:vAlign w:val="center"/>
          </w:tcPr>
          <w:p w:rsidR="00667C38" w:rsidRPr="00667C38" w:rsidRDefault="00667C38" w:rsidP="00667C38">
            <w:r w:rsidRPr="00667C38">
              <w:t>*</w:t>
            </w:r>
          </w:p>
        </w:tc>
        <w:tc>
          <w:tcPr>
            <w:tcW w:w="957" w:type="dxa"/>
            <w:vAlign w:val="center"/>
          </w:tcPr>
          <w:p w:rsidR="00667C38" w:rsidRPr="00667C38" w:rsidRDefault="00667C38" w:rsidP="00667C38">
            <w:r w:rsidRPr="00667C38">
              <w:t>*</w:t>
            </w:r>
          </w:p>
        </w:tc>
        <w:tc>
          <w:tcPr>
            <w:tcW w:w="779" w:type="dxa"/>
            <w:vAlign w:val="center"/>
          </w:tcPr>
          <w:p w:rsidR="00667C38" w:rsidRPr="00667C38" w:rsidRDefault="00667C38" w:rsidP="00667C38">
            <w:r w:rsidRPr="00667C38">
              <w:t>*</w:t>
            </w:r>
          </w:p>
        </w:tc>
        <w:tc>
          <w:tcPr>
            <w:tcW w:w="709" w:type="dxa"/>
            <w:vAlign w:val="center"/>
          </w:tcPr>
          <w:p w:rsidR="00667C38" w:rsidRPr="00667C38" w:rsidRDefault="00667C38" w:rsidP="00667C38">
            <w:r w:rsidRPr="00667C38">
              <w:t>*</w:t>
            </w:r>
          </w:p>
        </w:tc>
        <w:tc>
          <w:tcPr>
            <w:tcW w:w="851" w:type="dxa"/>
            <w:vAlign w:val="center"/>
          </w:tcPr>
          <w:p w:rsidR="00667C38" w:rsidRPr="00667C38" w:rsidRDefault="00667C38" w:rsidP="00667C38">
            <w:r w:rsidRPr="00667C38">
              <w:t>*</w:t>
            </w:r>
          </w:p>
        </w:tc>
        <w:tc>
          <w:tcPr>
            <w:tcW w:w="682" w:type="dxa"/>
            <w:vAlign w:val="center"/>
          </w:tcPr>
          <w:p w:rsidR="00667C38" w:rsidRPr="00667C38" w:rsidRDefault="00667C38" w:rsidP="00667C38">
            <w:r w:rsidRPr="00667C38">
              <w:t>*</w:t>
            </w:r>
          </w:p>
        </w:tc>
      </w:tr>
    </w:tbl>
    <w:p w:rsidR="00667C38" w:rsidRPr="00667C38" w:rsidRDefault="00667C38" w:rsidP="00667C38">
      <w:r w:rsidRPr="00667C38">
        <w:t xml:space="preserve">* Средства </w:t>
      </w:r>
      <w:proofErr w:type="gramStart"/>
      <w:r w:rsidRPr="00667C38">
        <w:t>федерального  и</w:t>
      </w:r>
      <w:proofErr w:type="gramEnd"/>
      <w:r w:rsidRPr="00667C38">
        <w:t xml:space="preserve"> областного бюджетов включаются в подпрограмму при условии отражения их в федеральных и региональных нормативных правовых актах, Соглашениях между Минсельхозом России и </w:t>
      </w:r>
      <w:proofErr w:type="spellStart"/>
      <w:r w:rsidRPr="00667C38">
        <w:t>минсельхозпродом</w:t>
      </w:r>
      <w:proofErr w:type="spellEnd"/>
      <w:r w:rsidRPr="00667C38">
        <w:t xml:space="preserve"> области при предоставлении средств федерального бюджета на реализацию мероприятий подпрограммы.</w:t>
      </w:r>
    </w:p>
    <w:p w:rsidR="00667C38" w:rsidRPr="00667C38" w:rsidRDefault="00667C38" w:rsidP="00667C38"/>
    <w:p w:rsidR="00667C38" w:rsidRPr="00667C38" w:rsidRDefault="00667C38" w:rsidP="00D26B2F">
      <w:pPr>
        <w:jc w:val="both"/>
      </w:pPr>
      <w:r w:rsidRPr="00667C38">
        <w:br w:type="page"/>
      </w:r>
      <w:r w:rsidRPr="00667C38">
        <w:lastRenderedPageBreak/>
        <w:t>7. Приложение №</w:t>
      </w:r>
      <w:r w:rsidR="00D26B2F">
        <w:t xml:space="preserve"> </w:t>
      </w:r>
      <w:r w:rsidRPr="00667C38">
        <w:t xml:space="preserve">5 к муниципальной программе </w:t>
      </w:r>
      <w:proofErr w:type="spellStart"/>
      <w:r w:rsidRPr="00667C38">
        <w:t>Белокалитвинского</w:t>
      </w:r>
      <w:proofErr w:type="spellEnd"/>
      <w:r w:rsidRPr="00667C38">
        <w:t xml:space="preserve"> района «Развитие сельского хозяйства и регулирование рынков сельскохозяйственной продукции, сырья и продовольствия» изложить в следующей редакции:</w:t>
      </w:r>
    </w:p>
    <w:p w:rsidR="00667C38" w:rsidRPr="00667C38" w:rsidRDefault="00667C38" w:rsidP="00D26B2F">
      <w:pPr>
        <w:jc w:val="right"/>
      </w:pPr>
      <w:r w:rsidRPr="00667C38">
        <w:t xml:space="preserve">Приложение № 5 </w:t>
      </w:r>
    </w:p>
    <w:p w:rsidR="00667C38" w:rsidRPr="00667C38" w:rsidRDefault="00667C38" w:rsidP="00D26B2F">
      <w:pPr>
        <w:jc w:val="right"/>
      </w:pPr>
      <w:r w:rsidRPr="00667C38">
        <w:t xml:space="preserve">к муниципальной программе </w:t>
      </w:r>
      <w:proofErr w:type="spellStart"/>
      <w:r w:rsidRPr="00667C38">
        <w:t>Белокалитвинского</w:t>
      </w:r>
      <w:proofErr w:type="spellEnd"/>
    </w:p>
    <w:p w:rsidR="00667C38" w:rsidRPr="00667C38" w:rsidRDefault="00667C38" w:rsidP="00D26B2F">
      <w:pPr>
        <w:jc w:val="right"/>
      </w:pPr>
      <w:r w:rsidRPr="00667C38">
        <w:t xml:space="preserve"> района «Развитие сельского хозяйства и </w:t>
      </w:r>
    </w:p>
    <w:p w:rsidR="00667C38" w:rsidRPr="00667C38" w:rsidRDefault="00667C38" w:rsidP="00D26B2F">
      <w:pPr>
        <w:jc w:val="right"/>
      </w:pPr>
      <w:r w:rsidRPr="00667C38">
        <w:t xml:space="preserve">регулирование рынков сельскохозяйственной </w:t>
      </w:r>
    </w:p>
    <w:p w:rsidR="00667C38" w:rsidRPr="00667C38" w:rsidRDefault="00667C38" w:rsidP="00D26B2F">
      <w:pPr>
        <w:jc w:val="right"/>
      </w:pPr>
      <w:r w:rsidRPr="00667C38">
        <w:t>продукции, сырья и продовольствия»</w:t>
      </w:r>
    </w:p>
    <w:p w:rsidR="00667C38" w:rsidRPr="00667C38" w:rsidRDefault="00667C38" w:rsidP="00D26B2F">
      <w:pPr>
        <w:jc w:val="center"/>
      </w:pPr>
      <w:r w:rsidRPr="00667C38">
        <w:t>Перечень</w:t>
      </w:r>
    </w:p>
    <w:p w:rsidR="00667C38" w:rsidRPr="00667C38" w:rsidRDefault="00667C38" w:rsidP="00D26B2F">
      <w:pPr>
        <w:jc w:val="center"/>
      </w:pPr>
      <w:r w:rsidRPr="00667C38">
        <w:t>инвестиционных проектов (объектов капитального строительства, реконструкции</w:t>
      </w:r>
    </w:p>
    <w:p w:rsidR="00667C38" w:rsidRPr="00667C38" w:rsidRDefault="00667C38" w:rsidP="00D26B2F">
      <w:pPr>
        <w:jc w:val="center"/>
      </w:pPr>
      <w:proofErr w:type="spellStart"/>
      <w:r w:rsidRPr="00667C38">
        <w:t>Белокалитвинского</w:t>
      </w:r>
      <w:proofErr w:type="spellEnd"/>
      <w:r w:rsidRPr="00667C38">
        <w:t xml:space="preserve"> района) муниципальной программы </w:t>
      </w:r>
      <w:proofErr w:type="spellStart"/>
      <w:r w:rsidRPr="00667C38">
        <w:t>Белокалитвинского</w:t>
      </w:r>
      <w:proofErr w:type="spellEnd"/>
      <w:r w:rsidRPr="00667C38">
        <w:t xml:space="preserve"> района «Развитие сельского хозяйства и регулирование рынков сельскохозяйственной продукции, сырья и продовольствия»</w:t>
      </w:r>
    </w:p>
    <w:p w:rsidR="00667C38" w:rsidRPr="00667C38" w:rsidRDefault="00667C38" w:rsidP="00D26B2F">
      <w:pPr>
        <w:jc w:val="center"/>
      </w:pPr>
    </w:p>
    <w:tbl>
      <w:tblPr>
        <w:tblW w:w="1600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8"/>
        <w:gridCol w:w="1453"/>
        <w:gridCol w:w="1276"/>
        <w:gridCol w:w="1384"/>
        <w:gridCol w:w="1451"/>
        <w:gridCol w:w="1744"/>
        <w:gridCol w:w="1091"/>
        <w:gridCol w:w="884"/>
        <w:gridCol w:w="622"/>
        <w:gridCol w:w="622"/>
        <w:gridCol w:w="622"/>
        <w:gridCol w:w="622"/>
        <w:gridCol w:w="622"/>
        <w:gridCol w:w="622"/>
        <w:gridCol w:w="622"/>
        <w:gridCol w:w="622"/>
        <w:gridCol w:w="622"/>
        <w:gridCol w:w="622"/>
      </w:tblGrid>
      <w:tr w:rsidR="00667C38" w:rsidRPr="00667C38" w:rsidTr="00D26B2F">
        <w:tc>
          <w:tcPr>
            <w:tcW w:w="498" w:type="dxa"/>
            <w:vMerge w:val="restart"/>
            <w:shd w:val="clear" w:color="auto" w:fill="auto"/>
          </w:tcPr>
          <w:p w:rsidR="00667C38" w:rsidRPr="00667C38" w:rsidRDefault="00667C38" w:rsidP="00667C38">
            <w:r w:rsidRPr="00667C38">
              <w:t>№ п/п</w:t>
            </w:r>
          </w:p>
        </w:tc>
        <w:tc>
          <w:tcPr>
            <w:tcW w:w="1453" w:type="dxa"/>
            <w:vMerge w:val="restart"/>
            <w:shd w:val="clear" w:color="auto" w:fill="auto"/>
          </w:tcPr>
          <w:p w:rsidR="00667C38" w:rsidRPr="00667C38" w:rsidRDefault="00667C38" w:rsidP="00667C38">
            <w:r w:rsidRPr="00667C38">
              <w:t>Наименование</w:t>
            </w:r>
          </w:p>
          <w:p w:rsidR="00667C38" w:rsidRPr="00667C38" w:rsidRDefault="00667C38" w:rsidP="00667C38">
            <w:r w:rsidRPr="00667C38">
              <w:t>инвестиционного</w:t>
            </w:r>
          </w:p>
          <w:p w:rsidR="00667C38" w:rsidRPr="00667C38" w:rsidRDefault="00667C38" w:rsidP="00667C38">
            <w:r w:rsidRPr="00667C38">
              <w:t>проекта</w:t>
            </w:r>
          </w:p>
        </w:tc>
        <w:tc>
          <w:tcPr>
            <w:tcW w:w="1276" w:type="dxa"/>
            <w:vMerge w:val="restart"/>
          </w:tcPr>
          <w:p w:rsidR="00667C38" w:rsidRPr="00667C38" w:rsidRDefault="00667C38" w:rsidP="00667C38">
            <w:r w:rsidRPr="00667C38">
              <w:t>Ответственный исполнитель, соисполнитель, участник</w:t>
            </w:r>
          </w:p>
        </w:tc>
        <w:tc>
          <w:tcPr>
            <w:tcW w:w="1384" w:type="dxa"/>
            <w:vMerge w:val="restart"/>
            <w:shd w:val="clear" w:color="auto" w:fill="auto"/>
          </w:tcPr>
          <w:p w:rsidR="00667C38" w:rsidRPr="00D26B2F" w:rsidRDefault="00667C38" w:rsidP="00667C38">
            <w:pPr>
              <w:rPr>
                <w:sz w:val="20"/>
                <w:szCs w:val="20"/>
              </w:rPr>
            </w:pPr>
            <w:r w:rsidRPr="00D26B2F">
              <w:rPr>
                <w:sz w:val="20"/>
                <w:szCs w:val="20"/>
              </w:rPr>
              <w:t>Номер и дата положительного заключения государственной экспертизы</w:t>
            </w:r>
          </w:p>
        </w:tc>
        <w:tc>
          <w:tcPr>
            <w:tcW w:w="1451" w:type="dxa"/>
            <w:vMerge w:val="restart"/>
            <w:shd w:val="clear" w:color="auto" w:fill="auto"/>
          </w:tcPr>
          <w:p w:rsidR="00667C38" w:rsidRPr="00667C38" w:rsidRDefault="00667C38" w:rsidP="00667C38">
            <w:r w:rsidRPr="00667C38">
              <w:t>Источник финансирования</w:t>
            </w:r>
          </w:p>
        </w:tc>
        <w:tc>
          <w:tcPr>
            <w:tcW w:w="1744" w:type="dxa"/>
            <w:vMerge w:val="restart"/>
            <w:shd w:val="clear" w:color="auto" w:fill="auto"/>
          </w:tcPr>
          <w:p w:rsidR="00667C38" w:rsidRPr="00667C38" w:rsidRDefault="00667C38" w:rsidP="00667C38">
            <w:r w:rsidRPr="00667C38">
              <w:t>Сметная стоимость в ценах соответствующих лет, тыс. руб.</w:t>
            </w:r>
          </w:p>
        </w:tc>
        <w:tc>
          <w:tcPr>
            <w:tcW w:w="8195" w:type="dxa"/>
            <w:gridSpan w:val="12"/>
            <w:shd w:val="clear" w:color="auto" w:fill="auto"/>
          </w:tcPr>
          <w:p w:rsidR="00667C38" w:rsidRPr="00667C38" w:rsidRDefault="00667C38" w:rsidP="00667C38">
            <w:r w:rsidRPr="00667C38">
              <w:t>Объем бюджетных ассигнований по годам реализации муниципальной программы</w:t>
            </w:r>
          </w:p>
        </w:tc>
      </w:tr>
      <w:tr w:rsidR="00667C38" w:rsidRPr="00667C38" w:rsidTr="00D26B2F">
        <w:tc>
          <w:tcPr>
            <w:tcW w:w="498" w:type="dxa"/>
            <w:vMerge/>
            <w:shd w:val="clear" w:color="auto" w:fill="auto"/>
          </w:tcPr>
          <w:p w:rsidR="00667C38" w:rsidRPr="00667C38" w:rsidRDefault="00667C38" w:rsidP="00667C38"/>
        </w:tc>
        <w:tc>
          <w:tcPr>
            <w:tcW w:w="1453" w:type="dxa"/>
            <w:vMerge/>
            <w:shd w:val="clear" w:color="auto" w:fill="auto"/>
          </w:tcPr>
          <w:p w:rsidR="00667C38" w:rsidRPr="00667C38" w:rsidRDefault="00667C38" w:rsidP="00667C38"/>
        </w:tc>
        <w:tc>
          <w:tcPr>
            <w:tcW w:w="1276" w:type="dxa"/>
            <w:vMerge/>
          </w:tcPr>
          <w:p w:rsidR="00667C38" w:rsidRPr="00667C38" w:rsidRDefault="00667C38" w:rsidP="00667C38"/>
        </w:tc>
        <w:tc>
          <w:tcPr>
            <w:tcW w:w="1384" w:type="dxa"/>
            <w:vMerge/>
            <w:shd w:val="clear" w:color="auto" w:fill="auto"/>
          </w:tcPr>
          <w:p w:rsidR="00667C38" w:rsidRPr="00667C38" w:rsidRDefault="00667C38" w:rsidP="00667C38"/>
        </w:tc>
        <w:tc>
          <w:tcPr>
            <w:tcW w:w="1451" w:type="dxa"/>
            <w:vMerge/>
            <w:shd w:val="clear" w:color="auto" w:fill="auto"/>
          </w:tcPr>
          <w:p w:rsidR="00667C38" w:rsidRPr="00667C38" w:rsidRDefault="00667C38" w:rsidP="00667C38"/>
        </w:tc>
        <w:tc>
          <w:tcPr>
            <w:tcW w:w="1744" w:type="dxa"/>
            <w:vMerge/>
            <w:shd w:val="clear" w:color="auto" w:fill="auto"/>
          </w:tcPr>
          <w:p w:rsidR="00667C38" w:rsidRPr="00667C38" w:rsidRDefault="00667C38" w:rsidP="00667C38"/>
        </w:tc>
        <w:tc>
          <w:tcPr>
            <w:tcW w:w="1091" w:type="dxa"/>
            <w:shd w:val="clear" w:color="auto" w:fill="auto"/>
          </w:tcPr>
          <w:p w:rsidR="00667C38" w:rsidRPr="00D26B2F" w:rsidRDefault="00667C38" w:rsidP="00667C38">
            <w:pPr>
              <w:rPr>
                <w:sz w:val="20"/>
                <w:szCs w:val="20"/>
              </w:rPr>
            </w:pPr>
            <w:r w:rsidRPr="00D26B2F">
              <w:rPr>
                <w:sz w:val="20"/>
                <w:szCs w:val="20"/>
              </w:rPr>
              <w:t>2019</w:t>
            </w:r>
          </w:p>
        </w:tc>
        <w:tc>
          <w:tcPr>
            <w:tcW w:w="884" w:type="dxa"/>
            <w:shd w:val="clear" w:color="auto" w:fill="auto"/>
          </w:tcPr>
          <w:p w:rsidR="00667C38" w:rsidRPr="00D26B2F" w:rsidRDefault="00667C38" w:rsidP="00667C38">
            <w:pPr>
              <w:rPr>
                <w:sz w:val="20"/>
                <w:szCs w:val="20"/>
              </w:rPr>
            </w:pPr>
            <w:r w:rsidRPr="00D26B2F">
              <w:rPr>
                <w:sz w:val="20"/>
                <w:szCs w:val="20"/>
              </w:rPr>
              <w:t>2020</w:t>
            </w:r>
          </w:p>
        </w:tc>
        <w:tc>
          <w:tcPr>
            <w:tcW w:w="622" w:type="dxa"/>
            <w:shd w:val="clear" w:color="auto" w:fill="auto"/>
          </w:tcPr>
          <w:p w:rsidR="00667C38" w:rsidRPr="00D26B2F" w:rsidRDefault="00667C38" w:rsidP="00667C38">
            <w:pPr>
              <w:rPr>
                <w:sz w:val="20"/>
                <w:szCs w:val="20"/>
              </w:rPr>
            </w:pPr>
            <w:r w:rsidRPr="00D26B2F">
              <w:rPr>
                <w:sz w:val="20"/>
                <w:szCs w:val="20"/>
              </w:rPr>
              <w:t>2021</w:t>
            </w:r>
          </w:p>
        </w:tc>
        <w:tc>
          <w:tcPr>
            <w:tcW w:w="622" w:type="dxa"/>
            <w:shd w:val="clear" w:color="auto" w:fill="auto"/>
          </w:tcPr>
          <w:p w:rsidR="00667C38" w:rsidRPr="00D26B2F" w:rsidRDefault="00667C38" w:rsidP="00667C38">
            <w:pPr>
              <w:rPr>
                <w:sz w:val="20"/>
                <w:szCs w:val="20"/>
              </w:rPr>
            </w:pPr>
            <w:r w:rsidRPr="00D26B2F">
              <w:rPr>
                <w:sz w:val="20"/>
                <w:szCs w:val="20"/>
              </w:rPr>
              <w:t>2022</w:t>
            </w:r>
          </w:p>
        </w:tc>
        <w:tc>
          <w:tcPr>
            <w:tcW w:w="622" w:type="dxa"/>
            <w:shd w:val="clear" w:color="auto" w:fill="auto"/>
          </w:tcPr>
          <w:p w:rsidR="00667C38" w:rsidRPr="00D26B2F" w:rsidRDefault="00667C38" w:rsidP="00667C38">
            <w:pPr>
              <w:rPr>
                <w:sz w:val="20"/>
                <w:szCs w:val="20"/>
              </w:rPr>
            </w:pPr>
            <w:r w:rsidRPr="00D26B2F">
              <w:rPr>
                <w:sz w:val="20"/>
                <w:szCs w:val="20"/>
              </w:rPr>
              <w:t>2023</w:t>
            </w:r>
          </w:p>
        </w:tc>
        <w:tc>
          <w:tcPr>
            <w:tcW w:w="622" w:type="dxa"/>
            <w:shd w:val="clear" w:color="auto" w:fill="auto"/>
          </w:tcPr>
          <w:p w:rsidR="00667C38" w:rsidRPr="00D26B2F" w:rsidRDefault="00667C38" w:rsidP="00667C38">
            <w:pPr>
              <w:rPr>
                <w:sz w:val="20"/>
                <w:szCs w:val="20"/>
              </w:rPr>
            </w:pPr>
            <w:r w:rsidRPr="00D26B2F">
              <w:rPr>
                <w:sz w:val="20"/>
                <w:szCs w:val="20"/>
              </w:rPr>
              <w:t>2024</w:t>
            </w:r>
          </w:p>
        </w:tc>
        <w:tc>
          <w:tcPr>
            <w:tcW w:w="622" w:type="dxa"/>
            <w:shd w:val="clear" w:color="auto" w:fill="auto"/>
          </w:tcPr>
          <w:p w:rsidR="00667C38" w:rsidRPr="00D26B2F" w:rsidRDefault="00667C38" w:rsidP="00667C38">
            <w:pPr>
              <w:rPr>
                <w:sz w:val="20"/>
                <w:szCs w:val="20"/>
              </w:rPr>
            </w:pPr>
            <w:r w:rsidRPr="00D26B2F">
              <w:rPr>
                <w:sz w:val="20"/>
                <w:szCs w:val="20"/>
              </w:rPr>
              <w:t>2025</w:t>
            </w:r>
          </w:p>
        </w:tc>
        <w:tc>
          <w:tcPr>
            <w:tcW w:w="622" w:type="dxa"/>
            <w:shd w:val="clear" w:color="auto" w:fill="auto"/>
          </w:tcPr>
          <w:p w:rsidR="00667C38" w:rsidRPr="00D26B2F" w:rsidRDefault="00667C38" w:rsidP="00667C38">
            <w:pPr>
              <w:rPr>
                <w:sz w:val="20"/>
                <w:szCs w:val="20"/>
              </w:rPr>
            </w:pPr>
            <w:r w:rsidRPr="00D26B2F">
              <w:rPr>
                <w:sz w:val="20"/>
                <w:szCs w:val="20"/>
              </w:rPr>
              <w:t>2026</w:t>
            </w:r>
          </w:p>
        </w:tc>
        <w:tc>
          <w:tcPr>
            <w:tcW w:w="622" w:type="dxa"/>
            <w:shd w:val="clear" w:color="auto" w:fill="auto"/>
          </w:tcPr>
          <w:p w:rsidR="00667C38" w:rsidRPr="00D26B2F" w:rsidRDefault="00667C38" w:rsidP="00667C38">
            <w:pPr>
              <w:rPr>
                <w:sz w:val="20"/>
                <w:szCs w:val="20"/>
              </w:rPr>
            </w:pPr>
            <w:r w:rsidRPr="00D26B2F">
              <w:rPr>
                <w:sz w:val="20"/>
                <w:szCs w:val="20"/>
              </w:rPr>
              <w:t>2027</w:t>
            </w:r>
          </w:p>
        </w:tc>
        <w:tc>
          <w:tcPr>
            <w:tcW w:w="622" w:type="dxa"/>
            <w:shd w:val="clear" w:color="auto" w:fill="auto"/>
          </w:tcPr>
          <w:p w:rsidR="00667C38" w:rsidRPr="00D26B2F" w:rsidRDefault="00667C38" w:rsidP="00667C38">
            <w:pPr>
              <w:rPr>
                <w:sz w:val="20"/>
                <w:szCs w:val="20"/>
              </w:rPr>
            </w:pPr>
            <w:r w:rsidRPr="00D26B2F">
              <w:rPr>
                <w:sz w:val="20"/>
                <w:szCs w:val="20"/>
              </w:rPr>
              <w:t>2028</w:t>
            </w:r>
          </w:p>
        </w:tc>
        <w:tc>
          <w:tcPr>
            <w:tcW w:w="622" w:type="dxa"/>
            <w:shd w:val="clear" w:color="auto" w:fill="auto"/>
          </w:tcPr>
          <w:p w:rsidR="00667C38" w:rsidRPr="00D26B2F" w:rsidRDefault="00667C38" w:rsidP="00667C38">
            <w:pPr>
              <w:rPr>
                <w:sz w:val="20"/>
                <w:szCs w:val="20"/>
              </w:rPr>
            </w:pPr>
            <w:r w:rsidRPr="00D26B2F">
              <w:rPr>
                <w:sz w:val="20"/>
                <w:szCs w:val="20"/>
              </w:rPr>
              <w:t>2029</w:t>
            </w:r>
          </w:p>
        </w:tc>
        <w:tc>
          <w:tcPr>
            <w:tcW w:w="622" w:type="dxa"/>
            <w:shd w:val="clear" w:color="auto" w:fill="auto"/>
          </w:tcPr>
          <w:p w:rsidR="00667C38" w:rsidRPr="00D26B2F" w:rsidRDefault="00667C38" w:rsidP="00667C38">
            <w:pPr>
              <w:rPr>
                <w:sz w:val="20"/>
                <w:szCs w:val="20"/>
              </w:rPr>
            </w:pPr>
            <w:r w:rsidRPr="00D26B2F">
              <w:rPr>
                <w:sz w:val="20"/>
                <w:szCs w:val="20"/>
              </w:rPr>
              <w:t>2030</w:t>
            </w:r>
          </w:p>
        </w:tc>
      </w:tr>
      <w:tr w:rsidR="00667C38" w:rsidRPr="00667C38" w:rsidTr="00D26B2F">
        <w:tc>
          <w:tcPr>
            <w:tcW w:w="498" w:type="dxa"/>
            <w:shd w:val="clear" w:color="auto" w:fill="auto"/>
          </w:tcPr>
          <w:p w:rsidR="00667C38" w:rsidRPr="00667C38" w:rsidRDefault="00667C38" w:rsidP="00667C38">
            <w:r w:rsidRPr="00667C38">
              <w:t>1</w:t>
            </w:r>
          </w:p>
        </w:tc>
        <w:tc>
          <w:tcPr>
            <w:tcW w:w="1453" w:type="dxa"/>
            <w:shd w:val="clear" w:color="auto" w:fill="auto"/>
          </w:tcPr>
          <w:p w:rsidR="00667C38" w:rsidRPr="00667C38" w:rsidRDefault="00667C38" w:rsidP="00667C38">
            <w:r w:rsidRPr="00667C38">
              <w:t>2</w:t>
            </w:r>
          </w:p>
        </w:tc>
        <w:tc>
          <w:tcPr>
            <w:tcW w:w="1276" w:type="dxa"/>
          </w:tcPr>
          <w:p w:rsidR="00667C38" w:rsidRPr="00667C38" w:rsidRDefault="00667C38" w:rsidP="00667C38">
            <w:r w:rsidRPr="00667C38">
              <w:t>3</w:t>
            </w:r>
          </w:p>
        </w:tc>
        <w:tc>
          <w:tcPr>
            <w:tcW w:w="1384" w:type="dxa"/>
            <w:shd w:val="clear" w:color="auto" w:fill="auto"/>
          </w:tcPr>
          <w:p w:rsidR="00667C38" w:rsidRPr="00667C38" w:rsidRDefault="00667C38" w:rsidP="00667C38">
            <w:r w:rsidRPr="00667C38">
              <w:t>4</w:t>
            </w:r>
          </w:p>
        </w:tc>
        <w:tc>
          <w:tcPr>
            <w:tcW w:w="1451" w:type="dxa"/>
            <w:shd w:val="clear" w:color="auto" w:fill="auto"/>
          </w:tcPr>
          <w:p w:rsidR="00667C38" w:rsidRPr="00667C38" w:rsidRDefault="00667C38" w:rsidP="00667C38">
            <w:r w:rsidRPr="00667C38">
              <w:t>5</w:t>
            </w:r>
          </w:p>
        </w:tc>
        <w:tc>
          <w:tcPr>
            <w:tcW w:w="1744" w:type="dxa"/>
            <w:shd w:val="clear" w:color="auto" w:fill="auto"/>
          </w:tcPr>
          <w:p w:rsidR="00667C38" w:rsidRPr="00667C38" w:rsidRDefault="00667C38" w:rsidP="00667C38">
            <w:r w:rsidRPr="00667C38">
              <w:t>6</w:t>
            </w:r>
          </w:p>
        </w:tc>
        <w:tc>
          <w:tcPr>
            <w:tcW w:w="1091" w:type="dxa"/>
            <w:shd w:val="clear" w:color="auto" w:fill="auto"/>
          </w:tcPr>
          <w:p w:rsidR="00667C38" w:rsidRPr="00667C38" w:rsidRDefault="00667C38" w:rsidP="00667C38">
            <w:r w:rsidRPr="00667C38">
              <w:t>7</w:t>
            </w:r>
          </w:p>
        </w:tc>
        <w:tc>
          <w:tcPr>
            <w:tcW w:w="884" w:type="dxa"/>
            <w:shd w:val="clear" w:color="auto" w:fill="auto"/>
          </w:tcPr>
          <w:p w:rsidR="00667C38" w:rsidRPr="00667C38" w:rsidRDefault="00667C38" w:rsidP="00667C38">
            <w:r w:rsidRPr="00667C38">
              <w:t>8</w:t>
            </w:r>
          </w:p>
        </w:tc>
        <w:tc>
          <w:tcPr>
            <w:tcW w:w="622" w:type="dxa"/>
            <w:shd w:val="clear" w:color="auto" w:fill="auto"/>
          </w:tcPr>
          <w:p w:rsidR="00667C38" w:rsidRPr="00667C38" w:rsidRDefault="00667C38" w:rsidP="00667C38">
            <w:r w:rsidRPr="00667C38">
              <w:t>9</w:t>
            </w:r>
          </w:p>
        </w:tc>
        <w:tc>
          <w:tcPr>
            <w:tcW w:w="622" w:type="dxa"/>
            <w:shd w:val="clear" w:color="auto" w:fill="auto"/>
          </w:tcPr>
          <w:p w:rsidR="00667C38" w:rsidRPr="00667C38" w:rsidRDefault="00667C38" w:rsidP="00667C38">
            <w:r w:rsidRPr="00667C38">
              <w:t>10</w:t>
            </w:r>
          </w:p>
        </w:tc>
        <w:tc>
          <w:tcPr>
            <w:tcW w:w="622" w:type="dxa"/>
            <w:shd w:val="clear" w:color="auto" w:fill="auto"/>
          </w:tcPr>
          <w:p w:rsidR="00667C38" w:rsidRPr="00667C38" w:rsidRDefault="00667C38" w:rsidP="00667C38">
            <w:r w:rsidRPr="00667C38">
              <w:t>11</w:t>
            </w:r>
          </w:p>
        </w:tc>
        <w:tc>
          <w:tcPr>
            <w:tcW w:w="622" w:type="dxa"/>
            <w:shd w:val="clear" w:color="auto" w:fill="auto"/>
          </w:tcPr>
          <w:p w:rsidR="00667C38" w:rsidRPr="00667C38" w:rsidRDefault="00667C38" w:rsidP="00667C38">
            <w:r w:rsidRPr="00667C38">
              <w:t>12</w:t>
            </w:r>
          </w:p>
        </w:tc>
        <w:tc>
          <w:tcPr>
            <w:tcW w:w="622" w:type="dxa"/>
            <w:shd w:val="clear" w:color="auto" w:fill="auto"/>
          </w:tcPr>
          <w:p w:rsidR="00667C38" w:rsidRPr="00667C38" w:rsidRDefault="00667C38" w:rsidP="00667C38">
            <w:r w:rsidRPr="00667C38">
              <w:t>13</w:t>
            </w:r>
          </w:p>
        </w:tc>
        <w:tc>
          <w:tcPr>
            <w:tcW w:w="622" w:type="dxa"/>
            <w:shd w:val="clear" w:color="auto" w:fill="auto"/>
          </w:tcPr>
          <w:p w:rsidR="00667C38" w:rsidRPr="00667C38" w:rsidRDefault="00667C38" w:rsidP="00667C38">
            <w:r w:rsidRPr="00667C38">
              <w:t>14</w:t>
            </w:r>
          </w:p>
        </w:tc>
        <w:tc>
          <w:tcPr>
            <w:tcW w:w="622" w:type="dxa"/>
            <w:shd w:val="clear" w:color="auto" w:fill="auto"/>
          </w:tcPr>
          <w:p w:rsidR="00667C38" w:rsidRPr="00667C38" w:rsidRDefault="00667C38" w:rsidP="00667C38">
            <w:r w:rsidRPr="00667C38">
              <w:t>15</w:t>
            </w:r>
          </w:p>
        </w:tc>
        <w:tc>
          <w:tcPr>
            <w:tcW w:w="622" w:type="dxa"/>
            <w:shd w:val="clear" w:color="auto" w:fill="auto"/>
          </w:tcPr>
          <w:p w:rsidR="00667C38" w:rsidRPr="00667C38" w:rsidRDefault="00667C38" w:rsidP="00667C38">
            <w:r w:rsidRPr="00667C38">
              <w:t>16</w:t>
            </w:r>
          </w:p>
        </w:tc>
        <w:tc>
          <w:tcPr>
            <w:tcW w:w="622" w:type="dxa"/>
            <w:shd w:val="clear" w:color="auto" w:fill="auto"/>
          </w:tcPr>
          <w:p w:rsidR="00667C38" w:rsidRPr="00667C38" w:rsidRDefault="00667C38" w:rsidP="00667C38">
            <w:r w:rsidRPr="00667C38">
              <w:t>17</w:t>
            </w:r>
          </w:p>
        </w:tc>
        <w:tc>
          <w:tcPr>
            <w:tcW w:w="622" w:type="dxa"/>
            <w:shd w:val="clear" w:color="auto" w:fill="auto"/>
          </w:tcPr>
          <w:p w:rsidR="00667C38" w:rsidRPr="00667C38" w:rsidRDefault="00667C38" w:rsidP="00667C38">
            <w:r w:rsidRPr="00667C38">
              <w:t>18</w:t>
            </w:r>
          </w:p>
        </w:tc>
      </w:tr>
      <w:tr w:rsidR="00667C38" w:rsidRPr="00667C38" w:rsidTr="00D26B2F">
        <w:tc>
          <w:tcPr>
            <w:tcW w:w="16001" w:type="dxa"/>
            <w:gridSpan w:val="18"/>
            <w:shd w:val="clear" w:color="auto" w:fill="auto"/>
          </w:tcPr>
          <w:p w:rsidR="00667C38" w:rsidRPr="00667C38" w:rsidRDefault="00667C38" w:rsidP="00667C38"/>
        </w:tc>
      </w:tr>
      <w:tr w:rsidR="00667C38" w:rsidRPr="00667C38" w:rsidTr="00D26B2F">
        <w:tc>
          <w:tcPr>
            <w:tcW w:w="498" w:type="dxa"/>
            <w:vMerge w:val="restart"/>
            <w:shd w:val="clear" w:color="auto" w:fill="auto"/>
          </w:tcPr>
          <w:p w:rsidR="00667C38" w:rsidRPr="00667C38" w:rsidRDefault="00667C38" w:rsidP="00667C38"/>
        </w:tc>
        <w:tc>
          <w:tcPr>
            <w:tcW w:w="1453" w:type="dxa"/>
            <w:vMerge w:val="restart"/>
            <w:shd w:val="clear" w:color="auto" w:fill="auto"/>
          </w:tcPr>
          <w:p w:rsidR="00667C38" w:rsidRPr="00667C38" w:rsidRDefault="00667C38" w:rsidP="00667C38">
            <w:r w:rsidRPr="00667C38">
              <w:t xml:space="preserve">Муниципальная программа </w:t>
            </w:r>
            <w:proofErr w:type="spellStart"/>
            <w:r w:rsidRPr="00667C38">
              <w:t>Белокалитвинского</w:t>
            </w:r>
            <w:proofErr w:type="spellEnd"/>
            <w:r w:rsidRPr="00667C38">
              <w:t xml:space="preserve"> района «Развитие сельского хозяйства и регулирование рынков сельскохозяйственной продукции, сырья и </w:t>
            </w:r>
            <w:r w:rsidRPr="00667C38">
              <w:lastRenderedPageBreak/>
              <w:t>продовольствия»</w:t>
            </w:r>
          </w:p>
        </w:tc>
        <w:tc>
          <w:tcPr>
            <w:tcW w:w="1276" w:type="dxa"/>
            <w:vMerge w:val="restart"/>
          </w:tcPr>
          <w:p w:rsidR="00667C38" w:rsidRPr="00667C38" w:rsidRDefault="00667C38" w:rsidP="00667C38">
            <w:r w:rsidRPr="00667C38">
              <w:lastRenderedPageBreak/>
              <w:t>Отдел сельского хозяйства, продовольствия и защиты окружающей среды, отдел строительства, промышленности, транспорт</w:t>
            </w:r>
            <w:r w:rsidRPr="00667C38">
              <w:lastRenderedPageBreak/>
              <w:t xml:space="preserve">а, связи Администрации </w:t>
            </w:r>
            <w:proofErr w:type="spellStart"/>
            <w:r w:rsidRPr="00667C38">
              <w:t>Белокалитвинского</w:t>
            </w:r>
            <w:proofErr w:type="spellEnd"/>
            <w:r w:rsidRPr="00667C38">
              <w:t xml:space="preserve"> района</w:t>
            </w:r>
          </w:p>
        </w:tc>
        <w:tc>
          <w:tcPr>
            <w:tcW w:w="1384" w:type="dxa"/>
            <w:vMerge w:val="restart"/>
            <w:shd w:val="clear" w:color="auto" w:fill="auto"/>
          </w:tcPr>
          <w:p w:rsidR="00667C38" w:rsidRPr="00667C38" w:rsidRDefault="00667C38" w:rsidP="00667C38">
            <w:r w:rsidRPr="00667C38">
              <w:lastRenderedPageBreak/>
              <w:t>х</w:t>
            </w:r>
          </w:p>
        </w:tc>
        <w:tc>
          <w:tcPr>
            <w:tcW w:w="1451" w:type="dxa"/>
            <w:shd w:val="clear" w:color="auto" w:fill="auto"/>
          </w:tcPr>
          <w:p w:rsidR="00667C38" w:rsidRPr="00667C38" w:rsidRDefault="00667C38" w:rsidP="00667C38">
            <w:r w:rsidRPr="00667C38">
              <w:t xml:space="preserve">всего </w:t>
            </w:r>
          </w:p>
          <w:p w:rsidR="00667C38" w:rsidRPr="00667C38" w:rsidRDefault="00667C38" w:rsidP="00667C38"/>
        </w:tc>
        <w:tc>
          <w:tcPr>
            <w:tcW w:w="1744" w:type="dxa"/>
            <w:shd w:val="clear" w:color="auto" w:fill="auto"/>
          </w:tcPr>
          <w:p w:rsidR="00667C38" w:rsidRPr="00667C38" w:rsidRDefault="00667C38" w:rsidP="00667C38">
            <w:r w:rsidRPr="00667C38">
              <w:t>224302,83</w:t>
            </w:r>
          </w:p>
        </w:tc>
        <w:tc>
          <w:tcPr>
            <w:tcW w:w="1091" w:type="dxa"/>
            <w:shd w:val="clear" w:color="auto" w:fill="auto"/>
          </w:tcPr>
          <w:p w:rsidR="00667C38" w:rsidRPr="00D26B2F" w:rsidRDefault="00667C38" w:rsidP="00667C38">
            <w:pPr>
              <w:rPr>
                <w:sz w:val="20"/>
                <w:szCs w:val="20"/>
              </w:rPr>
            </w:pPr>
            <w:r w:rsidRPr="00D26B2F">
              <w:rPr>
                <w:sz w:val="20"/>
                <w:szCs w:val="20"/>
              </w:rPr>
              <w:t>118398,6</w:t>
            </w:r>
          </w:p>
        </w:tc>
        <w:tc>
          <w:tcPr>
            <w:tcW w:w="884" w:type="dxa"/>
            <w:shd w:val="clear" w:color="auto" w:fill="auto"/>
          </w:tcPr>
          <w:p w:rsidR="00667C38" w:rsidRPr="00D26B2F" w:rsidRDefault="00667C38" w:rsidP="00667C38">
            <w:pPr>
              <w:rPr>
                <w:sz w:val="20"/>
                <w:szCs w:val="20"/>
              </w:rPr>
            </w:pPr>
            <w:r w:rsidRPr="00D26B2F">
              <w:rPr>
                <w:sz w:val="20"/>
                <w:szCs w:val="20"/>
              </w:rPr>
              <w:t>36132,9</w:t>
            </w:r>
          </w:p>
        </w:tc>
        <w:tc>
          <w:tcPr>
            <w:tcW w:w="622" w:type="dxa"/>
            <w:shd w:val="clear" w:color="auto" w:fill="auto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622" w:type="dxa"/>
            <w:shd w:val="clear" w:color="auto" w:fill="auto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622" w:type="dxa"/>
            <w:shd w:val="clear" w:color="auto" w:fill="auto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622" w:type="dxa"/>
            <w:shd w:val="clear" w:color="auto" w:fill="auto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622" w:type="dxa"/>
            <w:shd w:val="clear" w:color="auto" w:fill="auto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622" w:type="dxa"/>
            <w:shd w:val="clear" w:color="auto" w:fill="auto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622" w:type="dxa"/>
            <w:shd w:val="clear" w:color="auto" w:fill="auto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622" w:type="dxa"/>
            <w:shd w:val="clear" w:color="auto" w:fill="auto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622" w:type="dxa"/>
            <w:shd w:val="clear" w:color="auto" w:fill="auto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622" w:type="dxa"/>
            <w:shd w:val="clear" w:color="auto" w:fill="auto"/>
          </w:tcPr>
          <w:p w:rsidR="00667C38" w:rsidRPr="00667C38" w:rsidRDefault="00667C38" w:rsidP="00667C38">
            <w:r w:rsidRPr="00667C38">
              <w:t>–</w:t>
            </w:r>
          </w:p>
        </w:tc>
      </w:tr>
      <w:tr w:rsidR="00667C38" w:rsidRPr="00667C38" w:rsidTr="00D26B2F">
        <w:tc>
          <w:tcPr>
            <w:tcW w:w="498" w:type="dxa"/>
            <w:vMerge/>
            <w:shd w:val="clear" w:color="auto" w:fill="auto"/>
          </w:tcPr>
          <w:p w:rsidR="00667C38" w:rsidRPr="00667C38" w:rsidRDefault="00667C38" w:rsidP="00667C38"/>
        </w:tc>
        <w:tc>
          <w:tcPr>
            <w:tcW w:w="1453" w:type="dxa"/>
            <w:vMerge/>
            <w:shd w:val="clear" w:color="auto" w:fill="auto"/>
          </w:tcPr>
          <w:p w:rsidR="00667C38" w:rsidRPr="00667C38" w:rsidRDefault="00667C38" w:rsidP="00667C38"/>
        </w:tc>
        <w:tc>
          <w:tcPr>
            <w:tcW w:w="1276" w:type="dxa"/>
            <w:vMerge/>
          </w:tcPr>
          <w:p w:rsidR="00667C38" w:rsidRPr="00667C38" w:rsidRDefault="00667C38" w:rsidP="00667C38"/>
        </w:tc>
        <w:tc>
          <w:tcPr>
            <w:tcW w:w="1384" w:type="dxa"/>
            <w:vMerge/>
            <w:shd w:val="clear" w:color="auto" w:fill="auto"/>
          </w:tcPr>
          <w:p w:rsidR="00667C38" w:rsidRPr="00667C38" w:rsidRDefault="00667C38" w:rsidP="00667C38"/>
        </w:tc>
        <w:tc>
          <w:tcPr>
            <w:tcW w:w="1451" w:type="dxa"/>
            <w:shd w:val="clear" w:color="auto" w:fill="auto"/>
          </w:tcPr>
          <w:p w:rsidR="00667C38" w:rsidRPr="00667C38" w:rsidRDefault="00667C38" w:rsidP="00667C38">
            <w:r w:rsidRPr="00667C38">
              <w:t>областной бюджет</w:t>
            </w:r>
          </w:p>
        </w:tc>
        <w:tc>
          <w:tcPr>
            <w:tcW w:w="1744" w:type="dxa"/>
            <w:shd w:val="clear" w:color="auto" w:fill="auto"/>
          </w:tcPr>
          <w:p w:rsidR="00667C38" w:rsidRPr="00667C38" w:rsidRDefault="00667C38" w:rsidP="00667C38">
            <w:r w:rsidRPr="00667C38">
              <w:t>180408,9</w:t>
            </w:r>
          </w:p>
        </w:tc>
        <w:tc>
          <w:tcPr>
            <w:tcW w:w="1091" w:type="dxa"/>
            <w:shd w:val="clear" w:color="auto" w:fill="auto"/>
          </w:tcPr>
          <w:p w:rsidR="00667C38" w:rsidRPr="00D26B2F" w:rsidRDefault="00667C38" w:rsidP="00667C38">
            <w:pPr>
              <w:rPr>
                <w:sz w:val="20"/>
                <w:szCs w:val="20"/>
              </w:rPr>
            </w:pPr>
            <w:r w:rsidRPr="00D26B2F">
              <w:rPr>
                <w:sz w:val="20"/>
                <w:szCs w:val="20"/>
              </w:rPr>
              <w:t>106187,8</w:t>
            </w:r>
          </w:p>
        </w:tc>
        <w:tc>
          <w:tcPr>
            <w:tcW w:w="884" w:type="dxa"/>
            <w:shd w:val="clear" w:color="auto" w:fill="auto"/>
          </w:tcPr>
          <w:p w:rsidR="00667C38" w:rsidRPr="00D26B2F" w:rsidRDefault="00667C38" w:rsidP="00667C38">
            <w:pPr>
              <w:rPr>
                <w:sz w:val="20"/>
                <w:szCs w:val="20"/>
              </w:rPr>
            </w:pPr>
            <w:r w:rsidRPr="00D26B2F">
              <w:rPr>
                <w:sz w:val="20"/>
                <w:szCs w:val="20"/>
              </w:rPr>
              <w:t>9508,1</w:t>
            </w:r>
          </w:p>
        </w:tc>
        <w:tc>
          <w:tcPr>
            <w:tcW w:w="622" w:type="dxa"/>
            <w:shd w:val="clear" w:color="auto" w:fill="auto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622" w:type="dxa"/>
            <w:shd w:val="clear" w:color="auto" w:fill="auto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622" w:type="dxa"/>
            <w:shd w:val="clear" w:color="auto" w:fill="auto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622" w:type="dxa"/>
            <w:shd w:val="clear" w:color="auto" w:fill="auto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622" w:type="dxa"/>
            <w:shd w:val="clear" w:color="auto" w:fill="auto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622" w:type="dxa"/>
            <w:shd w:val="clear" w:color="auto" w:fill="auto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622" w:type="dxa"/>
            <w:shd w:val="clear" w:color="auto" w:fill="auto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622" w:type="dxa"/>
            <w:shd w:val="clear" w:color="auto" w:fill="auto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622" w:type="dxa"/>
            <w:shd w:val="clear" w:color="auto" w:fill="auto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622" w:type="dxa"/>
            <w:shd w:val="clear" w:color="auto" w:fill="auto"/>
          </w:tcPr>
          <w:p w:rsidR="00667C38" w:rsidRPr="00667C38" w:rsidRDefault="00667C38" w:rsidP="00667C38">
            <w:r w:rsidRPr="00667C38">
              <w:t>–</w:t>
            </w:r>
          </w:p>
        </w:tc>
      </w:tr>
      <w:tr w:rsidR="00667C38" w:rsidRPr="00667C38" w:rsidTr="00D26B2F">
        <w:tc>
          <w:tcPr>
            <w:tcW w:w="498" w:type="dxa"/>
            <w:vMerge/>
            <w:shd w:val="clear" w:color="auto" w:fill="auto"/>
          </w:tcPr>
          <w:p w:rsidR="00667C38" w:rsidRPr="00667C38" w:rsidRDefault="00667C38" w:rsidP="00667C38"/>
        </w:tc>
        <w:tc>
          <w:tcPr>
            <w:tcW w:w="1453" w:type="dxa"/>
            <w:vMerge/>
            <w:shd w:val="clear" w:color="auto" w:fill="auto"/>
          </w:tcPr>
          <w:p w:rsidR="00667C38" w:rsidRPr="00667C38" w:rsidRDefault="00667C38" w:rsidP="00667C38"/>
        </w:tc>
        <w:tc>
          <w:tcPr>
            <w:tcW w:w="1276" w:type="dxa"/>
            <w:vMerge/>
          </w:tcPr>
          <w:p w:rsidR="00667C38" w:rsidRPr="00667C38" w:rsidRDefault="00667C38" w:rsidP="00667C38"/>
        </w:tc>
        <w:tc>
          <w:tcPr>
            <w:tcW w:w="1384" w:type="dxa"/>
            <w:vMerge/>
            <w:shd w:val="clear" w:color="auto" w:fill="auto"/>
          </w:tcPr>
          <w:p w:rsidR="00667C38" w:rsidRPr="00667C38" w:rsidRDefault="00667C38" w:rsidP="00667C38"/>
        </w:tc>
        <w:tc>
          <w:tcPr>
            <w:tcW w:w="1451" w:type="dxa"/>
            <w:shd w:val="clear" w:color="auto" w:fill="auto"/>
          </w:tcPr>
          <w:p w:rsidR="00667C38" w:rsidRPr="00667C38" w:rsidRDefault="00667C38" w:rsidP="00667C38">
            <w:r w:rsidRPr="00667C38">
              <w:t>федеральный бюджет</w:t>
            </w:r>
          </w:p>
        </w:tc>
        <w:tc>
          <w:tcPr>
            <w:tcW w:w="1744" w:type="dxa"/>
            <w:shd w:val="clear" w:color="auto" w:fill="auto"/>
          </w:tcPr>
          <w:p w:rsidR="00667C38" w:rsidRPr="00667C38" w:rsidRDefault="00667C38" w:rsidP="00667C38">
            <w:r w:rsidRPr="00667C38">
              <w:t>29396,8</w:t>
            </w:r>
          </w:p>
        </w:tc>
        <w:tc>
          <w:tcPr>
            <w:tcW w:w="1091" w:type="dxa"/>
            <w:shd w:val="clear" w:color="auto" w:fill="auto"/>
          </w:tcPr>
          <w:p w:rsidR="00667C38" w:rsidRPr="00D26B2F" w:rsidRDefault="00667C38" w:rsidP="00667C38">
            <w:pPr>
              <w:rPr>
                <w:sz w:val="20"/>
                <w:szCs w:val="20"/>
              </w:rPr>
            </w:pPr>
            <w:r w:rsidRPr="00D26B2F">
              <w:rPr>
                <w:sz w:val="20"/>
                <w:szCs w:val="20"/>
              </w:rPr>
              <w:t>4921,3</w:t>
            </w:r>
          </w:p>
        </w:tc>
        <w:tc>
          <w:tcPr>
            <w:tcW w:w="884" w:type="dxa"/>
            <w:shd w:val="clear" w:color="auto" w:fill="auto"/>
          </w:tcPr>
          <w:p w:rsidR="00667C38" w:rsidRPr="00D26B2F" w:rsidRDefault="00667C38" w:rsidP="00667C38">
            <w:pPr>
              <w:rPr>
                <w:sz w:val="20"/>
                <w:szCs w:val="20"/>
              </w:rPr>
            </w:pPr>
            <w:r w:rsidRPr="00D26B2F">
              <w:rPr>
                <w:sz w:val="20"/>
                <w:szCs w:val="20"/>
              </w:rPr>
              <w:t>24475,5</w:t>
            </w:r>
          </w:p>
        </w:tc>
        <w:tc>
          <w:tcPr>
            <w:tcW w:w="622" w:type="dxa"/>
            <w:shd w:val="clear" w:color="auto" w:fill="auto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622" w:type="dxa"/>
            <w:shd w:val="clear" w:color="auto" w:fill="auto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622" w:type="dxa"/>
            <w:shd w:val="clear" w:color="auto" w:fill="auto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622" w:type="dxa"/>
            <w:shd w:val="clear" w:color="auto" w:fill="auto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622" w:type="dxa"/>
            <w:shd w:val="clear" w:color="auto" w:fill="auto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622" w:type="dxa"/>
            <w:shd w:val="clear" w:color="auto" w:fill="auto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622" w:type="dxa"/>
            <w:shd w:val="clear" w:color="auto" w:fill="auto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622" w:type="dxa"/>
            <w:shd w:val="clear" w:color="auto" w:fill="auto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622" w:type="dxa"/>
            <w:shd w:val="clear" w:color="auto" w:fill="auto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622" w:type="dxa"/>
            <w:shd w:val="clear" w:color="auto" w:fill="auto"/>
          </w:tcPr>
          <w:p w:rsidR="00667C38" w:rsidRPr="00667C38" w:rsidRDefault="00667C38" w:rsidP="00667C38">
            <w:r w:rsidRPr="00667C38">
              <w:t>–</w:t>
            </w:r>
          </w:p>
        </w:tc>
      </w:tr>
      <w:tr w:rsidR="00667C38" w:rsidRPr="00667C38" w:rsidTr="00D26B2F">
        <w:tc>
          <w:tcPr>
            <w:tcW w:w="498" w:type="dxa"/>
            <w:vMerge/>
            <w:shd w:val="clear" w:color="auto" w:fill="auto"/>
          </w:tcPr>
          <w:p w:rsidR="00667C38" w:rsidRPr="00667C38" w:rsidRDefault="00667C38" w:rsidP="00667C38"/>
        </w:tc>
        <w:tc>
          <w:tcPr>
            <w:tcW w:w="1453" w:type="dxa"/>
            <w:vMerge/>
            <w:shd w:val="clear" w:color="auto" w:fill="auto"/>
          </w:tcPr>
          <w:p w:rsidR="00667C38" w:rsidRPr="00667C38" w:rsidRDefault="00667C38" w:rsidP="00667C38"/>
        </w:tc>
        <w:tc>
          <w:tcPr>
            <w:tcW w:w="1276" w:type="dxa"/>
            <w:vMerge/>
          </w:tcPr>
          <w:p w:rsidR="00667C38" w:rsidRPr="00667C38" w:rsidRDefault="00667C38" w:rsidP="00667C38"/>
        </w:tc>
        <w:tc>
          <w:tcPr>
            <w:tcW w:w="1384" w:type="dxa"/>
            <w:vMerge/>
            <w:shd w:val="clear" w:color="auto" w:fill="auto"/>
          </w:tcPr>
          <w:p w:rsidR="00667C38" w:rsidRPr="00667C38" w:rsidRDefault="00667C38" w:rsidP="00667C38"/>
        </w:tc>
        <w:tc>
          <w:tcPr>
            <w:tcW w:w="1451" w:type="dxa"/>
            <w:shd w:val="clear" w:color="auto" w:fill="auto"/>
          </w:tcPr>
          <w:p w:rsidR="00667C38" w:rsidRPr="00667C38" w:rsidRDefault="00667C38" w:rsidP="00667C38">
            <w:r w:rsidRPr="00667C38">
              <w:t>местный бюджет</w:t>
            </w:r>
          </w:p>
        </w:tc>
        <w:tc>
          <w:tcPr>
            <w:tcW w:w="1744" w:type="dxa"/>
            <w:shd w:val="clear" w:color="auto" w:fill="auto"/>
          </w:tcPr>
          <w:p w:rsidR="00667C38" w:rsidRPr="00667C38" w:rsidRDefault="00667C38" w:rsidP="00667C38">
            <w:r w:rsidRPr="00667C38">
              <w:t>14497,3</w:t>
            </w:r>
          </w:p>
        </w:tc>
        <w:tc>
          <w:tcPr>
            <w:tcW w:w="1091" w:type="dxa"/>
            <w:shd w:val="clear" w:color="auto" w:fill="auto"/>
          </w:tcPr>
          <w:p w:rsidR="00667C38" w:rsidRPr="00D26B2F" w:rsidRDefault="00667C38" w:rsidP="00667C38">
            <w:pPr>
              <w:rPr>
                <w:sz w:val="20"/>
                <w:szCs w:val="20"/>
              </w:rPr>
            </w:pPr>
            <w:r w:rsidRPr="00D26B2F">
              <w:rPr>
                <w:sz w:val="20"/>
                <w:szCs w:val="20"/>
              </w:rPr>
              <w:t>7289,5</w:t>
            </w:r>
          </w:p>
        </w:tc>
        <w:tc>
          <w:tcPr>
            <w:tcW w:w="884" w:type="dxa"/>
            <w:shd w:val="clear" w:color="auto" w:fill="auto"/>
          </w:tcPr>
          <w:p w:rsidR="00667C38" w:rsidRPr="00D26B2F" w:rsidRDefault="00667C38" w:rsidP="00667C38">
            <w:pPr>
              <w:rPr>
                <w:sz w:val="20"/>
                <w:szCs w:val="20"/>
              </w:rPr>
            </w:pPr>
            <w:r w:rsidRPr="00D26B2F">
              <w:rPr>
                <w:sz w:val="20"/>
                <w:szCs w:val="20"/>
              </w:rPr>
              <w:t>2149,3</w:t>
            </w:r>
          </w:p>
        </w:tc>
        <w:tc>
          <w:tcPr>
            <w:tcW w:w="622" w:type="dxa"/>
            <w:shd w:val="clear" w:color="auto" w:fill="auto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622" w:type="dxa"/>
            <w:shd w:val="clear" w:color="auto" w:fill="auto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622" w:type="dxa"/>
            <w:shd w:val="clear" w:color="auto" w:fill="auto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622" w:type="dxa"/>
            <w:shd w:val="clear" w:color="auto" w:fill="auto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622" w:type="dxa"/>
            <w:shd w:val="clear" w:color="auto" w:fill="auto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622" w:type="dxa"/>
            <w:shd w:val="clear" w:color="auto" w:fill="auto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622" w:type="dxa"/>
            <w:shd w:val="clear" w:color="auto" w:fill="auto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622" w:type="dxa"/>
            <w:shd w:val="clear" w:color="auto" w:fill="auto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622" w:type="dxa"/>
            <w:shd w:val="clear" w:color="auto" w:fill="auto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622" w:type="dxa"/>
            <w:shd w:val="clear" w:color="auto" w:fill="auto"/>
          </w:tcPr>
          <w:p w:rsidR="00667C38" w:rsidRPr="00667C38" w:rsidRDefault="00667C38" w:rsidP="00667C38">
            <w:r w:rsidRPr="00667C38">
              <w:t>–</w:t>
            </w:r>
          </w:p>
        </w:tc>
      </w:tr>
      <w:tr w:rsidR="00667C38" w:rsidRPr="00667C38" w:rsidTr="00D26B2F">
        <w:tc>
          <w:tcPr>
            <w:tcW w:w="498" w:type="dxa"/>
            <w:shd w:val="clear" w:color="auto" w:fill="auto"/>
          </w:tcPr>
          <w:p w:rsidR="00667C38" w:rsidRPr="00667C38" w:rsidRDefault="00667C38" w:rsidP="00667C38"/>
        </w:tc>
        <w:tc>
          <w:tcPr>
            <w:tcW w:w="15503" w:type="dxa"/>
            <w:gridSpan w:val="17"/>
            <w:shd w:val="clear" w:color="auto" w:fill="auto"/>
          </w:tcPr>
          <w:p w:rsidR="00667C38" w:rsidRPr="00667C38" w:rsidRDefault="00667C38" w:rsidP="00667C38">
            <w:r w:rsidRPr="00667C38">
              <w:t>Подпрограмма 2 «Устойчивое развитие сельских территорий»</w:t>
            </w:r>
          </w:p>
        </w:tc>
      </w:tr>
      <w:tr w:rsidR="00667C38" w:rsidRPr="00667C38" w:rsidTr="00D26B2F">
        <w:tc>
          <w:tcPr>
            <w:tcW w:w="498" w:type="dxa"/>
            <w:vMerge w:val="restart"/>
            <w:shd w:val="clear" w:color="auto" w:fill="auto"/>
          </w:tcPr>
          <w:p w:rsidR="00667C38" w:rsidRPr="00667C38" w:rsidRDefault="00667C38" w:rsidP="00667C38">
            <w:r w:rsidRPr="00667C38">
              <w:t>1</w:t>
            </w:r>
          </w:p>
        </w:tc>
        <w:tc>
          <w:tcPr>
            <w:tcW w:w="1453" w:type="dxa"/>
            <w:vMerge w:val="restart"/>
            <w:shd w:val="clear" w:color="auto" w:fill="auto"/>
          </w:tcPr>
          <w:p w:rsidR="00667C38" w:rsidRPr="00667C38" w:rsidRDefault="00667C38" w:rsidP="00667C38">
            <w:r w:rsidRPr="00667C38">
              <w:t xml:space="preserve">Прокладка распределительных газопроводов в х. Рудаков </w:t>
            </w:r>
            <w:proofErr w:type="spellStart"/>
            <w:r w:rsidRPr="00667C38">
              <w:t>Белокалитвинского</w:t>
            </w:r>
            <w:proofErr w:type="spellEnd"/>
            <w:r w:rsidRPr="00667C38">
              <w:t xml:space="preserve"> района</w:t>
            </w:r>
          </w:p>
        </w:tc>
        <w:tc>
          <w:tcPr>
            <w:tcW w:w="1276" w:type="dxa"/>
            <w:vMerge w:val="restart"/>
          </w:tcPr>
          <w:p w:rsidR="00667C38" w:rsidRPr="00667C38" w:rsidRDefault="00667C38" w:rsidP="00667C38">
            <w:r w:rsidRPr="00667C38">
              <w:t xml:space="preserve">отдел строительства, промышленности, транспорта, связи Администрации </w:t>
            </w:r>
            <w:proofErr w:type="spellStart"/>
            <w:r w:rsidRPr="00667C38">
              <w:t>Белокалитвинского</w:t>
            </w:r>
            <w:proofErr w:type="spellEnd"/>
            <w:r w:rsidRPr="00667C38">
              <w:t xml:space="preserve"> района</w:t>
            </w:r>
          </w:p>
        </w:tc>
        <w:tc>
          <w:tcPr>
            <w:tcW w:w="1384" w:type="dxa"/>
            <w:vMerge w:val="restart"/>
            <w:shd w:val="clear" w:color="auto" w:fill="auto"/>
          </w:tcPr>
          <w:p w:rsidR="00667C38" w:rsidRPr="00667C38" w:rsidRDefault="00667C38" w:rsidP="00667C38">
            <w:r w:rsidRPr="00667C38">
              <w:t xml:space="preserve">№ 61-1-1-3-0112-17 </w:t>
            </w:r>
          </w:p>
          <w:p w:rsidR="00667C38" w:rsidRPr="00667C38" w:rsidRDefault="00667C38" w:rsidP="00667C38">
            <w:r w:rsidRPr="00667C38">
              <w:t>от 16.10.2017</w:t>
            </w:r>
          </w:p>
        </w:tc>
        <w:tc>
          <w:tcPr>
            <w:tcW w:w="1451" w:type="dxa"/>
            <w:shd w:val="clear" w:color="auto" w:fill="auto"/>
          </w:tcPr>
          <w:p w:rsidR="00667C38" w:rsidRPr="00667C38" w:rsidRDefault="00667C38" w:rsidP="00667C38">
            <w:r w:rsidRPr="00667C38">
              <w:t xml:space="preserve">всего </w:t>
            </w:r>
          </w:p>
        </w:tc>
        <w:tc>
          <w:tcPr>
            <w:tcW w:w="1744" w:type="dxa"/>
            <w:shd w:val="clear" w:color="auto" w:fill="auto"/>
          </w:tcPr>
          <w:p w:rsidR="00667C38" w:rsidRPr="00667C38" w:rsidRDefault="00667C38" w:rsidP="00667C38">
            <w:r w:rsidRPr="00667C38">
              <w:t>74708,1</w:t>
            </w:r>
          </w:p>
        </w:tc>
        <w:tc>
          <w:tcPr>
            <w:tcW w:w="1091" w:type="dxa"/>
            <w:shd w:val="clear" w:color="auto" w:fill="auto"/>
          </w:tcPr>
          <w:p w:rsidR="00667C38" w:rsidRPr="00667C38" w:rsidRDefault="00667C38" w:rsidP="00667C38">
            <w:r w:rsidRPr="00667C38">
              <w:t>18703,2</w:t>
            </w:r>
          </w:p>
        </w:tc>
        <w:tc>
          <w:tcPr>
            <w:tcW w:w="884" w:type="dxa"/>
            <w:shd w:val="clear" w:color="auto" w:fill="auto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622" w:type="dxa"/>
            <w:shd w:val="clear" w:color="auto" w:fill="auto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622" w:type="dxa"/>
            <w:shd w:val="clear" w:color="auto" w:fill="auto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622" w:type="dxa"/>
            <w:shd w:val="clear" w:color="auto" w:fill="auto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622" w:type="dxa"/>
            <w:shd w:val="clear" w:color="auto" w:fill="auto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622" w:type="dxa"/>
            <w:shd w:val="clear" w:color="auto" w:fill="auto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622" w:type="dxa"/>
            <w:shd w:val="clear" w:color="auto" w:fill="auto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622" w:type="dxa"/>
            <w:shd w:val="clear" w:color="auto" w:fill="auto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622" w:type="dxa"/>
            <w:shd w:val="clear" w:color="auto" w:fill="auto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622" w:type="dxa"/>
            <w:shd w:val="clear" w:color="auto" w:fill="auto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622" w:type="dxa"/>
            <w:shd w:val="clear" w:color="auto" w:fill="auto"/>
          </w:tcPr>
          <w:p w:rsidR="00667C38" w:rsidRPr="00667C38" w:rsidRDefault="00667C38" w:rsidP="00667C38">
            <w:r w:rsidRPr="00667C38">
              <w:t>–</w:t>
            </w:r>
          </w:p>
        </w:tc>
      </w:tr>
      <w:tr w:rsidR="00667C38" w:rsidRPr="00667C38" w:rsidTr="00D26B2F">
        <w:tc>
          <w:tcPr>
            <w:tcW w:w="498" w:type="dxa"/>
            <w:vMerge/>
            <w:shd w:val="clear" w:color="auto" w:fill="auto"/>
          </w:tcPr>
          <w:p w:rsidR="00667C38" w:rsidRPr="00667C38" w:rsidRDefault="00667C38" w:rsidP="00667C38"/>
        </w:tc>
        <w:tc>
          <w:tcPr>
            <w:tcW w:w="1453" w:type="dxa"/>
            <w:vMerge/>
            <w:shd w:val="clear" w:color="auto" w:fill="auto"/>
            <w:vAlign w:val="center"/>
          </w:tcPr>
          <w:p w:rsidR="00667C38" w:rsidRPr="00667C38" w:rsidRDefault="00667C38" w:rsidP="00667C38"/>
        </w:tc>
        <w:tc>
          <w:tcPr>
            <w:tcW w:w="1276" w:type="dxa"/>
            <w:vMerge/>
          </w:tcPr>
          <w:p w:rsidR="00667C38" w:rsidRPr="00667C38" w:rsidRDefault="00667C38" w:rsidP="00667C38"/>
        </w:tc>
        <w:tc>
          <w:tcPr>
            <w:tcW w:w="1384" w:type="dxa"/>
            <w:vMerge/>
            <w:shd w:val="clear" w:color="auto" w:fill="auto"/>
            <w:vAlign w:val="center"/>
          </w:tcPr>
          <w:p w:rsidR="00667C38" w:rsidRPr="00667C38" w:rsidRDefault="00667C38" w:rsidP="00667C38"/>
        </w:tc>
        <w:tc>
          <w:tcPr>
            <w:tcW w:w="1451" w:type="dxa"/>
            <w:shd w:val="clear" w:color="auto" w:fill="auto"/>
          </w:tcPr>
          <w:p w:rsidR="00667C38" w:rsidRPr="00667C38" w:rsidRDefault="00667C38" w:rsidP="00667C38">
            <w:r w:rsidRPr="00667C38">
              <w:t>областной бюджет</w:t>
            </w:r>
          </w:p>
        </w:tc>
        <w:tc>
          <w:tcPr>
            <w:tcW w:w="1744" w:type="dxa"/>
            <w:shd w:val="clear" w:color="auto" w:fill="auto"/>
          </w:tcPr>
          <w:p w:rsidR="00667C38" w:rsidRPr="00667C38" w:rsidRDefault="00667C38" w:rsidP="00667C38">
            <w:r w:rsidRPr="00667C38">
              <w:t>63978,6</w:t>
            </w:r>
          </w:p>
        </w:tc>
        <w:tc>
          <w:tcPr>
            <w:tcW w:w="1091" w:type="dxa"/>
            <w:shd w:val="clear" w:color="auto" w:fill="auto"/>
          </w:tcPr>
          <w:p w:rsidR="00667C38" w:rsidRPr="00667C38" w:rsidRDefault="00667C38" w:rsidP="00667C38">
            <w:r w:rsidRPr="00667C38">
              <w:t>12565,6</w:t>
            </w:r>
          </w:p>
        </w:tc>
        <w:tc>
          <w:tcPr>
            <w:tcW w:w="884" w:type="dxa"/>
            <w:shd w:val="clear" w:color="auto" w:fill="auto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622" w:type="dxa"/>
            <w:shd w:val="clear" w:color="auto" w:fill="auto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622" w:type="dxa"/>
            <w:shd w:val="clear" w:color="auto" w:fill="auto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622" w:type="dxa"/>
            <w:shd w:val="clear" w:color="auto" w:fill="auto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622" w:type="dxa"/>
            <w:shd w:val="clear" w:color="auto" w:fill="auto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622" w:type="dxa"/>
            <w:shd w:val="clear" w:color="auto" w:fill="auto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622" w:type="dxa"/>
            <w:shd w:val="clear" w:color="auto" w:fill="auto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622" w:type="dxa"/>
            <w:shd w:val="clear" w:color="auto" w:fill="auto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622" w:type="dxa"/>
            <w:shd w:val="clear" w:color="auto" w:fill="auto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622" w:type="dxa"/>
            <w:shd w:val="clear" w:color="auto" w:fill="auto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622" w:type="dxa"/>
            <w:shd w:val="clear" w:color="auto" w:fill="auto"/>
          </w:tcPr>
          <w:p w:rsidR="00667C38" w:rsidRPr="00667C38" w:rsidRDefault="00667C38" w:rsidP="00667C38">
            <w:r w:rsidRPr="00667C38">
              <w:t>–</w:t>
            </w:r>
          </w:p>
        </w:tc>
      </w:tr>
      <w:tr w:rsidR="00667C38" w:rsidRPr="00667C38" w:rsidTr="00D26B2F">
        <w:tc>
          <w:tcPr>
            <w:tcW w:w="498" w:type="dxa"/>
            <w:vMerge/>
            <w:shd w:val="clear" w:color="auto" w:fill="auto"/>
          </w:tcPr>
          <w:p w:rsidR="00667C38" w:rsidRPr="00667C38" w:rsidRDefault="00667C38" w:rsidP="00667C38"/>
        </w:tc>
        <w:tc>
          <w:tcPr>
            <w:tcW w:w="1453" w:type="dxa"/>
            <w:vMerge/>
            <w:shd w:val="clear" w:color="auto" w:fill="auto"/>
            <w:vAlign w:val="center"/>
          </w:tcPr>
          <w:p w:rsidR="00667C38" w:rsidRPr="00667C38" w:rsidRDefault="00667C38" w:rsidP="00667C38"/>
        </w:tc>
        <w:tc>
          <w:tcPr>
            <w:tcW w:w="1276" w:type="dxa"/>
            <w:vMerge/>
          </w:tcPr>
          <w:p w:rsidR="00667C38" w:rsidRPr="00667C38" w:rsidRDefault="00667C38" w:rsidP="00667C38"/>
        </w:tc>
        <w:tc>
          <w:tcPr>
            <w:tcW w:w="1384" w:type="dxa"/>
            <w:vMerge/>
            <w:shd w:val="clear" w:color="auto" w:fill="auto"/>
            <w:vAlign w:val="center"/>
          </w:tcPr>
          <w:p w:rsidR="00667C38" w:rsidRPr="00667C38" w:rsidRDefault="00667C38" w:rsidP="00667C38"/>
        </w:tc>
        <w:tc>
          <w:tcPr>
            <w:tcW w:w="1451" w:type="dxa"/>
            <w:shd w:val="clear" w:color="auto" w:fill="auto"/>
          </w:tcPr>
          <w:p w:rsidR="00667C38" w:rsidRPr="00667C38" w:rsidRDefault="00667C38" w:rsidP="00667C38">
            <w:r w:rsidRPr="00667C38">
              <w:t>федеральный бюджет</w:t>
            </w:r>
          </w:p>
        </w:tc>
        <w:tc>
          <w:tcPr>
            <w:tcW w:w="1744" w:type="dxa"/>
            <w:shd w:val="clear" w:color="auto" w:fill="auto"/>
          </w:tcPr>
          <w:p w:rsidR="00667C38" w:rsidRPr="00667C38" w:rsidRDefault="00667C38" w:rsidP="00667C38">
            <w:r w:rsidRPr="00667C38">
              <w:t>4921,3</w:t>
            </w:r>
          </w:p>
        </w:tc>
        <w:tc>
          <w:tcPr>
            <w:tcW w:w="1091" w:type="dxa"/>
            <w:shd w:val="clear" w:color="auto" w:fill="auto"/>
          </w:tcPr>
          <w:p w:rsidR="00667C38" w:rsidRPr="00667C38" w:rsidRDefault="00667C38" w:rsidP="00667C38">
            <w:r w:rsidRPr="00667C38">
              <w:t>4921,3</w:t>
            </w:r>
          </w:p>
        </w:tc>
        <w:tc>
          <w:tcPr>
            <w:tcW w:w="884" w:type="dxa"/>
            <w:shd w:val="clear" w:color="auto" w:fill="auto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622" w:type="dxa"/>
            <w:shd w:val="clear" w:color="auto" w:fill="auto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622" w:type="dxa"/>
            <w:shd w:val="clear" w:color="auto" w:fill="auto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622" w:type="dxa"/>
            <w:shd w:val="clear" w:color="auto" w:fill="auto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622" w:type="dxa"/>
            <w:shd w:val="clear" w:color="auto" w:fill="auto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622" w:type="dxa"/>
            <w:shd w:val="clear" w:color="auto" w:fill="auto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622" w:type="dxa"/>
            <w:shd w:val="clear" w:color="auto" w:fill="auto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622" w:type="dxa"/>
            <w:shd w:val="clear" w:color="auto" w:fill="auto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622" w:type="dxa"/>
            <w:shd w:val="clear" w:color="auto" w:fill="auto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622" w:type="dxa"/>
            <w:shd w:val="clear" w:color="auto" w:fill="auto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622" w:type="dxa"/>
            <w:shd w:val="clear" w:color="auto" w:fill="auto"/>
          </w:tcPr>
          <w:p w:rsidR="00667C38" w:rsidRPr="00667C38" w:rsidRDefault="00667C38" w:rsidP="00667C38">
            <w:r w:rsidRPr="00667C38">
              <w:t>–</w:t>
            </w:r>
          </w:p>
        </w:tc>
      </w:tr>
      <w:tr w:rsidR="00667C38" w:rsidRPr="00667C38" w:rsidTr="00D26B2F">
        <w:tc>
          <w:tcPr>
            <w:tcW w:w="498" w:type="dxa"/>
            <w:vMerge/>
            <w:shd w:val="clear" w:color="auto" w:fill="auto"/>
          </w:tcPr>
          <w:p w:rsidR="00667C38" w:rsidRPr="00667C38" w:rsidRDefault="00667C38" w:rsidP="00667C38"/>
        </w:tc>
        <w:tc>
          <w:tcPr>
            <w:tcW w:w="1453" w:type="dxa"/>
            <w:vMerge/>
            <w:shd w:val="clear" w:color="auto" w:fill="auto"/>
            <w:vAlign w:val="center"/>
          </w:tcPr>
          <w:p w:rsidR="00667C38" w:rsidRPr="00667C38" w:rsidRDefault="00667C38" w:rsidP="00667C38"/>
        </w:tc>
        <w:tc>
          <w:tcPr>
            <w:tcW w:w="1276" w:type="dxa"/>
            <w:vMerge/>
          </w:tcPr>
          <w:p w:rsidR="00667C38" w:rsidRPr="00667C38" w:rsidRDefault="00667C38" w:rsidP="00667C38"/>
        </w:tc>
        <w:tc>
          <w:tcPr>
            <w:tcW w:w="1384" w:type="dxa"/>
            <w:vMerge/>
            <w:shd w:val="clear" w:color="auto" w:fill="auto"/>
            <w:vAlign w:val="center"/>
          </w:tcPr>
          <w:p w:rsidR="00667C38" w:rsidRPr="00667C38" w:rsidRDefault="00667C38" w:rsidP="00667C38"/>
        </w:tc>
        <w:tc>
          <w:tcPr>
            <w:tcW w:w="1451" w:type="dxa"/>
            <w:shd w:val="clear" w:color="auto" w:fill="auto"/>
          </w:tcPr>
          <w:p w:rsidR="00667C38" w:rsidRPr="00667C38" w:rsidRDefault="00667C38" w:rsidP="00667C38">
            <w:r w:rsidRPr="00667C38">
              <w:t>местный бюджет</w:t>
            </w:r>
          </w:p>
        </w:tc>
        <w:tc>
          <w:tcPr>
            <w:tcW w:w="1744" w:type="dxa"/>
            <w:shd w:val="clear" w:color="auto" w:fill="auto"/>
          </w:tcPr>
          <w:p w:rsidR="00667C38" w:rsidRPr="00667C38" w:rsidRDefault="00667C38" w:rsidP="00667C38">
            <w:r w:rsidRPr="00667C38">
              <w:t>5808,2</w:t>
            </w:r>
          </w:p>
        </w:tc>
        <w:tc>
          <w:tcPr>
            <w:tcW w:w="1091" w:type="dxa"/>
            <w:shd w:val="clear" w:color="auto" w:fill="auto"/>
          </w:tcPr>
          <w:p w:rsidR="00667C38" w:rsidRPr="00667C38" w:rsidRDefault="00667C38" w:rsidP="00667C38">
            <w:r w:rsidRPr="00667C38">
              <w:t>1216,3</w:t>
            </w:r>
          </w:p>
        </w:tc>
        <w:tc>
          <w:tcPr>
            <w:tcW w:w="884" w:type="dxa"/>
            <w:shd w:val="clear" w:color="auto" w:fill="auto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622" w:type="dxa"/>
            <w:shd w:val="clear" w:color="auto" w:fill="auto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622" w:type="dxa"/>
            <w:shd w:val="clear" w:color="auto" w:fill="auto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622" w:type="dxa"/>
            <w:shd w:val="clear" w:color="auto" w:fill="auto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622" w:type="dxa"/>
            <w:shd w:val="clear" w:color="auto" w:fill="auto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622" w:type="dxa"/>
            <w:shd w:val="clear" w:color="auto" w:fill="auto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622" w:type="dxa"/>
            <w:shd w:val="clear" w:color="auto" w:fill="auto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622" w:type="dxa"/>
            <w:shd w:val="clear" w:color="auto" w:fill="auto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622" w:type="dxa"/>
            <w:shd w:val="clear" w:color="auto" w:fill="auto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622" w:type="dxa"/>
            <w:shd w:val="clear" w:color="auto" w:fill="auto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622" w:type="dxa"/>
            <w:shd w:val="clear" w:color="auto" w:fill="auto"/>
          </w:tcPr>
          <w:p w:rsidR="00667C38" w:rsidRPr="00667C38" w:rsidRDefault="00667C38" w:rsidP="00667C38">
            <w:r w:rsidRPr="00667C38">
              <w:t>–</w:t>
            </w:r>
          </w:p>
        </w:tc>
      </w:tr>
      <w:tr w:rsidR="00667C38" w:rsidRPr="00667C38" w:rsidTr="00D26B2F">
        <w:tc>
          <w:tcPr>
            <w:tcW w:w="498" w:type="dxa"/>
            <w:vMerge w:val="restart"/>
            <w:shd w:val="clear" w:color="auto" w:fill="auto"/>
          </w:tcPr>
          <w:p w:rsidR="00667C38" w:rsidRPr="00667C38" w:rsidRDefault="00667C38" w:rsidP="00667C38">
            <w:r w:rsidRPr="00667C38">
              <w:t>2</w:t>
            </w:r>
          </w:p>
        </w:tc>
        <w:tc>
          <w:tcPr>
            <w:tcW w:w="1453" w:type="dxa"/>
            <w:vMerge w:val="restart"/>
            <w:shd w:val="clear" w:color="auto" w:fill="auto"/>
          </w:tcPr>
          <w:p w:rsidR="00667C38" w:rsidRPr="00667C38" w:rsidRDefault="00667C38" w:rsidP="00667C38">
            <w:r w:rsidRPr="00667C38">
              <w:t xml:space="preserve">«Строительство распределительных газовых сетей в с. </w:t>
            </w:r>
            <w:proofErr w:type="spellStart"/>
            <w:r w:rsidRPr="00667C38">
              <w:t>Литвиновка</w:t>
            </w:r>
            <w:proofErr w:type="spellEnd"/>
            <w:r w:rsidRPr="00667C38">
              <w:t xml:space="preserve"> </w:t>
            </w:r>
            <w:proofErr w:type="spellStart"/>
            <w:r w:rsidRPr="00667C38">
              <w:t>Белокалитвинского</w:t>
            </w:r>
            <w:proofErr w:type="spellEnd"/>
            <w:r w:rsidRPr="00667C38">
              <w:t xml:space="preserve"> района Ростовской области»</w:t>
            </w:r>
          </w:p>
        </w:tc>
        <w:tc>
          <w:tcPr>
            <w:tcW w:w="1276" w:type="dxa"/>
            <w:vMerge w:val="restart"/>
          </w:tcPr>
          <w:p w:rsidR="00667C38" w:rsidRPr="00667C38" w:rsidRDefault="00667C38" w:rsidP="00667C38">
            <w:r w:rsidRPr="00667C38">
              <w:t xml:space="preserve">отдел строительства, промышленности, транспорта, связи Администрации </w:t>
            </w:r>
            <w:proofErr w:type="spellStart"/>
            <w:r w:rsidRPr="00667C38">
              <w:t>Белокалитвинского</w:t>
            </w:r>
            <w:proofErr w:type="spellEnd"/>
            <w:r w:rsidRPr="00667C38">
              <w:t xml:space="preserve"> района</w:t>
            </w:r>
          </w:p>
        </w:tc>
        <w:tc>
          <w:tcPr>
            <w:tcW w:w="1384" w:type="dxa"/>
            <w:vMerge w:val="restart"/>
            <w:shd w:val="clear" w:color="auto" w:fill="auto"/>
          </w:tcPr>
          <w:p w:rsidR="00667C38" w:rsidRPr="00667C38" w:rsidRDefault="00667C38" w:rsidP="00667C38">
            <w:r w:rsidRPr="00667C38">
              <w:t>№ 61-1-1-3-0188-17</w:t>
            </w:r>
          </w:p>
          <w:p w:rsidR="00667C38" w:rsidRPr="00667C38" w:rsidRDefault="00667C38" w:rsidP="00667C38">
            <w:r w:rsidRPr="00667C38">
              <w:t>от 07.12.2017</w:t>
            </w:r>
          </w:p>
        </w:tc>
        <w:tc>
          <w:tcPr>
            <w:tcW w:w="1451" w:type="dxa"/>
            <w:shd w:val="clear" w:color="auto" w:fill="auto"/>
          </w:tcPr>
          <w:p w:rsidR="00667C38" w:rsidRPr="00667C38" w:rsidRDefault="00667C38" w:rsidP="00667C38">
            <w:r w:rsidRPr="00667C38">
              <w:t xml:space="preserve">всего </w:t>
            </w:r>
          </w:p>
        </w:tc>
        <w:tc>
          <w:tcPr>
            <w:tcW w:w="1744" w:type="dxa"/>
            <w:shd w:val="clear" w:color="auto" w:fill="auto"/>
          </w:tcPr>
          <w:p w:rsidR="00667C38" w:rsidRPr="00667C38" w:rsidRDefault="00667C38" w:rsidP="00667C38">
            <w:r w:rsidRPr="00667C38">
              <w:t>46 299,5</w:t>
            </w:r>
          </w:p>
        </w:tc>
        <w:tc>
          <w:tcPr>
            <w:tcW w:w="1091" w:type="dxa"/>
            <w:shd w:val="clear" w:color="auto" w:fill="auto"/>
          </w:tcPr>
          <w:p w:rsidR="00667C38" w:rsidRPr="00667C38" w:rsidRDefault="00667C38" w:rsidP="00667C38">
            <w:r w:rsidRPr="00667C38">
              <w:t>32247,7</w:t>
            </w:r>
          </w:p>
        </w:tc>
        <w:tc>
          <w:tcPr>
            <w:tcW w:w="884" w:type="dxa"/>
            <w:shd w:val="clear" w:color="auto" w:fill="auto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622" w:type="dxa"/>
            <w:shd w:val="clear" w:color="auto" w:fill="auto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622" w:type="dxa"/>
            <w:shd w:val="clear" w:color="auto" w:fill="auto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622" w:type="dxa"/>
            <w:shd w:val="clear" w:color="auto" w:fill="auto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622" w:type="dxa"/>
            <w:shd w:val="clear" w:color="auto" w:fill="auto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622" w:type="dxa"/>
            <w:shd w:val="clear" w:color="auto" w:fill="auto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622" w:type="dxa"/>
            <w:shd w:val="clear" w:color="auto" w:fill="auto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622" w:type="dxa"/>
            <w:shd w:val="clear" w:color="auto" w:fill="auto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622" w:type="dxa"/>
            <w:shd w:val="clear" w:color="auto" w:fill="auto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622" w:type="dxa"/>
            <w:shd w:val="clear" w:color="auto" w:fill="auto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622" w:type="dxa"/>
            <w:shd w:val="clear" w:color="auto" w:fill="auto"/>
          </w:tcPr>
          <w:p w:rsidR="00667C38" w:rsidRPr="00667C38" w:rsidRDefault="00667C38" w:rsidP="00667C38">
            <w:r w:rsidRPr="00667C38">
              <w:t>–</w:t>
            </w:r>
          </w:p>
        </w:tc>
      </w:tr>
      <w:tr w:rsidR="00667C38" w:rsidRPr="00667C38" w:rsidTr="00D26B2F">
        <w:tc>
          <w:tcPr>
            <w:tcW w:w="498" w:type="dxa"/>
            <w:vMerge/>
            <w:shd w:val="clear" w:color="auto" w:fill="auto"/>
          </w:tcPr>
          <w:p w:rsidR="00667C38" w:rsidRPr="00667C38" w:rsidRDefault="00667C38" w:rsidP="00667C38"/>
        </w:tc>
        <w:tc>
          <w:tcPr>
            <w:tcW w:w="1453" w:type="dxa"/>
            <w:vMerge/>
            <w:shd w:val="clear" w:color="auto" w:fill="auto"/>
            <w:vAlign w:val="center"/>
          </w:tcPr>
          <w:p w:rsidR="00667C38" w:rsidRPr="00667C38" w:rsidRDefault="00667C38" w:rsidP="00667C38"/>
        </w:tc>
        <w:tc>
          <w:tcPr>
            <w:tcW w:w="1276" w:type="dxa"/>
            <w:vMerge/>
          </w:tcPr>
          <w:p w:rsidR="00667C38" w:rsidRPr="00667C38" w:rsidRDefault="00667C38" w:rsidP="00667C38"/>
        </w:tc>
        <w:tc>
          <w:tcPr>
            <w:tcW w:w="1384" w:type="dxa"/>
            <w:vMerge/>
            <w:shd w:val="clear" w:color="auto" w:fill="auto"/>
            <w:vAlign w:val="center"/>
          </w:tcPr>
          <w:p w:rsidR="00667C38" w:rsidRPr="00667C38" w:rsidRDefault="00667C38" w:rsidP="00667C38"/>
        </w:tc>
        <w:tc>
          <w:tcPr>
            <w:tcW w:w="1451" w:type="dxa"/>
            <w:shd w:val="clear" w:color="auto" w:fill="auto"/>
          </w:tcPr>
          <w:p w:rsidR="00667C38" w:rsidRPr="00667C38" w:rsidRDefault="00667C38" w:rsidP="00667C38">
            <w:r w:rsidRPr="00667C38">
              <w:t>областной бюджет</w:t>
            </w:r>
          </w:p>
        </w:tc>
        <w:tc>
          <w:tcPr>
            <w:tcW w:w="1744" w:type="dxa"/>
            <w:shd w:val="clear" w:color="auto" w:fill="auto"/>
          </w:tcPr>
          <w:p w:rsidR="00667C38" w:rsidRPr="00667C38" w:rsidRDefault="00667C38" w:rsidP="00667C38">
            <w:r w:rsidRPr="00667C38">
              <w:t>43 521,5</w:t>
            </w:r>
          </w:p>
        </w:tc>
        <w:tc>
          <w:tcPr>
            <w:tcW w:w="1091" w:type="dxa"/>
            <w:shd w:val="clear" w:color="auto" w:fill="auto"/>
          </w:tcPr>
          <w:p w:rsidR="00667C38" w:rsidRPr="00667C38" w:rsidRDefault="00667C38" w:rsidP="00667C38">
            <w:r w:rsidRPr="00667C38">
              <w:t>30221,5</w:t>
            </w:r>
          </w:p>
        </w:tc>
        <w:tc>
          <w:tcPr>
            <w:tcW w:w="884" w:type="dxa"/>
            <w:shd w:val="clear" w:color="auto" w:fill="auto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622" w:type="dxa"/>
            <w:shd w:val="clear" w:color="auto" w:fill="auto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622" w:type="dxa"/>
            <w:shd w:val="clear" w:color="auto" w:fill="auto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622" w:type="dxa"/>
            <w:shd w:val="clear" w:color="auto" w:fill="auto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622" w:type="dxa"/>
            <w:shd w:val="clear" w:color="auto" w:fill="auto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622" w:type="dxa"/>
            <w:shd w:val="clear" w:color="auto" w:fill="auto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622" w:type="dxa"/>
            <w:shd w:val="clear" w:color="auto" w:fill="auto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622" w:type="dxa"/>
            <w:shd w:val="clear" w:color="auto" w:fill="auto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622" w:type="dxa"/>
            <w:shd w:val="clear" w:color="auto" w:fill="auto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622" w:type="dxa"/>
            <w:shd w:val="clear" w:color="auto" w:fill="auto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622" w:type="dxa"/>
            <w:shd w:val="clear" w:color="auto" w:fill="auto"/>
          </w:tcPr>
          <w:p w:rsidR="00667C38" w:rsidRPr="00667C38" w:rsidRDefault="00667C38" w:rsidP="00667C38">
            <w:r w:rsidRPr="00667C38">
              <w:t>–</w:t>
            </w:r>
          </w:p>
        </w:tc>
      </w:tr>
      <w:tr w:rsidR="00667C38" w:rsidRPr="00667C38" w:rsidTr="00D26B2F">
        <w:tc>
          <w:tcPr>
            <w:tcW w:w="498" w:type="dxa"/>
            <w:vMerge/>
            <w:shd w:val="clear" w:color="auto" w:fill="auto"/>
          </w:tcPr>
          <w:p w:rsidR="00667C38" w:rsidRPr="00667C38" w:rsidRDefault="00667C38" w:rsidP="00667C38"/>
        </w:tc>
        <w:tc>
          <w:tcPr>
            <w:tcW w:w="1453" w:type="dxa"/>
            <w:vMerge/>
            <w:shd w:val="clear" w:color="auto" w:fill="auto"/>
            <w:vAlign w:val="center"/>
          </w:tcPr>
          <w:p w:rsidR="00667C38" w:rsidRPr="00667C38" w:rsidRDefault="00667C38" w:rsidP="00667C38"/>
        </w:tc>
        <w:tc>
          <w:tcPr>
            <w:tcW w:w="1276" w:type="dxa"/>
            <w:vMerge/>
          </w:tcPr>
          <w:p w:rsidR="00667C38" w:rsidRPr="00667C38" w:rsidRDefault="00667C38" w:rsidP="00667C38"/>
        </w:tc>
        <w:tc>
          <w:tcPr>
            <w:tcW w:w="1384" w:type="dxa"/>
            <w:vMerge/>
            <w:shd w:val="clear" w:color="auto" w:fill="auto"/>
            <w:vAlign w:val="center"/>
          </w:tcPr>
          <w:p w:rsidR="00667C38" w:rsidRPr="00667C38" w:rsidRDefault="00667C38" w:rsidP="00667C38"/>
        </w:tc>
        <w:tc>
          <w:tcPr>
            <w:tcW w:w="1451" w:type="dxa"/>
            <w:shd w:val="clear" w:color="auto" w:fill="auto"/>
          </w:tcPr>
          <w:p w:rsidR="00667C38" w:rsidRPr="00667C38" w:rsidRDefault="00667C38" w:rsidP="00667C38">
            <w:r w:rsidRPr="00667C38">
              <w:t>федеральный бюджет</w:t>
            </w:r>
          </w:p>
        </w:tc>
        <w:tc>
          <w:tcPr>
            <w:tcW w:w="1744" w:type="dxa"/>
            <w:shd w:val="clear" w:color="auto" w:fill="auto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1091" w:type="dxa"/>
            <w:shd w:val="clear" w:color="auto" w:fill="auto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884" w:type="dxa"/>
            <w:shd w:val="clear" w:color="auto" w:fill="auto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622" w:type="dxa"/>
            <w:shd w:val="clear" w:color="auto" w:fill="auto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622" w:type="dxa"/>
            <w:shd w:val="clear" w:color="auto" w:fill="auto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622" w:type="dxa"/>
            <w:shd w:val="clear" w:color="auto" w:fill="auto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622" w:type="dxa"/>
            <w:shd w:val="clear" w:color="auto" w:fill="auto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622" w:type="dxa"/>
            <w:shd w:val="clear" w:color="auto" w:fill="auto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622" w:type="dxa"/>
            <w:shd w:val="clear" w:color="auto" w:fill="auto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622" w:type="dxa"/>
            <w:shd w:val="clear" w:color="auto" w:fill="auto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622" w:type="dxa"/>
            <w:shd w:val="clear" w:color="auto" w:fill="auto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622" w:type="dxa"/>
            <w:shd w:val="clear" w:color="auto" w:fill="auto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622" w:type="dxa"/>
            <w:shd w:val="clear" w:color="auto" w:fill="auto"/>
          </w:tcPr>
          <w:p w:rsidR="00667C38" w:rsidRPr="00667C38" w:rsidRDefault="00667C38" w:rsidP="00667C38">
            <w:r w:rsidRPr="00667C38">
              <w:t>–</w:t>
            </w:r>
          </w:p>
        </w:tc>
      </w:tr>
      <w:tr w:rsidR="00667C38" w:rsidRPr="00667C38" w:rsidTr="00D26B2F">
        <w:tc>
          <w:tcPr>
            <w:tcW w:w="498" w:type="dxa"/>
            <w:vMerge/>
            <w:shd w:val="clear" w:color="auto" w:fill="auto"/>
          </w:tcPr>
          <w:p w:rsidR="00667C38" w:rsidRPr="00667C38" w:rsidRDefault="00667C38" w:rsidP="00667C38"/>
        </w:tc>
        <w:tc>
          <w:tcPr>
            <w:tcW w:w="1453" w:type="dxa"/>
            <w:vMerge/>
            <w:shd w:val="clear" w:color="auto" w:fill="auto"/>
            <w:vAlign w:val="center"/>
          </w:tcPr>
          <w:p w:rsidR="00667C38" w:rsidRPr="00667C38" w:rsidRDefault="00667C38" w:rsidP="00667C38"/>
        </w:tc>
        <w:tc>
          <w:tcPr>
            <w:tcW w:w="1276" w:type="dxa"/>
            <w:vMerge/>
          </w:tcPr>
          <w:p w:rsidR="00667C38" w:rsidRPr="00667C38" w:rsidRDefault="00667C38" w:rsidP="00667C38"/>
        </w:tc>
        <w:tc>
          <w:tcPr>
            <w:tcW w:w="1384" w:type="dxa"/>
            <w:vMerge/>
            <w:shd w:val="clear" w:color="auto" w:fill="auto"/>
            <w:vAlign w:val="center"/>
          </w:tcPr>
          <w:p w:rsidR="00667C38" w:rsidRPr="00667C38" w:rsidRDefault="00667C38" w:rsidP="00667C38"/>
        </w:tc>
        <w:tc>
          <w:tcPr>
            <w:tcW w:w="1451" w:type="dxa"/>
            <w:shd w:val="clear" w:color="auto" w:fill="auto"/>
          </w:tcPr>
          <w:p w:rsidR="00667C38" w:rsidRPr="00667C38" w:rsidRDefault="00667C38" w:rsidP="00667C38">
            <w:r w:rsidRPr="00667C38">
              <w:t>местный бюджет</w:t>
            </w:r>
          </w:p>
        </w:tc>
        <w:tc>
          <w:tcPr>
            <w:tcW w:w="1744" w:type="dxa"/>
            <w:shd w:val="clear" w:color="auto" w:fill="auto"/>
          </w:tcPr>
          <w:p w:rsidR="00667C38" w:rsidRPr="00667C38" w:rsidRDefault="00667C38" w:rsidP="00667C38">
            <w:r w:rsidRPr="00667C38">
              <w:t>2 778,0</w:t>
            </w:r>
          </w:p>
        </w:tc>
        <w:tc>
          <w:tcPr>
            <w:tcW w:w="1091" w:type="dxa"/>
            <w:shd w:val="clear" w:color="auto" w:fill="auto"/>
          </w:tcPr>
          <w:p w:rsidR="00667C38" w:rsidRPr="00667C38" w:rsidRDefault="00667C38" w:rsidP="00667C38">
            <w:r w:rsidRPr="00667C38">
              <w:t>2026,2</w:t>
            </w:r>
          </w:p>
        </w:tc>
        <w:tc>
          <w:tcPr>
            <w:tcW w:w="884" w:type="dxa"/>
            <w:shd w:val="clear" w:color="auto" w:fill="auto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622" w:type="dxa"/>
            <w:shd w:val="clear" w:color="auto" w:fill="auto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622" w:type="dxa"/>
            <w:shd w:val="clear" w:color="auto" w:fill="auto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622" w:type="dxa"/>
            <w:shd w:val="clear" w:color="auto" w:fill="auto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622" w:type="dxa"/>
            <w:shd w:val="clear" w:color="auto" w:fill="auto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622" w:type="dxa"/>
            <w:shd w:val="clear" w:color="auto" w:fill="auto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622" w:type="dxa"/>
            <w:shd w:val="clear" w:color="auto" w:fill="auto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622" w:type="dxa"/>
            <w:shd w:val="clear" w:color="auto" w:fill="auto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622" w:type="dxa"/>
            <w:shd w:val="clear" w:color="auto" w:fill="auto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622" w:type="dxa"/>
            <w:shd w:val="clear" w:color="auto" w:fill="auto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622" w:type="dxa"/>
            <w:shd w:val="clear" w:color="auto" w:fill="auto"/>
          </w:tcPr>
          <w:p w:rsidR="00667C38" w:rsidRPr="00667C38" w:rsidRDefault="00667C38" w:rsidP="00667C38">
            <w:r w:rsidRPr="00667C38">
              <w:t>–</w:t>
            </w:r>
          </w:p>
        </w:tc>
      </w:tr>
      <w:tr w:rsidR="00667C38" w:rsidRPr="00667C38" w:rsidTr="00D26B2F">
        <w:tc>
          <w:tcPr>
            <w:tcW w:w="498" w:type="dxa"/>
            <w:vMerge w:val="restart"/>
            <w:shd w:val="clear" w:color="auto" w:fill="auto"/>
          </w:tcPr>
          <w:p w:rsidR="00667C38" w:rsidRPr="00667C38" w:rsidRDefault="00667C38" w:rsidP="00667C38">
            <w:r w:rsidRPr="00667C38">
              <w:t>3</w:t>
            </w:r>
          </w:p>
        </w:tc>
        <w:tc>
          <w:tcPr>
            <w:tcW w:w="1453" w:type="dxa"/>
            <w:vMerge w:val="restart"/>
            <w:shd w:val="clear" w:color="auto" w:fill="auto"/>
          </w:tcPr>
          <w:p w:rsidR="00667C38" w:rsidRPr="00667C38" w:rsidRDefault="00667C38" w:rsidP="00667C38">
            <w:r w:rsidRPr="00667C38">
              <w:t xml:space="preserve">«Прокладка распределительных газопроводов в х. Ленина </w:t>
            </w:r>
            <w:proofErr w:type="spellStart"/>
            <w:r w:rsidRPr="00667C38">
              <w:lastRenderedPageBreak/>
              <w:t>Белокалитвинского</w:t>
            </w:r>
            <w:proofErr w:type="spellEnd"/>
            <w:r w:rsidRPr="00667C38">
              <w:t xml:space="preserve"> района Ростовской области»</w:t>
            </w:r>
          </w:p>
        </w:tc>
        <w:tc>
          <w:tcPr>
            <w:tcW w:w="1276" w:type="dxa"/>
            <w:vMerge w:val="restart"/>
          </w:tcPr>
          <w:p w:rsidR="00667C38" w:rsidRPr="00667C38" w:rsidRDefault="00667C38" w:rsidP="00667C38">
            <w:r w:rsidRPr="00667C38">
              <w:lastRenderedPageBreak/>
              <w:t>отдел строительства, промышленности, транспорт</w:t>
            </w:r>
            <w:r w:rsidRPr="00667C38">
              <w:lastRenderedPageBreak/>
              <w:t xml:space="preserve">а, связи Администрации </w:t>
            </w:r>
            <w:proofErr w:type="spellStart"/>
            <w:r w:rsidRPr="00667C38">
              <w:t>Белокалитвинского</w:t>
            </w:r>
            <w:proofErr w:type="spellEnd"/>
            <w:r w:rsidRPr="00667C38">
              <w:t xml:space="preserve"> района</w:t>
            </w:r>
          </w:p>
        </w:tc>
        <w:tc>
          <w:tcPr>
            <w:tcW w:w="1384" w:type="dxa"/>
            <w:vMerge w:val="restart"/>
            <w:shd w:val="clear" w:color="auto" w:fill="auto"/>
          </w:tcPr>
          <w:p w:rsidR="00667C38" w:rsidRPr="00667C38" w:rsidRDefault="00667C38" w:rsidP="00667C38">
            <w:r w:rsidRPr="00667C38">
              <w:lastRenderedPageBreak/>
              <w:t>№ 61-1-3-0195-17</w:t>
            </w:r>
          </w:p>
          <w:p w:rsidR="00667C38" w:rsidRPr="00667C38" w:rsidRDefault="00667C38" w:rsidP="00667C38">
            <w:r w:rsidRPr="00667C38">
              <w:t>от 13.12.2017</w:t>
            </w:r>
          </w:p>
        </w:tc>
        <w:tc>
          <w:tcPr>
            <w:tcW w:w="1451" w:type="dxa"/>
            <w:shd w:val="clear" w:color="auto" w:fill="auto"/>
          </w:tcPr>
          <w:p w:rsidR="00667C38" w:rsidRPr="00667C38" w:rsidRDefault="00667C38" w:rsidP="00667C38">
            <w:r w:rsidRPr="00667C38">
              <w:t xml:space="preserve">всего </w:t>
            </w:r>
          </w:p>
        </w:tc>
        <w:tc>
          <w:tcPr>
            <w:tcW w:w="1744" w:type="dxa"/>
            <w:shd w:val="clear" w:color="auto" w:fill="auto"/>
          </w:tcPr>
          <w:p w:rsidR="00667C38" w:rsidRPr="00667C38" w:rsidRDefault="00667C38" w:rsidP="00667C38">
            <w:r w:rsidRPr="00667C38">
              <w:t>70847,7</w:t>
            </w:r>
          </w:p>
        </w:tc>
        <w:tc>
          <w:tcPr>
            <w:tcW w:w="1091" w:type="dxa"/>
            <w:shd w:val="clear" w:color="auto" w:fill="auto"/>
          </w:tcPr>
          <w:p w:rsidR="00667C38" w:rsidRPr="00667C38" w:rsidRDefault="00667C38" w:rsidP="00667C38">
            <w:r w:rsidRPr="00667C38">
              <w:t>35000,0</w:t>
            </w:r>
          </w:p>
        </w:tc>
        <w:tc>
          <w:tcPr>
            <w:tcW w:w="884" w:type="dxa"/>
            <w:shd w:val="clear" w:color="auto" w:fill="auto"/>
          </w:tcPr>
          <w:p w:rsidR="00667C38" w:rsidRPr="00667C38" w:rsidRDefault="00667C38" w:rsidP="00667C38">
            <w:r w:rsidRPr="00667C38">
              <w:t>36132,9</w:t>
            </w:r>
          </w:p>
        </w:tc>
        <w:tc>
          <w:tcPr>
            <w:tcW w:w="622" w:type="dxa"/>
            <w:shd w:val="clear" w:color="auto" w:fill="auto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622" w:type="dxa"/>
            <w:shd w:val="clear" w:color="auto" w:fill="auto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622" w:type="dxa"/>
            <w:shd w:val="clear" w:color="auto" w:fill="auto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622" w:type="dxa"/>
            <w:shd w:val="clear" w:color="auto" w:fill="auto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622" w:type="dxa"/>
            <w:shd w:val="clear" w:color="auto" w:fill="auto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622" w:type="dxa"/>
            <w:shd w:val="clear" w:color="auto" w:fill="auto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622" w:type="dxa"/>
            <w:shd w:val="clear" w:color="auto" w:fill="auto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622" w:type="dxa"/>
            <w:shd w:val="clear" w:color="auto" w:fill="auto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622" w:type="dxa"/>
            <w:shd w:val="clear" w:color="auto" w:fill="auto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622" w:type="dxa"/>
            <w:shd w:val="clear" w:color="auto" w:fill="auto"/>
          </w:tcPr>
          <w:p w:rsidR="00667C38" w:rsidRPr="00667C38" w:rsidRDefault="00667C38" w:rsidP="00667C38">
            <w:r w:rsidRPr="00667C38">
              <w:t>–</w:t>
            </w:r>
          </w:p>
        </w:tc>
      </w:tr>
      <w:tr w:rsidR="00667C38" w:rsidRPr="00667C38" w:rsidTr="00D26B2F">
        <w:tc>
          <w:tcPr>
            <w:tcW w:w="498" w:type="dxa"/>
            <w:vMerge/>
            <w:shd w:val="clear" w:color="auto" w:fill="auto"/>
          </w:tcPr>
          <w:p w:rsidR="00667C38" w:rsidRPr="00667C38" w:rsidRDefault="00667C38" w:rsidP="00667C38"/>
        </w:tc>
        <w:tc>
          <w:tcPr>
            <w:tcW w:w="1453" w:type="dxa"/>
            <w:vMerge/>
            <w:shd w:val="clear" w:color="auto" w:fill="auto"/>
            <w:vAlign w:val="center"/>
          </w:tcPr>
          <w:p w:rsidR="00667C38" w:rsidRPr="00667C38" w:rsidRDefault="00667C38" w:rsidP="00667C38"/>
        </w:tc>
        <w:tc>
          <w:tcPr>
            <w:tcW w:w="1276" w:type="dxa"/>
            <w:vMerge/>
          </w:tcPr>
          <w:p w:rsidR="00667C38" w:rsidRPr="00667C38" w:rsidRDefault="00667C38" w:rsidP="00667C38"/>
        </w:tc>
        <w:tc>
          <w:tcPr>
            <w:tcW w:w="1384" w:type="dxa"/>
            <w:vMerge/>
            <w:shd w:val="clear" w:color="auto" w:fill="auto"/>
            <w:vAlign w:val="center"/>
          </w:tcPr>
          <w:p w:rsidR="00667C38" w:rsidRPr="00667C38" w:rsidRDefault="00667C38" w:rsidP="00667C38"/>
        </w:tc>
        <w:tc>
          <w:tcPr>
            <w:tcW w:w="1451" w:type="dxa"/>
            <w:shd w:val="clear" w:color="auto" w:fill="auto"/>
          </w:tcPr>
          <w:p w:rsidR="00667C38" w:rsidRPr="00667C38" w:rsidRDefault="00667C38" w:rsidP="00667C38">
            <w:r w:rsidRPr="00667C38">
              <w:t>областной бюджет</w:t>
            </w:r>
          </w:p>
        </w:tc>
        <w:tc>
          <w:tcPr>
            <w:tcW w:w="1744" w:type="dxa"/>
            <w:shd w:val="clear" w:color="auto" w:fill="auto"/>
          </w:tcPr>
          <w:p w:rsidR="00667C38" w:rsidRPr="00667C38" w:rsidRDefault="00667C38" w:rsidP="00667C38">
            <w:r w:rsidRPr="00667C38">
              <w:t>42408,1</w:t>
            </w:r>
          </w:p>
        </w:tc>
        <w:tc>
          <w:tcPr>
            <w:tcW w:w="1091" w:type="dxa"/>
            <w:shd w:val="clear" w:color="auto" w:fill="auto"/>
          </w:tcPr>
          <w:p w:rsidR="00667C38" w:rsidRPr="00667C38" w:rsidRDefault="00667C38" w:rsidP="00667C38">
            <w:r w:rsidRPr="00667C38">
              <w:t>32900,0</w:t>
            </w:r>
          </w:p>
        </w:tc>
        <w:tc>
          <w:tcPr>
            <w:tcW w:w="884" w:type="dxa"/>
            <w:shd w:val="clear" w:color="auto" w:fill="auto"/>
          </w:tcPr>
          <w:p w:rsidR="00667C38" w:rsidRPr="00667C38" w:rsidRDefault="00667C38" w:rsidP="00667C38">
            <w:r w:rsidRPr="00667C38">
              <w:t>9508,1</w:t>
            </w:r>
          </w:p>
        </w:tc>
        <w:tc>
          <w:tcPr>
            <w:tcW w:w="622" w:type="dxa"/>
            <w:shd w:val="clear" w:color="auto" w:fill="auto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622" w:type="dxa"/>
            <w:shd w:val="clear" w:color="auto" w:fill="auto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622" w:type="dxa"/>
            <w:shd w:val="clear" w:color="auto" w:fill="auto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622" w:type="dxa"/>
            <w:shd w:val="clear" w:color="auto" w:fill="auto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622" w:type="dxa"/>
            <w:shd w:val="clear" w:color="auto" w:fill="auto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622" w:type="dxa"/>
            <w:shd w:val="clear" w:color="auto" w:fill="auto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622" w:type="dxa"/>
            <w:shd w:val="clear" w:color="auto" w:fill="auto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622" w:type="dxa"/>
            <w:shd w:val="clear" w:color="auto" w:fill="auto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622" w:type="dxa"/>
            <w:shd w:val="clear" w:color="auto" w:fill="auto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622" w:type="dxa"/>
            <w:shd w:val="clear" w:color="auto" w:fill="auto"/>
          </w:tcPr>
          <w:p w:rsidR="00667C38" w:rsidRPr="00667C38" w:rsidRDefault="00667C38" w:rsidP="00667C38">
            <w:r w:rsidRPr="00667C38">
              <w:t>–</w:t>
            </w:r>
          </w:p>
        </w:tc>
      </w:tr>
      <w:tr w:rsidR="00667C38" w:rsidRPr="00667C38" w:rsidTr="00D26B2F">
        <w:tc>
          <w:tcPr>
            <w:tcW w:w="498" w:type="dxa"/>
            <w:vMerge/>
            <w:shd w:val="clear" w:color="auto" w:fill="auto"/>
          </w:tcPr>
          <w:p w:rsidR="00667C38" w:rsidRPr="00667C38" w:rsidRDefault="00667C38" w:rsidP="00667C38"/>
        </w:tc>
        <w:tc>
          <w:tcPr>
            <w:tcW w:w="1453" w:type="dxa"/>
            <w:vMerge/>
            <w:shd w:val="clear" w:color="auto" w:fill="auto"/>
            <w:vAlign w:val="center"/>
          </w:tcPr>
          <w:p w:rsidR="00667C38" w:rsidRPr="00667C38" w:rsidRDefault="00667C38" w:rsidP="00667C38"/>
        </w:tc>
        <w:tc>
          <w:tcPr>
            <w:tcW w:w="1276" w:type="dxa"/>
            <w:vMerge/>
          </w:tcPr>
          <w:p w:rsidR="00667C38" w:rsidRPr="00667C38" w:rsidRDefault="00667C38" w:rsidP="00667C38"/>
        </w:tc>
        <w:tc>
          <w:tcPr>
            <w:tcW w:w="1384" w:type="dxa"/>
            <w:vMerge/>
            <w:shd w:val="clear" w:color="auto" w:fill="auto"/>
            <w:vAlign w:val="center"/>
          </w:tcPr>
          <w:p w:rsidR="00667C38" w:rsidRPr="00667C38" w:rsidRDefault="00667C38" w:rsidP="00667C38"/>
        </w:tc>
        <w:tc>
          <w:tcPr>
            <w:tcW w:w="1451" w:type="dxa"/>
            <w:shd w:val="clear" w:color="auto" w:fill="auto"/>
          </w:tcPr>
          <w:p w:rsidR="00667C38" w:rsidRPr="00667C38" w:rsidRDefault="00667C38" w:rsidP="00667C38">
            <w:r w:rsidRPr="00667C38">
              <w:t>федеральный бюджет</w:t>
            </w:r>
          </w:p>
        </w:tc>
        <w:tc>
          <w:tcPr>
            <w:tcW w:w="1744" w:type="dxa"/>
            <w:shd w:val="clear" w:color="auto" w:fill="auto"/>
          </w:tcPr>
          <w:p w:rsidR="00667C38" w:rsidRPr="00667C38" w:rsidRDefault="00667C38" w:rsidP="00667C38">
            <w:r w:rsidRPr="00667C38">
              <w:t>24475,5</w:t>
            </w:r>
          </w:p>
        </w:tc>
        <w:tc>
          <w:tcPr>
            <w:tcW w:w="1091" w:type="dxa"/>
            <w:shd w:val="clear" w:color="auto" w:fill="auto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884" w:type="dxa"/>
            <w:shd w:val="clear" w:color="auto" w:fill="auto"/>
          </w:tcPr>
          <w:p w:rsidR="00667C38" w:rsidRPr="00667C38" w:rsidRDefault="00667C38" w:rsidP="00667C38">
            <w:r w:rsidRPr="00667C38">
              <w:t>24475,5</w:t>
            </w:r>
          </w:p>
        </w:tc>
        <w:tc>
          <w:tcPr>
            <w:tcW w:w="622" w:type="dxa"/>
            <w:shd w:val="clear" w:color="auto" w:fill="auto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622" w:type="dxa"/>
            <w:shd w:val="clear" w:color="auto" w:fill="auto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622" w:type="dxa"/>
            <w:shd w:val="clear" w:color="auto" w:fill="auto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622" w:type="dxa"/>
            <w:shd w:val="clear" w:color="auto" w:fill="auto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622" w:type="dxa"/>
            <w:shd w:val="clear" w:color="auto" w:fill="auto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622" w:type="dxa"/>
            <w:shd w:val="clear" w:color="auto" w:fill="auto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622" w:type="dxa"/>
            <w:shd w:val="clear" w:color="auto" w:fill="auto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622" w:type="dxa"/>
            <w:shd w:val="clear" w:color="auto" w:fill="auto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622" w:type="dxa"/>
            <w:shd w:val="clear" w:color="auto" w:fill="auto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622" w:type="dxa"/>
            <w:shd w:val="clear" w:color="auto" w:fill="auto"/>
          </w:tcPr>
          <w:p w:rsidR="00667C38" w:rsidRPr="00667C38" w:rsidRDefault="00667C38" w:rsidP="00667C38">
            <w:r w:rsidRPr="00667C38">
              <w:t>–</w:t>
            </w:r>
          </w:p>
        </w:tc>
      </w:tr>
      <w:tr w:rsidR="00667C38" w:rsidRPr="00667C38" w:rsidTr="00D26B2F">
        <w:tc>
          <w:tcPr>
            <w:tcW w:w="498" w:type="dxa"/>
            <w:vMerge/>
            <w:shd w:val="clear" w:color="auto" w:fill="auto"/>
          </w:tcPr>
          <w:p w:rsidR="00667C38" w:rsidRPr="00667C38" w:rsidRDefault="00667C38" w:rsidP="00667C38"/>
        </w:tc>
        <w:tc>
          <w:tcPr>
            <w:tcW w:w="1453" w:type="dxa"/>
            <w:vMerge/>
            <w:shd w:val="clear" w:color="auto" w:fill="auto"/>
            <w:vAlign w:val="center"/>
          </w:tcPr>
          <w:p w:rsidR="00667C38" w:rsidRPr="00667C38" w:rsidRDefault="00667C38" w:rsidP="00667C38"/>
        </w:tc>
        <w:tc>
          <w:tcPr>
            <w:tcW w:w="1276" w:type="dxa"/>
            <w:vMerge/>
          </w:tcPr>
          <w:p w:rsidR="00667C38" w:rsidRPr="00667C38" w:rsidRDefault="00667C38" w:rsidP="00667C38"/>
        </w:tc>
        <w:tc>
          <w:tcPr>
            <w:tcW w:w="1384" w:type="dxa"/>
            <w:vMerge/>
            <w:shd w:val="clear" w:color="auto" w:fill="auto"/>
            <w:vAlign w:val="center"/>
          </w:tcPr>
          <w:p w:rsidR="00667C38" w:rsidRPr="00667C38" w:rsidRDefault="00667C38" w:rsidP="00667C38"/>
        </w:tc>
        <w:tc>
          <w:tcPr>
            <w:tcW w:w="1451" w:type="dxa"/>
            <w:shd w:val="clear" w:color="auto" w:fill="auto"/>
          </w:tcPr>
          <w:p w:rsidR="00667C38" w:rsidRPr="00667C38" w:rsidRDefault="00667C38" w:rsidP="00667C38">
            <w:r w:rsidRPr="00667C38">
              <w:t>местный бюджет</w:t>
            </w:r>
          </w:p>
        </w:tc>
        <w:tc>
          <w:tcPr>
            <w:tcW w:w="1744" w:type="dxa"/>
            <w:shd w:val="clear" w:color="auto" w:fill="auto"/>
          </w:tcPr>
          <w:p w:rsidR="00667C38" w:rsidRPr="00667C38" w:rsidRDefault="00667C38" w:rsidP="00667C38">
            <w:r w:rsidRPr="00667C38">
              <w:t>3964,1</w:t>
            </w:r>
          </w:p>
        </w:tc>
        <w:tc>
          <w:tcPr>
            <w:tcW w:w="1091" w:type="dxa"/>
            <w:shd w:val="clear" w:color="auto" w:fill="auto"/>
          </w:tcPr>
          <w:p w:rsidR="00667C38" w:rsidRPr="00667C38" w:rsidRDefault="00667C38" w:rsidP="00667C38">
            <w:r w:rsidRPr="00667C38">
              <w:t>2100,0</w:t>
            </w:r>
          </w:p>
        </w:tc>
        <w:tc>
          <w:tcPr>
            <w:tcW w:w="884" w:type="dxa"/>
            <w:shd w:val="clear" w:color="auto" w:fill="auto"/>
          </w:tcPr>
          <w:p w:rsidR="00667C38" w:rsidRPr="00667C38" w:rsidRDefault="00667C38" w:rsidP="00667C38">
            <w:r w:rsidRPr="00667C38">
              <w:t>2149,3</w:t>
            </w:r>
          </w:p>
        </w:tc>
        <w:tc>
          <w:tcPr>
            <w:tcW w:w="622" w:type="dxa"/>
            <w:shd w:val="clear" w:color="auto" w:fill="auto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622" w:type="dxa"/>
            <w:shd w:val="clear" w:color="auto" w:fill="auto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622" w:type="dxa"/>
            <w:shd w:val="clear" w:color="auto" w:fill="auto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622" w:type="dxa"/>
            <w:shd w:val="clear" w:color="auto" w:fill="auto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622" w:type="dxa"/>
            <w:shd w:val="clear" w:color="auto" w:fill="auto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622" w:type="dxa"/>
            <w:shd w:val="clear" w:color="auto" w:fill="auto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622" w:type="dxa"/>
            <w:shd w:val="clear" w:color="auto" w:fill="auto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622" w:type="dxa"/>
            <w:shd w:val="clear" w:color="auto" w:fill="auto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622" w:type="dxa"/>
            <w:shd w:val="clear" w:color="auto" w:fill="auto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622" w:type="dxa"/>
            <w:shd w:val="clear" w:color="auto" w:fill="auto"/>
          </w:tcPr>
          <w:p w:rsidR="00667C38" w:rsidRPr="00667C38" w:rsidRDefault="00667C38" w:rsidP="00667C38">
            <w:r w:rsidRPr="00667C38">
              <w:t>–</w:t>
            </w:r>
          </w:p>
        </w:tc>
      </w:tr>
      <w:tr w:rsidR="00667C38" w:rsidRPr="00667C38" w:rsidTr="00D26B2F">
        <w:tc>
          <w:tcPr>
            <w:tcW w:w="498" w:type="dxa"/>
            <w:vMerge w:val="restart"/>
            <w:shd w:val="clear" w:color="auto" w:fill="auto"/>
          </w:tcPr>
          <w:p w:rsidR="00667C38" w:rsidRPr="00667C38" w:rsidRDefault="00667C38" w:rsidP="00667C38">
            <w:r w:rsidRPr="00667C38">
              <w:t>4</w:t>
            </w:r>
          </w:p>
        </w:tc>
        <w:tc>
          <w:tcPr>
            <w:tcW w:w="1453" w:type="dxa"/>
            <w:vMerge w:val="restart"/>
            <w:shd w:val="clear" w:color="auto" w:fill="auto"/>
          </w:tcPr>
          <w:p w:rsidR="00667C38" w:rsidRPr="00667C38" w:rsidRDefault="00667C38" w:rsidP="00667C38">
            <w:r w:rsidRPr="00667C38">
              <w:t xml:space="preserve">«Прокладка распределительных газопроводов в х. </w:t>
            </w:r>
            <w:proofErr w:type="spellStart"/>
            <w:r w:rsidRPr="00667C38">
              <w:t>Грушевка</w:t>
            </w:r>
            <w:proofErr w:type="spellEnd"/>
            <w:r w:rsidRPr="00667C38">
              <w:t xml:space="preserve"> </w:t>
            </w:r>
            <w:proofErr w:type="spellStart"/>
            <w:r w:rsidRPr="00667C38">
              <w:t>Белокалитвинского</w:t>
            </w:r>
            <w:proofErr w:type="spellEnd"/>
            <w:r w:rsidRPr="00667C38">
              <w:t xml:space="preserve"> района Ростовской области»</w:t>
            </w:r>
          </w:p>
        </w:tc>
        <w:tc>
          <w:tcPr>
            <w:tcW w:w="1276" w:type="dxa"/>
            <w:vMerge w:val="restart"/>
          </w:tcPr>
          <w:p w:rsidR="00667C38" w:rsidRPr="00667C38" w:rsidRDefault="00667C38" w:rsidP="00667C38">
            <w:r w:rsidRPr="00667C38">
              <w:t xml:space="preserve">отдел строительства, промышленности, транспорта, связи Администрации </w:t>
            </w:r>
            <w:proofErr w:type="spellStart"/>
            <w:r w:rsidRPr="00667C38">
              <w:t>Белокалитвинского</w:t>
            </w:r>
            <w:proofErr w:type="spellEnd"/>
            <w:r w:rsidRPr="00667C38">
              <w:t xml:space="preserve"> района</w:t>
            </w:r>
          </w:p>
        </w:tc>
        <w:tc>
          <w:tcPr>
            <w:tcW w:w="1384" w:type="dxa"/>
            <w:vMerge w:val="restart"/>
            <w:shd w:val="clear" w:color="auto" w:fill="auto"/>
          </w:tcPr>
          <w:p w:rsidR="00667C38" w:rsidRPr="00667C38" w:rsidRDefault="00667C38" w:rsidP="00667C38">
            <w:r w:rsidRPr="00667C38">
              <w:t>№ 61-1-1-3-0141-18</w:t>
            </w:r>
          </w:p>
          <w:p w:rsidR="00667C38" w:rsidRPr="00667C38" w:rsidRDefault="00667C38" w:rsidP="00667C38">
            <w:r w:rsidRPr="00667C38">
              <w:t>от 03.09.2018</w:t>
            </w:r>
          </w:p>
        </w:tc>
        <w:tc>
          <w:tcPr>
            <w:tcW w:w="1451" w:type="dxa"/>
            <w:shd w:val="clear" w:color="auto" w:fill="auto"/>
          </w:tcPr>
          <w:p w:rsidR="00667C38" w:rsidRPr="00667C38" w:rsidRDefault="00667C38" w:rsidP="00667C38">
            <w:r w:rsidRPr="00667C38">
              <w:t xml:space="preserve">всего </w:t>
            </w:r>
          </w:p>
        </w:tc>
        <w:tc>
          <w:tcPr>
            <w:tcW w:w="1744" w:type="dxa"/>
            <w:shd w:val="clear" w:color="auto" w:fill="auto"/>
          </w:tcPr>
          <w:p w:rsidR="00667C38" w:rsidRPr="00667C38" w:rsidRDefault="00667C38" w:rsidP="00667C38">
            <w:r w:rsidRPr="00667C38">
              <w:t>22238,1</w:t>
            </w:r>
          </w:p>
        </w:tc>
        <w:tc>
          <w:tcPr>
            <w:tcW w:w="1091" w:type="dxa"/>
            <w:shd w:val="clear" w:color="auto" w:fill="auto"/>
          </w:tcPr>
          <w:p w:rsidR="00667C38" w:rsidRPr="00667C38" w:rsidRDefault="00667C38" w:rsidP="00667C38">
            <w:r w:rsidRPr="00667C38">
              <w:t>22238,1</w:t>
            </w:r>
          </w:p>
        </w:tc>
        <w:tc>
          <w:tcPr>
            <w:tcW w:w="884" w:type="dxa"/>
            <w:shd w:val="clear" w:color="auto" w:fill="auto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622" w:type="dxa"/>
            <w:shd w:val="clear" w:color="auto" w:fill="auto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622" w:type="dxa"/>
            <w:shd w:val="clear" w:color="auto" w:fill="auto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622" w:type="dxa"/>
            <w:shd w:val="clear" w:color="auto" w:fill="auto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622" w:type="dxa"/>
            <w:shd w:val="clear" w:color="auto" w:fill="auto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622" w:type="dxa"/>
            <w:shd w:val="clear" w:color="auto" w:fill="auto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622" w:type="dxa"/>
            <w:shd w:val="clear" w:color="auto" w:fill="auto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622" w:type="dxa"/>
            <w:shd w:val="clear" w:color="auto" w:fill="auto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622" w:type="dxa"/>
            <w:shd w:val="clear" w:color="auto" w:fill="auto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622" w:type="dxa"/>
            <w:shd w:val="clear" w:color="auto" w:fill="auto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622" w:type="dxa"/>
            <w:shd w:val="clear" w:color="auto" w:fill="auto"/>
          </w:tcPr>
          <w:p w:rsidR="00667C38" w:rsidRPr="00667C38" w:rsidRDefault="00667C38" w:rsidP="00667C38">
            <w:r w:rsidRPr="00667C38">
              <w:t>–</w:t>
            </w:r>
          </w:p>
        </w:tc>
      </w:tr>
      <w:tr w:rsidR="00667C38" w:rsidRPr="00667C38" w:rsidTr="00D26B2F">
        <w:tc>
          <w:tcPr>
            <w:tcW w:w="498" w:type="dxa"/>
            <w:vMerge/>
            <w:shd w:val="clear" w:color="auto" w:fill="auto"/>
          </w:tcPr>
          <w:p w:rsidR="00667C38" w:rsidRPr="00667C38" w:rsidRDefault="00667C38" w:rsidP="00667C38"/>
        </w:tc>
        <w:tc>
          <w:tcPr>
            <w:tcW w:w="1453" w:type="dxa"/>
            <w:vMerge/>
            <w:shd w:val="clear" w:color="auto" w:fill="auto"/>
            <w:vAlign w:val="center"/>
          </w:tcPr>
          <w:p w:rsidR="00667C38" w:rsidRPr="00667C38" w:rsidRDefault="00667C38" w:rsidP="00667C38"/>
        </w:tc>
        <w:tc>
          <w:tcPr>
            <w:tcW w:w="1276" w:type="dxa"/>
            <w:vMerge/>
          </w:tcPr>
          <w:p w:rsidR="00667C38" w:rsidRPr="00667C38" w:rsidRDefault="00667C38" w:rsidP="00667C38"/>
        </w:tc>
        <w:tc>
          <w:tcPr>
            <w:tcW w:w="1384" w:type="dxa"/>
            <w:vMerge/>
            <w:shd w:val="clear" w:color="auto" w:fill="auto"/>
            <w:vAlign w:val="center"/>
          </w:tcPr>
          <w:p w:rsidR="00667C38" w:rsidRPr="00667C38" w:rsidRDefault="00667C38" w:rsidP="00667C38"/>
        </w:tc>
        <w:tc>
          <w:tcPr>
            <w:tcW w:w="1451" w:type="dxa"/>
            <w:shd w:val="clear" w:color="auto" w:fill="auto"/>
          </w:tcPr>
          <w:p w:rsidR="00667C38" w:rsidRPr="00667C38" w:rsidRDefault="00667C38" w:rsidP="00667C38">
            <w:r w:rsidRPr="00667C38">
              <w:t>областной бюджет</w:t>
            </w:r>
          </w:p>
        </w:tc>
        <w:tc>
          <w:tcPr>
            <w:tcW w:w="1744" w:type="dxa"/>
            <w:shd w:val="clear" w:color="auto" w:fill="auto"/>
          </w:tcPr>
          <w:p w:rsidR="00667C38" w:rsidRPr="00667C38" w:rsidRDefault="00667C38" w:rsidP="00667C38">
            <w:r w:rsidRPr="00667C38">
              <w:t>20903,8</w:t>
            </w:r>
          </w:p>
        </w:tc>
        <w:tc>
          <w:tcPr>
            <w:tcW w:w="1091" w:type="dxa"/>
            <w:shd w:val="clear" w:color="auto" w:fill="auto"/>
          </w:tcPr>
          <w:p w:rsidR="00667C38" w:rsidRPr="00667C38" w:rsidRDefault="00667C38" w:rsidP="00667C38">
            <w:r w:rsidRPr="00667C38">
              <w:t>20903,8</w:t>
            </w:r>
          </w:p>
        </w:tc>
        <w:tc>
          <w:tcPr>
            <w:tcW w:w="884" w:type="dxa"/>
            <w:shd w:val="clear" w:color="auto" w:fill="auto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622" w:type="dxa"/>
            <w:shd w:val="clear" w:color="auto" w:fill="auto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622" w:type="dxa"/>
            <w:shd w:val="clear" w:color="auto" w:fill="auto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622" w:type="dxa"/>
            <w:shd w:val="clear" w:color="auto" w:fill="auto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622" w:type="dxa"/>
            <w:shd w:val="clear" w:color="auto" w:fill="auto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622" w:type="dxa"/>
            <w:shd w:val="clear" w:color="auto" w:fill="auto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622" w:type="dxa"/>
            <w:shd w:val="clear" w:color="auto" w:fill="auto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622" w:type="dxa"/>
            <w:shd w:val="clear" w:color="auto" w:fill="auto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622" w:type="dxa"/>
            <w:shd w:val="clear" w:color="auto" w:fill="auto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622" w:type="dxa"/>
            <w:shd w:val="clear" w:color="auto" w:fill="auto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622" w:type="dxa"/>
            <w:shd w:val="clear" w:color="auto" w:fill="auto"/>
          </w:tcPr>
          <w:p w:rsidR="00667C38" w:rsidRPr="00667C38" w:rsidRDefault="00667C38" w:rsidP="00667C38">
            <w:r w:rsidRPr="00667C38">
              <w:t>–</w:t>
            </w:r>
          </w:p>
        </w:tc>
      </w:tr>
      <w:tr w:rsidR="00667C38" w:rsidRPr="00667C38" w:rsidTr="00D26B2F">
        <w:tc>
          <w:tcPr>
            <w:tcW w:w="498" w:type="dxa"/>
            <w:vMerge/>
            <w:shd w:val="clear" w:color="auto" w:fill="auto"/>
          </w:tcPr>
          <w:p w:rsidR="00667C38" w:rsidRPr="00667C38" w:rsidRDefault="00667C38" w:rsidP="00667C38"/>
        </w:tc>
        <w:tc>
          <w:tcPr>
            <w:tcW w:w="1453" w:type="dxa"/>
            <w:vMerge/>
            <w:shd w:val="clear" w:color="auto" w:fill="auto"/>
            <w:vAlign w:val="center"/>
          </w:tcPr>
          <w:p w:rsidR="00667C38" w:rsidRPr="00667C38" w:rsidRDefault="00667C38" w:rsidP="00667C38"/>
        </w:tc>
        <w:tc>
          <w:tcPr>
            <w:tcW w:w="1276" w:type="dxa"/>
            <w:vMerge/>
          </w:tcPr>
          <w:p w:rsidR="00667C38" w:rsidRPr="00667C38" w:rsidRDefault="00667C38" w:rsidP="00667C38"/>
        </w:tc>
        <w:tc>
          <w:tcPr>
            <w:tcW w:w="1384" w:type="dxa"/>
            <w:vMerge/>
            <w:shd w:val="clear" w:color="auto" w:fill="auto"/>
            <w:vAlign w:val="center"/>
          </w:tcPr>
          <w:p w:rsidR="00667C38" w:rsidRPr="00667C38" w:rsidRDefault="00667C38" w:rsidP="00667C38"/>
        </w:tc>
        <w:tc>
          <w:tcPr>
            <w:tcW w:w="1451" w:type="dxa"/>
            <w:shd w:val="clear" w:color="auto" w:fill="auto"/>
          </w:tcPr>
          <w:p w:rsidR="00667C38" w:rsidRPr="00667C38" w:rsidRDefault="00667C38" w:rsidP="00667C38">
            <w:r w:rsidRPr="00667C38">
              <w:t>федеральный бюджет</w:t>
            </w:r>
          </w:p>
        </w:tc>
        <w:tc>
          <w:tcPr>
            <w:tcW w:w="1744" w:type="dxa"/>
            <w:shd w:val="clear" w:color="auto" w:fill="auto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1091" w:type="dxa"/>
            <w:shd w:val="clear" w:color="auto" w:fill="auto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884" w:type="dxa"/>
            <w:shd w:val="clear" w:color="auto" w:fill="auto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622" w:type="dxa"/>
            <w:shd w:val="clear" w:color="auto" w:fill="auto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622" w:type="dxa"/>
            <w:shd w:val="clear" w:color="auto" w:fill="auto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622" w:type="dxa"/>
            <w:shd w:val="clear" w:color="auto" w:fill="auto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622" w:type="dxa"/>
            <w:shd w:val="clear" w:color="auto" w:fill="auto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622" w:type="dxa"/>
            <w:shd w:val="clear" w:color="auto" w:fill="auto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622" w:type="dxa"/>
            <w:shd w:val="clear" w:color="auto" w:fill="auto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622" w:type="dxa"/>
            <w:shd w:val="clear" w:color="auto" w:fill="auto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622" w:type="dxa"/>
            <w:shd w:val="clear" w:color="auto" w:fill="auto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622" w:type="dxa"/>
            <w:shd w:val="clear" w:color="auto" w:fill="auto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622" w:type="dxa"/>
            <w:shd w:val="clear" w:color="auto" w:fill="auto"/>
          </w:tcPr>
          <w:p w:rsidR="00667C38" w:rsidRPr="00667C38" w:rsidRDefault="00667C38" w:rsidP="00667C38">
            <w:r w:rsidRPr="00667C38">
              <w:t>–</w:t>
            </w:r>
          </w:p>
        </w:tc>
      </w:tr>
      <w:tr w:rsidR="00667C38" w:rsidRPr="00667C38" w:rsidTr="00D26B2F">
        <w:tc>
          <w:tcPr>
            <w:tcW w:w="498" w:type="dxa"/>
            <w:vMerge/>
            <w:shd w:val="clear" w:color="auto" w:fill="auto"/>
          </w:tcPr>
          <w:p w:rsidR="00667C38" w:rsidRPr="00667C38" w:rsidRDefault="00667C38" w:rsidP="00667C38"/>
        </w:tc>
        <w:tc>
          <w:tcPr>
            <w:tcW w:w="1453" w:type="dxa"/>
            <w:vMerge/>
            <w:shd w:val="clear" w:color="auto" w:fill="auto"/>
            <w:vAlign w:val="center"/>
          </w:tcPr>
          <w:p w:rsidR="00667C38" w:rsidRPr="00667C38" w:rsidRDefault="00667C38" w:rsidP="00667C38"/>
        </w:tc>
        <w:tc>
          <w:tcPr>
            <w:tcW w:w="1276" w:type="dxa"/>
            <w:vMerge/>
          </w:tcPr>
          <w:p w:rsidR="00667C38" w:rsidRPr="00667C38" w:rsidRDefault="00667C38" w:rsidP="00667C38"/>
        </w:tc>
        <w:tc>
          <w:tcPr>
            <w:tcW w:w="1384" w:type="dxa"/>
            <w:vMerge/>
            <w:shd w:val="clear" w:color="auto" w:fill="auto"/>
            <w:vAlign w:val="center"/>
          </w:tcPr>
          <w:p w:rsidR="00667C38" w:rsidRPr="00667C38" w:rsidRDefault="00667C38" w:rsidP="00667C38"/>
        </w:tc>
        <w:tc>
          <w:tcPr>
            <w:tcW w:w="1451" w:type="dxa"/>
            <w:shd w:val="clear" w:color="auto" w:fill="auto"/>
          </w:tcPr>
          <w:p w:rsidR="00667C38" w:rsidRPr="00667C38" w:rsidRDefault="00667C38" w:rsidP="00667C38">
            <w:r w:rsidRPr="00667C38">
              <w:t>местный бюджет</w:t>
            </w:r>
          </w:p>
        </w:tc>
        <w:tc>
          <w:tcPr>
            <w:tcW w:w="1744" w:type="dxa"/>
            <w:shd w:val="clear" w:color="auto" w:fill="auto"/>
          </w:tcPr>
          <w:p w:rsidR="00667C38" w:rsidRPr="00667C38" w:rsidRDefault="00667C38" w:rsidP="00667C38">
            <w:r w:rsidRPr="00667C38">
              <w:t>1334,3</w:t>
            </w:r>
          </w:p>
        </w:tc>
        <w:tc>
          <w:tcPr>
            <w:tcW w:w="1091" w:type="dxa"/>
            <w:shd w:val="clear" w:color="auto" w:fill="auto"/>
          </w:tcPr>
          <w:p w:rsidR="00667C38" w:rsidRPr="00667C38" w:rsidRDefault="00667C38" w:rsidP="00667C38">
            <w:r w:rsidRPr="00667C38">
              <w:t>1334,3</w:t>
            </w:r>
          </w:p>
        </w:tc>
        <w:tc>
          <w:tcPr>
            <w:tcW w:w="884" w:type="dxa"/>
            <w:shd w:val="clear" w:color="auto" w:fill="auto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622" w:type="dxa"/>
            <w:shd w:val="clear" w:color="auto" w:fill="auto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622" w:type="dxa"/>
            <w:shd w:val="clear" w:color="auto" w:fill="auto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622" w:type="dxa"/>
            <w:shd w:val="clear" w:color="auto" w:fill="auto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622" w:type="dxa"/>
            <w:shd w:val="clear" w:color="auto" w:fill="auto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622" w:type="dxa"/>
            <w:shd w:val="clear" w:color="auto" w:fill="auto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622" w:type="dxa"/>
            <w:shd w:val="clear" w:color="auto" w:fill="auto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622" w:type="dxa"/>
            <w:shd w:val="clear" w:color="auto" w:fill="auto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622" w:type="dxa"/>
            <w:shd w:val="clear" w:color="auto" w:fill="auto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622" w:type="dxa"/>
            <w:shd w:val="clear" w:color="auto" w:fill="auto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622" w:type="dxa"/>
            <w:shd w:val="clear" w:color="auto" w:fill="auto"/>
          </w:tcPr>
          <w:p w:rsidR="00667C38" w:rsidRPr="00667C38" w:rsidRDefault="00667C38" w:rsidP="00667C38">
            <w:r w:rsidRPr="00667C38">
              <w:t>–</w:t>
            </w:r>
          </w:p>
        </w:tc>
      </w:tr>
      <w:tr w:rsidR="00667C38" w:rsidRPr="00667C38" w:rsidTr="00D26B2F">
        <w:tc>
          <w:tcPr>
            <w:tcW w:w="498" w:type="dxa"/>
            <w:vMerge w:val="restart"/>
            <w:shd w:val="clear" w:color="auto" w:fill="auto"/>
          </w:tcPr>
          <w:p w:rsidR="00667C38" w:rsidRPr="00667C38" w:rsidRDefault="00667C38" w:rsidP="00667C38">
            <w:r w:rsidRPr="00667C38">
              <w:t>5</w:t>
            </w:r>
          </w:p>
        </w:tc>
        <w:tc>
          <w:tcPr>
            <w:tcW w:w="1453" w:type="dxa"/>
            <w:vMerge w:val="restart"/>
            <w:shd w:val="clear" w:color="auto" w:fill="auto"/>
          </w:tcPr>
          <w:p w:rsidR="00667C38" w:rsidRPr="00667C38" w:rsidRDefault="00667C38" w:rsidP="00667C38">
            <w:r w:rsidRPr="00667C38">
              <w:t xml:space="preserve">«Прокладка распределительных газопроводов в х. </w:t>
            </w:r>
            <w:proofErr w:type="spellStart"/>
            <w:r w:rsidRPr="00667C38">
              <w:t>Семимаячный</w:t>
            </w:r>
            <w:proofErr w:type="spellEnd"/>
            <w:r w:rsidRPr="00667C38">
              <w:t xml:space="preserve"> </w:t>
            </w:r>
            <w:proofErr w:type="spellStart"/>
            <w:r w:rsidRPr="00667C38">
              <w:t>Белокалитвинского</w:t>
            </w:r>
            <w:proofErr w:type="spellEnd"/>
            <w:r w:rsidRPr="00667C38">
              <w:t xml:space="preserve"> района Ростовской области»</w:t>
            </w:r>
          </w:p>
        </w:tc>
        <w:tc>
          <w:tcPr>
            <w:tcW w:w="1276" w:type="dxa"/>
            <w:vMerge w:val="restart"/>
          </w:tcPr>
          <w:p w:rsidR="00667C38" w:rsidRPr="00667C38" w:rsidRDefault="00667C38" w:rsidP="00667C38">
            <w:r w:rsidRPr="00667C38">
              <w:t xml:space="preserve">отдел строительства, промышленности, транспорта, связи Администрации </w:t>
            </w:r>
            <w:proofErr w:type="spellStart"/>
            <w:r w:rsidRPr="00667C38">
              <w:t>Белокалитвинского</w:t>
            </w:r>
            <w:proofErr w:type="spellEnd"/>
            <w:r w:rsidRPr="00667C38">
              <w:t xml:space="preserve"> района</w:t>
            </w:r>
          </w:p>
        </w:tc>
        <w:tc>
          <w:tcPr>
            <w:tcW w:w="1384" w:type="dxa"/>
            <w:vMerge w:val="restart"/>
            <w:shd w:val="clear" w:color="auto" w:fill="auto"/>
          </w:tcPr>
          <w:p w:rsidR="00667C38" w:rsidRPr="00667C38" w:rsidRDefault="00667C38" w:rsidP="00667C38">
            <w:r w:rsidRPr="00667C38">
              <w:t>№ 61-1-1-3-0142-18</w:t>
            </w:r>
          </w:p>
          <w:p w:rsidR="00667C38" w:rsidRPr="00667C38" w:rsidRDefault="00667C38" w:rsidP="00667C38">
            <w:r w:rsidRPr="00667C38">
              <w:t>от 03.09.2018</w:t>
            </w:r>
          </w:p>
        </w:tc>
        <w:tc>
          <w:tcPr>
            <w:tcW w:w="1451" w:type="dxa"/>
            <w:shd w:val="clear" w:color="auto" w:fill="auto"/>
          </w:tcPr>
          <w:p w:rsidR="00667C38" w:rsidRPr="00667C38" w:rsidRDefault="00667C38" w:rsidP="00667C38">
            <w:r w:rsidRPr="00667C38">
              <w:t xml:space="preserve">всего </w:t>
            </w:r>
          </w:p>
        </w:tc>
        <w:tc>
          <w:tcPr>
            <w:tcW w:w="1744" w:type="dxa"/>
            <w:shd w:val="clear" w:color="auto" w:fill="auto"/>
          </w:tcPr>
          <w:p w:rsidR="00667C38" w:rsidRPr="00667C38" w:rsidRDefault="00667C38" w:rsidP="00667C38">
            <w:r w:rsidRPr="00667C38">
              <w:t>10209,6</w:t>
            </w:r>
          </w:p>
        </w:tc>
        <w:tc>
          <w:tcPr>
            <w:tcW w:w="1091" w:type="dxa"/>
            <w:shd w:val="clear" w:color="auto" w:fill="auto"/>
          </w:tcPr>
          <w:p w:rsidR="00667C38" w:rsidRPr="00667C38" w:rsidRDefault="00667C38" w:rsidP="00667C38">
            <w:r w:rsidRPr="00667C38">
              <w:t>10209,6</w:t>
            </w:r>
          </w:p>
        </w:tc>
        <w:tc>
          <w:tcPr>
            <w:tcW w:w="884" w:type="dxa"/>
            <w:shd w:val="clear" w:color="auto" w:fill="auto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622" w:type="dxa"/>
            <w:shd w:val="clear" w:color="auto" w:fill="auto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622" w:type="dxa"/>
            <w:shd w:val="clear" w:color="auto" w:fill="auto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622" w:type="dxa"/>
            <w:shd w:val="clear" w:color="auto" w:fill="auto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622" w:type="dxa"/>
            <w:shd w:val="clear" w:color="auto" w:fill="auto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622" w:type="dxa"/>
            <w:shd w:val="clear" w:color="auto" w:fill="auto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622" w:type="dxa"/>
            <w:shd w:val="clear" w:color="auto" w:fill="auto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622" w:type="dxa"/>
            <w:shd w:val="clear" w:color="auto" w:fill="auto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622" w:type="dxa"/>
            <w:shd w:val="clear" w:color="auto" w:fill="auto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622" w:type="dxa"/>
            <w:shd w:val="clear" w:color="auto" w:fill="auto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622" w:type="dxa"/>
            <w:shd w:val="clear" w:color="auto" w:fill="auto"/>
          </w:tcPr>
          <w:p w:rsidR="00667C38" w:rsidRPr="00667C38" w:rsidRDefault="00667C38" w:rsidP="00667C38">
            <w:r w:rsidRPr="00667C38">
              <w:t>–</w:t>
            </w:r>
          </w:p>
        </w:tc>
      </w:tr>
      <w:tr w:rsidR="00667C38" w:rsidRPr="00667C38" w:rsidTr="00D26B2F">
        <w:tc>
          <w:tcPr>
            <w:tcW w:w="498" w:type="dxa"/>
            <w:vMerge/>
            <w:shd w:val="clear" w:color="auto" w:fill="auto"/>
          </w:tcPr>
          <w:p w:rsidR="00667C38" w:rsidRPr="00667C38" w:rsidRDefault="00667C38" w:rsidP="00667C38"/>
        </w:tc>
        <w:tc>
          <w:tcPr>
            <w:tcW w:w="1453" w:type="dxa"/>
            <w:vMerge/>
            <w:shd w:val="clear" w:color="auto" w:fill="auto"/>
            <w:vAlign w:val="center"/>
          </w:tcPr>
          <w:p w:rsidR="00667C38" w:rsidRPr="00667C38" w:rsidRDefault="00667C38" w:rsidP="00667C38"/>
        </w:tc>
        <w:tc>
          <w:tcPr>
            <w:tcW w:w="1276" w:type="dxa"/>
            <w:vMerge/>
          </w:tcPr>
          <w:p w:rsidR="00667C38" w:rsidRPr="00667C38" w:rsidRDefault="00667C38" w:rsidP="00667C38"/>
        </w:tc>
        <w:tc>
          <w:tcPr>
            <w:tcW w:w="1384" w:type="dxa"/>
            <w:vMerge/>
            <w:shd w:val="clear" w:color="auto" w:fill="auto"/>
            <w:vAlign w:val="center"/>
          </w:tcPr>
          <w:p w:rsidR="00667C38" w:rsidRPr="00667C38" w:rsidRDefault="00667C38" w:rsidP="00667C38"/>
        </w:tc>
        <w:tc>
          <w:tcPr>
            <w:tcW w:w="1451" w:type="dxa"/>
            <w:shd w:val="clear" w:color="auto" w:fill="auto"/>
          </w:tcPr>
          <w:p w:rsidR="00667C38" w:rsidRPr="00667C38" w:rsidRDefault="00667C38" w:rsidP="00667C38">
            <w:r w:rsidRPr="00667C38">
              <w:t>областной бюджет</w:t>
            </w:r>
          </w:p>
        </w:tc>
        <w:tc>
          <w:tcPr>
            <w:tcW w:w="1744" w:type="dxa"/>
            <w:shd w:val="clear" w:color="auto" w:fill="auto"/>
          </w:tcPr>
          <w:p w:rsidR="00667C38" w:rsidRPr="00667C38" w:rsidRDefault="00667C38" w:rsidP="00667C38">
            <w:r w:rsidRPr="00667C38">
              <w:t>9596,9</w:t>
            </w:r>
          </w:p>
        </w:tc>
        <w:tc>
          <w:tcPr>
            <w:tcW w:w="1091" w:type="dxa"/>
            <w:shd w:val="clear" w:color="auto" w:fill="auto"/>
          </w:tcPr>
          <w:p w:rsidR="00667C38" w:rsidRPr="00667C38" w:rsidRDefault="00667C38" w:rsidP="00667C38">
            <w:r w:rsidRPr="00667C38">
              <w:t>9596,9</w:t>
            </w:r>
          </w:p>
        </w:tc>
        <w:tc>
          <w:tcPr>
            <w:tcW w:w="884" w:type="dxa"/>
            <w:shd w:val="clear" w:color="auto" w:fill="auto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622" w:type="dxa"/>
            <w:shd w:val="clear" w:color="auto" w:fill="auto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622" w:type="dxa"/>
            <w:shd w:val="clear" w:color="auto" w:fill="auto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622" w:type="dxa"/>
            <w:shd w:val="clear" w:color="auto" w:fill="auto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622" w:type="dxa"/>
            <w:shd w:val="clear" w:color="auto" w:fill="auto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622" w:type="dxa"/>
            <w:shd w:val="clear" w:color="auto" w:fill="auto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622" w:type="dxa"/>
            <w:shd w:val="clear" w:color="auto" w:fill="auto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622" w:type="dxa"/>
            <w:shd w:val="clear" w:color="auto" w:fill="auto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622" w:type="dxa"/>
            <w:shd w:val="clear" w:color="auto" w:fill="auto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622" w:type="dxa"/>
            <w:shd w:val="clear" w:color="auto" w:fill="auto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622" w:type="dxa"/>
            <w:shd w:val="clear" w:color="auto" w:fill="auto"/>
          </w:tcPr>
          <w:p w:rsidR="00667C38" w:rsidRPr="00667C38" w:rsidRDefault="00667C38" w:rsidP="00667C38">
            <w:r w:rsidRPr="00667C38">
              <w:t>–</w:t>
            </w:r>
          </w:p>
        </w:tc>
      </w:tr>
      <w:tr w:rsidR="00667C38" w:rsidRPr="00667C38" w:rsidTr="00D26B2F">
        <w:tc>
          <w:tcPr>
            <w:tcW w:w="498" w:type="dxa"/>
            <w:vMerge/>
            <w:shd w:val="clear" w:color="auto" w:fill="auto"/>
          </w:tcPr>
          <w:p w:rsidR="00667C38" w:rsidRPr="00667C38" w:rsidRDefault="00667C38" w:rsidP="00667C38"/>
        </w:tc>
        <w:tc>
          <w:tcPr>
            <w:tcW w:w="1453" w:type="dxa"/>
            <w:vMerge/>
            <w:shd w:val="clear" w:color="auto" w:fill="auto"/>
            <w:vAlign w:val="center"/>
          </w:tcPr>
          <w:p w:rsidR="00667C38" w:rsidRPr="00667C38" w:rsidRDefault="00667C38" w:rsidP="00667C38"/>
        </w:tc>
        <w:tc>
          <w:tcPr>
            <w:tcW w:w="1276" w:type="dxa"/>
            <w:vMerge/>
          </w:tcPr>
          <w:p w:rsidR="00667C38" w:rsidRPr="00667C38" w:rsidRDefault="00667C38" w:rsidP="00667C38"/>
        </w:tc>
        <w:tc>
          <w:tcPr>
            <w:tcW w:w="1384" w:type="dxa"/>
            <w:vMerge/>
            <w:shd w:val="clear" w:color="auto" w:fill="auto"/>
            <w:vAlign w:val="center"/>
          </w:tcPr>
          <w:p w:rsidR="00667C38" w:rsidRPr="00667C38" w:rsidRDefault="00667C38" w:rsidP="00667C38"/>
        </w:tc>
        <w:tc>
          <w:tcPr>
            <w:tcW w:w="1451" w:type="dxa"/>
            <w:shd w:val="clear" w:color="auto" w:fill="auto"/>
          </w:tcPr>
          <w:p w:rsidR="00667C38" w:rsidRPr="00667C38" w:rsidRDefault="00667C38" w:rsidP="00667C38">
            <w:r w:rsidRPr="00667C38">
              <w:t>федеральный бюджет</w:t>
            </w:r>
          </w:p>
        </w:tc>
        <w:tc>
          <w:tcPr>
            <w:tcW w:w="1744" w:type="dxa"/>
            <w:shd w:val="clear" w:color="auto" w:fill="auto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1091" w:type="dxa"/>
            <w:shd w:val="clear" w:color="auto" w:fill="auto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884" w:type="dxa"/>
            <w:shd w:val="clear" w:color="auto" w:fill="auto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622" w:type="dxa"/>
            <w:shd w:val="clear" w:color="auto" w:fill="auto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622" w:type="dxa"/>
            <w:shd w:val="clear" w:color="auto" w:fill="auto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622" w:type="dxa"/>
            <w:shd w:val="clear" w:color="auto" w:fill="auto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622" w:type="dxa"/>
            <w:shd w:val="clear" w:color="auto" w:fill="auto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622" w:type="dxa"/>
            <w:shd w:val="clear" w:color="auto" w:fill="auto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622" w:type="dxa"/>
            <w:shd w:val="clear" w:color="auto" w:fill="auto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622" w:type="dxa"/>
            <w:shd w:val="clear" w:color="auto" w:fill="auto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622" w:type="dxa"/>
            <w:shd w:val="clear" w:color="auto" w:fill="auto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622" w:type="dxa"/>
            <w:shd w:val="clear" w:color="auto" w:fill="auto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622" w:type="dxa"/>
            <w:shd w:val="clear" w:color="auto" w:fill="auto"/>
          </w:tcPr>
          <w:p w:rsidR="00667C38" w:rsidRPr="00667C38" w:rsidRDefault="00667C38" w:rsidP="00667C38">
            <w:r w:rsidRPr="00667C38">
              <w:t>–</w:t>
            </w:r>
          </w:p>
        </w:tc>
      </w:tr>
      <w:tr w:rsidR="00667C38" w:rsidRPr="00667C38" w:rsidTr="00D26B2F">
        <w:tc>
          <w:tcPr>
            <w:tcW w:w="498" w:type="dxa"/>
            <w:vMerge/>
            <w:shd w:val="clear" w:color="auto" w:fill="auto"/>
          </w:tcPr>
          <w:p w:rsidR="00667C38" w:rsidRPr="00667C38" w:rsidRDefault="00667C38" w:rsidP="00667C38"/>
        </w:tc>
        <w:tc>
          <w:tcPr>
            <w:tcW w:w="1453" w:type="dxa"/>
            <w:vMerge/>
            <w:shd w:val="clear" w:color="auto" w:fill="auto"/>
            <w:vAlign w:val="center"/>
          </w:tcPr>
          <w:p w:rsidR="00667C38" w:rsidRPr="00667C38" w:rsidRDefault="00667C38" w:rsidP="00667C38"/>
        </w:tc>
        <w:tc>
          <w:tcPr>
            <w:tcW w:w="1276" w:type="dxa"/>
            <w:vMerge/>
          </w:tcPr>
          <w:p w:rsidR="00667C38" w:rsidRPr="00667C38" w:rsidRDefault="00667C38" w:rsidP="00667C38"/>
        </w:tc>
        <w:tc>
          <w:tcPr>
            <w:tcW w:w="1384" w:type="dxa"/>
            <w:vMerge/>
            <w:shd w:val="clear" w:color="auto" w:fill="auto"/>
            <w:vAlign w:val="center"/>
          </w:tcPr>
          <w:p w:rsidR="00667C38" w:rsidRPr="00667C38" w:rsidRDefault="00667C38" w:rsidP="00667C38"/>
        </w:tc>
        <w:tc>
          <w:tcPr>
            <w:tcW w:w="1451" w:type="dxa"/>
            <w:shd w:val="clear" w:color="auto" w:fill="auto"/>
          </w:tcPr>
          <w:p w:rsidR="00667C38" w:rsidRPr="00667C38" w:rsidRDefault="00667C38" w:rsidP="00667C38">
            <w:r w:rsidRPr="00667C38">
              <w:t>местный бюджет</w:t>
            </w:r>
          </w:p>
        </w:tc>
        <w:tc>
          <w:tcPr>
            <w:tcW w:w="1744" w:type="dxa"/>
            <w:shd w:val="clear" w:color="auto" w:fill="auto"/>
          </w:tcPr>
          <w:p w:rsidR="00667C38" w:rsidRPr="00667C38" w:rsidRDefault="00667C38" w:rsidP="00667C38">
            <w:r w:rsidRPr="00667C38">
              <w:t>612,7</w:t>
            </w:r>
          </w:p>
        </w:tc>
        <w:tc>
          <w:tcPr>
            <w:tcW w:w="1091" w:type="dxa"/>
            <w:shd w:val="clear" w:color="auto" w:fill="auto"/>
          </w:tcPr>
          <w:p w:rsidR="00667C38" w:rsidRPr="00667C38" w:rsidRDefault="00667C38" w:rsidP="00667C38">
            <w:r w:rsidRPr="00667C38">
              <w:t>612,7</w:t>
            </w:r>
          </w:p>
        </w:tc>
        <w:tc>
          <w:tcPr>
            <w:tcW w:w="884" w:type="dxa"/>
            <w:shd w:val="clear" w:color="auto" w:fill="auto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622" w:type="dxa"/>
            <w:shd w:val="clear" w:color="auto" w:fill="auto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622" w:type="dxa"/>
            <w:shd w:val="clear" w:color="auto" w:fill="auto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622" w:type="dxa"/>
            <w:shd w:val="clear" w:color="auto" w:fill="auto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622" w:type="dxa"/>
            <w:shd w:val="clear" w:color="auto" w:fill="auto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622" w:type="dxa"/>
            <w:shd w:val="clear" w:color="auto" w:fill="auto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622" w:type="dxa"/>
            <w:shd w:val="clear" w:color="auto" w:fill="auto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622" w:type="dxa"/>
            <w:shd w:val="clear" w:color="auto" w:fill="auto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622" w:type="dxa"/>
            <w:shd w:val="clear" w:color="auto" w:fill="auto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622" w:type="dxa"/>
            <w:shd w:val="clear" w:color="auto" w:fill="auto"/>
          </w:tcPr>
          <w:p w:rsidR="00667C38" w:rsidRPr="00667C38" w:rsidRDefault="00667C38" w:rsidP="00667C38">
            <w:r w:rsidRPr="00667C38">
              <w:t>–</w:t>
            </w:r>
          </w:p>
        </w:tc>
        <w:tc>
          <w:tcPr>
            <w:tcW w:w="622" w:type="dxa"/>
            <w:shd w:val="clear" w:color="auto" w:fill="auto"/>
          </w:tcPr>
          <w:p w:rsidR="00667C38" w:rsidRPr="00667C38" w:rsidRDefault="00667C38" w:rsidP="00667C38">
            <w:r w:rsidRPr="00667C38">
              <w:t>–</w:t>
            </w:r>
          </w:p>
        </w:tc>
      </w:tr>
    </w:tbl>
    <w:p w:rsidR="00667C38" w:rsidRPr="00667C38" w:rsidRDefault="00667C38" w:rsidP="00667C38"/>
    <w:p w:rsidR="00667C38" w:rsidRPr="00667C38" w:rsidRDefault="00667C38" w:rsidP="00667C38">
      <w:r w:rsidRPr="00667C38">
        <w:t>* - объемы финансирования будут включены после проведения проектных работ.</w:t>
      </w:r>
    </w:p>
    <w:p w:rsidR="00667C38" w:rsidRPr="00667C38" w:rsidRDefault="00667C38" w:rsidP="00667C38">
      <w:r w:rsidRPr="00667C38">
        <w:t xml:space="preserve">** - средства участников Программы. Суммы определяются на основе рекомендованного </w:t>
      </w:r>
      <w:proofErr w:type="spellStart"/>
      <w:r w:rsidRPr="00667C38">
        <w:t>минсельхозпродом</w:t>
      </w:r>
      <w:proofErr w:type="spellEnd"/>
      <w:r w:rsidRPr="00667C38">
        <w:t xml:space="preserve"> области уровня </w:t>
      </w:r>
      <w:proofErr w:type="spellStart"/>
      <w:r w:rsidRPr="00667C38">
        <w:t>софинансирования</w:t>
      </w:r>
      <w:proofErr w:type="spellEnd"/>
      <w:r w:rsidRPr="00667C38">
        <w:t xml:space="preserve">. </w:t>
      </w:r>
    </w:p>
    <w:p w:rsidR="00667C38" w:rsidRPr="00667C38" w:rsidRDefault="00667C38" w:rsidP="00667C38">
      <w:r w:rsidRPr="00667C38">
        <w:t xml:space="preserve"> </w:t>
      </w:r>
    </w:p>
    <w:p w:rsidR="00667C38" w:rsidRPr="00667C38" w:rsidRDefault="00667C38" w:rsidP="00667C38">
      <w:r w:rsidRPr="00667C38">
        <w:t>Управляющий делами</w:t>
      </w:r>
      <w:r w:rsidRPr="00667C38">
        <w:tab/>
      </w:r>
      <w:r w:rsidRPr="00667C38">
        <w:tab/>
      </w:r>
      <w:r w:rsidRPr="00667C38">
        <w:tab/>
      </w:r>
      <w:r w:rsidRPr="00667C38">
        <w:tab/>
      </w:r>
      <w:r w:rsidRPr="00667C38">
        <w:tab/>
      </w:r>
      <w:r w:rsidRPr="00667C38">
        <w:tab/>
      </w:r>
      <w:r w:rsidRPr="00667C38">
        <w:tab/>
        <w:t xml:space="preserve">          </w:t>
      </w:r>
      <w:r w:rsidRPr="00667C38">
        <w:tab/>
      </w:r>
      <w:r w:rsidRPr="00667C38">
        <w:tab/>
      </w:r>
      <w:r w:rsidRPr="00667C38">
        <w:tab/>
        <w:t xml:space="preserve">                                                            Л.Г. Василенко</w:t>
      </w:r>
    </w:p>
    <w:p w:rsidR="00667C38" w:rsidRPr="003A39C2" w:rsidRDefault="00667C38" w:rsidP="00835273">
      <w:pPr>
        <w:rPr>
          <w:sz w:val="28"/>
          <w:szCs w:val="28"/>
        </w:rPr>
      </w:pPr>
    </w:p>
    <w:sectPr w:rsidR="00667C38" w:rsidRPr="003A39C2" w:rsidSect="00D26B2F">
      <w:pgSz w:w="16838" w:h="11906" w:orient="landscape" w:code="9"/>
      <w:pgMar w:top="567" w:right="1134" w:bottom="567" w:left="113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3FA0" w:rsidRDefault="000C3FA0">
      <w:r>
        <w:separator/>
      </w:r>
    </w:p>
  </w:endnote>
  <w:endnote w:type="continuationSeparator" w:id="0">
    <w:p w:rsidR="000C3FA0" w:rsidRDefault="000C3F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564" w:rsidRPr="00844AAA" w:rsidRDefault="00506564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D26B2F" w:rsidRPr="00D26B2F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D26B2F">
      <w:rPr>
        <w:noProof/>
        <w:sz w:val="14"/>
        <w:lang w:val="en-US"/>
      </w:rPr>
      <w:t>C</w:t>
    </w:r>
    <w:r w:rsidR="00D26B2F" w:rsidRPr="00D26B2F">
      <w:rPr>
        <w:noProof/>
        <w:sz w:val="14"/>
      </w:rPr>
      <w:t>:\</w:t>
    </w:r>
    <w:r w:rsidR="00D26B2F">
      <w:rPr>
        <w:noProof/>
        <w:sz w:val="14"/>
        <w:lang w:val="en-US"/>
      </w:rPr>
      <w:t>Users</w:t>
    </w:r>
    <w:r w:rsidR="00D26B2F" w:rsidRPr="00D26B2F">
      <w:rPr>
        <w:noProof/>
        <w:sz w:val="14"/>
      </w:rPr>
      <w:t>\</w:t>
    </w:r>
    <w:r w:rsidR="00D26B2F">
      <w:rPr>
        <w:noProof/>
        <w:sz w:val="14"/>
        <w:lang w:val="en-US"/>
      </w:rPr>
      <w:t>eio</w:t>
    </w:r>
    <w:r w:rsidR="00D26B2F" w:rsidRPr="00D26B2F">
      <w:rPr>
        <w:noProof/>
        <w:sz w:val="14"/>
      </w:rPr>
      <w:t>3\Сохранения Алентьева\Мои документы\Постановления\изм_2084-апрель2019.</w:t>
    </w:r>
    <w:r w:rsidR="00D26B2F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231074" w:rsidRPr="00231074">
      <w:rPr>
        <w:noProof/>
        <w:sz w:val="14"/>
      </w:rPr>
      <w:t>4/4/2019 11:06:00</w:t>
    </w:r>
    <w:r w:rsidR="00231074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F239EE" w:rsidRDefault="00506564">
    <w:pPr>
      <w:pStyle w:val="a5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231074">
      <w:rPr>
        <w:noProof/>
        <w:sz w:val="14"/>
        <w:lang w:val="en-US"/>
      </w:rPr>
      <w:t>22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231074">
      <w:rPr>
        <w:noProof/>
        <w:sz w:val="14"/>
      </w:rPr>
      <w:t>24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3FA0" w:rsidRDefault="000C3FA0">
      <w:r>
        <w:separator/>
      </w:r>
    </w:p>
  </w:footnote>
  <w:footnote w:type="continuationSeparator" w:id="0">
    <w:p w:rsidR="000C3FA0" w:rsidRDefault="000C3F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B4214BB"/>
    <w:multiLevelType w:val="hybridMultilevel"/>
    <w:tmpl w:val="D4125484"/>
    <w:lvl w:ilvl="0" w:tplc="3C5E3A8E">
      <w:start w:val="1"/>
      <w:numFmt w:val="decimal"/>
      <w:lvlText w:val="%1."/>
      <w:lvlJc w:val="left"/>
      <w:pPr>
        <w:ind w:left="121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135FF"/>
    <w:rsid w:val="0002101A"/>
    <w:rsid w:val="00040C21"/>
    <w:rsid w:val="00042119"/>
    <w:rsid w:val="00056046"/>
    <w:rsid w:val="00086B6A"/>
    <w:rsid w:val="00087E16"/>
    <w:rsid w:val="000C3FA0"/>
    <w:rsid w:val="000C6CE8"/>
    <w:rsid w:val="000D703B"/>
    <w:rsid w:val="00102528"/>
    <w:rsid w:val="00130BA6"/>
    <w:rsid w:val="00162686"/>
    <w:rsid w:val="001643E9"/>
    <w:rsid w:val="00191DF6"/>
    <w:rsid w:val="001F0876"/>
    <w:rsid w:val="00217475"/>
    <w:rsid w:val="00231074"/>
    <w:rsid w:val="00232CB2"/>
    <w:rsid w:val="00241D5F"/>
    <w:rsid w:val="00244BD2"/>
    <w:rsid w:val="002D4093"/>
    <w:rsid w:val="00316A76"/>
    <w:rsid w:val="00320F99"/>
    <w:rsid w:val="00326F6E"/>
    <w:rsid w:val="00334D2B"/>
    <w:rsid w:val="00346A95"/>
    <w:rsid w:val="00354895"/>
    <w:rsid w:val="0037568B"/>
    <w:rsid w:val="003A39C2"/>
    <w:rsid w:val="003F3219"/>
    <w:rsid w:val="00405D8A"/>
    <w:rsid w:val="004148E7"/>
    <w:rsid w:val="00446556"/>
    <w:rsid w:val="00464534"/>
    <w:rsid w:val="00466AF2"/>
    <w:rsid w:val="00475850"/>
    <w:rsid w:val="00482BF6"/>
    <w:rsid w:val="004B2917"/>
    <w:rsid w:val="00505B80"/>
    <w:rsid w:val="00506564"/>
    <w:rsid w:val="00506965"/>
    <w:rsid w:val="00507DD5"/>
    <w:rsid w:val="005134A0"/>
    <w:rsid w:val="005162D6"/>
    <w:rsid w:val="005361B2"/>
    <w:rsid w:val="005555A7"/>
    <w:rsid w:val="00573433"/>
    <w:rsid w:val="005C3032"/>
    <w:rsid w:val="00625ACF"/>
    <w:rsid w:val="00627E89"/>
    <w:rsid w:val="00641F26"/>
    <w:rsid w:val="00667AD1"/>
    <w:rsid w:val="00667C38"/>
    <w:rsid w:val="0069702D"/>
    <w:rsid w:val="006A4064"/>
    <w:rsid w:val="006C35C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321BE"/>
    <w:rsid w:val="00835273"/>
    <w:rsid w:val="00841142"/>
    <w:rsid w:val="00844AAA"/>
    <w:rsid w:val="00872883"/>
    <w:rsid w:val="008739A9"/>
    <w:rsid w:val="008A14C2"/>
    <w:rsid w:val="008D2786"/>
    <w:rsid w:val="008E2310"/>
    <w:rsid w:val="008F6EA4"/>
    <w:rsid w:val="00943C43"/>
    <w:rsid w:val="00943E52"/>
    <w:rsid w:val="009469D2"/>
    <w:rsid w:val="009736B7"/>
    <w:rsid w:val="009F792E"/>
    <w:rsid w:val="00A05C6B"/>
    <w:rsid w:val="00A40C35"/>
    <w:rsid w:val="00A7344C"/>
    <w:rsid w:val="00A773B5"/>
    <w:rsid w:val="00A80C39"/>
    <w:rsid w:val="00AB4651"/>
    <w:rsid w:val="00AB490E"/>
    <w:rsid w:val="00B36163"/>
    <w:rsid w:val="00BA3F31"/>
    <w:rsid w:val="00BB6ED2"/>
    <w:rsid w:val="00BE2B9C"/>
    <w:rsid w:val="00C202E1"/>
    <w:rsid w:val="00C534ED"/>
    <w:rsid w:val="00C651E0"/>
    <w:rsid w:val="00C70947"/>
    <w:rsid w:val="00CA0926"/>
    <w:rsid w:val="00CC3551"/>
    <w:rsid w:val="00CC4DCF"/>
    <w:rsid w:val="00CE740C"/>
    <w:rsid w:val="00CF6248"/>
    <w:rsid w:val="00D129B6"/>
    <w:rsid w:val="00D25DED"/>
    <w:rsid w:val="00D26B2F"/>
    <w:rsid w:val="00D33728"/>
    <w:rsid w:val="00D41E71"/>
    <w:rsid w:val="00D46DAB"/>
    <w:rsid w:val="00DD1155"/>
    <w:rsid w:val="00DF1B73"/>
    <w:rsid w:val="00E57C9A"/>
    <w:rsid w:val="00E6029D"/>
    <w:rsid w:val="00E84D87"/>
    <w:rsid w:val="00E9655A"/>
    <w:rsid w:val="00EA0F1C"/>
    <w:rsid w:val="00EE1F7E"/>
    <w:rsid w:val="00F239EE"/>
    <w:rsid w:val="00F23EC9"/>
    <w:rsid w:val="00F4755E"/>
    <w:rsid w:val="00F76CA4"/>
    <w:rsid w:val="00FE7ADB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B53DB2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667C3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BE2B9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BE2B9C"/>
    <w:rPr>
      <w:rFonts w:ascii="Tahoma" w:hAnsi="Tahoma" w:cs="Tahoma"/>
      <w:sz w:val="16"/>
      <w:szCs w:val="16"/>
    </w:rPr>
  </w:style>
  <w:style w:type="paragraph" w:customStyle="1" w:styleId="a8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9">
    <w:name w:val="Body Text"/>
    <w:basedOn w:val="a"/>
    <w:link w:val="aa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a">
    <w:name w:val="Основной текст Знак"/>
    <w:basedOn w:val="a0"/>
    <w:link w:val="a9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character" w:customStyle="1" w:styleId="30">
    <w:name w:val="Заголовок 3 Знак"/>
    <w:basedOn w:val="a0"/>
    <w:link w:val="3"/>
    <w:semiHidden/>
    <w:rsid w:val="00667C3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23">
    <w:name w:val="Основной текст 23"/>
    <w:basedOn w:val="a"/>
    <w:rsid w:val="00667C38"/>
    <w:pPr>
      <w:ind w:firstLine="720"/>
      <w:jc w:val="both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9</TotalTime>
  <Pages>1</Pages>
  <Words>3580</Words>
  <Characters>20411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23944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5</cp:revision>
  <cp:lastPrinted>2019-04-04T08:06:00Z</cp:lastPrinted>
  <dcterms:created xsi:type="dcterms:W3CDTF">2019-04-04T07:58:00Z</dcterms:created>
  <dcterms:modified xsi:type="dcterms:W3CDTF">2019-04-11T14:51:00Z</dcterms:modified>
</cp:coreProperties>
</file>