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2540DF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295DFC" w:rsidP="00295DFC">
      <w:pPr>
        <w:spacing w:before="120"/>
        <w:jc w:val="both"/>
        <w:rPr>
          <w:sz w:val="28"/>
        </w:rPr>
      </w:pPr>
      <w:r>
        <w:rPr>
          <w:sz w:val="28"/>
        </w:rPr>
        <w:t>18</w:t>
      </w:r>
      <w:r w:rsidR="007D6CDC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7D6CDC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470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7D6CDC" w:rsidRPr="006D053B" w:rsidRDefault="007D6CDC" w:rsidP="007D6CDC">
      <w:pPr>
        <w:pStyle w:val="ConsPlusTitle"/>
        <w:widowControl/>
        <w:suppressAutoHyphens/>
        <w:ind w:right="5611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" w:name="Наименование"/>
      <w:bookmarkEnd w:id="2"/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>Админист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рации Белокалитвинского района 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>.10.201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>
        <w:rPr>
          <w:rFonts w:ascii="Times New Roman" w:hAnsi="Times New Roman" w:cs="Times New Roman"/>
          <w:b w:val="0"/>
          <w:sz w:val="28"/>
          <w:szCs w:val="28"/>
        </w:rPr>
        <w:t>852</w:t>
      </w:r>
    </w:p>
    <w:p w:rsidR="007D6CDC" w:rsidRDefault="007D6CDC" w:rsidP="007D6CDC">
      <w:pPr>
        <w:pStyle w:val="ConsPlusTitle"/>
        <w:widowControl/>
        <w:suppressAutoHyphens/>
        <w:ind w:right="52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629B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</w:p>
    <w:p w:rsidR="007D6CDC" w:rsidRPr="004438C5" w:rsidRDefault="007D6CDC" w:rsidP="007D6CDC">
      <w:pPr>
        <w:tabs>
          <w:tab w:val="left" w:pos="709"/>
          <w:tab w:val="left" w:pos="4928"/>
        </w:tabs>
        <w:ind w:right="-148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 Решением Собрания депутатов Белокалитвинского района от 24.03.2016 № 53 «О внесении изменений в Решение Собрания депутатов Белокалитвинского района от 26.12.2015 № 42» и уточнением сумм внебюджетных источников финансирования,</w:t>
      </w:r>
    </w:p>
    <w:p w:rsidR="007D6CDC" w:rsidRPr="00B836FD" w:rsidRDefault="007D6CDC" w:rsidP="007D6CDC">
      <w:pPr>
        <w:shd w:val="clear" w:color="auto" w:fill="FFFFFF"/>
        <w:ind w:left="19" w:right="-4" w:firstLine="701"/>
        <w:jc w:val="both"/>
        <w:rPr>
          <w:sz w:val="16"/>
          <w:szCs w:val="16"/>
        </w:rPr>
      </w:pPr>
    </w:p>
    <w:p w:rsidR="007D6CDC" w:rsidRDefault="007D6CDC" w:rsidP="007D6CDC">
      <w:pPr>
        <w:pStyle w:val="3"/>
        <w:ind w:firstLine="0"/>
        <w:jc w:val="center"/>
        <w:rPr>
          <w:color w:val="auto"/>
          <w:sz w:val="28"/>
          <w:szCs w:val="28"/>
        </w:rPr>
      </w:pPr>
      <w:r w:rsidRPr="00180E77">
        <w:rPr>
          <w:color w:val="auto"/>
          <w:sz w:val="28"/>
          <w:szCs w:val="28"/>
        </w:rPr>
        <w:t xml:space="preserve">ПОСТАНОВЛЯЮ:  </w:t>
      </w:r>
    </w:p>
    <w:p w:rsidR="007D6CDC" w:rsidRPr="004246E0" w:rsidRDefault="007D6CDC" w:rsidP="007D6CDC">
      <w:pPr>
        <w:pStyle w:val="3"/>
        <w:numPr>
          <w:ilvl w:val="0"/>
          <w:numId w:val="4"/>
        </w:numPr>
        <w:ind w:left="0" w:firstLine="708"/>
        <w:rPr>
          <w:sz w:val="28"/>
          <w:szCs w:val="28"/>
          <w:lang w:eastAsia="ru-RU"/>
        </w:rPr>
      </w:pPr>
      <w:r w:rsidRPr="004246E0">
        <w:rPr>
          <w:sz w:val="28"/>
          <w:szCs w:val="28"/>
          <w:lang w:eastAsia="ru-RU"/>
        </w:rPr>
        <w:t>Внести в приложение №</w:t>
      </w:r>
      <w:r>
        <w:rPr>
          <w:sz w:val="28"/>
          <w:szCs w:val="28"/>
          <w:lang w:eastAsia="ru-RU"/>
        </w:rPr>
        <w:t xml:space="preserve"> </w:t>
      </w:r>
      <w:r w:rsidRPr="004246E0">
        <w:rPr>
          <w:sz w:val="28"/>
          <w:szCs w:val="28"/>
          <w:lang w:eastAsia="ru-RU"/>
        </w:rPr>
        <w:t xml:space="preserve">1 к постановлению Администрации Белокалитвинского района от </w:t>
      </w:r>
      <w:r>
        <w:rPr>
          <w:sz w:val="28"/>
          <w:szCs w:val="28"/>
          <w:lang w:eastAsia="ru-RU"/>
        </w:rPr>
        <w:t>25.10.2013 № 1852</w:t>
      </w:r>
      <w:r w:rsidRPr="004246E0">
        <w:rPr>
          <w:sz w:val="28"/>
          <w:szCs w:val="28"/>
          <w:lang w:eastAsia="ru-RU"/>
        </w:rPr>
        <w:t xml:space="preserve"> «</w:t>
      </w:r>
      <w:r w:rsidRPr="000B35E4">
        <w:rPr>
          <w:sz w:val="28"/>
          <w:szCs w:val="28"/>
          <w:lang w:eastAsia="ru-RU"/>
        </w:rPr>
        <w:t xml:space="preserve">Об утверждении муниципальной программы  Белокалитвинского  района </w:t>
      </w:r>
      <w:r>
        <w:rPr>
          <w:sz w:val="28"/>
          <w:szCs w:val="28"/>
          <w:lang w:eastAsia="ru-RU"/>
        </w:rPr>
        <w:t>«Развитие культуры и туризма</w:t>
      </w:r>
      <w:r w:rsidRPr="004246E0">
        <w:rPr>
          <w:sz w:val="28"/>
          <w:szCs w:val="28"/>
          <w:lang w:eastAsia="ru-RU"/>
        </w:rPr>
        <w:t xml:space="preserve">»  следующие изменения: </w:t>
      </w:r>
    </w:p>
    <w:p w:rsidR="007D6CDC" w:rsidRDefault="007D6CDC" w:rsidP="007D6CDC">
      <w:pPr>
        <w:pStyle w:val="a6"/>
        <w:numPr>
          <w:ilvl w:val="1"/>
          <w:numId w:val="4"/>
        </w:numPr>
        <w:shd w:val="clear" w:color="auto" w:fill="FFFFFF"/>
        <w:tabs>
          <w:tab w:val="left" w:pos="0"/>
        </w:tabs>
        <w:spacing w:after="0" w:afterAutospacing="0"/>
        <w:ind w:left="0" w:firstLine="708"/>
        <w:jc w:val="both"/>
        <w:rPr>
          <w:sz w:val="28"/>
          <w:szCs w:val="28"/>
          <w:lang w:eastAsia="en-US"/>
        </w:rPr>
      </w:pPr>
      <w:r w:rsidRPr="00876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Паспорте </w:t>
      </w:r>
      <w:r w:rsidRPr="004246E0">
        <w:rPr>
          <w:sz w:val="28"/>
          <w:szCs w:val="28"/>
        </w:rPr>
        <w:t>муниципальной программы Белокалитвинского района «</w:t>
      </w:r>
      <w:r>
        <w:rPr>
          <w:sz w:val="28"/>
          <w:szCs w:val="28"/>
        </w:rPr>
        <w:t>Развитие культуры и туризма</w:t>
      </w:r>
      <w:r w:rsidRPr="004246E0">
        <w:rPr>
          <w:sz w:val="28"/>
          <w:szCs w:val="28"/>
        </w:rPr>
        <w:t>»</w:t>
      </w:r>
      <w:r>
        <w:rPr>
          <w:sz w:val="28"/>
          <w:szCs w:val="28"/>
        </w:rPr>
        <w:t xml:space="preserve">  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 муниципальной программы Белокалитвинского района» изложить  в следующей  редакции:</w:t>
      </w:r>
    </w:p>
    <w:p w:rsidR="007D6CDC" w:rsidRDefault="007D6CDC" w:rsidP="007D6CDC">
      <w:pPr>
        <w:widowControl w:val="0"/>
        <w:autoSpaceDE w:val="0"/>
        <w:autoSpaceDN w:val="0"/>
        <w:adjustRightInd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</w:t>
      </w:r>
      <w:r w:rsidRPr="00D818BB">
        <w:rPr>
          <w:color w:val="000000"/>
          <w:sz w:val="28"/>
          <w:szCs w:val="28"/>
        </w:rPr>
        <w:t>бщий объем финансирования</w:t>
      </w:r>
      <w:r>
        <w:rPr>
          <w:color w:val="000000"/>
          <w:sz w:val="28"/>
          <w:szCs w:val="28"/>
        </w:rPr>
        <w:t xml:space="preserve"> Программы составляет</w:t>
      </w:r>
      <w:r w:rsidRPr="00D818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7D6CDC" w:rsidRPr="00D818BB" w:rsidRDefault="007D6CDC" w:rsidP="007D6CDC">
      <w:pPr>
        <w:widowControl w:val="0"/>
        <w:autoSpaceDE w:val="0"/>
        <w:autoSpaceDN w:val="0"/>
        <w:adjustRightInd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789331,0</w:t>
      </w:r>
      <w:r w:rsidRPr="00D818BB">
        <w:rPr>
          <w:color w:val="000000"/>
          <w:sz w:val="28"/>
          <w:szCs w:val="28"/>
        </w:rPr>
        <w:t xml:space="preserve"> тыс. рублей, в том числе:</w:t>
      </w:r>
    </w:p>
    <w:p w:rsidR="007D6CDC" w:rsidRPr="00D818BB" w:rsidRDefault="007D6CDC" w:rsidP="007D6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Pr="00D818BB">
        <w:rPr>
          <w:color w:val="000000"/>
          <w:sz w:val="28"/>
          <w:szCs w:val="28"/>
        </w:rPr>
        <w:t xml:space="preserve">2014 </w:t>
      </w:r>
      <w:r>
        <w:rPr>
          <w:color w:val="000000"/>
          <w:sz w:val="28"/>
          <w:szCs w:val="28"/>
        </w:rPr>
        <w:t xml:space="preserve">год </w:t>
      </w:r>
      <w:r w:rsidRPr="00D818BB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127738,8</w:t>
      </w:r>
      <w:r w:rsidRPr="00D818BB">
        <w:rPr>
          <w:color w:val="000000"/>
          <w:sz w:val="28"/>
          <w:szCs w:val="28"/>
        </w:rPr>
        <w:t xml:space="preserve"> тыс. рублей;</w:t>
      </w:r>
    </w:p>
    <w:p w:rsidR="007D6CDC" w:rsidRPr="00D818BB" w:rsidRDefault="007D6CDC" w:rsidP="007D6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Pr="00D818BB">
        <w:rPr>
          <w:color w:val="000000"/>
          <w:sz w:val="28"/>
          <w:szCs w:val="28"/>
        </w:rPr>
        <w:t>2015</w:t>
      </w:r>
      <w:r>
        <w:rPr>
          <w:color w:val="000000"/>
          <w:sz w:val="28"/>
          <w:szCs w:val="28"/>
        </w:rPr>
        <w:t xml:space="preserve"> год </w:t>
      </w:r>
      <w:r w:rsidRPr="00D818BB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216424,7</w:t>
      </w:r>
      <w:r w:rsidRPr="00D818BB">
        <w:rPr>
          <w:color w:val="000000"/>
          <w:sz w:val="28"/>
          <w:szCs w:val="28"/>
        </w:rPr>
        <w:t xml:space="preserve"> тыс. рублей;</w:t>
      </w:r>
    </w:p>
    <w:p w:rsidR="007D6CDC" w:rsidRPr="00D818BB" w:rsidRDefault="007D6CDC" w:rsidP="007D6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Pr="00D818BB">
        <w:rPr>
          <w:color w:val="000000"/>
          <w:sz w:val="28"/>
          <w:szCs w:val="28"/>
        </w:rPr>
        <w:t>2016</w:t>
      </w:r>
      <w:r>
        <w:rPr>
          <w:color w:val="000000"/>
          <w:sz w:val="28"/>
          <w:szCs w:val="28"/>
        </w:rPr>
        <w:t xml:space="preserve"> год</w:t>
      </w:r>
      <w:r w:rsidRPr="00D818BB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88065,4</w:t>
      </w:r>
      <w:r w:rsidRPr="00D818BB">
        <w:rPr>
          <w:color w:val="000000"/>
          <w:sz w:val="28"/>
          <w:szCs w:val="28"/>
        </w:rPr>
        <w:t xml:space="preserve"> тыс. рублей;</w:t>
      </w:r>
    </w:p>
    <w:p w:rsidR="007D6CDC" w:rsidRPr="00D818BB" w:rsidRDefault="007D6CDC" w:rsidP="007D6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Pr="00D818BB">
        <w:rPr>
          <w:color w:val="000000"/>
          <w:sz w:val="28"/>
          <w:szCs w:val="28"/>
        </w:rPr>
        <w:t>2017</w:t>
      </w:r>
      <w:r>
        <w:rPr>
          <w:color w:val="000000"/>
          <w:sz w:val="28"/>
          <w:szCs w:val="28"/>
        </w:rPr>
        <w:t xml:space="preserve"> год</w:t>
      </w:r>
      <w:r w:rsidRPr="00D818BB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129759,3 </w:t>
      </w:r>
      <w:r w:rsidRPr="00D818BB">
        <w:rPr>
          <w:color w:val="000000"/>
          <w:sz w:val="28"/>
          <w:szCs w:val="28"/>
        </w:rPr>
        <w:t>тыс. рублей;</w:t>
      </w:r>
    </w:p>
    <w:p w:rsidR="007D6CDC" w:rsidRPr="00D818BB" w:rsidRDefault="007D6CDC" w:rsidP="007D6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Pr="00D818BB">
        <w:rPr>
          <w:color w:val="000000"/>
          <w:sz w:val="28"/>
          <w:szCs w:val="28"/>
        </w:rPr>
        <w:t>2018</w:t>
      </w:r>
      <w:r>
        <w:rPr>
          <w:color w:val="000000"/>
          <w:sz w:val="28"/>
          <w:szCs w:val="28"/>
        </w:rPr>
        <w:t>год</w:t>
      </w:r>
      <w:r w:rsidRPr="00D818BB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75667,6</w:t>
      </w:r>
      <w:r w:rsidRPr="00D818BB">
        <w:rPr>
          <w:color w:val="000000"/>
          <w:sz w:val="28"/>
          <w:szCs w:val="28"/>
        </w:rPr>
        <w:t xml:space="preserve"> тыс. рублей;</w:t>
      </w:r>
    </w:p>
    <w:p w:rsidR="007D6CDC" w:rsidRPr="00D818BB" w:rsidRDefault="007D6CDC" w:rsidP="007D6CDC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Pr="00D818BB">
        <w:rPr>
          <w:color w:val="000000"/>
          <w:sz w:val="28"/>
          <w:szCs w:val="28"/>
        </w:rPr>
        <w:t>2019</w:t>
      </w:r>
      <w:r>
        <w:rPr>
          <w:color w:val="000000"/>
          <w:sz w:val="28"/>
          <w:szCs w:val="28"/>
        </w:rPr>
        <w:t xml:space="preserve"> год</w:t>
      </w:r>
      <w:r w:rsidRPr="00D818BB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75687,6</w:t>
      </w:r>
      <w:r w:rsidRPr="00D818BB">
        <w:rPr>
          <w:color w:val="000000"/>
          <w:sz w:val="28"/>
          <w:szCs w:val="28"/>
        </w:rPr>
        <w:t xml:space="preserve"> тыс. рублей;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D818BB">
        <w:rPr>
          <w:color w:val="000000"/>
          <w:sz w:val="28"/>
          <w:szCs w:val="28"/>
        </w:rPr>
        <w:t>2020</w:t>
      </w:r>
      <w:r>
        <w:rPr>
          <w:color w:val="000000"/>
          <w:sz w:val="28"/>
          <w:szCs w:val="28"/>
        </w:rPr>
        <w:t>год</w:t>
      </w:r>
      <w:r w:rsidRPr="00D818BB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75987,6</w:t>
      </w:r>
      <w:r w:rsidRPr="00D818BB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.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131"/>
        <w:gridCol w:w="6688"/>
      </w:tblGrid>
      <w:tr w:rsidR="007D6CDC" w:rsidRPr="00FB737B" w:rsidTr="007D6CDC">
        <w:trPr>
          <w:trHeight w:val="75"/>
          <w:jc w:val="right"/>
        </w:trPr>
        <w:tc>
          <w:tcPr>
            <w:tcW w:w="3131" w:type="dxa"/>
          </w:tcPr>
          <w:p w:rsidR="007D6CDC" w:rsidRPr="00FB737B" w:rsidRDefault="007D6CDC" w:rsidP="007D6CDC">
            <w:pPr>
              <w:widowControl w:val="0"/>
              <w:jc w:val="both"/>
              <w:rPr>
                <w:spacing w:val="-1"/>
                <w:sz w:val="28"/>
                <w:szCs w:val="28"/>
                <w:lang w:eastAsia="en-US"/>
              </w:rPr>
            </w:pPr>
          </w:p>
        </w:tc>
        <w:tc>
          <w:tcPr>
            <w:tcW w:w="6688" w:type="dxa"/>
          </w:tcPr>
          <w:p w:rsidR="007D6CDC" w:rsidRPr="00925B70" w:rsidRDefault="007D6CDC" w:rsidP="007D6CD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7D6CDC" w:rsidRDefault="007D6CDC" w:rsidP="007D6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>
        <w:rPr>
          <w:sz w:val="28"/>
          <w:szCs w:val="28"/>
        </w:rPr>
        <w:t xml:space="preserve">Средства из внебюджетных источников составляют   </w:t>
      </w:r>
    </w:p>
    <w:p w:rsidR="007D6CDC" w:rsidRDefault="007D6CDC" w:rsidP="007D6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22637,4 тыс.рублей, в том числе:</w:t>
      </w:r>
    </w:p>
    <w:p w:rsidR="007D6CDC" w:rsidRDefault="007D6CDC" w:rsidP="007D6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2014 год – 3298,1 тыс.рублей;</w:t>
      </w:r>
    </w:p>
    <w:p w:rsidR="007D6CDC" w:rsidRDefault="007D6CDC" w:rsidP="007D6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2015 год -  4299,6 тыс.рублей;</w:t>
      </w:r>
    </w:p>
    <w:p w:rsidR="007D6CDC" w:rsidRPr="00A31D88" w:rsidRDefault="007D6CDC" w:rsidP="007D6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2016 год  - 3784,5 тыс.рублей;</w:t>
      </w:r>
    </w:p>
    <w:p w:rsidR="007D6CDC" w:rsidRDefault="007D6CDC" w:rsidP="007D6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2017 год  - 2638,8 тыс.рублей;</w:t>
      </w:r>
    </w:p>
    <w:p w:rsidR="007D6CDC" w:rsidRDefault="007D6CDC" w:rsidP="007D6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2018 год  - 2758,8 тыс.рублей;</w:t>
      </w:r>
    </w:p>
    <w:p w:rsidR="007D6CDC" w:rsidRDefault="007D6CDC" w:rsidP="007D6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2019 год  - 2778,8 тыс.рублей;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2020 год  - 3078,8 тыс.рублей.</w:t>
      </w:r>
    </w:p>
    <w:p w:rsidR="007D6CDC" w:rsidRDefault="007D6CDC" w:rsidP="007D6CDC">
      <w:pPr>
        <w:pStyle w:val="a6"/>
        <w:numPr>
          <w:ilvl w:val="2"/>
          <w:numId w:val="4"/>
        </w:numPr>
        <w:shd w:val="clear" w:color="auto" w:fill="FFFFFF"/>
        <w:spacing w:after="0" w:afterAutospacing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в разделе  «Информация по ресурсному обеспечению» цифры   </w:t>
      </w:r>
    </w:p>
    <w:p w:rsidR="007D6CDC" w:rsidRPr="006E738B" w:rsidRDefault="007D6CDC" w:rsidP="007D6CDC">
      <w:pPr>
        <w:pStyle w:val="a6"/>
        <w:shd w:val="clear" w:color="auto" w:fill="FFFFFF"/>
        <w:spacing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«786860,9»,  «20167,3» заменить соответственно  на   цифры  «789331,0», «22637,4».</w:t>
      </w:r>
    </w:p>
    <w:p w:rsidR="007D6CDC" w:rsidRDefault="007D6CDC" w:rsidP="007D6CDC">
      <w:pPr>
        <w:pStyle w:val="a6"/>
        <w:numPr>
          <w:ilvl w:val="1"/>
          <w:numId w:val="4"/>
        </w:numPr>
        <w:shd w:val="clear" w:color="auto" w:fill="FFFFFF"/>
        <w:tabs>
          <w:tab w:val="left" w:pos="0"/>
        </w:tabs>
        <w:spacing w:after="0" w:afterAutospacing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деятельности библиотек»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 муниципальной подпрограммы Белокалитвинского района» изложить в следующей редакции:</w:t>
      </w:r>
    </w:p>
    <w:p w:rsidR="007D6CDC" w:rsidRDefault="007D6CDC" w:rsidP="007D6CDC">
      <w:pPr>
        <w:widowControl w:val="0"/>
        <w:tabs>
          <w:tab w:val="left" w:pos="382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Общий объем финансирования подпрограммы   </w:t>
      </w:r>
    </w:p>
    <w:p w:rsidR="007D6CDC" w:rsidRDefault="007D6CDC" w:rsidP="007D6CDC">
      <w:pPr>
        <w:widowControl w:val="0"/>
        <w:tabs>
          <w:tab w:val="left" w:pos="3969"/>
        </w:tabs>
        <w:autoSpaceDE w:val="0"/>
        <w:autoSpaceDN w:val="0"/>
        <w:adjustRightInd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составляет: 152767,7 тыс.рублей, в том числе: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2014 год – 24636,7 тыс.рублей;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2015 год -  24221,8 тыс.рублей;</w:t>
      </w:r>
    </w:p>
    <w:p w:rsidR="007D6CDC" w:rsidRDefault="007D6CDC" w:rsidP="007D6CDC">
      <w:pPr>
        <w:framePr w:hSpace="180" w:wrap="around" w:vAnchor="text" w:hAnchor="page" w:x="1165" w:y="33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2017 год  - 24724,3 тыс.рублей;</w:t>
      </w:r>
    </w:p>
    <w:p w:rsidR="007D6CDC" w:rsidRDefault="007D6CDC" w:rsidP="007D6CDC">
      <w:pPr>
        <w:framePr w:hSpace="180" w:wrap="around" w:vAnchor="text" w:hAnchor="page" w:x="1165" w:y="33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2018 год  - 18422,2 тыс.рублей;</w:t>
      </w:r>
    </w:p>
    <w:p w:rsidR="007D6CDC" w:rsidRDefault="007D6CDC" w:rsidP="007D6CDC">
      <w:pPr>
        <w:framePr w:hSpace="180" w:wrap="around" w:vAnchor="text" w:hAnchor="page" w:x="1165" w:y="33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2019 год  - 18422,2 тыс.рублей;</w:t>
      </w:r>
    </w:p>
    <w:p w:rsidR="007D6CDC" w:rsidRDefault="007D6CDC" w:rsidP="007D6CDC">
      <w:pPr>
        <w:framePr w:hSpace="180" w:wrap="around" w:vAnchor="text" w:hAnchor="page" w:x="1165" w:y="33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2020 год  - 18422,2 тыс.рублей.</w:t>
      </w:r>
    </w:p>
    <w:p w:rsidR="007D6CDC" w:rsidRPr="00A31D88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2016 год  - 21218,3 тыс.рублей;</w:t>
      </w:r>
    </w:p>
    <w:p w:rsidR="007D6CDC" w:rsidRDefault="007D6CDC" w:rsidP="007D6CDC">
      <w:pPr>
        <w:framePr w:hSpace="180" w:wrap="around" w:vAnchor="text" w:hAnchor="page" w:x="1741" w:y="1213"/>
        <w:ind w:right="56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7D6CDC" w:rsidRPr="00A31D88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6CDC" w:rsidRDefault="007D6CDC" w:rsidP="007D6CDC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7D6CDC" w:rsidRPr="00D661D4" w:rsidRDefault="007D6CDC" w:rsidP="007D6CDC">
      <w:pPr>
        <w:pStyle w:val="a6"/>
        <w:numPr>
          <w:ilvl w:val="2"/>
          <w:numId w:val="4"/>
        </w:numPr>
        <w:shd w:val="clear" w:color="auto" w:fill="FFFFFF"/>
        <w:spacing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разделе 8.4 «Информация по ресурсному обеспечению» цифру «152541,9» заменить на цифру «152767,7».  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1.3. 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деятельности учреждений культурно-досугового типа» 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 муниципальной подпрограммы Белокалитвинского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7D6CDC" w:rsidRDefault="007D6CDC" w:rsidP="007D6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Общий объем финансирования подпрограммы </w:t>
      </w:r>
    </w:p>
    <w:p w:rsidR="007D6CDC" w:rsidRDefault="007D6CDC" w:rsidP="007D6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составляет  347047,0 тыс.рублей, в том числе:</w:t>
      </w:r>
    </w:p>
    <w:p w:rsidR="007D6CDC" w:rsidRDefault="007D6CDC" w:rsidP="007D6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2014 год – 61300,0 тыс.рублей;</w:t>
      </w:r>
    </w:p>
    <w:p w:rsidR="007D6CDC" w:rsidRDefault="007D6CDC" w:rsidP="007D6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2015 год -  146919,9 тыс.рублей;</w:t>
      </w:r>
    </w:p>
    <w:p w:rsidR="007D6CDC" w:rsidRPr="00A31D88" w:rsidRDefault="007D6CDC" w:rsidP="007D6CDC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2016 год  - 20496,2  тыс.рублей;</w:t>
      </w:r>
    </w:p>
    <w:p w:rsidR="007D6CDC" w:rsidRDefault="007D6CDC" w:rsidP="007D6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2017 год  - 52999,3 тыс.рублей;</w:t>
      </w:r>
    </w:p>
    <w:p w:rsidR="007D6CDC" w:rsidRDefault="007D6CDC" w:rsidP="007D6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2018 год  - 21777,2 тыс.рублей;</w:t>
      </w:r>
    </w:p>
    <w:p w:rsidR="007D6CDC" w:rsidRDefault="007D6CDC" w:rsidP="007D6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2019 год  - 21777,2 тыс.рублей;</w:t>
      </w:r>
    </w:p>
    <w:p w:rsidR="007D6CDC" w:rsidRDefault="007D6CDC" w:rsidP="007D6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2020 год  - 21777,2 тыс.рублей.</w:t>
      </w:r>
    </w:p>
    <w:p w:rsidR="007D6CDC" w:rsidRDefault="007D6CDC" w:rsidP="007D6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7D6CDC" w:rsidRDefault="007D6CDC" w:rsidP="007D6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Средства местного бюджета, необходимые для   </w:t>
      </w:r>
    </w:p>
    <w:p w:rsidR="007D6CDC" w:rsidRDefault="007D6CDC" w:rsidP="007D6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финансирования подпрограммы, составляют            </w:t>
      </w:r>
    </w:p>
    <w:p w:rsidR="007D6CDC" w:rsidRDefault="007D6CDC" w:rsidP="007D6CDC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211857,9 тыс.рублей, в том числе:</w:t>
      </w:r>
    </w:p>
    <w:p w:rsidR="007D6CDC" w:rsidRDefault="007D6CDC" w:rsidP="007D6CDC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год – 37107,8 тыс.рублей;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2015 год -  40928,0 тыс.рублей;</w:t>
      </w:r>
    </w:p>
    <w:p w:rsidR="007D6CDC" w:rsidRDefault="007D6CDC" w:rsidP="007D6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2016 год  - 19495,2 тыс.рублей;</w:t>
      </w:r>
      <w:r w:rsidRPr="00A2306D">
        <w:rPr>
          <w:sz w:val="28"/>
          <w:szCs w:val="28"/>
        </w:rPr>
        <w:t xml:space="preserve"> </w:t>
      </w:r>
    </w:p>
    <w:p w:rsidR="007D6CDC" w:rsidRDefault="007D6CDC" w:rsidP="007D6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2017 год  - 51998,3 тыс.рублей;</w:t>
      </w:r>
    </w:p>
    <w:p w:rsidR="007D6CDC" w:rsidRDefault="007D6CDC" w:rsidP="007D6CDC">
      <w:pPr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2018 год  - 20776,2 тыс.рублей;</w:t>
      </w:r>
    </w:p>
    <w:p w:rsidR="007D6CDC" w:rsidRDefault="007D6CDC" w:rsidP="007D6CDC">
      <w:pPr>
        <w:tabs>
          <w:tab w:val="left" w:pos="4111"/>
        </w:tabs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2019 год  - 20776,2 тыс.рублей;</w:t>
      </w:r>
    </w:p>
    <w:p w:rsidR="007D6CDC" w:rsidRDefault="007D6CDC" w:rsidP="007D6CDC">
      <w:pPr>
        <w:tabs>
          <w:tab w:val="left" w:pos="4111"/>
        </w:tabs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2020 год – 20776,2 тыс.рублей.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1.3.1  в разделе 10.4 «Информация по ресурсному обеспечению» цифры    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«347114,2», «211925,1» заменить соответственно на цифры  «347047,0»,   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«211857,9».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1.4.</w:t>
      </w:r>
      <w:r w:rsidRPr="00F8732D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 xml:space="preserve">Обеспечение деятельности                   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образовательных учреждений культуры»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 xml:space="preserve">е </w:t>
      </w:r>
      <w:r w:rsidRPr="00876555">
        <w:rPr>
          <w:sz w:val="28"/>
          <w:szCs w:val="28"/>
        </w:rPr>
        <w:t>обеспечени</w:t>
      </w:r>
      <w:r>
        <w:rPr>
          <w:sz w:val="28"/>
          <w:szCs w:val="28"/>
        </w:rPr>
        <w:t xml:space="preserve">е   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муниципальной подпрограммы Белокалитвинского 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 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следующей редакции: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Общий объем финансирования подпрограммы    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составляет 219764,5 тыс.рублей, в том числе: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2014 год – 30692,6 тыс.рублей;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2015 год – 34656,3 тыс.рублей;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2016 год – 35704,3 тыс.рублей;</w:t>
      </w:r>
    </w:p>
    <w:p w:rsidR="007D6CDC" w:rsidRPr="00A31D88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7D6CDC" w:rsidRDefault="007D6CDC" w:rsidP="007D6CDC">
      <w:pPr>
        <w:framePr w:w="10217" w:h="1310" w:hRule="exact" w:hSpace="180" w:wrap="around" w:vAnchor="text" w:hAnchor="page" w:x="1111" w:y="-532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2017 год  - 38069,8 тыс.рублей;</w:t>
      </w:r>
    </w:p>
    <w:p w:rsidR="007D6CDC" w:rsidRDefault="007D6CDC" w:rsidP="007D6CDC">
      <w:pPr>
        <w:framePr w:w="10217" w:h="1310" w:hRule="exact" w:hSpace="180" w:wrap="around" w:vAnchor="text" w:hAnchor="page" w:x="1111" w:y="-532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2018 год  - 26880,5 тыс.рублей;</w:t>
      </w:r>
    </w:p>
    <w:p w:rsidR="007D6CDC" w:rsidRDefault="007D6CDC" w:rsidP="007D6CDC">
      <w:pPr>
        <w:framePr w:w="10217" w:h="1310" w:hRule="exact" w:hSpace="180" w:wrap="around" w:vAnchor="text" w:hAnchor="page" w:x="1111" w:y="-532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2019 год  - 26880,5 тыс.рублей;</w:t>
      </w:r>
    </w:p>
    <w:p w:rsidR="007D6CDC" w:rsidRDefault="007D6CDC" w:rsidP="007D6CDC">
      <w:pPr>
        <w:framePr w:w="10217" w:h="1310" w:hRule="exact" w:hSpace="180" w:wrap="around" w:vAnchor="text" w:hAnchor="page" w:x="1111" w:y="-532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2020 год  - 26880,5 тыс.рублей.</w:t>
      </w:r>
    </w:p>
    <w:p w:rsidR="007D6CDC" w:rsidRDefault="007D6CDC" w:rsidP="007D6CDC">
      <w:pPr>
        <w:framePr w:w="10217" w:h="1310" w:hRule="exact" w:hSpace="180" w:wrap="around" w:vAnchor="text" w:hAnchor="page" w:x="1111" w:y="-532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7D6CDC" w:rsidRDefault="007D6CDC" w:rsidP="007D6CDC">
      <w:pPr>
        <w:widowControl w:val="0"/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Средства из внебюджетных  источников составляют 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4472,2  тыс.рублей, в том числе: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2014 год – 833,2 тыс.рублей;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2015 год -  1835,4 тыс.рублей;</w:t>
      </w:r>
    </w:p>
    <w:p w:rsidR="007D6CDC" w:rsidRPr="00A31D88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2016 год  - 950,0 тыс.рублей;</w:t>
      </w:r>
    </w:p>
    <w:p w:rsidR="007D6CDC" w:rsidRDefault="007D6CDC" w:rsidP="007D6CDC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2017 год  - 213,4 тыс.рублей;</w:t>
      </w:r>
    </w:p>
    <w:p w:rsidR="007D6CDC" w:rsidRDefault="007D6CDC" w:rsidP="007D6CDC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2018 год  - 213,4 тыс.рублей;</w:t>
      </w:r>
    </w:p>
    <w:p w:rsidR="007D6CDC" w:rsidRDefault="007D6CDC" w:rsidP="007D6CDC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2019 год  - 213,4 тыс.рублей;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2020 год  - 213,4 тыс.рублей.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1.4.1.</w:t>
      </w:r>
      <w:r w:rsidRPr="00C3440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разделе 12.4 </w:t>
      </w:r>
      <w:r w:rsidRPr="00EF675C">
        <w:rPr>
          <w:sz w:val="28"/>
          <w:szCs w:val="28"/>
          <w:lang w:eastAsia="en-US"/>
        </w:rPr>
        <w:t xml:space="preserve">«Информация по ресурсному обеспечению» цифры </w:t>
      </w:r>
      <w:r>
        <w:rPr>
          <w:sz w:val="28"/>
          <w:szCs w:val="28"/>
          <w:lang w:eastAsia="en-US"/>
        </w:rPr>
        <w:t xml:space="preserve">       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</w:t>
      </w:r>
      <w:r>
        <w:rPr>
          <w:sz w:val="28"/>
          <w:szCs w:val="28"/>
        </w:rPr>
        <w:t xml:space="preserve">«219027,9», «3735,6» </w:t>
      </w:r>
      <w:r w:rsidRPr="003726AE">
        <w:rPr>
          <w:sz w:val="28"/>
          <w:szCs w:val="28"/>
        </w:rPr>
        <w:t xml:space="preserve"> заменить соответственно на </w:t>
      </w:r>
      <w:r>
        <w:rPr>
          <w:sz w:val="28"/>
          <w:szCs w:val="28"/>
        </w:rPr>
        <w:t xml:space="preserve">  цифры «219764,5»,   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«4472,2».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1.5</w:t>
      </w:r>
      <w:r w:rsidR="00302C62">
        <w:rPr>
          <w:sz w:val="28"/>
          <w:szCs w:val="28"/>
        </w:rPr>
        <w:t>.</w:t>
      </w:r>
      <w:r>
        <w:rPr>
          <w:sz w:val="28"/>
          <w:szCs w:val="28"/>
        </w:rPr>
        <w:t xml:space="preserve"> 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 xml:space="preserve">Обеспечение деятельности централизованной </w:t>
      </w:r>
      <w:r w:rsidR="00495375">
        <w:rPr>
          <w:sz w:val="28"/>
          <w:szCs w:val="28"/>
        </w:rPr>
        <w:t>бухгалтерии»</w:t>
      </w:r>
      <w:r w:rsidR="00495375" w:rsidRPr="001236A3">
        <w:rPr>
          <w:sz w:val="28"/>
          <w:szCs w:val="28"/>
        </w:rPr>
        <w:t xml:space="preserve"> </w:t>
      </w:r>
      <w:r w:rsidR="00495375">
        <w:rPr>
          <w:sz w:val="28"/>
          <w:szCs w:val="28"/>
        </w:rPr>
        <w:t>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 xml:space="preserve">е </w:t>
      </w:r>
      <w:r w:rsidRPr="00876555">
        <w:rPr>
          <w:sz w:val="28"/>
          <w:szCs w:val="28"/>
        </w:rPr>
        <w:t>обеспечени</w:t>
      </w:r>
      <w:r>
        <w:rPr>
          <w:sz w:val="28"/>
          <w:szCs w:val="28"/>
        </w:rPr>
        <w:t>е муниципальной                 подпрограммы Белокалитвинского 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  следующей                редакции: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Общий объем финансирования подпрограммы    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составляет 13631,6 тыс.рублей, в том числе: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2014 год – 1642,1 тыс.рублей;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2015 год – 1635,5 тыс.рублей;</w:t>
      </w:r>
    </w:p>
    <w:p w:rsidR="007D6CDC" w:rsidRDefault="007D6CDC" w:rsidP="007D6CD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год – 3764,9 тыс.рублей;</w:t>
      </w:r>
    </w:p>
    <w:p w:rsidR="007D6CDC" w:rsidRDefault="007D6CDC" w:rsidP="007D6CD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год – 1696,1 тыс.рублей;</w:t>
      </w:r>
    </w:p>
    <w:p w:rsidR="007D6CDC" w:rsidRDefault="007D6CDC" w:rsidP="007D6CD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год – 1631,0 тыс.рублей;</w:t>
      </w:r>
    </w:p>
    <w:p w:rsidR="007D6CDC" w:rsidRDefault="007D6CDC" w:rsidP="007D6CD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год – 1631,0 тыс.рублей;</w:t>
      </w:r>
    </w:p>
    <w:p w:rsidR="007D6CDC" w:rsidRDefault="007D6CDC" w:rsidP="007D6CD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год – 1631,0 тыс.рублей;</w:t>
      </w:r>
    </w:p>
    <w:p w:rsidR="007D6CDC" w:rsidRPr="00317D0F" w:rsidRDefault="007D6CDC" w:rsidP="007D6CD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год – 1631,0 тыс.рублей.</w:t>
      </w:r>
      <w:r w:rsidRPr="00317D0F">
        <w:rPr>
          <w:sz w:val="28"/>
          <w:szCs w:val="28"/>
        </w:rPr>
        <w:t xml:space="preserve">           </w:t>
      </w:r>
    </w:p>
    <w:p w:rsidR="007D6CDC" w:rsidRDefault="007D6CDC" w:rsidP="007D6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Средства местного бюджета, необходимые для  </w:t>
      </w:r>
    </w:p>
    <w:p w:rsidR="007D6CDC" w:rsidRDefault="007D6CDC" w:rsidP="007D6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финансирования     подпрограммы, составляют  </w:t>
      </w:r>
    </w:p>
    <w:p w:rsidR="007D6CDC" w:rsidRDefault="007D6CDC" w:rsidP="007D6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11898,1 тыс.рублей, в том числе: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2014 год – 1642,1 тыс.рублей;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2015 год -  1635,5 тыс.рублей;</w:t>
      </w:r>
    </w:p>
    <w:p w:rsidR="007D6CDC" w:rsidRPr="00A31D88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2016 год  - 2031,4 тыс.рублей;</w:t>
      </w:r>
    </w:p>
    <w:p w:rsidR="007D6CDC" w:rsidRDefault="007D6CDC" w:rsidP="007D6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2017 год  - 1696,1 тыс.рублей;</w:t>
      </w:r>
    </w:p>
    <w:p w:rsidR="007D6CDC" w:rsidRDefault="007D6CDC" w:rsidP="007D6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2018 год  - 1631,0 тыс.рублей;</w:t>
      </w:r>
    </w:p>
    <w:p w:rsidR="007D6CDC" w:rsidRDefault="007D6CDC" w:rsidP="007D6CD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год  - 1631,0 тыс.рублей;</w:t>
      </w:r>
    </w:p>
    <w:p w:rsidR="007D6CDC" w:rsidRDefault="007D6CDC" w:rsidP="007D6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2020 год  - 1631,0 тыс.рублей.</w:t>
      </w:r>
    </w:p>
    <w:p w:rsidR="007D6CDC" w:rsidRDefault="007D6CDC" w:rsidP="007D6CDC">
      <w:pPr>
        <w:ind w:left="4725"/>
        <w:jc w:val="both"/>
        <w:rPr>
          <w:sz w:val="28"/>
          <w:szCs w:val="28"/>
        </w:rPr>
      </w:pP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Средства из внебюджетных  источников составляют 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1733,5 тыс.рублей, в том числе:</w:t>
      </w:r>
    </w:p>
    <w:p w:rsidR="007D6CDC" w:rsidRDefault="007D6CDC" w:rsidP="007D6C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2016 год – 1733,5 тыс.руб.</w:t>
      </w:r>
    </w:p>
    <w:p w:rsidR="007D6CDC" w:rsidRDefault="007D6CDC" w:rsidP="007D6CDC">
      <w:pPr>
        <w:ind w:left="4125"/>
        <w:jc w:val="both"/>
        <w:rPr>
          <w:sz w:val="28"/>
          <w:szCs w:val="28"/>
        </w:rPr>
      </w:pPr>
    </w:p>
    <w:p w:rsidR="007D6CDC" w:rsidRDefault="007D6CDC" w:rsidP="007D6CDC">
      <w:pPr>
        <w:framePr w:w="10217" w:h="75" w:hRule="exact" w:hSpace="180" w:wrap="around" w:vAnchor="text" w:hAnchor="page" w:x="830" w:y="-297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1.5.1.</w:t>
      </w:r>
      <w:r w:rsidRPr="00C3440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разделе 13.4 </w:t>
      </w:r>
      <w:r w:rsidRPr="00EF675C">
        <w:rPr>
          <w:sz w:val="28"/>
          <w:szCs w:val="28"/>
          <w:lang w:eastAsia="en-US"/>
        </w:rPr>
        <w:t xml:space="preserve">«Информация по ресурсному обеспечению» цифры </w:t>
      </w:r>
      <w:r>
        <w:rPr>
          <w:sz w:val="28"/>
          <w:szCs w:val="28"/>
          <w:lang w:eastAsia="en-US"/>
        </w:rPr>
        <w:t xml:space="preserve">       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«11830,9», «11830,9» и «0» </w:t>
      </w:r>
      <w:r w:rsidRPr="003726AE">
        <w:rPr>
          <w:sz w:val="28"/>
          <w:szCs w:val="28"/>
        </w:rPr>
        <w:t xml:space="preserve"> заменить соответственно на </w:t>
      </w:r>
      <w:r>
        <w:rPr>
          <w:sz w:val="28"/>
          <w:szCs w:val="28"/>
        </w:rPr>
        <w:t xml:space="preserve">  цифры «13631,6»,      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«11898,1</w:t>
      </w:r>
      <w:r w:rsidRPr="003726AE">
        <w:rPr>
          <w:sz w:val="28"/>
          <w:szCs w:val="28"/>
        </w:rPr>
        <w:t>»</w:t>
      </w:r>
      <w:r>
        <w:rPr>
          <w:sz w:val="28"/>
          <w:szCs w:val="28"/>
        </w:rPr>
        <w:t xml:space="preserve"> и «1733,5».</w:t>
      </w:r>
    </w:p>
    <w:p w:rsidR="009957D9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9957D9">
        <w:rPr>
          <w:sz w:val="28"/>
          <w:szCs w:val="28"/>
        </w:rPr>
        <w:t xml:space="preserve"> В Паспорте подпрограммы «Развитие туризма» раздел «Ресурсное обеспечение муниципальной подпрограммы Белокалитвинского района» изложить в следующей редакции: </w:t>
      </w:r>
    </w:p>
    <w:p w:rsidR="009957D9" w:rsidRDefault="009957D9" w:rsidP="009957D9">
      <w:pPr>
        <w:widowControl w:val="0"/>
        <w:autoSpaceDE w:val="0"/>
        <w:autoSpaceDN w:val="0"/>
        <w:adjustRightInd w:val="0"/>
        <w:ind w:firstLine="3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подпрограммы    </w:t>
      </w:r>
    </w:p>
    <w:p w:rsidR="009957D9" w:rsidRDefault="009957D9" w:rsidP="009957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составляет 12010,4 тыс.рублей, в том числе:</w:t>
      </w:r>
    </w:p>
    <w:p w:rsidR="009957D9" w:rsidRDefault="009957D9" w:rsidP="009957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2014 год – 1319,9 тыс.рублей;</w:t>
      </w:r>
    </w:p>
    <w:p w:rsidR="009957D9" w:rsidRDefault="009957D9" w:rsidP="009957D9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год – 1396,0 тыс.рублей;</w:t>
      </w:r>
    </w:p>
    <w:p w:rsidR="009957D9" w:rsidRDefault="009957D9" w:rsidP="009957D9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год – 1404,5 тыс. рублей;</w:t>
      </w:r>
    </w:p>
    <w:p w:rsidR="009957D9" w:rsidRDefault="009957D9" w:rsidP="009957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9957D9" w:rsidRDefault="009957D9" w:rsidP="009957D9">
      <w:pPr>
        <w:framePr w:w="10217" w:h="1310" w:hRule="exact" w:hSpace="180" w:wrap="around" w:vAnchor="text" w:hAnchor="page" w:x="1111" w:y="-532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2017 год  - 1490,0 тыс.рублей;</w:t>
      </w:r>
    </w:p>
    <w:p w:rsidR="009957D9" w:rsidRDefault="009957D9" w:rsidP="009957D9">
      <w:pPr>
        <w:framePr w:w="10217" w:h="1310" w:hRule="exact" w:hSpace="180" w:wrap="around" w:vAnchor="text" w:hAnchor="page" w:x="1111" w:y="-532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2018 год  - 2020,0 тыс.рублей;</w:t>
      </w:r>
    </w:p>
    <w:p w:rsidR="009957D9" w:rsidRDefault="009957D9" w:rsidP="009957D9">
      <w:pPr>
        <w:framePr w:w="10217" w:h="1310" w:hRule="exact" w:hSpace="180" w:wrap="around" w:vAnchor="text" w:hAnchor="page" w:x="1111" w:y="-532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2019 год  - 2040,0 тыс.рублей;</w:t>
      </w:r>
    </w:p>
    <w:p w:rsidR="009957D9" w:rsidRDefault="009957D9" w:rsidP="009957D9">
      <w:pPr>
        <w:framePr w:w="10217" w:h="1310" w:hRule="exact" w:hSpace="180" w:wrap="around" w:vAnchor="text" w:hAnchor="page" w:x="1111" w:y="-532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2020 год  - 2340,0 тыс.рублей.</w:t>
      </w:r>
    </w:p>
    <w:p w:rsidR="009957D9" w:rsidRDefault="009957D9" w:rsidP="009957D9">
      <w:pPr>
        <w:framePr w:w="10217" w:h="1310" w:hRule="exact" w:hSpace="180" w:wrap="around" w:vAnchor="text" w:hAnchor="page" w:x="1111" w:y="-532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9957D9" w:rsidRDefault="009957D9" w:rsidP="00B4368E">
      <w:pPr>
        <w:widowControl w:val="0"/>
        <w:autoSpaceDE w:val="0"/>
        <w:autoSpaceDN w:val="0"/>
        <w:adjustRightInd w:val="0"/>
        <w:ind w:left="3828" w:hanging="39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B4368E">
        <w:rPr>
          <w:sz w:val="28"/>
          <w:szCs w:val="28"/>
        </w:rPr>
        <w:t xml:space="preserve">Объем средств </w:t>
      </w:r>
      <w:r>
        <w:rPr>
          <w:sz w:val="28"/>
          <w:szCs w:val="28"/>
        </w:rPr>
        <w:t xml:space="preserve">из внебюджетных источников составляют  </w:t>
      </w:r>
      <w:r w:rsidR="00B4368E">
        <w:rPr>
          <w:sz w:val="28"/>
          <w:szCs w:val="28"/>
        </w:rPr>
        <w:t>9895,9</w:t>
      </w:r>
      <w:r>
        <w:rPr>
          <w:sz w:val="28"/>
          <w:szCs w:val="28"/>
        </w:rPr>
        <w:t xml:space="preserve">  тыс.рублей, в том числе:</w:t>
      </w:r>
    </w:p>
    <w:p w:rsidR="009957D9" w:rsidRDefault="009957D9" w:rsidP="009957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2014 год – </w:t>
      </w:r>
      <w:r w:rsidR="00B4368E">
        <w:rPr>
          <w:sz w:val="28"/>
          <w:szCs w:val="28"/>
        </w:rPr>
        <w:t>1189,9</w:t>
      </w:r>
      <w:r>
        <w:rPr>
          <w:sz w:val="28"/>
          <w:szCs w:val="28"/>
        </w:rPr>
        <w:t xml:space="preserve"> тыс.рублей;</w:t>
      </w:r>
    </w:p>
    <w:p w:rsidR="009957D9" w:rsidRDefault="009957D9" w:rsidP="009957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2015 год -  </w:t>
      </w:r>
      <w:r w:rsidR="00B4368E">
        <w:rPr>
          <w:sz w:val="28"/>
          <w:szCs w:val="28"/>
        </w:rPr>
        <w:t>1266,0</w:t>
      </w:r>
      <w:r>
        <w:rPr>
          <w:sz w:val="28"/>
          <w:szCs w:val="28"/>
        </w:rPr>
        <w:t xml:space="preserve"> тыс.рублей;</w:t>
      </w:r>
    </w:p>
    <w:p w:rsidR="009957D9" w:rsidRPr="00A31D88" w:rsidRDefault="009957D9" w:rsidP="009957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2016 год  - </w:t>
      </w:r>
      <w:r w:rsidR="00B4368E">
        <w:rPr>
          <w:sz w:val="28"/>
          <w:szCs w:val="28"/>
        </w:rPr>
        <w:t>1300,0</w:t>
      </w:r>
      <w:r>
        <w:rPr>
          <w:sz w:val="28"/>
          <w:szCs w:val="28"/>
        </w:rPr>
        <w:t xml:space="preserve"> тыс.рублей;</w:t>
      </w:r>
    </w:p>
    <w:p w:rsidR="009957D9" w:rsidRDefault="009957D9" w:rsidP="009957D9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2017 год  - </w:t>
      </w:r>
      <w:r w:rsidR="00B4368E">
        <w:rPr>
          <w:sz w:val="28"/>
          <w:szCs w:val="28"/>
        </w:rPr>
        <w:t>1360,0</w:t>
      </w:r>
      <w:r>
        <w:rPr>
          <w:sz w:val="28"/>
          <w:szCs w:val="28"/>
        </w:rPr>
        <w:t xml:space="preserve"> тыс.рублей;</w:t>
      </w:r>
    </w:p>
    <w:p w:rsidR="009957D9" w:rsidRDefault="009957D9" w:rsidP="009957D9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2018 год  - </w:t>
      </w:r>
      <w:r w:rsidR="00B4368E">
        <w:rPr>
          <w:sz w:val="28"/>
          <w:szCs w:val="28"/>
        </w:rPr>
        <w:t>1480,0</w:t>
      </w:r>
      <w:r>
        <w:rPr>
          <w:sz w:val="28"/>
          <w:szCs w:val="28"/>
        </w:rPr>
        <w:t xml:space="preserve"> тыс.рублей;</w:t>
      </w:r>
    </w:p>
    <w:p w:rsidR="009957D9" w:rsidRDefault="009957D9" w:rsidP="009957D9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2019 год  - </w:t>
      </w:r>
      <w:r w:rsidR="00B4368E">
        <w:rPr>
          <w:sz w:val="28"/>
          <w:szCs w:val="28"/>
        </w:rPr>
        <w:t>1500,0</w:t>
      </w:r>
      <w:r>
        <w:rPr>
          <w:sz w:val="28"/>
          <w:szCs w:val="28"/>
        </w:rPr>
        <w:t xml:space="preserve"> тыс.рублей;</w:t>
      </w:r>
    </w:p>
    <w:p w:rsidR="009957D9" w:rsidRDefault="009957D9" w:rsidP="009957D9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2020 год  - </w:t>
      </w:r>
      <w:r w:rsidR="00B4368E">
        <w:rPr>
          <w:sz w:val="28"/>
          <w:szCs w:val="28"/>
        </w:rPr>
        <w:t>1800,0</w:t>
      </w:r>
      <w:r>
        <w:rPr>
          <w:sz w:val="28"/>
          <w:szCs w:val="28"/>
        </w:rPr>
        <w:t xml:space="preserve"> тыс.рублей.</w:t>
      </w:r>
    </w:p>
    <w:p w:rsidR="009957D9" w:rsidRDefault="00B4368E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1.6.1. в разделе 15.4 «Информация по ресурсному обеспечению» цифры «10710,4» и «8595,9» заменить соответственно на цифры «12010,4», «9895,9».</w:t>
      </w:r>
    </w:p>
    <w:p w:rsidR="007D6CDC" w:rsidRPr="00542980" w:rsidRDefault="00B4368E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1.7. </w:t>
      </w:r>
      <w:r w:rsidR="007D6CDC">
        <w:rPr>
          <w:sz w:val="28"/>
          <w:szCs w:val="28"/>
        </w:rPr>
        <w:t xml:space="preserve">В таблице </w:t>
      </w:r>
      <w:r w:rsidR="007D6CDC" w:rsidRPr="00542980">
        <w:rPr>
          <w:sz w:val="28"/>
          <w:szCs w:val="28"/>
        </w:rPr>
        <w:t>№</w:t>
      </w:r>
      <w:r w:rsidR="007D6CDC">
        <w:rPr>
          <w:sz w:val="28"/>
          <w:szCs w:val="28"/>
        </w:rPr>
        <w:t xml:space="preserve"> </w:t>
      </w:r>
      <w:r w:rsidR="007D6CDC" w:rsidRPr="00542980">
        <w:rPr>
          <w:sz w:val="28"/>
          <w:szCs w:val="28"/>
        </w:rPr>
        <w:t xml:space="preserve">4 </w:t>
      </w:r>
      <w:r w:rsidR="007D6CDC">
        <w:rPr>
          <w:sz w:val="28"/>
          <w:szCs w:val="28"/>
        </w:rPr>
        <w:t>«Расходы местного бюджета и бюджетов поселений на реализацию муниципальной программы» строки «Муниципальная программа», «Подпрограмма</w:t>
      </w:r>
      <w:r>
        <w:rPr>
          <w:sz w:val="28"/>
          <w:szCs w:val="28"/>
        </w:rPr>
        <w:t xml:space="preserve"> </w:t>
      </w:r>
      <w:r w:rsidR="007D6CDC">
        <w:rPr>
          <w:sz w:val="28"/>
          <w:szCs w:val="28"/>
        </w:rPr>
        <w:t>1»,  «Основное мероприятие 1.2», «Подпрограмма 3», «Основное мероприятие 3.1»,</w:t>
      </w:r>
      <w:r w:rsidR="007D6CDC" w:rsidRPr="002D646E">
        <w:rPr>
          <w:sz w:val="28"/>
          <w:szCs w:val="28"/>
        </w:rPr>
        <w:t xml:space="preserve"> </w:t>
      </w:r>
      <w:r w:rsidR="007D6CDC">
        <w:rPr>
          <w:sz w:val="28"/>
          <w:szCs w:val="28"/>
        </w:rPr>
        <w:t>«Подпрограмма 4»,  « мероприятие 4.1.3», « мероприятие 4.1.4», «Подпрограмма 6»,  «Основное мероприятие 6.1»  согласно приложению №</w:t>
      </w:r>
      <w:r>
        <w:rPr>
          <w:sz w:val="28"/>
          <w:szCs w:val="28"/>
        </w:rPr>
        <w:t xml:space="preserve"> </w:t>
      </w:r>
      <w:r w:rsidR="007D6CDC">
        <w:rPr>
          <w:sz w:val="28"/>
          <w:szCs w:val="28"/>
        </w:rPr>
        <w:t>1 к настоящему постановлению.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1.8. В таблице № 5 «Расходы областного бюджета, федерального бюджета, местных бюджетов строки «Муниципальная программа», «Подпрограмма 1»,  «Подпрограмма 3», «Подпрограмма 5», «Подпрограмма 6»  изложить в новой редакции  согласно приложению №</w:t>
      </w:r>
      <w:r w:rsidR="00B4368E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постановлению.</w:t>
      </w:r>
    </w:p>
    <w:p w:rsidR="007D6CDC" w:rsidRDefault="007D6CDC" w:rsidP="007D6CD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16C40">
        <w:rPr>
          <w:sz w:val="28"/>
          <w:szCs w:val="28"/>
        </w:rPr>
        <w:t>Постановление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7D6CDC" w:rsidRDefault="007D6CDC" w:rsidP="007D6CDC">
      <w:pPr>
        <w:pStyle w:val="a6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</w:t>
      </w:r>
      <w:r w:rsidRPr="000E2C97">
        <w:rPr>
          <w:sz w:val="28"/>
          <w:szCs w:val="28"/>
        </w:rPr>
        <w:t>выполнением по</w:t>
      </w:r>
      <w:r>
        <w:rPr>
          <w:sz w:val="28"/>
          <w:szCs w:val="28"/>
        </w:rPr>
        <w:t xml:space="preserve">становления возложить на </w:t>
      </w:r>
      <w:r w:rsidRPr="000E2C97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    главы </w:t>
      </w:r>
      <w:r w:rsidR="00B4368E">
        <w:rPr>
          <w:sz w:val="28"/>
          <w:szCs w:val="28"/>
        </w:rPr>
        <w:t xml:space="preserve">Администрации </w:t>
      </w:r>
      <w:r w:rsidR="00B4368E" w:rsidRPr="000E2C97">
        <w:rPr>
          <w:sz w:val="28"/>
          <w:szCs w:val="28"/>
        </w:rPr>
        <w:t>Белокалитвинского</w:t>
      </w:r>
      <w:r w:rsidR="00B4368E">
        <w:rPr>
          <w:sz w:val="28"/>
          <w:szCs w:val="28"/>
        </w:rPr>
        <w:t xml:space="preserve"> </w:t>
      </w:r>
      <w:r w:rsidRPr="000E2C97">
        <w:rPr>
          <w:sz w:val="28"/>
          <w:szCs w:val="28"/>
        </w:rPr>
        <w:t>р</w:t>
      </w:r>
      <w:r>
        <w:rPr>
          <w:sz w:val="28"/>
          <w:szCs w:val="28"/>
        </w:rPr>
        <w:t>айона по социальным вопросам</w:t>
      </w:r>
      <w:r w:rsidR="00B4368E">
        <w:rPr>
          <w:sz w:val="28"/>
          <w:szCs w:val="28"/>
        </w:rPr>
        <w:t xml:space="preserve">  </w:t>
      </w:r>
      <w:r w:rsidR="00495375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Е.Н.</w:t>
      </w:r>
      <w:r w:rsidR="00B4368E">
        <w:rPr>
          <w:sz w:val="28"/>
          <w:szCs w:val="28"/>
        </w:rPr>
        <w:t xml:space="preserve"> </w:t>
      </w:r>
      <w:r>
        <w:rPr>
          <w:sz w:val="28"/>
          <w:szCs w:val="28"/>
        </w:rPr>
        <w:t>Керенцеву.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872883" w:rsidP="00872883">
      <w:pPr>
        <w:rPr>
          <w:sz w:val="28"/>
        </w:rPr>
      </w:pPr>
    </w:p>
    <w:p w:rsidR="00B4368E" w:rsidRDefault="00B4368E">
      <w:pPr>
        <w:pStyle w:val="a3"/>
        <w:tabs>
          <w:tab w:val="clear" w:pos="4536"/>
          <w:tab w:val="clear" w:pos="9072"/>
        </w:tabs>
        <w:sectPr w:rsidR="00B4368E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16027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1595"/>
        <w:gridCol w:w="2111"/>
        <w:gridCol w:w="1945"/>
        <w:gridCol w:w="299"/>
        <w:gridCol w:w="595"/>
        <w:gridCol w:w="267"/>
        <w:gridCol w:w="583"/>
        <w:gridCol w:w="234"/>
        <w:gridCol w:w="617"/>
        <w:gridCol w:w="202"/>
        <w:gridCol w:w="648"/>
        <w:gridCol w:w="312"/>
        <w:gridCol w:w="681"/>
        <w:gridCol w:w="138"/>
        <w:gridCol w:w="854"/>
        <w:gridCol w:w="111"/>
        <w:gridCol w:w="779"/>
        <w:gridCol w:w="1136"/>
        <w:gridCol w:w="41"/>
        <w:gridCol w:w="919"/>
        <w:gridCol w:w="41"/>
        <w:gridCol w:w="919"/>
        <w:gridCol w:w="41"/>
        <w:gridCol w:w="918"/>
        <w:gridCol w:w="41"/>
      </w:tblGrid>
      <w:tr w:rsidR="00B4368E" w:rsidRPr="00AC368C" w:rsidTr="00B4368E">
        <w:trPr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Приложение №</w:t>
            </w:r>
            <w:r>
              <w:rPr>
                <w:sz w:val="20"/>
                <w:szCs w:val="20"/>
              </w:rPr>
              <w:t xml:space="preserve"> </w:t>
            </w:r>
            <w:r w:rsidRPr="00AC368C">
              <w:rPr>
                <w:sz w:val="20"/>
                <w:szCs w:val="20"/>
              </w:rPr>
              <w:t xml:space="preserve">1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B4368E" w:rsidRPr="00AC368C" w:rsidTr="00B4368E">
        <w:trPr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0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к постановлению Администрации </w:t>
            </w:r>
          </w:p>
        </w:tc>
      </w:tr>
      <w:tr w:rsidR="00B4368E" w:rsidRPr="00AC368C" w:rsidTr="00B4368E">
        <w:trPr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0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Белокалитвинского района 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B4368E" w:rsidRPr="00AC368C" w:rsidTr="00B4368E">
        <w:trPr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0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29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295DF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.04.  2016</w:t>
            </w:r>
            <w:r w:rsidRPr="00AC368C">
              <w:rPr>
                <w:sz w:val="20"/>
                <w:szCs w:val="20"/>
              </w:rPr>
              <w:t xml:space="preserve">    № </w:t>
            </w:r>
            <w:r w:rsidR="00295DFC">
              <w:rPr>
                <w:sz w:val="20"/>
                <w:szCs w:val="20"/>
              </w:rPr>
              <w:t>470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B4368E" w:rsidRPr="00AC368C" w:rsidTr="00B4368E">
        <w:trPr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4368E" w:rsidRPr="00AC368C" w:rsidTr="00B4368E">
        <w:trPr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265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Расходы местного бюджета</w:t>
            </w:r>
            <w:r>
              <w:rPr>
                <w:sz w:val="20"/>
                <w:szCs w:val="20"/>
              </w:rPr>
              <w:t xml:space="preserve"> и бюджетов поселений </w:t>
            </w:r>
            <w:r w:rsidRPr="00AC368C">
              <w:rPr>
                <w:sz w:val="20"/>
                <w:szCs w:val="20"/>
              </w:rPr>
              <w:t xml:space="preserve"> на реализацию муниципальной программы</w:t>
            </w:r>
          </w:p>
        </w:tc>
        <w:tc>
          <w:tcPr>
            <w:tcW w:w="2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Таблица № 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B4368E" w:rsidRPr="00AC368C" w:rsidTr="00B4368E">
        <w:trPr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26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B4368E" w:rsidRPr="00AC368C" w:rsidTr="00B4368E">
        <w:trPr>
          <w:trHeight w:val="255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B4368E" w:rsidRPr="00AC368C" w:rsidTr="00B4368E">
        <w:trPr>
          <w:gridAfter w:val="1"/>
          <w:wAfter w:w="41" w:type="dxa"/>
          <w:trHeight w:val="933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Статус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Наименование государственной программы, подпрограммы государственной программы,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34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AC368C">
              <w:rPr>
                <w:color w:val="0000FF"/>
                <w:sz w:val="20"/>
                <w:szCs w:val="20"/>
                <w:u w:val="single"/>
              </w:rPr>
              <w:t>код бюджетной классификации &lt;1&gt;</w:t>
            </w:r>
          </w:p>
        </w:tc>
        <w:tc>
          <w:tcPr>
            <w:tcW w:w="68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5429B1" w:rsidP="00D80141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9" w:anchor="RANGE!#ССЫЛКА!" w:history="1">
              <w:r w:rsidR="00B4368E" w:rsidRPr="00AC368C">
                <w:rPr>
                  <w:color w:val="0000FF"/>
                  <w:sz w:val="20"/>
                  <w:u w:val="single"/>
                </w:rPr>
                <w:t>Расходы &lt;2&gt; (тыс. руб.), годы</w:t>
              </w:r>
            </w:hyperlink>
          </w:p>
        </w:tc>
      </w:tr>
      <w:tr w:rsidR="00B4368E" w:rsidRPr="00AC368C" w:rsidTr="00B4368E">
        <w:trPr>
          <w:gridAfter w:val="1"/>
          <w:wAfter w:w="41" w:type="dxa"/>
          <w:trHeight w:val="528"/>
        </w:trPr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основного мероприятия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ГРБС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РзПр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ЦСР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ВР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2019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2020</w:t>
            </w:r>
          </w:p>
        </w:tc>
      </w:tr>
      <w:tr w:rsidR="00B4368E" w:rsidRPr="00AC368C" w:rsidTr="00B4368E">
        <w:trPr>
          <w:gridAfter w:val="1"/>
          <w:wAfter w:w="41" w:type="dxa"/>
          <w:trHeight w:val="255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3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14</w:t>
            </w:r>
          </w:p>
        </w:tc>
      </w:tr>
      <w:tr w:rsidR="00B4368E" w:rsidRPr="00AC368C" w:rsidTr="00B4368E">
        <w:trPr>
          <w:gridAfter w:val="1"/>
          <w:wAfter w:w="41" w:type="dxa"/>
          <w:trHeight w:val="255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«Развитие культуры и туризма»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color w:val="0000FF"/>
                <w:sz w:val="20"/>
                <w:szCs w:val="20"/>
                <w:u w:val="single"/>
              </w:rPr>
            </w:pPr>
            <w:r w:rsidRPr="00AC368C">
              <w:rPr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89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99002,0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106050,6</w:t>
            </w:r>
          </w:p>
        </w:tc>
        <w:tc>
          <w:tcPr>
            <w:tcW w:w="8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41793F" w:rsidRDefault="00B4368E" w:rsidP="00D801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84021.7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127087,1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72908,8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72908,8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72908,8</w:t>
            </w:r>
          </w:p>
        </w:tc>
      </w:tr>
      <w:tr w:rsidR="00B4368E" w:rsidRPr="00AC368C" w:rsidTr="00B4368E">
        <w:trPr>
          <w:gridAfter w:val="1"/>
          <w:wAfter w:w="41" w:type="dxa"/>
          <w:trHeight w:val="255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89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590076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</w:tr>
      <w:tr w:rsidR="00B4368E" w:rsidRPr="00AC368C" w:rsidTr="00B4368E">
        <w:trPr>
          <w:gridAfter w:val="1"/>
          <w:wAfter w:w="41" w:type="dxa"/>
          <w:trHeight w:val="1673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ответственный исполнитель муниципальной программы – отдел культуры Белокалитвинского района, всего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86988,9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86887,8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590076" w:rsidRDefault="00B4368E" w:rsidP="00D80141">
            <w:pPr>
              <w:jc w:val="center"/>
              <w:rPr>
                <w:sz w:val="20"/>
                <w:szCs w:val="20"/>
              </w:rPr>
            </w:pPr>
            <w:r w:rsidRPr="00590076">
              <w:rPr>
                <w:sz w:val="20"/>
                <w:szCs w:val="20"/>
              </w:rPr>
              <w:t>80971,5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96079,7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72368,8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72368,8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72368,8</w:t>
            </w:r>
          </w:p>
        </w:tc>
      </w:tr>
      <w:tr w:rsidR="00B4368E" w:rsidRPr="00AC368C" w:rsidTr="00B4368E">
        <w:trPr>
          <w:gridAfter w:val="1"/>
          <w:wAfter w:w="41" w:type="dxa"/>
          <w:trHeight w:val="1785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соисполнитель  - </w:t>
            </w:r>
            <w:r w:rsidRPr="00AC368C">
              <w:rPr>
                <w:sz w:val="20"/>
                <w:szCs w:val="20"/>
              </w:rPr>
              <w:t>отдел экономики, малого бизнеса и местногосамоуправления Администрации Белокалитвинского района, всего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130,0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540,0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540,0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540,0</w:t>
            </w:r>
          </w:p>
        </w:tc>
      </w:tr>
      <w:tr w:rsidR="00B4368E" w:rsidRPr="00AC368C" w:rsidTr="00B4368E">
        <w:trPr>
          <w:gridAfter w:val="1"/>
          <w:wAfter w:w="41" w:type="dxa"/>
          <w:trHeight w:val="873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Соисполнитель – Администрация Белокалитвинского г.п.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6309,8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368E" w:rsidRPr="00AC368C" w:rsidTr="00B4368E">
        <w:trPr>
          <w:gridAfter w:val="1"/>
          <w:wAfter w:w="41" w:type="dxa"/>
          <w:trHeight w:val="1020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участник 1, Администрация Белокалитвинского района всего 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AC368C">
              <w:rPr>
                <w:sz w:val="20"/>
                <w:szCs w:val="20"/>
              </w:rPr>
              <w:t>0,0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135,0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135,0</w:t>
            </w:r>
          </w:p>
        </w:tc>
      </w:tr>
      <w:tr w:rsidR="00B4368E" w:rsidRPr="00AC368C" w:rsidTr="00B4368E">
        <w:trPr>
          <w:gridAfter w:val="1"/>
          <w:wAfter w:w="41" w:type="dxa"/>
          <w:trHeight w:val="1365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участник 2 муниципальные бюджетные учреждения культуры, всего  без цб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D80141">
            <w:pPr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1012959  1032959  1042959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53556,7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50327,2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41726,8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54392,8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42141,2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42141,2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42141,2</w:t>
            </w:r>
          </w:p>
        </w:tc>
      </w:tr>
      <w:tr w:rsidR="00B4368E" w:rsidRPr="00AC368C" w:rsidTr="00B4368E">
        <w:trPr>
          <w:gridAfter w:val="1"/>
          <w:wAfter w:w="41" w:type="dxa"/>
          <w:trHeight w:val="1350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участник 3  муниципальные  бюджетные учреждения культуры поселений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D80141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1038500</w:t>
            </w:r>
          </w:p>
          <w:p w:rsidR="00B4368E" w:rsidRPr="00B4368E" w:rsidRDefault="00B4368E" w:rsidP="00D80141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1018504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11883,1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12575,8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2710,9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30877,4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0,0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0,0</w:t>
            </w:r>
          </w:p>
        </w:tc>
      </w:tr>
      <w:tr w:rsidR="00B4368E" w:rsidRPr="00AC368C" w:rsidTr="00B4368E">
        <w:trPr>
          <w:gridAfter w:val="1"/>
          <w:wAfter w:w="41" w:type="dxa"/>
          <w:trHeight w:val="285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участник 4</w:t>
            </w:r>
          </w:p>
        </w:tc>
        <w:tc>
          <w:tcPr>
            <w:tcW w:w="89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0702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D80141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1052959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29722,3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32820,9</w:t>
            </w:r>
          </w:p>
        </w:tc>
        <w:tc>
          <w:tcPr>
            <w:tcW w:w="8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34754,3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37856,4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26667,1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26667,1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26667,1</w:t>
            </w:r>
          </w:p>
        </w:tc>
      </w:tr>
      <w:tr w:rsidR="00B4368E" w:rsidRPr="00AC368C" w:rsidTr="00B4368E">
        <w:trPr>
          <w:gridAfter w:val="1"/>
          <w:wAfter w:w="41" w:type="dxa"/>
          <w:trHeight w:val="1600"/>
        </w:trPr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муниципальные бюджетные образовательные учреждения дополнительного образования детей, всего </w:t>
            </w:r>
          </w:p>
        </w:tc>
        <w:tc>
          <w:tcPr>
            <w:tcW w:w="89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68E" w:rsidRPr="00B4368E" w:rsidRDefault="00B4368E" w:rsidP="00D8014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</w:tr>
      <w:tr w:rsidR="00B4368E" w:rsidRPr="00AC368C" w:rsidTr="00B4368E">
        <w:trPr>
          <w:gridAfter w:val="1"/>
          <w:wAfter w:w="41" w:type="dxa"/>
          <w:trHeight w:val="1640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5                         муниципальные бюджетные  учреждения культуры Белокалитвинского г.п.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368E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368E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368E" w:rsidRPr="00B4368E" w:rsidRDefault="00B4368E" w:rsidP="00D80141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1038500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368E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68E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68E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6309,8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68E" w:rsidRDefault="00B4368E" w:rsidP="00D80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368E" w:rsidRPr="00AC368C" w:rsidTr="00B4368E">
        <w:trPr>
          <w:gridAfter w:val="1"/>
          <w:wAfter w:w="41" w:type="dxa"/>
          <w:trHeight w:val="765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«Обеспечение деятельности библиотек»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D80141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1012959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23170,7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23331,6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41793F" w:rsidRDefault="00B4368E" w:rsidP="00D801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20959.1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27390,9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18422,2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18422,2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18422,2</w:t>
            </w:r>
          </w:p>
        </w:tc>
      </w:tr>
      <w:tr w:rsidR="00B4368E" w:rsidRPr="00AC368C" w:rsidTr="00B4368E">
        <w:trPr>
          <w:gridAfter w:val="1"/>
          <w:wAfter w:w="41" w:type="dxa"/>
          <w:trHeight w:val="1183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Основное мероприятие 1.2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Реализация Указов Президента</w:t>
            </w:r>
            <w:r>
              <w:rPr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Муниципальные  бюджетные учреждения культуры поселений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D80141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1018504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1465,1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41793F" w:rsidRDefault="00B4368E" w:rsidP="00D80141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1601.2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5638,7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AC368C">
              <w:rPr>
                <w:sz w:val="20"/>
                <w:szCs w:val="20"/>
              </w:rPr>
              <w:t> </w:t>
            </w:r>
          </w:p>
        </w:tc>
      </w:tr>
      <w:tr w:rsidR="00B4368E" w:rsidRPr="00AC368C" w:rsidTr="00B4368E">
        <w:trPr>
          <w:gridAfter w:val="1"/>
          <w:wAfter w:w="41" w:type="dxa"/>
          <w:trHeight w:val="795"/>
        </w:trPr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Муниципальное  бюджетное учреждение культуры</w:t>
            </w:r>
          </w:p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D80141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1012959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2711,9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2785,1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2049,3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0,0</w:t>
            </w:r>
          </w:p>
        </w:tc>
      </w:tr>
      <w:tr w:rsidR="00B4368E" w:rsidRPr="00AC368C" w:rsidTr="00B4368E">
        <w:trPr>
          <w:gridAfter w:val="1"/>
          <w:wAfter w:w="41" w:type="dxa"/>
          <w:trHeight w:val="736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«Обеспечение деятельности дворцов  и домов культуры»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D80141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1032959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37107,8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40928,0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19495,2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51998,3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20776,2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20776,2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20776,2</w:t>
            </w:r>
          </w:p>
        </w:tc>
      </w:tr>
      <w:tr w:rsidR="00B4368E" w:rsidRPr="00AC368C" w:rsidTr="00B4368E">
        <w:trPr>
          <w:gridAfter w:val="1"/>
          <w:wAfter w:w="41" w:type="dxa"/>
          <w:trHeight w:val="485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lastRenderedPageBreak/>
              <w:t xml:space="preserve">Основное мероприятие 3.1. 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Развитие культурно-досуговой деятельности. 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Муниципальное  бюджетное учреждение культуры 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D80141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1032959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20732,3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18984,9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17222,7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18213,6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20776,2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20776,2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20776,2</w:t>
            </w:r>
          </w:p>
        </w:tc>
      </w:tr>
      <w:tr w:rsidR="00B4368E" w:rsidRPr="00AC368C" w:rsidTr="00B4368E">
        <w:trPr>
          <w:gridAfter w:val="1"/>
          <w:wAfter w:w="41" w:type="dxa"/>
          <w:trHeight w:val="407"/>
        </w:trPr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D80141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1032959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2021,4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368E" w:rsidRPr="00AC368C" w:rsidTr="00B4368E">
        <w:trPr>
          <w:gridAfter w:val="1"/>
          <w:wAfter w:w="41" w:type="dxa"/>
          <w:trHeight w:val="410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«Мероприятия в области культуры»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D80141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1042959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820,7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1322,4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738,0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318,0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318,0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318,0</w:t>
            </w:r>
          </w:p>
        </w:tc>
      </w:tr>
      <w:tr w:rsidR="00B4368E" w:rsidRPr="00AC368C" w:rsidTr="00B4368E">
        <w:trPr>
          <w:gridAfter w:val="1"/>
          <w:wAfter w:w="41" w:type="dxa"/>
          <w:trHeight w:val="880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Default="00B4368E" w:rsidP="00D80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4.1.3.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Default="00B4368E" w:rsidP="00D80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этап областного фестиваля "Гвоздика Отечества"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Default="00B4368E" w:rsidP="00D80141">
            <w:r w:rsidRPr="00A55C30">
              <w:rPr>
                <w:sz w:val="20"/>
                <w:szCs w:val="20"/>
              </w:rPr>
              <w:t>Муниципальное  бюджетное учреждение культуры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D80141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1042959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B4368E" w:rsidRPr="00AC368C" w:rsidTr="00B4368E">
        <w:trPr>
          <w:gridAfter w:val="1"/>
          <w:wAfter w:w="41" w:type="dxa"/>
          <w:trHeight w:val="912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Default="00B4368E" w:rsidP="00D80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4.1.4.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Default="00B4368E" w:rsidP="00D80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работника культуры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Default="00B4368E" w:rsidP="00D80141">
            <w:r w:rsidRPr="00A55C30">
              <w:rPr>
                <w:sz w:val="20"/>
                <w:szCs w:val="20"/>
              </w:rPr>
              <w:t>Муниципальное  бюджетное учреждение культуры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D80141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1042959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368E" w:rsidRPr="00AC368C" w:rsidTr="00B4368E">
        <w:trPr>
          <w:gridAfter w:val="1"/>
          <w:wAfter w:w="41" w:type="dxa"/>
          <w:trHeight w:val="965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Default="00B4368E" w:rsidP="00D80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6.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«Обеспечение деятельности централизованной бухгалтерии»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Муниципальное  бюджетное учреждение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D80141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1062959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1642,1</w:t>
            </w:r>
          </w:p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1635,5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590076" w:rsidRDefault="00B4368E" w:rsidP="00D80141">
            <w:pPr>
              <w:jc w:val="right"/>
              <w:rPr>
                <w:sz w:val="20"/>
                <w:szCs w:val="20"/>
              </w:rPr>
            </w:pPr>
            <w:r w:rsidRPr="00590076">
              <w:rPr>
                <w:sz w:val="20"/>
                <w:szCs w:val="20"/>
              </w:rPr>
              <w:t>2031,4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1696,1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1631,0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1631,0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1631,0</w:t>
            </w:r>
          </w:p>
        </w:tc>
      </w:tr>
      <w:tr w:rsidR="00B4368E" w:rsidRPr="00AC368C" w:rsidTr="00B4368E">
        <w:trPr>
          <w:gridAfter w:val="1"/>
          <w:wAfter w:w="41" w:type="dxa"/>
          <w:trHeight w:val="1133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Основное мероприятие 6.1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«Обеспечение бухгалтерского обслуживания учреждений культуры»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Муниципальное  бюджетное учреждение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B4368E" w:rsidRDefault="00B4368E" w:rsidP="00D80141">
            <w:pPr>
              <w:jc w:val="right"/>
              <w:rPr>
                <w:sz w:val="18"/>
                <w:szCs w:val="18"/>
              </w:rPr>
            </w:pPr>
            <w:r w:rsidRPr="00B4368E">
              <w:rPr>
                <w:sz w:val="18"/>
                <w:szCs w:val="18"/>
              </w:rPr>
              <w:t>1062959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1642,1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1635,5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2031,4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1696,1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1631,0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1631,0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1631,0</w:t>
            </w:r>
          </w:p>
        </w:tc>
      </w:tr>
    </w:tbl>
    <w:p w:rsidR="00B4368E" w:rsidRPr="00C53EFB" w:rsidRDefault="00B4368E" w:rsidP="00B4368E">
      <w:pPr>
        <w:tabs>
          <w:tab w:val="left" w:pos="709"/>
        </w:tabs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              Управляющий делами                                                     Л.Г.Василенко</w:t>
      </w: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</w:pPr>
      <w:r>
        <w:rPr>
          <w:sz w:val="28"/>
        </w:rPr>
        <w:lastRenderedPageBreak/>
        <w:t xml:space="preserve">   </w:t>
      </w:r>
    </w:p>
    <w:tbl>
      <w:tblPr>
        <w:tblW w:w="15681" w:type="dxa"/>
        <w:tblInd w:w="392" w:type="dxa"/>
        <w:tblLook w:val="04A0" w:firstRow="1" w:lastRow="0" w:firstColumn="1" w:lastColumn="0" w:noHBand="0" w:noVBand="1"/>
      </w:tblPr>
      <w:tblGrid>
        <w:gridCol w:w="1873"/>
        <w:gridCol w:w="3655"/>
        <w:gridCol w:w="2880"/>
        <w:gridCol w:w="1041"/>
        <w:gridCol w:w="1041"/>
        <w:gridCol w:w="1041"/>
        <w:gridCol w:w="1151"/>
        <w:gridCol w:w="1020"/>
        <w:gridCol w:w="1020"/>
        <w:gridCol w:w="959"/>
      </w:tblGrid>
      <w:tr w:rsidR="00B4368E" w:rsidRPr="00AC368C" w:rsidTr="00B4368E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9D7BCC" w:rsidRDefault="00B4368E" w:rsidP="00D80141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Default="00B4368E" w:rsidP="00D80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к постановлению </w:t>
            </w:r>
            <w:r>
              <w:rPr>
                <w:sz w:val="20"/>
                <w:szCs w:val="20"/>
              </w:rPr>
              <w:t xml:space="preserve"> </w:t>
            </w:r>
            <w:r w:rsidRPr="00AC368C">
              <w:rPr>
                <w:sz w:val="20"/>
                <w:szCs w:val="20"/>
              </w:rPr>
              <w:t xml:space="preserve">Администрации </w:t>
            </w:r>
          </w:p>
        </w:tc>
      </w:tr>
      <w:tr w:rsidR="00B4368E" w:rsidRPr="00AC368C" w:rsidTr="00B4368E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9D7BCC" w:rsidRDefault="00B4368E" w:rsidP="00D80141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Белокалитвинского района </w:t>
            </w:r>
          </w:p>
        </w:tc>
      </w:tr>
      <w:tr w:rsidR="00B4368E" w:rsidRPr="00AC368C" w:rsidTr="00B4368E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9D7BCC" w:rsidRDefault="00B4368E" w:rsidP="00D80141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295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295DFC">
              <w:rPr>
                <w:sz w:val="20"/>
                <w:szCs w:val="20"/>
              </w:rPr>
              <w:t>18.</w:t>
            </w:r>
            <w:r>
              <w:rPr>
                <w:sz w:val="20"/>
                <w:szCs w:val="20"/>
              </w:rPr>
              <w:t>.04.  2016</w:t>
            </w:r>
            <w:r w:rsidRPr="00AC368C">
              <w:rPr>
                <w:sz w:val="20"/>
                <w:szCs w:val="20"/>
              </w:rPr>
              <w:t xml:space="preserve">    № </w:t>
            </w:r>
            <w:r w:rsidR="00295DFC">
              <w:rPr>
                <w:sz w:val="20"/>
                <w:szCs w:val="20"/>
              </w:rPr>
              <w:t>470</w:t>
            </w:r>
            <w:bookmarkStart w:id="3" w:name="_GoBack"/>
            <w:bookmarkEnd w:id="3"/>
          </w:p>
        </w:tc>
      </w:tr>
      <w:tr w:rsidR="00B4368E" w:rsidRPr="00AC368C" w:rsidTr="00B4368E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9D7BCC" w:rsidRDefault="00B4368E" w:rsidP="00D80141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368E" w:rsidRPr="00AC368C" w:rsidTr="00B4368E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B4368E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  <w:p w:rsidR="00B4368E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B4368E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9D7BCC" w:rsidRDefault="00B4368E" w:rsidP="00D80141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r w:rsidRPr="00AC368C">
              <w:t>Таблица № 5</w:t>
            </w:r>
          </w:p>
        </w:tc>
      </w:tr>
      <w:tr w:rsidR="00B4368E" w:rsidRPr="00AC368C" w:rsidTr="00B4368E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r w:rsidRPr="00AC368C">
              <w:t>Расходы</w:t>
            </w:r>
            <w: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9D7BCC" w:rsidRDefault="00B4368E" w:rsidP="00D80141">
            <w:pPr>
              <w:rPr>
                <w:i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368E" w:rsidRPr="00AC368C" w:rsidTr="00B4368E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0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68E" w:rsidRPr="00436F06" w:rsidRDefault="00B4368E" w:rsidP="00D80141">
            <w:r w:rsidRPr="009D7BCC">
              <w:rPr>
                <w:i/>
              </w:rPr>
              <w:t xml:space="preserve">                                   </w:t>
            </w:r>
            <w:r>
              <w:t xml:space="preserve">областного </w:t>
            </w:r>
            <w:r w:rsidRPr="00436F06">
              <w:t>бюджета</w:t>
            </w:r>
            <w:r>
              <w:t xml:space="preserve">, федерального бюджета, местных </w:t>
            </w:r>
            <w:r w:rsidRPr="00436F06">
              <w:t>бюджетов</w:t>
            </w:r>
            <w:r>
              <w:t>.</w:t>
            </w:r>
          </w:p>
        </w:tc>
      </w:tr>
      <w:tr w:rsidR="00B4368E" w:rsidRPr="00AC368C" w:rsidTr="00B4368E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0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368E" w:rsidRPr="009D7BCC" w:rsidRDefault="00B4368E" w:rsidP="00D80141">
            <w:pPr>
              <w:rPr>
                <w:i/>
              </w:rPr>
            </w:pPr>
          </w:p>
        </w:tc>
      </w:tr>
      <w:tr w:rsidR="00B4368E" w:rsidRPr="00AC368C" w:rsidTr="00B4368E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68E" w:rsidRPr="00AC368C" w:rsidRDefault="00B4368E" w:rsidP="00D80141">
            <w:r w:rsidRPr="00AC368C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9D7BCC" w:rsidRDefault="00B4368E" w:rsidP="00D80141">
            <w:pPr>
              <w:rPr>
                <w:i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8E" w:rsidRPr="00AC368C" w:rsidRDefault="00B4368E" w:rsidP="00D8014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368E" w:rsidRPr="009D7BCC" w:rsidTr="002540DF">
        <w:trPr>
          <w:trHeight w:val="420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</w:pPr>
            <w:r w:rsidRPr="00AC368C">
              <w:t>Статус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</w:pPr>
            <w:r w:rsidRPr="00AC368C">
              <w:t>Наименование муниципальной программы,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</w:pPr>
            <w:r w:rsidRPr="00AC368C">
              <w:t xml:space="preserve">Ответственный исполнитель, соисполнители </w:t>
            </w:r>
          </w:p>
        </w:tc>
        <w:tc>
          <w:tcPr>
            <w:tcW w:w="72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9D7BCC" w:rsidRDefault="00B4368E" w:rsidP="00D80141">
            <w:pPr>
              <w:jc w:val="center"/>
              <w:rPr>
                <w:i/>
              </w:rPr>
            </w:pPr>
            <w:r w:rsidRPr="009D7BCC">
              <w:rPr>
                <w:i/>
              </w:rPr>
              <w:t>Оценка расходов (тыс. руб.), годы</w:t>
            </w:r>
          </w:p>
        </w:tc>
      </w:tr>
      <w:tr w:rsidR="00B4368E" w:rsidRPr="00AC368C" w:rsidTr="00B4368E">
        <w:trPr>
          <w:trHeight w:val="63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368E" w:rsidRPr="00AC368C" w:rsidRDefault="00B4368E" w:rsidP="00D80141"/>
        </w:tc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</w:pPr>
            <w:r w:rsidRPr="00AC368C">
              <w:t>подпрограммы муниципальной программы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/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</w:pPr>
            <w:r w:rsidRPr="00AC368C"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</w:pPr>
            <w:r w:rsidRPr="00AC368C"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9D7BCC" w:rsidRDefault="00B4368E" w:rsidP="00D80141">
            <w:pPr>
              <w:jc w:val="center"/>
            </w:pPr>
            <w:r w:rsidRPr="009D7BCC">
              <w:t>2016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</w:pPr>
            <w:r w:rsidRPr="00AC368C">
              <w:t>2017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</w:pPr>
            <w:r w:rsidRPr="00AC368C">
              <w:t>2018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</w:pPr>
            <w:r w:rsidRPr="00AC368C">
              <w:t>2019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</w:pPr>
            <w:r w:rsidRPr="00AC368C">
              <w:t>2020</w:t>
            </w:r>
          </w:p>
        </w:tc>
      </w:tr>
      <w:tr w:rsidR="00B4368E" w:rsidRPr="00AC368C" w:rsidTr="00B4368E">
        <w:trPr>
          <w:trHeight w:val="315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</w:pPr>
            <w:r w:rsidRPr="00AC368C">
              <w:t>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</w:pPr>
            <w:r w:rsidRPr="00AC368C"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</w:pPr>
            <w:r w:rsidRPr="00AC368C"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</w:pPr>
            <w:r w:rsidRPr="00AC368C"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</w:pPr>
            <w:r w:rsidRPr="00AC368C"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9D7BCC" w:rsidRDefault="00B4368E" w:rsidP="00D80141">
            <w:pPr>
              <w:jc w:val="center"/>
            </w:pPr>
            <w:r w:rsidRPr="009D7BCC"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</w:pPr>
            <w:r w:rsidRPr="00AC368C"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</w:pPr>
            <w:r w:rsidRPr="00AC368C"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</w:pPr>
            <w:r w:rsidRPr="00AC368C"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</w:pPr>
            <w:r w:rsidRPr="00AC368C">
              <w:t>10</w:t>
            </w:r>
          </w:p>
        </w:tc>
      </w:tr>
      <w:tr w:rsidR="00B4368E" w:rsidRPr="00AC368C" w:rsidTr="00B4368E">
        <w:trPr>
          <w:trHeight w:val="315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r w:rsidRPr="00AC368C">
              <w:t xml:space="preserve">Муниципальная программа 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r w:rsidRPr="00AC368C">
              <w:t>«Развитие культуры и туризма»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r w:rsidRPr="00AC368C">
              <w:t xml:space="preserve">всего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127738,8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216424,7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41793F" w:rsidRDefault="00B4368E" w:rsidP="00D8014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88065.4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129759,3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75667,6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75687,6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75987,6</w:t>
            </w:r>
          </w:p>
        </w:tc>
      </w:tr>
      <w:tr w:rsidR="00B4368E" w:rsidRPr="00AC368C" w:rsidTr="00B4368E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/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/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r w:rsidRPr="00AC368C">
              <w:t xml:space="preserve">областной бюджет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25426,5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56146,7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9D7BC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0,0</w:t>
            </w:r>
          </w:p>
        </w:tc>
      </w:tr>
      <w:tr w:rsidR="00B4368E" w:rsidRPr="00AC368C" w:rsidTr="00B4368E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/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/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r w:rsidRPr="00AC368C">
              <w:t>местный бюджет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9002,0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106050,6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9D7BC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84021,7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127087,1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72908,8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72908,8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72908,8</w:t>
            </w:r>
          </w:p>
        </w:tc>
      </w:tr>
      <w:tr w:rsidR="00B4368E" w:rsidRPr="00AC368C" w:rsidTr="00B4368E">
        <w:trPr>
          <w:trHeight w:val="37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/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/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r w:rsidRPr="00AC368C">
              <w:t>внебюджетные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3298,1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41793F" w:rsidRDefault="00B4368E" w:rsidP="00D8014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3784.5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2638,8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2758,8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2778,8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3078,8</w:t>
            </w:r>
          </w:p>
        </w:tc>
      </w:tr>
      <w:tr w:rsidR="00B4368E" w:rsidRPr="00AC368C" w:rsidTr="00B4368E">
        <w:trPr>
          <w:trHeight w:val="315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r w:rsidRPr="00AC368C">
              <w:t xml:space="preserve">Подпрограмма 1 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r w:rsidRPr="00AC368C">
              <w:t xml:space="preserve"> «Обеспечение деятельности библиотек»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r w:rsidRPr="00AC368C"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24221,8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41793F" w:rsidRDefault="00B4368E" w:rsidP="00D8014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21218.3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27424,3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18422,2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18422,2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18422,2</w:t>
            </w:r>
          </w:p>
        </w:tc>
      </w:tr>
      <w:tr w:rsidR="00B4368E" w:rsidRPr="00AC368C" w:rsidTr="00B4368E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/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/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r w:rsidRPr="00AC368C">
              <w:t xml:space="preserve">областной бюджет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1453,8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9D7BC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Pr="00AC368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Pr="00AC368C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Pr="00AC368C">
              <w:rPr>
                <w:sz w:val="22"/>
                <w:szCs w:val="22"/>
              </w:rPr>
              <w:t> </w:t>
            </w:r>
          </w:p>
        </w:tc>
      </w:tr>
      <w:tr w:rsidR="00B4368E" w:rsidRPr="00AC368C" w:rsidTr="00B4368E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/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/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r w:rsidRPr="00AC368C">
              <w:t>местный бюджет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23170,7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23331,6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9D7BC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20959,1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27390,9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18422,2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18422,2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18422,2</w:t>
            </w:r>
          </w:p>
        </w:tc>
      </w:tr>
      <w:tr w:rsidR="00B4368E" w:rsidRPr="00AC368C" w:rsidTr="00B4368E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r w:rsidRPr="00AC368C">
              <w:t>Подпрограмма 3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r w:rsidRPr="00AC368C">
              <w:t>«Обеспечение деятельности учреждений культурно-досугового типа»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r w:rsidRPr="00AC368C">
              <w:t>всего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61300,0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146919,9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41793F" w:rsidRDefault="00B4368E" w:rsidP="00D8014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20496.2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52999,3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21777,2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21777,2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21777,2</w:t>
            </w:r>
          </w:p>
        </w:tc>
      </w:tr>
      <w:tr w:rsidR="00B4368E" w:rsidRPr="00AC368C" w:rsidTr="00B4368E">
        <w:trPr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/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/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r w:rsidRPr="00AC368C">
              <w:t>местный бюджет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40928,0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41793F" w:rsidRDefault="00B4368E" w:rsidP="00D8014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19495.2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51998,3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20776,2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20776,2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20776,2</w:t>
            </w:r>
          </w:p>
        </w:tc>
      </w:tr>
      <w:tr w:rsidR="00B4368E" w:rsidRPr="00AC368C" w:rsidTr="00B4368E">
        <w:trPr>
          <w:trHeight w:val="36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/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/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r w:rsidRPr="00AC368C">
              <w:t>внебюджетные источники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1098,5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1089,4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9D7BC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1001,0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1001,0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1001,0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1001,0</w:t>
            </w:r>
          </w:p>
        </w:tc>
      </w:tr>
      <w:tr w:rsidR="00B4368E" w:rsidRPr="00AC368C" w:rsidTr="00B4368E">
        <w:trPr>
          <w:trHeight w:val="276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/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/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/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9D7BCC" w:rsidRDefault="00B4368E" w:rsidP="00D80141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>
            <w:pPr>
              <w:rPr>
                <w:sz w:val="22"/>
                <w:szCs w:val="22"/>
              </w:rPr>
            </w:pPr>
          </w:p>
        </w:tc>
      </w:tr>
      <w:tr w:rsidR="00B4368E" w:rsidRPr="00AC368C" w:rsidTr="00B4368E">
        <w:trPr>
          <w:trHeight w:val="315"/>
        </w:trPr>
        <w:tc>
          <w:tcPr>
            <w:tcW w:w="18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r w:rsidRPr="00AC368C">
              <w:t>Подпрограмма 4</w:t>
            </w:r>
          </w:p>
        </w:tc>
        <w:tc>
          <w:tcPr>
            <w:tcW w:w="36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r w:rsidRPr="00AC368C">
              <w:t>«Мероприятия в  области культуры»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r w:rsidRPr="00AC368C"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820,7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9D7BC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738,0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318,0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318,0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318,0</w:t>
            </w:r>
          </w:p>
        </w:tc>
      </w:tr>
      <w:tr w:rsidR="00B4368E" w:rsidRPr="00AC368C" w:rsidTr="00B4368E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/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/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r w:rsidRPr="00AC368C">
              <w:t>местный бюджет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820,7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9D7BC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738,0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318,0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318,0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318,0</w:t>
            </w:r>
          </w:p>
        </w:tc>
      </w:tr>
      <w:tr w:rsidR="00B4368E" w:rsidRPr="00AC368C" w:rsidTr="00B4368E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r w:rsidRPr="00AC368C">
              <w:t>Подпрограмма 5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r w:rsidRPr="00AC368C">
              <w:t>«Обеспечение деятельности образовательных учреждений культуры»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r w:rsidRPr="00AC368C"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30692,6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34656,3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9D7BC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35704,3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38069,8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26880,5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26880,5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26880,5</w:t>
            </w:r>
          </w:p>
        </w:tc>
      </w:tr>
      <w:tr w:rsidR="00B4368E" w:rsidRPr="00AC368C" w:rsidTr="00B4368E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/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/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r w:rsidRPr="00AC368C">
              <w:t>местный бюджет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29722,3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32820,9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9D7BCC" w:rsidRDefault="00B4368E" w:rsidP="00D801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34754,3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37856,4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26667,1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26667,1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right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26667,1</w:t>
            </w:r>
          </w:p>
        </w:tc>
      </w:tr>
      <w:tr w:rsidR="00B4368E" w:rsidRPr="00AC368C" w:rsidTr="00B4368E">
        <w:trPr>
          <w:trHeight w:val="54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/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/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r w:rsidRPr="00AC368C">
              <w:t>внебюджетные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833,2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1835,4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9D7BC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213,4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213,4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213,4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213,4</w:t>
            </w:r>
          </w:p>
        </w:tc>
      </w:tr>
      <w:tr w:rsidR="00B4368E" w:rsidRPr="00AC368C" w:rsidTr="00B4368E">
        <w:trPr>
          <w:trHeight w:val="315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r w:rsidRPr="00AC368C">
              <w:t>Подпрограмма 6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r w:rsidRPr="00AC368C">
              <w:t>«Обеспечение деятельности централизованной бухгалтерии»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r w:rsidRPr="00AC368C"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1642,1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9D7BC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3764,9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1696,1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1631,0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1631,0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1631,0</w:t>
            </w:r>
          </w:p>
        </w:tc>
      </w:tr>
      <w:tr w:rsidR="00B4368E" w:rsidRPr="00AC368C" w:rsidTr="00B4368E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/>
        </w:tc>
        <w:tc>
          <w:tcPr>
            <w:tcW w:w="3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68E" w:rsidRPr="00AC368C" w:rsidRDefault="00B4368E" w:rsidP="00D80141"/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68E" w:rsidRPr="00AC368C" w:rsidRDefault="00B4368E" w:rsidP="00D80141">
            <w:r w:rsidRPr="00AC368C">
              <w:t>местный бюджет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1642,1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9D7BC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2031,4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1696,1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1631,0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1631,0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1631,0</w:t>
            </w:r>
          </w:p>
        </w:tc>
      </w:tr>
      <w:tr w:rsidR="00B4368E" w:rsidRPr="00AC368C" w:rsidTr="00B4368E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8E" w:rsidRPr="00AC368C" w:rsidRDefault="00B4368E" w:rsidP="00D80141"/>
        </w:tc>
        <w:tc>
          <w:tcPr>
            <w:tcW w:w="3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8E" w:rsidRPr="00AC368C" w:rsidRDefault="00B4368E" w:rsidP="00D80141"/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68E" w:rsidRPr="00AC368C" w:rsidRDefault="00B4368E" w:rsidP="00D80141">
            <w:r>
              <w:t>внебюджетные источники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68E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68E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1733,5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68E" w:rsidRPr="00AC368C" w:rsidRDefault="00B4368E" w:rsidP="00D80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B4368E" w:rsidRDefault="00B4368E" w:rsidP="00B4368E">
      <w:pPr>
        <w:rPr>
          <w:sz w:val="28"/>
        </w:rPr>
      </w:pPr>
      <w:r>
        <w:rPr>
          <w:sz w:val="28"/>
        </w:rPr>
        <w:t xml:space="preserve">              </w:t>
      </w:r>
    </w:p>
    <w:p w:rsidR="00B4368E" w:rsidRDefault="00B4368E" w:rsidP="00B4368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</w:t>
      </w:r>
    </w:p>
    <w:p w:rsidR="002540DF" w:rsidRDefault="002540DF" w:rsidP="00B4368E">
      <w:pPr>
        <w:tabs>
          <w:tab w:val="left" w:pos="709"/>
        </w:tabs>
        <w:rPr>
          <w:sz w:val="28"/>
        </w:rPr>
      </w:pPr>
    </w:p>
    <w:p w:rsidR="002540DF" w:rsidRDefault="002540DF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Управляющий делами                                                     Л.Г.Василенко</w:t>
      </w: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2540D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</w:t>
      </w:r>
    </w:p>
    <w:p w:rsidR="00B4368E" w:rsidRDefault="00B4368E" w:rsidP="00B4368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</w:t>
      </w: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</w:p>
    <w:p w:rsidR="00B4368E" w:rsidRDefault="00B4368E" w:rsidP="00B4368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0A1FF9">
      <w:pgSz w:w="16838" w:h="11906" w:orient="landscape" w:code="9"/>
      <w:pgMar w:top="426" w:right="111" w:bottom="142" w:left="34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9B1" w:rsidRDefault="005429B1">
      <w:r>
        <w:separator/>
      </w:r>
    </w:p>
  </w:endnote>
  <w:endnote w:type="continuationSeparator" w:id="0">
    <w:p w:rsidR="005429B1" w:rsidRDefault="0054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D6CDC" w:rsidRPr="007D6CDC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D6CDC" w:rsidRPr="00295DFC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95DFC" w:rsidRPr="00295DFC">
      <w:rPr>
        <w:noProof/>
        <w:sz w:val="14"/>
      </w:rPr>
      <w:t>4/15/2016 11:15:00</w:t>
    </w:r>
    <w:r w:rsidR="00295DF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295DFC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295DFC">
      <w:rPr>
        <w:sz w:val="14"/>
      </w:rPr>
      <w:t xml:space="preserve">. </w:t>
    </w:r>
    <w:r>
      <w:rPr>
        <w:sz w:val="14"/>
      </w:rPr>
      <w:fldChar w:fldCharType="begin"/>
    </w:r>
    <w:r w:rsidRPr="00295DFC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295DFC">
      <w:rPr>
        <w:sz w:val="14"/>
      </w:rPr>
      <w:instrText xml:space="preserve"> </w:instrText>
    </w:r>
    <w:r>
      <w:rPr>
        <w:sz w:val="14"/>
      </w:rPr>
      <w:fldChar w:fldCharType="separate"/>
    </w:r>
    <w:r w:rsidR="00295DFC">
      <w:rPr>
        <w:noProof/>
        <w:sz w:val="14"/>
        <w:lang w:val="en-US"/>
      </w:rPr>
      <w:t>10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95DFC">
      <w:rPr>
        <w:noProof/>
        <w:sz w:val="14"/>
      </w:rPr>
      <w:t>10</w:t>
    </w:r>
    <w:r>
      <w:rPr>
        <w:sz w:val="14"/>
      </w:rPr>
      <w:fldChar w:fldCharType="end"/>
    </w:r>
    <w:r w:rsidRPr="00295DFC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9B1" w:rsidRDefault="005429B1">
      <w:r>
        <w:separator/>
      </w:r>
    </w:p>
  </w:footnote>
  <w:footnote w:type="continuationSeparator" w:id="0">
    <w:p w:rsidR="005429B1" w:rsidRDefault="00542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2D8A"/>
    <w:multiLevelType w:val="hybridMultilevel"/>
    <w:tmpl w:val="5D46CB76"/>
    <w:lvl w:ilvl="0" w:tplc="22EADD54">
      <w:start w:val="2015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45F5201"/>
    <w:multiLevelType w:val="hybridMultilevel"/>
    <w:tmpl w:val="2E0CCE82"/>
    <w:lvl w:ilvl="0" w:tplc="49CEC244">
      <w:start w:val="2014"/>
      <w:numFmt w:val="decimal"/>
      <w:lvlText w:val="%1"/>
      <w:lvlJc w:val="left"/>
      <w:pPr>
        <w:ind w:left="447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50" w:hanging="360"/>
      </w:pPr>
    </w:lvl>
    <w:lvl w:ilvl="2" w:tplc="0419001B" w:tentative="1">
      <w:start w:val="1"/>
      <w:numFmt w:val="lowerRoman"/>
      <w:lvlText w:val="%3."/>
      <w:lvlJc w:val="right"/>
      <w:pPr>
        <w:ind w:left="5670" w:hanging="180"/>
      </w:pPr>
    </w:lvl>
    <w:lvl w:ilvl="3" w:tplc="0419000F" w:tentative="1">
      <w:start w:val="1"/>
      <w:numFmt w:val="decimal"/>
      <w:lvlText w:val="%4."/>
      <w:lvlJc w:val="left"/>
      <w:pPr>
        <w:ind w:left="6390" w:hanging="360"/>
      </w:pPr>
    </w:lvl>
    <w:lvl w:ilvl="4" w:tplc="04190019" w:tentative="1">
      <w:start w:val="1"/>
      <w:numFmt w:val="lowerLetter"/>
      <w:lvlText w:val="%5."/>
      <w:lvlJc w:val="left"/>
      <w:pPr>
        <w:ind w:left="7110" w:hanging="360"/>
      </w:pPr>
    </w:lvl>
    <w:lvl w:ilvl="5" w:tplc="0419001B" w:tentative="1">
      <w:start w:val="1"/>
      <w:numFmt w:val="lowerRoman"/>
      <w:lvlText w:val="%6."/>
      <w:lvlJc w:val="right"/>
      <w:pPr>
        <w:ind w:left="7830" w:hanging="180"/>
      </w:pPr>
    </w:lvl>
    <w:lvl w:ilvl="6" w:tplc="0419000F" w:tentative="1">
      <w:start w:val="1"/>
      <w:numFmt w:val="decimal"/>
      <w:lvlText w:val="%7."/>
      <w:lvlJc w:val="left"/>
      <w:pPr>
        <w:ind w:left="8550" w:hanging="360"/>
      </w:pPr>
    </w:lvl>
    <w:lvl w:ilvl="7" w:tplc="04190019" w:tentative="1">
      <w:start w:val="1"/>
      <w:numFmt w:val="lowerLetter"/>
      <w:lvlText w:val="%8."/>
      <w:lvlJc w:val="left"/>
      <w:pPr>
        <w:ind w:left="9270" w:hanging="360"/>
      </w:pPr>
    </w:lvl>
    <w:lvl w:ilvl="8" w:tplc="041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3" w15:restartNumberingAfterBreak="0">
    <w:nsid w:val="0761503E"/>
    <w:multiLevelType w:val="hybridMultilevel"/>
    <w:tmpl w:val="467A344A"/>
    <w:lvl w:ilvl="0" w:tplc="CFDE2C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342792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162474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4D2DCC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E6996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31A728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68A018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D1CFA7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8D24EA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9681605"/>
    <w:multiLevelType w:val="multilevel"/>
    <w:tmpl w:val="F3F247D2"/>
    <w:lvl w:ilvl="0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2CEB6B04"/>
    <w:multiLevelType w:val="hybridMultilevel"/>
    <w:tmpl w:val="6674D1F2"/>
    <w:lvl w:ilvl="0" w:tplc="A1CEC60C">
      <w:start w:val="2019"/>
      <w:numFmt w:val="decimal"/>
      <w:lvlText w:val="%1"/>
      <w:lvlJc w:val="left"/>
      <w:pPr>
        <w:ind w:left="451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95" w:hanging="360"/>
      </w:pPr>
    </w:lvl>
    <w:lvl w:ilvl="2" w:tplc="0419001B" w:tentative="1">
      <w:start w:val="1"/>
      <w:numFmt w:val="lowerRoman"/>
      <w:lvlText w:val="%3."/>
      <w:lvlJc w:val="right"/>
      <w:pPr>
        <w:ind w:left="5715" w:hanging="180"/>
      </w:pPr>
    </w:lvl>
    <w:lvl w:ilvl="3" w:tplc="0419000F" w:tentative="1">
      <w:start w:val="1"/>
      <w:numFmt w:val="decimal"/>
      <w:lvlText w:val="%4."/>
      <w:lvlJc w:val="left"/>
      <w:pPr>
        <w:ind w:left="6435" w:hanging="360"/>
      </w:pPr>
    </w:lvl>
    <w:lvl w:ilvl="4" w:tplc="04190019" w:tentative="1">
      <w:start w:val="1"/>
      <w:numFmt w:val="lowerLetter"/>
      <w:lvlText w:val="%5."/>
      <w:lvlJc w:val="left"/>
      <w:pPr>
        <w:ind w:left="7155" w:hanging="360"/>
      </w:pPr>
    </w:lvl>
    <w:lvl w:ilvl="5" w:tplc="0419001B" w:tentative="1">
      <w:start w:val="1"/>
      <w:numFmt w:val="lowerRoman"/>
      <w:lvlText w:val="%6."/>
      <w:lvlJc w:val="right"/>
      <w:pPr>
        <w:ind w:left="7875" w:hanging="180"/>
      </w:pPr>
    </w:lvl>
    <w:lvl w:ilvl="6" w:tplc="0419000F" w:tentative="1">
      <w:start w:val="1"/>
      <w:numFmt w:val="decimal"/>
      <w:lvlText w:val="%7."/>
      <w:lvlJc w:val="left"/>
      <w:pPr>
        <w:ind w:left="8595" w:hanging="360"/>
      </w:pPr>
    </w:lvl>
    <w:lvl w:ilvl="7" w:tplc="04190019" w:tentative="1">
      <w:start w:val="1"/>
      <w:numFmt w:val="lowerLetter"/>
      <w:lvlText w:val="%8."/>
      <w:lvlJc w:val="left"/>
      <w:pPr>
        <w:ind w:left="9315" w:hanging="360"/>
      </w:pPr>
    </w:lvl>
    <w:lvl w:ilvl="8" w:tplc="0419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99942A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DC49F0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744112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2B699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BA0AD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140F12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6182AC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EE85EB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0D8A1C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DC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540DF"/>
    <w:rsid w:val="00295DFC"/>
    <w:rsid w:val="002D4093"/>
    <w:rsid w:val="00302C62"/>
    <w:rsid w:val="00320F99"/>
    <w:rsid w:val="00326F6E"/>
    <w:rsid w:val="00346A95"/>
    <w:rsid w:val="0037568B"/>
    <w:rsid w:val="003F3219"/>
    <w:rsid w:val="00405D8A"/>
    <w:rsid w:val="00446556"/>
    <w:rsid w:val="00482BF6"/>
    <w:rsid w:val="00495375"/>
    <w:rsid w:val="004B2917"/>
    <w:rsid w:val="00505B80"/>
    <w:rsid w:val="00506564"/>
    <w:rsid w:val="00506965"/>
    <w:rsid w:val="00507DD5"/>
    <w:rsid w:val="005134A0"/>
    <w:rsid w:val="005162D6"/>
    <w:rsid w:val="005361B2"/>
    <w:rsid w:val="005429B1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94CB1"/>
    <w:rsid w:val="007A31B0"/>
    <w:rsid w:val="007C4781"/>
    <w:rsid w:val="007C732C"/>
    <w:rsid w:val="007D6CD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957D9"/>
    <w:rsid w:val="009F792E"/>
    <w:rsid w:val="00A05C6B"/>
    <w:rsid w:val="00A40C35"/>
    <w:rsid w:val="00A773B5"/>
    <w:rsid w:val="00A80C39"/>
    <w:rsid w:val="00AB4651"/>
    <w:rsid w:val="00AB490E"/>
    <w:rsid w:val="00B36163"/>
    <w:rsid w:val="00B4368E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FF7EA-FA2B-441E-97BA-92C0CC7B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link w:val="30"/>
    <w:rsid w:val="007D6CDC"/>
    <w:pPr>
      <w:suppressAutoHyphens/>
      <w:ind w:firstLine="720"/>
      <w:jc w:val="both"/>
    </w:pPr>
    <w:rPr>
      <w:color w:val="000000"/>
      <w:szCs w:val="20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7D6CDC"/>
    <w:rPr>
      <w:color w:val="000000"/>
      <w:sz w:val="24"/>
      <w:lang w:eastAsia="ar-SA"/>
    </w:rPr>
  </w:style>
  <w:style w:type="paragraph" w:customStyle="1" w:styleId="ConsPlusTitle">
    <w:name w:val="ConsPlusTitle"/>
    <w:rsid w:val="007D6C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rsid w:val="007D6CDC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D6CDC"/>
    <w:pPr>
      <w:ind w:left="720" w:firstLine="709"/>
      <w:contextualSpacing/>
      <w:jc w:val="both"/>
    </w:pPr>
    <w:rPr>
      <w:rFonts w:ascii="Calibri" w:hAnsi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user.USER-0976176CE9\&#1056;&#1072;&#1073;&#1086;&#1095;&#1080;&#1081;%20&#1089;&#1090;&#1086;&#1083;\&#1087;&#1088;&#1086;&#1075;&#1088;&#1072;&#1084;&#1084;&#1072;%202014-2020\&#1076;&#1077;&#1082;&#1072;&#1073;&#1088;&#1100;%201852\&#1090;&#1072;&#1073;&#1083;&#1080;&#1094;&#1099;%20&#8470;%204-5%20&#1082;%20&#1087;&#1088;&#1086;&#1075;&#1088;&#1072;&#1084;&#1084;&#1077;.xl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</Pages>
  <Words>2825</Words>
  <Characters>16104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dcterms:created xsi:type="dcterms:W3CDTF">2016-05-13T07:28:00Z</dcterms:created>
  <dcterms:modified xsi:type="dcterms:W3CDTF">2016-05-13T07:28:00Z</dcterms:modified>
</cp:coreProperties>
</file>