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2D0485">
        <w:rPr>
          <w:sz w:val="28"/>
        </w:rPr>
        <w:t>19</w:t>
      </w:r>
      <w:r w:rsidR="00C70947">
        <w:rPr>
          <w:sz w:val="28"/>
        </w:rPr>
        <w:t>.</w:t>
      </w:r>
      <w:r w:rsidR="00E46ED7">
        <w:rPr>
          <w:sz w:val="28"/>
        </w:rPr>
        <w:t>03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20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2D0485">
        <w:rPr>
          <w:sz w:val="28"/>
        </w:rPr>
        <w:t>446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906A97" w:rsidRDefault="00906A97" w:rsidP="00906A97">
      <w:pPr>
        <w:jc w:val="center"/>
        <w:rPr>
          <w:b/>
          <w:sz w:val="28"/>
          <w:szCs w:val="28"/>
        </w:rPr>
      </w:pPr>
      <w:bookmarkStart w:id="2" w:name="_GoBack"/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Белокалитвинского</w:t>
      </w:r>
      <w:proofErr w:type="spellEnd"/>
      <w:r>
        <w:rPr>
          <w:b/>
          <w:sz w:val="28"/>
          <w:szCs w:val="28"/>
        </w:rPr>
        <w:t xml:space="preserve"> района от 09.12.2019 № 2021</w:t>
      </w:r>
    </w:p>
    <w:bookmarkEnd w:id="2"/>
    <w:p w:rsidR="00906A97" w:rsidRDefault="00906A97" w:rsidP="00906A97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/>
          <w:sz w:val="20"/>
          <w:szCs w:val="20"/>
        </w:rPr>
      </w:pPr>
    </w:p>
    <w:p w:rsidR="0095783A" w:rsidRDefault="0095783A" w:rsidP="00906A97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906A97" w:rsidRPr="0095783A" w:rsidRDefault="00906A97" w:rsidP="00906A97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корректировки объемов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«Комплексное развитие сельских территорий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578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5783A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</w:t>
      </w:r>
      <w:r w:rsidRPr="0095783A">
        <w:rPr>
          <w:rFonts w:ascii="Times New Roman" w:hAnsi="Times New Roman" w:cs="Times New Roman"/>
          <w:spacing w:val="60"/>
          <w:sz w:val="28"/>
          <w:szCs w:val="28"/>
        </w:rPr>
        <w:t>:</w:t>
      </w:r>
    </w:p>
    <w:p w:rsidR="00906A97" w:rsidRDefault="00906A97" w:rsidP="00906A97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06A97" w:rsidRDefault="00906A97" w:rsidP="00906A97">
      <w:pPr>
        <w:pStyle w:val="ConsNormal"/>
        <w:widowControl/>
        <w:tabs>
          <w:tab w:val="left" w:pos="1440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906A97" w:rsidRDefault="00906A97" w:rsidP="00906A97">
      <w:pPr>
        <w:pStyle w:val="ConsNormal"/>
        <w:numPr>
          <w:ilvl w:val="0"/>
          <w:numId w:val="9"/>
        </w:numPr>
        <w:tabs>
          <w:tab w:val="left" w:pos="1440"/>
        </w:tabs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от 09.12.2019 №</w:t>
      </w:r>
      <w:r w:rsidR="009578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«Комплексное развитие сельских территорий</w:t>
      </w:r>
      <w:r>
        <w:rPr>
          <w:rFonts w:ascii="Times New Roman" w:hAnsi="Times New Roman" w:cs="Times New Roman"/>
          <w:sz w:val="28"/>
          <w:szCs w:val="28"/>
        </w:rPr>
        <w:t xml:space="preserve">» изменения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06A97" w:rsidRDefault="00906A97" w:rsidP="00906A97">
      <w:pPr>
        <w:numPr>
          <w:ilvl w:val="0"/>
          <w:numId w:val="9"/>
        </w:numPr>
        <w:tabs>
          <w:tab w:val="left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06A97" w:rsidRDefault="00906A97" w:rsidP="00906A97">
      <w:pPr>
        <w:tabs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постановления возложить на первого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экономическому развитию, инвестиционной политике и местному самоуправлению Устименко Д.Ю. 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E46ED7" w:rsidP="003818F3">
      <w:pPr>
        <w:pStyle w:val="2"/>
        <w:rPr>
          <w:b w:val="0"/>
        </w:rPr>
      </w:pPr>
      <w:bookmarkStart w:id="3" w:name="Наименование"/>
      <w:bookmarkEnd w:id="3"/>
      <w:proofErr w:type="spellStart"/>
      <w:r>
        <w:rPr>
          <w:b w:val="0"/>
        </w:rPr>
        <w:t>И.о</w:t>
      </w:r>
      <w:proofErr w:type="spellEnd"/>
      <w:r>
        <w:rPr>
          <w:b w:val="0"/>
        </w:rPr>
        <w:t>.</w:t>
      </w:r>
      <w:r w:rsidR="00233190">
        <w:rPr>
          <w:b w:val="0"/>
        </w:rPr>
        <w:t xml:space="preserve"> </w:t>
      </w:r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B64047">
        <w:rPr>
          <w:b w:val="0"/>
        </w:rPr>
        <w:t>Д.Ю. Устименко</w:t>
      </w:r>
    </w:p>
    <w:p w:rsidR="00872883" w:rsidRDefault="00872883" w:rsidP="00872883">
      <w:pPr>
        <w:rPr>
          <w:sz w:val="28"/>
        </w:rPr>
      </w:pPr>
    </w:p>
    <w:p w:rsidR="00872883" w:rsidRPr="0095783A" w:rsidRDefault="00872883" w:rsidP="00872883">
      <w:pPr>
        <w:rPr>
          <w:sz w:val="28"/>
        </w:rPr>
      </w:pPr>
      <w:r w:rsidRPr="0095783A">
        <w:rPr>
          <w:sz w:val="28"/>
        </w:rPr>
        <w:t>Верно:</w:t>
      </w:r>
    </w:p>
    <w:p w:rsidR="003A39C2" w:rsidRPr="0095783A" w:rsidRDefault="00BC2D3A" w:rsidP="00835273">
      <w:pPr>
        <w:rPr>
          <w:sz w:val="28"/>
        </w:rPr>
      </w:pPr>
      <w:r w:rsidRPr="0095783A">
        <w:rPr>
          <w:sz w:val="28"/>
        </w:rPr>
        <w:t>У</w:t>
      </w:r>
      <w:r w:rsidR="00715C8D" w:rsidRPr="0095783A">
        <w:rPr>
          <w:sz w:val="28"/>
        </w:rPr>
        <w:t>правляющ</w:t>
      </w:r>
      <w:r w:rsidRPr="0095783A">
        <w:rPr>
          <w:sz w:val="28"/>
        </w:rPr>
        <w:t xml:space="preserve">ий </w:t>
      </w:r>
      <w:r w:rsidR="00715C8D" w:rsidRPr="0095783A">
        <w:rPr>
          <w:sz w:val="28"/>
        </w:rPr>
        <w:t xml:space="preserve"> </w:t>
      </w:r>
      <w:r w:rsidR="00F4755E" w:rsidRPr="0095783A">
        <w:rPr>
          <w:sz w:val="28"/>
        </w:rPr>
        <w:t xml:space="preserve"> делами</w:t>
      </w:r>
      <w:r w:rsidR="00F4755E" w:rsidRPr="0095783A">
        <w:rPr>
          <w:sz w:val="28"/>
        </w:rPr>
        <w:tab/>
      </w:r>
      <w:r w:rsidR="00F4755E" w:rsidRPr="0095783A">
        <w:rPr>
          <w:sz w:val="28"/>
        </w:rPr>
        <w:tab/>
      </w:r>
      <w:r w:rsidR="00F4755E" w:rsidRPr="0095783A">
        <w:rPr>
          <w:sz w:val="28"/>
        </w:rPr>
        <w:tab/>
      </w:r>
      <w:r w:rsidR="000C6CE8" w:rsidRPr="0095783A">
        <w:rPr>
          <w:sz w:val="28"/>
        </w:rPr>
        <w:tab/>
      </w:r>
      <w:r w:rsidR="00F4755E" w:rsidRPr="0095783A">
        <w:rPr>
          <w:sz w:val="28"/>
        </w:rPr>
        <w:tab/>
      </w:r>
      <w:r w:rsidR="001D3A0E" w:rsidRPr="0095783A">
        <w:rPr>
          <w:sz w:val="28"/>
        </w:rPr>
        <w:tab/>
      </w:r>
      <w:r w:rsidRPr="0095783A">
        <w:rPr>
          <w:sz w:val="28"/>
        </w:rPr>
        <w:tab/>
        <w:t>Л.Г. Василенко</w:t>
      </w:r>
    </w:p>
    <w:p w:rsidR="00906A97" w:rsidRDefault="00906A97" w:rsidP="00835273">
      <w:pPr>
        <w:rPr>
          <w:sz w:val="28"/>
        </w:rPr>
      </w:pPr>
    </w:p>
    <w:p w:rsidR="00906A97" w:rsidRDefault="00906A97" w:rsidP="0083527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6A97" w:rsidRPr="0095783A" w:rsidRDefault="00906A97" w:rsidP="00906A97">
      <w:pPr>
        <w:pStyle w:val="3"/>
        <w:keepNext w:val="0"/>
        <w:widowControl w:val="0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95783A">
        <w:rPr>
          <w:rFonts w:ascii="Times New Roman" w:hAnsi="Times New Roman"/>
          <w:color w:val="auto"/>
          <w:sz w:val="28"/>
          <w:szCs w:val="28"/>
        </w:rPr>
        <w:lastRenderedPageBreak/>
        <w:t xml:space="preserve">                                                                                           Приложение</w:t>
      </w:r>
    </w:p>
    <w:p w:rsidR="00906A97" w:rsidRDefault="00906A97" w:rsidP="00906A97">
      <w:pPr>
        <w:pStyle w:val="23"/>
        <w:widowControl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5E3C19">
        <w:rPr>
          <w:sz w:val="28"/>
          <w:szCs w:val="28"/>
        </w:rPr>
        <w:t xml:space="preserve">к постановлению </w:t>
      </w:r>
    </w:p>
    <w:p w:rsidR="00906A97" w:rsidRPr="005E3C19" w:rsidRDefault="00906A97" w:rsidP="00906A97">
      <w:pPr>
        <w:pStyle w:val="23"/>
        <w:widowControl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5E3C19">
        <w:rPr>
          <w:sz w:val="28"/>
          <w:szCs w:val="28"/>
        </w:rPr>
        <w:t>Администрации</w:t>
      </w:r>
    </w:p>
    <w:p w:rsidR="00906A97" w:rsidRPr="005E3C19" w:rsidRDefault="00906A97" w:rsidP="00906A97">
      <w:pPr>
        <w:pStyle w:val="23"/>
        <w:widowControl w:val="0"/>
        <w:ind w:firstLine="0"/>
        <w:jc w:val="right"/>
        <w:rPr>
          <w:sz w:val="28"/>
          <w:szCs w:val="28"/>
        </w:rPr>
      </w:pPr>
      <w:proofErr w:type="spellStart"/>
      <w:r w:rsidRPr="005E3C19">
        <w:rPr>
          <w:sz w:val="28"/>
          <w:szCs w:val="28"/>
        </w:rPr>
        <w:t>Белокалитвинского</w:t>
      </w:r>
      <w:proofErr w:type="spellEnd"/>
      <w:r w:rsidRPr="005E3C19">
        <w:rPr>
          <w:sz w:val="28"/>
          <w:szCs w:val="28"/>
        </w:rPr>
        <w:t xml:space="preserve"> района</w:t>
      </w:r>
    </w:p>
    <w:p w:rsidR="00906A97" w:rsidRPr="005E3C19" w:rsidRDefault="00906A97" w:rsidP="00906A97">
      <w:pPr>
        <w:pStyle w:val="23"/>
        <w:widowControl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5E3C19">
        <w:rPr>
          <w:sz w:val="28"/>
          <w:szCs w:val="28"/>
        </w:rPr>
        <w:t xml:space="preserve">от </w:t>
      </w:r>
      <w:r w:rsidR="002D0485">
        <w:rPr>
          <w:sz w:val="28"/>
          <w:szCs w:val="28"/>
        </w:rPr>
        <w:t>19</w:t>
      </w:r>
      <w:r w:rsidR="0095783A">
        <w:rPr>
          <w:sz w:val="28"/>
          <w:szCs w:val="28"/>
        </w:rPr>
        <w:t>.03</w:t>
      </w:r>
      <w:r>
        <w:rPr>
          <w:sz w:val="28"/>
          <w:szCs w:val="28"/>
        </w:rPr>
        <w:t>.2020</w:t>
      </w:r>
      <w:r w:rsidRPr="005E3C19">
        <w:rPr>
          <w:sz w:val="28"/>
          <w:szCs w:val="28"/>
        </w:rPr>
        <w:t xml:space="preserve"> № </w:t>
      </w:r>
      <w:r w:rsidR="002D0485">
        <w:rPr>
          <w:sz w:val="28"/>
          <w:szCs w:val="28"/>
        </w:rPr>
        <w:t>446</w:t>
      </w:r>
    </w:p>
    <w:p w:rsidR="00906A97" w:rsidRDefault="00906A97" w:rsidP="00906A97">
      <w:pPr>
        <w:pStyle w:val="23"/>
        <w:ind w:firstLine="0"/>
        <w:jc w:val="center"/>
        <w:rPr>
          <w:sz w:val="28"/>
          <w:szCs w:val="28"/>
        </w:rPr>
      </w:pPr>
    </w:p>
    <w:p w:rsidR="00906A97" w:rsidRPr="005E3C19" w:rsidRDefault="00906A97" w:rsidP="00906A97">
      <w:pPr>
        <w:pStyle w:val="23"/>
        <w:ind w:firstLine="0"/>
        <w:jc w:val="center"/>
        <w:rPr>
          <w:sz w:val="28"/>
          <w:szCs w:val="28"/>
        </w:rPr>
      </w:pPr>
      <w:r w:rsidRPr="005E3C19">
        <w:rPr>
          <w:sz w:val="28"/>
          <w:szCs w:val="28"/>
        </w:rPr>
        <w:t>ИЗМЕНЕНИЯ,</w:t>
      </w:r>
    </w:p>
    <w:p w:rsidR="00906A97" w:rsidRDefault="00906A97" w:rsidP="00906A97">
      <w:pPr>
        <w:pStyle w:val="23"/>
        <w:ind w:firstLine="0"/>
        <w:jc w:val="center"/>
        <w:rPr>
          <w:sz w:val="28"/>
          <w:szCs w:val="28"/>
        </w:rPr>
      </w:pPr>
      <w:r w:rsidRPr="005E3C19">
        <w:rPr>
          <w:sz w:val="28"/>
          <w:szCs w:val="28"/>
        </w:rPr>
        <w:t xml:space="preserve">вносимые в приложение к </w:t>
      </w:r>
      <w:r>
        <w:rPr>
          <w:sz w:val="28"/>
          <w:szCs w:val="28"/>
        </w:rPr>
        <w:t>п</w:t>
      </w:r>
      <w:r w:rsidRPr="005E3C19">
        <w:rPr>
          <w:sz w:val="28"/>
          <w:szCs w:val="28"/>
        </w:rPr>
        <w:t xml:space="preserve">остановлению Администрации </w:t>
      </w:r>
      <w:proofErr w:type="spellStart"/>
      <w:r w:rsidRPr="005E3C19">
        <w:rPr>
          <w:sz w:val="28"/>
          <w:szCs w:val="28"/>
        </w:rPr>
        <w:t>Белокалитвинского</w:t>
      </w:r>
      <w:proofErr w:type="spellEnd"/>
      <w:r w:rsidRPr="005E3C19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09</w:t>
      </w:r>
      <w:r w:rsidRPr="005E3C1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E3C19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5E3C19">
        <w:rPr>
          <w:sz w:val="28"/>
          <w:szCs w:val="28"/>
        </w:rPr>
        <w:t xml:space="preserve"> №</w:t>
      </w:r>
      <w:r w:rsidR="0095783A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Pr="005E3C19">
        <w:rPr>
          <w:sz w:val="28"/>
          <w:szCs w:val="28"/>
        </w:rPr>
        <w:t xml:space="preserve"> «Об утверждении муниципальной программы </w:t>
      </w:r>
      <w:proofErr w:type="spellStart"/>
      <w:r w:rsidRPr="005E3C19">
        <w:rPr>
          <w:sz w:val="28"/>
          <w:szCs w:val="28"/>
        </w:rPr>
        <w:t>Белокалитвинского</w:t>
      </w:r>
      <w:proofErr w:type="spellEnd"/>
      <w:r w:rsidRPr="005E3C19">
        <w:rPr>
          <w:sz w:val="28"/>
          <w:szCs w:val="28"/>
        </w:rPr>
        <w:t xml:space="preserve"> района «</w:t>
      </w:r>
      <w:r>
        <w:rPr>
          <w:sz w:val="28"/>
          <w:szCs w:val="28"/>
        </w:rPr>
        <w:t>Комплексное развитие сельских территорий</w:t>
      </w:r>
      <w:r w:rsidRPr="005E3C19">
        <w:rPr>
          <w:sz w:val="28"/>
          <w:szCs w:val="28"/>
        </w:rPr>
        <w:t>»</w:t>
      </w:r>
    </w:p>
    <w:p w:rsidR="00906A97" w:rsidRPr="005E3C19" w:rsidRDefault="00906A97" w:rsidP="00906A97">
      <w:pPr>
        <w:pStyle w:val="23"/>
        <w:ind w:firstLine="0"/>
        <w:jc w:val="center"/>
        <w:rPr>
          <w:sz w:val="28"/>
          <w:szCs w:val="28"/>
        </w:rPr>
      </w:pPr>
    </w:p>
    <w:tbl>
      <w:tblPr>
        <w:tblW w:w="9879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879"/>
      </w:tblGrid>
      <w:tr w:rsidR="00906A97" w:rsidRPr="002E286A" w:rsidTr="00643E44">
        <w:trPr>
          <w:trHeight w:val="1560"/>
        </w:trPr>
        <w:tc>
          <w:tcPr>
            <w:tcW w:w="9879" w:type="dxa"/>
            <w:tcBorders>
              <w:top w:val="nil"/>
              <w:left w:val="nil"/>
              <w:bottom w:val="nil"/>
              <w:right w:val="nil"/>
            </w:tcBorders>
          </w:tcPr>
          <w:p w:rsidR="00906A97" w:rsidRDefault="00906A97" w:rsidP="00643E44">
            <w:pPr>
              <w:pStyle w:val="23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E28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Подраздел «Ресурсное обеспечение муниципальной п</w:t>
            </w:r>
            <w:r w:rsidRPr="002E286A">
              <w:rPr>
                <w:sz w:val="28"/>
                <w:szCs w:val="28"/>
              </w:rPr>
              <w:t>рограммы»</w:t>
            </w:r>
            <w:r>
              <w:rPr>
                <w:sz w:val="28"/>
                <w:szCs w:val="28"/>
              </w:rPr>
              <w:t xml:space="preserve"> раздела</w:t>
            </w:r>
            <w:r w:rsidRPr="002E286A">
              <w:rPr>
                <w:sz w:val="28"/>
                <w:szCs w:val="28"/>
              </w:rPr>
              <w:t xml:space="preserve"> «Паспорт муниципальной программы </w:t>
            </w:r>
            <w:proofErr w:type="spellStart"/>
            <w:r w:rsidRPr="002E286A">
              <w:rPr>
                <w:sz w:val="28"/>
                <w:szCs w:val="28"/>
              </w:rPr>
              <w:t>Белокалитвинского</w:t>
            </w:r>
            <w:proofErr w:type="spellEnd"/>
            <w:r w:rsidRPr="002E286A">
              <w:rPr>
                <w:sz w:val="28"/>
                <w:szCs w:val="28"/>
              </w:rPr>
              <w:t xml:space="preserve"> района «</w:t>
            </w:r>
            <w:r>
              <w:rPr>
                <w:sz w:val="28"/>
                <w:szCs w:val="28"/>
              </w:rPr>
              <w:t>Комплексное развитие сельских территорий</w:t>
            </w:r>
            <w:r w:rsidRPr="002E286A">
              <w:rPr>
                <w:sz w:val="28"/>
                <w:szCs w:val="28"/>
              </w:rPr>
              <w:t xml:space="preserve">» </w:t>
            </w:r>
            <w:r w:rsidRPr="00955B25">
              <w:rPr>
                <w:sz w:val="28"/>
                <w:szCs w:val="28"/>
              </w:rPr>
              <w:t>изложить в редакции:</w:t>
            </w:r>
          </w:p>
          <w:tbl>
            <w:tblPr>
              <w:tblW w:w="9629" w:type="dxa"/>
              <w:tblInd w:w="10" w:type="dxa"/>
              <w:tblLayout w:type="fixed"/>
              <w:tblLook w:val="0000" w:firstRow="0" w:lastRow="0" w:firstColumn="0" w:lastColumn="0" w:noHBand="0" w:noVBand="0"/>
            </w:tblPr>
            <w:tblGrid>
              <w:gridCol w:w="2330"/>
              <w:gridCol w:w="288"/>
              <w:gridCol w:w="7011"/>
            </w:tblGrid>
            <w:tr w:rsidR="00906A97" w:rsidRPr="009A13EA" w:rsidTr="00643E44">
              <w:trPr>
                <w:trHeight w:val="4807"/>
              </w:trPr>
              <w:tc>
                <w:tcPr>
                  <w:tcW w:w="2330" w:type="dxa"/>
                  <w:tcBorders>
                    <w:top w:val="nil"/>
                    <w:left w:val="nil"/>
                    <w:right w:val="nil"/>
                  </w:tcBorders>
                </w:tcPr>
                <w:p w:rsidR="00906A97" w:rsidRPr="009A13EA" w:rsidRDefault="00906A97" w:rsidP="00643E4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Ресурсное обеспечение</w:t>
                  </w:r>
                  <w:r>
                    <w:rPr>
                      <w:sz w:val="28"/>
                      <w:szCs w:val="28"/>
                    </w:rPr>
                    <w:t xml:space="preserve"> муниципальной</w:t>
                  </w:r>
                  <w:r w:rsidRPr="009A13EA">
                    <w:rPr>
                      <w:sz w:val="28"/>
                      <w:szCs w:val="28"/>
                    </w:rPr>
                    <w:t xml:space="preserve"> Программы</w:t>
                  </w:r>
                </w:p>
                <w:p w:rsidR="00906A97" w:rsidRPr="009A13EA" w:rsidRDefault="00906A97" w:rsidP="00643E4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906A97" w:rsidRPr="009A13EA" w:rsidRDefault="00906A97" w:rsidP="00643E4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906A97" w:rsidRPr="009A13EA" w:rsidRDefault="00906A97" w:rsidP="00643E4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906A97" w:rsidRPr="009A13EA" w:rsidRDefault="00906A97" w:rsidP="00643E4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906A97" w:rsidRPr="009A13EA" w:rsidRDefault="00906A97" w:rsidP="00643E4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906A97" w:rsidRPr="009A13EA" w:rsidRDefault="00906A97" w:rsidP="00643E4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906A97" w:rsidRPr="009A13EA" w:rsidRDefault="00906A97" w:rsidP="00643E4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906A97" w:rsidRPr="009A13EA" w:rsidRDefault="00906A97" w:rsidP="00643E4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906A97" w:rsidRPr="009A13EA" w:rsidRDefault="00906A97" w:rsidP="00643E4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906A97" w:rsidRPr="009A13EA" w:rsidRDefault="00906A97" w:rsidP="00643E4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906A97" w:rsidRPr="009A13EA" w:rsidRDefault="00906A97" w:rsidP="00643E4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right w:val="nil"/>
                  </w:tcBorders>
                </w:tcPr>
                <w:p w:rsidR="00906A97" w:rsidRPr="009A13EA" w:rsidRDefault="00906A97" w:rsidP="00643E4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-</w:t>
                  </w:r>
                </w:p>
                <w:p w:rsidR="00906A97" w:rsidRPr="009A13EA" w:rsidRDefault="00906A97" w:rsidP="00643E44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  <w:p w:rsidR="00906A97" w:rsidRPr="009A13EA" w:rsidRDefault="00906A97" w:rsidP="00643E4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906A97" w:rsidRPr="009A13EA" w:rsidRDefault="00906A97" w:rsidP="00643E4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906A97" w:rsidRPr="009A13EA" w:rsidRDefault="00906A97" w:rsidP="00643E4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906A97" w:rsidRPr="009A13EA" w:rsidRDefault="00906A97" w:rsidP="00643E4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906A97" w:rsidRPr="009A13EA" w:rsidRDefault="00906A97" w:rsidP="00643E4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906A97" w:rsidRPr="009A13EA" w:rsidRDefault="00906A97" w:rsidP="00643E4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906A97" w:rsidRPr="009A13EA" w:rsidRDefault="00906A97" w:rsidP="00643E4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906A97" w:rsidRPr="009A13EA" w:rsidRDefault="00906A97" w:rsidP="00643E4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906A97" w:rsidRPr="009A13EA" w:rsidRDefault="00906A97" w:rsidP="00643E4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906A97" w:rsidRPr="009A13EA" w:rsidRDefault="00906A97" w:rsidP="00643E4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906A97" w:rsidRPr="009A13EA" w:rsidRDefault="00906A97" w:rsidP="00643E4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906A97" w:rsidRPr="009A13EA" w:rsidRDefault="00906A97" w:rsidP="00643E4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11" w:type="dxa"/>
                  <w:tcBorders>
                    <w:top w:val="nil"/>
                    <w:left w:val="nil"/>
                    <w:right w:val="nil"/>
                  </w:tcBorders>
                </w:tcPr>
                <w:p w:rsidR="00906A97" w:rsidRPr="009A13EA" w:rsidRDefault="00906A97" w:rsidP="00643E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NewRoman"/>
                      <w:sz w:val="28"/>
                      <w:szCs w:val="28"/>
                    </w:rPr>
                  </w:pPr>
                  <w:r w:rsidRPr="009A13EA">
                    <w:rPr>
                      <w:rFonts w:eastAsia="TimesNewRoman"/>
                      <w:sz w:val="28"/>
                      <w:szCs w:val="28"/>
                    </w:rPr>
                    <w:t xml:space="preserve">Общий объем финансирования Программы составляет </w:t>
                  </w:r>
                  <w:r>
                    <w:rPr>
                      <w:rFonts w:eastAsia="TimesNewRoman"/>
                      <w:sz w:val="28"/>
                      <w:szCs w:val="28"/>
                    </w:rPr>
                    <w:t>37 996,1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тыс. рублей, в том числе:</w:t>
                  </w:r>
                </w:p>
                <w:p w:rsidR="00906A97" w:rsidRPr="009A13EA" w:rsidRDefault="00906A97" w:rsidP="00643E4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за счет средств областного бюджета – </w:t>
                  </w:r>
                  <w:r>
                    <w:rPr>
                      <w:bCs/>
                      <w:sz w:val="28"/>
                      <w:szCs w:val="28"/>
                    </w:rPr>
                    <w:t>22 110,3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sz w:val="28"/>
                      <w:szCs w:val="28"/>
                    </w:rPr>
                    <w:t>тыс. рублей, в том числе:</w:t>
                  </w:r>
                </w:p>
                <w:p w:rsidR="00906A97" w:rsidRDefault="00906A97" w:rsidP="00643E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2020 году – 22 110,3 тыс. рублей.</w:t>
                  </w:r>
                </w:p>
                <w:p w:rsidR="00906A97" w:rsidRDefault="00906A97" w:rsidP="00643E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 счет средств федерального бюджета – 11 703,6 тыс. рублей, в том числе:</w:t>
                  </w:r>
                </w:p>
                <w:p w:rsidR="00906A97" w:rsidRDefault="00906A97" w:rsidP="00643E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2020 году – 11 703,6 тыс. рублей.</w:t>
                  </w:r>
                </w:p>
                <w:p w:rsidR="00906A97" w:rsidRPr="009A13EA" w:rsidRDefault="00906A97" w:rsidP="00643E4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</w:t>
                  </w:r>
                  <w:r w:rsidRPr="009A13EA">
                    <w:rPr>
                      <w:sz w:val="28"/>
                      <w:szCs w:val="28"/>
                    </w:rPr>
                    <w:t xml:space="preserve">а счет средств местных бюджетов – </w:t>
                  </w:r>
                  <w:r>
                    <w:rPr>
                      <w:sz w:val="28"/>
                      <w:szCs w:val="28"/>
                    </w:rPr>
                    <w:t>4 182,2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:rsidR="00906A97" w:rsidRDefault="00906A97" w:rsidP="00643E4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в 20</w:t>
                  </w:r>
                  <w:r>
                    <w:rPr>
                      <w:sz w:val="28"/>
                      <w:szCs w:val="28"/>
                    </w:rPr>
                    <w:t>20</w:t>
                  </w:r>
                  <w:r w:rsidRPr="009A13EA">
                    <w:rPr>
                      <w:sz w:val="28"/>
                      <w:szCs w:val="28"/>
                    </w:rPr>
                    <w:t xml:space="preserve"> году – </w:t>
                  </w:r>
                  <w:r>
                    <w:rPr>
                      <w:sz w:val="28"/>
                      <w:szCs w:val="28"/>
                    </w:rPr>
                    <w:t>3 982,2 тыс. рублей;</w:t>
                  </w:r>
                </w:p>
                <w:p w:rsidR="00906A97" w:rsidRDefault="00906A97" w:rsidP="00643E4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2021 году – 100,0 тыс. рублей;</w:t>
                  </w:r>
                </w:p>
                <w:p w:rsidR="00906A97" w:rsidRPr="009A13EA" w:rsidRDefault="00906A97" w:rsidP="00643E4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2022 году – 100,0 тыс. рублей.</w:t>
                  </w:r>
                </w:p>
                <w:p w:rsidR="00906A97" w:rsidRDefault="00906A97" w:rsidP="00643E4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Объемы финансирования Программы носят прогнозный характер и п</w:t>
                  </w:r>
                  <w:r>
                    <w:rPr>
                      <w:sz w:val="28"/>
                      <w:szCs w:val="28"/>
                    </w:rPr>
                    <w:t>о</w:t>
                  </w:r>
                  <w:r w:rsidRPr="009A13EA">
                    <w:rPr>
                      <w:sz w:val="28"/>
                      <w:szCs w:val="28"/>
                    </w:rPr>
                    <w:t>длежат уточнению в установленном порядке.</w:t>
                  </w:r>
                </w:p>
                <w:p w:rsidR="00906A97" w:rsidRPr="009A13EA" w:rsidRDefault="00906A97" w:rsidP="00643E4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06A97" w:rsidRPr="00976DAF" w:rsidRDefault="00906A97" w:rsidP="00643E44">
            <w:pPr>
              <w:ind w:firstLine="699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906A97" w:rsidRDefault="00906A97" w:rsidP="00906A97">
      <w:pPr>
        <w:numPr>
          <w:ilvl w:val="0"/>
          <w:numId w:val="10"/>
        </w:numPr>
        <w:ind w:left="0" w:firstLine="720"/>
        <w:jc w:val="both"/>
        <w:rPr>
          <w:rFonts w:cs="Arial"/>
          <w:sz w:val="28"/>
          <w:szCs w:val="28"/>
        </w:rPr>
      </w:pPr>
      <w:proofErr w:type="gramStart"/>
      <w:r>
        <w:rPr>
          <w:sz w:val="28"/>
          <w:szCs w:val="28"/>
        </w:rPr>
        <w:t>Подраздел  «</w:t>
      </w:r>
      <w:proofErr w:type="gramEnd"/>
      <w:r>
        <w:rPr>
          <w:sz w:val="28"/>
          <w:szCs w:val="28"/>
        </w:rPr>
        <w:t xml:space="preserve">Ресурсное обеспечение подпрограммы муниципальной программы» </w:t>
      </w:r>
      <w:r w:rsidRPr="00976DAF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а </w:t>
      </w:r>
      <w:r w:rsidRPr="00976DAF">
        <w:rPr>
          <w:sz w:val="28"/>
          <w:szCs w:val="28"/>
        </w:rPr>
        <w:t xml:space="preserve"> «Паспорт подпрограммы»  подпрограммы «</w:t>
      </w:r>
      <w:r>
        <w:rPr>
          <w:sz w:val="28"/>
          <w:szCs w:val="28"/>
        </w:rPr>
        <w:t>Создание и развитие инфраструктуры на сельских территориях</w:t>
      </w:r>
      <w:r w:rsidRPr="00976DAF">
        <w:rPr>
          <w:rFonts w:cs="Arial"/>
          <w:sz w:val="28"/>
          <w:szCs w:val="28"/>
        </w:rPr>
        <w:t>»</w:t>
      </w:r>
      <w:r>
        <w:rPr>
          <w:rFonts w:cs="Arial"/>
          <w:sz w:val="28"/>
          <w:szCs w:val="28"/>
        </w:rPr>
        <w:t xml:space="preserve"> изложить в следующей редакции:</w:t>
      </w:r>
    </w:p>
    <w:tbl>
      <w:tblPr>
        <w:tblW w:w="9879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2330"/>
        <w:gridCol w:w="288"/>
        <w:gridCol w:w="7261"/>
      </w:tblGrid>
      <w:tr w:rsidR="00906A97" w:rsidRPr="009A13EA" w:rsidTr="00643E44">
        <w:trPr>
          <w:trHeight w:val="2698"/>
        </w:trPr>
        <w:tc>
          <w:tcPr>
            <w:tcW w:w="2330" w:type="dxa"/>
            <w:tcBorders>
              <w:top w:val="nil"/>
              <w:left w:val="nil"/>
              <w:right w:val="nil"/>
            </w:tcBorders>
          </w:tcPr>
          <w:p w:rsidR="00906A97" w:rsidRPr="009A13EA" w:rsidRDefault="00906A97" w:rsidP="00643E44">
            <w:pPr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 xml:space="preserve">Ресурсное обеспечение </w:t>
            </w:r>
          </w:p>
          <w:p w:rsidR="00906A97" w:rsidRPr="00AB51DC" w:rsidRDefault="00906A97" w:rsidP="00643E44">
            <w:pPr>
              <w:pStyle w:val="23"/>
              <w:ind w:firstLine="0"/>
            </w:pPr>
            <w:r w:rsidRPr="009A13EA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906A97" w:rsidRPr="009A13EA" w:rsidRDefault="00906A97" w:rsidP="00643E44">
            <w:pPr>
              <w:pStyle w:val="23"/>
              <w:ind w:firstLine="0"/>
              <w:jc w:val="center"/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>-</w:t>
            </w:r>
          </w:p>
        </w:tc>
        <w:tc>
          <w:tcPr>
            <w:tcW w:w="7261" w:type="dxa"/>
            <w:tcBorders>
              <w:top w:val="nil"/>
              <w:left w:val="nil"/>
              <w:right w:val="nil"/>
            </w:tcBorders>
          </w:tcPr>
          <w:p w:rsidR="00906A97" w:rsidRDefault="00906A97" w:rsidP="00643E44">
            <w:pPr>
              <w:widowControl w:val="0"/>
              <w:autoSpaceDE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Объем финансирования подпрограммы </w:t>
            </w:r>
            <w:proofErr w:type="gramStart"/>
            <w:r>
              <w:rPr>
                <w:rFonts w:eastAsia="TimesNewRoman"/>
                <w:sz w:val="28"/>
                <w:szCs w:val="28"/>
              </w:rPr>
              <w:t xml:space="preserve">составляет </w:t>
            </w:r>
            <w:r>
              <w:rPr>
                <w:sz w:val="28"/>
                <w:szCs w:val="28"/>
              </w:rPr>
              <w:t xml:space="preserve"> 37</w:t>
            </w:r>
            <w:proofErr w:type="gramEnd"/>
            <w:r>
              <w:rPr>
                <w:sz w:val="28"/>
                <w:szCs w:val="28"/>
              </w:rPr>
              <w:t xml:space="preserve"> 696,1  </w:t>
            </w:r>
            <w:r>
              <w:rPr>
                <w:rFonts w:eastAsia="TimesNewRoman"/>
                <w:sz w:val="28"/>
                <w:szCs w:val="28"/>
              </w:rPr>
              <w:t>тыс. рублей, в том числе:</w:t>
            </w:r>
          </w:p>
          <w:p w:rsidR="00906A97" w:rsidRDefault="00906A97" w:rsidP="00643E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37 696,1 тыс. рублей.</w:t>
            </w:r>
          </w:p>
          <w:p w:rsidR="00906A97" w:rsidRPr="009A13EA" w:rsidRDefault="00906A97" w:rsidP="00643E4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подпрограммы носят прогнозный характер и подлежат уточнению в установленном порядке.</w:t>
            </w:r>
          </w:p>
        </w:tc>
      </w:tr>
    </w:tbl>
    <w:p w:rsidR="00906A97" w:rsidRDefault="00906A97" w:rsidP="00835273">
      <w:pPr>
        <w:rPr>
          <w:sz w:val="28"/>
          <w:szCs w:val="28"/>
        </w:rPr>
        <w:sectPr w:rsidR="00906A97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906A97" w:rsidRPr="00906A97" w:rsidRDefault="0095783A" w:rsidP="0095783A">
      <w:pPr>
        <w:jc w:val="both"/>
      </w:pPr>
      <w:r>
        <w:lastRenderedPageBreak/>
        <w:t xml:space="preserve">3. </w:t>
      </w:r>
      <w:r w:rsidR="00906A97" w:rsidRPr="00906A97">
        <w:t>Приложение №</w:t>
      </w:r>
      <w:r>
        <w:t xml:space="preserve"> </w:t>
      </w:r>
      <w:r w:rsidR="00906A97" w:rsidRPr="00906A97">
        <w:t xml:space="preserve">3 к муниципальной программе </w:t>
      </w:r>
      <w:proofErr w:type="spellStart"/>
      <w:r w:rsidR="00906A97" w:rsidRPr="00906A97">
        <w:t>Белокалитвинского</w:t>
      </w:r>
      <w:proofErr w:type="spellEnd"/>
      <w:r w:rsidR="00906A97" w:rsidRPr="00906A97">
        <w:t xml:space="preserve"> района «Комплексное развитие сельских территорий» изложить в следующей редакции:</w:t>
      </w:r>
    </w:p>
    <w:p w:rsidR="00906A97" w:rsidRPr="00906A97" w:rsidRDefault="00906A97" w:rsidP="0095783A">
      <w:pPr>
        <w:jc w:val="right"/>
      </w:pPr>
      <w:r w:rsidRPr="00906A97">
        <w:t xml:space="preserve">Приложение № 3 </w:t>
      </w:r>
    </w:p>
    <w:p w:rsidR="00906A97" w:rsidRPr="00906A97" w:rsidRDefault="00906A97" w:rsidP="0095783A">
      <w:pPr>
        <w:jc w:val="right"/>
      </w:pPr>
      <w:r w:rsidRPr="00906A97">
        <w:t xml:space="preserve">к муниципальной программе </w:t>
      </w:r>
      <w:proofErr w:type="spellStart"/>
      <w:r w:rsidRPr="00906A97">
        <w:t>Белокалитвинского</w:t>
      </w:r>
      <w:proofErr w:type="spellEnd"/>
    </w:p>
    <w:p w:rsidR="00906A97" w:rsidRPr="00906A97" w:rsidRDefault="00906A97" w:rsidP="0095783A">
      <w:pPr>
        <w:jc w:val="right"/>
      </w:pPr>
      <w:r w:rsidRPr="00906A97">
        <w:t xml:space="preserve"> района «Комплексное развитие сельских территорий»</w:t>
      </w:r>
    </w:p>
    <w:p w:rsidR="00906A97" w:rsidRPr="00906A97" w:rsidRDefault="00906A97" w:rsidP="00906A97">
      <w:r w:rsidRPr="00906A97">
        <w:tab/>
      </w:r>
    </w:p>
    <w:p w:rsidR="00906A97" w:rsidRPr="00906A97" w:rsidRDefault="00906A97" w:rsidP="0095783A">
      <w:pPr>
        <w:jc w:val="center"/>
      </w:pPr>
      <w:r w:rsidRPr="00906A97">
        <w:t>Расходы бюджета на реализацию</w:t>
      </w:r>
    </w:p>
    <w:p w:rsidR="00906A97" w:rsidRPr="00906A97" w:rsidRDefault="00906A97" w:rsidP="0095783A">
      <w:pPr>
        <w:jc w:val="center"/>
      </w:pPr>
      <w:r w:rsidRPr="00906A97">
        <w:t xml:space="preserve">муниципальной программы </w:t>
      </w:r>
      <w:proofErr w:type="spellStart"/>
      <w:r w:rsidRPr="00906A97">
        <w:t>Белокалитвинского</w:t>
      </w:r>
      <w:proofErr w:type="spellEnd"/>
      <w:r w:rsidRPr="00906A97">
        <w:t xml:space="preserve"> района «Комплексное развитие сельских территорий»</w:t>
      </w:r>
    </w:p>
    <w:tbl>
      <w:tblPr>
        <w:tblW w:w="4852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9"/>
        <w:gridCol w:w="1221"/>
        <w:gridCol w:w="549"/>
        <w:gridCol w:w="550"/>
        <w:gridCol w:w="1188"/>
        <w:gridCol w:w="551"/>
        <w:gridCol w:w="9"/>
        <w:gridCol w:w="728"/>
        <w:gridCol w:w="9"/>
        <w:gridCol w:w="892"/>
        <w:gridCol w:w="774"/>
        <w:gridCol w:w="777"/>
        <w:gridCol w:w="685"/>
        <w:gridCol w:w="685"/>
        <w:gridCol w:w="551"/>
        <w:gridCol w:w="551"/>
        <w:gridCol w:w="685"/>
        <w:gridCol w:w="685"/>
        <w:gridCol w:w="685"/>
        <w:gridCol w:w="666"/>
        <w:gridCol w:w="9"/>
      </w:tblGrid>
      <w:tr w:rsidR="00906A97" w:rsidRPr="00906A97" w:rsidTr="0095783A">
        <w:trPr>
          <w:trHeight w:val="462"/>
          <w:tblHeader/>
        </w:trPr>
        <w:tc>
          <w:tcPr>
            <w:tcW w:w="1679" w:type="dxa"/>
            <w:vMerge w:val="restart"/>
            <w:hideMark/>
          </w:tcPr>
          <w:p w:rsidR="00906A97" w:rsidRPr="00906A97" w:rsidRDefault="00906A97" w:rsidP="00906A97">
            <w:r w:rsidRPr="00906A97">
              <w:t xml:space="preserve">Номер и наименование </w:t>
            </w:r>
            <w:r w:rsidRPr="00906A97">
              <w:br/>
              <w:t>подпрограммы, основного мероприятия подпрограммы</w:t>
            </w:r>
          </w:p>
        </w:tc>
        <w:tc>
          <w:tcPr>
            <w:tcW w:w="1221" w:type="dxa"/>
            <w:vMerge w:val="restart"/>
            <w:hideMark/>
          </w:tcPr>
          <w:p w:rsidR="00906A97" w:rsidRPr="00906A97" w:rsidRDefault="00906A97" w:rsidP="00906A97">
            <w:r w:rsidRPr="00906A97">
              <w:t xml:space="preserve">Ответственный </w:t>
            </w:r>
            <w:r w:rsidRPr="00906A97">
              <w:br/>
              <w:t xml:space="preserve">исполнитель, </w:t>
            </w:r>
            <w:r w:rsidRPr="00906A97">
              <w:br/>
              <w:t xml:space="preserve">соисполнитель, </w:t>
            </w:r>
            <w:r w:rsidRPr="00906A97">
              <w:br/>
              <w:t xml:space="preserve"> участник</w:t>
            </w:r>
          </w:p>
        </w:tc>
        <w:tc>
          <w:tcPr>
            <w:tcW w:w="2847" w:type="dxa"/>
            <w:gridSpan w:val="5"/>
            <w:hideMark/>
          </w:tcPr>
          <w:p w:rsidR="00906A97" w:rsidRPr="00906A97" w:rsidRDefault="00906A97" w:rsidP="00906A97">
            <w:r w:rsidRPr="00906A97">
              <w:t xml:space="preserve">Код бюджетной </w:t>
            </w:r>
            <w:r w:rsidRPr="00906A97">
              <w:br/>
              <w:t>классификации расходов</w:t>
            </w:r>
          </w:p>
        </w:tc>
        <w:tc>
          <w:tcPr>
            <w:tcW w:w="737" w:type="dxa"/>
            <w:gridSpan w:val="2"/>
            <w:hideMark/>
          </w:tcPr>
          <w:p w:rsidR="00906A97" w:rsidRPr="00906A97" w:rsidRDefault="00906A97" w:rsidP="00906A97">
            <w:r w:rsidRPr="00906A97">
              <w:t xml:space="preserve">Объем расходов, всего </w:t>
            </w:r>
          </w:p>
          <w:p w:rsidR="00906A97" w:rsidRPr="00906A97" w:rsidRDefault="00906A97" w:rsidP="00906A97">
            <w:r w:rsidRPr="00906A97">
              <w:t>(тыс. рублей)*</w:t>
            </w:r>
          </w:p>
        </w:tc>
        <w:tc>
          <w:tcPr>
            <w:tcW w:w="7645" w:type="dxa"/>
            <w:gridSpan w:val="12"/>
            <w:hideMark/>
          </w:tcPr>
          <w:p w:rsidR="00906A97" w:rsidRPr="00906A97" w:rsidRDefault="00906A97" w:rsidP="00906A97">
            <w:r w:rsidRPr="00906A97">
              <w:t>В том числе по годам реализации</w:t>
            </w:r>
          </w:p>
          <w:p w:rsidR="00906A97" w:rsidRPr="00906A97" w:rsidRDefault="00906A97" w:rsidP="00906A97">
            <w:r w:rsidRPr="00906A97">
              <w:t>муниципальной программы (тыс. рублей)*</w:t>
            </w:r>
          </w:p>
        </w:tc>
      </w:tr>
      <w:tr w:rsidR="00906A97" w:rsidRPr="00906A97" w:rsidTr="0095783A">
        <w:trPr>
          <w:gridAfter w:val="1"/>
          <w:wAfter w:w="9" w:type="dxa"/>
          <w:trHeight w:val="147"/>
          <w:tblHeader/>
        </w:trPr>
        <w:tc>
          <w:tcPr>
            <w:tcW w:w="1679" w:type="dxa"/>
            <w:vMerge/>
            <w:vAlign w:val="center"/>
            <w:hideMark/>
          </w:tcPr>
          <w:p w:rsidR="00906A97" w:rsidRPr="00906A97" w:rsidRDefault="00906A97" w:rsidP="00906A97"/>
        </w:tc>
        <w:tc>
          <w:tcPr>
            <w:tcW w:w="1221" w:type="dxa"/>
            <w:vMerge/>
            <w:vAlign w:val="center"/>
            <w:hideMark/>
          </w:tcPr>
          <w:p w:rsidR="00906A97" w:rsidRPr="00906A97" w:rsidRDefault="00906A97" w:rsidP="00906A97"/>
        </w:tc>
        <w:tc>
          <w:tcPr>
            <w:tcW w:w="549" w:type="dxa"/>
            <w:hideMark/>
          </w:tcPr>
          <w:p w:rsidR="00906A97" w:rsidRPr="00906A97" w:rsidRDefault="00906A97" w:rsidP="00906A97">
            <w:r w:rsidRPr="00906A97">
              <w:t>ГРБС</w:t>
            </w:r>
          </w:p>
        </w:tc>
        <w:tc>
          <w:tcPr>
            <w:tcW w:w="550" w:type="dxa"/>
            <w:hideMark/>
          </w:tcPr>
          <w:p w:rsidR="00906A97" w:rsidRPr="00906A97" w:rsidRDefault="00906A97" w:rsidP="00906A97">
            <w:proofErr w:type="spellStart"/>
            <w:r w:rsidRPr="00906A97">
              <w:t>РзПр</w:t>
            </w:r>
            <w:proofErr w:type="spellEnd"/>
          </w:p>
        </w:tc>
        <w:tc>
          <w:tcPr>
            <w:tcW w:w="1188" w:type="dxa"/>
            <w:hideMark/>
          </w:tcPr>
          <w:p w:rsidR="00906A97" w:rsidRPr="00906A97" w:rsidRDefault="00906A97" w:rsidP="00906A97">
            <w:r w:rsidRPr="00906A97">
              <w:t>ЦСР</w:t>
            </w:r>
          </w:p>
        </w:tc>
        <w:tc>
          <w:tcPr>
            <w:tcW w:w="551" w:type="dxa"/>
            <w:hideMark/>
          </w:tcPr>
          <w:p w:rsidR="00906A97" w:rsidRPr="00906A97" w:rsidRDefault="00906A97" w:rsidP="00906A97">
            <w:r w:rsidRPr="00906A97">
              <w:t>ВР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906A97" w:rsidRPr="00906A97" w:rsidRDefault="00906A97" w:rsidP="00906A97"/>
        </w:tc>
        <w:tc>
          <w:tcPr>
            <w:tcW w:w="901" w:type="dxa"/>
            <w:gridSpan w:val="2"/>
            <w:hideMark/>
          </w:tcPr>
          <w:p w:rsidR="00906A97" w:rsidRPr="00906A97" w:rsidRDefault="00906A97" w:rsidP="00906A97">
            <w:r w:rsidRPr="00906A97">
              <w:t xml:space="preserve">2020 </w:t>
            </w:r>
          </w:p>
        </w:tc>
        <w:tc>
          <w:tcPr>
            <w:tcW w:w="774" w:type="dxa"/>
            <w:hideMark/>
          </w:tcPr>
          <w:p w:rsidR="00906A97" w:rsidRPr="00906A97" w:rsidRDefault="00906A97" w:rsidP="00906A97">
            <w:r w:rsidRPr="00906A97">
              <w:t>2021</w:t>
            </w:r>
          </w:p>
        </w:tc>
        <w:tc>
          <w:tcPr>
            <w:tcW w:w="777" w:type="dxa"/>
            <w:hideMark/>
          </w:tcPr>
          <w:p w:rsidR="00906A97" w:rsidRPr="00906A97" w:rsidRDefault="00906A97" w:rsidP="00906A97">
            <w:r w:rsidRPr="00906A97">
              <w:t>2022</w:t>
            </w:r>
          </w:p>
        </w:tc>
        <w:tc>
          <w:tcPr>
            <w:tcW w:w="685" w:type="dxa"/>
            <w:hideMark/>
          </w:tcPr>
          <w:p w:rsidR="00906A97" w:rsidRPr="00906A97" w:rsidRDefault="00906A97" w:rsidP="00906A97">
            <w:r w:rsidRPr="00906A97">
              <w:t xml:space="preserve">2023 </w:t>
            </w:r>
          </w:p>
        </w:tc>
        <w:tc>
          <w:tcPr>
            <w:tcW w:w="685" w:type="dxa"/>
            <w:hideMark/>
          </w:tcPr>
          <w:p w:rsidR="00906A97" w:rsidRPr="00906A97" w:rsidRDefault="00906A97" w:rsidP="00906A97">
            <w:r w:rsidRPr="00906A97">
              <w:t xml:space="preserve">2024 </w:t>
            </w:r>
          </w:p>
        </w:tc>
        <w:tc>
          <w:tcPr>
            <w:tcW w:w="551" w:type="dxa"/>
            <w:hideMark/>
          </w:tcPr>
          <w:p w:rsidR="00906A97" w:rsidRPr="00906A97" w:rsidRDefault="00906A97" w:rsidP="00906A97">
            <w:r w:rsidRPr="00906A97">
              <w:t xml:space="preserve">2025 </w:t>
            </w:r>
          </w:p>
        </w:tc>
        <w:tc>
          <w:tcPr>
            <w:tcW w:w="551" w:type="dxa"/>
          </w:tcPr>
          <w:p w:rsidR="00906A97" w:rsidRPr="00906A97" w:rsidRDefault="00906A97" w:rsidP="00906A97">
            <w:r w:rsidRPr="00906A97">
              <w:t>2026</w:t>
            </w:r>
          </w:p>
        </w:tc>
        <w:tc>
          <w:tcPr>
            <w:tcW w:w="685" w:type="dxa"/>
          </w:tcPr>
          <w:p w:rsidR="00906A97" w:rsidRPr="00906A97" w:rsidRDefault="00906A97" w:rsidP="00906A97">
            <w:r w:rsidRPr="00906A97">
              <w:t>2027</w:t>
            </w:r>
          </w:p>
        </w:tc>
        <w:tc>
          <w:tcPr>
            <w:tcW w:w="685" w:type="dxa"/>
          </w:tcPr>
          <w:p w:rsidR="00906A97" w:rsidRPr="00906A97" w:rsidRDefault="00906A97" w:rsidP="00906A97">
            <w:r w:rsidRPr="00906A97">
              <w:t>2028</w:t>
            </w:r>
          </w:p>
        </w:tc>
        <w:tc>
          <w:tcPr>
            <w:tcW w:w="685" w:type="dxa"/>
          </w:tcPr>
          <w:p w:rsidR="00906A97" w:rsidRPr="00906A97" w:rsidRDefault="00906A97" w:rsidP="00906A97">
            <w:r w:rsidRPr="00906A97">
              <w:t>2029</w:t>
            </w:r>
          </w:p>
        </w:tc>
        <w:tc>
          <w:tcPr>
            <w:tcW w:w="666" w:type="dxa"/>
          </w:tcPr>
          <w:p w:rsidR="00906A97" w:rsidRPr="00906A97" w:rsidRDefault="00906A97" w:rsidP="00906A97">
            <w:r w:rsidRPr="00906A97">
              <w:t>2030</w:t>
            </w:r>
          </w:p>
        </w:tc>
      </w:tr>
    </w:tbl>
    <w:p w:rsidR="00906A97" w:rsidRPr="00906A97" w:rsidRDefault="00906A97" w:rsidP="00906A97"/>
    <w:tbl>
      <w:tblPr>
        <w:tblW w:w="4855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5"/>
        <w:gridCol w:w="1216"/>
        <w:gridCol w:w="545"/>
        <w:gridCol w:w="546"/>
        <w:gridCol w:w="1214"/>
        <w:gridCol w:w="546"/>
        <w:gridCol w:w="778"/>
        <w:gridCol w:w="902"/>
        <w:gridCol w:w="774"/>
        <w:gridCol w:w="776"/>
        <w:gridCol w:w="681"/>
        <w:gridCol w:w="681"/>
        <w:gridCol w:w="546"/>
        <w:gridCol w:w="546"/>
        <w:gridCol w:w="681"/>
        <w:gridCol w:w="680"/>
        <w:gridCol w:w="681"/>
        <w:gridCol w:w="680"/>
      </w:tblGrid>
      <w:tr w:rsidR="00906A97" w:rsidRPr="00906A97" w:rsidTr="0095783A">
        <w:trPr>
          <w:trHeight w:val="148"/>
          <w:tblHeader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97" w:rsidRPr="00906A97" w:rsidRDefault="00906A97" w:rsidP="00906A97">
            <w:r w:rsidRPr="00906A97"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97" w:rsidRPr="00906A97" w:rsidRDefault="00906A97" w:rsidP="00906A97">
            <w:r w:rsidRPr="00906A97"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97" w:rsidRPr="00906A97" w:rsidRDefault="00906A97" w:rsidP="00906A97">
            <w:r w:rsidRPr="00906A97"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97" w:rsidRPr="00906A97" w:rsidRDefault="00906A97" w:rsidP="00906A97">
            <w:r w:rsidRPr="00906A97"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97" w:rsidRPr="00906A97" w:rsidRDefault="00906A97" w:rsidP="00906A97">
            <w:r w:rsidRPr="00906A97"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97" w:rsidRPr="00906A97" w:rsidRDefault="00906A97" w:rsidP="00906A97">
            <w:r w:rsidRPr="00906A97"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97" w:rsidRPr="00906A97" w:rsidRDefault="00906A97" w:rsidP="00906A97">
            <w:r w:rsidRPr="00906A97"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97" w:rsidRPr="00906A97" w:rsidRDefault="00906A97" w:rsidP="00906A97">
            <w:r w:rsidRPr="00906A97"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97" w:rsidRPr="00906A97" w:rsidRDefault="00906A97" w:rsidP="00906A97">
            <w:r w:rsidRPr="00906A97"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97" w:rsidRPr="00906A97" w:rsidRDefault="00906A97" w:rsidP="00906A97">
            <w:r w:rsidRPr="00906A97"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97" w:rsidRPr="00906A97" w:rsidRDefault="00906A97" w:rsidP="00906A97">
            <w:r w:rsidRPr="00906A97"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97" w:rsidRPr="00906A97" w:rsidRDefault="00906A97" w:rsidP="00906A97">
            <w:r w:rsidRPr="00906A97"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97" w:rsidRPr="00906A97" w:rsidRDefault="00906A97" w:rsidP="00906A97">
            <w:r w:rsidRPr="00906A97"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7" w:rsidRPr="00906A97" w:rsidRDefault="00906A97" w:rsidP="00906A97">
            <w:r w:rsidRPr="00906A97"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7" w:rsidRPr="00906A97" w:rsidRDefault="00906A97" w:rsidP="00906A97">
            <w:r w:rsidRPr="00906A97"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7" w:rsidRPr="00906A97" w:rsidRDefault="00906A97" w:rsidP="00906A97">
            <w:r w:rsidRPr="00906A97"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7" w:rsidRPr="00906A97" w:rsidRDefault="00906A97" w:rsidP="00906A97">
            <w:r w:rsidRPr="00906A97"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7" w:rsidRPr="00906A97" w:rsidRDefault="00906A97" w:rsidP="00906A97">
            <w:r w:rsidRPr="00906A97">
              <w:t>18</w:t>
            </w:r>
          </w:p>
        </w:tc>
      </w:tr>
      <w:tr w:rsidR="00906A97" w:rsidRPr="00906A97" w:rsidTr="0095783A">
        <w:trPr>
          <w:trHeight w:val="2908"/>
          <w:tblHeader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A97" w:rsidRPr="00906A97" w:rsidRDefault="00906A97" w:rsidP="0095783A">
            <w:pPr>
              <w:ind w:left="-63" w:firstLine="63"/>
            </w:pPr>
            <w:r w:rsidRPr="00906A97">
              <w:t xml:space="preserve">Муниципальная программа </w:t>
            </w:r>
            <w:proofErr w:type="spellStart"/>
            <w:r w:rsidRPr="00906A97">
              <w:t>Белокалитвинского</w:t>
            </w:r>
            <w:proofErr w:type="spellEnd"/>
            <w:r w:rsidRPr="00906A97">
              <w:t xml:space="preserve"> района «Комплексное развитие сельских территорий»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7" w:rsidRPr="00906A97" w:rsidRDefault="00906A97" w:rsidP="00906A97">
            <w:r w:rsidRPr="00906A97">
              <w:t>всего, в том числе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5783A" w:rsidRDefault="00906A97" w:rsidP="00906A97">
            <w:pPr>
              <w:rPr>
                <w:sz w:val="20"/>
                <w:szCs w:val="20"/>
              </w:rPr>
            </w:pPr>
            <w:r w:rsidRPr="0095783A">
              <w:rPr>
                <w:sz w:val="20"/>
                <w:szCs w:val="20"/>
              </w:rPr>
              <w:t>37996,1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37796,1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100,0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100,0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</w:tbl>
    <w:p w:rsidR="00906A97" w:rsidRPr="00906A97" w:rsidRDefault="00906A97" w:rsidP="00906A97">
      <w:r w:rsidRPr="00906A97">
        <w:br w:type="page"/>
      </w:r>
    </w:p>
    <w:tbl>
      <w:tblPr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5"/>
        <w:gridCol w:w="1216"/>
        <w:gridCol w:w="545"/>
        <w:gridCol w:w="546"/>
        <w:gridCol w:w="1214"/>
        <w:gridCol w:w="546"/>
        <w:gridCol w:w="778"/>
        <w:gridCol w:w="902"/>
        <w:gridCol w:w="774"/>
        <w:gridCol w:w="776"/>
        <w:gridCol w:w="681"/>
        <w:gridCol w:w="681"/>
        <w:gridCol w:w="546"/>
        <w:gridCol w:w="546"/>
        <w:gridCol w:w="681"/>
        <w:gridCol w:w="680"/>
        <w:gridCol w:w="681"/>
        <w:gridCol w:w="680"/>
      </w:tblGrid>
      <w:tr w:rsidR="00906A97" w:rsidRPr="00906A97" w:rsidTr="00643E44">
        <w:trPr>
          <w:trHeight w:val="284"/>
          <w:tblHeader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7" w:rsidRPr="00906A97" w:rsidRDefault="00906A97" w:rsidP="00906A97">
            <w:r w:rsidRPr="00906A97">
              <w:lastRenderedPageBreak/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7" w:rsidRPr="00906A97" w:rsidRDefault="00906A97" w:rsidP="00906A97">
            <w:r w:rsidRPr="00906A97"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18</w:t>
            </w:r>
          </w:p>
        </w:tc>
      </w:tr>
      <w:tr w:rsidR="00906A97" w:rsidRPr="00906A97" w:rsidTr="00D13C78">
        <w:trPr>
          <w:trHeight w:val="3245"/>
          <w:tblHeader/>
        </w:trPr>
        <w:tc>
          <w:tcPr>
            <w:tcW w:w="17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A97" w:rsidRPr="00906A97" w:rsidRDefault="00906A97" w:rsidP="00906A97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7" w:rsidRPr="00906A97" w:rsidRDefault="00906A97" w:rsidP="00906A97">
            <w:r w:rsidRPr="00906A97">
              <w:t xml:space="preserve">служба реализации жилищных программ Администрации </w:t>
            </w:r>
            <w:proofErr w:type="spellStart"/>
            <w:r w:rsidRPr="00906A97">
              <w:t>Белокалитвинского</w:t>
            </w:r>
            <w:proofErr w:type="spellEnd"/>
            <w:r w:rsidRPr="00906A97">
              <w:t xml:space="preserve"> района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902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300,0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100,0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100,0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rPr>
          <w:trHeight w:val="2729"/>
          <w:tblHeader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A97" w:rsidRPr="00906A97" w:rsidRDefault="00906A97" w:rsidP="00906A97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7" w:rsidRPr="00906A97" w:rsidRDefault="00906A97" w:rsidP="00906A97">
            <w:r w:rsidRPr="00906A97">
              <w:t xml:space="preserve">отдел строительства, промышленности, транспорта, связи Администрации </w:t>
            </w:r>
            <w:proofErr w:type="spellStart"/>
            <w:r w:rsidRPr="00906A97">
              <w:t>Белокалитвинского</w:t>
            </w:r>
            <w:proofErr w:type="spellEnd"/>
            <w:r w:rsidRPr="00906A97">
              <w:t xml:space="preserve"> района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902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37696,1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37696,1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</w:tbl>
    <w:p w:rsidR="00906A97" w:rsidRPr="00906A97" w:rsidRDefault="00906A97" w:rsidP="00906A97">
      <w:r w:rsidRPr="00906A97">
        <w:br w:type="page"/>
      </w:r>
    </w:p>
    <w:tbl>
      <w:tblPr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5"/>
        <w:gridCol w:w="1216"/>
        <w:gridCol w:w="545"/>
        <w:gridCol w:w="546"/>
        <w:gridCol w:w="1214"/>
        <w:gridCol w:w="546"/>
        <w:gridCol w:w="778"/>
        <w:gridCol w:w="902"/>
        <w:gridCol w:w="774"/>
        <w:gridCol w:w="776"/>
        <w:gridCol w:w="681"/>
        <w:gridCol w:w="681"/>
        <w:gridCol w:w="546"/>
        <w:gridCol w:w="546"/>
        <w:gridCol w:w="681"/>
        <w:gridCol w:w="680"/>
        <w:gridCol w:w="681"/>
        <w:gridCol w:w="680"/>
      </w:tblGrid>
      <w:tr w:rsidR="00906A97" w:rsidRPr="00906A97" w:rsidTr="00643E44">
        <w:trPr>
          <w:trHeight w:val="284"/>
          <w:tblHeader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lastRenderedPageBreak/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18</w:t>
            </w:r>
          </w:p>
        </w:tc>
      </w:tr>
      <w:tr w:rsidR="00906A97" w:rsidRPr="00906A97" w:rsidTr="00643E44">
        <w:trPr>
          <w:trHeight w:val="854"/>
          <w:tblHeader/>
        </w:trPr>
        <w:tc>
          <w:tcPr>
            <w:tcW w:w="17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A97" w:rsidRPr="00906A97" w:rsidRDefault="00906A97" w:rsidP="00906A97">
            <w:r w:rsidRPr="00906A97">
              <w:t>Подпрограмма 1</w:t>
            </w:r>
          </w:p>
          <w:p w:rsidR="00906A97" w:rsidRPr="00906A97" w:rsidRDefault="00906A97" w:rsidP="00906A97">
            <w:r w:rsidRPr="00906A97">
              <w:t>«Создание условий для обеспечения доступным и комфортным жильем</w:t>
            </w:r>
          </w:p>
          <w:p w:rsidR="00906A97" w:rsidRPr="00906A97" w:rsidRDefault="00906A97" w:rsidP="00906A97">
            <w:r w:rsidRPr="00906A97">
              <w:t>сельского населения и развитие рынка труда (кадрового потенциала) на сельских территориях»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7" w:rsidRPr="00906A97" w:rsidRDefault="00906A97" w:rsidP="00906A97">
            <w:r w:rsidRPr="00906A97">
              <w:t>всего, в том числе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300,0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100,0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100,0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rPr>
          <w:trHeight w:val="1710"/>
          <w:tblHeader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A97" w:rsidRPr="00906A97" w:rsidRDefault="00906A97" w:rsidP="00906A97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7" w:rsidRPr="00906A97" w:rsidRDefault="00906A97" w:rsidP="00906A97">
            <w:r w:rsidRPr="00906A97">
              <w:t xml:space="preserve">служба реализации жилищных программ Администрации </w:t>
            </w:r>
            <w:proofErr w:type="spellStart"/>
            <w:r w:rsidRPr="00906A97">
              <w:t>Белокалитвинского</w:t>
            </w:r>
            <w:proofErr w:type="spellEnd"/>
            <w:r w:rsidRPr="00906A97">
              <w:t xml:space="preserve"> района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902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300,0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100,0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100,0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rPr>
          <w:trHeight w:val="932"/>
          <w:tblHeader/>
        </w:trPr>
        <w:tc>
          <w:tcPr>
            <w:tcW w:w="17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A97" w:rsidRPr="00906A97" w:rsidRDefault="00906A97" w:rsidP="00906A97">
            <w:r w:rsidRPr="00906A97">
              <w:t>Основное мероприятие 1.1</w:t>
            </w:r>
          </w:p>
          <w:p w:rsidR="00906A97" w:rsidRPr="00906A97" w:rsidRDefault="00906A97" w:rsidP="00906A97">
            <w:r w:rsidRPr="00906A97">
              <w:t>«Обеспечение жильем граждан, проживающих в сельской местности»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A97" w:rsidRPr="00906A97" w:rsidRDefault="00906A97" w:rsidP="00906A97">
            <w:r w:rsidRPr="00906A97">
              <w:t xml:space="preserve">служба </w:t>
            </w:r>
            <w:r w:rsidRPr="00D13C78">
              <w:rPr>
                <w:sz w:val="22"/>
                <w:szCs w:val="22"/>
              </w:rPr>
              <w:t>реализации жилищных</w:t>
            </w:r>
            <w:r w:rsidRPr="00906A97">
              <w:t xml:space="preserve"> программ Администрации </w:t>
            </w:r>
            <w:proofErr w:type="spellStart"/>
            <w:r w:rsidRPr="00906A97">
              <w:t>Белокалитвинского</w:t>
            </w:r>
            <w:proofErr w:type="spellEnd"/>
            <w:r w:rsidRPr="00906A97">
              <w:t xml:space="preserve"> района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902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300,0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100,0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100,0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rPr>
          <w:trHeight w:val="932"/>
          <w:tblHeader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A97" w:rsidRPr="00906A97" w:rsidRDefault="00906A97" w:rsidP="00906A97"/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A97" w:rsidRPr="00906A97" w:rsidRDefault="00906A97" w:rsidP="00906A97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902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10 03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23 1 00 29010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320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/>
          <w:p w:rsidR="00906A97" w:rsidRPr="00906A97" w:rsidRDefault="00906A97" w:rsidP="00906A97">
            <w:r w:rsidRPr="00906A97">
              <w:t>200,0</w:t>
            </w:r>
          </w:p>
          <w:p w:rsidR="00906A97" w:rsidRPr="00906A97" w:rsidRDefault="00906A97" w:rsidP="00906A97"/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100,0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50,0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50,0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rPr>
          <w:trHeight w:val="797"/>
          <w:tblHeader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A97" w:rsidRPr="00906A97" w:rsidRDefault="00906A97" w:rsidP="00906A97"/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7" w:rsidRPr="00906A97" w:rsidRDefault="00906A97" w:rsidP="00906A97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902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10 03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23 1 00 29220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320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/>
          <w:p w:rsidR="00906A97" w:rsidRPr="00906A97" w:rsidRDefault="00906A97" w:rsidP="00906A97">
            <w:r w:rsidRPr="00906A97">
              <w:t>100,0</w:t>
            </w:r>
          </w:p>
          <w:p w:rsidR="00906A97" w:rsidRPr="00906A97" w:rsidRDefault="00906A97" w:rsidP="00906A97"/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50,0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50,0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rPr>
          <w:trHeight w:val="1012"/>
          <w:tblHeader/>
        </w:trPr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</w:tcPr>
          <w:p w:rsidR="00906A97" w:rsidRPr="00906A97" w:rsidRDefault="00906A97" w:rsidP="00906A97">
            <w:r w:rsidRPr="00906A97">
              <w:lastRenderedPageBreak/>
              <w:t>Подпрограмма 2</w:t>
            </w:r>
          </w:p>
          <w:p w:rsidR="00906A97" w:rsidRPr="00906A97" w:rsidRDefault="00906A97" w:rsidP="00906A97">
            <w:r w:rsidRPr="00906A97">
              <w:t>«Создание и развитие инфраструктуры на сельских территориях»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7" w:rsidRPr="00906A97" w:rsidRDefault="00906A97" w:rsidP="00906A97">
            <w:r w:rsidRPr="00906A97">
              <w:t>Всего, в том числе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37696,1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37696,1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</w:tbl>
    <w:p w:rsidR="00906A97" w:rsidRPr="00906A97" w:rsidRDefault="00906A97" w:rsidP="00906A97">
      <w:r w:rsidRPr="00906A97">
        <w:br w:type="page"/>
      </w:r>
    </w:p>
    <w:tbl>
      <w:tblPr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5"/>
        <w:gridCol w:w="1216"/>
        <w:gridCol w:w="545"/>
        <w:gridCol w:w="546"/>
        <w:gridCol w:w="1214"/>
        <w:gridCol w:w="546"/>
        <w:gridCol w:w="778"/>
        <w:gridCol w:w="902"/>
        <w:gridCol w:w="774"/>
        <w:gridCol w:w="776"/>
        <w:gridCol w:w="681"/>
        <w:gridCol w:w="681"/>
        <w:gridCol w:w="546"/>
        <w:gridCol w:w="546"/>
        <w:gridCol w:w="681"/>
        <w:gridCol w:w="680"/>
        <w:gridCol w:w="681"/>
        <w:gridCol w:w="680"/>
      </w:tblGrid>
      <w:tr w:rsidR="00906A97" w:rsidRPr="00906A97" w:rsidTr="00643E44">
        <w:trPr>
          <w:trHeight w:val="284"/>
          <w:tblHeader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lastRenderedPageBreak/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18</w:t>
            </w:r>
          </w:p>
        </w:tc>
      </w:tr>
      <w:tr w:rsidR="00906A97" w:rsidRPr="00906A97" w:rsidTr="00643E44">
        <w:trPr>
          <w:trHeight w:val="1710"/>
          <w:tblHeader/>
        </w:trPr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</w:tcPr>
          <w:p w:rsidR="00906A97" w:rsidRPr="00906A97" w:rsidRDefault="00906A97" w:rsidP="00906A97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7" w:rsidRPr="00906A97" w:rsidRDefault="00906A97" w:rsidP="00906A97">
            <w:r w:rsidRPr="00906A97">
              <w:t xml:space="preserve">отдел строительства, промышленности, транспорта, связи Администрации </w:t>
            </w:r>
            <w:proofErr w:type="spellStart"/>
            <w:r w:rsidRPr="00906A97">
              <w:t>Белокалитвинского</w:t>
            </w:r>
            <w:proofErr w:type="spellEnd"/>
            <w:r w:rsidRPr="00906A97">
              <w:t xml:space="preserve"> района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902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5783A" w:rsidRDefault="00906A97" w:rsidP="00906A97">
            <w:pPr>
              <w:rPr>
                <w:sz w:val="20"/>
                <w:szCs w:val="20"/>
              </w:rPr>
            </w:pPr>
            <w:r w:rsidRPr="0095783A">
              <w:rPr>
                <w:sz w:val="20"/>
                <w:szCs w:val="20"/>
              </w:rPr>
              <w:t>37696,1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37696,1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rPr>
          <w:trHeight w:val="1187"/>
          <w:tblHeader/>
        </w:trPr>
        <w:tc>
          <w:tcPr>
            <w:tcW w:w="17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A97" w:rsidRPr="00906A97" w:rsidRDefault="00906A97" w:rsidP="00906A97">
            <w:r w:rsidRPr="00906A97">
              <w:t>Мероприятие 2.1</w:t>
            </w:r>
          </w:p>
          <w:p w:rsidR="00906A97" w:rsidRPr="00906A97" w:rsidRDefault="00906A97" w:rsidP="00906A97">
            <w:r w:rsidRPr="00906A97">
              <w:t>«Развитие инженерной и транспортной инфраструктуры на сельских территориях»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A97" w:rsidRPr="00906A97" w:rsidRDefault="00906A97" w:rsidP="00906A97">
            <w:r w:rsidRPr="00906A97">
              <w:t xml:space="preserve">отдел строительства, промышленности, транспорта, связи Администрации </w:t>
            </w:r>
            <w:proofErr w:type="spellStart"/>
            <w:r w:rsidRPr="00906A97">
              <w:t>Белокалитвинского</w:t>
            </w:r>
            <w:proofErr w:type="spellEnd"/>
            <w:r w:rsidRPr="00906A97">
              <w:t xml:space="preserve"> района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902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5783A" w:rsidRDefault="00906A97" w:rsidP="00906A97">
            <w:pPr>
              <w:rPr>
                <w:sz w:val="20"/>
                <w:szCs w:val="20"/>
              </w:rPr>
            </w:pPr>
            <w:r w:rsidRPr="0095783A">
              <w:rPr>
                <w:sz w:val="20"/>
                <w:szCs w:val="20"/>
              </w:rPr>
              <w:t>35668,8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35668,8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rPr>
          <w:trHeight w:val="1132"/>
          <w:tblHeader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A97" w:rsidRPr="00906A97" w:rsidRDefault="00906A97" w:rsidP="00906A97"/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A97" w:rsidRPr="00906A97" w:rsidRDefault="00906A97" w:rsidP="00906A97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902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05 02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23 2 00 L5764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410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5783A" w:rsidRDefault="00906A97" w:rsidP="00906A97">
            <w:pPr>
              <w:rPr>
                <w:sz w:val="20"/>
                <w:szCs w:val="20"/>
              </w:rPr>
            </w:pPr>
            <w:r w:rsidRPr="0095783A">
              <w:rPr>
                <w:sz w:val="20"/>
                <w:szCs w:val="20"/>
              </w:rPr>
              <w:t>17141,4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17141,4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rPr>
          <w:trHeight w:val="841"/>
          <w:tblHeader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A97" w:rsidRPr="00906A97" w:rsidRDefault="00906A97" w:rsidP="00906A97"/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7" w:rsidRPr="00906A97" w:rsidRDefault="00906A97" w:rsidP="00906A97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902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05 02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23 2 00 S3550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410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5783A" w:rsidRDefault="00906A97" w:rsidP="00906A97">
            <w:pPr>
              <w:rPr>
                <w:sz w:val="20"/>
                <w:szCs w:val="20"/>
              </w:rPr>
            </w:pPr>
            <w:r w:rsidRPr="0095783A">
              <w:rPr>
                <w:sz w:val="20"/>
                <w:szCs w:val="20"/>
              </w:rPr>
              <w:t>18527,4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18527,4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</w:tbl>
    <w:p w:rsidR="00906A97" w:rsidRPr="00906A97" w:rsidRDefault="00906A97" w:rsidP="00906A97">
      <w:r w:rsidRPr="00906A97">
        <w:br w:type="page"/>
      </w:r>
    </w:p>
    <w:tbl>
      <w:tblPr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5"/>
        <w:gridCol w:w="1216"/>
        <w:gridCol w:w="545"/>
        <w:gridCol w:w="546"/>
        <w:gridCol w:w="1214"/>
        <w:gridCol w:w="546"/>
        <w:gridCol w:w="778"/>
        <w:gridCol w:w="902"/>
        <w:gridCol w:w="774"/>
        <w:gridCol w:w="776"/>
        <w:gridCol w:w="681"/>
        <w:gridCol w:w="681"/>
        <w:gridCol w:w="546"/>
        <w:gridCol w:w="546"/>
        <w:gridCol w:w="681"/>
        <w:gridCol w:w="680"/>
        <w:gridCol w:w="681"/>
        <w:gridCol w:w="680"/>
      </w:tblGrid>
      <w:tr w:rsidR="00906A97" w:rsidRPr="00906A97" w:rsidTr="00643E44">
        <w:trPr>
          <w:trHeight w:val="284"/>
          <w:tblHeader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lastRenderedPageBreak/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18</w:t>
            </w:r>
          </w:p>
        </w:tc>
      </w:tr>
      <w:tr w:rsidR="00906A97" w:rsidRPr="00906A97" w:rsidTr="00643E44">
        <w:trPr>
          <w:trHeight w:val="1710"/>
          <w:tblHeader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7" w:rsidRPr="00906A97" w:rsidRDefault="00906A97" w:rsidP="00906A97">
            <w:r w:rsidRPr="00906A97">
              <w:t>Мероприятие 2.2</w:t>
            </w:r>
          </w:p>
          <w:p w:rsidR="00906A97" w:rsidRPr="00906A97" w:rsidRDefault="00906A97" w:rsidP="00906A97">
            <w:r w:rsidRPr="00906A97">
              <w:t>«Расходы на строительство объектов газификации» (Бюджетные инвестиции)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7" w:rsidRPr="00906A97" w:rsidRDefault="00906A97" w:rsidP="00906A97">
            <w:r w:rsidRPr="00906A97">
              <w:t xml:space="preserve">отдел строительства, промышленности, транспорта, связи Администрации </w:t>
            </w:r>
            <w:proofErr w:type="spellStart"/>
            <w:r w:rsidRPr="00906A97">
              <w:t>Белокалитвинского</w:t>
            </w:r>
            <w:proofErr w:type="spellEnd"/>
            <w:r w:rsidRPr="00906A97">
              <w:t xml:space="preserve"> района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902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05 02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23 2 00 29880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410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2027,3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2027,3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</w:tbl>
    <w:p w:rsidR="00906A97" w:rsidRPr="00906A97" w:rsidRDefault="00906A97" w:rsidP="00906A97"/>
    <w:p w:rsidR="00906A97" w:rsidRPr="00906A97" w:rsidRDefault="00906A97" w:rsidP="0095783A">
      <w:pPr>
        <w:jc w:val="both"/>
      </w:pPr>
      <w:r w:rsidRPr="00906A97">
        <w:t xml:space="preserve">4. Приложение №4 к муниципальной программе </w:t>
      </w:r>
      <w:proofErr w:type="spellStart"/>
      <w:r w:rsidRPr="00906A97">
        <w:t>Белокалитвинского</w:t>
      </w:r>
      <w:proofErr w:type="spellEnd"/>
      <w:r w:rsidRPr="00906A97">
        <w:t xml:space="preserve"> района «Комплексное развитие сельских территорий» изложить в следующей редакции:</w:t>
      </w:r>
    </w:p>
    <w:p w:rsidR="00906A97" w:rsidRPr="00906A97" w:rsidRDefault="00906A97" w:rsidP="00906A97"/>
    <w:p w:rsidR="00906A97" w:rsidRPr="00906A97" w:rsidRDefault="00906A97" w:rsidP="0095783A">
      <w:pPr>
        <w:jc w:val="right"/>
      </w:pPr>
      <w:r w:rsidRPr="00906A97">
        <w:t xml:space="preserve">Приложение № 4 </w:t>
      </w:r>
    </w:p>
    <w:p w:rsidR="00906A97" w:rsidRPr="00906A97" w:rsidRDefault="00906A97" w:rsidP="0095783A">
      <w:pPr>
        <w:jc w:val="right"/>
      </w:pPr>
      <w:r w:rsidRPr="00906A97">
        <w:t xml:space="preserve">к муниципальной программе </w:t>
      </w:r>
      <w:proofErr w:type="spellStart"/>
      <w:r w:rsidRPr="00906A97">
        <w:t>Белокалитвинского</w:t>
      </w:r>
      <w:proofErr w:type="spellEnd"/>
    </w:p>
    <w:p w:rsidR="00906A97" w:rsidRPr="00906A97" w:rsidRDefault="00906A97" w:rsidP="0095783A">
      <w:pPr>
        <w:jc w:val="right"/>
      </w:pPr>
      <w:r w:rsidRPr="00906A97">
        <w:t xml:space="preserve"> района «Комплексное развитие сельских территорий»</w:t>
      </w:r>
    </w:p>
    <w:p w:rsidR="00906A97" w:rsidRPr="00906A97" w:rsidRDefault="00906A97" w:rsidP="00906A97"/>
    <w:p w:rsidR="00906A97" w:rsidRPr="00906A97" w:rsidRDefault="00906A97" w:rsidP="0095783A">
      <w:pPr>
        <w:jc w:val="center"/>
      </w:pPr>
      <w:r w:rsidRPr="00906A97">
        <w:t>Расходы</w:t>
      </w:r>
    </w:p>
    <w:p w:rsidR="00906A97" w:rsidRPr="00906A97" w:rsidRDefault="00906A97" w:rsidP="0095783A">
      <w:pPr>
        <w:jc w:val="center"/>
      </w:pPr>
      <w:r w:rsidRPr="00906A97">
        <w:t xml:space="preserve">на </w:t>
      </w:r>
      <w:proofErr w:type="gramStart"/>
      <w:r w:rsidRPr="00906A97">
        <w:t>реализацию  муниципальной</w:t>
      </w:r>
      <w:proofErr w:type="gramEnd"/>
      <w:r w:rsidRPr="00906A97">
        <w:t xml:space="preserve"> программы </w:t>
      </w:r>
      <w:proofErr w:type="spellStart"/>
      <w:r w:rsidRPr="00906A97">
        <w:t>Белокалитвинского</w:t>
      </w:r>
      <w:proofErr w:type="spellEnd"/>
      <w:r w:rsidRPr="00906A97">
        <w:t xml:space="preserve"> района «Комплексное развитие сельских территорий»</w:t>
      </w:r>
    </w:p>
    <w:tbl>
      <w:tblPr>
        <w:tblW w:w="14834" w:type="dxa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50"/>
        <w:gridCol w:w="1842"/>
        <w:gridCol w:w="930"/>
        <w:gridCol w:w="978"/>
        <w:gridCol w:w="933"/>
        <w:gridCol w:w="992"/>
        <w:gridCol w:w="851"/>
        <w:gridCol w:w="851"/>
        <w:gridCol w:w="957"/>
        <w:gridCol w:w="957"/>
        <w:gridCol w:w="779"/>
        <w:gridCol w:w="709"/>
        <w:gridCol w:w="851"/>
        <w:gridCol w:w="847"/>
        <w:gridCol w:w="7"/>
      </w:tblGrid>
      <w:tr w:rsidR="00906A97" w:rsidRPr="00906A97" w:rsidTr="00643E44">
        <w:trPr>
          <w:gridAfter w:val="1"/>
          <w:wAfter w:w="7" w:type="dxa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6A97" w:rsidRPr="00906A97" w:rsidRDefault="00906A97" w:rsidP="00906A97">
            <w:proofErr w:type="spellStart"/>
            <w:r w:rsidRPr="00906A97">
              <w:t>Наименоваие</w:t>
            </w:r>
            <w:proofErr w:type="spellEnd"/>
            <w:r w:rsidRPr="00906A97">
              <w:t xml:space="preserve"> муниципальной программы, номер и наименование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97" w:rsidRPr="00906A97" w:rsidRDefault="00906A97" w:rsidP="00906A97">
            <w:r w:rsidRPr="00906A97">
              <w:t>Источники финансирования</w:t>
            </w:r>
            <w:r w:rsidRPr="00906A97">
              <w:br/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6A97" w:rsidRPr="00906A97" w:rsidRDefault="00906A97" w:rsidP="00906A97">
            <w:r w:rsidRPr="00906A97">
              <w:t xml:space="preserve">Объем </w:t>
            </w:r>
            <w:proofErr w:type="spellStart"/>
            <w:r w:rsidRPr="00906A97">
              <w:t>расходоввсего</w:t>
            </w:r>
            <w:proofErr w:type="spellEnd"/>
            <w:r w:rsidRPr="00906A97">
              <w:t xml:space="preserve"> (тыс. рублей)</w:t>
            </w:r>
          </w:p>
        </w:tc>
        <w:tc>
          <w:tcPr>
            <w:tcW w:w="97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97" w:rsidRPr="00906A97" w:rsidRDefault="00906A97" w:rsidP="00906A97">
            <w:r w:rsidRPr="00906A97">
              <w:t xml:space="preserve"> в том числе по годам реализации муниципальной программы, (тыс. руб.)</w:t>
            </w:r>
          </w:p>
        </w:tc>
      </w:tr>
      <w:tr w:rsidR="00906A97" w:rsidRPr="00906A97" w:rsidTr="00643E44"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97" w:rsidRPr="00906A97" w:rsidRDefault="00906A97" w:rsidP="00906A97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97" w:rsidRPr="00906A97" w:rsidRDefault="00906A97" w:rsidP="00906A97"/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A97" w:rsidRPr="00906A97" w:rsidRDefault="00906A97" w:rsidP="00906A97"/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6A97" w:rsidRPr="00906A97" w:rsidRDefault="00906A97" w:rsidP="00906A97">
            <w:r w:rsidRPr="00906A97">
              <w:t>2020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97" w:rsidRPr="00906A97" w:rsidRDefault="00906A97" w:rsidP="00906A97">
            <w:r w:rsidRPr="00906A97"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97" w:rsidRPr="00906A97" w:rsidRDefault="00906A97" w:rsidP="00906A97">
            <w:r w:rsidRPr="00906A97"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97" w:rsidRPr="00906A97" w:rsidRDefault="00906A97" w:rsidP="00906A97">
            <w:r w:rsidRPr="00906A97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97" w:rsidRPr="00906A97" w:rsidRDefault="00906A97" w:rsidP="00906A97">
            <w:r w:rsidRPr="00906A97">
              <w:t>2024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A97" w:rsidRPr="00906A97" w:rsidRDefault="00906A97" w:rsidP="00906A97">
            <w:r w:rsidRPr="00906A97">
              <w:t>2025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A97" w:rsidRPr="00906A97" w:rsidRDefault="00906A97" w:rsidP="00906A97">
            <w:r w:rsidRPr="00906A97">
              <w:t>2026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A97" w:rsidRPr="00906A97" w:rsidRDefault="00906A97" w:rsidP="00906A97">
            <w:r w:rsidRPr="00906A97"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A97" w:rsidRPr="00906A97" w:rsidRDefault="00906A97" w:rsidP="00906A97">
            <w:r w:rsidRPr="00906A97"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A97" w:rsidRPr="00906A97" w:rsidRDefault="00906A97" w:rsidP="00906A97">
            <w:r w:rsidRPr="00906A97">
              <w:t>2029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A97" w:rsidRPr="00906A97" w:rsidRDefault="00906A97" w:rsidP="00906A97">
            <w:r w:rsidRPr="00906A97">
              <w:t>2030</w:t>
            </w:r>
          </w:p>
        </w:tc>
      </w:tr>
      <w:tr w:rsidR="00906A97" w:rsidRPr="00906A97" w:rsidTr="00643E44">
        <w:trPr>
          <w:trHeight w:val="28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97" w:rsidRPr="00906A97" w:rsidRDefault="00906A97" w:rsidP="00906A97">
            <w:r w:rsidRPr="00906A97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97" w:rsidRPr="00906A97" w:rsidRDefault="00906A97" w:rsidP="00906A97">
            <w:r w:rsidRPr="00906A97"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97" w:rsidRPr="00906A97" w:rsidRDefault="00906A97" w:rsidP="00906A97">
            <w:r w:rsidRPr="00906A97"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97" w:rsidRPr="00906A97" w:rsidRDefault="00906A97" w:rsidP="00906A97">
            <w:r w:rsidRPr="00906A97"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97" w:rsidRPr="00906A97" w:rsidRDefault="00906A97" w:rsidP="00906A97">
            <w:r w:rsidRPr="00906A97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97" w:rsidRPr="00906A97" w:rsidRDefault="00906A97" w:rsidP="00906A97">
            <w:r w:rsidRPr="00906A97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97" w:rsidRPr="00906A97" w:rsidRDefault="00906A97" w:rsidP="00906A97">
            <w:r w:rsidRPr="00906A97"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97" w:rsidRPr="00906A97" w:rsidRDefault="00906A97" w:rsidP="00906A97">
            <w:r w:rsidRPr="00906A97"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A97" w:rsidRPr="00906A97" w:rsidRDefault="00906A97" w:rsidP="00906A97">
            <w:r w:rsidRPr="00906A97">
              <w:t>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A97" w:rsidRPr="00906A97" w:rsidRDefault="00906A97" w:rsidP="00906A97">
            <w:r w:rsidRPr="00906A97">
              <w:t>10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A97" w:rsidRPr="00906A97" w:rsidRDefault="00906A97" w:rsidP="00906A97">
            <w:r w:rsidRPr="00906A97"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A97" w:rsidRPr="00906A97" w:rsidRDefault="00906A97" w:rsidP="00906A97">
            <w:r w:rsidRPr="00906A97"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A97" w:rsidRPr="00906A97" w:rsidRDefault="00906A97" w:rsidP="00906A97">
            <w:r w:rsidRPr="00906A97">
              <w:t>13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A97" w:rsidRPr="00906A97" w:rsidRDefault="00906A97" w:rsidP="00906A97">
            <w:r w:rsidRPr="00906A97">
              <w:t>14</w:t>
            </w:r>
          </w:p>
        </w:tc>
      </w:tr>
    </w:tbl>
    <w:p w:rsidR="00906A97" w:rsidRPr="00906A97" w:rsidRDefault="00906A97" w:rsidP="00906A97">
      <w:r w:rsidRPr="00906A97">
        <w:br w:type="page"/>
      </w:r>
    </w:p>
    <w:tbl>
      <w:tblPr>
        <w:tblW w:w="14834" w:type="dxa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50"/>
        <w:gridCol w:w="1842"/>
        <w:gridCol w:w="930"/>
        <w:gridCol w:w="978"/>
        <w:gridCol w:w="933"/>
        <w:gridCol w:w="992"/>
        <w:gridCol w:w="851"/>
        <w:gridCol w:w="851"/>
        <w:gridCol w:w="957"/>
        <w:gridCol w:w="957"/>
        <w:gridCol w:w="779"/>
        <w:gridCol w:w="709"/>
        <w:gridCol w:w="851"/>
        <w:gridCol w:w="854"/>
      </w:tblGrid>
      <w:tr w:rsidR="00906A97" w:rsidRPr="00906A97" w:rsidTr="00643E44">
        <w:trPr>
          <w:trHeight w:val="284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10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13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14</w:t>
            </w:r>
          </w:p>
        </w:tc>
      </w:tr>
      <w:tr w:rsidR="00906A97" w:rsidRPr="00906A97" w:rsidTr="00643E44"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6A97" w:rsidRPr="00906A97" w:rsidRDefault="00906A97" w:rsidP="00906A97">
            <w:r w:rsidRPr="00906A97">
              <w:t xml:space="preserve">Муниципальная программа </w:t>
            </w:r>
            <w:proofErr w:type="spellStart"/>
            <w:r w:rsidRPr="00906A97">
              <w:t>Белокалитвинского</w:t>
            </w:r>
            <w:proofErr w:type="spellEnd"/>
            <w:r w:rsidRPr="00906A97">
              <w:t xml:space="preserve"> района       </w:t>
            </w:r>
          </w:p>
          <w:p w:rsidR="00906A97" w:rsidRPr="00906A97" w:rsidRDefault="00906A97" w:rsidP="00906A97">
            <w:r w:rsidRPr="00906A97">
              <w:t>«Комплексное развитие сельских территорий»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97" w:rsidRPr="00906A97" w:rsidRDefault="00906A97" w:rsidP="00906A97">
            <w:r w:rsidRPr="00906A97">
              <w:t>всего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37996,1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37796,1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6A97" w:rsidRPr="00906A97" w:rsidRDefault="00906A97" w:rsidP="00906A9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97" w:rsidRPr="00906A97" w:rsidRDefault="00906A97" w:rsidP="00906A97">
            <w:r w:rsidRPr="00906A97">
              <w:t xml:space="preserve">областной бюджет 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22110,3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22110,3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6A97" w:rsidRPr="00906A97" w:rsidRDefault="00906A97" w:rsidP="00906A9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97" w:rsidRPr="00906A97" w:rsidRDefault="00906A97" w:rsidP="00906A97">
            <w:r w:rsidRPr="00906A97"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11703,6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11703,6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6A97" w:rsidRPr="00906A97" w:rsidRDefault="00906A97" w:rsidP="00906A9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97" w:rsidRPr="00906A97" w:rsidRDefault="00906A97" w:rsidP="00906A97">
            <w:r w:rsidRPr="00906A97"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4182,2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3982,2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rPr>
          <w:trHeight w:val="626"/>
        </w:trPr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97" w:rsidRPr="00906A97" w:rsidRDefault="00906A97" w:rsidP="00906A9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97" w:rsidRPr="00906A97" w:rsidRDefault="00906A97" w:rsidP="00906A97">
            <w:r w:rsidRPr="00906A97"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6A97" w:rsidRPr="00906A97" w:rsidRDefault="00906A97" w:rsidP="00906A97">
            <w:r w:rsidRPr="00906A97">
              <w:t>Подпрограмма 1</w:t>
            </w:r>
          </w:p>
          <w:p w:rsidR="00906A97" w:rsidRPr="00906A97" w:rsidRDefault="00906A97" w:rsidP="00906A97">
            <w:r w:rsidRPr="00906A97">
              <w:t>«Создание условий для обеспечения доступным и комфортным жильем</w:t>
            </w:r>
          </w:p>
          <w:p w:rsidR="00906A97" w:rsidRPr="00906A97" w:rsidRDefault="00906A97" w:rsidP="00906A97">
            <w:r w:rsidRPr="00906A97">
              <w:t>сельского населения и развитие рынка труда (кадрового потенциала) на сельских территориях»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97" w:rsidRPr="00906A97" w:rsidRDefault="00906A97" w:rsidP="00906A97">
            <w:r w:rsidRPr="00906A97">
              <w:t>всего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300,0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100,0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6A97" w:rsidRPr="00906A97" w:rsidRDefault="00906A97" w:rsidP="00906A9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97" w:rsidRPr="00906A97" w:rsidRDefault="00906A97" w:rsidP="00906A97">
            <w:r w:rsidRPr="00906A97">
              <w:t xml:space="preserve">областной бюджет 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6A97" w:rsidRPr="00906A97" w:rsidRDefault="00906A97" w:rsidP="00906A9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97" w:rsidRPr="00906A97" w:rsidRDefault="00906A97" w:rsidP="00906A97">
            <w:r w:rsidRPr="00906A97"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6A97" w:rsidRPr="00906A97" w:rsidRDefault="00906A97" w:rsidP="00906A9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97" w:rsidRPr="00906A97" w:rsidRDefault="00906A97" w:rsidP="00906A97">
            <w:r w:rsidRPr="00906A97"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300,0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100,0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97" w:rsidRPr="00906A97" w:rsidRDefault="00906A97" w:rsidP="00906A9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97" w:rsidRPr="00906A97" w:rsidRDefault="00906A97" w:rsidP="00906A97">
            <w:r w:rsidRPr="00906A97"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6A97" w:rsidRPr="00906A97" w:rsidRDefault="00906A97" w:rsidP="00906A97">
            <w:r w:rsidRPr="00906A97">
              <w:t xml:space="preserve">в том числе   </w:t>
            </w:r>
          </w:p>
          <w:p w:rsidR="00906A97" w:rsidRPr="00906A97" w:rsidRDefault="00906A97" w:rsidP="00906A97">
            <w:r w:rsidRPr="00906A97">
              <w:t>обеспечение жильем граждан, проживающих в сельской местности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97" w:rsidRPr="00906A97" w:rsidRDefault="00906A97" w:rsidP="00906A97">
            <w:r w:rsidRPr="00906A97">
              <w:t>всего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300,0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100,0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6A97" w:rsidRPr="00906A97" w:rsidRDefault="00906A97" w:rsidP="00906A9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97" w:rsidRPr="00906A97" w:rsidRDefault="00906A97" w:rsidP="00906A97">
            <w:r w:rsidRPr="00906A97">
              <w:t xml:space="preserve">областной бюджет 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6A97" w:rsidRPr="00906A97" w:rsidRDefault="00906A97" w:rsidP="00906A9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97" w:rsidRPr="00906A97" w:rsidRDefault="00906A97" w:rsidP="00906A97">
            <w:r w:rsidRPr="00906A97"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6A97" w:rsidRPr="00906A97" w:rsidRDefault="00906A97" w:rsidP="00906A9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97" w:rsidRPr="00906A97" w:rsidRDefault="00906A97" w:rsidP="00906A97">
            <w:r w:rsidRPr="00906A97"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300,0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100,0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97" w:rsidRPr="00906A97" w:rsidRDefault="00906A97" w:rsidP="00906A9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97" w:rsidRPr="00906A97" w:rsidRDefault="00906A97" w:rsidP="00906A97">
            <w:r w:rsidRPr="00906A97"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6A97" w:rsidRPr="00906A97" w:rsidRDefault="00906A97" w:rsidP="00906A9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97" w:rsidRPr="00906A97" w:rsidRDefault="00906A97" w:rsidP="00906A97">
            <w:r w:rsidRPr="00906A97"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97" w:rsidRPr="00906A97" w:rsidRDefault="00906A97" w:rsidP="00906A9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97" w:rsidRPr="00906A97" w:rsidRDefault="00906A97" w:rsidP="00906A97">
            <w:r w:rsidRPr="00906A97"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03"/>
        </w:trPr>
        <w:tc>
          <w:tcPr>
            <w:tcW w:w="2350" w:type="dxa"/>
            <w:vMerge w:val="restart"/>
          </w:tcPr>
          <w:p w:rsidR="00906A97" w:rsidRPr="00906A97" w:rsidRDefault="00906A97" w:rsidP="00906A97">
            <w:r w:rsidRPr="00906A97">
              <w:t>Подпрограмма 2</w:t>
            </w:r>
          </w:p>
          <w:p w:rsidR="00906A97" w:rsidRPr="00906A97" w:rsidRDefault="00906A97" w:rsidP="00906A97">
            <w:r w:rsidRPr="00906A97">
              <w:t>«Создание и развитие инфраструктуры на сельских территориях»</w:t>
            </w:r>
          </w:p>
        </w:tc>
        <w:tc>
          <w:tcPr>
            <w:tcW w:w="1842" w:type="dxa"/>
            <w:vAlign w:val="center"/>
          </w:tcPr>
          <w:p w:rsidR="00906A97" w:rsidRPr="00906A97" w:rsidRDefault="00906A97" w:rsidP="00906A97">
            <w:r w:rsidRPr="00906A97">
              <w:t>всего</w:t>
            </w:r>
          </w:p>
        </w:tc>
        <w:tc>
          <w:tcPr>
            <w:tcW w:w="930" w:type="dxa"/>
            <w:vAlign w:val="center"/>
          </w:tcPr>
          <w:p w:rsidR="00906A97" w:rsidRPr="00906A97" w:rsidRDefault="00906A97" w:rsidP="00906A97">
            <w:r w:rsidRPr="00906A97">
              <w:t>37696,1</w:t>
            </w:r>
          </w:p>
        </w:tc>
        <w:tc>
          <w:tcPr>
            <w:tcW w:w="978" w:type="dxa"/>
            <w:vAlign w:val="center"/>
          </w:tcPr>
          <w:p w:rsidR="00906A97" w:rsidRPr="00906A97" w:rsidRDefault="00906A97" w:rsidP="00906A97">
            <w:r w:rsidRPr="00906A97">
              <w:t>37696,1</w:t>
            </w:r>
          </w:p>
        </w:tc>
        <w:tc>
          <w:tcPr>
            <w:tcW w:w="933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92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79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4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906A97" w:rsidRPr="00906A97" w:rsidRDefault="00906A97" w:rsidP="00906A97"/>
        </w:tc>
        <w:tc>
          <w:tcPr>
            <w:tcW w:w="1842" w:type="dxa"/>
          </w:tcPr>
          <w:p w:rsidR="00906A97" w:rsidRPr="00906A97" w:rsidRDefault="00906A97" w:rsidP="00906A97">
            <w:r w:rsidRPr="00906A97">
              <w:t>областной бюджет</w:t>
            </w:r>
          </w:p>
        </w:tc>
        <w:tc>
          <w:tcPr>
            <w:tcW w:w="930" w:type="dxa"/>
            <w:vAlign w:val="center"/>
          </w:tcPr>
          <w:p w:rsidR="00906A97" w:rsidRPr="00906A97" w:rsidRDefault="00906A97" w:rsidP="00906A97">
            <w:r w:rsidRPr="00906A97">
              <w:t>22110,3</w:t>
            </w:r>
          </w:p>
        </w:tc>
        <w:tc>
          <w:tcPr>
            <w:tcW w:w="978" w:type="dxa"/>
            <w:vAlign w:val="center"/>
          </w:tcPr>
          <w:p w:rsidR="00906A97" w:rsidRPr="00906A97" w:rsidRDefault="00906A97" w:rsidP="00906A97">
            <w:r w:rsidRPr="00906A97">
              <w:t>22110,3</w:t>
            </w:r>
          </w:p>
        </w:tc>
        <w:tc>
          <w:tcPr>
            <w:tcW w:w="933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92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79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4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72"/>
        </w:trPr>
        <w:tc>
          <w:tcPr>
            <w:tcW w:w="2350" w:type="dxa"/>
            <w:vMerge/>
            <w:vAlign w:val="center"/>
          </w:tcPr>
          <w:p w:rsidR="00906A97" w:rsidRPr="00906A97" w:rsidRDefault="00906A97" w:rsidP="00906A97"/>
        </w:tc>
        <w:tc>
          <w:tcPr>
            <w:tcW w:w="1842" w:type="dxa"/>
          </w:tcPr>
          <w:p w:rsidR="00906A97" w:rsidRPr="00906A97" w:rsidRDefault="00906A97" w:rsidP="00906A97">
            <w:r w:rsidRPr="00906A97">
              <w:t>федеральный бюджет</w:t>
            </w:r>
          </w:p>
        </w:tc>
        <w:tc>
          <w:tcPr>
            <w:tcW w:w="930" w:type="dxa"/>
            <w:vAlign w:val="center"/>
          </w:tcPr>
          <w:p w:rsidR="00906A97" w:rsidRPr="00906A97" w:rsidRDefault="00906A97" w:rsidP="00906A97">
            <w:r w:rsidRPr="00906A97">
              <w:t>11703,6</w:t>
            </w:r>
          </w:p>
        </w:tc>
        <w:tc>
          <w:tcPr>
            <w:tcW w:w="978" w:type="dxa"/>
            <w:vAlign w:val="center"/>
          </w:tcPr>
          <w:p w:rsidR="00906A97" w:rsidRPr="00906A97" w:rsidRDefault="00906A97" w:rsidP="00906A97">
            <w:r w:rsidRPr="00906A97">
              <w:t>11703,6</w:t>
            </w:r>
          </w:p>
        </w:tc>
        <w:tc>
          <w:tcPr>
            <w:tcW w:w="933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92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79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4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906A97" w:rsidRPr="00906A97" w:rsidRDefault="00906A97" w:rsidP="00906A97"/>
        </w:tc>
        <w:tc>
          <w:tcPr>
            <w:tcW w:w="1842" w:type="dxa"/>
          </w:tcPr>
          <w:p w:rsidR="00906A97" w:rsidRPr="00906A97" w:rsidRDefault="00906A97" w:rsidP="00906A97">
            <w:r w:rsidRPr="00906A97">
              <w:t>местный бюджет</w:t>
            </w:r>
          </w:p>
        </w:tc>
        <w:tc>
          <w:tcPr>
            <w:tcW w:w="930" w:type="dxa"/>
            <w:vAlign w:val="center"/>
          </w:tcPr>
          <w:p w:rsidR="00906A97" w:rsidRPr="00906A97" w:rsidRDefault="00906A97" w:rsidP="00906A97">
            <w:r w:rsidRPr="00906A97">
              <w:t>3882,2</w:t>
            </w:r>
          </w:p>
        </w:tc>
        <w:tc>
          <w:tcPr>
            <w:tcW w:w="978" w:type="dxa"/>
            <w:vAlign w:val="center"/>
          </w:tcPr>
          <w:p w:rsidR="00906A97" w:rsidRPr="00906A97" w:rsidRDefault="00906A97" w:rsidP="00906A97">
            <w:r w:rsidRPr="00906A97">
              <w:t>3882,2</w:t>
            </w:r>
          </w:p>
        </w:tc>
        <w:tc>
          <w:tcPr>
            <w:tcW w:w="933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92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79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4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906A97" w:rsidRPr="00906A97" w:rsidRDefault="00906A97" w:rsidP="00906A97"/>
        </w:tc>
        <w:tc>
          <w:tcPr>
            <w:tcW w:w="1842" w:type="dxa"/>
          </w:tcPr>
          <w:p w:rsidR="00906A97" w:rsidRPr="00906A97" w:rsidRDefault="00906A97" w:rsidP="00906A97">
            <w:r w:rsidRPr="00906A97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78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33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92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79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4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</w:tbl>
    <w:p w:rsidR="00906A97" w:rsidRPr="00906A97" w:rsidRDefault="00906A97" w:rsidP="00906A97">
      <w:r w:rsidRPr="00906A97">
        <w:br w:type="page"/>
      </w:r>
    </w:p>
    <w:tbl>
      <w:tblPr>
        <w:tblW w:w="1483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0"/>
        <w:gridCol w:w="1842"/>
        <w:gridCol w:w="930"/>
        <w:gridCol w:w="978"/>
        <w:gridCol w:w="933"/>
        <w:gridCol w:w="992"/>
        <w:gridCol w:w="851"/>
        <w:gridCol w:w="851"/>
        <w:gridCol w:w="957"/>
        <w:gridCol w:w="957"/>
        <w:gridCol w:w="779"/>
        <w:gridCol w:w="709"/>
        <w:gridCol w:w="851"/>
        <w:gridCol w:w="854"/>
      </w:tblGrid>
      <w:tr w:rsidR="00906A97" w:rsidRPr="00906A97" w:rsidTr="00643E44">
        <w:trPr>
          <w:cantSplit/>
          <w:trHeight w:val="284"/>
        </w:trPr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14</w:t>
            </w:r>
          </w:p>
        </w:tc>
      </w:tr>
      <w:tr w:rsidR="00906A97" w:rsidRPr="00906A97" w:rsidTr="00643E44">
        <w:trPr>
          <w:cantSplit/>
        </w:trPr>
        <w:tc>
          <w:tcPr>
            <w:tcW w:w="2350" w:type="dxa"/>
            <w:vMerge w:val="restart"/>
          </w:tcPr>
          <w:p w:rsidR="00906A97" w:rsidRPr="00906A97" w:rsidRDefault="00906A97" w:rsidP="00906A97">
            <w:r w:rsidRPr="00906A97">
              <w:t xml:space="preserve">в том числе   </w:t>
            </w:r>
          </w:p>
          <w:p w:rsidR="00906A97" w:rsidRPr="00906A97" w:rsidRDefault="00906A97" w:rsidP="00906A97">
            <w:r w:rsidRPr="00906A97">
              <w:t>развитие инженерной и транспортной инфраструктуры на сельских территориях</w:t>
            </w:r>
          </w:p>
        </w:tc>
        <w:tc>
          <w:tcPr>
            <w:tcW w:w="1842" w:type="dxa"/>
          </w:tcPr>
          <w:p w:rsidR="00906A97" w:rsidRPr="00906A97" w:rsidRDefault="00906A97" w:rsidP="00906A97">
            <w:r w:rsidRPr="00906A97">
              <w:t>всего</w:t>
            </w:r>
          </w:p>
        </w:tc>
        <w:tc>
          <w:tcPr>
            <w:tcW w:w="930" w:type="dxa"/>
            <w:vAlign w:val="center"/>
          </w:tcPr>
          <w:p w:rsidR="00906A97" w:rsidRPr="00906A97" w:rsidRDefault="00906A97" w:rsidP="00906A97">
            <w:r w:rsidRPr="00906A97">
              <w:t>35668,8</w:t>
            </w:r>
          </w:p>
        </w:tc>
        <w:tc>
          <w:tcPr>
            <w:tcW w:w="978" w:type="dxa"/>
            <w:vAlign w:val="center"/>
          </w:tcPr>
          <w:p w:rsidR="00906A97" w:rsidRPr="00906A97" w:rsidRDefault="00906A97" w:rsidP="00906A97">
            <w:r w:rsidRPr="00906A97">
              <w:t>35668,8</w:t>
            </w:r>
          </w:p>
        </w:tc>
        <w:tc>
          <w:tcPr>
            <w:tcW w:w="933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92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79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4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rPr>
          <w:cantSplit/>
        </w:trPr>
        <w:tc>
          <w:tcPr>
            <w:tcW w:w="2350" w:type="dxa"/>
            <w:vMerge/>
            <w:vAlign w:val="center"/>
          </w:tcPr>
          <w:p w:rsidR="00906A97" w:rsidRPr="00906A97" w:rsidRDefault="00906A97" w:rsidP="00906A97"/>
        </w:tc>
        <w:tc>
          <w:tcPr>
            <w:tcW w:w="1842" w:type="dxa"/>
          </w:tcPr>
          <w:p w:rsidR="00906A97" w:rsidRPr="00906A97" w:rsidRDefault="00906A97" w:rsidP="00906A97">
            <w:r w:rsidRPr="00906A97">
              <w:t>областной бюджет</w:t>
            </w:r>
          </w:p>
        </w:tc>
        <w:tc>
          <w:tcPr>
            <w:tcW w:w="930" w:type="dxa"/>
            <w:vAlign w:val="center"/>
          </w:tcPr>
          <w:p w:rsidR="00906A97" w:rsidRPr="00906A97" w:rsidRDefault="00906A97" w:rsidP="00906A97">
            <w:r w:rsidRPr="00906A97">
              <w:t>22110,3</w:t>
            </w:r>
          </w:p>
        </w:tc>
        <w:tc>
          <w:tcPr>
            <w:tcW w:w="978" w:type="dxa"/>
            <w:vAlign w:val="center"/>
          </w:tcPr>
          <w:p w:rsidR="00906A97" w:rsidRPr="00906A97" w:rsidRDefault="00906A97" w:rsidP="00906A97">
            <w:r w:rsidRPr="00906A97">
              <w:t>22110,3</w:t>
            </w:r>
          </w:p>
        </w:tc>
        <w:tc>
          <w:tcPr>
            <w:tcW w:w="933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92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79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4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rPr>
          <w:cantSplit/>
        </w:trPr>
        <w:tc>
          <w:tcPr>
            <w:tcW w:w="2350" w:type="dxa"/>
            <w:vMerge/>
            <w:vAlign w:val="center"/>
          </w:tcPr>
          <w:p w:rsidR="00906A97" w:rsidRPr="00906A97" w:rsidRDefault="00906A97" w:rsidP="00906A97"/>
        </w:tc>
        <w:tc>
          <w:tcPr>
            <w:tcW w:w="1842" w:type="dxa"/>
          </w:tcPr>
          <w:p w:rsidR="00906A97" w:rsidRPr="00906A97" w:rsidRDefault="00906A97" w:rsidP="00906A97">
            <w:r w:rsidRPr="00906A97">
              <w:t>федеральный бюджет</w:t>
            </w:r>
          </w:p>
        </w:tc>
        <w:tc>
          <w:tcPr>
            <w:tcW w:w="930" w:type="dxa"/>
            <w:vAlign w:val="center"/>
          </w:tcPr>
          <w:p w:rsidR="00906A97" w:rsidRPr="00906A97" w:rsidRDefault="00906A97" w:rsidP="00906A97">
            <w:r w:rsidRPr="00906A97">
              <w:t>11703,6</w:t>
            </w:r>
          </w:p>
        </w:tc>
        <w:tc>
          <w:tcPr>
            <w:tcW w:w="978" w:type="dxa"/>
            <w:vAlign w:val="center"/>
          </w:tcPr>
          <w:p w:rsidR="00906A97" w:rsidRPr="00906A97" w:rsidRDefault="00906A97" w:rsidP="00906A97">
            <w:r w:rsidRPr="00906A97">
              <w:t>11703,6</w:t>
            </w:r>
          </w:p>
        </w:tc>
        <w:tc>
          <w:tcPr>
            <w:tcW w:w="933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92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79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4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rPr>
          <w:cantSplit/>
        </w:trPr>
        <w:tc>
          <w:tcPr>
            <w:tcW w:w="2350" w:type="dxa"/>
            <w:vMerge/>
            <w:vAlign w:val="center"/>
          </w:tcPr>
          <w:p w:rsidR="00906A97" w:rsidRPr="00906A97" w:rsidRDefault="00906A97" w:rsidP="00906A97"/>
        </w:tc>
        <w:tc>
          <w:tcPr>
            <w:tcW w:w="1842" w:type="dxa"/>
          </w:tcPr>
          <w:p w:rsidR="00906A97" w:rsidRPr="00906A97" w:rsidRDefault="00906A97" w:rsidP="00906A97">
            <w:r w:rsidRPr="00906A97">
              <w:t>местный бюджет</w:t>
            </w:r>
          </w:p>
        </w:tc>
        <w:tc>
          <w:tcPr>
            <w:tcW w:w="930" w:type="dxa"/>
            <w:vAlign w:val="center"/>
          </w:tcPr>
          <w:p w:rsidR="00906A97" w:rsidRPr="00906A97" w:rsidRDefault="00906A97" w:rsidP="00906A97">
            <w:r w:rsidRPr="00906A97">
              <w:t>1854,9</w:t>
            </w:r>
          </w:p>
        </w:tc>
        <w:tc>
          <w:tcPr>
            <w:tcW w:w="978" w:type="dxa"/>
            <w:vAlign w:val="center"/>
          </w:tcPr>
          <w:p w:rsidR="00906A97" w:rsidRPr="00906A97" w:rsidRDefault="00906A97" w:rsidP="00906A97">
            <w:r w:rsidRPr="00906A97">
              <w:t>1854,9</w:t>
            </w:r>
          </w:p>
        </w:tc>
        <w:tc>
          <w:tcPr>
            <w:tcW w:w="933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92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79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4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rPr>
          <w:cantSplit/>
        </w:trPr>
        <w:tc>
          <w:tcPr>
            <w:tcW w:w="2350" w:type="dxa"/>
            <w:vMerge/>
            <w:vAlign w:val="center"/>
          </w:tcPr>
          <w:p w:rsidR="00906A97" w:rsidRPr="00906A97" w:rsidRDefault="00906A97" w:rsidP="00906A97"/>
        </w:tc>
        <w:tc>
          <w:tcPr>
            <w:tcW w:w="1842" w:type="dxa"/>
          </w:tcPr>
          <w:p w:rsidR="00906A97" w:rsidRPr="00906A97" w:rsidRDefault="00906A97" w:rsidP="00906A97">
            <w:r w:rsidRPr="00906A97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78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33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92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79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4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rPr>
          <w:cantSplit/>
        </w:trPr>
        <w:tc>
          <w:tcPr>
            <w:tcW w:w="2350" w:type="dxa"/>
            <w:vMerge w:val="restart"/>
          </w:tcPr>
          <w:p w:rsidR="00906A97" w:rsidRPr="00906A97" w:rsidRDefault="00906A97" w:rsidP="00906A97">
            <w:r w:rsidRPr="00906A97">
              <w:t>Расходы на строительство объектов газификации</w:t>
            </w:r>
          </w:p>
        </w:tc>
        <w:tc>
          <w:tcPr>
            <w:tcW w:w="1842" w:type="dxa"/>
          </w:tcPr>
          <w:p w:rsidR="00906A97" w:rsidRPr="00906A97" w:rsidRDefault="00906A97" w:rsidP="00906A97">
            <w:r w:rsidRPr="00906A97">
              <w:t>всего</w:t>
            </w:r>
          </w:p>
        </w:tc>
        <w:tc>
          <w:tcPr>
            <w:tcW w:w="930" w:type="dxa"/>
            <w:vAlign w:val="center"/>
          </w:tcPr>
          <w:p w:rsidR="00906A97" w:rsidRPr="00906A97" w:rsidRDefault="00906A97" w:rsidP="00906A97">
            <w:r w:rsidRPr="00906A97">
              <w:t>2027,3</w:t>
            </w:r>
          </w:p>
        </w:tc>
        <w:tc>
          <w:tcPr>
            <w:tcW w:w="978" w:type="dxa"/>
            <w:vAlign w:val="center"/>
          </w:tcPr>
          <w:p w:rsidR="00906A97" w:rsidRPr="00906A97" w:rsidRDefault="00906A97" w:rsidP="00906A97">
            <w:r w:rsidRPr="00906A97">
              <w:t>2027,3</w:t>
            </w:r>
          </w:p>
        </w:tc>
        <w:tc>
          <w:tcPr>
            <w:tcW w:w="933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92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79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4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rPr>
          <w:cantSplit/>
        </w:trPr>
        <w:tc>
          <w:tcPr>
            <w:tcW w:w="2350" w:type="dxa"/>
            <w:vMerge/>
            <w:vAlign w:val="center"/>
          </w:tcPr>
          <w:p w:rsidR="00906A97" w:rsidRPr="00906A97" w:rsidRDefault="00906A97" w:rsidP="00906A97"/>
        </w:tc>
        <w:tc>
          <w:tcPr>
            <w:tcW w:w="1842" w:type="dxa"/>
          </w:tcPr>
          <w:p w:rsidR="00906A97" w:rsidRPr="00906A97" w:rsidRDefault="00906A97" w:rsidP="00906A97">
            <w:r w:rsidRPr="00906A97">
              <w:t>областной бюджет</w:t>
            </w:r>
          </w:p>
        </w:tc>
        <w:tc>
          <w:tcPr>
            <w:tcW w:w="930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78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33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92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79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4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rPr>
          <w:cantSplit/>
        </w:trPr>
        <w:tc>
          <w:tcPr>
            <w:tcW w:w="2350" w:type="dxa"/>
            <w:vMerge/>
            <w:vAlign w:val="center"/>
          </w:tcPr>
          <w:p w:rsidR="00906A97" w:rsidRPr="00906A97" w:rsidRDefault="00906A97" w:rsidP="00906A97"/>
        </w:tc>
        <w:tc>
          <w:tcPr>
            <w:tcW w:w="1842" w:type="dxa"/>
          </w:tcPr>
          <w:p w:rsidR="00906A97" w:rsidRPr="00906A97" w:rsidRDefault="00906A97" w:rsidP="00906A97">
            <w:r w:rsidRPr="00906A97">
              <w:t>федеральный бюджет</w:t>
            </w:r>
          </w:p>
        </w:tc>
        <w:tc>
          <w:tcPr>
            <w:tcW w:w="930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78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33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92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79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4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rPr>
          <w:cantSplit/>
        </w:trPr>
        <w:tc>
          <w:tcPr>
            <w:tcW w:w="2350" w:type="dxa"/>
            <w:vMerge/>
            <w:vAlign w:val="center"/>
          </w:tcPr>
          <w:p w:rsidR="00906A97" w:rsidRPr="00906A97" w:rsidRDefault="00906A97" w:rsidP="00906A97"/>
        </w:tc>
        <w:tc>
          <w:tcPr>
            <w:tcW w:w="1842" w:type="dxa"/>
          </w:tcPr>
          <w:p w:rsidR="00906A97" w:rsidRPr="00906A97" w:rsidRDefault="00906A97" w:rsidP="00906A97">
            <w:r w:rsidRPr="00906A97">
              <w:t>местный бюджет</w:t>
            </w:r>
          </w:p>
        </w:tc>
        <w:tc>
          <w:tcPr>
            <w:tcW w:w="930" w:type="dxa"/>
            <w:vAlign w:val="center"/>
          </w:tcPr>
          <w:p w:rsidR="00906A97" w:rsidRPr="00906A97" w:rsidRDefault="00906A97" w:rsidP="00906A97">
            <w:r w:rsidRPr="00906A97">
              <w:t>2027,3</w:t>
            </w:r>
          </w:p>
        </w:tc>
        <w:tc>
          <w:tcPr>
            <w:tcW w:w="978" w:type="dxa"/>
            <w:vAlign w:val="center"/>
          </w:tcPr>
          <w:p w:rsidR="00906A97" w:rsidRPr="00906A97" w:rsidRDefault="00906A97" w:rsidP="00906A97">
            <w:r w:rsidRPr="00906A97">
              <w:t>2027,3</w:t>
            </w:r>
          </w:p>
        </w:tc>
        <w:tc>
          <w:tcPr>
            <w:tcW w:w="933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92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79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4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rPr>
          <w:cantSplit/>
        </w:trPr>
        <w:tc>
          <w:tcPr>
            <w:tcW w:w="2350" w:type="dxa"/>
            <w:vMerge/>
            <w:vAlign w:val="center"/>
          </w:tcPr>
          <w:p w:rsidR="00906A97" w:rsidRPr="00906A97" w:rsidRDefault="00906A97" w:rsidP="00906A97"/>
        </w:tc>
        <w:tc>
          <w:tcPr>
            <w:tcW w:w="1842" w:type="dxa"/>
          </w:tcPr>
          <w:p w:rsidR="00906A97" w:rsidRPr="00906A97" w:rsidRDefault="00906A97" w:rsidP="00906A97">
            <w:r w:rsidRPr="00906A97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78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33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92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957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79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1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854" w:type="dxa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</w:tbl>
    <w:p w:rsidR="00906A97" w:rsidRPr="00906A97" w:rsidRDefault="00906A97" w:rsidP="00906A97"/>
    <w:p w:rsidR="00906A97" w:rsidRPr="00906A97" w:rsidRDefault="00906A97" w:rsidP="00906A97">
      <w:r w:rsidRPr="00906A97">
        <w:t xml:space="preserve">* Средства </w:t>
      </w:r>
      <w:proofErr w:type="gramStart"/>
      <w:r w:rsidRPr="00906A97">
        <w:t>федерального  и</w:t>
      </w:r>
      <w:proofErr w:type="gramEnd"/>
      <w:r w:rsidRPr="00906A97">
        <w:t xml:space="preserve"> областного бюджетов включаются в подпрограмму при условии отражения их в федеральных и региональных нормативных правовых актах, Соглашениях между Минсельхозом России и </w:t>
      </w:r>
      <w:proofErr w:type="spellStart"/>
      <w:r w:rsidRPr="00906A97">
        <w:t>минсельхозпродом</w:t>
      </w:r>
      <w:proofErr w:type="spellEnd"/>
      <w:r w:rsidRPr="00906A97">
        <w:t xml:space="preserve"> области при предоставлении средств федерального бюджета на реализацию мероприятий подпрограммы.</w:t>
      </w:r>
    </w:p>
    <w:p w:rsidR="00906A97" w:rsidRPr="00906A97" w:rsidRDefault="00906A97" w:rsidP="0095783A">
      <w:pPr>
        <w:jc w:val="both"/>
      </w:pPr>
      <w:r w:rsidRPr="00906A97">
        <w:br w:type="page"/>
      </w:r>
      <w:r w:rsidRPr="00906A97">
        <w:lastRenderedPageBreak/>
        <w:t>5. Приложение №</w:t>
      </w:r>
      <w:r w:rsidR="0095783A">
        <w:t xml:space="preserve"> </w:t>
      </w:r>
      <w:r w:rsidRPr="00906A97">
        <w:t xml:space="preserve">5 к муниципальной программе </w:t>
      </w:r>
      <w:proofErr w:type="spellStart"/>
      <w:r w:rsidRPr="00906A97">
        <w:t>Белокалитвинского</w:t>
      </w:r>
      <w:proofErr w:type="spellEnd"/>
      <w:r w:rsidRPr="00906A97">
        <w:t xml:space="preserve"> района «Комплексное развитие сельских территорий» изложить в следующей редакции:</w:t>
      </w:r>
    </w:p>
    <w:p w:rsidR="00906A97" w:rsidRPr="00906A97" w:rsidRDefault="00906A97" w:rsidP="0095783A">
      <w:pPr>
        <w:jc w:val="right"/>
      </w:pPr>
      <w:r w:rsidRPr="00906A97">
        <w:t xml:space="preserve">Приложение № 5 </w:t>
      </w:r>
    </w:p>
    <w:p w:rsidR="00906A97" w:rsidRPr="00906A97" w:rsidRDefault="00906A97" w:rsidP="0095783A">
      <w:pPr>
        <w:jc w:val="right"/>
      </w:pPr>
      <w:r w:rsidRPr="00906A97">
        <w:t xml:space="preserve">к муниципальной программе </w:t>
      </w:r>
      <w:proofErr w:type="spellStart"/>
      <w:r w:rsidRPr="00906A97">
        <w:t>Белокалитвинского</w:t>
      </w:r>
      <w:proofErr w:type="spellEnd"/>
    </w:p>
    <w:p w:rsidR="00906A97" w:rsidRPr="00906A97" w:rsidRDefault="00906A97" w:rsidP="0095783A">
      <w:pPr>
        <w:jc w:val="right"/>
      </w:pPr>
      <w:r w:rsidRPr="00906A97">
        <w:t xml:space="preserve"> района «Комплексное развитие сельских территорий»</w:t>
      </w:r>
    </w:p>
    <w:p w:rsidR="00906A97" w:rsidRPr="00906A97" w:rsidRDefault="00906A97" w:rsidP="00906A97"/>
    <w:p w:rsidR="00906A97" w:rsidRPr="00906A97" w:rsidRDefault="00906A97" w:rsidP="0095783A">
      <w:pPr>
        <w:jc w:val="center"/>
      </w:pPr>
      <w:r w:rsidRPr="00906A97">
        <w:t>Перечень</w:t>
      </w:r>
    </w:p>
    <w:p w:rsidR="00906A97" w:rsidRPr="00906A97" w:rsidRDefault="00906A97" w:rsidP="0095783A">
      <w:pPr>
        <w:jc w:val="center"/>
      </w:pPr>
      <w:r w:rsidRPr="00906A97">
        <w:t>инвестиционных проектов (объектов капитального строительства, реконструкции</w:t>
      </w:r>
    </w:p>
    <w:p w:rsidR="00906A97" w:rsidRPr="00906A97" w:rsidRDefault="00906A97" w:rsidP="0095783A">
      <w:pPr>
        <w:jc w:val="center"/>
      </w:pPr>
      <w:proofErr w:type="spellStart"/>
      <w:r w:rsidRPr="00906A97">
        <w:t>Белокалитвинского</w:t>
      </w:r>
      <w:proofErr w:type="spellEnd"/>
      <w:r w:rsidRPr="00906A97">
        <w:t xml:space="preserve"> района) муниципальной программы </w:t>
      </w:r>
      <w:proofErr w:type="spellStart"/>
      <w:r w:rsidRPr="00906A97">
        <w:t>Белокалитвинского</w:t>
      </w:r>
      <w:proofErr w:type="spellEnd"/>
      <w:r w:rsidRPr="00906A97">
        <w:t xml:space="preserve"> района «Комплексное развитие сельских территорий»</w:t>
      </w:r>
    </w:p>
    <w:p w:rsidR="00906A97" w:rsidRPr="00906A97" w:rsidRDefault="00906A97" w:rsidP="00906A97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453"/>
        <w:gridCol w:w="1276"/>
        <w:gridCol w:w="1384"/>
        <w:gridCol w:w="1451"/>
        <w:gridCol w:w="1744"/>
        <w:gridCol w:w="884"/>
        <w:gridCol w:w="774"/>
        <w:gridCol w:w="709"/>
        <w:gridCol w:w="708"/>
        <w:gridCol w:w="622"/>
        <w:gridCol w:w="622"/>
        <w:gridCol w:w="622"/>
        <w:gridCol w:w="622"/>
        <w:gridCol w:w="622"/>
        <w:gridCol w:w="622"/>
        <w:gridCol w:w="663"/>
      </w:tblGrid>
      <w:tr w:rsidR="00906A97" w:rsidRPr="00906A97" w:rsidTr="00643E44">
        <w:tc>
          <w:tcPr>
            <w:tcW w:w="498" w:type="dxa"/>
            <w:vMerge w:val="restart"/>
            <w:shd w:val="clear" w:color="auto" w:fill="auto"/>
          </w:tcPr>
          <w:p w:rsidR="00906A97" w:rsidRPr="00906A97" w:rsidRDefault="00906A97" w:rsidP="00906A97">
            <w:r w:rsidRPr="00906A97">
              <w:t>№ п/п</w:t>
            </w:r>
          </w:p>
        </w:tc>
        <w:tc>
          <w:tcPr>
            <w:tcW w:w="1453" w:type="dxa"/>
            <w:vMerge w:val="restart"/>
            <w:shd w:val="clear" w:color="auto" w:fill="auto"/>
          </w:tcPr>
          <w:p w:rsidR="00906A97" w:rsidRPr="00906A97" w:rsidRDefault="00906A97" w:rsidP="00906A97">
            <w:r w:rsidRPr="00906A97">
              <w:t>Наименование</w:t>
            </w:r>
          </w:p>
          <w:p w:rsidR="00906A97" w:rsidRPr="00906A97" w:rsidRDefault="00906A97" w:rsidP="00906A97">
            <w:r w:rsidRPr="00906A97">
              <w:t>инвестиционного</w:t>
            </w:r>
          </w:p>
          <w:p w:rsidR="00906A97" w:rsidRPr="00906A97" w:rsidRDefault="00906A97" w:rsidP="00906A97">
            <w:r w:rsidRPr="00906A97">
              <w:t>проекта</w:t>
            </w:r>
          </w:p>
        </w:tc>
        <w:tc>
          <w:tcPr>
            <w:tcW w:w="1276" w:type="dxa"/>
            <w:vMerge w:val="restart"/>
          </w:tcPr>
          <w:p w:rsidR="00906A97" w:rsidRPr="00906A97" w:rsidRDefault="00906A97" w:rsidP="00906A97">
            <w:r w:rsidRPr="00906A97">
              <w:t>Ответственный исполнитель, соисполнитель, участник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906A97" w:rsidRPr="00906A97" w:rsidRDefault="00906A97" w:rsidP="00906A97">
            <w:r w:rsidRPr="00906A97">
              <w:t>Номер и дата положительного заключения государственной экспертизы</w:t>
            </w:r>
          </w:p>
        </w:tc>
        <w:tc>
          <w:tcPr>
            <w:tcW w:w="1451" w:type="dxa"/>
            <w:vMerge w:val="restart"/>
            <w:shd w:val="clear" w:color="auto" w:fill="auto"/>
          </w:tcPr>
          <w:p w:rsidR="00906A97" w:rsidRPr="00906A97" w:rsidRDefault="00906A97" w:rsidP="00906A97">
            <w:r w:rsidRPr="00906A97">
              <w:t>Источник финансирования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906A97" w:rsidRPr="00906A97" w:rsidRDefault="00906A97" w:rsidP="00906A97">
            <w:r w:rsidRPr="00906A97">
              <w:t>Сметная стоимость в ценах соответствующих лет, тыс. руб.</w:t>
            </w:r>
          </w:p>
        </w:tc>
        <w:tc>
          <w:tcPr>
            <w:tcW w:w="7470" w:type="dxa"/>
            <w:gridSpan w:val="11"/>
            <w:shd w:val="clear" w:color="auto" w:fill="auto"/>
          </w:tcPr>
          <w:p w:rsidR="00906A97" w:rsidRPr="00906A97" w:rsidRDefault="00906A97" w:rsidP="00906A97">
            <w:r w:rsidRPr="00906A97">
              <w:t>Объем бюджетных ассигнований по годам реализации муниципальной программы</w:t>
            </w:r>
          </w:p>
        </w:tc>
      </w:tr>
      <w:tr w:rsidR="00906A97" w:rsidRPr="00906A97" w:rsidTr="00643E44">
        <w:tc>
          <w:tcPr>
            <w:tcW w:w="498" w:type="dxa"/>
            <w:vMerge/>
            <w:shd w:val="clear" w:color="auto" w:fill="auto"/>
          </w:tcPr>
          <w:p w:rsidR="00906A97" w:rsidRPr="00906A97" w:rsidRDefault="00906A97" w:rsidP="00906A97"/>
        </w:tc>
        <w:tc>
          <w:tcPr>
            <w:tcW w:w="1453" w:type="dxa"/>
            <w:vMerge/>
            <w:shd w:val="clear" w:color="auto" w:fill="auto"/>
          </w:tcPr>
          <w:p w:rsidR="00906A97" w:rsidRPr="00906A97" w:rsidRDefault="00906A97" w:rsidP="00906A97"/>
        </w:tc>
        <w:tc>
          <w:tcPr>
            <w:tcW w:w="1276" w:type="dxa"/>
            <w:vMerge/>
          </w:tcPr>
          <w:p w:rsidR="00906A97" w:rsidRPr="00906A97" w:rsidRDefault="00906A97" w:rsidP="00906A97"/>
        </w:tc>
        <w:tc>
          <w:tcPr>
            <w:tcW w:w="1384" w:type="dxa"/>
            <w:vMerge/>
            <w:shd w:val="clear" w:color="auto" w:fill="auto"/>
          </w:tcPr>
          <w:p w:rsidR="00906A97" w:rsidRPr="00906A97" w:rsidRDefault="00906A97" w:rsidP="00906A97"/>
        </w:tc>
        <w:tc>
          <w:tcPr>
            <w:tcW w:w="1451" w:type="dxa"/>
            <w:vMerge/>
            <w:shd w:val="clear" w:color="auto" w:fill="auto"/>
          </w:tcPr>
          <w:p w:rsidR="00906A97" w:rsidRPr="00906A97" w:rsidRDefault="00906A97" w:rsidP="00906A97"/>
        </w:tc>
        <w:tc>
          <w:tcPr>
            <w:tcW w:w="1744" w:type="dxa"/>
            <w:vMerge/>
            <w:shd w:val="clear" w:color="auto" w:fill="auto"/>
          </w:tcPr>
          <w:p w:rsidR="00906A97" w:rsidRPr="00906A97" w:rsidRDefault="00906A97" w:rsidP="00906A97"/>
        </w:tc>
        <w:tc>
          <w:tcPr>
            <w:tcW w:w="884" w:type="dxa"/>
            <w:shd w:val="clear" w:color="auto" w:fill="auto"/>
          </w:tcPr>
          <w:p w:rsidR="00906A97" w:rsidRPr="00906A97" w:rsidRDefault="00906A97" w:rsidP="00906A97">
            <w:r w:rsidRPr="00906A97">
              <w:t>2020</w:t>
            </w:r>
          </w:p>
        </w:tc>
        <w:tc>
          <w:tcPr>
            <w:tcW w:w="774" w:type="dxa"/>
            <w:shd w:val="clear" w:color="auto" w:fill="auto"/>
          </w:tcPr>
          <w:p w:rsidR="00906A97" w:rsidRPr="00906A97" w:rsidRDefault="00906A97" w:rsidP="00906A97">
            <w:r w:rsidRPr="00906A97">
              <w:t>2021</w:t>
            </w:r>
          </w:p>
        </w:tc>
        <w:tc>
          <w:tcPr>
            <w:tcW w:w="709" w:type="dxa"/>
            <w:shd w:val="clear" w:color="auto" w:fill="auto"/>
          </w:tcPr>
          <w:p w:rsidR="00906A97" w:rsidRPr="00906A97" w:rsidRDefault="00906A97" w:rsidP="00906A97">
            <w:r w:rsidRPr="00906A97">
              <w:t>2022</w:t>
            </w:r>
          </w:p>
        </w:tc>
        <w:tc>
          <w:tcPr>
            <w:tcW w:w="708" w:type="dxa"/>
            <w:shd w:val="clear" w:color="auto" w:fill="auto"/>
          </w:tcPr>
          <w:p w:rsidR="00906A97" w:rsidRPr="00906A97" w:rsidRDefault="00906A97" w:rsidP="00906A97">
            <w:r w:rsidRPr="00906A97">
              <w:t>2023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2024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2025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2026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2027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2028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2029</w:t>
            </w:r>
          </w:p>
        </w:tc>
        <w:tc>
          <w:tcPr>
            <w:tcW w:w="663" w:type="dxa"/>
            <w:shd w:val="clear" w:color="auto" w:fill="auto"/>
          </w:tcPr>
          <w:p w:rsidR="00906A97" w:rsidRPr="00906A97" w:rsidRDefault="00906A97" w:rsidP="00906A97">
            <w:r w:rsidRPr="00906A97">
              <w:t>2030</w:t>
            </w:r>
          </w:p>
        </w:tc>
      </w:tr>
      <w:tr w:rsidR="00906A97" w:rsidRPr="00906A97" w:rsidTr="00643E44">
        <w:tc>
          <w:tcPr>
            <w:tcW w:w="498" w:type="dxa"/>
            <w:shd w:val="clear" w:color="auto" w:fill="auto"/>
          </w:tcPr>
          <w:p w:rsidR="00906A97" w:rsidRPr="00906A97" w:rsidRDefault="00906A97" w:rsidP="00906A97">
            <w:r w:rsidRPr="00906A97">
              <w:t>1</w:t>
            </w:r>
          </w:p>
        </w:tc>
        <w:tc>
          <w:tcPr>
            <w:tcW w:w="1453" w:type="dxa"/>
            <w:shd w:val="clear" w:color="auto" w:fill="auto"/>
          </w:tcPr>
          <w:p w:rsidR="00906A97" w:rsidRPr="00906A97" w:rsidRDefault="00906A97" w:rsidP="00906A97">
            <w:r w:rsidRPr="00906A97">
              <w:t>2</w:t>
            </w:r>
          </w:p>
        </w:tc>
        <w:tc>
          <w:tcPr>
            <w:tcW w:w="1276" w:type="dxa"/>
          </w:tcPr>
          <w:p w:rsidR="00906A97" w:rsidRPr="00906A97" w:rsidRDefault="00906A97" w:rsidP="00906A97">
            <w:r w:rsidRPr="00906A97">
              <w:t>3</w:t>
            </w:r>
          </w:p>
        </w:tc>
        <w:tc>
          <w:tcPr>
            <w:tcW w:w="1384" w:type="dxa"/>
            <w:shd w:val="clear" w:color="auto" w:fill="auto"/>
          </w:tcPr>
          <w:p w:rsidR="00906A97" w:rsidRPr="00906A97" w:rsidRDefault="00906A97" w:rsidP="00906A97">
            <w:r w:rsidRPr="00906A97">
              <w:t>4</w:t>
            </w:r>
          </w:p>
        </w:tc>
        <w:tc>
          <w:tcPr>
            <w:tcW w:w="1451" w:type="dxa"/>
            <w:shd w:val="clear" w:color="auto" w:fill="auto"/>
          </w:tcPr>
          <w:p w:rsidR="00906A97" w:rsidRPr="00906A97" w:rsidRDefault="00906A97" w:rsidP="00906A97">
            <w:r w:rsidRPr="00906A97">
              <w:t>5</w:t>
            </w:r>
          </w:p>
        </w:tc>
        <w:tc>
          <w:tcPr>
            <w:tcW w:w="1744" w:type="dxa"/>
            <w:shd w:val="clear" w:color="auto" w:fill="auto"/>
          </w:tcPr>
          <w:p w:rsidR="00906A97" w:rsidRPr="00906A97" w:rsidRDefault="00906A97" w:rsidP="00906A97">
            <w:r w:rsidRPr="00906A97">
              <w:t>6</w:t>
            </w:r>
          </w:p>
        </w:tc>
        <w:tc>
          <w:tcPr>
            <w:tcW w:w="884" w:type="dxa"/>
            <w:shd w:val="clear" w:color="auto" w:fill="auto"/>
          </w:tcPr>
          <w:p w:rsidR="00906A97" w:rsidRPr="00906A97" w:rsidRDefault="00906A97" w:rsidP="00906A97">
            <w:r w:rsidRPr="00906A97">
              <w:t>7</w:t>
            </w:r>
          </w:p>
        </w:tc>
        <w:tc>
          <w:tcPr>
            <w:tcW w:w="774" w:type="dxa"/>
            <w:shd w:val="clear" w:color="auto" w:fill="auto"/>
          </w:tcPr>
          <w:p w:rsidR="00906A97" w:rsidRPr="00906A97" w:rsidRDefault="00906A97" w:rsidP="00906A97">
            <w:r w:rsidRPr="00906A97">
              <w:t>8</w:t>
            </w:r>
          </w:p>
        </w:tc>
        <w:tc>
          <w:tcPr>
            <w:tcW w:w="709" w:type="dxa"/>
            <w:shd w:val="clear" w:color="auto" w:fill="auto"/>
          </w:tcPr>
          <w:p w:rsidR="00906A97" w:rsidRPr="00906A97" w:rsidRDefault="00906A97" w:rsidP="00906A97">
            <w:r w:rsidRPr="00906A97">
              <w:t>9</w:t>
            </w:r>
          </w:p>
        </w:tc>
        <w:tc>
          <w:tcPr>
            <w:tcW w:w="708" w:type="dxa"/>
            <w:shd w:val="clear" w:color="auto" w:fill="auto"/>
          </w:tcPr>
          <w:p w:rsidR="00906A97" w:rsidRPr="00906A97" w:rsidRDefault="00906A97" w:rsidP="00906A97">
            <w:r w:rsidRPr="00906A97">
              <w:t>10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11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12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13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14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15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16</w:t>
            </w:r>
          </w:p>
        </w:tc>
        <w:tc>
          <w:tcPr>
            <w:tcW w:w="663" w:type="dxa"/>
            <w:shd w:val="clear" w:color="auto" w:fill="auto"/>
          </w:tcPr>
          <w:p w:rsidR="00906A97" w:rsidRPr="00906A97" w:rsidRDefault="00906A97" w:rsidP="00906A97">
            <w:r w:rsidRPr="00906A97">
              <w:t>17</w:t>
            </w:r>
          </w:p>
        </w:tc>
      </w:tr>
    </w:tbl>
    <w:p w:rsidR="00906A97" w:rsidRPr="00906A97" w:rsidRDefault="00906A97" w:rsidP="00906A97">
      <w:r w:rsidRPr="00906A97">
        <w:br w:type="page"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453"/>
        <w:gridCol w:w="1276"/>
        <w:gridCol w:w="1384"/>
        <w:gridCol w:w="1451"/>
        <w:gridCol w:w="1744"/>
        <w:gridCol w:w="884"/>
        <w:gridCol w:w="774"/>
        <w:gridCol w:w="709"/>
        <w:gridCol w:w="708"/>
        <w:gridCol w:w="622"/>
        <w:gridCol w:w="622"/>
        <w:gridCol w:w="622"/>
        <w:gridCol w:w="622"/>
        <w:gridCol w:w="622"/>
        <w:gridCol w:w="622"/>
        <w:gridCol w:w="663"/>
      </w:tblGrid>
      <w:tr w:rsidR="00906A97" w:rsidRPr="00906A97" w:rsidTr="00643E44">
        <w:trPr>
          <w:trHeight w:val="284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lastRenderedPageBreak/>
              <w:t>1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3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11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12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13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14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16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17</w:t>
            </w:r>
          </w:p>
        </w:tc>
      </w:tr>
      <w:tr w:rsidR="00906A97" w:rsidRPr="00906A97" w:rsidTr="00643E44">
        <w:tc>
          <w:tcPr>
            <w:tcW w:w="498" w:type="dxa"/>
            <w:vMerge w:val="restart"/>
            <w:shd w:val="clear" w:color="auto" w:fill="auto"/>
          </w:tcPr>
          <w:p w:rsidR="00906A97" w:rsidRPr="00906A97" w:rsidRDefault="00906A97" w:rsidP="00906A97"/>
        </w:tc>
        <w:tc>
          <w:tcPr>
            <w:tcW w:w="1453" w:type="dxa"/>
            <w:vMerge w:val="restart"/>
            <w:shd w:val="clear" w:color="auto" w:fill="auto"/>
          </w:tcPr>
          <w:p w:rsidR="00906A97" w:rsidRPr="0095783A" w:rsidRDefault="00906A97" w:rsidP="00906A97">
            <w:pPr>
              <w:rPr>
                <w:sz w:val="22"/>
                <w:szCs w:val="22"/>
              </w:rPr>
            </w:pPr>
            <w:r w:rsidRPr="0095783A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5783A">
              <w:rPr>
                <w:sz w:val="22"/>
                <w:szCs w:val="22"/>
              </w:rPr>
              <w:t>Белокалитвинского</w:t>
            </w:r>
            <w:proofErr w:type="spellEnd"/>
            <w:r w:rsidRPr="0095783A">
              <w:rPr>
                <w:sz w:val="22"/>
                <w:szCs w:val="22"/>
              </w:rPr>
              <w:t xml:space="preserve"> района «Комплексное развитие сельских территорий»</w:t>
            </w:r>
          </w:p>
        </w:tc>
        <w:tc>
          <w:tcPr>
            <w:tcW w:w="1276" w:type="dxa"/>
            <w:vMerge w:val="restart"/>
          </w:tcPr>
          <w:p w:rsidR="00906A97" w:rsidRPr="0095783A" w:rsidRDefault="00906A97" w:rsidP="00906A97">
            <w:pPr>
              <w:rPr>
                <w:sz w:val="22"/>
                <w:szCs w:val="22"/>
              </w:rPr>
            </w:pPr>
            <w:r w:rsidRPr="0095783A">
              <w:rPr>
                <w:sz w:val="22"/>
                <w:szCs w:val="22"/>
              </w:rPr>
              <w:t xml:space="preserve">отдел сельского хозяйства, продовольствия и защиты окружающей среды, отдел строительства, промышленности, транспорта, связи Администрации </w:t>
            </w:r>
            <w:proofErr w:type="spellStart"/>
            <w:r w:rsidRPr="0095783A">
              <w:rPr>
                <w:sz w:val="22"/>
                <w:szCs w:val="22"/>
              </w:rPr>
              <w:t>Белокалитвинского</w:t>
            </w:r>
            <w:proofErr w:type="spellEnd"/>
            <w:r w:rsidRPr="0095783A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906A97" w:rsidRPr="00906A97" w:rsidRDefault="00906A97" w:rsidP="00906A97">
            <w:r w:rsidRPr="00906A97">
              <w:t>х</w:t>
            </w:r>
          </w:p>
        </w:tc>
        <w:tc>
          <w:tcPr>
            <w:tcW w:w="1451" w:type="dxa"/>
            <w:shd w:val="clear" w:color="auto" w:fill="auto"/>
          </w:tcPr>
          <w:p w:rsidR="00906A97" w:rsidRPr="00906A97" w:rsidRDefault="00906A97" w:rsidP="00906A97">
            <w:r w:rsidRPr="00906A97">
              <w:t xml:space="preserve">всего </w:t>
            </w:r>
          </w:p>
          <w:p w:rsidR="00906A97" w:rsidRPr="00906A97" w:rsidRDefault="00906A97" w:rsidP="00906A97"/>
        </w:tc>
        <w:tc>
          <w:tcPr>
            <w:tcW w:w="1744" w:type="dxa"/>
            <w:shd w:val="clear" w:color="auto" w:fill="auto"/>
          </w:tcPr>
          <w:p w:rsidR="00906A97" w:rsidRPr="00906A97" w:rsidRDefault="00906A97" w:rsidP="00906A97">
            <w:r w:rsidRPr="00906A97">
              <w:t>98777,9</w:t>
            </w:r>
          </w:p>
        </w:tc>
        <w:tc>
          <w:tcPr>
            <w:tcW w:w="884" w:type="dxa"/>
            <w:shd w:val="clear" w:color="auto" w:fill="auto"/>
          </w:tcPr>
          <w:p w:rsidR="00906A97" w:rsidRPr="00906A97" w:rsidRDefault="00906A97" w:rsidP="00906A97">
            <w:r w:rsidRPr="00906A97">
              <w:t>37139,7</w:t>
            </w:r>
          </w:p>
        </w:tc>
        <w:tc>
          <w:tcPr>
            <w:tcW w:w="774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8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63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c>
          <w:tcPr>
            <w:tcW w:w="498" w:type="dxa"/>
            <w:vMerge/>
            <w:shd w:val="clear" w:color="auto" w:fill="auto"/>
          </w:tcPr>
          <w:p w:rsidR="00906A97" w:rsidRPr="00906A97" w:rsidRDefault="00906A97" w:rsidP="00906A97"/>
        </w:tc>
        <w:tc>
          <w:tcPr>
            <w:tcW w:w="1453" w:type="dxa"/>
            <w:vMerge/>
            <w:shd w:val="clear" w:color="auto" w:fill="auto"/>
          </w:tcPr>
          <w:p w:rsidR="00906A97" w:rsidRPr="00906A97" w:rsidRDefault="00906A97" w:rsidP="00906A97"/>
        </w:tc>
        <w:tc>
          <w:tcPr>
            <w:tcW w:w="1276" w:type="dxa"/>
            <w:vMerge/>
          </w:tcPr>
          <w:p w:rsidR="00906A97" w:rsidRPr="00906A97" w:rsidRDefault="00906A97" w:rsidP="00906A97"/>
        </w:tc>
        <w:tc>
          <w:tcPr>
            <w:tcW w:w="1384" w:type="dxa"/>
            <w:vMerge/>
            <w:shd w:val="clear" w:color="auto" w:fill="auto"/>
          </w:tcPr>
          <w:p w:rsidR="00906A97" w:rsidRPr="00906A97" w:rsidRDefault="00906A97" w:rsidP="00906A97"/>
        </w:tc>
        <w:tc>
          <w:tcPr>
            <w:tcW w:w="1451" w:type="dxa"/>
            <w:shd w:val="clear" w:color="auto" w:fill="auto"/>
          </w:tcPr>
          <w:p w:rsidR="00906A97" w:rsidRPr="00906A97" w:rsidRDefault="00906A97" w:rsidP="00906A97">
            <w:r w:rsidRPr="00906A97">
              <w:t>областной бюджет</w:t>
            </w:r>
          </w:p>
        </w:tc>
        <w:tc>
          <w:tcPr>
            <w:tcW w:w="1744" w:type="dxa"/>
            <w:shd w:val="clear" w:color="auto" w:fill="auto"/>
          </w:tcPr>
          <w:p w:rsidR="00906A97" w:rsidRPr="00906A97" w:rsidRDefault="00906A97" w:rsidP="00906A97">
            <w:r w:rsidRPr="00906A97">
              <w:t>37287,7</w:t>
            </w:r>
          </w:p>
        </w:tc>
        <w:tc>
          <w:tcPr>
            <w:tcW w:w="884" w:type="dxa"/>
            <w:shd w:val="clear" w:color="auto" w:fill="auto"/>
          </w:tcPr>
          <w:p w:rsidR="00906A97" w:rsidRPr="00906A97" w:rsidRDefault="00906A97" w:rsidP="00906A97">
            <w:r w:rsidRPr="00906A97">
              <w:t>22110,3</w:t>
            </w:r>
          </w:p>
        </w:tc>
        <w:tc>
          <w:tcPr>
            <w:tcW w:w="774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8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63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c>
          <w:tcPr>
            <w:tcW w:w="498" w:type="dxa"/>
            <w:vMerge/>
            <w:shd w:val="clear" w:color="auto" w:fill="auto"/>
          </w:tcPr>
          <w:p w:rsidR="00906A97" w:rsidRPr="00906A97" w:rsidRDefault="00906A97" w:rsidP="00906A97"/>
        </w:tc>
        <w:tc>
          <w:tcPr>
            <w:tcW w:w="1453" w:type="dxa"/>
            <w:vMerge/>
            <w:shd w:val="clear" w:color="auto" w:fill="auto"/>
          </w:tcPr>
          <w:p w:rsidR="00906A97" w:rsidRPr="00906A97" w:rsidRDefault="00906A97" w:rsidP="00906A97"/>
        </w:tc>
        <w:tc>
          <w:tcPr>
            <w:tcW w:w="1276" w:type="dxa"/>
            <w:vMerge/>
          </w:tcPr>
          <w:p w:rsidR="00906A97" w:rsidRPr="00906A97" w:rsidRDefault="00906A97" w:rsidP="00906A97"/>
        </w:tc>
        <w:tc>
          <w:tcPr>
            <w:tcW w:w="1384" w:type="dxa"/>
            <w:vMerge/>
            <w:shd w:val="clear" w:color="auto" w:fill="auto"/>
          </w:tcPr>
          <w:p w:rsidR="00906A97" w:rsidRPr="00906A97" w:rsidRDefault="00906A97" w:rsidP="00906A97"/>
        </w:tc>
        <w:tc>
          <w:tcPr>
            <w:tcW w:w="1451" w:type="dxa"/>
            <w:shd w:val="clear" w:color="auto" w:fill="auto"/>
          </w:tcPr>
          <w:p w:rsidR="00906A97" w:rsidRPr="00906A97" w:rsidRDefault="00906A97" w:rsidP="00906A97">
            <w:r w:rsidRPr="00906A97">
              <w:t>федеральный бюджет</w:t>
            </w:r>
          </w:p>
        </w:tc>
        <w:tc>
          <w:tcPr>
            <w:tcW w:w="1744" w:type="dxa"/>
            <w:shd w:val="clear" w:color="auto" w:fill="auto"/>
          </w:tcPr>
          <w:p w:rsidR="00906A97" w:rsidRPr="00906A97" w:rsidRDefault="00906A97" w:rsidP="00906A97">
            <w:r w:rsidRPr="00906A97">
              <w:t>50075,1</w:t>
            </w:r>
          </w:p>
        </w:tc>
        <w:tc>
          <w:tcPr>
            <w:tcW w:w="884" w:type="dxa"/>
            <w:shd w:val="clear" w:color="auto" w:fill="auto"/>
          </w:tcPr>
          <w:p w:rsidR="00906A97" w:rsidRPr="00906A97" w:rsidRDefault="00906A97" w:rsidP="00906A97">
            <w:r w:rsidRPr="00906A97">
              <w:t>11703,6</w:t>
            </w:r>
          </w:p>
        </w:tc>
        <w:tc>
          <w:tcPr>
            <w:tcW w:w="774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8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63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c>
          <w:tcPr>
            <w:tcW w:w="498" w:type="dxa"/>
            <w:vMerge/>
            <w:shd w:val="clear" w:color="auto" w:fill="auto"/>
          </w:tcPr>
          <w:p w:rsidR="00906A97" w:rsidRPr="00906A97" w:rsidRDefault="00906A97" w:rsidP="00906A97"/>
        </w:tc>
        <w:tc>
          <w:tcPr>
            <w:tcW w:w="1453" w:type="dxa"/>
            <w:vMerge/>
            <w:shd w:val="clear" w:color="auto" w:fill="auto"/>
          </w:tcPr>
          <w:p w:rsidR="00906A97" w:rsidRPr="00906A97" w:rsidRDefault="00906A97" w:rsidP="00906A97"/>
        </w:tc>
        <w:tc>
          <w:tcPr>
            <w:tcW w:w="1276" w:type="dxa"/>
            <w:vMerge/>
          </w:tcPr>
          <w:p w:rsidR="00906A97" w:rsidRPr="00906A97" w:rsidRDefault="00906A97" w:rsidP="00906A97"/>
        </w:tc>
        <w:tc>
          <w:tcPr>
            <w:tcW w:w="1384" w:type="dxa"/>
            <w:vMerge/>
            <w:shd w:val="clear" w:color="auto" w:fill="auto"/>
          </w:tcPr>
          <w:p w:rsidR="00906A97" w:rsidRPr="00906A97" w:rsidRDefault="00906A97" w:rsidP="00906A97"/>
        </w:tc>
        <w:tc>
          <w:tcPr>
            <w:tcW w:w="1451" w:type="dxa"/>
            <w:shd w:val="clear" w:color="auto" w:fill="auto"/>
          </w:tcPr>
          <w:p w:rsidR="00906A97" w:rsidRPr="00906A97" w:rsidRDefault="00906A97" w:rsidP="00906A97">
            <w:r w:rsidRPr="00906A97">
              <w:t>местный бюджет</w:t>
            </w:r>
          </w:p>
        </w:tc>
        <w:tc>
          <w:tcPr>
            <w:tcW w:w="1744" w:type="dxa"/>
            <w:shd w:val="clear" w:color="auto" w:fill="auto"/>
          </w:tcPr>
          <w:p w:rsidR="00906A97" w:rsidRPr="00906A97" w:rsidRDefault="00906A97" w:rsidP="00906A97">
            <w:r w:rsidRPr="00906A97">
              <w:t>5415,1</w:t>
            </w:r>
          </w:p>
        </w:tc>
        <w:tc>
          <w:tcPr>
            <w:tcW w:w="884" w:type="dxa"/>
            <w:shd w:val="clear" w:color="auto" w:fill="auto"/>
          </w:tcPr>
          <w:p w:rsidR="00906A97" w:rsidRPr="00906A97" w:rsidRDefault="00906A97" w:rsidP="00906A97">
            <w:r w:rsidRPr="00906A97">
              <w:t>3325,8</w:t>
            </w:r>
          </w:p>
        </w:tc>
        <w:tc>
          <w:tcPr>
            <w:tcW w:w="774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8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63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rPr>
          <w:gridAfter w:val="16"/>
          <w:wAfter w:w="14778" w:type="dxa"/>
        </w:trPr>
        <w:tc>
          <w:tcPr>
            <w:tcW w:w="498" w:type="dxa"/>
            <w:shd w:val="clear" w:color="auto" w:fill="auto"/>
          </w:tcPr>
          <w:p w:rsidR="00906A97" w:rsidRPr="00906A97" w:rsidRDefault="00906A97" w:rsidP="00906A97"/>
        </w:tc>
      </w:tr>
      <w:tr w:rsidR="00906A97" w:rsidRPr="00906A97" w:rsidTr="0095783A">
        <w:trPr>
          <w:trHeight w:val="273"/>
        </w:trPr>
        <w:tc>
          <w:tcPr>
            <w:tcW w:w="498" w:type="dxa"/>
            <w:vMerge w:val="restart"/>
            <w:shd w:val="clear" w:color="auto" w:fill="auto"/>
          </w:tcPr>
          <w:p w:rsidR="00906A97" w:rsidRPr="00906A97" w:rsidRDefault="00906A97" w:rsidP="00906A97">
            <w:r w:rsidRPr="00906A97">
              <w:t>1</w:t>
            </w:r>
          </w:p>
        </w:tc>
        <w:tc>
          <w:tcPr>
            <w:tcW w:w="1453" w:type="dxa"/>
            <w:vMerge w:val="restart"/>
            <w:shd w:val="clear" w:color="auto" w:fill="auto"/>
          </w:tcPr>
          <w:p w:rsidR="00906A97" w:rsidRPr="00906A97" w:rsidRDefault="00906A97" w:rsidP="00906A97">
            <w:r w:rsidRPr="00906A97">
              <w:t xml:space="preserve">«Прокладка распределительных газопроводов в х. Ленина </w:t>
            </w:r>
            <w:proofErr w:type="spellStart"/>
            <w:r w:rsidRPr="00906A97">
              <w:t>Белокалитвинского</w:t>
            </w:r>
            <w:proofErr w:type="spellEnd"/>
            <w:r w:rsidRPr="00906A97">
              <w:t xml:space="preserve"> района Ростовской области»</w:t>
            </w:r>
          </w:p>
        </w:tc>
        <w:tc>
          <w:tcPr>
            <w:tcW w:w="1276" w:type="dxa"/>
            <w:vMerge w:val="restart"/>
          </w:tcPr>
          <w:p w:rsidR="00906A97" w:rsidRPr="00906A97" w:rsidRDefault="00906A97" w:rsidP="00906A97">
            <w:r w:rsidRPr="00906A97">
              <w:t xml:space="preserve">отдел строительства, промышленности, транспорта, связи Администрации </w:t>
            </w:r>
            <w:proofErr w:type="spellStart"/>
            <w:r w:rsidRPr="00906A97">
              <w:t>Белокалитвинского</w:t>
            </w:r>
            <w:proofErr w:type="spellEnd"/>
            <w:r w:rsidRPr="00906A97">
              <w:t xml:space="preserve"> района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906A97" w:rsidRPr="00906A97" w:rsidRDefault="00906A97" w:rsidP="00906A97">
            <w:r w:rsidRPr="00906A97">
              <w:t>№ 61-1-1-3-0195-17</w:t>
            </w:r>
          </w:p>
          <w:p w:rsidR="00906A97" w:rsidRPr="00906A97" w:rsidRDefault="00906A97" w:rsidP="00906A97">
            <w:r w:rsidRPr="00906A97">
              <w:t>от 13.12.2017</w:t>
            </w:r>
          </w:p>
        </w:tc>
        <w:tc>
          <w:tcPr>
            <w:tcW w:w="1451" w:type="dxa"/>
            <w:shd w:val="clear" w:color="auto" w:fill="auto"/>
          </w:tcPr>
          <w:p w:rsidR="00906A97" w:rsidRPr="00906A97" w:rsidRDefault="00906A97" w:rsidP="00906A97">
            <w:r w:rsidRPr="00906A97">
              <w:t xml:space="preserve">всего </w:t>
            </w:r>
          </w:p>
        </w:tc>
        <w:tc>
          <w:tcPr>
            <w:tcW w:w="1744" w:type="dxa"/>
            <w:shd w:val="clear" w:color="auto" w:fill="auto"/>
          </w:tcPr>
          <w:p w:rsidR="00906A97" w:rsidRPr="00906A97" w:rsidRDefault="00906A97" w:rsidP="00906A97">
            <w:r w:rsidRPr="00906A97">
              <w:t>70493,7</w:t>
            </w:r>
          </w:p>
        </w:tc>
        <w:tc>
          <w:tcPr>
            <w:tcW w:w="884" w:type="dxa"/>
            <w:shd w:val="clear" w:color="auto" w:fill="auto"/>
          </w:tcPr>
          <w:p w:rsidR="00906A97" w:rsidRPr="00906A97" w:rsidRDefault="00906A97" w:rsidP="00906A97">
            <w:r w:rsidRPr="00906A97">
              <w:t>36225,2</w:t>
            </w:r>
          </w:p>
        </w:tc>
        <w:tc>
          <w:tcPr>
            <w:tcW w:w="774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8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63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c>
          <w:tcPr>
            <w:tcW w:w="498" w:type="dxa"/>
            <w:vMerge/>
            <w:shd w:val="clear" w:color="auto" w:fill="auto"/>
          </w:tcPr>
          <w:p w:rsidR="00906A97" w:rsidRPr="00906A97" w:rsidRDefault="00906A97" w:rsidP="00906A97"/>
        </w:tc>
        <w:tc>
          <w:tcPr>
            <w:tcW w:w="1453" w:type="dxa"/>
            <w:vMerge/>
            <w:shd w:val="clear" w:color="auto" w:fill="auto"/>
            <w:vAlign w:val="center"/>
          </w:tcPr>
          <w:p w:rsidR="00906A97" w:rsidRPr="00906A97" w:rsidRDefault="00906A97" w:rsidP="00906A97"/>
        </w:tc>
        <w:tc>
          <w:tcPr>
            <w:tcW w:w="1276" w:type="dxa"/>
            <w:vMerge/>
          </w:tcPr>
          <w:p w:rsidR="00906A97" w:rsidRPr="00906A97" w:rsidRDefault="00906A97" w:rsidP="00906A97"/>
        </w:tc>
        <w:tc>
          <w:tcPr>
            <w:tcW w:w="1384" w:type="dxa"/>
            <w:vMerge/>
            <w:shd w:val="clear" w:color="auto" w:fill="auto"/>
            <w:vAlign w:val="center"/>
          </w:tcPr>
          <w:p w:rsidR="00906A97" w:rsidRPr="00906A97" w:rsidRDefault="00906A97" w:rsidP="00906A97"/>
        </w:tc>
        <w:tc>
          <w:tcPr>
            <w:tcW w:w="1451" w:type="dxa"/>
            <w:shd w:val="clear" w:color="auto" w:fill="auto"/>
          </w:tcPr>
          <w:p w:rsidR="00906A97" w:rsidRPr="00906A97" w:rsidRDefault="00906A97" w:rsidP="00906A97">
            <w:r w:rsidRPr="00906A97">
              <w:t>областной бюджет</w:t>
            </w:r>
          </w:p>
        </w:tc>
        <w:tc>
          <w:tcPr>
            <w:tcW w:w="1744" w:type="dxa"/>
            <w:shd w:val="clear" w:color="auto" w:fill="auto"/>
          </w:tcPr>
          <w:p w:rsidR="00906A97" w:rsidRPr="00906A97" w:rsidRDefault="00906A97" w:rsidP="00906A97">
            <w:r w:rsidRPr="00906A97">
              <w:t>33802,0</w:t>
            </w:r>
          </w:p>
        </w:tc>
        <w:tc>
          <w:tcPr>
            <w:tcW w:w="884" w:type="dxa"/>
            <w:shd w:val="clear" w:color="auto" w:fill="auto"/>
          </w:tcPr>
          <w:p w:rsidR="00906A97" w:rsidRPr="00906A97" w:rsidRDefault="00906A97" w:rsidP="00906A97">
            <w:r w:rsidRPr="00906A97">
              <w:t>22110,3</w:t>
            </w:r>
          </w:p>
        </w:tc>
        <w:tc>
          <w:tcPr>
            <w:tcW w:w="774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8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63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c>
          <w:tcPr>
            <w:tcW w:w="498" w:type="dxa"/>
            <w:vMerge/>
            <w:shd w:val="clear" w:color="auto" w:fill="auto"/>
          </w:tcPr>
          <w:p w:rsidR="00906A97" w:rsidRPr="00906A97" w:rsidRDefault="00906A97" w:rsidP="00906A97"/>
        </w:tc>
        <w:tc>
          <w:tcPr>
            <w:tcW w:w="1453" w:type="dxa"/>
            <w:vMerge/>
            <w:shd w:val="clear" w:color="auto" w:fill="auto"/>
            <w:vAlign w:val="center"/>
          </w:tcPr>
          <w:p w:rsidR="00906A97" w:rsidRPr="00906A97" w:rsidRDefault="00906A97" w:rsidP="00906A97"/>
        </w:tc>
        <w:tc>
          <w:tcPr>
            <w:tcW w:w="1276" w:type="dxa"/>
            <w:vMerge/>
          </w:tcPr>
          <w:p w:rsidR="00906A97" w:rsidRPr="00906A97" w:rsidRDefault="00906A97" w:rsidP="00906A97"/>
        </w:tc>
        <w:tc>
          <w:tcPr>
            <w:tcW w:w="1384" w:type="dxa"/>
            <w:vMerge/>
            <w:shd w:val="clear" w:color="auto" w:fill="auto"/>
            <w:vAlign w:val="center"/>
          </w:tcPr>
          <w:p w:rsidR="00906A97" w:rsidRPr="00906A97" w:rsidRDefault="00906A97" w:rsidP="00906A97"/>
        </w:tc>
        <w:tc>
          <w:tcPr>
            <w:tcW w:w="1451" w:type="dxa"/>
            <w:shd w:val="clear" w:color="auto" w:fill="auto"/>
          </w:tcPr>
          <w:p w:rsidR="00906A97" w:rsidRPr="00906A97" w:rsidRDefault="00906A97" w:rsidP="00906A97">
            <w:r w:rsidRPr="00906A97">
              <w:t>федеральный бюджет</w:t>
            </w:r>
          </w:p>
        </w:tc>
        <w:tc>
          <w:tcPr>
            <w:tcW w:w="1744" w:type="dxa"/>
            <w:shd w:val="clear" w:color="auto" w:fill="auto"/>
          </w:tcPr>
          <w:p w:rsidR="00906A97" w:rsidRPr="00906A97" w:rsidRDefault="00906A97" w:rsidP="00906A97">
            <w:r w:rsidRPr="00906A97">
              <w:t>26747,4</w:t>
            </w:r>
          </w:p>
        </w:tc>
        <w:tc>
          <w:tcPr>
            <w:tcW w:w="884" w:type="dxa"/>
            <w:shd w:val="clear" w:color="auto" w:fill="auto"/>
          </w:tcPr>
          <w:p w:rsidR="00906A97" w:rsidRPr="00906A97" w:rsidRDefault="00906A97" w:rsidP="00906A97">
            <w:r w:rsidRPr="00906A97">
              <w:t>11703,6</w:t>
            </w:r>
          </w:p>
        </w:tc>
        <w:tc>
          <w:tcPr>
            <w:tcW w:w="774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8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63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c>
          <w:tcPr>
            <w:tcW w:w="498" w:type="dxa"/>
            <w:vMerge/>
            <w:shd w:val="clear" w:color="auto" w:fill="auto"/>
          </w:tcPr>
          <w:p w:rsidR="00906A97" w:rsidRPr="00906A97" w:rsidRDefault="00906A97" w:rsidP="00906A97"/>
        </w:tc>
        <w:tc>
          <w:tcPr>
            <w:tcW w:w="1453" w:type="dxa"/>
            <w:vMerge/>
            <w:shd w:val="clear" w:color="auto" w:fill="auto"/>
            <w:vAlign w:val="center"/>
          </w:tcPr>
          <w:p w:rsidR="00906A97" w:rsidRPr="00906A97" w:rsidRDefault="00906A97" w:rsidP="00906A97"/>
        </w:tc>
        <w:tc>
          <w:tcPr>
            <w:tcW w:w="1276" w:type="dxa"/>
            <w:vMerge/>
          </w:tcPr>
          <w:p w:rsidR="00906A97" w:rsidRPr="00906A97" w:rsidRDefault="00906A97" w:rsidP="00906A97"/>
        </w:tc>
        <w:tc>
          <w:tcPr>
            <w:tcW w:w="1384" w:type="dxa"/>
            <w:vMerge/>
            <w:shd w:val="clear" w:color="auto" w:fill="auto"/>
            <w:vAlign w:val="center"/>
          </w:tcPr>
          <w:p w:rsidR="00906A97" w:rsidRPr="00906A97" w:rsidRDefault="00906A97" w:rsidP="00906A97"/>
        </w:tc>
        <w:tc>
          <w:tcPr>
            <w:tcW w:w="1451" w:type="dxa"/>
            <w:shd w:val="clear" w:color="auto" w:fill="auto"/>
          </w:tcPr>
          <w:p w:rsidR="00906A97" w:rsidRPr="00906A97" w:rsidRDefault="00906A97" w:rsidP="00906A97">
            <w:r w:rsidRPr="00906A97">
              <w:t>местный бюджет</w:t>
            </w:r>
          </w:p>
        </w:tc>
        <w:tc>
          <w:tcPr>
            <w:tcW w:w="1744" w:type="dxa"/>
            <w:shd w:val="clear" w:color="auto" w:fill="auto"/>
          </w:tcPr>
          <w:p w:rsidR="00906A97" w:rsidRPr="00906A97" w:rsidRDefault="00906A97" w:rsidP="00906A97">
            <w:r w:rsidRPr="00906A97">
              <w:t>3944,3</w:t>
            </w:r>
          </w:p>
        </w:tc>
        <w:tc>
          <w:tcPr>
            <w:tcW w:w="884" w:type="dxa"/>
            <w:shd w:val="clear" w:color="auto" w:fill="auto"/>
          </w:tcPr>
          <w:p w:rsidR="00906A97" w:rsidRPr="00906A97" w:rsidRDefault="00906A97" w:rsidP="00906A97">
            <w:r w:rsidRPr="00906A97">
              <w:t>2411,3</w:t>
            </w:r>
          </w:p>
        </w:tc>
        <w:tc>
          <w:tcPr>
            <w:tcW w:w="774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8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63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</w:tr>
    </w:tbl>
    <w:p w:rsidR="00906A97" w:rsidRPr="00906A97" w:rsidRDefault="00906A97" w:rsidP="00906A97"/>
    <w:p w:rsidR="00906A97" w:rsidRPr="00906A97" w:rsidRDefault="00906A97" w:rsidP="00906A97">
      <w:r w:rsidRPr="00906A97">
        <w:br w:type="page"/>
      </w:r>
      <w:r w:rsidRPr="00906A97">
        <w:lastRenderedPageBreak/>
        <w:tab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453"/>
        <w:gridCol w:w="1276"/>
        <w:gridCol w:w="1384"/>
        <w:gridCol w:w="1451"/>
        <w:gridCol w:w="1744"/>
        <w:gridCol w:w="884"/>
        <w:gridCol w:w="774"/>
        <w:gridCol w:w="709"/>
        <w:gridCol w:w="708"/>
        <w:gridCol w:w="622"/>
        <w:gridCol w:w="622"/>
        <w:gridCol w:w="622"/>
        <w:gridCol w:w="622"/>
        <w:gridCol w:w="622"/>
        <w:gridCol w:w="622"/>
        <w:gridCol w:w="663"/>
      </w:tblGrid>
      <w:tr w:rsidR="00906A97" w:rsidRPr="00906A97" w:rsidTr="00643E44">
        <w:trPr>
          <w:trHeight w:val="284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1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97" w:rsidRPr="00906A97" w:rsidRDefault="00906A97" w:rsidP="00906A97">
            <w:r w:rsidRPr="00906A97">
              <w:t>3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11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12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13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14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16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17</w:t>
            </w:r>
          </w:p>
        </w:tc>
      </w:tr>
      <w:tr w:rsidR="00906A97" w:rsidRPr="00906A97" w:rsidTr="00643E44">
        <w:tc>
          <w:tcPr>
            <w:tcW w:w="498" w:type="dxa"/>
            <w:vMerge w:val="restart"/>
            <w:shd w:val="clear" w:color="auto" w:fill="auto"/>
          </w:tcPr>
          <w:p w:rsidR="00906A97" w:rsidRPr="00906A97" w:rsidRDefault="00906A97" w:rsidP="00906A97">
            <w:r w:rsidRPr="00906A97">
              <w:t>2</w:t>
            </w:r>
          </w:p>
        </w:tc>
        <w:tc>
          <w:tcPr>
            <w:tcW w:w="1453" w:type="dxa"/>
            <w:vMerge w:val="restart"/>
            <w:shd w:val="clear" w:color="auto" w:fill="auto"/>
          </w:tcPr>
          <w:p w:rsidR="00906A97" w:rsidRPr="00906A97" w:rsidRDefault="00906A97" w:rsidP="00906A97">
            <w:r w:rsidRPr="00906A97">
              <w:t xml:space="preserve">Строительство распределительных газопроводов в х. Чернышев </w:t>
            </w:r>
            <w:proofErr w:type="spellStart"/>
            <w:r w:rsidRPr="00906A97">
              <w:t>Белокалитвинского</w:t>
            </w:r>
            <w:proofErr w:type="spellEnd"/>
            <w:r w:rsidRPr="00906A97">
              <w:t xml:space="preserve"> района Ростовской области</w:t>
            </w:r>
          </w:p>
        </w:tc>
        <w:tc>
          <w:tcPr>
            <w:tcW w:w="1276" w:type="dxa"/>
            <w:vMerge w:val="restart"/>
          </w:tcPr>
          <w:p w:rsidR="00906A97" w:rsidRPr="00906A97" w:rsidRDefault="00906A97" w:rsidP="00906A97">
            <w:r w:rsidRPr="00906A97">
              <w:t xml:space="preserve">отдел строительства, промышленности, транспорта, связи Администрации </w:t>
            </w:r>
            <w:proofErr w:type="spellStart"/>
            <w:r w:rsidRPr="00906A97">
              <w:t>Белокалитвинского</w:t>
            </w:r>
            <w:proofErr w:type="spellEnd"/>
            <w:r w:rsidRPr="00906A97">
              <w:t xml:space="preserve"> района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906A97" w:rsidRPr="00906A97" w:rsidRDefault="00906A97" w:rsidP="00906A97">
            <w:r w:rsidRPr="00906A97">
              <w:t xml:space="preserve">№ 61-1-1-3-026058-2019 </w:t>
            </w:r>
          </w:p>
          <w:p w:rsidR="00906A97" w:rsidRPr="00906A97" w:rsidRDefault="00906A97" w:rsidP="00906A97"/>
          <w:p w:rsidR="00906A97" w:rsidRPr="00906A97" w:rsidRDefault="00906A97" w:rsidP="00906A97">
            <w:r w:rsidRPr="00906A97">
              <w:t>от 26.09.2019</w:t>
            </w:r>
          </w:p>
        </w:tc>
        <w:tc>
          <w:tcPr>
            <w:tcW w:w="1451" w:type="dxa"/>
            <w:shd w:val="clear" w:color="auto" w:fill="auto"/>
          </w:tcPr>
          <w:p w:rsidR="00906A97" w:rsidRPr="00906A97" w:rsidRDefault="00906A97" w:rsidP="00906A97">
            <w:r w:rsidRPr="00906A97">
              <w:t xml:space="preserve">всего </w:t>
            </w:r>
          </w:p>
        </w:tc>
        <w:tc>
          <w:tcPr>
            <w:tcW w:w="1744" w:type="dxa"/>
            <w:shd w:val="clear" w:color="auto" w:fill="auto"/>
          </w:tcPr>
          <w:p w:rsidR="00906A97" w:rsidRPr="00906A97" w:rsidRDefault="00906A97" w:rsidP="00906A97">
            <w:r w:rsidRPr="00906A97">
              <w:t>17694,8</w:t>
            </w:r>
          </w:p>
        </w:tc>
        <w:tc>
          <w:tcPr>
            <w:tcW w:w="884" w:type="dxa"/>
            <w:shd w:val="clear" w:color="auto" w:fill="auto"/>
          </w:tcPr>
          <w:p w:rsidR="00906A97" w:rsidRPr="00906A97" w:rsidRDefault="00906A97" w:rsidP="00906A97">
            <w:r w:rsidRPr="00906A97">
              <w:t>920,2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c>
          <w:tcPr>
            <w:tcW w:w="498" w:type="dxa"/>
            <w:vMerge/>
            <w:shd w:val="clear" w:color="auto" w:fill="auto"/>
          </w:tcPr>
          <w:p w:rsidR="00906A97" w:rsidRPr="00906A97" w:rsidRDefault="00906A97" w:rsidP="00906A97"/>
        </w:tc>
        <w:tc>
          <w:tcPr>
            <w:tcW w:w="1453" w:type="dxa"/>
            <w:vMerge/>
            <w:shd w:val="clear" w:color="auto" w:fill="auto"/>
          </w:tcPr>
          <w:p w:rsidR="00906A97" w:rsidRPr="00906A97" w:rsidRDefault="00906A97" w:rsidP="00906A97"/>
        </w:tc>
        <w:tc>
          <w:tcPr>
            <w:tcW w:w="1276" w:type="dxa"/>
            <w:vMerge/>
          </w:tcPr>
          <w:p w:rsidR="00906A97" w:rsidRPr="00906A97" w:rsidRDefault="00906A97" w:rsidP="00906A97"/>
        </w:tc>
        <w:tc>
          <w:tcPr>
            <w:tcW w:w="1384" w:type="dxa"/>
            <w:vMerge/>
            <w:shd w:val="clear" w:color="auto" w:fill="auto"/>
          </w:tcPr>
          <w:p w:rsidR="00906A97" w:rsidRPr="00906A97" w:rsidRDefault="00906A97" w:rsidP="00906A97"/>
        </w:tc>
        <w:tc>
          <w:tcPr>
            <w:tcW w:w="1451" w:type="dxa"/>
            <w:shd w:val="clear" w:color="auto" w:fill="auto"/>
          </w:tcPr>
          <w:p w:rsidR="00906A97" w:rsidRPr="00906A97" w:rsidRDefault="00906A97" w:rsidP="00906A97">
            <w:r w:rsidRPr="00906A97">
              <w:t>областной бюджет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2180,7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c>
          <w:tcPr>
            <w:tcW w:w="498" w:type="dxa"/>
            <w:vMerge/>
            <w:shd w:val="clear" w:color="auto" w:fill="auto"/>
          </w:tcPr>
          <w:p w:rsidR="00906A97" w:rsidRPr="00906A97" w:rsidRDefault="00906A97" w:rsidP="00906A97"/>
        </w:tc>
        <w:tc>
          <w:tcPr>
            <w:tcW w:w="1453" w:type="dxa"/>
            <w:vMerge/>
            <w:shd w:val="clear" w:color="auto" w:fill="auto"/>
          </w:tcPr>
          <w:p w:rsidR="00906A97" w:rsidRPr="00906A97" w:rsidRDefault="00906A97" w:rsidP="00906A97"/>
        </w:tc>
        <w:tc>
          <w:tcPr>
            <w:tcW w:w="1276" w:type="dxa"/>
            <w:vMerge/>
          </w:tcPr>
          <w:p w:rsidR="00906A97" w:rsidRPr="00906A97" w:rsidRDefault="00906A97" w:rsidP="00906A97"/>
        </w:tc>
        <w:tc>
          <w:tcPr>
            <w:tcW w:w="1384" w:type="dxa"/>
            <w:vMerge/>
            <w:shd w:val="clear" w:color="auto" w:fill="auto"/>
          </w:tcPr>
          <w:p w:rsidR="00906A97" w:rsidRPr="00906A97" w:rsidRDefault="00906A97" w:rsidP="00906A97"/>
        </w:tc>
        <w:tc>
          <w:tcPr>
            <w:tcW w:w="1451" w:type="dxa"/>
            <w:shd w:val="clear" w:color="auto" w:fill="auto"/>
          </w:tcPr>
          <w:p w:rsidR="00906A97" w:rsidRPr="00906A97" w:rsidRDefault="00906A97" w:rsidP="00906A97">
            <w:r w:rsidRPr="00906A97">
              <w:t>федеральный бюджет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14594,0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c>
          <w:tcPr>
            <w:tcW w:w="498" w:type="dxa"/>
            <w:vMerge/>
            <w:shd w:val="clear" w:color="auto" w:fill="auto"/>
          </w:tcPr>
          <w:p w:rsidR="00906A97" w:rsidRPr="00906A97" w:rsidRDefault="00906A97" w:rsidP="00906A97"/>
        </w:tc>
        <w:tc>
          <w:tcPr>
            <w:tcW w:w="1453" w:type="dxa"/>
            <w:vMerge/>
            <w:shd w:val="clear" w:color="auto" w:fill="auto"/>
          </w:tcPr>
          <w:p w:rsidR="00906A97" w:rsidRPr="00906A97" w:rsidRDefault="00906A97" w:rsidP="00906A97"/>
        </w:tc>
        <w:tc>
          <w:tcPr>
            <w:tcW w:w="1276" w:type="dxa"/>
            <w:vMerge/>
          </w:tcPr>
          <w:p w:rsidR="00906A97" w:rsidRPr="00906A97" w:rsidRDefault="00906A97" w:rsidP="00906A97"/>
        </w:tc>
        <w:tc>
          <w:tcPr>
            <w:tcW w:w="1384" w:type="dxa"/>
            <w:vMerge/>
            <w:shd w:val="clear" w:color="auto" w:fill="auto"/>
          </w:tcPr>
          <w:p w:rsidR="00906A97" w:rsidRPr="00906A97" w:rsidRDefault="00906A97" w:rsidP="00906A97"/>
        </w:tc>
        <w:tc>
          <w:tcPr>
            <w:tcW w:w="1451" w:type="dxa"/>
            <w:shd w:val="clear" w:color="auto" w:fill="auto"/>
          </w:tcPr>
          <w:p w:rsidR="00906A97" w:rsidRPr="00906A97" w:rsidRDefault="00906A97" w:rsidP="00906A97">
            <w:r w:rsidRPr="00906A97">
              <w:t>местный бюджет</w:t>
            </w:r>
          </w:p>
        </w:tc>
        <w:tc>
          <w:tcPr>
            <w:tcW w:w="1744" w:type="dxa"/>
            <w:shd w:val="clear" w:color="auto" w:fill="auto"/>
          </w:tcPr>
          <w:p w:rsidR="00906A97" w:rsidRPr="00906A97" w:rsidRDefault="00906A97" w:rsidP="00906A97">
            <w:r w:rsidRPr="00906A97">
              <w:t>920,1</w:t>
            </w:r>
          </w:p>
        </w:tc>
        <w:tc>
          <w:tcPr>
            <w:tcW w:w="884" w:type="dxa"/>
            <w:shd w:val="clear" w:color="auto" w:fill="auto"/>
          </w:tcPr>
          <w:p w:rsidR="00906A97" w:rsidRPr="00906A97" w:rsidRDefault="00906A97" w:rsidP="00906A97">
            <w:r w:rsidRPr="00906A97">
              <w:t>920,2</w:t>
            </w:r>
          </w:p>
        </w:tc>
        <w:tc>
          <w:tcPr>
            <w:tcW w:w="774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8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63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c>
          <w:tcPr>
            <w:tcW w:w="498" w:type="dxa"/>
            <w:vMerge w:val="restart"/>
            <w:shd w:val="clear" w:color="auto" w:fill="auto"/>
          </w:tcPr>
          <w:p w:rsidR="00906A97" w:rsidRPr="00906A97" w:rsidRDefault="00906A97" w:rsidP="00906A97">
            <w:r w:rsidRPr="00906A97">
              <w:t>3</w:t>
            </w:r>
          </w:p>
        </w:tc>
        <w:tc>
          <w:tcPr>
            <w:tcW w:w="1453" w:type="dxa"/>
            <w:vMerge w:val="restart"/>
            <w:shd w:val="clear" w:color="auto" w:fill="auto"/>
          </w:tcPr>
          <w:p w:rsidR="00906A97" w:rsidRPr="00906A97" w:rsidRDefault="00906A97" w:rsidP="00906A97">
            <w:r w:rsidRPr="00906A97">
              <w:t xml:space="preserve">Строительство распределительных газопроводов  в </w:t>
            </w:r>
            <w:proofErr w:type="spellStart"/>
            <w:r w:rsidRPr="00906A97">
              <w:t>х.Гусынка</w:t>
            </w:r>
            <w:proofErr w:type="spellEnd"/>
            <w:r w:rsidRPr="00906A97">
              <w:t xml:space="preserve"> </w:t>
            </w:r>
            <w:proofErr w:type="spellStart"/>
            <w:r w:rsidRPr="00906A97">
              <w:t>Белокалитвинского</w:t>
            </w:r>
            <w:proofErr w:type="spellEnd"/>
            <w:r w:rsidRPr="00906A97">
              <w:t xml:space="preserve"> района Ростовской области</w:t>
            </w:r>
          </w:p>
        </w:tc>
        <w:tc>
          <w:tcPr>
            <w:tcW w:w="1276" w:type="dxa"/>
            <w:vMerge w:val="restart"/>
          </w:tcPr>
          <w:p w:rsidR="00906A97" w:rsidRPr="00906A97" w:rsidRDefault="00906A97" w:rsidP="00906A97">
            <w:r w:rsidRPr="00906A97">
              <w:t xml:space="preserve">отдел строительства, промышленности, транспорта, связи Администрации </w:t>
            </w:r>
            <w:proofErr w:type="spellStart"/>
            <w:r w:rsidRPr="00906A97">
              <w:t>Белокалитвинского</w:t>
            </w:r>
            <w:proofErr w:type="spellEnd"/>
            <w:r w:rsidRPr="00906A97">
              <w:t xml:space="preserve"> района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906A97" w:rsidRPr="00906A97" w:rsidRDefault="00906A97" w:rsidP="00906A97">
            <w:r w:rsidRPr="00906A97">
              <w:t xml:space="preserve">№ 61-1-1-3-025597-2019 </w:t>
            </w:r>
          </w:p>
          <w:p w:rsidR="00906A97" w:rsidRPr="00906A97" w:rsidRDefault="00906A97" w:rsidP="00906A97"/>
          <w:p w:rsidR="00906A97" w:rsidRPr="00906A97" w:rsidRDefault="00906A97" w:rsidP="00906A97">
            <w:r w:rsidRPr="00906A97">
              <w:t>от 24.09.2019</w:t>
            </w:r>
          </w:p>
        </w:tc>
        <w:tc>
          <w:tcPr>
            <w:tcW w:w="1451" w:type="dxa"/>
            <w:shd w:val="clear" w:color="auto" w:fill="auto"/>
          </w:tcPr>
          <w:p w:rsidR="00906A97" w:rsidRPr="00906A97" w:rsidRDefault="00906A97" w:rsidP="00906A97">
            <w:r w:rsidRPr="00906A97">
              <w:t xml:space="preserve">всего </w:t>
            </w:r>
          </w:p>
        </w:tc>
        <w:tc>
          <w:tcPr>
            <w:tcW w:w="1744" w:type="dxa"/>
            <w:shd w:val="clear" w:color="auto" w:fill="auto"/>
          </w:tcPr>
          <w:p w:rsidR="00906A97" w:rsidRPr="00906A97" w:rsidRDefault="00906A97" w:rsidP="00906A97">
            <w:r w:rsidRPr="00906A97">
              <w:t>10589,4</w:t>
            </w:r>
          </w:p>
        </w:tc>
        <w:tc>
          <w:tcPr>
            <w:tcW w:w="884" w:type="dxa"/>
            <w:shd w:val="clear" w:color="auto" w:fill="auto"/>
          </w:tcPr>
          <w:p w:rsidR="00906A97" w:rsidRPr="00906A97" w:rsidRDefault="00906A97" w:rsidP="00906A97">
            <w:r w:rsidRPr="00906A97">
              <w:t>550,7</w:t>
            </w:r>
          </w:p>
        </w:tc>
        <w:tc>
          <w:tcPr>
            <w:tcW w:w="774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8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63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c>
          <w:tcPr>
            <w:tcW w:w="498" w:type="dxa"/>
            <w:vMerge/>
            <w:shd w:val="clear" w:color="auto" w:fill="auto"/>
          </w:tcPr>
          <w:p w:rsidR="00906A97" w:rsidRPr="00906A97" w:rsidRDefault="00906A97" w:rsidP="00906A97"/>
        </w:tc>
        <w:tc>
          <w:tcPr>
            <w:tcW w:w="1453" w:type="dxa"/>
            <w:vMerge/>
            <w:shd w:val="clear" w:color="auto" w:fill="auto"/>
            <w:vAlign w:val="center"/>
          </w:tcPr>
          <w:p w:rsidR="00906A97" w:rsidRPr="00906A97" w:rsidRDefault="00906A97" w:rsidP="00906A97"/>
        </w:tc>
        <w:tc>
          <w:tcPr>
            <w:tcW w:w="1276" w:type="dxa"/>
            <w:vMerge/>
          </w:tcPr>
          <w:p w:rsidR="00906A97" w:rsidRPr="00906A97" w:rsidRDefault="00906A97" w:rsidP="00906A97"/>
        </w:tc>
        <w:tc>
          <w:tcPr>
            <w:tcW w:w="1384" w:type="dxa"/>
            <w:vMerge/>
            <w:shd w:val="clear" w:color="auto" w:fill="auto"/>
            <w:vAlign w:val="center"/>
          </w:tcPr>
          <w:p w:rsidR="00906A97" w:rsidRPr="00906A97" w:rsidRDefault="00906A97" w:rsidP="00906A97"/>
        </w:tc>
        <w:tc>
          <w:tcPr>
            <w:tcW w:w="1451" w:type="dxa"/>
            <w:shd w:val="clear" w:color="auto" w:fill="auto"/>
          </w:tcPr>
          <w:p w:rsidR="00906A97" w:rsidRPr="00906A97" w:rsidRDefault="00906A97" w:rsidP="00906A97">
            <w:r w:rsidRPr="00906A97">
              <w:t>областной бюджет</w:t>
            </w:r>
          </w:p>
        </w:tc>
        <w:tc>
          <w:tcPr>
            <w:tcW w:w="1744" w:type="dxa"/>
            <w:shd w:val="clear" w:color="auto" w:fill="auto"/>
          </w:tcPr>
          <w:p w:rsidR="00906A97" w:rsidRPr="00906A97" w:rsidRDefault="00906A97" w:rsidP="00906A97">
            <w:r w:rsidRPr="00906A97">
              <w:t>1305,0</w:t>
            </w:r>
          </w:p>
        </w:tc>
        <w:tc>
          <w:tcPr>
            <w:tcW w:w="884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74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8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63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c>
          <w:tcPr>
            <w:tcW w:w="498" w:type="dxa"/>
            <w:vMerge/>
            <w:shd w:val="clear" w:color="auto" w:fill="auto"/>
          </w:tcPr>
          <w:p w:rsidR="00906A97" w:rsidRPr="00906A97" w:rsidRDefault="00906A97" w:rsidP="00906A97"/>
        </w:tc>
        <w:tc>
          <w:tcPr>
            <w:tcW w:w="1453" w:type="dxa"/>
            <w:vMerge/>
            <w:shd w:val="clear" w:color="auto" w:fill="auto"/>
            <w:vAlign w:val="center"/>
          </w:tcPr>
          <w:p w:rsidR="00906A97" w:rsidRPr="00906A97" w:rsidRDefault="00906A97" w:rsidP="00906A97"/>
        </w:tc>
        <w:tc>
          <w:tcPr>
            <w:tcW w:w="1276" w:type="dxa"/>
            <w:vMerge/>
          </w:tcPr>
          <w:p w:rsidR="00906A97" w:rsidRPr="00906A97" w:rsidRDefault="00906A97" w:rsidP="00906A97"/>
        </w:tc>
        <w:tc>
          <w:tcPr>
            <w:tcW w:w="1384" w:type="dxa"/>
            <w:vMerge/>
            <w:shd w:val="clear" w:color="auto" w:fill="auto"/>
            <w:vAlign w:val="center"/>
          </w:tcPr>
          <w:p w:rsidR="00906A97" w:rsidRPr="00906A97" w:rsidRDefault="00906A97" w:rsidP="00906A97"/>
        </w:tc>
        <w:tc>
          <w:tcPr>
            <w:tcW w:w="1451" w:type="dxa"/>
            <w:shd w:val="clear" w:color="auto" w:fill="auto"/>
          </w:tcPr>
          <w:p w:rsidR="00906A97" w:rsidRPr="00906A97" w:rsidRDefault="00906A97" w:rsidP="00906A97">
            <w:r w:rsidRPr="00906A97">
              <w:t>федеральный бюджет</w:t>
            </w:r>
          </w:p>
        </w:tc>
        <w:tc>
          <w:tcPr>
            <w:tcW w:w="1744" w:type="dxa"/>
            <w:shd w:val="clear" w:color="auto" w:fill="auto"/>
          </w:tcPr>
          <w:p w:rsidR="00906A97" w:rsidRPr="00906A97" w:rsidRDefault="00906A97" w:rsidP="00906A97">
            <w:r w:rsidRPr="00906A97">
              <w:t>8733,7</w:t>
            </w:r>
          </w:p>
        </w:tc>
        <w:tc>
          <w:tcPr>
            <w:tcW w:w="884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74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8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63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</w:tr>
      <w:tr w:rsidR="00906A97" w:rsidRPr="00906A97" w:rsidTr="00643E44">
        <w:tc>
          <w:tcPr>
            <w:tcW w:w="498" w:type="dxa"/>
            <w:vMerge/>
            <w:shd w:val="clear" w:color="auto" w:fill="auto"/>
          </w:tcPr>
          <w:p w:rsidR="00906A97" w:rsidRPr="00906A97" w:rsidRDefault="00906A97" w:rsidP="00906A97"/>
        </w:tc>
        <w:tc>
          <w:tcPr>
            <w:tcW w:w="1453" w:type="dxa"/>
            <w:vMerge/>
            <w:shd w:val="clear" w:color="auto" w:fill="auto"/>
            <w:vAlign w:val="center"/>
          </w:tcPr>
          <w:p w:rsidR="00906A97" w:rsidRPr="00906A97" w:rsidRDefault="00906A97" w:rsidP="00906A97"/>
        </w:tc>
        <w:tc>
          <w:tcPr>
            <w:tcW w:w="1276" w:type="dxa"/>
            <w:vMerge/>
          </w:tcPr>
          <w:p w:rsidR="00906A97" w:rsidRPr="00906A97" w:rsidRDefault="00906A97" w:rsidP="00906A97"/>
        </w:tc>
        <w:tc>
          <w:tcPr>
            <w:tcW w:w="1384" w:type="dxa"/>
            <w:vMerge/>
            <w:shd w:val="clear" w:color="auto" w:fill="auto"/>
            <w:vAlign w:val="center"/>
          </w:tcPr>
          <w:p w:rsidR="00906A97" w:rsidRPr="00906A97" w:rsidRDefault="00906A97" w:rsidP="00906A97"/>
        </w:tc>
        <w:tc>
          <w:tcPr>
            <w:tcW w:w="1451" w:type="dxa"/>
            <w:shd w:val="clear" w:color="auto" w:fill="auto"/>
          </w:tcPr>
          <w:p w:rsidR="00906A97" w:rsidRPr="00906A97" w:rsidRDefault="00906A97" w:rsidP="00906A97">
            <w:r w:rsidRPr="00906A97">
              <w:t>местный бюджет</w:t>
            </w:r>
          </w:p>
        </w:tc>
        <w:tc>
          <w:tcPr>
            <w:tcW w:w="1744" w:type="dxa"/>
            <w:shd w:val="clear" w:color="auto" w:fill="auto"/>
          </w:tcPr>
          <w:p w:rsidR="00906A97" w:rsidRPr="00906A97" w:rsidRDefault="00906A97" w:rsidP="00906A97">
            <w:r w:rsidRPr="00906A97">
              <w:t>550,7</w:t>
            </w:r>
          </w:p>
        </w:tc>
        <w:tc>
          <w:tcPr>
            <w:tcW w:w="884" w:type="dxa"/>
            <w:shd w:val="clear" w:color="auto" w:fill="auto"/>
          </w:tcPr>
          <w:p w:rsidR="00906A97" w:rsidRPr="00906A97" w:rsidRDefault="00906A97" w:rsidP="00906A97">
            <w:r w:rsidRPr="00906A97">
              <w:t>550,7</w:t>
            </w:r>
          </w:p>
        </w:tc>
        <w:tc>
          <w:tcPr>
            <w:tcW w:w="774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9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708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22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  <w:tc>
          <w:tcPr>
            <w:tcW w:w="663" w:type="dxa"/>
            <w:shd w:val="clear" w:color="auto" w:fill="auto"/>
          </w:tcPr>
          <w:p w:rsidR="00906A97" w:rsidRPr="00906A97" w:rsidRDefault="00906A97" w:rsidP="00906A97">
            <w:r w:rsidRPr="00906A97">
              <w:t>–</w:t>
            </w:r>
          </w:p>
        </w:tc>
      </w:tr>
    </w:tbl>
    <w:p w:rsidR="00906A97" w:rsidRPr="00906A97" w:rsidRDefault="00906A97" w:rsidP="00906A97">
      <w:r w:rsidRPr="00906A97">
        <w:t>* - объемы финансирования будут включены после проведения проектных работ.</w:t>
      </w:r>
    </w:p>
    <w:p w:rsidR="00906A97" w:rsidRPr="00906A97" w:rsidRDefault="00906A97" w:rsidP="00906A97">
      <w:r w:rsidRPr="00906A97">
        <w:t xml:space="preserve">** - средства участников Программы. Суммы определяются на основе рекомендованного </w:t>
      </w:r>
      <w:proofErr w:type="spellStart"/>
      <w:r w:rsidRPr="00906A97">
        <w:t>минсельхозпродом</w:t>
      </w:r>
      <w:proofErr w:type="spellEnd"/>
      <w:r w:rsidRPr="00906A97">
        <w:t xml:space="preserve"> области уровня </w:t>
      </w:r>
      <w:proofErr w:type="spellStart"/>
      <w:r w:rsidRPr="00906A97">
        <w:t>софинансирования</w:t>
      </w:r>
      <w:proofErr w:type="spellEnd"/>
      <w:r w:rsidRPr="00906A97">
        <w:t xml:space="preserve">. </w:t>
      </w:r>
    </w:p>
    <w:p w:rsidR="00906A97" w:rsidRDefault="00906A97" w:rsidP="00906A97"/>
    <w:p w:rsidR="0095783A" w:rsidRPr="00906A97" w:rsidRDefault="0095783A" w:rsidP="00906A97"/>
    <w:p w:rsidR="00906A97" w:rsidRPr="0095783A" w:rsidRDefault="00906A97" w:rsidP="00906A97">
      <w:pPr>
        <w:rPr>
          <w:sz w:val="28"/>
          <w:szCs w:val="28"/>
        </w:rPr>
      </w:pPr>
      <w:r w:rsidRPr="0095783A">
        <w:rPr>
          <w:sz w:val="28"/>
          <w:szCs w:val="28"/>
        </w:rPr>
        <w:t>Управляющий делами</w:t>
      </w:r>
      <w:r w:rsidRPr="0095783A">
        <w:rPr>
          <w:sz w:val="28"/>
          <w:szCs w:val="28"/>
        </w:rPr>
        <w:tab/>
      </w:r>
      <w:r w:rsidRPr="0095783A">
        <w:rPr>
          <w:sz w:val="28"/>
          <w:szCs w:val="28"/>
        </w:rPr>
        <w:tab/>
      </w:r>
      <w:r w:rsidRPr="0095783A">
        <w:rPr>
          <w:sz w:val="28"/>
          <w:szCs w:val="28"/>
        </w:rPr>
        <w:tab/>
      </w:r>
      <w:r w:rsidRPr="0095783A">
        <w:rPr>
          <w:sz w:val="28"/>
          <w:szCs w:val="28"/>
        </w:rPr>
        <w:tab/>
      </w:r>
      <w:r w:rsidRPr="0095783A">
        <w:rPr>
          <w:sz w:val="28"/>
          <w:szCs w:val="28"/>
        </w:rPr>
        <w:tab/>
      </w:r>
      <w:r w:rsidRPr="0095783A">
        <w:rPr>
          <w:sz w:val="28"/>
          <w:szCs w:val="28"/>
        </w:rPr>
        <w:tab/>
        <w:t xml:space="preserve">          </w:t>
      </w:r>
      <w:r w:rsidRPr="0095783A">
        <w:rPr>
          <w:sz w:val="28"/>
          <w:szCs w:val="28"/>
        </w:rPr>
        <w:tab/>
      </w:r>
      <w:r w:rsidRPr="0095783A">
        <w:rPr>
          <w:sz w:val="28"/>
          <w:szCs w:val="28"/>
        </w:rPr>
        <w:tab/>
        <w:t xml:space="preserve">                                                                 Л.Г. Василенко</w:t>
      </w:r>
    </w:p>
    <w:p w:rsidR="00906A97" w:rsidRPr="001B152D" w:rsidRDefault="00906A97" w:rsidP="00835273">
      <w:pPr>
        <w:rPr>
          <w:sz w:val="28"/>
          <w:szCs w:val="28"/>
        </w:rPr>
      </w:pPr>
    </w:p>
    <w:sectPr w:rsidR="00906A97" w:rsidRPr="001B152D" w:rsidSect="00906A97">
      <w:headerReference w:type="first" r:id="rId12"/>
      <w:pgSz w:w="16838" w:h="11906" w:orient="landscape" w:code="9"/>
      <w:pgMar w:top="1701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633" w:rsidRDefault="009D7633">
      <w:r>
        <w:separator/>
      </w:r>
    </w:p>
  </w:endnote>
  <w:endnote w:type="continuationSeparator" w:id="0">
    <w:p w:rsidR="009D7633" w:rsidRDefault="009D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5783A" w:rsidRPr="0095783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5783A">
      <w:rPr>
        <w:noProof/>
        <w:sz w:val="14"/>
        <w:lang w:val="en-US"/>
      </w:rPr>
      <w:t>C</w:t>
    </w:r>
    <w:r w:rsidR="0095783A" w:rsidRPr="0095783A">
      <w:rPr>
        <w:noProof/>
        <w:sz w:val="14"/>
      </w:rPr>
      <w:t>:\</w:t>
    </w:r>
    <w:r w:rsidR="0095783A">
      <w:rPr>
        <w:noProof/>
        <w:sz w:val="14"/>
        <w:lang w:val="en-US"/>
      </w:rPr>
      <w:t>Users</w:t>
    </w:r>
    <w:r w:rsidR="0095783A" w:rsidRPr="0095783A">
      <w:rPr>
        <w:noProof/>
        <w:sz w:val="14"/>
      </w:rPr>
      <w:t>\</w:t>
    </w:r>
    <w:r w:rsidR="0095783A">
      <w:rPr>
        <w:noProof/>
        <w:sz w:val="14"/>
        <w:lang w:val="en-US"/>
      </w:rPr>
      <w:t>eio</w:t>
    </w:r>
    <w:r w:rsidR="0095783A" w:rsidRPr="0095783A">
      <w:rPr>
        <w:noProof/>
        <w:sz w:val="14"/>
      </w:rPr>
      <w:t>3\Сохранения Алентьева\Мои документы\Постановления\изм_2021-сел-тер.</w:t>
    </w:r>
    <w:r w:rsidR="0095783A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13C78" w:rsidRPr="00D13C78">
      <w:rPr>
        <w:noProof/>
        <w:sz w:val="14"/>
      </w:rPr>
      <w:t>3/26/2020 9:57:00</w:t>
    </w:r>
    <w:r w:rsidR="00D13C78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13C78">
      <w:rPr>
        <w:noProof/>
        <w:sz w:val="14"/>
        <w:lang w:val="en-US"/>
      </w:rPr>
      <w:t>14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13C78">
      <w:rPr>
        <w:noProof/>
        <w:sz w:val="14"/>
      </w:rPr>
      <w:t>14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5783A" w:rsidRPr="0095783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5783A">
      <w:rPr>
        <w:noProof/>
        <w:sz w:val="14"/>
        <w:lang w:val="en-US"/>
      </w:rPr>
      <w:t>C</w:t>
    </w:r>
    <w:r w:rsidR="0095783A" w:rsidRPr="0095783A">
      <w:rPr>
        <w:noProof/>
        <w:sz w:val="14"/>
      </w:rPr>
      <w:t>:\</w:t>
    </w:r>
    <w:r w:rsidR="0095783A">
      <w:rPr>
        <w:noProof/>
        <w:sz w:val="14"/>
        <w:lang w:val="en-US"/>
      </w:rPr>
      <w:t>Users</w:t>
    </w:r>
    <w:r w:rsidR="0095783A" w:rsidRPr="0095783A">
      <w:rPr>
        <w:noProof/>
        <w:sz w:val="14"/>
      </w:rPr>
      <w:t>\</w:t>
    </w:r>
    <w:r w:rsidR="0095783A">
      <w:rPr>
        <w:noProof/>
        <w:sz w:val="14"/>
        <w:lang w:val="en-US"/>
      </w:rPr>
      <w:t>eio</w:t>
    </w:r>
    <w:r w:rsidR="0095783A" w:rsidRPr="0095783A">
      <w:rPr>
        <w:noProof/>
        <w:sz w:val="14"/>
      </w:rPr>
      <w:t>3\Сохранения Алентьева\Мои документы\Постановления\изм_2021-сел-тер.</w:t>
    </w:r>
    <w:r w:rsidR="0095783A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13C78" w:rsidRPr="00D13C78">
      <w:rPr>
        <w:noProof/>
        <w:sz w:val="14"/>
      </w:rPr>
      <w:t>3/26/2020 9:57:00</w:t>
    </w:r>
    <w:r w:rsidR="00D13C78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633" w:rsidRDefault="009D7633">
      <w:r>
        <w:separator/>
      </w:r>
    </w:p>
  </w:footnote>
  <w:footnote w:type="continuationSeparator" w:id="0">
    <w:p w:rsidR="009D7633" w:rsidRDefault="009D7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C78">
          <w:rPr>
            <w:noProof/>
          </w:rPr>
          <w:t>14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83A" w:rsidRDefault="0095783A" w:rsidP="0095783A">
    <w:pPr>
      <w:pStyle w:val="a3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4214BB"/>
    <w:multiLevelType w:val="hybridMultilevel"/>
    <w:tmpl w:val="90801090"/>
    <w:lvl w:ilvl="0" w:tplc="3C5E3A8E">
      <w:start w:val="1"/>
      <w:numFmt w:val="decimal"/>
      <w:lvlText w:val="%1."/>
      <w:lvlJc w:val="left"/>
      <w:pPr>
        <w:ind w:left="1215" w:hanging="49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D8125F"/>
    <w:multiLevelType w:val="hybridMultilevel"/>
    <w:tmpl w:val="ECECDD7A"/>
    <w:lvl w:ilvl="0" w:tplc="8072F33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35F6"/>
    <w:rsid w:val="00144A39"/>
    <w:rsid w:val="00161763"/>
    <w:rsid w:val="00162686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33190"/>
    <w:rsid w:val="00241D5F"/>
    <w:rsid w:val="00244BD2"/>
    <w:rsid w:val="002D0485"/>
    <w:rsid w:val="002D2F0F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4B68CC"/>
    <w:rsid w:val="004C6768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6EA4"/>
    <w:rsid w:val="00906A97"/>
    <w:rsid w:val="00943C43"/>
    <w:rsid w:val="00943E52"/>
    <w:rsid w:val="009469D2"/>
    <w:rsid w:val="0095783A"/>
    <w:rsid w:val="009736B7"/>
    <w:rsid w:val="009B4219"/>
    <w:rsid w:val="009D7633"/>
    <w:rsid w:val="009F792E"/>
    <w:rsid w:val="00A05C6B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13C78"/>
    <w:rsid w:val="00D25DED"/>
    <w:rsid w:val="00D33728"/>
    <w:rsid w:val="00D41E71"/>
    <w:rsid w:val="00D46DAB"/>
    <w:rsid w:val="00D6716F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06A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30">
    <w:name w:val="Заголовок 3 Знак"/>
    <w:basedOn w:val="a0"/>
    <w:link w:val="3"/>
    <w:semiHidden/>
    <w:rsid w:val="00906A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3">
    <w:name w:val="Основной текст 23"/>
    <w:basedOn w:val="a"/>
    <w:rsid w:val="00906A97"/>
    <w:pPr>
      <w:ind w:firstLine="72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6A183-B232-4F3E-BF66-740F073A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9</TotalTime>
  <Pages>1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2020-03-19T14:26:00Z</cp:lastPrinted>
  <dcterms:created xsi:type="dcterms:W3CDTF">2020-03-19T14:20:00Z</dcterms:created>
  <dcterms:modified xsi:type="dcterms:W3CDTF">2020-04-02T14:48:00Z</dcterms:modified>
</cp:coreProperties>
</file>