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695008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C70947">
        <w:rPr>
          <w:sz w:val="28"/>
        </w:rPr>
        <w:t>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1818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300A51" w:rsidP="009E439D">
      <w:pPr>
        <w:ind w:right="5924"/>
        <w:jc w:val="both"/>
        <w:rPr>
          <w:bCs/>
          <w:sz w:val="28"/>
          <w:szCs w:val="28"/>
        </w:rPr>
      </w:pPr>
      <w:r w:rsidRPr="00AF7306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F7306">
        <w:rPr>
          <w:bCs/>
          <w:sz w:val="28"/>
          <w:szCs w:val="28"/>
        </w:rPr>
        <w:t>Белокалитвинского</w:t>
      </w:r>
      <w:proofErr w:type="spellEnd"/>
      <w:r w:rsidRPr="00AF7306">
        <w:rPr>
          <w:bCs/>
          <w:sz w:val="28"/>
          <w:szCs w:val="28"/>
        </w:rPr>
        <w:t xml:space="preserve"> района от 18.11.2013 № 2048</w:t>
      </w:r>
    </w:p>
    <w:p w:rsidR="00300A51" w:rsidRDefault="00300A51" w:rsidP="00872883">
      <w:pPr>
        <w:rPr>
          <w:bCs/>
          <w:sz w:val="28"/>
          <w:szCs w:val="28"/>
        </w:rPr>
      </w:pPr>
    </w:p>
    <w:p w:rsidR="00300A51" w:rsidRPr="00AF7306" w:rsidRDefault="00300A51" w:rsidP="009E439D">
      <w:pPr>
        <w:tabs>
          <w:tab w:val="left" w:pos="570"/>
          <w:tab w:val="left" w:pos="900"/>
        </w:tabs>
        <w:ind w:firstLine="709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соответствии с </w:t>
      </w:r>
      <w:r w:rsidRPr="00AF7306">
        <w:rPr>
          <w:sz w:val="28"/>
          <w:szCs w:val="28"/>
          <w:lang w:eastAsia="en-US"/>
        </w:rPr>
        <w:t xml:space="preserve">постановлением </w:t>
      </w:r>
      <w:r w:rsidRPr="00AF7306">
        <w:rPr>
          <w:sz w:val="28"/>
          <w:szCs w:val="28"/>
        </w:rPr>
        <w:t xml:space="preserve">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 и распоряжением 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19.08.2013 № 98 </w:t>
      </w:r>
      <w:r w:rsidR="009E439D">
        <w:rPr>
          <w:sz w:val="28"/>
          <w:szCs w:val="28"/>
        </w:rPr>
        <w:t xml:space="preserve">                     </w:t>
      </w:r>
      <w:r w:rsidRPr="00AF7306">
        <w:rPr>
          <w:sz w:val="28"/>
          <w:szCs w:val="28"/>
        </w:rPr>
        <w:t xml:space="preserve">«Об утверждении Перечня муниципальных программ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района», в целях </w:t>
      </w:r>
      <w:r>
        <w:rPr>
          <w:sz w:val="28"/>
          <w:szCs w:val="28"/>
        </w:rPr>
        <w:t xml:space="preserve">приведения в соответствие с действующим законодательством и </w:t>
      </w:r>
      <w:r w:rsidRPr="00AF7306">
        <w:rPr>
          <w:sz w:val="28"/>
          <w:szCs w:val="28"/>
        </w:rPr>
        <w:t xml:space="preserve">корректировки бюджетных средств программных мероприятий, </w:t>
      </w:r>
    </w:p>
    <w:p w:rsidR="00300A51" w:rsidRPr="00AF7306" w:rsidRDefault="00300A51" w:rsidP="00300A51">
      <w:pPr>
        <w:spacing w:line="216" w:lineRule="auto"/>
        <w:jc w:val="both"/>
        <w:rPr>
          <w:bCs/>
          <w:sz w:val="28"/>
          <w:szCs w:val="28"/>
        </w:rPr>
      </w:pPr>
      <w:r w:rsidRPr="00AF7306">
        <w:rPr>
          <w:bCs/>
          <w:sz w:val="28"/>
          <w:szCs w:val="28"/>
        </w:rPr>
        <w:t xml:space="preserve">                                           </w:t>
      </w:r>
    </w:p>
    <w:p w:rsidR="00300A51" w:rsidRPr="00AF7306" w:rsidRDefault="00300A51" w:rsidP="00300A51">
      <w:pPr>
        <w:spacing w:line="216" w:lineRule="auto"/>
        <w:jc w:val="both"/>
        <w:rPr>
          <w:bCs/>
          <w:sz w:val="28"/>
          <w:szCs w:val="28"/>
        </w:rPr>
      </w:pPr>
      <w:r w:rsidRPr="00AF7306">
        <w:rPr>
          <w:bCs/>
          <w:sz w:val="28"/>
          <w:szCs w:val="28"/>
        </w:rPr>
        <w:t xml:space="preserve">                                                    ПОСТАНОВЛЯЮ:</w:t>
      </w:r>
    </w:p>
    <w:p w:rsidR="00300A51" w:rsidRPr="00AF7306" w:rsidRDefault="00300A51" w:rsidP="00300A51">
      <w:pPr>
        <w:tabs>
          <w:tab w:val="left" w:pos="39"/>
        </w:tabs>
        <w:spacing w:line="228" w:lineRule="auto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  </w:t>
      </w:r>
      <w:r w:rsidRPr="00AF7306">
        <w:rPr>
          <w:sz w:val="28"/>
          <w:szCs w:val="28"/>
        </w:rPr>
        <w:tab/>
        <w:t xml:space="preserve">1. Внести в приложение к постановлению 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18.11.2013 № 2048 «Об утверждении муниципальной программы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«Обеспечение доступным и комфортным 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 (далее по тексту – Программа) следующие изменения:</w:t>
      </w:r>
    </w:p>
    <w:p w:rsidR="00300A51" w:rsidRPr="00AF7306" w:rsidRDefault="00300A51" w:rsidP="00300A51">
      <w:pPr>
        <w:ind w:firstLine="708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1.1. «Ресурсное обеспечение программы» </w:t>
      </w:r>
      <w:r w:rsidRPr="00AF7306">
        <w:rPr>
          <w:color w:val="000000"/>
          <w:sz w:val="28"/>
          <w:szCs w:val="28"/>
        </w:rPr>
        <w:t>паспорта Программы</w:t>
      </w:r>
      <w:r w:rsidRPr="00AF7306">
        <w:rPr>
          <w:sz w:val="28"/>
          <w:szCs w:val="28"/>
        </w:rPr>
        <w:t xml:space="preserve"> изложить в следующей редакции:</w:t>
      </w:r>
    </w:p>
    <w:tbl>
      <w:tblPr>
        <w:tblW w:w="9629" w:type="dxa"/>
        <w:tblInd w:w="-55" w:type="dxa"/>
        <w:tblCellMar>
          <w:left w:w="53" w:type="dxa"/>
        </w:tblCellMar>
        <w:tblLook w:val="00A0" w:firstRow="1" w:lastRow="0" w:firstColumn="1" w:lastColumn="0" w:noHBand="0" w:noVBand="0"/>
      </w:tblPr>
      <w:tblGrid>
        <w:gridCol w:w="2715"/>
        <w:gridCol w:w="6914"/>
      </w:tblGrid>
      <w:tr w:rsidR="00300A51" w:rsidRPr="00AF7306" w:rsidTr="00CA1F86">
        <w:tc>
          <w:tcPr>
            <w:tcW w:w="2715" w:type="dxa"/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rPr>
                <w:color w:val="000000"/>
                <w:sz w:val="28"/>
                <w:szCs w:val="28"/>
              </w:rPr>
            </w:pPr>
            <w:r w:rsidRPr="00AF7306">
              <w:rPr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4" w:type="dxa"/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Общий объем финансирования Программы на весь период – 1 9</w:t>
            </w:r>
            <w:r>
              <w:rPr>
                <w:sz w:val="28"/>
                <w:szCs w:val="28"/>
              </w:rPr>
              <w:t>92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937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473 719,2 тыс. рублей;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в 2015 году – 270 261,5 тыс. рублей;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в 2016 году – 429 366,6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444 609,1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2018 году – 1</w:t>
            </w:r>
            <w:r>
              <w:rPr>
                <w:sz w:val="28"/>
                <w:szCs w:val="28"/>
              </w:rPr>
              <w:t>31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769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5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940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2020 году – 1</w:t>
            </w:r>
            <w:r>
              <w:rPr>
                <w:sz w:val="28"/>
                <w:szCs w:val="28"/>
              </w:rPr>
              <w:t>85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270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 xml:space="preserve"> тыс. рублей.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объем финансирования за счет средств федерального бюджета – 23 </w:t>
            </w:r>
            <w:r>
              <w:rPr>
                <w:sz w:val="28"/>
                <w:szCs w:val="28"/>
              </w:rPr>
              <w:t>568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lastRenderedPageBreak/>
              <w:t>в 2014 году – 16 553,2 тыс. руб.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2 612,0</w:t>
            </w:r>
            <w:r w:rsidRPr="00AF7306">
              <w:rPr>
                <w:sz w:val="28"/>
                <w:szCs w:val="28"/>
              </w:rPr>
              <w:t xml:space="preserve"> тыс. руб.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2 984,1 тыс. руб.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1 </w:t>
            </w:r>
            <w:r>
              <w:rPr>
                <w:sz w:val="28"/>
                <w:szCs w:val="28"/>
              </w:rPr>
              <w:t>419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F7306">
              <w:rPr>
                <w:sz w:val="28"/>
                <w:szCs w:val="28"/>
              </w:rPr>
              <w:t xml:space="preserve"> тыс. рублей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447 426,7 тыс. рублей, в том числе по годам реализации: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161 504,6 тыс. руб.;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2015 году – 66 491,9 тыс. руб.;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2016 году – 216 064,4 тыс. руб.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3 365,8 тыс. руб.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объем финансирования за счет средств областного бюджета – 1 4</w:t>
            </w:r>
            <w:r>
              <w:rPr>
                <w:sz w:val="28"/>
                <w:szCs w:val="28"/>
              </w:rPr>
              <w:t>36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282 744,2 тыс. рублей;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в 2015 году – 194 096,0 тыс. рублей;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в 2016 году – 202 169,3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405 842,4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2018 году – 1</w:t>
            </w:r>
            <w:r>
              <w:rPr>
                <w:sz w:val="28"/>
                <w:szCs w:val="28"/>
              </w:rPr>
              <w:t>23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729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52 036,2</w:t>
            </w:r>
            <w:r>
              <w:rPr>
                <w:sz w:val="28"/>
                <w:szCs w:val="28"/>
              </w:rPr>
              <w:t xml:space="preserve"> </w:t>
            </w:r>
            <w:r w:rsidRPr="00AF7306">
              <w:rPr>
                <w:sz w:val="28"/>
                <w:szCs w:val="28"/>
              </w:rPr>
              <w:t>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2020 году – 175 569,4 тыс. рублей.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 xml:space="preserve">объем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794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в 2014 году – 12 917,2 тыс. рублей;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в 2015 году – 7 061,6 тыс. рублей;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488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3 158,0 тыс. рублей;</w:t>
            </w:r>
          </w:p>
          <w:p w:rsidR="00300A51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701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рублей.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объем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29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135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25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149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2 746,3 тыс. рублей.</w:t>
            </w:r>
          </w:p>
        </w:tc>
      </w:tr>
    </w:tbl>
    <w:p w:rsidR="00300A51" w:rsidRPr="00AF7306" w:rsidRDefault="00300A51" w:rsidP="009E439D">
      <w:pPr>
        <w:tabs>
          <w:tab w:val="left" w:pos="39"/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1.2. Раздел 4 Программы изложить в следующей редакции:</w:t>
      </w:r>
    </w:p>
    <w:p w:rsidR="00300A51" w:rsidRPr="00AF7306" w:rsidRDefault="00300A51" w:rsidP="009E439D">
      <w:pPr>
        <w:ind w:firstLine="709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>Раздел 4. Информация по ресурсному обеспечению Программы.</w:t>
      </w:r>
    </w:p>
    <w:p w:rsidR="00300A51" w:rsidRPr="00AF7306" w:rsidRDefault="00300A51" w:rsidP="00300A51">
      <w:pPr>
        <w:jc w:val="both"/>
      </w:pPr>
      <w:r w:rsidRPr="00AF7306">
        <w:rPr>
          <w:sz w:val="28"/>
          <w:szCs w:val="28"/>
        </w:rPr>
        <w:t>Общий объем финансирования Программы на весь период – 1 9</w:t>
      </w:r>
      <w:r>
        <w:rPr>
          <w:sz w:val="28"/>
          <w:szCs w:val="28"/>
        </w:rPr>
        <w:t>92</w:t>
      </w:r>
      <w:r w:rsidRPr="00AF7306">
        <w:rPr>
          <w:sz w:val="28"/>
          <w:szCs w:val="28"/>
        </w:rPr>
        <w:t> </w:t>
      </w:r>
      <w:r>
        <w:rPr>
          <w:sz w:val="28"/>
          <w:szCs w:val="28"/>
        </w:rPr>
        <w:t>937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F7306">
        <w:rPr>
          <w:sz w:val="28"/>
          <w:szCs w:val="28"/>
        </w:rPr>
        <w:t xml:space="preserve"> тыс. рублей, в том числе по годам реализации: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2014 году – 473 719,2 тыс. рублей;</w:t>
      </w:r>
    </w:p>
    <w:p w:rsidR="00300A51" w:rsidRPr="00AF7306" w:rsidRDefault="00300A51" w:rsidP="00300A51">
      <w:pPr>
        <w:jc w:val="both"/>
      </w:pPr>
      <w:r w:rsidRPr="00AF7306">
        <w:rPr>
          <w:sz w:val="28"/>
          <w:szCs w:val="28"/>
        </w:rPr>
        <w:t>в 2015 году – 270 261,5 тыс. рублей;</w:t>
      </w:r>
    </w:p>
    <w:p w:rsidR="00300A51" w:rsidRPr="00AF7306" w:rsidRDefault="00300A51" w:rsidP="00300A51">
      <w:pPr>
        <w:jc w:val="both"/>
      </w:pPr>
      <w:r w:rsidRPr="00AF7306">
        <w:rPr>
          <w:sz w:val="28"/>
          <w:szCs w:val="28"/>
        </w:rPr>
        <w:t>в 2016 году – 429 366,6 тыс. рублей;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в 2017 году – 444 609,1 тыс. рублей;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2018 году – 1</w:t>
      </w:r>
      <w:r>
        <w:rPr>
          <w:sz w:val="28"/>
          <w:szCs w:val="28"/>
        </w:rPr>
        <w:t>31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769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F7306">
        <w:rPr>
          <w:sz w:val="28"/>
          <w:szCs w:val="28"/>
        </w:rPr>
        <w:t xml:space="preserve"> тыс. рублей;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2019 году – 5</w:t>
      </w:r>
      <w:r>
        <w:rPr>
          <w:sz w:val="28"/>
          <w:szCs w:val="28"/>
        </w:rPr>
        <w:t>7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940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F7306">
        <w:rPr>
          <w:sz w:val="28"/>
          <w:szCs w:val="28"/>
        </w:rPr>
        <w:t xml:space="preserve"> тыс. рублей;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2020 году – 1</w:t>
      </w:r>
      <w:r>
        <w:rPr>
          <w:sz w:val="28"/>
          <w:szCs w:val="28"/>
        </w:rPr>
        <w:t>85</w:t>
      </w:r>
      <w:r w:rsidRPr="00AF7306">
        <w:rPr>
          <w:sz w:val="28"/>
          <w:szCs w:val="28"/>
        </w:rPr>
        <w:t> </w:t>
      </w:r>
      <w:r>
        <w:rPr>
          <w:sz w:val="28"/>
          <w:szCs w:val="28"/>
        </w:rPr>
        <w:t>270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AF7306">
        <w:rPr>
          <w:sz w:val="28"/>
          <w:szCs w:val="28"/>
        </w:rPr>
        <w:t xml:space="preserve"> тыс. рублей.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объем финансирования за счет средств федерального бюджета – 23 </w:t>
      </w:r>
      <w:r>
        <w:rPr>
          <w:sz w:val="28"/>
          <w:szCs w:val="28"/>
        </w:rPr>
        <w:t>568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AF7306">
        <w:rPr>
          <w:sz w:val="28"/>
          <w:szCs w:val="28"/>
        </w:rPr>
        <w:t xml:space="preserve"> тыс. рублей, в том числе по годам реализации: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2014 году – 16 553,2 тыс. руб.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>
        <w:rPr>
          <w:sz w:val="28"/>
          <w:szCs w:val="28"/>
        </w:rPr>
        <w:t>в 2015 году – 2 612,0</w:t>
      </w:r>
      <w:r w:rsidRPr="00AF7306">
        <w:rPr>
          <w:sz w:val="28"/>
          <w:szCs w:val="28"/>
        </w:rPr>
        <w:t xml:space="preserve"> тыс. руб.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2017 году – 2 984,1 тыс. руб.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2018 году – 1 </w:t>
      </w:r>
      <w:r>
        <w:rPr>
          <w:sz w:val="28"/>
          <w:szCs w:val="28"/>
        </w:rPr>
        <w:t>419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AF7306">
        <w:rPr>
          <w:sz w:val="28"/>
          <w:szCs w:val="28"/>
        </w:rPr>
        <w:t xml:space="preserve"> тыс. рублей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объем финансирования за счет средств Фонда содействия реформированию ЖКХ – 447 426,7 тыс. рублей, в том числе по годам реализации: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2014 году – 161 504,6 тыс. руб.;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2015 году – 66 491,9 тыс. руб.;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2016 году – 216 064,4 тыс. руб.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2017 году – 3 365,8 тыс. руб.</w:t>
      </w:r>
    </w:p>
    <w:p w:rsidR="00300A51" w:rsidRPr="00AF7306" w:rsidRDefault="00300A51" w:rsidP="00300A51">
      <w:pPr>
        <w:jc w:val="both"/>
      </w:pPr>
      <w:r w:rsidRPr="00AF7306">
        <w:rPr>
          <w:sz w:val="28"/>
          <w:szCs w:val="28"/>
        </w:rPr>
        <w:t>объем финансирования за счет средств областного бюджета – 1 4</w:t>
      </w:r>
      <w:r>
        <w:rPr>
          <w:sz w:val="28"/>
          <w:szCs w:val="28"/>
        </w:rPr>
        <w:t>36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187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AF7306">
        <w:rPr>
          <w:sz w:val="28"/>
          <w:szCs w:val="28"/>
        </w:rPr>
        <w:t xml:space="preserve"> тыс. рублей, в том числе по годам реализации: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2014 году – 282 744,2 тыс. рублей;</w:t>
      </w:r>
    </w:p>
    <w:p w:rsidR="00300A51" w:rsidRPr="00AF7306" w:rsidRDefault="00300A51" w:rsidP="00300A51">
      <w:pPr>
        <w:jc w:val="both"/>
      </w:pPr>
      <w:r w:rsidRPr="00AF7306">
        <w:rPr>
          <w:sz w:val="28"/>
          <w:szCs w:val="28"/>
        </w:rPr>
        <w:t>в 2015 году – 194 096,0 тыс. рублей;</w:t>
      </w:r>
    </w:p>
    <w:p w:rsidR="00300A51" w:rsidRPr="00AF7306" w:rsidRDefault="00300A51" w:rsidP="00300A51">
      <w:pPr>
        <w:jc w:val="both"/>
      </w:pPr>
      <w:r w:rsidRPr="00AF7306">
        <w:rPr>
          <w:sz w:val="28"/>
          <w:szCs w:val="28"/>
        </w:rPr>
        <w:t>в 2016 году – 202 169,3 тыс. рублей;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2017 году – 405 842,4 тыс. рублей;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2018 году – 1</w:t>
      </w:r>
      <w:r>
        <w:rPr>
          <w:sz w:val="28"/>
          <w:szCs w:val="28"/>
        </w:rPr>
        <w:t>23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729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F7306">
        <w:rPr>
          <w:sz w:val="28"/>
          <w:szCs w:val="28"/>
        </w:rPr>
        <w:t xml:space="preserve"> тыс. рублей;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2019 году – 52 036,2</w:t>
      </w:r>
      <w:r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тыс. рублей;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2020 году – 175 569,4 тыс. рублей.</w:t>
      </w:r>
    </w:p>
    <w:p w:rsidR="00300A51" w:rsidRPr="00AF7306" w:rsidRDefault="00300A51" w:rsidP="00300A51">
      <w:pPr>
        <w:jc w:val="both"/>
      </w:pPr>
      <w:r w:rsidRPr="00AF7306">
        <w:rPr>
          <w:sz w:val="28"/>
          <w:szCs w:val="28"/>
        </w:rPr>
        <w:t xml:space="preserve">объем финансирования за счет средств местного бюджета </w:t>
      </w:r>
      <w:r>
        <w:rPr>
          <w:sz w:val="28"/>
          <w:szCs w:val="28"/>
        </w:rPr>
        <w:t xml:space="preserve">района </w:t>
      </w:r>
      <w:r w:rsidRPr="00AF7306">
        <w:rPr>
          <w:sz w:val="28"/>
          <w:szCs w:val="28"/>
        </w:rPr>
        <w:t xml:space="preserve">– </w:t>
      </w:r>
      <w:r>
        <w:rPr>
          <w:sz w:val="28"/>
          <w:szCs w:val="28"/>
        </w:rPr>
        <w:t>55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794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AF7306">
        <w:rPr>
          <w:sz w:val="28"/>
          <w:szCs w:val="28"/>
        </w:rPr>
        <w:t xml:space="preserve"> тыс. рублей, в том числе по годам реализации:</w:t>
      </w:r>
    </w:p>
    <w:p w:rsidR="00300A51" w:rsidRPr="00AF7306" w:rsidRDefault="00300A51" w:rsidP="00300A51">
      <w:pPr>
        <w:jc w:val="both"/>
      </w:pPr>
      <w:r w:rsidRPr="00AF7306">
        <w:rPr>
          <w:sz w:val="28"/>
          <w:szCs w:val="28"/>
        </w:rPr>
        <w:t>в 2014 году – 12 917,2 тыс. рублей;</w:t>
      </w:r>
    </w:p>
    <w:p w:rsidR="00300A51" w:rsidRPr="00AF7306" w:rsidRDefault="00300A51" w:rsidP="00300A51">
      <w:pPr>
        <w:jc w:val="both"/>
      </w:pPr>
      <w:r w:rsidRPr="00AF7306">
        <w:rPr>
          <w:sz w:val="28"/>
          <w:szCs w:val="28"/>
        </w:rPr>
        <w:t>в 2015 году – 7 061,6 тыс. рублей;</w:t>
      </w:r>
    </w:p>
    <w:p w:rsidR="00300A51" w:rsidRPr="00AF7306" w:rsidRDefault="00300A51" w:rsidP="00300A51">
      <w:pPr>
        <w:jc w:val="both"/>
      </w:pPr>
      <w:r w:rsidRPr="00AF7306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9</w:t>
      </w:r>
      <w:r w:rsidRPr="00AF7306">
        <w:rPr>
          <w:sz w:val="28"/>
          <w:szCs w:val="28"/>
        </w:rPr>
        <w:t> </w:t>
      </w:r>
      <w:r>
        <w:rPr>
          <w:sz w:val="28"/>
          <w:szCs w:val="28"/>
        </w:rPr>
        <w:t>997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F7306">
        <w:rPr>
          <w:sz w:val="28"/>
          <w:szCs w:val="28"/>
        </w:rPr>
        <w:t xml:space="preserve"> тыс. рублей;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2017 году – </w:t>
      </w:r>
      <w:r>
        <w:rPr>
          <w:sz w:val="28"/>
          <w:szCs w:val="28"/>
        </w:rPr>
        <w:t>6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488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F7306">
        <w:rPr>
          <w:sz w:val="28"/>
          <w:szCs w:val="28"/>
        </w:rPr>
        <w:t xml:space="preserve"> тыс. рублей;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2018 году – </w:t>
      </w:r>
      <w:r>
        <w:rPr>
          <w:sz w:val="28"/>
          <w:szCs w:val="28"/>
        </w:rPr>
        <w:t>6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470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AF7306">
        <w:rPr>
          <w:sz w:val="28"/>
          <w:szCs w:val="28"/>
        </w:rPr>
        <w:t xml:space="preserve"> тыс. рублей;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2019 году – 3 158,0 тыс. рублей;</w:t>
      </w:r>
    </w:p>
    <w:p w:rsidR="00300A51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2020 году – </w:t>
      </w:r>
      <w:r>
        <w:rPr>
          <w:sz w:val="28"/>
          <w:szCs w:val="28"/>
        </w:rPr>
        <w:t>9</w:t>
      </w:r>
      <w:r w:rsidRPr="00AF7306">
        <w:rPr>
          <w:sz w:val="28"/>
          <w:szCs w:val="28"/>
        </w:rPr>
        <w:t> </w:t>
      </w:r>
      <w:r>
        <w:rPr>
          <w:sz w:val="28"/>
          <w:szCs w:val="28"/>
        </w:rPr>
        <w:t>701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F7306">
        <w:rPr>
          <w:sz w:val="28"/>
          <w:szCs w:val="28"/>
        </w:rPr>
        <w:t xml:space="preserve"> тыс. рублей.</w:t>
      </w:r>
    </w:p>
    <w:p w:rsidR="00300A51" w:rsidRPr="00AF7306" w:rsidRDefault="00300A51" w:rsidP="00300A51">
      <w:pPr>
        <w:jc w:val="both"/>
      </w:pPr>
      <w:r w:rsidRPr="00AF7306">
        <w:rPr>
          <w:sz w:val="28"/>
          <w:szCs w:val="28"/>
        </w:rPr>
        <w:t>объем финансирования за счет средств бюджет</w:t>
      </w:r>
      <w:r>
        <w:rPr>
          <w:sz w:val="28"/>
          <w:szCs w:val="28"/>
        </w:rPr>
        <w:t>ов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AF7306">
        <w:rPr>
          <w:sz w:val="28"/>
          <w:szCs w:val="28"/>
        </w:rPr>
        <w:t xml:space="preserve">– </w:t>
      </w:r>
      <w:r>
        <w:rPr>
          <w:sz w:val="28"/>
          <w:szCs w:val="28"/>
        </w:rPr>
        <w:t>29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960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AF7306">
        <w:rPr>
          <w:sz w:val="28"/>
          <w:szCs w:val="28"/>
        </w:rPr>
        <w:t xml:space="preserve"> тыс. рублей, в том числе по годам реализации:</w:t>
      </w:r>
    </w:p>
    <w:p w:rsidR="00300A51" w:rsidRPr="00AF7306" w:rsidRDefault="00300A51" w:rsidP="00300A51">
      <w:pPr>
        <w:jc w:val="both"/>
      </w:pPr>
      <w:r w:rsidRPr="00AF7306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1</w:t>
      </w:r>
      <w:r w:rsidRPr="00AF7306">
        <w:rPr>
          <w:sz w:val="28"/>
          <w:szCs w:val="28"/>
        </w:rPr>
        <w:t> </w:t>
      </w:r>
      <w:r>
        <w:rPr>
          <w:sz w:val="28"/>
          <w:szCs w:val="28"/>
        </w:rPr>
        <w:t>135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AF7306">
        <w:rPr>
          <w:sz w:val="28"/>
          <w:szCs w:val="28"/>
        </w:rPr>
        <w:t xml:space="preserve"> тыс. рублей;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2017 году – </w:t>
      </w:r>
      <w:r>
        <w:rPr>
          <w:sz w:val="28"/>
          <w:szCs w:val="28"/>
        </w:rPr>
        <w:t>25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928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F7306">
        <w:rPr>
          <w:sz w:val="28"/>
          <w:szCs w:val="28"/>
        </w:rPr>
        <w:t xml:space="preserve"> тыс. рублей;</w:t>
      </w:r>
    </w:p>
    <w:p w:rsidR="00300A51" w:rsidRDefault="00300A51" w:rsidP="00300A51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2018 году – </w:t>
      </w:r>
      <w:r>
        <w:rPr>
          <w:sz w:val="28"/>
          <w:szCs w:val="28"/>
        </w:rPr>
        <w:t>149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8 тыс. рублей;</w:t>
      </w:r>
    </w:p>
    <w:p w:rsidR="00300A51" w:rsidRPr="00AF7306" w:rsidRDefault="00300A51" w:rsidP="00300A51">
      <w:pPr>
        <w:jc w:val="both"/>
        <w:rPr>
          <w:sz w:val="28"/>
          <w:szCs w:val="28"/>
        </w:rPr>
      </w:pPr>
      <w:r>
        <w:rPr>
          <w:sz w:val="28"/>
          <w:szCs w:val="28"/>
        </w:rPr>
        <w:t>в 2019 году – 2 746,3 тыс. рублей.</w:t>
      </w:r>
    </w:p>
    <w:p w:rsidR="00300A51" w:rsidRPr="00AF7306" w:rsidRDefault="00300A51" w:rsidP="009E439D">
      <w:pPr>
        <w:ind w:firstLine="709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 xml:space="preserve">Из бюджета района могут направляться иные межбюджетные трансферты в бюджеты поселений на обеспечение </w:t>
      </w:r>
      <w:proofErr w:type="spellStart"/>
      <w:r w:rsidRPr="00AF7306">
        <w:rPr>
          <w:sz w:val="28"/>
          <w:szCs w:val="28"/>
          <w:lang w:eastAsia="en-US"/>
        </w:rPr>
        <w:t>софинансирования</w:t>
      </w:r>
      <w:proofErr w:type="spellEnd"/>
      <w:r w:rsidRPr="00AF7306">
        <w:rPr>
          <w:sz w:val="28"/>
          <w:szCs w:val="28"/>
          <w:lang w:eastAsia="en-US"/>
        </w:rPr>
        <w:t xml:space="preserve"> расходов областного бюджета на мероприятия по переселению граждан из многоквартирного жилищного фонда,</w:t>
      </w:r>
      <w:r w:rsidRPr="00AF7306"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300A51" w:rsidRPr="00AF7306" w:rsidRDefault="00300A51" w:rsidP="009E439D">
      <w:pPr>
        <w:ind w:firstLine="709"/>
        <w:jc w:val="both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Расходы местного бюджета на реализацию подпрограммы приведены в приложении № 4.</w:t>
      </w:r>
    </w:p>
    <w:p w:rsidR="00300A51" w:rsidRPr="00AF7306" w:rsidRDefault="00300A51" w:rsidP="009E439D">
      <w:pPr>
        <w:tabs>
          <w:tab w:val="left" w:pos="39"/>
          <w:tab w:val="left" w:pos="683"/>
          <w:tab w:val="left" w:pos="733"/>
        </w:tabs>
        <w:spacing w:line="228" w:lineRule="auto"/>
        <w:ind w:left="57" w:firstLine="709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подпрограммы приведены </w:t>
      </w:r>
      <w:r w:rsidRPr="00AF7306">
        <w:rPr>
          <w:sz w:val="28"/>
          <w:szCs w:val="28"/>
          <w:lang w:eastAsia="en-US"/>
        </w:rPr>
        <w:t>в приложении № 5.»</w:t>
      </w:r>
    </w:p>
    <w:p w:rsidR="00300A51" w:rsidRPr="00AF7306" w:rsidRDefault="00300A51" w:rsidP="009E439D">
      <w:pPr>
        <w:tabs>
          <w:tab w:val="left" w:pos="39"/>
          <w:tab w:val="left" w:pos="683"/>
          <w:tab w:val="left" w:pos="733"/>
        </w:tabs>
        <w:spacing w:line="228" w:lineRule="auto"/>
        <w:ind w:left="57" w:firstLine="709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>1.3. В разделе 8 «Ресурсное обеспечение Программы» пункт 8.1 изложить в следующей редакции:</w:t>
      </w:r>
    </w:p>
    <w:tbl>
      <w:tblPr>
        <w:tblW w:w="9629" w:type="dxa"/>
        <w:tblInd w:w="-55" w:type="dxa"/>
        <w:tblCellMar>
          <w:left w:w="53" w:type="dxa"/>
        </w:tblCellMar>
        <w:tblLook w:val="00A0" w:firstRow="1" w:lastRow="0" w:firstColumn="1" w:lastColumn="0" w:noHBand="0" w:noVBand="0"/>
      </w:tblPr>
      <w:tblGrid>
        <w:gridCol w:w="2710"/>
        <w:gridCol w:w="6919"/>
      </w:tblGrid>
      <w:tr w:rsidR="00300A51" w:rsidRPr="00AF7306" w:rsidTr="00CA1F86">
        <w:tc>
          <w:tcPr>
            <w:tcW w:w="2710" w:type="dxa"/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both"/>
              <w:rPr>
                <w:color w:val="000000"/>
                <w:sz w:val="28"/>
                <w:szCs w:val="28"/>
              </w:rPr>
            </w:pPr>
            <w:r w:rsidRPr="00AF7306">
              <w:rPr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9" w:type="dxa"/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Общий объем финансирования Программы на весь период – 1 9</w:t>
            </w:r>
            <w:r>
              <w:rPr>
                <w:sz w:val="28"/>
                <w:szCs w:val="28"/>
              </w:rPr>
              <w:t>92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937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473 719,2 тыс. рублей;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в 2015 году – 270 261,5 тыс. рублей;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в 2016 году – 429 366,6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444 609,1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2018 году – 1</w:t>
            </w:r>
            <w:r>
              <w:rPr>
                <w:sz w:val="28"/>
                <w:szCs w:val="28"/>
              </w:rPr>
              <w:t>31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769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5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940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2020 году – 1</w:t>
            </w:r>
            <w:r>
              <w:rPr>
                <w:sz w:val="28"/>
                <w:szCs w:val="28"/>
              </w:rPr>
              <w:t>85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270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 xml:space="preserve"> тыс. рублей.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объем финансирования за счет средств федерального бюджета – 23 </w:t>
            </w:r>
            <w:r>
              <w:rPr>
                <w:sz w:val="28"/>
                <w:szCs w:val="28"/>
              </w:rPr>
              <w:t>568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16 553,2 тыс. руб.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2 612,0</w:t>
            </w:r>
            <w:r w:rsidRPr="00AF7306">
              <w:rPr>
                <w:sz w:val="28"/>
                <w:szCs w:val="28"/>
              </w:rPr>
              <w:t xml:space="preserve"> тыс. руб.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2 984,1 тыс. руб.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1 </w:t>
            </w:r>
            <w:r>
              <w:rPr>
                <w:sz w:val="28"/>
                <w:szCs w:val="28"/>
              </w:rPr>
              <w:t>419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F7306">
              <w:rPr>
                <w:sz w:val="28"/>
                <w:szCs w:val="28"/>
              </w:rPr>
              <w:t xml:space="preserve"> тыс. рублей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447 426,7 тыс. рублей, в том числе по годам реализации: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161 504,6 тыс. руб.;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2015 году – 66 491,9 тыс. руб.;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2016 году – 216 064,4 тыс. руб.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3 365,8 тыс. руб.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объем финансирования за счет средств областного бюджета – 1 4</w:t>
            </w:r>
            <w:r>
              <w:rPr>
                <w:sz w:val="28"/>
                <w:szCs w:val="28"/>
              </w:rPr>
              <w:t>36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282 744,2 тыс. рублей;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в 2015 году – 194 096,0 тыс. рублей;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в 2016 году – 202 169,3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405 842,4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2018 году – 1</w:t>
            </w:r>
            <w:r>
              <w:rPr>
                <w:sz w:val="28"/>
                <w:szCs w:val="28"/>
              </w:rPr>
              <w:t>23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729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52 036,2</w:t>
            </w:r>
            <w:r>
              <w:rPr>
                <w:sz w:val="28"/>
                <w:szCs w:val="28"/>
              </w:rPr>
              <w:t xml:space="preserve"> </w:t>
            </w:r>
            <w:r w:rsidRPr="00AF7306">
              <w:rPr>
                <w:sz w:val="28"/>
                <w:szCs w:val="28"/>
              </w:rPr>
              <w:t>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2020 году – 175 569,4 тыс. рублей.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 xml:space="preserve">объем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794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в 2014 году – 12 917,2 тыс. рублей;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lastRenderedPageBreak/>
              <w:t>в 2015 году – 7 061,6 тыс. рублей;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488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3 158,0 тыс. рублей;</w:t>
            </w:r>
          </w:p>
          <w:p w:rsidR="00300A51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701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рублей.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>объем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29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300A51" w:rsidRPr="00AF7306" w:rsidRDefault="00300A51" w:rsidP="00CA1F86">
            <w:pPr>
              <w:jc w:val="both"/>
            </w:pPr>
            <w:r w:rsidRPr="00AF7306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135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25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 xml:space="preserve"> тыс. рублей;</w:t>
            </w:r>
          </w:p>
          <w:p w:rsidR="00300A51" w:rsidRDefault="00300A51" w:rsidP="00CA1F86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149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 тыс. рублей;</w:t>
            </w:r>
          </w:p>
          <w:p w:rsidR="00300A51" w:rsidRPr="00AF7306" w:rsidRDefault="00300A51" w:rsidP="00CA1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2 746,3 тыс. рублей.</w:t>
            </w:r>
          </w:p>
        </w:tc>
      </w:tr>
    </w:tbl>
    <w:p w:rsidR="00300A51" w:rsidRPr="00AF7306" w:rsidRDefault="00300A51" w:rsidP="009E439D">
      <w:pPr>
        <w:tabs>
          <w:tab w:val="left" w:pos="39"/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1.4. Абзацы 1, 6 подпункта 8.5.1 пункта 8.5 изложить в следующей редакции:</w:t>
      </w:r>
    </w:p>
    <w:p w:rsidR="00300A51" w:rsidRPr="00AF7306" w:rsidRDefault="00300A51" w:rsidP="009E439D">
      <w:pPr>
        <w:ind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>«Общий объем финансирования подпрограммы на весь период – 1 7</w:t>
      </w:r>
      <w:r>
        <w:rPr>
          <w:sz w:val="28"/>
          <w:szCs w:val="28"/>
        </w:rPr>
        <w:t>51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061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F7306">
        <w:rPr>
          <w:sz w:val="28"/>
          <w:szCs w:val="28"/>
        </w:rPr>
        <w:t xml:space="preserve"> тыс. рублей, в том числе по годам реализации:</w:t>
      </w:r>
    </w:p>
    <w:p w:rsidR="00300A51" w:rsidRPr="00AF7306" w:rsidRDefault="00300A51" w:rsidP="009E439D">
      <w:pPr>
        <w:ind w:firstLine="652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 xml:space="preserve">в 2018 году – </w:t>
      </w:r>
      <w:r>
        <w:rPr>
          <w:sz w:val="28"/>
          <w:szCs w:val="28"/>
          <w:lang w:eastAsia="en-US"/>
        </w:rPr>
        <w:t>91</w:t>
      </w:r>
      <w:r w:rsidRPr="00AF730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760</w:t>
      </w:r>
      <w:r w:rsidRPr="00AF7306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7</w:t>
      </w:r>
      <w:r w:rsidRPr="00AF7306">
        <w:rPr>
          <w:sz w:val="28"/>
          <w:szCs w:val="28"/>
          <w:lang w:eastAsia="en-US"/>
        </w:rPr>
        <w:t xml:space="preserve"> тыс. рублей (из них: 8</w:t>
      </w:r>
      <w:r>
        <w:rPr>
          <w:sz w:val="28"/>
          <w:szCs w:val="28"/>
          <w:lang w:eastAsia="en-US"/>
        </w:rPr>
        <w:t>6</w:t>
      </w:r>
      <w:r w:rsidRPr="00AF730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133</w:t>
      </w:r>
      <w:r w:rsidRPr="00AF7306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0</w:t>
      </w:r>
      <w:r w:rsidRPr="00AF7306">
        <w:rPr>
          <w:sz w:val="28"/>
          <w:szCs w:val="28"/>
          <w:lang w:eastAsia="en-US"/>
        </w:rPr>
        <w:t xml:space="preserve"> - областной </w:t>
      </w:r>
      <w:proofErr w:type="gramStart"/>
      <w:r w:rsidRPr="00AF7306">
        <w:rPr>
          <w:sz w:val="28"/>
          <w:szCs w:val="28"/>
          <w:lang w:eastAsia="en-US"/>
        </w:rPr>
        <w:t>бюджет;</w:t>
      </w:r>
      <w:r w:rsidR="009E439D">
        <w:rPr>
          <w:sz w:val="28"/>
          <w:szCs w:val="28"/>
          <w:lang w:eastAsia="en-US"/>
        </w:rPr>
        <w:t xml:space="preserve">   </w:t>
      </w:r>
      <w:proofErr w:type="gramEnd"/>
      <w:r w:rsidR="009E439D">
        <w:rPr>
          <w:sz w:val="28"/>
          <w:szCs w:val="28"/>
          <w:lang w:eastAsia="en-US"/>
        </w:rPr>
        <w:t xml:space="preserve">                          </w:t>
      </w:r>
      <w:r w:rsidRPr="00AF730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5 626</w:t>
      </w:r>
      <w:r w:rsidRPr="00AF7306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8</w:t>
      </w:r>
      <w:r w:rsidRPr="00AF7306">
        <w:rPr>
          <w:sz w:val="28"/>
          <w:szCs w:val="28"/>
          <w:lang w:eastAsia="en-US"/>
        </w:rPr>
        <w:t xml:space="preserve"> - местный бюджет, в </w:t>
      </w:r>
      <w:proofErr w:type="spellStart"/>
      <w:r w:rsidRPr="00AF7306">
        <w:rPr>
          <w:sz w:val="28"/>
          <w:szCs w:val="28"/>
          <w:lang w:eastAsia="en-US"/>
        </w:rPr>
        <w:t>т.ч</w:t>
      </w:r>
      <w:proofErr w:type="spellEnd"/>
      <w:r w:rsidRPr="00AF7306">
        <w:rPr>
          <w:sz w:val="28"/>
          <w:szCs w:val="28"/>
          <w:lang w:eastAsia="en-US"/>
        </w:rPr>
        <w:t>. 14</w:t>
      </w:r>
      <w:r>
        <w:rPr>
          <w:sz w:val="28"/>
          <w:szCs w:val="28"/>
          <w:lang w:eastAsia="en-US"/>
        </w:rPr>
        <w:t>9</w:t>
      </w:r>
      <w:r w:rsidRPr="00AF7306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8</w:t>
      </w:r>
      <w:r w:rsidRPr="00AF7306">
        <w:rPr>
          <w:sz w:val="28"/>
          <w:szCs w:val="28"/>
          <w:lang w:eastAsia="en-US"/>
        </w:rPr>
        <w:t xml:space="preserve"> бюджет</w:t>
      </w:r>
      <w:r>
        <w:rPr>
          <w:sz w:val="28"/>
          <w:szCs w:val="28"/>
          <w:lang w:eastAsia="en-US"/>
        </w:rPr>
        <w:t xml:space="preserve"> Горняцкого сельского поселения</w:t>
      </w:r>
      <w:r w:rsidRPr="00AF7306">
        <w:rPr>
          <w:sz w:val="28"/>
          <w:szCs w:val="28"/>
          <w:lang w:eastAsia="en-US"/>
        </w:rPr>
        <w:t>);».</w:t>
      </w:r>
    </w:p>
    <w:p w:rsidR="00300A51" w:rsidRPr="00AF7306" w:rsidRDefault="00300A51" w:rsidP="009E439D">
      <w:pPr>
        <w:ind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AF7306">
        <w:rPr>
          <w:sz w:val="28"/>
          <w:szCs w:val="28"/>
        </w:rPr>
        <w:t xml:space="preserve">. Приложения № </w:t>
      </w:r>
      <w:r>
        <w:rPr>
          <w:sz w:val="28"/>
          <w:szCs w:val="28"/>
        </w:rPr>
        <w:t>5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F7306">
        <w:rPr>
          <w:sz w:val="28"/>
          <w:szCs w:val="28"/>
        </w:rPr>
        <w:t xml:space="preserve"> №</w:t>
      </w:r>
      <w:r w:rsidR="009E439D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6 к Программе изложить в редакции согласно приложению №</w:t>
      </w:r>
      <w:r w:rsidR="009E439D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1 к настоящему постановлению.</w:t>
      </w:r>
    </w:p>
    <w:p w:rsidR="00300A51" w:rsidRPr="00AF7306" w:rsidRDefault="00300A51" w:rsidP="009E439D">
      <w:pPr>
        <w:tabs>
          <w:tab w:val="left" w:pos="570"/>
        </w:tabs>
        <w:ind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300A51" w:rsidRPr="00AF7306" w:rsidRDefault="00300A51" w:rsidP="009E439D">
      <w:pPr>
        <w:tabs>
          <w:tab w:val="left" w:pos="39"/>
        </w:tabs>
        <w:spacing w:line="228" w:lineRule="auto"/>
        <w:ind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ab/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по строительству</w:t>
      </w:r>
      <w:r>
        <w:rPr>
          <w:sz w:val="28"/>
          <w:szCs w:val="28"/>
        </w:rPr>
        <w:t>,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промышленности, транспорту, </w:t>
      </w:r>
      <w:proofErr w:type="gramStart"/>
      <w:r>
        <w:rPr>
          <w:sz w:val="28"/>
          <w:szCs w:val="28"/>
        </w:rPr>
        <w:t xml:space="preserve">связи </w:t>
      </w:r>
      <w:r w:rsidR="009E439D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В.М.</w:t>
      </w:r>
      <w:proofErr w:type="gramEnd"/>
      <w:r w:rsidRPr="00AF7306">
        <w:rPr>
          <w:sz w:val="28"/>
          <w:szCs w:val="28"/>
        </w:rPr>
        <w:t xml:space="preserve"> </w:t>
      </w:r>
      <w:proofErr w:type="spellStart"/>
      <w:r w:rsidRPr="00AF7306">
        <w:rPr>
          <w:sz w:val="28"/>
          <w:szCs w:val="28"/>
        </w:rPr>
        <w:t>Дохнова</w:t>
      </w:r>
      <w:proofErr w:type="spellEnd"/>
      <w:r w:rsidRPr="00AF7306">
        <w:rPr>
          <w:sz w:val="28"/>
          <w:szCs w:val="28"/>
        </w:rPr>
        <w:t>.</w:t>
      </w:r>
    </w:p>
    <w:p w:rsidR="00300A51" w:rsidRDefault="00300A51" w:rsidP="00300A51">
      <w:pPr>
        <w:tabs>
          <w:tab w:val="left" w:pos="1020"/>
        </w:tabs>
        <w:spacing w:line="228" w:lineRule="auto"/>
        <w:jc w:val="both"/>
        <w:rPr>
          <w:sz w:val="28"/>
          <w:szCs w:val="28"/>
        </w:rPr>
      </w:pPr>
    </w:p>
    <w:p w:rsidR="00F4755E" w:rsidRDefault="00F4755E" w:rsidP="00872883">
      <w:pPr>
        <w:pStyle w:val="2"/>
        <w:rPr>
          <w:b w:val="0"/>
        </w:rPr>
      </w:pPr>
      <w:bookmarkStart w:id="2" w:name="Наименование"/>
      <w:bookmarkEnd w:id="2"/>
    </w:p>
    <w:p w:rsidR="00872883" w:rsidRPr="00C96E82" w:rsidRDefault="00EE1F7E" w:rsidP="00040C21">
      <w:pPr>
        <w:pStyle w:val="2"/>
        <w:ind w:firstLine="720"/>
        <w:rPr>
          <w:b w:val="0"/>
        </w:rPr>
      </w:pP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9E439D" w:rsidRDefault="00872883" w:rsidP="00872883">
      <w:pPr>
        <w:rPr>
          <w:sz w:val="28"/>
        </w:rPr>
      </w:pPr>
      <w:r w:rsidRPr="009E439D">
        <w:rPr>
          <w:sz w:val="28"/>
        </w:rPr>
        <w:t>Верно:</w:t>
      </w:r>
    </w:p>
    <w:p w:rsidR="00872883" w:rsidRPr="009E439D" w:rsidRDefault="00715C8D" w:rsidP="00872883">
      <w:pPr>
        <w:rPr>
          <w:sz w:val="28"/>
        </w:rPr>
      </w:pPr>
      <w:r w:rsidRPr="009E439D">
        <w:rPr>
          <w:sz w:val="28"/>
        </w:rPr>
        <w:t>Управляющ</w:t>
      </w:r>
      <w:r w:rsidR="00042119" w:rsidRPr="009E439D">
        <w:rPr>
          <w:sz w:val="28"/>
        </w:rPr>
        <w:t xml:space="preserve">ий </w:t>
      </w:r>
      <w:r w:rsidRPr="009E439D">
        <w:rPr>
          <w:sz w:val="28"/>
        </w:rPr>
        <w:t xml:space="preserve"> </w:t>
      </w:r>
      <w:r w:rsidR="00F4755E" w:rsidRPr="009E439D">
        <w:rPr>
          <w:sz w:val="28"/>
        </w:rPr>
        <w:t xml:space="preserve"> делами</w:t>
      </w:r>
      <w:r w:rsidR="00F4755E" w:rsidRPr="009E439D">
        <w:rPr>
          <w:sz w:val="28"/>
        </w:rPr>
        <w:tab/>
      </w:r>
      <w:r w:rsidR="00F4755E" w:rsidRPr="009E439D">
        <w:rPr>
          <w:sz w:val="28"/>
        </w:rPr>
        <w:tab/>
      </w:r>
      <w:r w:rsidR="00F4755E" w:rsidRPr="009E439D">
        <w:rPr>
          <w:sz w:val="28"/>
        </w:rPr>
        <w:tab/>
      </w:r>
      <w:r w:rsidR="000C6CE8" w:rsidRPr="009E439D">
        <w:rPr>
          <w:sz w:val="28"/>
        </w:rPr>
        <w:tab/>
      </w:r>
      <w:r w:rsidR="00F4755E" w:rsidRPr="009E439D">
        <w:rPr>
          <w:sz w:val="28"/>
        </w:rPr>
        <w:tab/>
      </w:r>
      <w:r w:rsidR="00F4755E" w:rsidRPr="009E439D">
        <w:rPr>
          <w:sz w:val="28"/>
        </w:rPr>
        <w:tab/>
      </w:r>
      <w:r w:rsidR="00042119" w:rsidRPr="009E439D">
        <w:rPr>
          <w:sz w:val="28"/>
        </w:rPr>
        <w:tab/>
      </w:r>
      <w:r w:rsidR="00F4755E" w:rsidRPr="009E439D">
        <w:rPr>
          <w:sz w:val="28"/>
        </w:rPr>
        <w:tab/>
      </w:r>
      <w:r w:rsidR="00042119" w:rsidRPr="009E439D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300A51" w:rsidRDefault="00300A51">
      <w:pPr>
        <w:pStyle w:val="a3"/>
        <w:tabs>
          <w:tab w:val="clear" w:pos="4536"/>
          <w:tab w:val="clear" w:pos="9072"/>
        </w:tabs>
      </w:pPr>
    </w:p>
    <w:p w:rsidR="00300A51" w:rsidRDefault="00300A51">
      <w:pPr>
        <w:pStyle w:val="a3"/>
        <w:tabs>
          <w:tab w:val="clear" w:pos="4536"/>
          <w:tab w:val="clear" w:pos="9072"/>
        </w:tabs>
        <w:sectPr w:rsidR="00300A5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00A51" w:rsidRPr="00AF7306" w:rsidRDefault="00300A51" w:rsidP="00300A51">
      <w:pPr>
        <w:spacing w:line="276" w:lineRule="auto"/>
        <w:jc w:val="right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Приложение №</w:t>
      </w:r>
      <w:r w:rsidR="009E439D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1</w:t>
      </w:r>
    </w:p>
    <w:p w:rsidR="009E439D" w:rsidRDefault="00300A51" w:rsidP="00300A51">
      <w:pPr>
        <w:spacing w:line="276" w:lineRule="auto"/>
        <w:jc w:val="right"/>
        <w:rPr>
          <w:sz w:val="28"/>
          <w:szCs w:val="28"/>
        </w:rPr>
      </w:pPr>
      <w:r w:rsidRPr="00AF7306">
        <w:rPr>
          <w:sz w:val="28"/>
          <w:szCs w:val="28"/>
        </w:rPr>
        <w:t>к постановлению Администрации</w:t>
      </w:r>
    </w:p>
    <w:p w:rsidR="00300A51" w:rsidRPr="00AF7306" w:rsidRDefault="00300A51" w:rsidP="00300A51">
      <w:pPr>
        <w:spacing w:line="276" w:lineRule="auto"/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300A51" w:rsidRPr="00AF7306" w:rsidRDefault="009E439D" w:rsidP="00300A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95008">
        <w:rPr>
          <w:sz w:val="28"/>
          <w:szCs w:val="28"/>
        </w:rPr>
        <w:t>29</w:t>
      </w:r>
      <w:r>
        <w:rPr>
          <w:sz w:val="28"/>
          <w:szCs w:val="28"/>
        </w:rPr>
        <w:t xml:space="preserve">.10.2018 </w:t>
      </w:r>
      <w:r w:rsidR="00300A51" w:rsidRPr="00AF7306">
        <w:rPr>
          <w:sz w:val="28"/>
          <w:szCs w:val="28"/>
        </w:rPr>
        <w:t xml:space="preserve">№ </w:t>
      </w:r>
      <w:r w:rsidR="00695008">
        <w:rPr>
          <w:sz w:val="28"/>
          <w:szCs w:val="28"/>
        </w:rPr>
        <w:t>1818</w:t>
      </w:r>
      <w:bookmarkStart w:id="3" w:name="_GoBack"/>
      <w:bookmarkEnd w:id="3"/>
    </w:p>
    <w:p w:rsidR="00300A51" w:rsidRPr="00AF7306" w:rsidRDefault="00300A51" w:rsidP="00300A51">
      <w:pPr>
        <w:spacing w:line="276" w:lineRule="auto"/>
        <w:jc w:val="right"/>
        <w:rPr>
          <w:sz w:val="28"/>
          <w:szCs w:val="28"/>
        </w:rPr>
      </w:pPr>
    </w:p>
    <w:p w:rsidR="00300A51" w:rsidRPr="00AF7306" w:rsidRDefault="00300A51" w:rsidP="00300A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AF7306">
        <w:rPr>
          <w:sz w:val="28"/>
          <w:szCs w:val="28"/>
        </w:rPr>
        <w:t>риложение №</w:t>
      </w:r>
      <w:r w:rsidR="009E439D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5</w:t>
      </w:r>
    </w:p>
    <w:p w:rsidR="00300A51" w:rsidRPr="00AF7306" w:rsidRDefault="00300A51" w:rsidP="00300A51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к муниципальной программе </w:t>
      </w:r>
    </w:p>
    <w:p w:rsidR="00300A51" w:rsidRPr="00AF7306" w:rsidRDefault="00300A51" w:rsidP="00300A51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300A51" w:rsidRPr="00AF7306" w:rsidRDefault="00300A51" w:rsidP="00300A51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«Обеспечение доступным и комфортным </w:t>
      </w:r>
    </w:p>
    <w:p w:rsidR="00300A51" w:rsidRPr="00AF7306" w:rsidRDefault="00300A51" w:rsidP="00300A51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</w:t>
      </w:r>
    </w:p>
    <w:p w:rsidR="00300A51" w:rsidRPr="00AF7306" w:rsidRDefault="00300A51" w:rsidP="00300A51">
      <w:pPr>
        <w:tabs>
          <w:tab w:val="left" w:pos="2235"/>
        </w:tabs>
        <w:jc w:val="center"/>
        <w:rPr>
          <w:sz w:val="14"/>
          <w:szCs w:val="28"/>
        </w:rPr>
      </w:pPr>
    </w:p>
    <w:p w:rsidR="00300A51" w:rsidRPr="00AF7306" w:rsidRDefault="00300A51" w:rsidP="00300A51">
      <w:pPr>
        <w:tabs>
          <w:tab w:val="left" w:pos="2235"/>
        </w:tabs>
        <w:jc w:val="center"/>
        <w:rPr>
          <w:sz w:val="22"/>
          <w:szCs w:val="28"/>
        </w:rPr>
      </w:pPr>
    </w:p>
    <w:p w:rsidR="00300A51" w:rsidRPr="00AF7306" w:rsidRDefault="00300A51" w:rsidP="00300A51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РАСХОДЫ </w:t>
      </w:r>
    </w:p>
    <w:p w:rsidR="00300A51" w:rsidRPr="00AF7306" w:rsidRDefault="00300A51" w:rsidP="00300A51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областного бюджета, федерального бюджета, местных бюджетов </w:t>
      </w:r>
    </w:p>
    <w:p w:rsidR="00300A51" w:rsidRPr="00AF7306" w:rsidRDefault="00300A51" w:rsidP="00300A51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и внебюджетных источников на реализацию муниципальной программы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300A51" w:rsidRPr="00AF7306" w:rsidRDefault="00300A51" w:rsidP="00300A51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</w:t>
      </w:r>
    </w:p>
    <w:p w:rsidR="00300A51" w:rsidRPr="00AF7306" w:rsidRDefault="00300A51" w:rsidP="00300A51">
      <w:pPr>
        <w:tabs>
          <w:tab w:val="left" w:pos="2235"/>
        </w:tabs>
        <w:jc w:val="center"/>
        <w:rPr>
          <w:szCs w:val="28"/>
        </w:rPr>
      </w:pPr>
    </w:p>
    <w:tbl>
      <w:tblPr>
        <w:tblW w:w="14886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05"/>
        <w:gridCol w:w="17"/>
        <w:gridCol w:w="2409"/>
        <w:gridCol w:w="2406"/>
        <w:gridCol w:w="1137"/>
        <w:gridCol w:w="1135"/>
        <w:gridCol w:w="1137"/>
        <w:gridCol w:w="1137"/>
        <w:gridCol w:w="1135"/>
        <w:gridCol w:w="1137"/>
        <w:gridCol w:w="1131"/>
      </w:tblGrid>
      <w:tr w:rsidR="00300A51" w:rsidRPr="00AF7306" w:rsidTr="009E439D">
        <w:trPr>
          <w:trHeight w:val="720"/>
        </w:trPr>
        <w:tc>
          <w:tcPr>
            <w:tcW w:w="212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 xml:space="preserve">Наименование      </w:t>
            </w:r>
            <w:r w:rsidRPr="00AF7306">
              <w:br/>
            </w:r>
            <w:r w:rsidRPr="00AF7306">
              <w:rPr>
                <w:rFonts w:cs="Calibri"/>
              </w:rPr>
              <w:t>муниципаль</w:t>
            </w:r>
            <w:r w:rsidRPr="00AF7306">
              <w:t xml:space="preserve">ной </w:t>
            </w:r>
            <w:r w:rsidRPr="00AF7306">
              <w:br/>
              <w:t>программы, подпрограммы муниципальной программы</w:t>
            </w:r>
          </w:p>
        </w:tc>
        <w:tc>
          <w:tcPr>
            <w:tcW w:w="24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 xml:space="preserve">Ответственный </w:t>
            </w:r>
            <w:r w:rsidRPr="00AF7306">
              <w:br/>
              <w:t xml:space="preserve">исполнитель, </w:t>
            </w:r>
            <w:r w:rsidRPr="00AF7306">
              <w:br/>
              <w:t>соисполнители</w:t>
            </w:r>
          </w:p>
        </w:tc>
        <w:tc>
          <w:tcPr>
            <w:tcW w:w="794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Расходы (тыс. рублей), годы</w:t>
            </w:r>
          </w:p>
        </w:tc>
      </w:tr>
      <w:tr w:rsidR="00300A51" w:rsidRPr="00AF7306" w:rsidTr="009E439D">
        <w:trPr>
          <w:trHeight w:val="578"/>
        </w:trPr>
        <w:tc>
          <w:tcPr>
            <w:tcW w:w="212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/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/>
        </w:tc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/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2014</w:t>
            </w:r>
          </w:p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 xml:space="preserve">2015 </w:t>
            </w:r>
          </w:p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2016</w:t>
            </w:r>
          </w:p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2017</w:t>
            </w:r>
          </w:p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2018</w:t>
            </w:r>
          </w:p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2019</w:t>
            </w:r>
          </w:p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2020</w:t>
            </w:r>
          </w:p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год</w:t>
            </w:r>
          </w:p>
        </w:tc>
      </w:tr>
      <w:tr w:rsidR="00300A51" w:rsidRPr="00AF7306" w:rsidTr="009E439D">
        <w:trPr>
          <w:trHeight w:val="353"/>
          <w:tblHeader/>
        </w:trPr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2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4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9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10</w:t>
            </w:r>
          </w:p>
        </w:tc>
      </w:tr>
      <w:tr w:rsidR="00300A51" w:rsidRPr="00AF7306" w:rsidTr="009E439D">
        <w:trPr>
          <w:trHeight w:val="603"/>
        </w:trPr>
        <w:tc>
          <w:tcPr>
            <w:tcW w:w="21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Итого по программе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 xml:space="preserve">«Обеспечение доступным и комфортным жильем населения </w:t>
            </w:r>
            <w:proofErr w:type="spellStart"/>
            <w:r w:rsidRPr="00AF7306">
              <w:t>Белокалитвинского</w:t>
            </w:r>
            <w:proofErr w:type="spellEnd"/>
            <w:r w:rsidRPr="00AF7306">
              <w:t xml:space="preserve"> района»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всего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473719,2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270261,5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429366,6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444609,1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</w:t>
            </w:r>
            <w:r>
              <w:rPr>
                <w:color w:val="000000"/>
              </w:rPr>
              <w:t>31769</w:t>
            </w:r>
            <w:r w:rsidRPr="00AF7306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57940,5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185270</w:t>
            </w:r>
            <w:r w:rsidRPr="00AF7306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300A51" w:rsidRPr="00AF7306" w:rsidTr="009E439D">
        <w:trPr>
          <w:trHeight w:val="464"/>
        </w:trPr>
        <w:tc>
          <w:tcPr>
            <w:tcW w:w="21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282744,2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194096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202169,3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405842,4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</w:t>
            </w:r>
            <w:r>
              <w:rPr>
                <w:color w:val="000000"/>
              </w:rPr>
              <w:t>23729,8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52036,2</w:t>
            </w:r>
          </w:p>
        </w:tc>
        <w:tc>
          <w:tcPr>
            <w:tcW w:w="1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175569,4</w:t>
            </w:r>
          </w:p>
        </w:tc>
      </w:tr>
      <w:tr w:rsidR="00300A51" w:rsidRPr="00AF7306" w:rsidTr="009E439D">
        <w:trPr>
          <w:trHeight w:val="99"/>
        </w:trPr>
        <w:tc>
          <w:tcPr>
            <w:tcW w:w="21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161504,6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66491,9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216064,4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3365,8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rPr>
          <w:trHeight w:val="99"/>
        </w:trPr>
        <w:tc>
          <w:tcPr>
            <w:tcW w:w="21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16553,2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2612,0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2984,1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1419,3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rPr>
          <w:trHeight w:val="374"/>
        </w:trPr>
        <w:tc>
          <w:tcPr>
            <w:tcW w:w="21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местный бюджет района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12917,2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7061,6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9997,5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6488,0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6470,9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</w:t>
            </w:r>
            <w:r w:rsidRPr="00AF7306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9701,0</w:t>
            </w:r>
          </w:p>
        </w:tc>
      </w:tr>
      <w:tr w:rsidR="00300A51" w:rsidRPr="00AF7306" w:rsidTr="009E439D">
        <w:trPr>
          <w:trHeight w:val="99"/>
        </w:trPr>
        <w:tc>
          <w:tcPr>
            <w:tcW w:w="21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местн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1135,4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25928,8</w:t>
            </w:r>
          </w:p>
        </w:tc>
        <w:tc>
          <w:tcPr>
            <w:tcW w:w="1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149,8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2746,3</w:t>
            </w:r>
          </w:p>
        </w:tc>
        <w:tc>
          <w:tcPr>
            <w:tcW w:w="1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rPr>
          <w:trHeight w:val="491"/>
        </w:trPr>
        <w:tc>
          <w:tcPr>
            <w:tcW w:w="21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Мероприятие1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 xml:space="preserve">Мероприятие «Переселение граждан из многоквартирного жилищного фонда, признанного непригодным для проживания, аварийным, подлежащим сносу в </w:t>
            </w:r>
            <w:proofErr w:type="spellStart"/>
            <w:r w:rsidRPr="00AF7306">
              <w:t>Белокалитвинском</w:t>
            </w:r>
            <w:proofErr w:type="spellEnd"/>
            <w:r w:rsidRPr="00AF7306">
              <w:t xml:space="preserve"> районе»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всего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425194,5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225229,6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398795,4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421990,9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91760</w:t>
            </w:r>
            <w:r w:rsidRPr="00AF7306">
              <w:t>,</w:t>
            </w:r>
            <w:r>
              <w:t>7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30380</w:t>
            </w:r>
            <w:r w:rsidRPr="00AF7306">
              <w:t>,</w:t>
            </w:r>
            <w:r>
              <w:t>0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157709,9</w:t>
            </w:r>
          </w:p>
        </w:tc>
      </w:tr>
      <w:tr w:rsidR="00300A51" w:rsidRPr="00AF7306" w:rsidTr="009E439D">
        <w:trPr>
          <w:trHeight w:val="571"/>
        </w:trPr>
        <w:tc>
          <w:tcPr>
            <w:tcW w:w="2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00FFFF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250923,2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152189,2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171766,4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386411,5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86133</w:t>
            </w:r>
            <w:r w:rsidRPr="00AF7306">
              <w:t>,</w:t>
            </w:r>
            <w:r>
              <w:t>0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25975,7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149508,9</w:t>
            </w:r>
          </w:p>
        </w:tc>
      </w:tr>
      <w:tr w:rsidR="00300A51" w:rsidRPr="00AF7306" w:rsidTr="009E439D">
        <w:trPr>
          <w:trHeight w:val="622"/>
        </w:trPr>
        <w:tc>
          <w:tcPr>
            <w:tcW w:w="2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161504,6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66491,9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216064,4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3365,8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rPr>
          <w:trHeight w:val="675"/>
        </w:trPr>
        <w:tc>
          <w:tcPr>
            <w:tcW w:w="2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12766,7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6548,5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9829,2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6284,8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5</w:t>
            </w:r>
            <w:r>
              <w:t>477</w:t>
            </w:r>
            <w:r w:rsidRPr="00AF7306">
              <w:t>,</w:t>
            </w:r>
            <w:r>
              <w:t>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1658,0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8201,0</w:t>
            </w:r>
          </w:p>
        </w:tc>
      </w:tr>
      <w:tr w:rsidR="00300A51" w:rsidRPr="00AF7306" w:rsidTr="009E439D">
        <w:trPr>
          <w:trHeight w:val="685"/>
        </w:trPr>
        <w:tc>
          <w:tcPr>
            <w:tcW w:w="2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Средства местного бюджета поселений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1135,4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25928,8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149,8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2746,3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47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Мероприятие 2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 xml:space="preserve">«Обеспечение жильем молодых семей в </w:t>
            </w:r>
            <w:proofErr w:type="spellStart"/>
            <w:r w:rsidRPr="00AF7306">
              <w:t>Белокалитвинском</w:t>
            </w:r>
            <w:proofErr w:type="spellEnd"/>
            <w:r w:rsidRPr="00AF7306">
              <w:t xml:space="preserve"> районе»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  <w:rPr>
                <w:shd w:val="clear" w:color="auto" w:fill="00FFFF"/>
              </w:rPr>
            </w:pPr>
            <w:r w:rsidRPr="00AF7306">
              <w:t>7183,2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11101,0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2221,2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3385,30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16489</w:t>
            </w:r>
            <w:r w:rsidRPr="00AF7306">
              <w:t>,</w:t>
            </w:r>
            <w: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4520,5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4520,5</w:t>
            </w:r>
          </w:p>
        </w:tc>
      </w:tr>
      <w:tr w:rsidR="00300A51" w:rsidRPr="00AF7306" w:rsidTr="009E439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69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4852,8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4256,3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2052,9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1750,1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14076,8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3020,5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3020,5</w:t>
            </w:r>
          </w:p>
        </w:tc>
      </w:tr>
      <w:tr w:rsidR="00300A51" w:rsidRPr="00AF7306" w:rsidTr="009E439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3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06">
              <w:rPr>
                <w:rFonts w:ascii="Times New Roman" w:hAnsi="Times New Roman"/>
                <w:sz w:val="24"/>
                <w:szCs w:val="24"/>
              </w:rPr>
              <w:t xml:space="preserve"> целевые остатки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06">
              <w:rPr>
                <w:rFonts w:ascii="Times New Roman" w:hAnsi="Times New Roman"/>
                <w:sz w:val="24"/>
                <w:szCs w:val="24"/>
              </w:rPr>
              <w:t>1539,7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7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2179,9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2612,0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1432,0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1419,3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06">
              <w:rPr>
                <w:rFonts w:ascii="Times New Roman" w:hAnsi="Times New Roman"/>
                <w:sz w:val="24"/>
                <w:szCs w:val="24"/>
              </w:rPr>
              <w:t xml:space="preserve"> целевые остатки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2179,9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150,5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513,1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168,3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203,2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993,0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1500,0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>
              <w:t>1500,0</w:t>
            </w:r>
          </w:p>
        </w:tc>
      </w:tr>
      <w:tr w:rsidR="00300A51" w:rsidRPr="00AF7306" w:rsidTr="009E439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04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16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Мероприятие 3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kern w:val="2"/>
              </w:rPr>
              <w:t>«Обеспечение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36112,5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37650,5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28350,0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19232,9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23040,0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23040,0</w:t>
            </w:r>
          </w:p>
        </w:tc>
      </w:tr>
      <w:tr w:rsidR="00300A51" w:rsidRPr="00AF7306" w:rsidTr="009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33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21739,2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36410,0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28350,0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17680,8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23040,0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23040,0</w:t>
            </w:r>
          </w:p>
        </w:tc>
      </w:tr>
      <w:tr w:rsidR="00300A51" w:rsidRPr="00AF7306" w:rsidTr="009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97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13570,8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1552,1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16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федеральный бюджет 2013 года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802,5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24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 2014 года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1240,5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75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66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70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Мероприятие 4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F7306">
              <w:t xml:space="preserve">Прочие мероприятия, </w:t>
            </w:r>
            <w:r w:rsidRPr="00AF7306">
              <w:lastRenderedPageBreak/>
              <w:t>осуществляемые за счет межбюджетных трансфертов прошлых лет из областного бюджета (иные межбюджетные трансферты на предоставление жилых помещений гражданам, в отношении которых приняты судебные постановления, обязывающие органы местного самоуправления обеспечить их жильем в порядке, отличном от действующего)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ind w:left="-75" w:right="-75"/>
              <w:jc w:val="center"/>
            </w:pPr>
            <w:r w:rsidRPr="00AF7306">
              <w:lastRenderedPageBreak/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5229,00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02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ind w:left="-75" w:right="-75"/>
              <w:jc w:val="center"/>
            </w:pPr>
            <w:r w:rsidRPr="00AF7306">
              <w:t>областной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5229,00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97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ind w:left="-75" w:right="-75"/>
              <w:jc w:val="center"/>
            </w:pPr>
            <w:r w:rsidRPr="00AF7306">
              <w:t>федеральный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85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ind w:left="-75" w:right="-75"/>
              <w:jc w:val="center"/>
            </w:pPr>
            <w:r w:rsidRPr="00AF7306"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  <w:tr w:rsidR="00300A51" w:rsidRPr="00AF7306" w:rsidTr="009E4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37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ind w:left="-75" w:right="-75"/>
              <w:jc w:val="center"/>
            </w:pPr>
            <w:r w:rsidRPr="00AF7306"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51" w:rsidRPr="00AF7306" w:rsidRDefault="00300A51" w:rsidP="00CA1F86">
            <w:pPr>
              <w:jc w:val="center"/>
            </w:pPr>
            <w:r w:rsidRPr="00AF7306">
              <w:t>-</w:t>
            </w:r>
          </w:p>
        </w:tc>
      </w:tr>
    </w:tbl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Приложение №</w:t>
      </w:r>
      <w:r w:rsidR="009E439D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6</w:t>
      </w:r>
    </w:p>
    <w:p w:rsidR="00300A51" w:rsidRPr="00AF7306" w:rsidRDefault="00300A51" w:rsidP="00300A51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300A51" w:rsidRPr="00AF7306" w:rsidRDefault="00300A51" w:rsidP="00300A51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</w:t>
      </w:r>
    </w:p>
    <w:p w:rsidR="00300A51" w:rsidRPr="00AF7306" w:rsidRDefault="00300A51" w:rsidP="00300A51">
      <w:pPr>
        <w:tabs>
          <w:tab w:val="left" w:pos="2235"/>
        </w:tabs>
        <w:jc w:val="center"/>
        <w:rPr>
          <w:sz w:val="14"/>
          <w:szCs w:val="28"/>
        </w:rPr>
      </w:pPr>
    </w:p>
    <w:p w:rsidR="00300A51" w:rsidRPr="00AF7306" w:rsidRDefault="00300A51" w:rsidP="00300A51">
      <w:pPr>
        <w:tabs>
          <w:tab w:val="left" w:pos="2235"/>
          <w:tab w:val="center" w:pos="7426"/>
          <w:tab w:val="left" w:pos="92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7306">
        <w:rPr>
          <w:sz w:val="28"/>
          <w:szCs w:val="28"/>
        </w:rPr>
        <w:t>Р</w:t>
      </w:r>
      <w:r>
        <w:rPr>
          <w:sz w:val="28"/>
          <w:szCs w:val="28"/>
        </w:rPr>
        <w:t>аспределение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F7306">
        <w:rPr>
          <w:sz w:val="28"/>
          <w:szCs w:val="28"/>
        </w:rPr>
        <w:t>убсидий на обеспечение жильем молодых семей</w:t>
      </w:r>
    </w:p>
    <w:tbl>
      <w:tblPr>
        <w:tblW w:w="148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8" w:type="dxa"/>
        </w:tblCellMar>
        <w:tblLook w:val="00A0" w:firstRow="1" w:lastRow="0" w:firstColumn="1" w:lastColumn="0" w:noHBand="0" w:noVBand="0"/>
      </w:tblPr>
      <w:tblGrid>
        <w:gridCol w:w="296"/>
        <w:gridCol w:w="978"/>
        <w:gridCol w:w="566"/>
        <w:gridCol w:w="764"/>
        <w:gridCol w:w="649"/>
        <w:gridCol w:w="566"/>
        <w:gridCol w:w="764"/>
        <w:gridCol w:w="649"/>
        <w:gridCol w:w="566"/>
        <w:gridCol w:w="764"/>
        <w:gridCol w:w="649"/>
        <w:gridCol w:w="566"/>
        <w:gridCol w:w="764"/>
        <w:gridCol w:w="649"/>
        <w:gridCol w:w="566"/>
        <w:gridCol w:w="764"/>
        <w:gridCol w:w="649"/>
        <w:gridCol w:w="566"/>
        <w:gridCol w:w="764"/>
        <w:gridCol w:w="649"/>
        <w:gridCol w:w="566"/>
        <w:gridCol w:w="764"/>
        <w:gridCol w:w="649"/>
      </w:tblGrid>
      <w:tr w:rsidR="00300A51" w:rsidRPr="00AF7306" w:rsidTr="009E439D">
        <w:tc>
          <w:tcPr>
            <w:tcW w:w="2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№ п/п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2014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2015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2016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2017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2018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2019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2020 год</w:t>
            </w:r>
          </w:p>
        </w:tc>
      </w:tr>
      <w:tr w:rsidR="00300A51" w:rsidRPr="00AF7306" w:rsidTr="009E439D">
        <w:tc>
          <w:tcPr>
            <w:tcW w:w="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</w:tr>
      <w:tr w:rsidR="00300A51" w:rsidRPr="00AF7306" w:rsidTr="009E439D">
        <w:tc>
          <w:tcPr>
            <w:tcW w:w="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</w:tr>
      <w:tr w:rsidR="00300A51" w:rsidRPr="00AF7306" w:rsidTr="009E439D">
        <w:tc>
          <w:tcPr>
            <w:tcW w:w="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22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23</w:t>
            </w:r>
          </w:p>
        </w:tc>
      </w:tr>
      <w:tr w:rsidR="00300A51" w:rsidRPr="00AF7306" w:rsidTr="009E439D">
        <w:tc>
          <w:tcPr>
            <w:tcW w:w="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proofErr w:type="spellStart"/>
            <w:r w:rsidRPr="00AF7306">
              <w:rPr>
                <w:sz w:val="14"/>
                <w:szCs w:val="14"/>
              </w:rPr>
              <w:t>Белокалитвинский</w:t>
            </w:r>
            <w:proofErr w:type="spellEnd"/>
            <w:r w:rsidRPr="00AF7306">
              <w:rPr>
                <w:sz w:val="14"/>
                <w:szCs w:val="14"/>
              </w:rPr>
              <w:t xml:space="preserve"> район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7032,7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2179,9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4852,8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6868,3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2612,0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4256,3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</w:pPr>
            <w:r>
              <w:rPr>
                <w:sz w:val="14"/>
                <w:szCs w:val="14"/>
              </w:rPr>
              <w:t>2052</w:t>
            </w:r>
            <w:r w:rsidRPr="00AF7306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2052,9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3182</w:t>
            </w:r>
            <w:r w:rsidRPr="00AF7306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1432,0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1750,1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15496,1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1419,3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14076,8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3020,5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3020,5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3020,5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3020,5</w:t>
            </w:r>
          </w:p>
        </w:tc>
      </w:tr>
    </w:tbl>
    <w:p w:rsidR="00300A51" w:rsidRPr="00AF7306" w:rsidRDefault="00300A51" w:rsidP="00300A51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jc w:val="center"/>
      </w:pPr>
      <w:r w:rsidRPr="00AF7306">
        <w:rPr>
          <w:sz w:val="28"/>
          <w:szCs w:val="28"/>
        </w:rPr>
        <w:t xml:space="preserve">Распределение иных межбюджетных трансфертов по муниципальным образованиям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</w:t>
      </w:r>
    </w:p>
    <w:p w:rsidR="00300A51" w:rsidRPr="00AF7306" w:rsidRDefault="00300A51" w:rsidP="00300A51">
      <w:pPr>
        <w:tabs>
          <w:tab w:val="left" w:pos="2977"/>
        </w:tabs>
        <w:jc w:val="center"/>
      </w:pPr>
      <w:r w:rsidRPr="00AF7306">
        <w:rPr>
          <w:sz w:val="28"/>
          <w:szCs w:val="28"/>
        </w:rPr>
        <w:t xml:space="preserve">на переселение граждан из многоквартирного жилищного фонда, признанного непригодным для проживания, аварийным, </w:t>
      </w:r>
    </w:p>
    <w:p w:rsidR="00300A51" w:rsidRPr="00AF7306" w:rsidRDefault="00300A51" w:rsidP="00300A51">
      <w:pPr>
        <w:tabs>
          <w:tab w:val="left" w:pos="2977"/>
        </w:tabs>
        <w:jc w:val="center"/>
      </w:pPr>
      <w:r w:rsidRPr="00AF7306">
        <w:rPr>
          <w:sz w:val="28"/>
          <w:szCs w:val="28"/>
        </w:rPr>
        <w:t>подлежащим сносу или реконструкции.</w:t>
      </w:r>
    </w:p>
    <w:tbl>
      <w:tblPr>
        <w:tblW w:w="15107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53" w:type="dxa"/>
        </w:tblCellMar>
        <w:tblLook w:val="00A0" w:firstRow="1" w:lastRow="0" w:firstColumn="1" w:lastColumn="0" w:noHBand="0" w:noVBand="0"/>
      </w:tblPr>
      <w:tblGrid>
        <w:gridCol w:w="647"/>
        <w:gridCol w:w="567"/>
        <w:gridCol w:w="567"/>
        <w:gridCol w:w="567"/>
        <w:gridCol w:w="425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8"/>
        <w:gridCol w:w="567"/>
        <w:gridCol w:w="425"/>
        <w:gridCol w:w="567"/>
        <w:gridCol w:w="425"/>
        <w:gridCol w:w="425"/>
        <w:gridCol w:w="425"/>
        <w:gridCol w:w="567"/>
        <w:gridCol w:w="426"/>
        <w:gridCol w:w="425"/>
        <w:gridCol w:w="426"/>
        <w:gridCol w:w="559"/>
        <w:gridCol w:w="433"/>
        <w:gridCol w:w="426"/>
      </w:tblGrid>
      <w:tr w:rsidR="00300A51" w:rsidRPr="00AF7306" w:rsidTr="00CA1F86">
        <w:trPr>
          <w:trHeight w:val="236"/>
        </w:trPr>
        <w:tc>
          <w:tcPr>
            <w:tcW w:w="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21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2014 год</w:t>
            </w:r>
          </w:p>
        </w:tc>
        <w:tc>
          <w:tcPr>
            <w:tcW w:w="24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2015 год</w:t>
            </w:r>
          </w:p>
        </w:tc>
        <w:tc>
          <w:tcPr>
            <w:tcW w:w="22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2016 год</w:t>
            </w:r>
          </w:p>
        </w:tc>
        <w:tc>
          <w:tcPr>
            <w:tcW w:w="21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2017 год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2018 год</w:t>
            </w:r>
          </w:p>
        </w:tc>
        <w:tc>
          <w:tcPr>
            <w:tcW w:w="18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2019 год</w:t>
            </w:r>
          </w:p>
        </w:tc>
        <w:tc>
          <w:tcPr>
            <w:tcW w:w="18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2020 год</w:t>
            </w:r>
          </w:p>
        </w:tc>
      </w:tr>
      <w:tr w:rsidR="00300A51" w:rsidRPr="00AF7306" w:rsidTr="00CA1F86">
        <w:trPr>
          <w:cantSplit/>
          <w:trHeight w:val="141"/>
        </w:trPr>
        <w:tc>
          <w:tcPr>
            <w:tcW w:w="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</w:tr>
      <w:tr w:rsidR="00300A51" w:rsidRPr="00AF7306" w:rsidTr="00CA1F86">
        <w:trPr>
          <w:cantSplit/>
          <w:trHeight w:val="1377"/>
        </w:trPr>
        <w:tc>
          <w:tcPr>
            <w:tcW w:w="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bookmarkStart w:id="4" w:name="__DdeLink__16000_943233495"/>
            <w:bookmarkEnd w:id="4"/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 xml:space="preserve">За счет </w:t>
            </w:r>
            <w:proofErr w:type="gramStart"/>
            <w:r w:rsidRPr="00AF7306">
              <w:rPr>
                <w:sz w:val="14"/>
                <w:szCs w:val="14"/>
              </w:rPr>
              <w:t>средств  местного</w:t>
            </w:r>
            <w:proofErr w:type="gramEnd"/>
            <w:r w:rsidRPr="00AF7306">
              <w:rPr>
                <w:sz w:val="14"/>
                <w:szCs w:val="14"/>
              </w:rPr>
              <w:t xml:space="preserve">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 xml:space="preserve">За счет </w:t>
            </w:r>
            <w:proofErr w:type="gramStart"/>
            <w:r w:rsidRPr="00AF7306">
              <w:rPr>
                <w:sz w:val="14"/>
                <w:szCs w:val="14"/>
              </w:rPr>
              <w:t>средств  местного</w:t>
            </w:r>
            <w:proofErr w:type="gramEnd"/>
            <w:r w:rsidRPr="00AF7306">
              <w:rPr>
                <w:sz w:val="14"/>
                <w:szCs w:val="14"/>
              </w:rPr>
              <w:t xml:space="preserve">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 xml:space="preserve">За счет </w:t>
            </w:r>
            <w:proofErr w:type="gramStart"/>
            <w:r w:rsidRPr="00AF7306">
              <w:rPr>
                <w:sz w:val="14"/>
                <w:szCs w:val="14"/>
              </w:rPr>
              <w:t>средств  местного</w:t>
            </w:r>
            <w:proofErr w:type="gramEnd"/>
            <w:r w:rsidRPr="00AF7306">
              <w:rPr>
                <w:sz w:val="14"/>
                <w:szCs w:val="14"/>
              </w:rPr>
              <w:t xml:space="preserve">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300A51" w:rsidRPr="00AF7306" w:rsidRDefault="00300A51" w:rsidP="00CA1F86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</w:tr>
      <w:tr w:rsidR="00300A51" w:rsidRPr="00AF7306" w:rsidTr="00CA1F8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26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27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29</w:t>
            </w:r>
          </w:p>
        </w:tc>
      </w:tr>
      <w:tr w:rsidR="00300A51" w:rsidRPr="00AF7306" w:rsidTr="00CA1F8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</w:pPr>
            <w:r w:rsidRPr="00AF7306">
              <w:t>Итого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425194,5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161504,6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250923,2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12766,7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225229,60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66491,90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152189,20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6548,50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397660,00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216064,40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171766,40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9829,20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396062,10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3365,80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386411,50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6284,80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91610,90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86133,00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5477,90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27633,70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25975,70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1658,00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157709,90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149508,90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8201,00</w:t>
            </w:r>
          </w:p>
        </w:tc>
      </w:tr>
      <w:tr w:rsidR="00300A51" w:rsidRPr="00AF7306" w:rsidTr="00CA1F8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 xml:space="preserve">Шолоховское </w:t>
            </w:r>
            <w:proofErr w:type="spellStart"/>
            <w:r w:rsidRPr="00AF7306">
              <w:rPr>
                <w:sz w:val="14"/>
                <w:szCs w:val="14"/>
              </w:rPr>
              <w:t>г.п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171785,3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66217,7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100061,9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5505,7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85243,70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4512,00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76645,50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4086,20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3306,80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3273,70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31,10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5116,10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4809,10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307,00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16603,10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15739,70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863,40</w:t>
            </w:r>
          </w:p>
        </w:tc>
      </w:tr>
      <w:tr w:rsidR="00300A51" w:rsidRPr="00AF7306" w:rsidTr="00CA1F8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proofErr w:type="spellStart"/>
            <w:r w:rsidRPr="00AF7306">
              <w:rPr>
                <w:sz w:val="14"/>
                <w:szCs w:val="14"/>
              </w:rPr>
              <w:t>Синегорское</w:t>
            </w:r>
            <w:proofErr w:type="spellEnd"/>
            <w:r w:rsidRPr="00AF7306">
              <w:rPr>
                <w:sz w:val="14"/>
                <w:szCs w:val="14"/>
              </w:rPr>
              <w:t xml:space="preserve"> </w:t>
            </w:r>
            <w:proofErr w:type="spellStart"/>
            <w:r w:rsidRPr="00AF7306">
              <w:rPr>
                <w:sz w:val="14"/>
                <w:szCs w:val="14"/>
              </w:rPr>
              <w:t>с.п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11619,2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6372,8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4922,4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324,0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34220,40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31695,90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2372,70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151,80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20934,90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19678,50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1256,40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43133,70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40630,70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2503,00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54019,20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51210,30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2808,90</w:t>
            </w:r>
          </w:p>
        </w:tc>
      </w:tr>
      <w:tr w:rsidR="00300A51" w:rsidRPr="00AF7306" w:rsidTr="00CA1F8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proofErr w:type="spellStart"/>
            <w:r w:rsidRPr="00AF7306">
              <w:rPr>
                <w:sz w:val="14"/>
                <w:szCs w:val="14"/>
              </w:rPr>
              <w:t>Коксовское</w:t>
            </w:r>
            <w:proofErr w:type="spellEnd"/>
            <w:r w:rsidRPr="00AF7306">
              <w:rPr>
                <w:sz w:val="14"/>
                <w:szCs w:val="14"/>
              </w:rPr>
              <w:t xml:space="preserve"> </w:t>
            </w:r>
            <w:proofErr w:type="spellStart"/>
            <w:r w:rsidRPr="00AF7306">
              <w:rPr>
                <w:sz w:val="14"/>
                <w:szCs w:val="14"/>
              </w:rPr>
              <w:t>с.п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132682,3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64981,7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64578,4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3122,2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86778,80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21860,70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62946,50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1971,60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94567,30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71539,70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21645,80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1381,80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12010,90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2547,00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8896,60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567,30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39078,40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36733,60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2344,80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16542,80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15682,50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860,30</w:t>
            </w:r>
          </w:p>
        </w:tc>
      </w:tr>
      <w:tr w:rsidR="00300A51" w:rsidRPr="00AF7306" w:rsidTr="00CA1F8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proofErr w:type="spellStart"/>
            <w:r w:rsidRPr="00AF7306">
              <w:rPr>
                <w:sz w:val="14"/>
                <w:szCs w:val="14"/>
              </w:rPr>
              <w:t>Белокалитвинское</w:t>
            </w:r>
            <w:proofErr w:type="spellEnd"/>
            <w:r w:rsidRPr="00AF7306">
              <w:rPr>
                <w:sz w:val="14"/>
                <w:szCs w:val="14"/>
              </w:rPr>
              <w:t xml:space="preserve"> </w:t>
            </w:r>
            <w:proofErr w:type="spellStart"/>
            <w:r w:rsidRPr="00AF7306">
              <w:rPr>
                <w:sz w:val="14"/>
                <w:szCs w:val="14"/>
              </w:rPr>
              <w:t>г.п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154155,60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145973,50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8182,10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345872,30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342396,80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3475,50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6832,10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6422,10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27633,70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25975,70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1658,00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</w:tr>
      <w:tr w:rsidR="00300A51" w:rsidRPr="00AF7306" w:rsidTr="00CA1F86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 xml:space="preserve">Горняцкое </w:t>
            </w:r>
            <w:proofErr w:type="spellStart"/>
            <w:r w:rsidRPr="00AF7306">
              <w:rPr>
                <w:sz w:val="14"/>
                <w:szCs w:val="14"/>
              </w:rPr>
              <w:t>с.п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109107,7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23932,4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81360,5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3814,8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53207,10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40119,20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12597,20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490,70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111409,90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109555,10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1743,30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111,50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12127,90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818,80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10630,50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678,60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2346,60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2346,60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Default="00300A51" w:rsidP="00CA1F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70544,80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66876,40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300A51" w:rsidRPr="00AF7306" w:rsidRDefault="00300A51" w:rsidP="00CA1F86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3668,40</w:t>
            </w:r>
          </w:p>
        </w:tc>
      </w:tr>
    </w:tbl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bookmarkStart w:id="5" w:name="_MON_1463384681"/>
    <w:bookmarkEnd w:id="5"/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  <w:r w:rsidRPr="00AF7306">
        <w:rPr>
          <w:sz w:val="28"/>
          <w:szCs w:val="28"/>
        </w:rPr>
        <w:object w:dxaOrig="15805" w:dyaOrig="7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0.5pt;height:352.5pt" o:ole="">
            <v:imagedata r:id="rId9" o:title=""/>
          </v:shape>
          <o:OLEObject Type="Embed" ProgID="Excel.Sheet.12" ShapeID="_x0000_i1025" DrawAspect="Content" ObjectID="_1602511732" r:id="rId10"/>
        </w:object>
      </w:r>
    </w:p>
    <w:p w:rsidR="00300A51" w:rsidRPr="00AF7306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Pr="00AF7306" w:rsidRDefault="00300A51" w:rsidP="00300A51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 w:rsidRPr="00AF7306">
        <w:rPr>
          <w:sz w:val="28"/>
          <w:szCs w:val="28"/>
        </w:rPr>
        <w:tab/>
      </w:r>
      <w:r w:rsidRPr="00AF7306">
        <w:rPr>
          <w:sz w:val="28"/>
          <w:szCs w:val="28"/>
        </w:rPr>
        <w:tab/>
      </w:r>
      <w:r w:rsidRPr="00AF7306">
        <w:rPr>
          <w:sz w:val="28"/>
          <w:szCs w:val="28"/>
        </w:rPr>
        <w:tab/>
      </w:r>
      <w:r w:rsidRPr="00AF7306">
        <w:rPr>
          <w:sz w:val="28"/>
          <w:szCs w:val="28"/>
        </w:rPr>
        <w:tab/>
      </w:r>
      <w:r w:rsidRPr="00AF7306">
        <w:rPr>
          <w:sz w:val="28"/>
          <w:szCs w:val="28"/>
        </w:rPr>
        <w:tab/>
        <w:t>Управляющий делами                                                            Л.Г. Василенко</w:t>
      </w:r>
    </w:p>
    <w:p w:rsidR="00300A51" w:rsidRPr="00AF7306" w:rsidRDefault="00300A51" w:rsidP="00300A51">
      <w:pPr>
        <w:spacing w:line="276" w:lineRule="auto"/>
        <w:jc w:val="right"/>
        <w:rPr>
          <w:sz w:val="28"/>
          <w:szCs w:val="28"/>
        </w:rPr>
      </w:pPr>
    </w:p>
    <w:p w:rsidR="00300A51" w:rsidRDefault="00300A51" w:rsidP="00300A51">
      <w:pPr>
        <w:tabs>
          <w:tab w:val="left" w:pos="2977"/>
        </w:tabs>
        <w:rPr>
          <w:sz w:val="28"/>
          <w:szCs w:val="28"/>
        </w:rPr>
      </w:pPr>
    </w:p>
    <w:p w:rsidR="00300A51" w:rsidRDefault="00300A51">
      <w:pPr>
        <w:pStyle w:val="a3"/>
        <w:tabs>
          <w:tab w:val="clear" w:pos="4536"/>
          <w:tab w:val="clear" w:pos="9072"/>
        </w:tabs>
      </w:pPr>
    </w:p>
    <w:sectPr w:rsidR="00300A51" w:rsidSect="009E439D">
      <w:footerReference w:type="default" r:id="rId11"/>
      <w:pgSz w:w="16838" w:h="11906" w:orient="landscape"/>
      <w:pgMar w:top="426" w:right="1134" w:bottom="939" w:left="567" w:header="0" w:footer="42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D82" w:rsidRDefault="00404D82">
      <w:r>
        <w:separator/>
      </w:r>
    </w:p>
  </w:endnote>
  <w:endnote w:type="continuationSeparator" w:id="0">
    <w:p w:rsidR="00404D82" w:rsidRDefault="0040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E439D" w:rsidRPr="009E439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E439D">
      <w:rPr>
        <w:noProof/>
        <w:sz w:val="14"/>
        <w:lang w:val="en-US"/>
      </w:rPr>
      <w:t>C</w:t>
    </w:r>
    <w:r w:rsidR="009E439D" w:rsidRPr="009E439D">
      <w:rPr>
        <w:noProof/>
        <w:sz w:val="14"/>
      </w:rPr>
      <w:t>:\</w:t>
    </w:r>
    <w:r w:rsidR="009E439D">
      <w:rPr>
        <w:noProof/>
        <w:sz w:val="14"/>
        <w:lang w:val="en-US"/>
      </w:rPr>
      <w:t>Users</w:t>
    </w:r>
    <w:r w:rsidR="009E439D" w:rsidRPr="009E439D">
      <w:rPr>
        <w:noProof/>
        <w:sz w:val="14"/>
      </w:rPr>
      <w:t>\</w:t>
    </w:r>
    <w:r w:rsidR="009E439D">
      <w:rPr>
        <w:noProof/>
        <w:sz w:val="14"/>
        <w:lang w:val="en-US"/>
      </w:rPr>
      <w:t>eio</w:t>
    </w:r>
    <w:r w:rsidR="009E439D" w:rsidRPr="009E439D">
      <w:rPr>
        <w:noProof/>
        <w:sz w:val="14"/>
      </w:rPr>
      <w:t>3\Сохранения Алентьева\Мои документы\Постановления\изм_2048-октябрь.</w:t>
    </w:r>
    <w:r w:rsidR="009E439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95008" w:rsidRPr="00695008">
      <w:rPr>
        <w:noProof/>
        <w:sz w:val="14"/>
      </w:rPr>
      <w:t>10/25/2018 9:36:00</w:t>
    </w:r>
    <w:r w:rsidR="0069500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95008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95008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EC8" w:rsidRDefault="00404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D82" w:rsidRDefault="00404D82">
      <w:r>
        <w:separator/>
      </w:r>
    </w:p>
  </w:footnote>
  <w:footnote w:type="continuationSeparator" w:id="0">
    <w:p w:rsidR="00404D82" w:rsidRDefault="00404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00A51"/>
    <w:rsid w:val="00316A76"/>
    <w:rsid w:val="00320F99"/>
    <w:rsid w:val="00326F6E"/>
    <w:rsid w:val="00346A95"/>
    <w:rsid w:val="0037568B"/>
    <w:rsid w:val="003F3219"/>
    <w:rsid w:val="00404D82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5008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E439D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A5678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PlusCell">
    <w:name w:val="ConsPlusCell"/>
    <w:uiPriority w:val="99"/>
    <w:qFormat/>
    <w:rsid w:val="00300A51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package" Target="embeddings/_____Microsoft_Excel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2018-10-25T06:35:00Z</cp:lastPrinted>
  <dcterms:created xsi:type="dcterms:W3CDTF">2018-10-25T06:31:00Z</dcterms:created>
  <dcterms:modified xsi:type="dcterms:W3CDTF">2018-10-31T14:22:00Z</dcterms:modified>
</cp:coreProperties>
</file>