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15057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15057">
        <w:rPr>
          <w:sz w:val="28"/>
        </w:rPr>
        <w:t>128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349D2" w:rsidRPr="00517DC4" w:rsidRDefault="001349D2" w:rsidP="00517DC4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517DC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17DC4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517DC4">
        <w:rPr>
          <w:rFonts w:ascii="Times New Roman" w:hAnsi="Times New Roman" w:cs="Times New Roman"/>
          <w:b/>
          <w:sz w:val="28"/>
          <w:szCs w:val="28"/>
        </w:rPr>
        <w:t xml:space="preserve"> района от 07.12.2018 № 2088</w:t>
      </w:r>
    </w:p>
    <w:bookmarkEnd w:id="2"/>
    <w:p w:rsidR="001349D2" w:rsidRDefault="001349D2" w:rsidP="001349D2">
      <w:pPr>
        <w:tabs>
          <w:tab w:val="left" w:pos="709"/>
          <w:tab w:val="left" w:pos="4928"/>
        </w:tabs>
        <w:jc w:val="both"/>
      </w:pPr>
      <w:r>
        <w:tab/>
      </w:r>
    </w:p>
    <w:p w:rsidR="001349D2" w:rsidRDefault="001349D2" w:rsidP="001349D2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1349D2" w:rsidRPr="00FB0C0C" w:rsidRDefault="001349D2" w:rsidP="001349D2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B0C0C">
        <w:rPr>
          <w:b/>
          <w:spacing w:val="60"/>
          <w:sz w:val="28"/>
          <w:szCs w:val="28"/>
        </w:rPr>
        <w:t>постановляет:</w:t>
      </w:r>
    </w:p>
    <w:p w:rsidR="001349D2" w:rsidRPr="00CE319D" w:rsidRDefault="001349D2" w:rsidP="001349D2">
      <w:pPr>
        <w:jc w:val="both"/>
        <w:rPr>
          <w:sz w:val="28"/>
          <w:szCs w:val="28"/>
        </w:rPr>
      </w:pPr>
    </w:p>
    <w:p w:rsidR="001349D2" w:rsidRPr="000E6FBA" w:rsidRDefault="001349D2" w:rsidP="001349D2">
      <w:pPr>
        <w:ind w:firstLine="708"/>
        <w:jc w:val="both"/>
        <w:rPr>
          <w:spacing w:val="-8"/>
          <w:sz w:val="28"/>
          <w:szCs w:val="28"/>
        </w:rPr>
      </w:pPr>
      <w:r w:rsidRPr="000E6FBA">
        <w:rPr>
          <w:spacing w:val="-8"/>
          <w:sz w:val="28"/>
          <w:szCs w:val="28"/>
        </w:rPr>
        <w:t xml:space="preserve">1.  В приложение </w:t>
      </w:r>
      <w:r>
        <w:rPr>
          <w:spacing w:val="-8"/>
          <w:sz w:val="28"/>
          <w:szCs w:val="28"/>
        </w:rPr>
        <w:t>№</w:t>
      </w:r>
      <w:r w:rsidRPr="000E6FBA">
        <w:rPr>
          <w:spacing w:val="-8"/>
          <w:sz w:val="28"/>
          <w:szCs w:val="28"/>
        </w:rPr>
        <w:t xml:space="preserve"> 1 к постановлению Администраци</w:t>
      </w:r>
      <w:r>
        <w:rPr>
          <w:spacing w:val="-8"/>
          <w:sz w:val="28"/>
          <w:szCs w:val="28"/>
        </w:rPr>
        <w:t xml:space="preserve">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от 07.12.2018 № 2088</w:t>
      </w:r>
      <w:r w:rsidRPr="000E6FBA">
        <w:rPr>
          <w:spacing w:val="-8"/>
          <w:sz w:val="28"/>
          <w:szCs w:val="28"/>
        </w:rPr>
        <w:t xml:space="preserve"> «Об утверждении муниципальной программы </w:t>
      </w:r>
      <w:proofErr w:type="spellStart"/>
      <w:r w:rsidRPr="000E6FBA">
        <w:rPr>
          <w:spacing w:val="-8"/>
          <w:sz w:val="28"/>
          <w:szCs w:val="28"/>
        </w:rPr>
        <w:t>Белокалитвинского</w:t>
      </w:r>
      <w:proofErr w:type="spellEnd"/>
      <w:r w:rsidRPr="000E6FBA">
        <w:rPr>
          <w:spacing w:val="-8"/>
          <w:sz w:val="28"/>
          <w:szCs w:val="28"/>
        </w:rPr>
        <w:t xml:space="preserve"> района «Информационное общество» внест</w:t>
      </w:r>
      <w:r>
        <w:rPr>
          <w:spacing w:val="-8"/>
          <w:sz w:val="28"/>
          <w:szCs w:val="28"/>
        </w:rPr>
        <w:t xml:space="preserve">и изменения согласно </w:t>
      </w:r>
      <w:proofErr w:type="gramStart"/>
      <w:r>
        <w:rPr>
          <w:spacing w:val="-8"/>
          <w:sz w:val="28"/>
          <w:szCs w:val="28"/>
        </w:rPr>
        <w:t>приложению</w:t>
      </w:r>
      <w:proofErr w:type="gramEnd"/>
      <w:r w:rsidRPr="000E6FBA">
        <w:rPr>
          <w:spacing w:val="-8"/>
          <w:sz w:val="28"/>
          <w:szCs w:val="28"/>
        </w:rPr>
        <w:t xml:space="preserve"> к настоящему постановлению.</w:t>
      </w:r>
    </w:p>
    <w:p w:rsidR="001349D2" w:rsidRPr="000E6FBA" w:rsidRDefault="001349D2" w:rsidP="001349D2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2.    Настоящее постановление вступает в силу со дня его официального опубликования</w:t>
      </w:r>
      <w:r w:rsidRPr="000E6FBA">
        <w:rPr>
          <w:spacing w:val="-8"/>
          <w:sz w:val="28"/>
          <w:szCs w:val="28"/>
        </w:rPr>
        <w:t>.</w:t>
      </w:r>
    </w:p>
    <w:p w:rsidR="001349D2" w:rsidRPr="000E6FBA" w:rsidRDefault="001349D2" w:rsidP="001349D2">
      <w:pPr>
        <w:ind w:firstLine="708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 w:rsidRPr="000E6FBA">
        <w:rPr>
          <w:spacing w:val="-8"/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</w:t>
      </w:r>
      <w:proofErr w:type="spellStart"/>
      <w:r w:rsidRPr="000E6FBA">
        <w:rPr>
          <w:spacing w:val="-8"/>
          <w:sz w:val="28"/>
          <w:szCs w:val="28"/>
        </w:rPr>
        <w:t>Белокалитвинского</w:t>
      </w:r>
      <w:proofErr w:type="spellEnd"/>
      <w:r w:rsidRPr="000E6FBA">
        <w:rPr>
          <w:spacing w:val="-8"/>
          <w:sz w:val="28"/>
          <w:szCs w:val="28"/>
        </w:rPr>
        <w:t xml:space="preserve"> ра</w:t>
      </w:r>
      <w:r>
        <w:rPr>
          <w:spacing w:val="-8"/>
          <w:sz w:val="28"/>
          <w:szCs w:val="28"/>
        </w:rPr>
        <w:t xml:space="preserve">йона </w:t>
      </w:r>
      <w:r w:rsidRPr="000E6FBA">
        <w:rPr>
          <w:spacing w:val="-8"/>
          <w:sz w:val="28"/>
          <w:szCs w:val="28"/>
        </w:rPr>
        <w:t>Василенко</w:t>
      </w:r>
      <w:r w:rsidRPr="00155242">
        <w:rPr>
          <w:spacing w:val="-8"/>
          <w:sz w:val="28"/>
          <w:szCs w:val="28"/>
        </w:rPr>
        <w:t xml:space="preserve"> </w:t>
      </w:r>
      <w:r w:rsidRPr="000E6FBA">
        <w:rPr>
          <w:spacing w:val="-8"/>
          <w:sz w:val="28"/>
          <w:szCs w:val="28"/>
        </w:rPr>
        <w:t>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17DC4" w:rsidRDefault="00872883" w:rsidP="00872883">
      <w:pPr>
        <w:rPr>
          <w:sz w:val="28"/>
        </w:rPr>
      </w:pPr>
      <w:r w:rsidRPr="00517DC4">
        <w:rPr>
          <w:sz w:val="28"/>
        </w:rPr>
        <w:t>Верно:</w:t>
      </w:r>
    </w:p>
    <w:p w:rsidR="003A39C2" w:rsidRPr="00517DC4" w:rsidRDefault="00711000" w:rsidP="00835273">
      <w:pPr>
        <w:rPr>
          <w:sz w:val="28"/>
        </w:rPr>
      </w:pPr>
      <w:proofErr w:type="gramStart"/>
      <w:r w:rsidRPr="00517DC4">
        <w:rPr>
          <w:sz w:val="28"/>
        </w:rPr>
        <w:t>У</w:t>
      </w:r>
      <w:r w:rsidR="00715C8D" w:rsidRPr="00517DC4">
        <w:rPr>
          <w:sz w:val="28"/>
        </w:rPr>
        <w:t>правляющ</w:t>
      </w:r>
      <w:r w:rsidRPr="00517DC4">
        <w:rPr>
          <w:sz w:val="28"/>
        </w:rPr>
        <w:t>ий</w:t>
      </w:r>
      <w:r w:rsidR="00715C8D" w:rsidRPr="00517DC4">
        <w:rPr>
          <w:sz w:val="28"/>
        </w:rPr>
        <w:t xml:space="preserve"> </w:t>
      </w:r>
      <w:r w:rsidR="00F4755E" w:rsidRPr="00517DC4">
        <w:rPr>
          <w:sz w:val="28"/>
        </w:rPr>
        <w:t xml:space="preserve"> делами</w:t>
      </w:r>
      <w:proofErr w:type="gramEnd"/>
      <w:r w:rsidR="00F4755E" w:rsidRPr="00517DC4">
        <w:rPr>
          <w:sz w:val="28"/>
        </w:rPr>
        <w:tab/>
      </w:r>
      <w:r w:rsidR="00F4755E" w:rsidRPr="00517DC4">
        <w:rPr>
          <w:sz w:val="28"/>
        </w:rPr>
        <w:tab/>
      </w:r>
      <w:r w:rsidR="00F4755E" w:rsidRPr="00517DC4">
        <w:rPr>
          <w:sz w:val="28"/>
        </w:rPr>
        <w:tab/>
      </w:r>
      <w:r w:rsidR="000C6CE8" w:rsidRPr="00517DC4">
        <w:rPr>
          <w:sz w:val="28"/>
        </w:rPr>
        <w:tab/>
      </w:r>
      <w:r w:rsidR="00F4755E" w:rsidRPr="00517DC4">
        <w:rPr>
          <w:sz w:val="28"/>
        </w:rPr>
        <w:tab/>
      </w:r>
      <w:r w:rsidR="001D3A0E" w:rsidRPr="00517DC4">
        <w:rPr>
          <w:sz w:val="28"/>
        </w:rPr>
        <w:tab/>
      </w:r>
      <w:r w:rsidRPr="00517DC4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1349D2" w:rsidRPr="00962F02" w:rsidRDefault="001349D2" w:rsidP="00517DC4">
      <w:pPr>
        <w:pStyle w:val="a6"/>
        <w:tabs>
          <w:tab w:val="center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62F02">
        <w:rPr>
          <w:sz w:val="28"/>
          <w:szCs w:val="28"/>
        </w:rPr>
        <w:t xml:space="preserve"> </w:t>
      </w:r>
    </w:p>
    <w:p w:rsidR="00C91196" w:rsidRDefault="001349D2" w:rsidP="00517DC4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 к постановлению </w:t>
      </w:r>
    </w:p>
    <w:p w:rsidR="001349D2" w:rsidRPr="00962F02" w:rsidRDefault="001349D2" w:rsidP="00517DC4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Администрации </w:t>
      </w:r>
    </w:p>
    <w:p w:rsidR="001349D2" w:rsidRPr="00962F02" w:rsidRDefault="001349D2" w:rsidP="00517DC4">
      <w:pPr>
        <w:jc w:val="right"/>
        <w:rPr>
          <w:sz w:val="28"/>
          <w:szCs w:val="28"/>
        </w:rPr>
      </w:pPr>
      <w:proofErr w:type="spellStart"/>
      <w:r w:rsidRPr="00962F02">
        <w:rPr>
          <w:sz w:val="28"/>
          <w:szCs w:val="28"/>
        </w:rPr>
        <w:t>Белокалитвинского</w:t>
      </w:r>
      <w:proofErr w:type="spellEnd"/>
      <w:r w:rsidRPr="00962F02">
        <w:rPr>
          <w:sz w:val="28"/>
          <w:szCs w:val="28"/>
        </w:rPr>
        <w:t xml:space="preserve"> района</w:t>
      </w:r>
    </w:p>
    <w:p w:rsidR="001349D2" w:rsidRPr="00962F02" w:rsidRDefault="001349D2" w:rsidP="00517DC4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E15057">
        <w:rPr>
          <w:sz w:val="28"/>
          <w:szCs w:val="28"/>
        </w:rPr>
        <w:t>03.02</w:t>
      </w:r>
      <w:r w:rsidR="00517DC4">
        <w:rPr>
          <w:sz w:val="28"/>
          <w:szCs w:val="28"/>
        </w:rPr>
        <w:t xml:space="preserve">. </w:t>
      </w:r>
      <w:r>
        <w:rPr>
          <w:sz w:val="28"/>
          <w:szCs w:val="28"/>
        </w:rPr>
        <w:t>2020</w:t>
      </w:r>
      <w:r w:rsidRPr="00962F02">
        <w:rPr>
          <w:sz w:val="28"/>
          <w:szCs w:val="28"/>
        </w:rPr>
        <w:t xml:space="preserve"> № </w:t>
      </w:r>
      <w:r w:rsidR="00E15057">
        <w:rPr>
          <w:sz w:val="28"/>
          <w:szCs w:val="28"/>
        </w:rPr>
        <w:t>128</w:t>
      </w:r>
    </w:p>
    <w:p w:rsidR="001349D2" w:rsidRDefault="001349D2" w:rsidP="001349D2"/>
    <w:p w:rsidR="001349D2" w:rsidRDefault="001349D2" w:rsidP="001349D2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1349D2" w:rsidRDefault="001349D2" w:rsidP="001349D2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1349D2" w:rsidRPr="0014372E" w:rsidRDefault="001349D2" w:rsidP="001349D2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1349D2" w:rsidRDefault="001349D2" w:rsidP="00517DC4">
      <w:pPr>
        <w:pStyle w:val="subheader"/>
        <w:numPr>
          <w:ilvl w:val="0"/>
          <w:numId w:val="9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1349D2" w:rsidRDefault="001349D2" w:rsidP="001349D2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1349D2" w:rsidRPr="00F0185B" w:rsidRDefault="001349D2" w:rsidP="001349D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91"/>
        <w:gridCol w:w="470"/>
        <w:gridCol w:w="6677"/>
      </w:tblGrid>
      <w:tr w:rsidR="001349D2" w:rsidRPr="00F0185B" w:rsidTr="000E796D"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1349D2" w:rsidRPr="00F0185B" w:rsidRDefault="001349D2" w:rsidP="000E796D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</w:t>
            </w:r>
            <w:proofErr w:type="spellStart"/>
            <w:r w:rsidRPr="00AD668E">
              <w:rPr>
                <w:sz w:val="28"/>
                <w:szCs w:val="28"/>
              </w:rPr>
              <w:t>Белокалитвинского</w:t>
            </w:r>
            <w:proofErr w:type="spellEnd"/>
            <w:r w:rsidRPr="00AD668E">
              <w:rPr>
                <w:sz w:val="28"/>
                <w:szCs w:val="28"/>
              </w:rPr>
              <w:t xml:space="preserve">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1349D2" w:rsidRPr="00F0185B" w:rsidRDefault="001349D2" w:rsidP="000E796D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 w:rsidRPr="007C7515">
              <w:rPr>
                <w:sz w:val="28"/>
                <w:szCs w:val="28"/>
              </w:rPr>
              <w:t>407</w:t>
            </w:r>
            <w:r w:rsidRPr="00147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544,0</w:t>
            </w:r>
            <w:r w:rsidRPr="003C1883">
              <w:rPr>
                <w:sz w:val="28"/>
                <w:szCs w:val="28"/>
              </w:rPr>
              <w:t xml:space="preserve">  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39230,0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40578,4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331</w:t>
            </w:r>
            <w:r w:rsidRPr="007C7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,3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30204,1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</w:p>
          <w:p w:rsidR="001349D2" w:rsidRDefault="001349D2" w:rsidP="000E796D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–50306,7 тыс. руб.</w:t>
            </w:r>
          </w:p>
          <w:p w:rsidR="001349D2" w:rsidRDefault="001349D2" w:rsidP="000E796D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1349D2" w:rsidRDefault="001349D2" w:rsidP="000E796D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4303,9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4440,8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4614,5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>
              <w:rPr>
                <w:sz w:val="28"/>
                <w:szCs w:val="28"/>
              </w:rPr>
              <w:t>352816</w:t>
            </w:r>
            <w:r w:rsidRPr="00676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7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34295,9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35944,5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28349,5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25259,6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jc w:val="both"/>
              <w:rPr>
                <w:sz w:val="28"/>
                <w:szCs w:val="28"/>
              </w:rPr>
            </w:pPr>
          </w:p>
          <w:p w:rsidR="001349D2" w:rsidRDefault="001349D2" w:rsidP="000E796D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4420,6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349D2" w:rsidRDefault="001349D2" w:rsidP="000E796D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349D2" w:rsidRDefault="001349D2" w:rsidP="000E796D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330,0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AC46FC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349D2" w:rsidRPr="00F0185B" w:rsidRDefault="001349D2" w:rsidP="000E796D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4"/>
            <w:bookmarkEnd w:id="5"/>
          </w:p>
        </w:tc>
      </w:tr>
      <w:tr w:rsidR="001349D2" w:rsidRPr="00F0185B" w:rsidTr="000E796D"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1349D2" w:rsidRDefault="001349D2" w:rsidP="000E796D">
            <w:pPr>
              <w:rPr>
                <w:sz w:val="28"/>
                <w:szCs w:val="28"/>
              </w:rPr>
            </w:pPr>
          </w:p>
          <w:p w:rsidR="001349D2" w:rsidRDefault="001349D2" w:rsidP="000E796D">
            <w:pPr>
              <w:rPr>
                <w:sz w:val="28"/>
                <w:szCs w:val="28"/>
              </w:rPr>
            </w:pPr>
          </w:p>
          <w:p w:rsidR="001349D2" w:rsidRPr="00F0185B" w:rsidRDefault="001349D2" w:rsidP="000E796D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1349D2" w:rsidRPr="00F0185B" w:rsidRDefault="001349D2" w:rsidP="000E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1349D2" w:rsidRPr="00F0185B" w:rsidRDefault="001349D2" w:rsidP="000E796D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1349D2" w:rsidRDefault="001349D2" w:rsidP="00134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1 «Развитие информационных технологий»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p w:rsidR="001349D2" w:rsidRDefault="001349D2" w:rsidP="00134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49D2" w:rsidRPr="00F5684F" w:rsidRDefault="001349D2" w:rsidP="001349D2">
      <w:pPr>
        <w:jc w:val="center"/>
        <w:rPr>
          <w:b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81"/>
        <w:gridCol w:w="7289"/>
      </w:tblGrid>
      <w:tr w:rsidR="001349D2" w:rsidRPr="00F5684F" w:rsidTr="000E796D">
        <w:trPr>
          <w:trHeight w:val="3265"/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pPr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lastRenderedPageBreak/>
              <w:t>Ресурсное обеспечение подпрограммы 1</w:t>
            </w:r>
          </w:p>
          <w:p w:rsidR="001349D2" w:rsidRPr="00F5684F" w:rsidRDefault="001349D2" w:rsidP="000E796D"/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r w:rsidRPr="00F5684F">
              <w:t>–</w:t>
            </w: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>
              <w:rPr>
                <w:sz w:val="28"/>
                <w:szCs w:val="28"/>
              </w:rPr>
              <w:t xml:space="preserve">55760,8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6780,9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ъем финансирования из местного</w:t>
            </w:r>
            <w:r w:rsidRPr="00F5684F">
              <w:rPr>
                <w:sz w:val="28"/>
                <w:szCs w:val="28"/>
              </w:rPr>
              <w:t xml:space="preserve"> бюджета – </w:t>
            </w:r>
            <w:r w:rsidRPr="00F5684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55760,8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6780,9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1349D2" w:rsidRDefault="001349D2" w:rsidP="000E796D">
            <w:pPr>
              <w:jc w:val="both"/>
              <w:rPr>
                <w:sz w:val="28"/>
                <w:szCs w:val="28"/>
              </w:rPr>
            </w:pPr>
          </w:p>
          <w:p w:rsidR="001349D2" w:rsidRPr="002E2929" w:rsidRDefault="001349D2" w:rsidP="000E7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из областного</w:t>
            </w:r>
            <w:r w:rsidRPr="00F5684F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– могут привлекаться средства областного бюджета </w:t>
            </w:r>
          </w:p>
          <w:p w:rsidR="001349D2" w:rsidRPr="00F5684F" w:rsidRDefault="001349D2" w:rsidP="000E796D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1349D2" w:rsidRPr="00F5684F" w:rsidTr="000E796D">
        <w:trPr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pPr>
              <w:rPr>
                <w:sz w:val="28"/>
              </w:rPr>
            </w:pPr>
          </w:p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pPr>
              <w:rPr>
                <w:sz w:val="28"/>
              </w:rPr>
            </w:pP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1349D2" w:rsidRPr="00F5684F" w:rsidRDefault="001349D2" w:rsidP="000E796D">
            <w:pPr>
              <w:jc w:val="both"/>
              <w:rPr>
                <w:sz w:val="28"/>
              </w:rPr>
            </w:pPr>
          </w:p>
        </w:tc>
      </w:tr>
    </w:tbl>
    <w:p w:rsidR="001349D2" w:rsidRDefault="001349D2" w:rsidP="00134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«</w:t>
      </w:r>
      <w:r w:rsidRPr="002A558C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Pr="002A558C">
        <w:rPr>
          <w:sz w:val="28"/>
          <w:szCs w:val="28"/>
        </w:rPr>
        <w:t>Белокалитвинском</w:t>
      </w:r>
      <w:proofErr w:type="spellEnd"/>
      <w:r w:rsidRPr="002A558C">
        <w:rPr>
          <w:sz w:val="28"/>
          <w:szCs w:val="28"/>
        </w:rPr>
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p w:rsidR="001349D2" w:rsidRDefault="001349D2" w:rsidP="001349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9D2" w:rsidRDefault="001349D2" w:rsidP="001349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120"/>
        <w:gridCol w:w="471"/>
        <w:gridCol w:w="7047"/>
      </w:tblGrid>
      <w:tr w:rsidR="001349D2" w:rsidRPr="001E310B" w:rsidTr="000E796D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1349D2" w:rsidRPr="001E310B" w:rsidRDefault="001349D2" w:rsidP="000E796D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lastRenderedPageBreak/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1349D2" w:rsidRPr="0074025D" w:rsidRDefault="001349D2" w:rsidP="000E79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1349D2" w:rsidRPr="001E310B" w:rsidRDefault="001349D2" w:rsidP="000E796D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1349D2" w:rsidRPr="003C1883" w:rsidRDefault="001349D2" w:rsidP="000E796D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объем </w:t>
            </w:r>
            <w:r>
              <w:rPr>
                <w:sz w:val="28"/>
                <w:szCs w:val="28"/>
              </w:rPr>
              <w:t>финансового обеспечения – 351783,2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32 177,8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год -  33 797,5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29 022,1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26 046,6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1349D2" w:rsidRPr="003C1883" w:rsidRDefault="001349D2" w:rsidP="000E796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1349D2" w:rsidRPr="003C1883" w:rsidRDefault="001349D2" w:rsidP="000E796D">
            <w:pPr>
              <w:jc w:val="both"/>
              <w:rPr>
                <w:sz w:val="28"/>
                <w:szCs w:val="28"/>
              </w:rPr>
            </w:pP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50 306,7</w:t>
            </w:r>
            <w:r w:rsidRPr="003C1883">
              <w:rPr>
                <w:sz w:val="28"/>
                <w:szCs w:val="28"/>
              </w:rPr>
              <w:t xml:space="preserve"> тыс. рублей*, в том числе по годам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</w:t>
            </w:r>
            <w:r>
              <w:rPr>
                <w:sz w:val="28"/>
                <w:szCs w:val="28"/>
              </w:rPr>
              <w:t>303,9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4 440,8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4 614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297 055,9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27243,7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29163,6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 год -  24251,3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 21102,1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lastRenderedPageBreak/>
              <w:t>2028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24411,9 тыс.   рублей.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средства: 4420,6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330,0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1349D2" w:rsidRPr="003C1883" w:rsidRDefault="001349D2" w:rsidP="000E796D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  <w:p w:rsidR="001349D2" w:rsidRPr="003C1883" w:rsidRDefault="001349D2" w:rsidP="000E796D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5257A" w:rsidRDefault="0025257A" w:rsidP="00835273">
      <w:pPr>
        <w:rPr>
          <w:sz w:val="28"/>
          <w:szCs w:val="28"/>
        </w:rPr>
      </w:pPr>
    </w:p>
    <w:p w:rsidR="001349D2" w:rsidRDefault="001349D2" w:rsidP="00835273">
      <w:pPr>
        <w:rPr>
          <w:sz w:val="28"/>
          <w:szCs w:val="28"/>
        </w:rPr>
        <w:sectPr w:rsidR="001349D2" w:rsidSect="001349D2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349D2" w:rsidRDefault="001349D2" w:rsidP="001349D2">
      <w:pPr>
        <w:pStyle w:val="11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Приложение № 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349D2" w:rsidRDefault="001349D2" w:rsidP="001349D2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1349D2" w:rsidRDefault="001349D2" w:rsidP="001349D2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1349D2" w:rsidRDefault="001349D2" w:rsidP="001349D2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349D2" w:rsidRDefault="001349D2" w:rsidP="001349D2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349D2" w:rsidRDefault="001349D2" w:rsidP="001349D2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1349D2" w:rsidRPr="00C036B1" w:rsidRDefault="001349D2" w:rsidP="001349D2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1349D2" w:rsidRPr="00C036B1" w:rsidRDefault="001349D2" w:rsidP="001349D2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1349D2" w:rsidRPr="00C036B1" w:rsidRDefault="001349D2" w:rsidP="001349D2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1349D2" w:rsidRDefault="001349D2" w:rsidP="001349D2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1349D2" w:rsidRPr="00A86796" w:rsidTr="000E796D">
        <w:trPr>
          <w:tblHeader/>
        </w:trPr>
        <w:tc>
          <w:tcPr>
            <w:tcW w:w="412" w:type="dxa"/>
            <w:vMerge w:val="restart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1349D2" w:rsidRPr="00A86796" w:rsidRDefault="001349D2" w:rsidP="000E796D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1349D2" w:rsidRPr="00A86796" w:rsidRDefault="001349D2" w:rsidP="000E796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1349D2" w:rsidRPr="00A86796" w:rsidRDefault="001349D2" w:rsidP="000E796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1349D2" w:rsidRPr="00A86796" w:rsidRDefault="001349D2" w:rsidP="000E796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1349D2" w:rsidRPr="00A86796" w:rsidRDefault="001349D2" w:rsidP="000E796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1349D2" w:rsidRPr="00A86796" w:rsidTr="000E796D">
        <w:trPr>
          <w:tblHeader/>
        </w:trPr>
        <w:tc>
          <w:tcPr>
            <w:tcW w:w="412" w:type="dxa"/>
            <w:vMerge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A8679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57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1349D2" w:rsidRPr="00A86796" w:rsidRDefault="001349D2" w:rsidP="000E796D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1349D2" w:rsidRPr="00A86796" w:rsidRDefault="001349D2" w:rsidP="000E796D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1349D2" w:rsidRPr="00A86796" w:rsidRDefault="001349D2" w:rsidP="001349D2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1349D2" w:rsidRPr="00A86796" w:rsidTr="000E796D">
        <w:trPr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1349D2" w:rsidRPr="00A86796" w:rsidTr="000E796D">
        <w:trPr>
          <w:trHeight w:val="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6D441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403123,4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38439,4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40248,4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32790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</w:t>
            </w:r>
            <w:r>
              <w:rPr>
                <w:spacing w:val="-10"/>
                <w:sz w:val="16"/>
                <w:szCs w:val="16"/>
                <w:lang w:val="en-US"/>
              </w:rPr>
              <w:t>874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1349D2" w:rsidRPr="00A86796" w:rsidTr="000E796D">
        <w:trPr>
          <w:trHeight w:val="9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1349D2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5760</w:t>
            </w:r>
            <w:r>
              <w:rPr>
                <w:spacing w:val="-10"/>
                <w:sz w:val="20"/>
                <w:szCs w:val="20"/>
              </w:rPr>
              <w:t>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6780,9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1349D2" w:rsidRPr="00A86796" w:rsidTr="000E796D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0A076C">
              <w:rPr>
                <w:sz w:val="20"/>
                <w:szCs w:val="20"/>
              </w:rPr>
              <w:t>Белокалитвинского</w:t>
            </w:r>
            <w:proofErr w:type="spellEnd"/>
            <w:r w:rsidRPr="000A076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31954,0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Pr="000A076C">
              <w:rPr>
                <w:sz w:val="16"/>
                <w:szCs w:val="16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</w:tr>
      <w:tr w:rsidR="001349D2" w:rsidRPr="00A86796" w:rsidTr="000E796D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</w:tr>
      <w:tr w:rsidR="001349D2" w:rsidRPr="00A86796" w:rsidTr="000E796D">
        <w:trPr>
          <w:trHeight w:val="14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</w:tr>
      <w:tr w:rsidR="001349D2" w:rsidRPr="00A86796" w:rsidTr="000E796D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  <w:r w:rsidRPr="000A076C">
              <w:rPr>
                <w:sz w:val="16"/>
                <w:szCs w:val="16"/>
              </w:rPr>
              <w:t>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</w:tr>
      <w:tr w:rsidR="001349D2" w:rsidRPr="00A86796" w:rsidTr="000E796D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9261,1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</w:tr>
      <w:tr w:rsidR="001349D2" w:rsidRPr="00A86796" w:rsidTr="000E796D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6D4412" w:rsidRDefault="001349D2" w:rsidP="000E79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6D4412" w:rsidRDefault="001349D2" w:rsidP="000E79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6D4412" w:rsidRDefault="001349D2" w:rsidP="000E79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A076C" w:rsidRDefault="001349D2" w:rsidP="000E7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975E1D">
              <w:rPr>
                <w:sz w:val="16"/>
                <w:szCs w:val="16"/>
              </w:rPr>
              <w:t>0,0</w:t>
            </w:r>
          </w:p>
        </w:tc>
      </w:tr>
      <w:tr w:rsidR="001349D2" w:rsidRPr="00A86796" w:rsidTr="000E796D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</w:t>
            </w:r>
            <w:r w:rsidRPr="007751C2">
              <w:rPr>
                <w:sz w:val="20"/>
                <w:szCs w:val="20"/>
              </w:rPr>
              <w:lastRenderedPageBreak/>
              <w:t>меро</w:t>
            </w:r>
            <w:r>
              <w:rPr>
                <w:sz w:val="20"/>
                <w:szCs w:val="20"/>
              </w:rPr>
              <w:t>приятие 1</w:t>
            </w:r>
            <w:r w:rsidRPr="007751C2">
              <w:rPr>
                <w:sz w:val="20"/>
                <w:szCs w:val="20"/>
              </w:rPr>
              <w:t>.1.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6A6CF9">
              <w:rPr>
                <w:kern w:val="2"/>
                <w:sz w:val="20"/>
                <w:szCs w:val="20"/>
              </w:rPr>
              <w:t>Создание устойчивой и безопасной информационно-телекоммуник</w:t>
            </w:r>
            <w:r>
              <w:rPr>
                <w:kern w:val="2"/>
                <w:sz w:val="20"/>
                <w:szCs w:val="20"/>
              </w:rPr>
              <w:t xml:space="preserve">ационной инфраструктуры </w:t>
            </w:r>
            <w:r w:rsidRPr="006A6CF9">
              <w:rPr>
                <w:kern w:val="2"/>
                <w:sz w:val="20"/>
                <w:szCs w:val="20"/>
              </w:rPr>
              <w:t xml:space="preserve">на территории </w:t>
            </w:r>
            <w:proofErr w:type="spellStart"/>
            <w:r w:rsidRPr="006A6CF9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A6CF9">
              <w:rPr>
                <w:kern w:val="2"/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lastRenderedPageBreak/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5760</w:t>
            </w:r>
            <w:r>
              <w:rPr>
                <w:spacing w:val="-10"/>
                <w:sz w:val="20"/>
                <w:szCs w:val="20"/>
              </w:rPr>
              <w:t>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6780,9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1B07B5">
              <w:rPr>
                <w:sz w:val="20"/>
                <w:szCs w:val="20"/>
              </w:rPr>
              <w:t>Белокалитвинского</w:t>
            </w:r>
            <w:proofErr w:type="spellEnd"/>
            <w:r w:rsidRPr="001B07B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28458,8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13,4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3505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2548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2387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1296,0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40</w:t>
            </w: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1349D2" w:rsidRPr="00A86796" w:rsidTr="000E796D">
        <w:trPr>
          <w:trHeight w:val="31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1402,8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936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466,6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349D2" w:rsidRPr="00A86796" w:rsidTr="000E796D">
        <w:trPr>
          <w:trHeight w:val="15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1310085070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6D441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C91FEF" w:rsidRDefault="001349D2" w:rsidP="000E796D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5287,4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F5C73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2415,0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213,2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828</w:t>
            </w:r>
            <w:r>
              <w:rPr>
                <w:spacing w:val="-10"/>
                <w:sz w:val="20"/>
                <w:szCs w:val="20"/>
              </w:rPr>
              <w:t>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577,7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583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5</w:t>
            </w:r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206,9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024763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167,4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1349D2" w:rsidRPr="00A86796" w:rsidTr="000E796D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8119,5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754,6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524</w:t>
            </w:r>
            <w:r w:rsidRPr="000245C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1349D2" w:rsidRPr="00A86796" w:rsidTr="000E796D">
        <w:trPr>
          <w:trHeight w:val="2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349D2" w:rsidRPr="00A86796" w:rsidTr="000E796D">
        <w:trPr>
          <w:trHeight w:val="30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2860AF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1116</w:t>
            </w:r>
            <w:r>
              <w:rPr>
                <w:spacing w:val="-10"/>
                <w:sz w:val="20"/>
                <w:szCs w:val="20"/>
              </w:rPr>
              <w:t>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172,7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3020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1349D2" w:rsidRPr="00A86796" w:rsidTr="000E796D">
        <w:trPr>
          <w:trHeight w:val="638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>
              <w:rPr>
                <w:spacing w:val="-10"/>
                <w:sz w:val="20"/>
                <w:szCs w:val="20"/>
              </w:rPr>
              <w:t>37</w:t>
            </w:r>
            <w:r w:rsidRPr="00C953C5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1349D2" w:rsidRPr="00A86796" w:rsidTr="000E796D">
        <w:trPr>
          <w:trHeight w:val="27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349D2" w:rsidRPr="00A86796" w:rsidTr="000E796D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F26C85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t xml:space="preserve"> в </w:t>
            </w:r>
            <w:proofErr w:type="spellStart"/>
            <w:r w:rsidRPr="00F26C85">
              <w:rPr>
                <w:sz w:val="20"/>
                <w:szCs w:val="20"/>
              </w:rPr>
              <w:t>Белокалитвинском</w:t>
            </w:r>
            <w:proofErr w:type="spellEnd"/>
            <w:r w:rsidRPr="00F26C85">
              <w:rPr>
                <w:sz w:val="20"/>
                <w:szCs w:val="20"/>
              </w:rPr>
              <w:t xml:space="preserve"> районе,  в том числе </w:t>
            </w:r>
            <w:r w:rsidRPr="00F26C85">
              <w:rPr>
                <w:sz w:val="20"/>
                <w:szCs w:val="20"/>
              </w:rPr>
              <w:lastRenderedPageBreak/>
              <w:t xml:space="preserve">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F26C85">
              <w:rPr>
                <w:sz w:val="20"/>
                <w:szCs w:val="20"/>
              </w:rPr>
              <w:t>Белокалитвинского</w:t>
            </w:r>
            <w:proofErr w:type="spellEnd"/>
            <w:r w:rsidRPr="00F26C8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347 362,60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33 467,5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1349D2" w:rsidRPr="00A86796" w:rsidTr="000E796D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района,</w:t>
            </w:r>
          </w:p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</w:t>
            </w:r>
            <w:r w:rsidRPr="00B308CB">
              <w:rPr>
                <w:sz w:val="20"/>
                <w:szCs w:val="20"/>
              </w:rPr>
              <w:lastRenderedPageBreak/>
              <w:t xml:space="preserve">«Многофункциональный центр предоставления государственных и муниципальных услуг» </w:t>
            </w:r>
            <w:proofErr w:type="spellStart"/>
            <w:r w:rsidRPr="00B308CB">
              <w:rPr>
                <w:sz w:val="20"/>
                <w:szCs w:val="20"/>
              </w:rPr>
              <w:t>Белокалитвинского</w:t>
            </w:r>
            <w:proofErr w:type="spellEnd"/>
            <w:r w:rsidRPr="00B308C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D2" w:rsidRPr="00A86796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347 362,60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33 467,5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484AF4" w:rsidRDefault="001349D2" w:rsidP="000E796D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1349D2" w:rsidRPr="00A86796" w:rsidTr="000E796D">
        <w:trPr>
          <w:trHeight w:val="48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A86796" w:rsidRDefault="001349D2" w:rsidP="000E796D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7751C2">
              <w:rPr>
                <w:sz w:val="20"/>
                <w:szCs w:val="20"/>
              </w:rPr>
              <w:t>Белокалитвинского</w:t>
            </w:r>
            <w:proofErr w:type="spellEnd"/>
            <w:r w:rsidRPr="007751C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A86796" w:rsidRDefault="001349D2" w:rsidP="000E796D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666CFF" w:rsidRDefault="001349D2" w:rsidP="000E796D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64691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347 362,6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64691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387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33 467,5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28 692,1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1349D2" w:rsidRPr="00A86796" w:rsidTr="000E796D">
        <w:trPr>
          <w:trHeight w:val="41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7751C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295 271,0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28589,1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21092,9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155242" w:rsidRDefault="001349D2" w:rsidP="000E796D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1349D2" w:rsidRPr="00A86796" w:rsidTr="000E796D">
        <w:trPr>
          <w:trHeight w:val="43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7751C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82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91FEF" w:rsidRDefault="001349D2" w:rsidP="000E79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565,8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1349D2" w:rsidRPr="00A86796" w:rsidTr="000E796D">
        <w:trPr>
          <w:trHeight w:val="55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7751C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5698D" w:rsidRDefault="001349D2" w:rsidP="000E79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5698D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5698D" w:rsidRDefault="001349D2" w:rsidP="000E79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3F0240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1349D2" w:rsidRPr="00A86796" w:rsidTr="000E796D">
        <w:trPr>
          <w:trHeight w:val="98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7751C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D1630B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C5698D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BE20D8" w:rsidRDefault="001349D2" w:rsidP="000E79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1 193,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D1630B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1349D2" w:rsidRPr="00A86796" w:rsidTr="000E796D">
        <w:trPr>
          <w:trHeight w:val="738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7751C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D1630B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48483,5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1349D2" w:rsidRDefault="001349D2" w:rsidP="001349D2">
      <w:pPr>
        <w:ind w:left="360"/>
        <w:jc w:val="center"/>
        <w:rPr>
          <w:sz w:val="28"/>
          <w:szCs w:val="28"/>
        </w:rPr>
      </w:pPr>
    </w:p>
    <w:p w:rsidR="001349D2" w:rsidRDefault="001349D2" w:rsidP="001349D2">
      <w:pPr>
        <w:ind w:left="360"/>
        <w:jc w:val="both"/>
        <w:rPr>
          <w:sz w:val="28"/>
          <w:szCs w:val="28"/>
        </w:rPr>
        <w:sectPr w:rsidR="001349D2" w:rsidSect="001A311D">
          <w:pgSz w:w="16838" w:h="11906" w:orient="landscape" w:code="9"/>
          <w:pgMar w:top="1304" w:right="536" w:bottom="567" w:left="1134" w:header="397" w:footer="567" w:gutter="0"/>
          <w:cols w:space="708"/>
          <w:docGrid w:linePitch="360"/>
        </w:sectPr>
      </w:pPr>
    </w:p>
    <w:p w:rsidR="001349D2" w:rsidRDefault="001349D2" w:rsidP="001349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1349D2" w:rsidRPr="002A558C" w:rsidRDefault="001349D2" w:rsidP="001349D2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1349D2" w:rsidRPr="002A558C" w:rsidRDefault="001349D2" w:rsidP="001349D2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1349D2" w:rsidRPr="002A558C" w:rsidRDefault="001349D2" w:rsidP="001349D2">
      <w:pPr>
        <w:ind w:firstLine="709"/>
        <w:jc w:val="right"/>
        <w:rPr>
          <w:kern w:val="2"/>
          <w:sz w:val="28"/>
          <w:szCs w:val="28"/>
        </w:rPr>
      </w:pPr>
      <w:proofErr w:type="spellStart"/>
      <w:r w:rsidRPr="002A558C">
        <w:rPr>
          <w:kern w:val="2"/>
          <w:sz w:val="28"/>
          <w:szCs w:val="28"/>
        </w:rPr>
        <w:t>Белокалитвинского</w:t>
      </w:r>
      <w:proofErr w:type="spellEnd"/>
      <w:r w:rsidRPr="002A558C">
        <w:rPr>
          <w:kern w:val="2"/>
          <w:sz w:val="28"/>
          <w:szCs w:val="28"/>
        </w:rPr>
        <w:t xml:space="preserve"> района</w:t>
      </w:r>
    </w:p>
    <w:p w:rsidR="001349D2" w:rsidRPr="002A558C" w:rsidRDefault="001349D2" w:rsidP="001349D2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1349D2" w:rsidRPr="00930607" w:rsidRDefault="001349D2" w:rsidP="001349D2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1349D2" w:rsidRPr="00930607" w:rsidRDefault="001349D2" w:rsidP="001349D2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 xml:space="preserve">на реализацию муниципальной программы </w:t>
      </w:r>
      <w:proofErr w:type="spellStart"/>
      <w:r w:rsidRPr="00930607">
        <w:rPr>
          <w:kern w:val="2"/>
          <w:sz w:val="28"/>
          <w:szCs w:val="28"/>
        </w:rPr>
        <w:t>Белокалитвинского</w:t>
      </w:r>
      <w:proofErr w:type="spellEnd"/>
      <w:r w:rsidRPr="00930607">
        <w:rPr>
          <w:kern w:val="2"/>
          <w:sz w:val="28"/>
          <w:szCs w:val="28"/>
        </w:rPr>
        <w:t xml:space="preserve"> района «Информационное общество»</w:t>
      </w:r>
    </w:p>
    <w:p w:rsidR="001349D2" w:rsidRDefault="001349D2" w:rsidP="001349D2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1349D2" w:rsidRPr="00930607" w:rsidRDefault="001349D2" w:rsidP="001349D2">
      <w:pPr>
        <w:ind w:firstLine="709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16"/>
        <w:gridCol w:w="1803"/>
        <w:gridCol w:w="75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1349D2" w:rsidRPr="00930607" w:rsidTr="000E796D">
        <w:trPr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1349D2" w:rsidRPr="00930607" w:rsidTr="000E796D">
        <w:trPr>
          <w:trHeight w:val="872"/>
          <w:tblHeader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</w:p>
        </w:tc>
      </w:tr>
      <w:tr w:rsidR="001349D2" w:rsidRPr="00930607" w:rsidTr="000E796D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33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4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16</w:t>
            </w:r>
          </w:p>
        </w:tc>
      </w:tr>
      <w:tr w:rsidR="001349D2" w:rsidRPr="00930607" w:rsidTr="000E796D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</w:p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407544,0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39230,0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40578,4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331</w:t>
            </w:r>
            <w:r w:rsidRPr="00517DC4">
              <w:rPr>
                <w:kern w:val="2"/>
                <w:sz w:val="18"/>
                <w:szCs w:val="18"/>
                <w:lang w:val="en-US"/>
              </w:rPr>
              <w:t>20</w:t>
            </w:r>
            <w:r w:rsidRPr="00517DC4">
              <w:rPr>
                <w:kern w:val="2"/>
                <w:sz w:val="18"/>
                <w:szCs w:val="18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302</w:t>
            </w:r>
            <w:r w:rsidRPr="00517DC4">
              <w:rPr>
                <w:kern w:val="2"/>
                <w:sz w:val="18"/>
                <w:szCs w:val="18"/>
                <w:lang w:val="en-US"/>
              </w:rPr>
              <w:t>04</w:t>
            </w:r>
            <w:r w:rsidRPr="00517DC4">
              <w:rPr>
                <w:kern w:val="2"/>
                <w:sz w:val="18"/>
                <w:szCs w:val="18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330</w:t>
            </w:r>
            <w:r w:rsidRPr="00517DC4">
              <w:rPr>
                <w:kern w:val="2"/>
                <w:sz w:val="18"/>
                <w:szCs w:val="18"/>
                <w:lang w:val="en-US"/>
              </w:rPr>
              <w:t>5</w:t>
            </w:r>
            <w:r w:rsidRPr="00517DC4">
              <w:rPr>
                <w:kern w:val="2"/>
                <w:sz w:val="18"/>
                <w:szCs w:val="18"/>
              </w:rPr>
              <w:t>1,4</w:t>
            </w:r>
          </w:p>
        </w:tc>
      </w:tr>
      <w:tr w:rsidR="001349D2" w:rsidRPr="00930607" w:rsidTr="000E796D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4143</w:t>
            </w:r>
            <w:r w:rsidRPr="00930607">
              <w:rPr>
                <w:kern w:val="2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</w:rPr>
              <w:t>4303</w:t>
            </w:r>
            <w:r w:rsidRPr="00930607">
              <w:rPr>
                <w:kern w:val="2"/>
              </w:rPr>
              <w:t>,</w:t>
            </w:r>
            <w:r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</w:rPr>
              <w:t>4440</w:t>
            </w:r>
            <w:r w:rsidRPr="00930607">
              <w:rPr>
                <w:kern w:val="2"/>
              </w:rPr>
              <w:t>,</w:t>
            </w:r>
            <w:r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</w:rPr>
              <w:t>4614</w:t>
            </w:r>
            <w:r w:rsidRPr="00930607">
              <w:rPr>
                <w:kern w:val="2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</w:tr>
      <w:tr w:rsidR="001349D2" w:rsidRPr="00930607" w:rsidTr="000E796D">
        <w:trPr>
          <w:trHeight w:val="37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352816,7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34295,9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kern w:val="2"/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35944,5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28349,5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25259,6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517DC4" w:rsidRDefault="001349D2" w:rsidP="000E796D">
            <w:pPr>
              <w:jc w:val="center"/>
              <w:rPr>
                <w:sz w:val="18"/>
                <w:szCs w:val="18"/>
              </w:rPr>
            </w:pPr>
            <w:r w:rsidRPr="00517DC4">
              <w:rPr>
                <w:kern w:val="2"/>
                <w:sz w:val="18"/>
                <w:szCs w:val="18"/>
              </w:rPr>
              <w:t>28620,9</w:t>
            </w:r>
          </w:p>
        </w:tc>
      </w:tr>
      <w:tr w:rsidR="001349D2" w:rsidRPr="00930607" w:rsidTr="000E796D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4420,6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1349D2" w:rsidRPr="00930607" w:rsidTr="000E796D">
        <w:trPr>
          <w:trHeight w:val="4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5760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6780,9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1349D2" w:rsidRPr="00930607" w:rsidTr="000E796D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5760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6780,9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1349D2" w:rsidRPr="00930607" w:rsidTr="000E796D">
        <w:trPr>
          <w:trHeight w:val="38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1349D2" w:rsidRDefault="001349D2" w:rsidP="000E796D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 xml:space="preserve">«Оптимизация и повышение качества </w:t>
            </w:r>
          </w:p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предоставления государственных и муниципальных </w:t>
            </w:r>
            <w:proofErr w:type="gramStart"/>
            <w:r w:rsidRPr="00930607">
              <w:rPr>
                <w:kern w:val="2"/>
              </w:rPr>
              <w:t>услуг  в</w:t>
            </w:r>
            <w:proofErr w:type="gramEnd"/>
            <w:r w:rsidRPr="00930607">
              <w:rPr>
                <w:kern w:val="2"/>
              </w:rPr>
              <w:t xml:space="preserve"> </w:t>
            </w:r>
            <w:proofErr w:type="spellStart"/>
            <w:r w:rsidRPr="00930607">
              <w:rPr>
                <w:kern w:val="2"/>
              </w:rPr>
              <w:t>Белокалитвинском</w:t>
            </w:r>
            <w:proofErr w:type="spellEnd"/>
            <w:r w:rsidRPr="00930607">
              <w:rPr>
                <w:kern w:val="2"/>
              </w:rPr>
              <w:t xml:space="preserve"> районе,  в том </w:t>
            </w:r>
          </w:p>
          <w:p w:rsidR="001349D2" w:rsidRPr="00930607" w:rsidRDefault="001349D2" w:rsidP="000E796D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930607">
              <w:rPr>
                <w:kern w:val="2"/>
              </w:rPr>
              <w:t>Белокалитвинского</w:t>
            </w:r>
            <w:proofErr w:type="spellEnd"/>
            <w:r w:rsidRPr="00930607">
              <w:rPr>
                <w:kern w:val="2"/>
              </w:rPr>
              <w:t xml:space="preserve"> района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351783,2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33797,5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z w:val="16"/>
                <w:szCs w:val="16"/>
              </w:rPr>
              <w:t>29022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sz w:val="16"/>
                <w:szCs w:val="16"/>
              </w:rPr>
              <w:t>26046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1349D2" w:rsidRPr="00930607" w:rsidTr="000E796D">
        <w:trPr>
          <w:trHeight w:val="429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  <w:sz w:val="16"/>
                <w:szCs w:val="16"/>
              </w:rPr>
              <w:t>4 303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  <w:sz w:val="16"/>
                <w:szCs w:val="16"/>
              </w:rPr>
              <w:t>4 440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>
              <w:rPr>
                <w:kern w:val="2"/>
                <w:sz w:val="16"/>
                <w:szCs w:val="16"/>
              </w:rPr>
              <w:t>4 614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1349D2" w:rsidRPr="00930607" w:rsidTr="000E796D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692,7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59,1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62,9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1349D2" w:rsidRPr="00930607" w:rsidTr="000E796D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1130,5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1349D2" w:rsidRPr="00930607" w:rsidTr="000E796D">
        <w:trPr>
          <w:trHeight w:val="427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297055,9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27243,7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29163,6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24251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  <w:r w:rsidRPr="00930607">
              <w:rPr>
                <w:kern w:val="2"/>
                <w:sz w:val="16"/>
                <w:szCs w:val="16"/>
              </w:rPr>
              <w:t>1</w:t>
            </w:r>
            <w:r>
              <w:rPr>
                <w:kern w:val="2"/>
                <w:sz w:val="16"/>
                <w:szCs w:val="16"/>
                <w:lang w:val="en-US"/>
              </w:rPr>
              <w:t>102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1349D2" w:rsidRPr="00930607" w:rsidTr="000E796D">
        <w:trPr>
          <w:trHeight w:val="22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1349D2" w:rsidRPr="00930607" w:rsidTr="000E796D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 xml:space="preserve">. реализация предоставления областных </w:t>
            </w:r>
            <w:r w:rsidRPr="00930607">
              <w:rPr>
                <w:kern w:val="2"/>
              </w:rPr>
              <w:lastRenderedPageBreak/>
              <w:t>услуг на базе многофункционального центра предоставления государственных и муниципальных услуг</w:t>
            </w:r>
          </w:p>
          <w:p w:rsidR="001349D2" w:rsidRPr="00930607" w:rsidRDefault="001349D2" w:rsidP="000E796D">
            <w:pPr>
              <w:rPr>
                <w:kern w:val="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63,4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1349D2" w:rsidRPr="00930607" w:rsidTr="000E796D">
        <w:trPr>
          <w:trHeight w:val="65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2" w:rsidRPr="00930607" w:rsidRDefault="001349D2" w:rsidP="000E796D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4420,6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D2" w:rsidRPr="00930607" w:rsidRDefault="001349D2" w:rsidP="000E796D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1349D2" w:rsidRPr="00930607" w:rsidRDefault="001349D2" w:rsidP="001349D2">
      <w:pPr>
        <w:rPr>
          <w:sz w:val="28"/>
          <w:szCs w:val="28"/>
        </w:rPr>
      </w:pPr>
    </w:p>
    <w:p w:rsidR="001349D2" w:rsidRDefault="001349D2" w:rsidP="001349D2">
      <w:pPr>
        <w:rPr>
          <w:sz w:val="28"/>
          <w:szCs w:val="28"/>
        </w:rPr>
      </w:pPr>
    </w:p>
    <w:p w:rsidR="001349D2" w:rsidRDefault="001349D2" w:rsidP="001349D2">
      <w:pPr>
        <w:rPr>
          <w:sz w:val="28"/>
          <w:szCs w:val="28"/>
        </w:rPr>
      </w:pPr>
    </w:p>
    <w:p w:rsidR="001349D2" w:rsidRDefault="001349D2" w:rsidP="001349D2">
      <w:pPr>
        <w:rPr>
          <w:sz w:val="28"/>
          <w:szCs w:val="28"/>
        </w:rPr>
      </w:pPr>
    </w:p>
    <w:p w:rsidR="001349D2" w:rsidRDefault="001349D2" w:rsidP="001349D2">
      <w:pPr>
        <w:pStyle w:val="a6"/>
        <w:tabs>
          <w:tab w:val="right" w:pos="720"/>
        </w:tabs>
        <w:rPr>
          <w:rFonts w:cs="Arial"/>
          <w:bCs/>
          <w:sz w:val="28"/>
          <w:szCs w:val="28"/>
        </w:rPr>
      </w:pPr>
    </w:p>
    <w:p w:rsidR="001349D2" w:rsidRDefault="001349D2" w:rsidP="001349D2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Управляющий делами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>
        <w:rPr>
          <w:sz w:val="28"/>
          <w:szCs w:val="28"/>
        </w:rPr>
        <w:t>Л.Г. Василенко</w:t>
      </w:r>
    </w:p>
    <w:p w:rsidR="001349D2" w:rsidRPr="001B152D" w:rsidRDefault="001349D2" w:rsidP="00835273">
      <w:pPr>
        <w:rPr>
          <w:sz w:val="28"/>
          <w:szCs w:val="28"/>
        </w:rPr>
      </w:pPr>
    </w:p>
    <w:sectPr w:rsidR="001349D2" w:rsidRPr="001B152D" w:rsidSect="001349D2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1A" w:rsidRDefault="00F63A1A">
      <w:r>
        <w:separator/>
      </w:r>
    </w:p>
  </w:endnote>
  <w:endnote w:type="continuationSeparator" w:id="0">
    <w:p w:rsidR="00F63A1A" w:rsidRDefault="00F6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7DC4" w:rsidRPr="00517D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7DC4">
      <w:rPr>
        <w:noProof/>
        <w:sz w:val="14"/>
        <w:lang w:val="en-US"/>
      </w:rPr>
      <w:t>C</w:t>
    </w:r>
    <w:r w:rsidR="00517DC4" w:rsidRPr="00517DC4">
      <w:rPr>
        <w:noProof/>
        <w:sz w:val="14"/>
      </w:rPr>
      <w:t>:\</w:t>
    </w:r>
    <w:r w:rsidR="00517DC4">
      <w:rPr>
        <w:noProof/>
        <w:sz w:val="14"/>
        <w:lang w:val="en-US"/>
      </w:rPr>
      <w:t>Users</w:t>
    </w:r>
    <w:r w:rsidR="00517DC4" w:rsidRPr="00517DC4">
      <w:rPr>
        <w:noProof/>
        <w:sz w:val="14"/>
      </w:rPr>
      <w:t>\</w:t>
    </w:r>
    <w:r w:rsidR="00517DC4">
      <w:rPr>
        <w:noProof/>
        <w:sz w:val="14"/>
        <w:lang w:val="en-US"/>
      </w:rPr>
      <w:t>eio</w:t>
    </w:r>
    <w:r w:rsidR="00517DC4" w:rsidRPr="00517DC4">
      <w:rPr>
        <w:noProof/>
        <w:sz w:val="14"/>
      </w:rPr>
      <w:t>3\Сохранения Алентьева\Мои документы\Постановления\изм_2088-Инф-январь2020.</w:t>
    </w:r>
    <w:r w:rsidR="00517D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1196" w:rsidRPr="00C91196">
      <w:rPr>
        <w:noProof/>
        <w:sz w:val="14"/>
      </w:rPr>
      <w:t>2/5/2020 10:25:00</w:t>
    </w:r>
    <w:r w:rsidR="00C9119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7DC4" w:rsidRPr="00517D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7DC4">
      <w:rPr>
        <w:noProof/>
        <w:sz w:val="14"/>
        <w:lang w:val="en-US"/>
      </w:rPr>
      <w:t>C</w:t>
    </w:r>
    <w:r w:rsidR="00517DC4" w:rsidRPr="00517DC4">
      <w:rPr>
        <w:noProof/>
        <w:sz w:val="14"/>
      </w:rPr>
      <w:t>:\</w:t>
    </w:r>
    <w:r w:rsidR="00517DC4">
      <w:rPr>
        <w:noProof/>
        <w:sz w:val="14"/>
        <w:lang w:val="en-US"/>
      </w:rPr>
      <w:t>Users</w:t>
    </w:r>
    <w:r w:rsidR="00517DC4" w:rsidRPr="00517DC4">
      <w:rPr>
        <w:noProof/>
        <w:sz w:val="14"/>
      </w:rPr>
      <w:t>\</w:t>
    </w:r>
    <w:r w:rsidR="00517DC4">
      <w:rPr>
        <w:noProof/>
        <w:sz w:val="14"/>
        <w:lang w:val="en-US"/>
      </w:rPr>
      <w:t>eio</w:t>
    </w:r>
    <w:r w:rsidR="00517DC4" w:rsidRPr="00517DC4">
      <w:rPr>
        <w:noProof/>
        <w:sz w:val="14"/>
      </w:rPr>
      <w:t>3\Сохранения Алентьева\Мои документы\Постановления\изм_2088-Инф-январь2020.</w:t>
    </w:r>
    <w:r w:rsidR="00517D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1196" w:rsidRPr="00C91196">
      <w:rPr>
        <w:noProof/>
        <w:sz w:val="14"/>
      </w:rPr>
      <w:t>2/5/2020 10:25:00</w:t>
    </w:r>
    <w:r w:rsidR="00C9119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1A" w:rsidRDefault="00F63A1A">
      <w:r>
        <w:separator/>
      </w:r>
    </w:p>
  </w:footnote>
  <w:footnote w:type="continuationSeparator" w:id="0">
    <w:p w:rsidR="00F63A1A" w:rsidRDefault="00F6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96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193D"/>
    <w:multiLevelType w:val="hybridMultilevel"/>
    <w:tmpl w:val="83889396"/>
    <w:lvl w:ilvl="0" w:tplc="9714612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349D2"/>
    <w:rsid w:val="0014343A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304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17DC4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9119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15057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3A1A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12DD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4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Postan">
    <w:name w:val="Postan"/>
    <w:basedOn w:val="a"/>
    <w:rsid w:val="001349D2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134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1349D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1349D2"/>
    <w:rPr>
      <w:sz w:val="44"/>
    </w:rPr>
  </w:style>
  <w:style w:type="character" w:customStyle="1" w:styleId="a7">
    <w:name w:val="Нижний колонтитул Знак"/>
    <w:basedOn w:val="a0"/>
    <w:link w:val="a6"/>
    <w:rsid w:val="001349D2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349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1349D2"/>
    <w:rPr>
      <w:b/>
      <w:sz w:val="28"/>
    </w:rPr>
  </w:style>
  <w:style w:type="paragraph" w:customStyle="1" w:styleId="ConsPlusNonformat">
    <w:name w:val="ConsPlusNonformat"/>
    <w:rsid w:val="00134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1349D2"/>
  </w:style>
  <w:style w:type="paragraph" w:customStyle="1" w:styleId="11">
    <w:name w:val="Без интервала1"/>
    <w:rsid w:val="001349D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53F3-5581-41FB-B6FB-2D4B0DD1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2020-01-30T12:51:00Z</cp:lastPrinted>
  <dcterms:created xsi:type="dcterms:W3CDTF">2020-01-30T12:48:00Z</dcterms:created>
  <dcterms:modified xsi:type="dcterms:W3CDTF">2020-02-28T13:22:00Z</dcterms:modified>
</cp:coreProperties>
</file>