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D81A28">
        <w:rPr>
          <w:sz w:val="28"/>
        </w:rPr>
        <w:t>16</w:t>
      </w:r>
      <w:r w:rsidR="00C70947">
        <w:rPr>
          <w:sz w:val="28"/>
        </w:rPr>
        <w:t>.</w:t>
      </w:r>
      <w:r w:rsidR="00C531D7">
        <w:rPr>
          <w:sz w:val="28"/>
        </w:rPr>
        <w:t>11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D81A28">
        <w:rPr>
          <w:sz w:val="28"/>
        </w:rPr>
        <w:t>1767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7B014D" w:rsidRDefault="007B014D" w:rsidP="007B014D">
      <w:pPr>
        <w:jc w:val="center"/>
        <w:rPr>
          <w:b/>
          <w:sz w:val="28"/>
        </w:rPr>
      </w:pPr>
      <w:bookmarkStart w:id="2" w:name="_GoBack"/>
      <w:r w:rsidRPr="003B3DDE">
        <w:rPr>
          <w:b/>
          <w:sz w:val="28"/>
        </w:rPr>
        <w:t xml:space="preserve">О </w:t>
      </w:r>
      <w:r>
        <w:rPr>
          <w:b/>
          <w:sz w:val="28"/>
        </w:rPr>
        <w:t xml:space="preserve">внесении изменений в постановление Администрации </w:t>
      </w:r>
    </w:p>
    <w:p w:rsidR="007B014D" w:rsidRDefault="007B014D" w:rsidP="007B014D">
      <w:pPr>
        <w:jc w:val="center"/>
        <w:rPr>
          <w:b/>
          <w:sz w:val="28"/>
        </w:rPr>
      </w:pPr>
      <w:proofErr w:type="spellStart"/>
      <w:r>
        <w:rPr>
          <w:b/>
          <w:sz w:val="28"/>
        </w:rPr>
        <w:t>Белокалитвинского</w:t>
      </w:r>
      <w:proofErr w:type="spellEnd"/>
      <w:r>
        <w:rPr>
          <w:b/>
          <w:sz w:val="28"/>
        </w:rPr>
        <w:t xml:space="preserve"> района от 03.07.2020 № 911</w:t>
      </w:r>
    </w:p>
    <w:bookmarkEnd w:id="2"/>
    <w:p w:rsidR="007B014D" w:rsidRDefault="007B014D" w:rsidP="007B014D">
      <w:pPr>
        <w:spacing w:line="276" w:lineRule="auto"/>
        <w:jc w:val="center"/>
        <w:rPr>
          <w:b/>
          <w:sz w:val="28"/>
        </w:rPr>
      </w:pPr>
    </w:p>
    <w:p w:rsidR="00D6716F" w:rsidRDefault="007B014D" w:rsidP="007B014D">
      <w:pPr>
        <w:ind w:firstLine="851"/>
        <w:jc w:val="both"/>
        <w:rPr>
          <w:b/>
          <w:sz w:val="28"/>
        </w:rPr>
      </w:pPr>
      <w:r w:rsidRPr="00593B1B">
        <w:rPr>
          <w:sz w:val="28"/>
          <w:szCs w:val="28"/>
        </w:rPr>
        <w:t xml:space="preserve">В соответствии с постановлением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07.06.2016 №</w:t>
      </w:r>
      <w:r w:rsidR="00D81A28">
        <w:rPr>
          <w:sz w:val="28"/>
          <w:szCs w:val="28"/>
        </w:rPr>
        <w:t xml:space="preserve"> </w:t>
      </w:r>
      <w:r>
        <w:rPr>
          <w:sz w:val="28"/>
          <w:szCs w:val="28"/>
        </w:rPr>
        <w:t>804</w:t>
      </w:r>
      <w:r w:rsidRPr="00593B1B">
        <w:rPr>
          <w:sz w:val="28"/>
          <w:szCs w:val="28"/>
        </w:rPr>
        <w:t xml:space="preserve"> «Об утверждении Правил осуществления капитальных вложений в объекты </w:t>
      </w:r>
      <w:r>
        <w:rPr>
          <w:sz w:val="28"/>
          <w:szCs w:val="28"/>
        </w:rPr>
        <w:t>муниципальной</w:t>
      </w:r>
      <w:r w:rsidRPr="00593B1B">
        <w:rPr>
          <w:sz w:val="28"/>
          <w:szCs w:val="28"/>
        </w:rPr>
        <w:t xml:space="preserve"> собственности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593B1B">
        <w:rPr>
          <w:sz w:val="28"/>
          <w:szCs w:val="28"/>
        </w:rPr>
        <w:t xml:space="preserve"> и (или) в приобретение объектов недвижимого имущества в </w:t>
      </w:r>
      <w:r>
        <w:rPr>
          <w:sz w:val="28"/>
          <w:szCs w:val="28"/>
        </w:rPr>
        <w:t>муниципальную</w:t>
      </w:r>
      <w:r w:rsidRPr="00593B1B">
        <w:rPr>
          <w:sz w:val="28"/>
          <w:szCs w:val="28"/>
        </w:rPr>
        <w:t xml:space="preserve"> собственность за счет средств бюджета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</w:t>
      </w:r>
      <w:r w:rsidR="00D81A2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Администрация </w:t>
      </w:r>
      <w:proofErr w:type="spellStart"/>
      <w:r>
        <w:rPr>
          <w:bCs/>
          <w:sz w:val="28"/>
          <w:szCs w:val="28"/>
        </w:rPr>
        <w:t>Белокалитвинского</w:t>
      </w:r>
      <w:proofErr w:type="spellEnd"/>
      <w:r>
        <w:rPr>
          <w:bCs/>
          <w:sz w:val="28"/>
          <w:szCs w:val="28"/>
        </w:rPr>
        <w:t xml:space="preserve"> района                           </w:t>
      </w:r>
      <w:r w:rsidRPr="003B3DDE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 xml:space="preserve"> </w:t>
      </w:r>
      <w:r w:rsidRPr="003B3DDE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</w:t>
      </w:r>
      <w:r w:rsidRPr="003B3DDE">
        <w:rPr>
          <w:b/>
          <w:bCs/>
          <w:sz w:val="28"/>
          <w:szCs w:val="28"/>
        </w:rPr>
        <w:t>с</w:t>
      </w:r>
      <w:r>
        <w:rPr>
          <w:b/>
          <w:bCs/>
          <w:sz w:val="28"/>
          <w:szCs w:val="28"/>
        </w:rPr>
        <w:t xml:space="preserve"> </w:t>
      </w:r>
      <w:proofErr w:type="gramStart"/>
      <w:r w:rsidRPr="003B3DDE">
        <w:rPr>
          <w:b/>
          <w:bCs/>
          <w:sz w:val="28"/>
          <w:szCs w:val="28"/>
        </w:rPr>
        <w:t>т</w:t>
      </w:r>
      <w:proofErr w:type="gramEnd"/>
      <w:r>
        <w:rPr>
          <w:b/>
          <w:bCs/>
          <w:sz w:val="28"/>
          <w:szCs w:val="28"/>
        </w:rPr>
        <w:t xml:space="preserve"> </w:t>
      </w:r>
      <w:r w:rsidRPr="003B3DDE"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 xml:space="preserve"> </w:t>
      </w:r>
      <w:r w:rsidRPr="003B3DDE">
        <w:rPr>
          <w:b/>
          <w:bCs/>
          <w:sz w:val="28"/>
          <w:szCs w:val="28"/>
        </w:rPr>
        <w:t>н</w:t>
      </w:r>
      <w:r>
        <w:rPr>
          <w:b/>
          <w:bCs/>
          <w:sz w:val="28"/>
          <w:szCs w:val="28"/>
        </w:rPr>
        <w:t xml:space="preserve"> </w:t>
      </w:r>
      <w:r w:rsidRPr="003B3DDE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</w:t>
      </w:r>
      <w:r w:rsidRPr="003B3DDE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 xml:space="preserve"> </w:t>
      </w:r>
      <w:r w:rsidRPr="003B3DDE">
        <w:rPr>
          <w:b/>
          <w:bCs/>
          <w:sz w:val="28"/>
          <w:szCs w:val="28"/>
        </w:rPr>
        <w:t>л</w:t>
      </w:r>
      <w:r>
        <w:rPr>
          <w:b/>
          <w:bCs/>
          <w:sz w:val="28"/>
          <w:szCs w:val="28"/>
        </w:rPr>
        <w:t xml:space="preserve"> </w:t>
      </w:r>
      <w:r w:rsidRPr="003B3DDE">
        <w:rPr>
          <w:b/>
          <w:bCs/>
          <w:sz w:val="28"/>
          <w:szCs w:val="28"/>
        </w:rPr>
        <w:t>я</w:t>
      </w:r>
      <w:r>
        <w:rPr>
          <w:b/>
          <w:bCs/>
          <w:sz w:val="28"/>
          <w:szCs w:val="28"/>
        </w:rPr>
        <w:t xml:space="preserve"> </w:t>
      </w:r>
      <w:r w:rsidRPr="003B3DDE">
        <w:rPr>
          <w:b/>
          <w:bCs/>
          <w:sz w:val="28"/>
          <w:szCs w:val="28"/>
        </w:rPr>
        <w:t>е</w:t>
      </w:r>
      <w:r>
        <w:rPr>
          <w:b/>
          <w:bCs/>
          <w:sz w:val="28"/>
          <w:szCs w:val="28"/>
        </w:rPr>
        <w:t xml:space="preserve"> </w:t>
      </w:r>
      <w:r w:rsidRPr="003B3DDE">
        <w:rPr>
          <w:b/>
          <w:bCs/>
          <w:sz w:val="28"/>
          <w:szCs w:val="28"/>
        </w:rPr>
        <w:t>т:</w:t>
      </w:r>
    </w:p>
    <w:p w:rsidR="00D6716F" w:rsidRDefault="00D6716F" w:rsidP="00D6716F">
      <w:pPr>
        <w:rPr>
          <w:b/>
          <w:sz w:val="28"/>
        </w:rPr>
      </w:pPr>
    </w:p>
    <w:p w:rsidR="007B014D" w:rsidRPr="00593B1B" w:rsidRDefault="007B014D" w:rsidP="007B014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93B1B">
        <w:rPr>
          <w:sz w:val="28"/>
          <w:szCs w:val="28"/>
        </w:rPr>
        <w:t>1. </w:t>
      </w:r>
      <w:r>
        <w:rPr>
          <w:sz w:val="28"/>
          <w:szCs w:val="28"/>
        </w:rPr>
        <w:t xml:space="preserve">Внести в постановление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 w:rsidR="00D81A28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от 03.07.2020 №</w:t>
      </w:r>
      <w:r w:rsidR="00D81A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911 «О подготовке и реализации бюджетных инвестиций в объекты муниципальной собственности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 изменения, изложив приложение в редакции согласно </w:t>
      </w:r>
      <w:proofErr w:type="gramStart"/>
      <w:r>
        <w:rPr>
          <w:sz w:val="28"/>
          <w:szCs w:val="28"/>
        </w:rPr>
        <w:t>приложению</w:t>
      </w:r>
      <w:proofErr w:type="gramEnd"/>
      <w:r>
        <w:rPr>
          <w:sz w:val="28"/>
          <w:szCs w:val="28"/>
        </w:rPr>
        <w:t xml:space="preserve"> к настоящему постановлению.</w:t>
      </w:r>
    </w:p>
    <w:p w:rsidR="007B014D" w:rsidRDefault="007B014D" w:rsidP="007B014D">
      <w:pPr>
        <w:tabs>
          <w:tab w:val="left" w:pos="709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93B1B">
        <w:rPr>
          <w:sz w:val="28"/>
          <w:szCs w:val="28"/>
        </w:rPr>
        <w:t>2. </w:t>
      </w:r>
      <w:r>
        <w:rPr>
          <w:sz w:val="28"/>
          <w:szCs w:val="28"/>
        </w:rPr>
        <w:t xml:space="preserve">Постановление вступает в силу со дня его принятия и подлежит размещению на официальном сайте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в информационно-телекоммуникационной сети «Интернет».</w:t>
      </w:r>
    </w:p>
    <w:p w:rsidR="007B014D" w:rsidRPr="00EA0321" w:rsidRDefault="007B014D" w:rsidP="007B014D">
      <w:pPr>
        <w:ind w:firstLine="851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3</w:t>
      </w:r>
      <w:r w:rsidRPr="00593B1B">
        <w:rPr>
          <w:sz w:val="28"/>
          <w:szCs w:val="28"/>
        </w:rPr>
        <w:t>. Контроль</w:t>
      </w:r>
      <w:r>
        <w:rPr>
          <w:sz w:val="28"/>
          <w:szCs w:val="28"/>
        </w:rPr>
        <w:t xml:space="preserve"> </w:t>
      </w:r>
      <w:r w:rsidRPr="00593B1B">
        <w:rPr>
          <w:sz w:val="28"/>
          <w:szCs w:val="28"/>
        </w:rPr>
        <w:t>за</w:t>
      </w:r>
      <w:r>
        <w:rPr>
          <w:sz w:val="28"/>
          <w:szCs w:val="28"/>
        </w:rPr>
        <w:t xml:space="preserve"> выполнением постановления </w:t>
      </w:r>
      <w:r w:rsidRPr="00593B1B">
        <w:rPr>
          <w:sz w:val="28"/>
          <w:szCs w:val="28"/>
        </w:rPr>
        <w:t xml:space="preserve">возложить на </w:t>
      </w:r>
      <w:r>
        <w:rPr>
          <w:sz w:val="28"/>
          <w:szCs w:val="28"/>
        </w:rPr>
        <w:t xml:space="preserve">заместителя                    главы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по социальным вопросам                    </w:t>
      </w:r>
      <w:proofErr w:type="spellStart"/>
      <w:r>
        <w:rPr>
          <w:sz w:val="28"/>
          <w:szCs w:val="28"/>
        </w:rPr>
        <w:t>Керенцеву</w:t>
      </w:r>
      <w:proofErr w:type="spellEnd"/>
      <w:r>
        <w:rPr>
          <w:sz w:val="28"/>
          <w:szCs w:val="28"/>
        </w:rPr>
        <w:t xml:space="preserve"> Е.Н.</w:t>
      </w:r>
    </w:p>
    <w:p w:rsidR="00D6716F" w:rsidRDefault="00D6716F" w:rsidP="00D6716F">
      <w:pPr>
        <w:jc w:val="center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81A28" w:rsidRPr="00D6716F" w:rsidRDefault="00D81A28" w:rsidP="00D6716F">
      <w:pPr>
        <w:jc w:val="center"/>
        <w:rPr>
          <w:sz w:val="28"/>
        </w:rPr>
      </w:pPr>
    </w:p>
    <w:p w:rsidR="00D6716F" w:rsidRDefault="00434945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434945">
        <w:rPr>
          <w:b w:val="0"/>
        </w:rPr>
        <w:t>О.А. Мельникова</w:t>
      </w:r>
    </w:p>
    <w:p w:rsidR="003A39C2" w:rsidRDefault="003A39C2" w:rsidP="00835273">
      <w:pPr>
        <w:rPr>
          <w:sz w:val="28"/>
          <w:szCs w:val="28"/>
        </w:rPr>
      </w:pPr>
    </w:p>
    <w:p w:rsidR="007B014D" w:rsidRDefault="007B014D" w:rsidP="00835273">
      <w:pPr>
        <w:rPr>
          <w:sz w:val="28"/>
          <w:szCs w:val="28"/>
        </w:rPr>
      </w:pPr>
    </w:p>
    <w:p w:rsidR="007B014D" w:rsidRDefault="007B014D" w:rsidP="00835273">
      <w:pPr>
        <w:rPr>
          <w:sz w:val="28"/>
          <w:szCs w:val="28"/>
        </w:rPr>
      </w:pPr>
    </w:p>
    <w:p w:rsidR="007B014D" w:rsidRDefault="007B014D" w:rsidP="00835273">
      <w:pPr>
        <w:rPr>
          <w:sz w:val="28"/>
          <w:szCs w:val="28"/>
        </w:rPr>
      </w:pPr>
    </w:p>
    <w:p w:rsidR="007B014D" w:rsidRDefault="007B014D" w:rsidP="00835273">
      <w:pPr>
        <w:rPr>
          <w:sz w:val="28"/>
          <w:szCs w:val="28"/>
        </w:rPr>
      </w:pPr>
    </w:p>
    <w:p w:rsidR="007B014D" w:rsidRPr="00D81A28" w:rsidRDefault="007B014D" w:rsidP="007B014D">
      <w:pPr>
        <w:keepNext/>
        <w:spacing w:line="220" w:lineRule="exact"/>
        <w:jc w:val="right"/>
        <w:outlineLvl w:val="0"/>
        <w:rPr>
          <w:sz w:val="28"/>
          <w:szCs w:val="28"/>
        </w:rPr>
      </w:pPr>
    </w:p>
    <w:p w:rsidR="007B014D" w:rsidRPr="00D81A28" w:rsidRDefault="007B014D" w:rsidP="007B014D">
      <w:pPr>
        <w:keepNext/>
        <w:spacing w:line="220" w:lineRule="exact"/>
        <w:jc w:val="right"/>
        <w:outlineLvl w:val="0"/>
        <w:rPr>
          <w:sz w:val="28"/>
          <w:szCs w:val="28"/>
        </w:rPr>
      </w:pPr>
      <w:r w:rsidRPr="00D81A28">
        <w:rPr>
          <w:sz w:val="28"/>
          <w:szCs w:val="28"/>
        </w:rPr>
        <w:t>Приложение</w:t>
      </w:r>
    </w:p>
    <w:p w:rsidR="00D81A28" w:rsidRDefault="007B014D" w:rsidP="007B014D">
      <w:pPr>
        <w:jc w:val="right"/>
        <w:rPr>
          <w:sz w:val="28"/>
          <w:szCs w:val="28"/>
        </w:rPr>
      </w:pPr>
      <w:r w:rsidRPr="008D0324">
        <w:rPr>
          <w:sz w:val="28"/>
          <w:szCs w:val="28"/>
        </w:rPr>
        <w:t xml:space="preserve">к постановлению </w:t>
      </w:r>
    </w:p>
    <w:p w:rsidR="007B014D" w:rsidRPr="008D0324" w:rsidRDefault="007B014D" w:rsidP="007B014D">
      <w:pPr>
        <w:jc w:val="right"/>
        <w:rPr>
          <w:sz w:val="28"/>
          <w:szCs w:val="28"/>
        </w:rPr>
      </w:pPr>
      <w:r w:rsidRPr="008D0324">
        <w:rPr>
          <w:sz w:val="28"/>
          <w:szCs w:val="28"/>
        </w:rPr>
        <w:t xml:space="preserve">Администрации </w:t>
      </w:r>
    </w:p>
    <w:p w:rsidR="007B014D" w:rsidRPr="008D0324" w:rsidRDefault="007B014D" w:rsidP="007B014D">
      <w:pPr>
        <w:jc w:val="right"/>
        <w:rPr>
          <w:sz w:val="28"/>
          <w:szCs w:val="28"/>
        </w:rPr>
      </w:pPr>
      <w:proofErr w:type="spellStart"/>
      <w:r w:rsidRPr="008D0324">
        <w:rPr>
          <w:sz w:val="28"/>
          <w:szCs w:val="28"/>
        </w:rPr>
        <w:t>Белокалитвинского</w:t>
      </w:r>
      <w:proofErr w:type="spellEnd"/>
      <w:r w:rsidRPr="008D0324">
        <w:rPr>
          <w:sz w:val="28"/>
          <w:szCs w:val="28"/>
        </w:rPr>
        <w:t xml:space="preserve"> района</w:t>
      </w:r>
    </w:p>
    <w:p w:rsidR="007B014D" w:rsidRPr="008D0324" w:rsidRDefault="007B014D" w:rsidP="007B014D">
      <w:pPr>
        <w:jc w:val="right"/>
        <w:rPr>
          <w:sz w:val="28"/>
          <w:szCs w:val="28"/>
        </w:rPr>
      </w:pPr>
      <w:r w:rsidRPr="008D0324">
        <w:rPr>
          <w:sz w:val="28"/>
          <w:szCs w:val="28"/>
        </w:rPr>
        <w:t xml:space="preserve">                     от </w:t>
      </w:r>
      <w:r w:rsidR="00D81A28">
        <w:rPr>
          <w:sz w:val="28"/>
          <w:szCs w:val="28"/>
        </w:rPr>
        <w:t>16.11.</w:t>
      </w:r>
      <w:r w:rsidRPr="008D0324">
        <w:rPr>
          <w:sz w:val="28"/>
          <w:szCs w:val="28"/>
        </w:rPr>
        <w:t>2020    № </w:t>
      </w:r>
      <w:r w:rsidR="00D81A28">
        <w:rPr>
          <w:sz w:val="28"/>
          <w:szCs w:val="28"/>
        </w:rPr>
        <w:t>1767</w:t>
      </w:r>
    </w:p>
    <w:p w:rsidR="007B014D" w:rsidRPr="008D0324" w:rsidRDefault="007B014D" w:rsidP="007B014D">
      <w:pPr>
        <w:jc w:val="right"/>
        <w:rPr>
          <w:color w:val="FFFFFF"/>
          <w:sz w:val="26"/>
          <w:szCs w:val="26"/>
        </w:rPr>
      </w:pPr>
    </w:p>
    <w:p w:rsidR="007B014D" w:rsidRPr="008D0324" w:rsidRDefault="007B014D" w:rsidP="007B014D">
      <w:pPr>
        <w:widowControl w:val="0"/>
        <w:autoSpaceDE w:val="0"/>
        <w:autoSpaceDN w:val="0"/>
        <w:adjustRightInd w:val="0"/>
        <w:jc w:val="right"/>
        <w:rPr>
          <w:bCs/>
          <w:sz w:val="16"/>
          <w:szCs w:val="16"/>
        </w:rPr>
      </w:pPr>
    </w:p>
    <w:p w:rsidR="007B014D" w:rsidRPr="008D0324" w:rsidRDefault="007B014D" w:rsidP="007B014D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8D0324">
        <w:rPr>
          <w:bCs/>
          <w:sz w:val="28"/>
          <w:szCs w:val="28"/>
        </w:rPr>
        <w:t xml:space="preserve">ИНФОРМАЦИЯ </w:t>
      </w:r>
    </w:p>
    <w:p w:rsidR="007B014D" w:rsidRPr="008D0324" w:rsidRDefault="007B014D" w:rsidP="007B014D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8D0324">
        <w:rPr>
          <w:kern w:val="2"/>
          <w:sz w:val="28"/>
          <w:szCs w:val="28"/>
        </w:rPr>
        <w:t xml:space="preserve">об осуществлении подготовки документации на проектно-сметные и изыскательские работы по объекту </w:t>
      </w:r>
    </w:p>
    <w:p w:rsidR="007B014D" w:rsidRPr="008D0324" w:rsidRDefault="007B014D" w:rsidP="007B014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D0324">
        <w:rPr>
          <w:kern w:val="2"/>
          <w:sz w:val="28"/>
          <w:szCs w:val="28"/>
        </w:rPr>
        <w:t xml:space="preserve">«Реконструкция муниципального бюджетного образовательного учреждения детский сад № 35 «Солнышко» Шолоховского </w:t>
      </w:r>
      <w:proofErr w:type="spellStart"/>
      <w:r w:rsidRPr="008D0324">
        <w:rPr>
          <w:kern w:val="2"/>
          <w:sz w:val="28"/>
          <w:szCs w:val="28"/>
        </w:rPr>
        <w:t>р.п</w:t>
      </w:r>
      <w:proofErr w:type="spellEnd"/>
      <w:r w:rsidRPr="008D0324">
        <w:rPr>
          <w:kern w:val="2"/>
          <w:sz w:val="28"/>
          <w:szCs w:val="28"/>
        </w:rPr>
        <w:t xml:space="preserve">. </w:t>
      </w:r>
      <w:proofErr w:type="spellStart"/>
      <w:r w:rsidRPr="008D0324">
        <w:rPr>
          <w:kern w:val="2"/>
          <w:sz w:val="28"/>
          <w:szCs w:val="28"/>
        </w:rPr>
        <w:t>Белокалитвинского</w:t>
      </w:r>
      <w:proofErr w:type="spellEnd"/>
      <w:r w:rsidRPr="008D0324">
        <w:rPr>
          <w:kern w:val="2"/>
          <w:sz w:val="28"/>
          <w:szCs w:val="28"/>
        </w:rPr>
        <w:t xml:space="preserve"> района»</w:t>
      </w:r>
    </w:p>
    <w:p w:rsidR="007B014D" w:rsidRPr="008D0324" w:rsidRDefault="007B014D" w:rsidP="007B014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B014D" w:rsidRPr="008D0324" w:rsidRDefault="007B014D" w:rsidP="007B014D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W w:w="4983" w:type="pct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74"/>
        <w:gridCol w:w="4084"/>
        <w:gridCol w:w="1660"/>
        <w:gridCol w:w="3177"/>
      </w:tblGrid>
      <w:tr w:rsidR="007B014D" w:rsidRPr="008D0324" w:rsidTr="00BC35FF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14D" w:rsidRPr="008D0324" w:rsidRDefault="007B014D" w:rsidP="00BC35F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D0324">
              <w:rPr>
                <w:sz w:val="28"/>
                <w:szCs w:val="28"/>
              </w:rPr>
              <w:t>№ п/п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14D" w:rsidRPr="008D0324" w:rsidRDefault="007B014D" w:rsidP="00BC35F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D0324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14D" w:rsidRPr="008D0324" w:rsidRDefault="007B014D" w:rsidP="00BC35F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D0324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14D" w:rsidRPr="008D0324" w:rsidRDefault="007B014D" w:rsidP="00BC35F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D0324">
              <w:rPr>
                <w:sz w:val="28"/>
                <w:szCs w:val="28"/>
              </w:rPr>
              <w:t>Значение показателя</w:t>
            </w:r>
          </w:p>
        </w:tc>
      </w:tr>
    </w:tbl>
    <w:p w:rsidR="007B014D" w:rsidRPr="008D0324" w:rsidRDefault="007B014D" w:rsidP="007B014D">
      <w:pPr>
        <w:rPr>
          <w:sz w:val="2"/>
          <w:szCs w:val="20"/>
        </w:rPr>
      </w:pPr>
    </w:p>
    <w:tbl>
      <w:tblPr>
        <w:tblW w:w="4983" w:type="pct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74"/>
        <w:gridCol w:w="4084"/>
        <w:gridCol w:w="1660"/>
        <w:gridCol w:w="3177"/>
      </w:tblGrid>
      <w:tr w:rsidR="007B014D" w:rsidRPr="008D0324" w:rsidTr="00BC35FF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4D" w:rsidRPr="008D0324" w:rsidRDefault="007B014D" w:rsidP="00BC35F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D0324">
              <w:rPr>
                <w:sz w:val="28"/>
                <w:szCs w:val="28"/>
              </w:rPr>
              <w:t>1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4D" w:rsidRPr="008D0324" w:rsidRDefault="007B014D" w:rsidP="00BC35F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D0324">
              <w:rPr>
                <w:sz w:val="28"/>
                <w:szCs w:val="28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4D" w:rsidRPr="008D0324" w:rsidRDefault="007B014D" w:rsidP="00BC35F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D0324">
              <w:rPr>
                <w:sz w:val="28"/>
                <w:szCs w:val="28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4D" w:rsidRPr="008D0324" w:rsidRDefault="007B014D" w:rsidP="00BC35F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D0324">
              <w:rPr>
                <w:sz w:val="28"/>
                <w:szCs w:val="28"/>
              </w:rPr>
              <w:t>4</w:t>
            </w:r>
          </w:p>
        </w:tc>
      </w:tr>
      <w:tr w:rsidR="007B014D" w:rsidRPr="008D0324" w:rsidTr="00BC35FF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14D" w:rsidRPr="008D0324" w:rsidRDefault="007B014D" w:rsidP="00BC35F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D0324">
              <w:rPr>
                <w:sz w:val="28"/>
                <w:szCs w:val="28"/>
              </w:rPr>
              <w:t>1.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14D" w:rsidRPr="008D0324" w:rsidRDefault="007B014D" w:rsidP="00BC35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D0324">
              <w:rPr>
                <w:sz w:val="28"/>
                <w:szCs w:val="28"/>
              </w:rPr>
              <w:t xml:space="preserve">Направление инвестирования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4D" w:rsidRPr="008D0324" w:rsidRDefault="007B014D" w:rsidP="00BC35F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14D" w:rsidRPr="008D0324" w:rsidRDefault="007B014D" w:rsidP="00BC35F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</w:rPr>
            </w:pPr>
            <w:r w:rsidRPr="008D0324">
              <w:rPr>
                <w:rFonts w:eastAsia="Calibri"/>
                <w:sz w:val="28"/>
                <w:szCs w:val="28"/>
                <w:lang w:eastAsia="en-US"/>
              </w:rPr>
              <w:t>Расчеты на проектно- сметные и изыскательские работы</w:t>
            </w:r>
          </w:p>
        </w:tc>
      </w:tr>
      <w:tr w:rsidR="007B014D" w:rsidRPr="008D0324" w:rsidTr="00BC35FF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14D" w:rsidRPr="008D0324" w:rsidRDefault="007B014D" w:rsidP="00BC35F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D0324">
              <w:rPr>
                <w:sz w:val="28"/>
                <w:szCs w:val="28"/>
              </w:rPr>
              <w:t>2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14D" w:rsidRPr="008D0324" w:rsidRDefault="007B014D" w:rsidP="00BC35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D0324">
              <w:rPr>
                <w:sz w:val="28"/>
                <w:szCs w:val="28"/>
              </w:rPr>
              <w:t xml:space="preserve">Планируемое местонахождение объекта капитального строительства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4D" w:rsidRPr="008D0324" w:rsidRDefault="007B014D" w:rsidP="00BC35F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14D" w:rsidRPr="008D0324" w:rsidRDefault="007B014D" w:rsidP="00BC35F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D0324">
              <w:rPr>
                <w:sz w:val="28"/>
                <w:szCs w:val="28"/>
              </w:rPr>
              <w:t xml:space="preserve">347022, Ростовская обл., </w:t>
            </w:r>
            <w:proofErr w:type="spellStart"/>
            <w:r w:rsidRPr="008D0324">
              <w:rPr>
                <w:sz w:val="28"/>
                <w:szCs w:val="28"/>
              </w:rPr>
              <w:t>Белокалитвинский</w:t>
            </w:r>
            <w:proofErr w:type="spellEnd"/>
            <w:r w:rsidRPr="008D0324">
              <w:rPr>
                <w:sz w:val="28"/>
                <w:szCs w:val="28"/>
              </w:rPr>
              <w:t xml:space="preserve"> район, </w:t>
            </w:r>
            <w:proofErr w:type="spellStart"/>
            <w:r w:rsidRPr="008D0324">
              <w:rPr>
                <w:sz w:val="28"/>
                <w:szCs w:val="28"/>
              </w:rPr>
              <w:t>р.п</w:t>
            </w:r>
            <w:proofErr w:type="spellEnd"/>
            <w:r w:rsidRPr="008D0324">
              <w:rPr>
                <w:sz w:val="28"/>
                <w:szCs w:val="28"/>
              </w:rPr>
              <w:t xml:space="preserve">. Шолоховский, </w:t>
            </w:r>
          </w:p>
          <w:p w:rsidR="007B014D" w:rsidRPr="008D0324" w:rsidRDefault="007B014D" w:rsidP="00BC35F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D0324">
              <w:rPr>
                <w:sz w:val="28"/>
                <w:szCs w:val="28"/>
              </w:rPr>
              <w:t xml:space="preserve"> ул. Комсомольская, 15</w:t>
            </w:r>
          </w:p>
        </w:tc>
      </w:tr>
      <w:tr w:rsidR="007B014D" w:rsidRPr="008D0324" w:rsidTr="00BC35FF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14D" w:rsidRPr="008D0324" w:rsidRDefault="007B014D" w:rsidP="00BC35F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D0324">
              <w:rPr>
                <w:sz w:val="28"/>
                <w:szCs w:val="28"/>
              </w:rPr>
              <w:t>3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14D" w:rsidRPr="008D0324" w:rsidRDefault="007B014D" w:rsidP="00BC35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D0324">
              <w:rPr>
                <w:sz w:val="28"/>
                <w:szCs w:val="28"/>
              </w:rPr>
              <w:t>Земельный участок с кадастровым номером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4D" w:rsidRPr="008D0324" w:rsidRDefault="007B014D" w:rsidP="00BC35F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14D" w:rsidRPr="008D0324" w:rsidRDefault="007B014D" w:rsidP="00BC35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D0324">
              <w:rPr>
                <w:rFonts w:eastAsia="Calibri"/>
                <w:sz w:val="28"/>
                <w:szCs w:val="28"/>
                <w:lang w:eastAsia="en-US"/>
              </w:rPr>
              <w:t>61:04:0030101:11</w:t>
            </w:r>
          </w:p>
        </w:tc>
      </w:tr>
      <w:tr w:rsidR="007B014D" w:rsidRPr="008D0324" w:rsidTr="00BC35FF">
        <w:trPr>
          <w:trHeight w:val="1182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14D" w:rsidRPr="008D0324" w:rsidRDefault="007B014D" w:rsidP="00BC35F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D0324">
              <w:rPr>
                <w:sz w:val="28"/>
                <w:szCs w:val="28"/>
              </w:rPr>
              <w:t>4.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14D" w:rsidRPr="008D0324" w:rsidRDefault="007B014D" w:rsidP="00BC35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D0324">
              <w:rPr>
                <w:sz w:val="28"/>
                <w:szCs w:val="28"/>
              </w:rPr>
              <w:t>Этажность</w:t>
            </w:r>
          </w:p>
          <w:p w:rsidR="007B014D" w:rsidRPr="008D0324" w:rsidRDefault="007B014D" w:rsidP="00BC35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D0324">
              <w:rPr>
                <w:sz w:val="28"/>
                <w:szCs w:val="28"/>
              </w:rPr>
              <w:t>Строительный объем</w:t>
            </w:r>
          </w:p>
          <w:p w:rsidR="007B014D" w:rsidRPr="008D0324" w:rsidRDefault="007B014D" w:rsidP="00BC35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D0324">
              <w:rPr>
                <w:sz w:val="28"/>
                <w:szCs w:val="28"/>
              </w:rPr>
              <w:t>Общая площадь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14D" w:rsidRPr="008D0324" w:rsidRDefault="007B014D" w:rsidP="00BC35F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D0324">
              <w:rPr>
                <w:sz w:val="28"/>
                <w:szCs w:val="28"/>
              </w:rPr>
              <w:t>этажей</w:t>
            </w:r>
          </w:p>
          <w:p w:rsidR="007B014D" w:rsidRPr="008D0324" w:rsidRDefault="007B014D" w:rsidP="00BC35F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D0324">
              <w:rPr>
                <w:sz w:val="28"/>
                <w:szCs w:val="28"/>
              </w:rPr>
              <w:t>м</w:t>
            </w:r>
            <w:r w:rsidRPr="008D0324">
              <w:rPr>
                <w:sz w:val="28"/>
                <w:szCs w:val="28"/>
                <w:vertAlign w:val="superscript"/>
              </w:rPr>
              <w:t>3</w:t>
            </w:r>
          </w:p>
          <w:p w:rsidR="007B014D" w:rsidRPr="008D0324" w:rsidRDefault="007B014D" w:rsidP="00BC35F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D0324">
              <w:rPr>
                <w:sz w:val="28"/>
                <w:szCs w:val="28"/>
              </w:rPr>
              <w:t>м</w:t>
            </w:r>
            <w:r w:rsidRPr="008D0324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4D" w:rsidRPr="008D0324" w:rsidRDefault="007B014D" w:rsidP="00BC35F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D0324">
              <w:rPr>
                <w:sz w:val="28"/>
                <w:szCs w:val="28"/>
              </w:rPr>
              <w:t>2</w:t>
            </w:r>
          </w:p>
          <w:p w:rsidR="007B014D" w:rsidRPr="008D0324" w:rsidRDefault="007B014D" w:rsidP="00BC35F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D0324">
              <w:rPr>
                <w:sz w:val="28"/>
                <w:szCs w:val="28"/>
              </w:rPr>
              <w:t>2081</w:t>
            </w:r>
          </w:p>
          <w:p w:rsidR="007B014D" w:rsidRPr="008D0324" w:rsidRDefault="007B014D" w:rsidP="00BC35F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D0324">
              <w:rPr>
                <w:sz w:val="28"/>
                <w:szCs w:val="28"/>
              </w:rPr>
              <w:t>297,3</w:t>
            </w:r>
          </w:p>
        </w:tc>
      </w:tr>
      <w:tr w:rsidR="007B014D" w:rsidRPr="008D0324" w:rsidTr="00BC35FF">
        <w:trPr>
          <w:trHeight w:val="1088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14D" w:rsidRPr="008D0324" w:rsidRDefault="007B014D" w:rsidP="00BC35F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D0324">
              <w:rPr>
                <w:sz w:val="28"/>
                <w:szCs w:val="28"/>
              </w:rPr>
              <w:t>5.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14D" w:rsidRPr="008D0324" w:rsidRDefault="007B014D" w:rsidP="00BC35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D0324">
              <w:rPr>
                <w:sz w:val="28"/>
                <w:szCs w:val="28"/>
              </w:rPr>
              <w:t xml:space="preserve">Срок ввода в эксплуатацию объекта </w:t>
            </w:r>
            <w:r w:rsidRPr="008D0324">
              <w:rPr>
                <w:spacing w:val="-14"/>
                <w:sz w:val="28"/>
                <w:szCs w:val="28"/>
              </w:rPr>
              <w:t>капитального строительства</w:t>
            </w:r>
            <w:r w:rsidRPr="008D0324">
              <w:rPr>
                <w:sz w:val="28"/>
                <w:szCs w:val="28"/>
              </w:rPr>
              <w:t xml:space="preserve"> Ростовской области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14D" w:rsidRPr="008D0324" w:rsidRDefault="007B014D" w:rsidP="00BC35F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D0324">
              <w:rPr>
                <w:sz w:val="28"/>
                <w:szCs w:val="28"/>
              </w:rPr>
              <w:t>квартал, год (</w:t>
            </w:r>
            <w:proofErr w:type="spellStart"/>
            <w:r w:rsidRPr="008D0324">
              <w:rPr>
                <w:sz w:val="28"/>
                <w:szCs w:val="28"/>
              </w:rPr>
              <w:t>ориенти</w:t>
            </w:r>
            <w:proofErr w:type="spellEnd"/>
            <w:r w:rsidRPr="008D0324">
              <w:rPr>
                <w:sz w:val="28"/>
                <w:szCs w:val="28"/>
              </w:rPr>
              <w:t>-</w:t>
            </w:r>
          </w:p>
          <w:p w:rsidR="007B014D" w:rsidRPr="008D0324" w:rsidRDefault="007B014D" w:rsidP="00BC35F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8D0324">
              <w:rPr>
                <w:sz w:val="28"/>
                <w:szCs w:val="28"/>
              </w:rPr>
              <w:t>ровочно</w:t>
            </w:r>
            <w:proofErr w:type="spellEnd"/>
            <w:r w:rsidRPr="008D0324"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14D" w:rsidRPr="008D0324" w:rsidRDefault="007B014D" w:rsidP="00BC35F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</w:rPr>
            </w:pPr>
          </w:p>
          <w:p w:rsidR="007B014D" w:rsidRPr="008D0324" w:rsidRDefault="007B014D" w:rsidP="00BC35F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7B014D" w:rsidRPr="008D0324" w:rsidTr="00BC35FF">
        <w:trPr>
          <w:trHeight w:val="1531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14D" w:rsidRPr="008D0324" w:rsidRDefault="007B014D" w:rsidP="00BC35F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D0324">
              <w:rPr>
                <w:sz w:val="28"/>
                <w:szCs w:val="28"/>
              </w:rPr>
              <w:t>6.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14D" w:rsidRPr="008D0324" w:rsidRDefault="007B014D" w:rsidP="00BC35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D0324">
              <w:rPr>
                <w:sz w:val="28"/>
                <w:szCs w:val="28"/>
              </w:rPr>
              <w:t xml:space="preserve">Сметная стоимость объекта государственной </w:t>
            </w:r>
            <w:proofErr w:type="gramStart"/>
            <w:r w:rsidRPr="008D0324">
              <w:rPr>
                <w:sz w:val="28"/>
                <w:szCs w:val="28"/>
              </w:rPr>
              <w:t xml:space="preserve">собственности  </w:t>
            </w:r>
            <w:proofErr w:type="spellStart"/>
            <w:r w:rsidRPr="008D0324">
              <w:rPr>
                <w:sz w:val="28"/>
                <w:szCs w:val="28"/>
              </w:rPr>
              <w:t>Белокалитвинского</w:t>
            </w:r>
            <w:proofErr w:type="spellEnd"/>
            <w:proofErr w:type="gramEnd"/>
            <w:r w:rsidRPr="008D0324">
              <w:rPr>
                <w:sz w:val="28"/>
                <w:szCs w:val="28"/>
              </w:rPr>
              <w:t xml:space="preserve"> района  (предельная), в том числе:</w:t>
            </w:r>
          </w:p>
          <w:p w:rsidR="007B014D" w:rsidRPr="008D0324" w:rsidRDefault="007B014D" w:rsidP="00BC35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D0324">
              <w:rPr>
                <w:sz w:val="28"/>
                <w:szCs w:val="28"/>
              </w:rPr>
              <w:t>-средства областного бюджета</w:t>
            </w:r>
          </w:p>
          <w:p w:rsidR="007B014D" w:rsidRPr="008D0324" w:rsidRDefault="007B014D" w:rsidP="00BC35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D0324">
              <w:rPr>
                <w:sz w:val="28"/>
                <w:szCs w:val="28"/>
              </w:rPr>
              <w:t>-средства  местного  бюджета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14D" w:rsidRPr="008D0324" w:rsidRDefault="007B014D" w:rsidP="00BC35F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D0324">
              <w:rPr>
                <w:sz w:val="28"/>
                <w:szCs w:val="28"/>
              </w:rPr>
              <w:t xml:space="preserve">тыс. рублей (с НДС) </w:t>
            </w:r>
            <w:r w:rsidRPr="008D0324">
              <w:rPr>
                <w:sz w:val="28"/>
                <w:szCs w:val="28"/>
              </w:rPr>
              <w:br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14D" w:rsidRPr="008D0324" w:rsidRDefault="007B014D" w:rsidP="00BC35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8D0324">
              <w:rPr>
                <w:sz w:val="28"/>
                <w:szCs w:val="28"/>
                <w:lang w:eastAsia="en-US"/>
              </w:rPr>
              <w:t>8623,8</w:t>
            </w:r>
          </w:p>
          <w:p w:rsidR="007B014D" w:rsidRPr="008D0324" w:rsidRDefault="007B014D" w:rsidP="00BC35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</w:p>
          <w:p w:rsidR="007B014D" w:rsidRPr="008D0324" w:rsidRDefault="007B014D" w:rsidP="00BC35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</w:p>
          <w:p w:rsidR="007B014D" w:rsidRPr="008D0324" w:rsidRDefault="007B014D" w:rsidP="00BC35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</w:p>
          <w:p w:rsidR="007B014D" w:rsidRPr="008D0324" w:rsidRDefault="007B014D" w:rsidP="00BC35F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8D0324">
              <w:rPr>
                <w:sz w:val="28"/>
                <w:szCs w:val="28"/>
                <w:lang w:eastAsia="en-US"/>
              </w:rPr>
              <w:t>8175,4</w:t>
            </w:r>
          </w:p>
          <w:p w:rsidR="007B014D" w:rsidRPr="008D0324" w:rsidRDefault="007B014D" w:rsidP="00BC35F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 w:rsidRPr="008D0324">
              <w:rPr>
                <w:sz w:val="28"/>
                <w:szCs w:val="28"/>
                <w:lang w:eastAsia="en-US"/>
              </w:rPr>
              <w:t>448,4</w:t>
            </w:r>
          </w:p>
        </w:tc>
      </w:tr>
      <w:tr w:rsidR="007B014D" w:rsidRPr="008D0324" w:rsidTr="00BC35FF">
        <w:trPr>
          <w:trHeight w:val="99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14D" w:rsidRPr="008D0324" w:rsidRDefault="007B014D" w:rsidP="00BC35F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D0324">
              <w:rPr>
                <w:sz w:val="28"/>
                <w:szCs w:val="28"/>
              </w:rPr>
              <w:t>7.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14D" w:rsidRPr="008D0324" w:rsidRDefault="007B014D" w:rsidP="00BC35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D0324">
              <w:rPr>
                <w:sz w:val="28"/>
                <w:szCs w:val="28"/>
              </w:rPr>
              <w:t>Общий объем бюджетных инвестиций и его распределение по годам реализации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14D" w:rsidRPr="008D0324" w:rsidRDefault="007B014D" w:rsidP="00BC35F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D0324">
              <w:rPr>
                <w:sz w:val="28"/>
                <w:szCs w:val="28"/>
              </w:rPr>
              <w:t xml:space="preserve">тыс. рублей </w:t>
            </w:r>
            <w:r w:rsidRPr="008D0324">
              <w:rPr>
                <w:sz w:val="28"/>
                <w:szCs w:val="28"/>
              </w:rPr>
              <w:br/>
              <w:t xml:space="preserve">(с НДС) </w:t>
            </w:r>
          </w:p>
          <w:p w:rsidR="007B014D" w:rsidRPr="008D0324" w:rsidRDefault="007B014D" w:rsidP="00BC35F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D0324">
              <w:rPr>
                <w:sz w:val="28"/>
                <w:szCs w:val="28"/>
              </w:rPr>
              <w:t>(</w:t>
            </w:r>
            <w:proofErr w:type="spellStart"/>
            <w:r w:rsidRPr="008D0324">
              <w:rPr>
                <w:sz w:val="28"/>
                <w:szCs w:val="28"/>
              </w:rPr>
              <w:t>ориентиро-вочно</w:t>
            </w:r>
            <w:proofErr w:type="spellEnd"/>
            <w:r w:rsidRPr="008D0324"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14D" w:rsidRPr="008D0324" w:rsidRDefault="007B014D" w:rsidP="00BC35FF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4"/>
                <w:sz w:val="28"/>
                <w:szCs w:val="28"/>
                <w:highlight w:val="yellow"/>
                <w:lang w:eastAsia="en-US"/>
              </w:rPr>
            </w:pPr>
          </w:p>
        </w:tc>
      </w:tr>
    </w:tbl>
    <w:p w:rsidR="007B014D" w:rsidRPr="008D0324" w:rsidRDefault="007B014D" w:rsidP="007B01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B014D" w:rsidRPr="008D0324" w:rsidRDefault="007B014D" w:rsidP="007B014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B014D" w:rsidRPr="008D0324" w:rsidRDefault="007B014D" w:rsidP="007B01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0324">
        <w:rPr>
          <w:sz w:val="28"/>
          <w:szCs w:val="28"/>
        </w:rPr>
        <w:t>Примечания:</w:t>
      </w:r>
    </w:p>
    <w:p w:rsidR="007B014D" w:rsidRPr="008D0324" w:rsidRDefault="007B014D" w:rsidP="007B01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0324">
        <w:rPr>
          <w:sz w:val="28"/>
          <w:szCs w:val="28"/>
        </w:rPr>
        <w:t>1. Наименование объекта капитального строительства указано в соответствии с проектной документацией.</w:t>
      </w:r>
    </w:p>
    <w:p w:rsidR="007B014D" w:rsidRPr="008D0324" w:rsidRDefault="007B014D" w:rsidP="007B01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0324">
        <w:rPr>
          <w:sz w:val="28"/>
          <w:szCs w:val="28"/>
        </w:rPr>
        <w:t>2. Используемое сокращение:</w:t>
      </w:r>
    </w:p>
    <w:p w:rsidR="007B014D" w:rsidRPr="008D0324" w:rsidRDefault="007B014D" w:rsidP="007B014D">
      <w:pPr>
        <w:autoSpaceDE w:val="0"/>
        <w:autoSpaceDN w:val="0"/>
        <w:adjustRightInd w:val="0"/>
        <w:ind w:firstLine="709"/>
        <w:jc w:val="both"/>
        <w:rPr>
          <w:sz w:val="28"/>
          <w:szCs w:val="20"/>
        </w:rPr>
      </w:pPr>
      <w:r w:rsidRPr="008D0324">
        <w:rPr>
          <w:sz w:val="28"/>
          <w:szCs w:val="28"/>
        </w:rPr>
        <w:t>НДС – налог на добавленную стоимость</w:t>
      </w:r>
      <w:r w:rsidRPr="008D0324">
        <w:rPr>
          <w:sz w:val="28"/>
          <w:szCs w:val="20"/>
        </w:rPr>
        <w:t xml:space="preserve">      </w:t>
      </w:r>
    </w:p>
    <w:p w:rsidR="007B014D" w:rsidRDefault="007B014D" w:rsidP="007B014D"/>
    <w:p w:rsidR="007B014D" w:rsidRDefault="007B014D" w:rsidP="007B014D"/>
    <w:p w:rsidR="007B014D" w:rsidRDefault="007B014D" w:rsidP="007B014D"/>
    <w:p w:rsidR="007B014D" w:rsidRDefault="007B014D" w:rsidP="007B014D"/>
    <w:p w:rsidR="007B014D" w:rsidRDefault="007B014D" w:rsidP="007B014D">
      <w:pPr>
        <w:jc w:val="center"/>
        <w:rPr>
          <w:sz w:val="28"/>
        </w:rPr>
      </w:pPr>
    </w:p>
    <w:p w:rsidR="007B014D" w:rsidRDefault="007B014D" w:rsidP="007B014D">
      <w:pPr>
        <w:pStyle w:val="ConsPlusNormal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Управляющий делами                                                          Л.Г. Василенко</w:t>
      </w:r>
    </w:p>
    <w:p w:rsidR="007B014D" w:rsidRPr="001B152D" w:rsidRDefault="007B014D" w:rsidP="00835273">
      <w:pPr>
        <w:rPr>
          <w:sz w:val="28"/>
          <w:szCs w:val="28"/>
        </w:rPr>
      </w:pPr>
    </w:p>
    <w:sectPr w:rsidR="007B014D" w:rsidRPr="001B152D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D55" w:rsidRDefault="00C73D55">
      <w:r>
        <w:separator/>
      </w:r>
    </w:p>
  </w:endnote>
  <w:endnote w:type="continuationSeparator" w:id="0">
    <w:p w:rsidR="00C73D55" w:rsidRDefault="00C73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B152D" w:rsidRPr="001B152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B152D">
      <w:rPr>
        <w:noProof/>
        <w:sz w:val="14"/>
        <w:lang w:val="en-US"/>
      </w:rPr>
      <w:t>X</w:t>
    </w:r>
    <w:r w:rsidR="001B152D" w:rsidRPr="001B152D">
      <w:rPr>
        <w:noProof/>
        <w:sz w:val="14"/>
      </w:rPr>
      <w:t>:\Отдел электронно-информационного обеспечения\0.Алентьева\1\Шоблоны 2016\бланк постановления.</w:t>
    </w:r>
    <w:r w:rsidR="001B152D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81A28" w:rsidRPr="00D81A28">
      <w:rPr>
        <w:noProof/>
        <w:sz w:val="14"/>
      </w:rPr>
      <w:t>11/16/2020 5:23:00</w:t>
    </w:r>
    <w:r w:rsidR="00D81A28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81A28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81A28">
      <w:rPr>
        <w:noProof/>
        <w:sz w:val="14"/>
      </w:rPr>
      <w:t>3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Pr="001B152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>
      <w:rPr>
        <w:noProof/>
        <w:sz w:val="14"/>
        <w:lang w:val="en-US"/>
      </w:rPr>
      <w:t>X</w:t>
    </w:r>
    <w:r w:rsidRPr="001B152D">
      <w:rPr>
        <w:noProof/>
        <w:sz w:val="14"/>
      </w:rPr>
      <w:t>:\Отдел электронно-информационного обеспечения\0.Алентьева\1\Шоблоны 2016\бланк постановления.</w:t>
    </w:r>
    <w:r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81A28" w:rsidRPr="00D81A28">
      <w:rPr>
        <w:noProof/>
        <w:sz w:val="14"/>
      </w:rPr>
      <w:t>11/16/2020 5:23:00</w:t>
    </w:r>
    <w:r w:rsidR="00D81A28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D55" w:rsidRDefault="00C73D55">
      <w:r>
        <w:separator/>
      </w:r>
    </w:p>
  </w:footnote>
  <w:footnote w:type="continuationSeparator" w:id="0">
    <w:p w:rsidR="00C73D55" w:rsidRDefault="00C73D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1A28">
          <w:rPr>
            <w:noProof/>
          </w:rPr>
          <w:t>2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A35D4"/>
    <w:rsid w:val="002D2F0F"/>
    <w:rsid w:val="002D4093"/>
    <w:rsid w:val="002F52FA"/>
    <w:rsid w:val="00305CDC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B014D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F792E"/>
    <w:rsid w:val="00A05C6B"/>
    <w:rsid w:val="00A40C35"/>
    <w:rsid w:val="00A7344C"/>
    <w:rsid w:val="00A76FEC"/>
    <w:rsid w:val="00A773B5"/>
    <w:rsid w:val="00A80C39"/>
    <w:rsid w:val="00A97205"/>
    <w:rsid w:val="00AB4651"/>
    <w:rsid w:val="00AB490E"/>
    <w:rsid w:val="00AD6CEA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1D7"/>
    <w:rsid w:val="00C534ED"/>
    <w:rsid w:val="00C651E0"/>
    <w:rsid w:val="00C70947"/>
    <w:rsid w:val="00C73D55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81A28"/>
    <w:rsid w:val="00DA2597"/>
    <w:rsid w:val="00DA368D"/>
    <w:rsid w:val="00DC648D"/>
    <w:rsid w:val="00DD1155"/>
    <w:rsid w:val="00DF1B73"/>
    <w:rsid w:val="00E46ED7"/>
    <w:rsid w:val="00E5204C"/>
    <w:rsid w:val="00E57C9A"/>
    <w:rsid w:val="00E6029D"/>
    <w:rsid w:val="00E76CBF"/>
    <w:rsid w:val="00E84D87"/>
    <w:rsid w:val="00E85F49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977D7D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ConsPlusNormal">
    <w:name w:val="ConsPlusNormal"/>
    <w:rsid w:val="007B014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BE72D-6290-49D3-897D-7E7A6119B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</TotalTime>
  <Pages>1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2019-10-03T08:59:00Z</cp:lastPrinted>
  <dcterms:created xsi:type="dcterms:W3CDTF">2020-11-16T14:23:00Z</dcterms:created>
  <dcterms:modified xsi:type="dcterms:W3CDTF">2021-01-11T14:49:00Z</dcterms:modified>
</cp:coreProperties>
</file>