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0763A">
        <w:rPr>
          <w:sz w:val="28"/>
        </w:rPr>
        <w:t>15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04AED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0763A">
        <w:rPr>
          <w:sz w:val="28"/>
        </w:rPr>
        <w:t>827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57727" w:rsidRPr="00D80FC1" w:rsidRDefault="00457727" w:rsidP="00457727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D80FC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Белокалитвинского района от 07.12.2018 № 2088</w:t>
      </w:r>
    </w:p>
    <w:bookmarkEnd w:id="2"/>
    <w:p w:rsidR="00457727" w:rsidRDefault="00457727" w:rsidP="00457727">
      <w:pPr>
        <w:tabs>
          <w:tab w:val="left" w:pos="709"/>
          <w:tab w:val="left" w:pos="4928"/>
        </w:tabs>
        <w:jc w:val="both"/>
      </w:pPr>
      <w:r>
        <w:tab/>
      </w:r>
    </w:p>
    <w:p w:rsidR="00457727" w:rsidRDefault="00457727" w:rsidP="00457727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457727" w:rsidRDefault="00457727" w:rsidP="00457727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Белокалитвинского района от 29.02.2018 № 279 «Об утверждении Порядка разработки, реализации и оценки эффективности муниципальных программ Белокалитвинского района», распоряжением Администрации Белокалитвинского района от 03.09.2018 № 110 «Об утверждении Перечня муниципальных программ Белокалитвинского района», Администрация Белокалитвинского района </w:t>
      </w:r>
      <w:r>
        <w:rPr>
          <w:b/>
          <w:spacing w:val="60"/>
          <w:sz w:val="28"/>
          <w:szCs w:val="28"/>
        </w:rPr>
        <w:t>постановляет:</w:t>
      </w:r>
    </w:p>
    <w:p w:rsidR="00457727" w:rsidRDefault="00457727" w:rsidP="00457727">
      <w:pPr>
        <w:jc w:val="both"/>
        <w:rPr>
          <w:sz w:val="28"/>
          <w:szCs w:val="28"/>
        </w:rPr>
      </w:pPr>
    </w:p>
    <w:p w:rsidR="00457727" w:rsidRDefault="00457727" w:rsidP="00457727">
      <w:pPr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1.  В приложение № 1 к постановлению Администрации Белокалитвинского района от 07.12.2018 № 2088 «Об утверждении муниципальной программы Белокалитвинского района «Информационное общество» внести изменения согласно </w:t>
      </w:r>
      <w:proofErr w:type="gramStart"/>
      <w:r>
        <w:rPr>
          <w:spacing w:val="-8"/>
          <w:sz w:val="28"/>
          <w:szCs w:val="28"/>
        </w:rPr>
        <w:t>приложению</w:t>
      </w:r>
      <w:proofErr w:type="gramEnd"/>
      <w:r>
        <w:rPr>
          <w:spacing w:val="-8"/>
          <w:sz w:val="28"/>
          <w:szCs w:val="28"/>
        </w:rPr>
        <w:t xml:space="preserve"> к настоящему постановлению.</w:t>
      </w:r>
    </w:p>
    <w:p w:rsidR="00457727" w:rsidRDefault="00457727" w:rsidP="00457727">
      <w:pPr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2.  Настоящее постановление вступает в силу со дня его официального опубликования.</w:t>
      </w:r>
    </w:p>
    <w:p w:rsidR="00457727" w:rsidRDefault="00457727" w:rsidP="00457727">
      <w:pPr>
        <w:ind w:firstLine="708"/>
        <w:jc w:val="both"/>
        <w:rPr>
          <w:b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3. Контроль за исполнением настоящего постановления возложить на управляющего делами Администрации Белокалитвинского района Василенко Л.Г.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7F1D61" w:rsidRPr="00D6716F" w:rsidRDefault="007F1D61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F1D61" w:rsidRDefault="00872883" w:rsidP="00872883">
      <w:pPr>
        <w:rPr>
          <w:sz w:val="28"/>
        </w:rPr>
      </w:pPr>
      <w:r w:rsidRPr="007F1D61">
        <w:rPr>
          <w:sz w:val="28"/>
        </w:rPr>
        <w:t>Верно:</w:t>
      </w:r>
    </w:p>
    <w:p w:rsidR="003A39C2" w:rsidRPr="007F1D61" w:rsidRDefault="00DA2597" w:rsidP="00835273">
      <w:pPr>
        <w:rPr>
          <w:sz w:val="28"/>
        </w:rPr>
      </w:pPr>
      <w:proofErr w:type="gramStart"/>
      <w:r w:rsidRPr="007F1D61">
        <w:rPr>
          <w:sz w:val="28"/>
        </w:rPr>
        <w:t>У</w:t>
      </w:r>
      <w:r w:rsidR="00715C8D" w:rsidRPr="007F1D61">
        <w:rPr>
          <w:sz w:val="28"/>
        </w:rPr>
        <w:t>правляющ</w:t>
      </w:r>
      <w:r w:rsidRPr="007F1D61">
        <w:rPr>
          <w:sz w:val="28"/>
        </w:rPr>
        <w:t>ий</w:t>
      </w:r>
      <w:r w:rsidR="00715C8D" w:rsidRPr="007F1D61">
        <w:rPr>
          <w:sz w:val="28"/>
        </w:rPr>
        <w:t xml:space="preserve"> </w:t>
      </w:r>
      <w:r w:rsidR="00F4755E" w:rsidRPr="007F1D61">
        <w:rPr>
          <w:sz w:val="28"/>
        </w:rPr>
        <w:t xml:space="preserve"> делами</w:t>
      </w:r>
      <w:proofErr w:type="gramEnd"/>
      <w:r w:rsidR="00F4755E" w:rsidRPr="007F1D61">
        <w:rPr>
          <w:sz w:val="28"/>
        </w:rPr>
        <w:tab/>
      </w:r>
      <w:r w:rsidR="00F4755E" w:rsidRPr="007F1D61">
        <w:rPr>
          <w:sz w:val="28"/>
        </w:rPr>
        <w:tab/>
      </w:r>
      <w:r w:rsidR="00F4755E" w:rsidRPr="007F1D61">
        <w:rPr>
          <w:sz w:val="28"/>
        </w:rPr>
        <w:tab/>
      </w:r>
      <w:r w:rsidR="000C6CE8" w:rsidRPr="007F1D61">
        <w:rPr>
          <w:sz w:val="28"/>
        </w:rPr>
        <w:tab/>
      </w:r>
      <w:r w:rsidR="00F4755E" w:rsidRPr="007F1D61">
        <w:rPr>
          <w:sz w:val="28"/>
        </w:rPr>
        <w:tab/>
      </w:r>
      <w:r w:rsidR="001D3A0E" w:rsidRPr="007F1D61">
        <w:rPr>
          <w:sz w:val="28"/>
        </w:rPr>
        <w:tab/>
      </w:r>
      <w:r w:rsidRPr="007F1D61">
        <w:rPr>
          <w:sz w:val="28"/>
        </w:rPr>
        <w:tab/>
        <w:t>Л.Г. Василенко</w:t>
      </w:r>
    </w:p>
    <w:p w:rsidR="00457727" w:rsidRDefault="00457727" w:rsidP="00835273">
      <w:pPr>
        <w:rPr>
          <w:sz w:val="28"/>
        </w:rPr>
      </w:pPr>
    </w:p>
    <w:p w:rsidR="00457727" w:rsidRDefault="00457727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7727" w:rsidRPr="00962F02" w:rsidRDefault="00457727" w:rsidP="007F1D6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962F02">
        <w:rPr>
          <w:sz w:val="28"/>
          <w:szCs w:val="28"/>
        </w:rPr>
        <w:t xml:space="preserve"> </w:t>
      </w:r>
    </w:p>
    <w:p w:rsidR="00457727" w:rsidRPr="00962F02" w:rsidRDefault="00457727" w:rsidP="007F1D61">
      <w:pPr>
        <w:jc w:val="right"/>
        <w:rPr>
          <w:sz w:val="28"/>
          <w:szCs w:val="28"/>
        </w:rPr>
      </w:pPr>
      <w:r w:rsidRPr="00962F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962F02">
        <w:rPr>
          <w:sz w:val="28"/>
          <w:szCs w:val="28"/>
        </w:rPr>
        <w:t xml:space="preserve">к постановлению Администрации </w:t>
      </w:r>
    </w:p>
    <w:p w:rsidR="00457727" w:rsidRPr="00962F02" w:rsidRDefault="00457727" w:rsidP="007F1D61">
      <w:pPr>
        <w:jc w:val="right"/>
        <w:rPr>
          <w:sz w:val="28"/>
          <w:szCs w:val="28"/>
        </w:rPr>
      </w:pPr>
      <w:r w:rsidRPr="00962F02">
        <w:rPr>
          <w:sz w:val="28"/>
          <w:szCs w:val="28"/>
        </w:rPr>
        <w:t>Белокалитвинского района</w:t>
      </w:r>
    </w:p>
    <w:p w:rsidR="00457727" w:rsidRPr="00962F02" w:rsidRDefault="00457727" w:rsidP="007F1D61">
      <w:pPr>
        <w:pStyle w:val="1"/>
        <w:jc w:val="right"/>
        <w:rPr>
          <w:sz w:val="28"/>
          <w:szCs w:val="28"/>
        </w:rPr>
      </w:pPr>
      <w:r w:rsidRPr="00962F02">
        <w:rPr>
          <w:sz w:val="28"/>
          <w:szCs w:val="28"/>
        </w:rPr>
        <w:t xml:space="preserve">от </w:t>
      </w:r>
      <w:r w:rsidR="007F1D61">
        <w:rPr>
          <w:sz w:val="28"/>
          <w:szCs w:val="28"/>
        </w:rPr>
        <w:t>_</w:t>
      </w:r>
      <w:r w:rsidR="0010763A">
        <w:rPr>
          <w:sz w:val="28"/>
          <w:szCs w:val="28"/>
        </w:rPr>
        <w:t>15</w:t>
      </w:r>
      <w:r w:rsidR="007F1D61">
        <w:rPr>
          <w:sz w:val="28"/>
          <w:szCs w:val="28"/>
        </w:rPr>
        <w:t>.06</w:t>
      </w:r>
      <w:r>
        <w:rPr>
          <w:sz w:val="28"/>
          <w:szCs w:val="28"/>
        </w:rPr>
        <w:t>.2020</w:t>
      </w:r>
      <w:r w:rsidRPr="00962F02">
        <w:rPr>
          <w:sz w:val="28"/>
          <w:szCs w:val="28"/>
        </w:rPr>
        <w:t xml:space="preserve"> № </w:t>
      </w:r>
      <w:r w:rsidR="0010763A">
        <w:rPr>
          <w:sz w:val="28"/>
          <w:szCs w:val="28"/>
        </w:rPr>
        <w:t>827</w:t>
      </w:r>
    </w:p>
    <w:p w:rsidR="00457727" w:rsidRDefault="00457727" w:rsidP="00457727"/>
    <w:p w:rsidR="00457727" w:rsidRDefault="00457727" w:rsidP="00457727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</w:p>
    <w:p w:rsidR="00457727" w:rsidRDefault="00457727" w:rsidP="00457727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вносимые </w:t>
      </w:r>
      <w:r w:rsidRPr="00F71050">
        <w:rPr>
          <w:color w:val="000000"/>
          <w:sz w:val="28"/>
          <w:szCs w:val="28"/>
        </w:rPr>
        <w:t>в приложение № 1 к постановлению Администраци</w:t>
      </w:r>
      <w:r>
        <w:rPr>
          <w:color w:val="000000"/>
          <w:sz w:val="28"/>
          <w:szCs w:val="28"/>
        </w:rPr>
        <w:t>и Белокалитвинского района от 07.12.2018 № 2088</w:t>
      </w:r>
      <w:r w:rsidRPr="00F71050">
        <w:rPr>
          <w:color w:val="000000"/>
          <w:sz w:val="28"/>
          <w:szCs w:val="28"/>
        </w:rPr>
        <w:t xml:space="preserve"> «Об утверждении муниципальной программы Белокалитвинского района «Информационное обществ</w:t>
      </w:r>
      <w:r>
        <w:rPr>
          <w:color w:val="000000"/>
          <w:sz w:val="28"/>
          <w:szCs w:val="28"/>
        </w:rPr>
        <w:t>о»</w:t>
      </w:r>
      <w:r w:rsidRPr="0014372E">
        <w:rPr>
          <w:color w:val="000000"/>
          <w:sz w:val="28"/>
          <w:szCs w:val="28"/>
        </w:rPr>
        <w:t>:</w:t>
      </w:r>
    </w:p>
    <w:p w:rsidR="00457727" w:rsidRPr="0014372E" w:rsidRDefault="00457727" w:rsidP="00457727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</w:p>
    <w:p w:rsidR="00457727" w:rsidRDefault="00457727" w:rsidP="00457727">
      <w:pPr>
        <w:pStyle w:val="subheader"/>
        <w:numPr>
          <w:ilvl w:val="0"/>
          <w:numId w:val="9"/>
        </w:numPr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паспорте муниципальной программы Белокалитвинского района «Информационное общество»:</w:t>
      </w:r>
    </w:p>
    <w:p w:rsidR="00457727" w:rsidRDefault="00457727" w:rsidP="00457727">
      <w:pPr>
        <w:pStyle w:val="subheader"/>
        <w:spacing w:before="0" w:after="0"/>
        <w:ind w:left="133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57727" w:rsidRDefault="00457727" w:rsidP="00457727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1.1.    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457727" w:rsidRPr="00F0185B" w:rsidRDefault="00457727" w:rsidP="00457727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491"/>
        <w:gridCol w:w="470"/>
        <w:gridCol w:w="6677"/>
      </w:tblGrid>
      <w:tr w:rsidR="00457727" w:rsidRPr="00F0185B" w:rsidTr="00173701">
        <w:tc>
          <w:tcPr>
            <w:tcW w:w="2592" w:type="dxa"/>
            <w:tcMar>
              <w:left w:w="28" w:type="dxa"/>
              <w:bottom w:w="85" w:type="dxa"/>
              <w:right w:w="28" w:type="dxa"/>
            </w:tcMar>
          </w:tcPr>
          <w:p w:rsidR="00457727" w:rsidRPr="00F0185B" w:rsidRDefault="00457727" w:rsidP="00173701">
            <w:pPr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 w:rsidRPr="00AD668E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>программы</w:t>
            </w:r>
            <w:r w:rsidRPr="00AD668E">
              <w:rPr>
                <w:sz w:val="28"/>
                <w:szCs w:val="28"/>
              </w:rPr>
              <w:t xml:space="preserve"> Белокалитвинского района</w:t>
            </w:r>
            <w:r w:rsidRPr="00F018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7" w:type="dxa"/>
            <w:tcMar>
              <w:left w:w="28" w:type="dxa"/>
              <w:bottom w:w="85" w:type="dxa"/>
              <w:right w:w="28" w:type="dxa"/>
            </w:tcMar>
          </w:tcPr>
          <w:p w:rsidR="00457727" w:rsidRPr="00F0185B" w:rsidRDefault="00457727" w:rsidP="00173701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956" w:type="dxa"/>
            <w:tcMar>
              <w:left w:w="28" w:type="dxa"/>
              <w:bottom w:w="85" w:type="dxa"/>
              <w:right w:w="28" w:type="dxa"/>
            </w:tcMar>
          </w:tcPr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4" w:name="OLE_LINK4"/>
            <w:bookmarkStart w:id="5" w:name="OLE_LINK5"/>
            <w:r w:rsidRPr="00F0185B">
              <w:rPr>
                <w:sz w:val="28"/>
                <w:szCs w:val="28"/>
              </w:rPr>
              <w:t>Общий</w:t>
            </w:r>
            <w:r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 xml:space="preserve">объем финансирования </w:t>
            </w:r>
            <w:r>
              <w:rPr>
                <w:sz w:val="28"/>
                <w:szCs w:val="28"/>
              </w:rPr>
              <w:t>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 w:rsidRPr="00F0185B">
              <w:rPr>
                <w:color w:val="FF0000"/>
                <w:sz w:val="28"/>
                <w:szCs w:val="28"/>
              </w:rPr>
              <w:t xml:space="preserve"> </w:t>
            </w:r>
            <w:r w:rsidRPr="00F0185B"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407</w:t>
            </w:r>
            <w:r w:rsidRPr="001478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884,8</w:t>
            </w:r>
            <w:r w:rsidRPr="003C1883">
              <w:rPr>
                <w:sz w:val="28"/>
                <w:szCs w:val="28"/>
              </w:rPr>
              <w:t xml:space="preserve">  тыс</w:t>
            </w:r>
            <w:r w:rsidRPr="00F0185B">
              <w:rPr>
                <w:sz w:val="28"/>
                <w:szCs w:val="28"/>
              </w:rPr>
              <w:t>. рублей, в том числе по годам: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185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39230,0</w:t>
            </w:r>
            <w:r w:rsidRPr="003C1883">
              <w:rPr>
                <w:sz w:val="28"/>
                <w:szCs w:val="28"/>
              </w:rPr>
              <w:t xml:space="preserve"> тыс</w:t>
            </w:r>
            <w:r w:rsidRPr="00F0185B">
              <w:rPr>
                <w:sz w:val="28"/>
                <w:szCs w:val="28"/>
              </w:rPr>
              <w:t>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0185B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40919,2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331</w:t>
            </w:r>
            <w:r w:rsidRPr="007C75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,3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30204,1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33051,4</w:t>
            </w:r>
            <w:r w:rsidRPr="009E6CBB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– 33051,4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по источникам финансирования: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57727" w:rsidRDefault="00457727" w:rsidP="00173701">
            <w:pPr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федеральный бюджет – могут привлекаться средства федерального бюджета;</w:t>
            </w:r>
          </w:p>
          <w:p w:rsidR="00457727" w:rsidRDefault="00457727" w:rsidP="00173701">
            <w:pPr>
              <w:jc w:val="both"/>
              <w:rPr>
                <w:sz w:val="28"/>
                <w:szCs w:val="28"/>
              </w:rPr>
            </w:pPr>
          </w:p>
          <w:p w:rsidR="00457727" w:rsidRDefault="00457727" w:rsidP="00173701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–50306,7 тыс. руб.</w:t>
            </w:r>
          </w:p>
          <w:p w:rsidR="00457727" w:rsidRDefault="00457727" w:rsidP="00173701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4143,5 тыс. рублей</w:t>
            </w:r>
            <w:r w:rsidRPr="004C5CB8">
              <w:rPr>
                <w:sz w:val="28"/>
                <w:szCs w:val="28"/>
              </w:rPr>
              <w:t>;</w:t>
            </w:r>
          </w:p>
          <w:p w:rsidR="00457727" w:rsidRDefault="00457727" w:rsidP="00173701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4303,9 тыс. рублей</w:t>
            </w:r>
            <w:r w:rsidRPr="004C5CB8">
              <w:rPr>
                <w:sz w:val="28"/>
                <w:szCs w:val="28"/>
              </w:rPr>
              <w:t>;</w:t>
            </w:r>
          </w:p>
          <w:p w:rsidR="00457727" w:rsidRPr="00AC46FC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4440,8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Pr="00AC46FC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4614,5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Pr="00AC46FC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Pr="00AC46FC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4100,5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2027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4100,5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9E6CBB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  <w:p w:rsidR="00457727" w:rsidRDefault="00457727" w:rsidP="001737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</w:t>
            </w:r>
            <w:r w:rsidRPr="00F0185B">
              <w:rPr>
                <w:sz w:val="28"/>
                <w:szCs w:val="28"/>
              </w:rPr>
              <w:t xml:space="preserve">бюджет – </w:t>
            </w:r>
            <w:r>
              <w:rPr>
                <w:sz w:val="28"/>
                <w:szCs w:val="28"/>
              </w:rPr>
              <w:t>353157</w:t>
            </w:r>
            <w:r w:rsidRPr="006760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5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185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34295,9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0185B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36285,3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28349,5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25259,6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Default="00457727" w:rsidP="001737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Pr="00AC46FC" w:rsidRDefault="00457727" w:rsidP="001737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Pr="00AC46FC" w:rsidRDefault="00457727" w:rsidP="001737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Pr="00AC46FC" w:rsidRDefault="00457727" w:rsidP="001737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Pr="00AC46FC" w:rsidRDefault="00457727" w:rsidP="001737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28620,9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457727" w:rsidRDefault="00457727" w:rsidP="001737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28620,9</w:t>
            </w:r>
            <w:r w:rsidRPr="009E6CBB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457727" w:rsidRDefault="00457727" w:rsidP="00173701">
            <w:pPr>
              <w:jc w:val="both"/>
              <w:rPr>
                <w:sz w:val="28"/>
                <w:szCs w:val="28"/>
              </w:rPr>
            </w:pPr>
          </w:p>
          <w:p w:rsidR="00457727" w:rsidRDefault="00457727" w:rsidP="00173701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4420,6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</w:t>
            </w:r>
          </w:p>
          <w:p w:rsidR="00457727" w:rsidRDefault="00457727" w:rsidP="00173701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790,6</w:t>
            </w:r>
            <w:r w:rsidRPr="003C1883">
              <w:rPr>
                <w:sz w:val="28"/>
                <w:szCs w:val="28"/>
              </w:rPr>
              <w:t xml:space="preserve">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</w:t>
            </w:r>
          </w:p>
          <w:p w:rsidR="00457727" w:rsidRDefault="00457727" w:rsidP="00173701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330,0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</w:t>
            </w:r>
          </w:p>
          <w:p w:rsidR="00457727" w:rsidRPr="00AC46FC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Pr="00AC46FC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Pr="00AC46FC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Pr="00AC46FC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Pr="00AC46FC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Pr="00AC46FC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Pr="00AC46FC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Pr="00AC46FC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457727" w:rsidRPr="00F0185B" w:rsidRDefault="00457727" w:rsidP="00173701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  <w:bookmarkEnd w:id="4"/>
            <w:bookmarkEnd w:id="5"/>
          </w:p>
        </w:tc>
      </w:tr>
      <w:tr w:rsidR="00457727" w:rsidRPr="00F0185B" w:rsidTr="00173701">
        <w:trPr>
          <w:trHeight w:val="591"/>
        </w:trPr>
        <w:tc>
          <w:tcPr>
            <w:tcW w:w="2592" w:type="dxa"/>
            <w:tcMar>
              <w:left w:w="28" w:type="dxa"/>
              <w:bottom w:w="85" w:type="dxa"/>
              <w:right w:w="28" w:type="dxa"/>
            </w:tcMar>
          </w:tcPr>
          <w:p w:rsidR="00457727" w:rsidRPr="00F0185B" w:rsidRDefault="00457727" w:rsidP="00173701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  <w:tcMar>
              <w:left w:w="28" w:type="dxa"/>
              <w:bottom w:w="85" w:type="dxa"/>
              <w:right w:w="28" w:type="dxa"/>
            </w:tcMar>
          </w:tcPr>
          <w:p w:rsidR="00457727" w:rsidRPr="00F0185B" w:rsidRDefault="00457727" w:rsidP="00173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56" w:type="dxa"/>
            <w:tcMar>
              <w:left w:w="28" w:type="dxa"/>
              <w:bottom w:w="85" w:type="dxa"/>
              <w:right w:w="28" w:type="dxa"/>
            </w:tcMar>
          </w:tcPr>
          <w:p w:rsidR="00457727" w:rsidRPr="00F0185B" w:rsidRDefault="00457727" w:rsidP="00173701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457727" w:rsidRPr="000D0557" w:rsidRDefault="00457727" w:rsidP="00457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паспорте Подпрограммы 1 «Развитие информационных технологий» строку «</w:t>
      </w:r>
      <w:r w:rsidRPr="0091470A">
        <w:rPr>
          <w:sz w:val="28"/>
          <w:szCs w:val="28"/>
        </w:rPr>
        <w:t>Ресурсное обеспечение муниципальной Программы Белокалитвинского района»</w:t>
      </w:r>
      <w:r>
        <w:rPr>
          <w:sz w:val="28"/>
          <w:szCs w:val="28"/>
        </w:rPr>
        <w:t xml:space="preserve"> изложить в редакции: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68"/>
        <w:gridCol w:w="281"/>
        <w:gridCol w:w="7289"/>
      </w:tblGrid>
      <w:tr w:rsidR="00457727" w:rsidRPr="00F5684F" w:rsidTr="00173701">
        <w:trPr>
          <w:trHeight w:val="3265"/>
          <w:jc w:val="center"/>
        </w:trPr>
        <w:tc>
          <w:tcPr>
            <w:tcW w:w="2152" w:type="dxa"/>
            <w:tcMar>
              <w:left w:w="28" w:type="dxa"/>
              <w:bottom w:w="85" w:type="dxa"/>
              <w:right w:w="28" w:type="dxa"/>
            </w:tcMar>
          </w:tcPr>
          <w:p w:rsidR="00457727" w:rsidRPr="00F5684F" w:rsidRDefault="00457727" w:rsidP="00173701">
            <w:pPr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lastRenderedPageBreak/>
              <w:t>Ресурсное обеспечение подпрограммы 1</w:t>
            </w:r>
          </w:p>
          <w:p w:rsidR="00457727" w:rsidRPr="00F5684F" w:rsidRDefault="00457727" w:rsidP="00173701"/>
        </w:tc>
        <w:tc>
          <w:tcPr>
            <w:tcW w:w="290" w:type="dxa"/>
            <w:tcMar>
              <w:left w:w="28" w:type="dxa"/>
              <w:bottom w:w="85" w:type="dxa"/>
              <w:right w:w="28" w:type="dxa"/>
            </w:tcMar>
          </w:tcPr>
          <w:p w:rsidR="00457727" w:rsidRPr="00F5684F" w:rsidRDefault="00457727" w:rsidP="00173701">
            <w:r w:rsidRPr="00F5684F">
              <w:t>–</w:t>
            </w:r>
          </w:p>
        </w:tc>
        <w:tc>
          <w:tcPr>
            <w:tcW w:w="7593" w:type="dxa"/>
            <w:tcMar>
              <w:left w:w="28" w:type="dxa"/>
              <w:bottom w:w="85" w:type="dxa"/>
              <w:right w:w="28" w:type="dxa"/>
            </w:tcMar>
          </w:tcPr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общий объем финансирования на весь период реализации подпрограммы – </w:t>
            </w:r>
            <w:r>
              <w:rPr>
                <w:sz w:val="28"/>
                <w:szCs w:val="28"/>
              </w:rPr>
              <w:t xml:space="preserve">55687,0 </w:t>
            </w:r>
            <w:r w:rsidRPr="00F5684F">
              <w:rPr>
                <w:sz w:val="28"/>
                <w:szCs w:val="28"/>
              </w:rPr>
              <w:t>тыс. рублей, в том числе: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7052,2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6707,1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4098,2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4157,5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4209,0</w:t>
            </w:r>
            <w:r w:rsidRPr="009E6CBB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457727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</w:t>
            </w:r>
            <w:r w:rsidRPr="00F5684F">
              <w:rPr>
                <w:sz w:val="28"/>
                <w:szCs w:val="28"/>
              </w:rPr>
              <w:t>ыс. рублей,</w:t>
            </w:r>
          </w:p>
          <w:p w:rsidR="00457727" w:rsidRDefault="00457727" w:rsidP="00173701">
            <w:pPr>
              <w:jc w:val="both"/>
              <w:rPr>
                <w:sz w:val="28"/>
                <w:szCs w:val="28"/>
              </w:rPr>
            </w:pP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ъем финансирования из местного</w:t>
            </w:r>
            <w:r w:rsidRPr="00F5684F">
              <w:rPr>
                <w:sz w:val="28"/>
                <w:szCs w:val="28"/>
              </w:rPr>
              <w:t xml:space="preserve"> бюджета – </w:t>
            </w:r>
            <w:r w:rsidRPr="00F5684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55687,0 </w:t>
            </w:r>
            <w:r w:rsidRPr="00F5684F">
              <w:rPr>
                <w:sz w:val="28"/>
                <w:szCs w:val="28"/>
              </w:rPr>
              <w:t>тыс. рублей, в том числе: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7052,2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6707,1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4098,2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4157,5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5684F">
              <w:rPr>
                <w:sz w:val="28"/>
                <w:szCs w:val="28"/>
              </w:rPr>
              <w:t>тыс. рублей;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4209,0</w:t>
            </w:r>
            <w:r w:rsidRPr="00F5684F">
              <w:rPr>
                <w:sz w:val="28"/>
                <w:szCs w:val="28"/>
              </w:rPr>
              <w:t xml:space="preserve"> тыс. рублей;</w:t>
            </w:r>
          </w:p>
          <w:p w:rsidR="00457727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4209,0</w:t>
            </w:r>
            <w:r w:rsidRPr="006D6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</w:t>
            </w:r>
            <w:r w:rsidRPr="00F5684F">
              <w:rPr>
                <w:sz w:val="28"/>
                <w:szCs w:val="28"/>
              </w:rPr>
              <w:t>ыс. рублей,</w:t>
            </w:r>
          </w:p>
          <w:p w:rsidR="00457727" w:rsidRDefault="00457727" w:rsidP="00173701">
            <w:pPr>
              <w:jc w:val="both"/>
              <w:rPr>
                <w:sz w:val="28"/>
                <w:szCs w:val="28"/>
              </w:rPr>
            </w:pPr>
          </w:p>
          <w:p w:rsidR="00457727" w:rsidRPr="002E2929" w:rsidRDefault="00457727" w:rsidP="001737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из областного</w:t>
            </w:r>
            <w:r w:rsidRPr="00F5684F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– могут привлекаться средства областного бюджета </w:t>
            </w:r>
          </w:p>
          <w:p w:rsidR="00457727" w:rsidRPr="00F5684F" w:rsidRDefault="00457727" w:rsidP="00173701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</w:p>
        </w:tc>
      </w:tr>
      <w:tr w:rsidR="00457727" w:rsidRPr="00F5684F" w:rsidTr="00173701">
        <w:trPr>
          <w:jc w:val="center"/>
        </w:trPr>
        <w:tc>
          <w:tcPr>
            <w:tcW w:w="2152" w:type="dxa"/>
            <w:tcMar>
              <w:left w:w="28" w:type="dxa"/>
              <w:bottom w:w="85" w:type="dxa"/>
              <w:right w:w="28" w:type="dxa"/>
            </w:tcMar>
          </w:tcPr>
          <w:p w:rsidR="00457727" w:rsidRPr="00F5684F" w:rsidRDefault="00457727" w:rsidP="00173701">
            <w:pPr>
              <w:rPr>
                <w:sz w:val="28"/>
              </w:rPr>
            </w:pPr>
          </w:p>
        </w:tc>
        <w:tc>
          <w:tcPr>
            <w:tcW w:w="290" w:type="dxa"/>
            <w:tcMar>
              <w:left w:w="28" w:type="dxa"/>
              <w:bottom w:w="85" w:type="dxa"/>
              <w:right w:w="28" w:type="dxa"/>
            </w:tcMar>
          </w:tcPr>
          <w:p w:rsidR="00457727" w:rsidRPr="00F5684F" w:rsidRDefault="00457727" w:rsidP="00173701">
            <w:pPr>
              <w:rPr>
                <w:sz w:val="28"/>
              </w:rPr>
            </w:pPr>
          </w:p>
        </w:tc>
        <w:tc>
          <w:tcPr>
            <w:tcW w:w="7593" w:type="dxa"/>
            <w:tcMar>
              <w:left w:w="28" w:type="dxa"/>
              <w:bottom w:w="85" w:type="dxa"/>
              <w:right w:w="28" w:type="dxa"/>
            </w:tcMar>
          </w:tcPr>
          <w:p w:rsidR="00457727" w:rsidRPr="00F5684F" w:rsidRDefault="00457727" w:rsidP="00173701">
            <w:pPr>
              <w:jc w:val="both"/>
              <w:rPr>
                <w:sz w:val="28"/>
              </w:rPr>
            </w:pPr>
          </w:p>
        </w:tc>
      </w:tr>
    </w:tbl>
    <w:p w:rsidR="00457727" w:rsidRDefault="00457727" w:rsidP="0045772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В паспорте Подпрограммы 2 «</w:t>
      </w:r>
      <w:r w:rsidRPr="002A558C">
        <w:rPr>
          <w:sz w:val="28"/>
          <w:szCs w:val="28"/>
        </w:rPr>
        <w:t xml:space="preserve">Оптимизация и повышение качества предоставления государственных и муниципальных услуг в </w:t>
      </w:r>
      <w:proofErr w:type="spellStart"/>
      <w:r w:rsidRPr="002A558C">
        <w:rPr>
          <w:sz w:val="28"/>
          <w:szCs w:val="28"/>
        </w:rPr>
        <w:t>Белокалитвинском</w:t>
      </w:r>
      <w:proofErr w:type="spellEnd"/>
      <w:r w:rsidRPr="002A558C">
        <w:rPr>
          <w:sz w:val="28"/>
          <w:szCs w:val="28"/>
        </w:rPr>
        <w:t xml:space="preserve"> районе, в том числе на базе муниципального автономного учреждения «Многофункциональный центр предоставления государственных и муниципальных услуг</w:t>
      </w:r>
      <w:r>
        <w:rPr>
          <w:sz w:val="28"/>
          <w:szCs w:val="28"/>
        </w:rPr>
        <w:t>» строку «</w:t>
      </w:r>
      <w:r w:rsidRPr="0091470A">
        <w:rPr>
          <w:sz w:val="28"/>
          <w:szCs w:val="28"/>
        </w:rPr>
        <w:t>Ресурсное обеспечение муниципальной Программы Белокалитвинского района»</w:t>
      </w:r>
      <w:r>
        <w:rPr>
          <w:sz w:val="28"/>
          <w:szCs w:val="28"/>
        </w:rPr>
        <w:t xml:space="preserve"> изложить в редакции: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120"/>
        <w:gridCol w:w="471"/>
        <w:gridCol w:w="7047"/>
      </w:tblGrid>
      <w:tr w:rsidR="00457727" w:rsidRPr="001E310B" w:rsidTr="00173701">
        <w:tc>
          <w:tcPr>
            <w:tcW w:w="2206" w:type="dxa"/>
            <w:tcMar>
              <w:left w:w="28" w:type="dxa"/>
              <w:bottom w:w="85" w:type="dxa"/>
              <w:right w:w="28" w:type="dxa"/>
            </w:tcMar>
          </w:tcPr>
          <w:p w:rsidR="00457727" w:rsidRPr="001E310B" w:rsidRDefault="00457727" w:rsidP="00173701">
            <w:pPr>
              <w:rPr>
                <w:sz w:val="28"/>
                <w:szCs w:val="28"/>
              </w:rPr>
            </w:pPr>
            <w:r w:rsidRPr="001E310B">
              <w:rPr>
                <w:sz w:val="28"/>
                <w:szCs w:val="28"/>
              </w:rPr>
              <w:t>Ресурсное обеспечение подпрограммы</w:t>
            </w:r>
            <w:r>
              <w:rPr>
                <w:sz w:val="28"/>
                <w:szCs w:val="28"/>
              </w:rPr>
              <w:t xml:space="preserve"> 2</w:t>
            </w:r>
          </w:p>
          <w:p w:rsidR="00457727" w:rsidRPr="0074025D" w:rsidRDefault="00457727" w:rsidP="0017370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8" w:type="dxa"/>
            <w:tcMar>
              <w:left w:w="28" w:type="dxa"/>
              <w:bottom w:w="85" w:type="dxa"/>
              <w:right w:w="28" w:type="dxa"/>
            </w:tcMar>
          </w:tcPr>
          <w:p w:rsidR="00457727" w:rsidRPr="001E310B" w:rsidRDefault="00457727" w:rsidP="00173701">
            <w:pPr>
              <w:jc w:val="center"/>
              <w:rPr>
                <w:sz w:val="28"/>
                <w:szCs w:val="28"/>
              </w:rPr>
            </w:pPr>
            <w:r w:rsidRPr="001E310B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7341" w:type="dxa"/>
            <w:tcMar>
              <w:left w:w="28" w:type="dxa"/>
              <w:bottom w:w="85" w:type="dxa"/>
              <w:right w:w="28" w:type="dxa"/>
            </w:tcMar>
          </w:tcPr>
          <w:p w:rsidR="00457727" w:rsidRPr="003C1883" w:rsidRDefault="00457727" w:rsidP="00173701">
            <w:pPr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Финансовое обеспечение подпрограммы осуществляется за счет средств областного и местного бюджетов. Общий </w:t>
            </w:r>
            <w:r w:rsidRPr="003C1883">
              <w:rPr>
                <w:sz w:val="28"/>
                <w:szCs w:val="28"/>
              </w:rPr>
              <w:lastRenderedPageBreak/>
              <w:t xml:space="preserve">объем </w:t>
            </w:r>
            <w:r>
              <w:rPr>
                <w:sz w:val="28"/>
                <w:szCs w:val="28"/>
              </w:rPr>
              <w:t>финансового обеспечения – 352197,8</w:t>
            </w:r>
            <w:r w:rsidRPr="003C1883">
              <w:rPr>
                <w:sz w:val="28"/>
                <w:szCs w:val="28"/>
              </w:rPr>
              <w:t xml:space="preserve"> тысяч рублей, в том числе по годам:</w:t>
            </w:r>
          </w:p>
          <w:p w:rsidR="00457727" w:rsidRPr="003C1883" w:rsidRDefault="00457727" w:rsidP="001737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32 177,8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457727" w:rsidRPr="003C1883" w:rsidRDefault="00457727" w:rsidP="001737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 год -  34 212,1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457727" w:rsidRPr="003C1883" w:rsidRDefault="00457727" w:rsidP="001737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29 022,1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457727" w:rsidRPr="003C1883" w:rsidRDefault="00457727" w:rsidP="001737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 26 046,6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457727" w:rsidRPr="003C1883" w:rsidRDefault="00457727" w:rsidP="001737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2023 год -  28 842,4 тыс.   рублей;</w:t>
            </w:r>
          </w:p>
          <w:p w:rsidR="00457727" w:rsidRPr="003C1883" w:rsidRDefault="00457727" w:rsidP="001737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2024 год -  28 842,4 тыс.   рублей;</w:t>
            </w:r>
          </w:p>
          <w:p w:rsidR="00457727" w:rsidRPr="003C1883" w:rsidRDefault="00457727" w:rsidP="001737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28 842,4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28 842,4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28 842,4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28 842,4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28 842,4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28 842,4 тыс.   рублей;</w:t>
            </w:r>
          </w:p>
          <w:p w:rsidR="00457727" w:rsidRPr="003C1883" w:rsidRDefault="00457727" w:rsidP="00173701">
            <w:pPr>
              <w:jc w:val="both"/>
              <w:rPr>
                <w:sz w:val="28"/>
                <w:szCs w:val="28"/>
              </w:rPr>
            </w:pP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областной бюджет – 50 306,7</w:t>
            </w:r>
            <w:r w:rsidRPr="003C1883">
              <w:rPr>
                <w:sz w:val="28"/>
                <w:szCs w:val="28"/>
              </w:rPr>
              <w:t xml:space="preserve"> тыс. рублей*, в том числе по годам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4 143</w:t>
            </w:r>
            <w:r w:rsidRPr="003C1883">
              <w:rPr>
                <w:sz w:val="28"/>
                <w:szCs w:val="28"/>
              </w:rPr>
              <w:t>,5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2020 год -  4 </w:t>
            </w:r>
            <w:r>
              <w:rPr>
                <w:sz w:val="28"/>
                <w:szCs w:val="28"/>
              </w:rPr>
              <w:t>303,9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4 440,8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  <w:proofErr w:type="gramStart"/>
            <w:r>
              <w:rPr>
                <w:sz w:val="28"/>
                <w:szCs w:val="28"/>
              </w:rPr>
              <w:t>год  -</w:t>
            </w:r>
            <w:proofErr w:type="gramEnd"/>
            <w:r>
              <w:rPr>
                <w:sz w:val="28"/>
                <w:szCs w:val="28"/>
              </w:rPr>
              <w:t xml:space="preserve"> 4 614</w:t>
            </w:r>
            <w:r w:rsidRPr="003C1883">
              <w:rPr>
                <w:sz w:val="28"/>
                <w:szCs w:val="28"/>
              </w:rPr>
              <w:t>,5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2023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4 100,5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2024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4 100,5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4 100,5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4 100,5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4 100,5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4 100,5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4 100,5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4 100,5 тыс.   рублей;</w:t>
            </w:r>
          </w:p>
          <w:p w:rsidR="00457727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297 470,5</w:t>
            </w:r>
            <w:r w:rsidRPr="003C1883">
              <w:rPr>
                <w:sz w:val="28"/>
                <w:szCs w:val="28"/>
              </w:rPr>
              <w:t xml:space="preserve"> тысяч рублей*, в том числе по годам: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27243,7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 29578,2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 год -  24251,3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proofErr w:type="gramStart"/>
            <w:r>
              <w:rPr>
                <w:sz w:val="28"/>
                <w:szCs w:val="28"/>
              </w:rPr>
              <w:t>год  -</w:t>
            </w:r>
            <w:proofErr w:type="gramEnd"/>
            <w:r>
              <w:rPr>
                <w:sz w:val="28"/>
                <w:szCs w:val="28"/>
              </w:rPr>
              <w:t xml:space="preserve">  21102,1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2023 год -  24411,9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2024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 24411,9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24411,9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24411,9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24411,9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24411,9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24411,9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lastRenderedPageBreak/>
              <w:t>2030 год – 24411,9 тыс.   рублей.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color w:val="FF0000"/>
                <w:sz w:val="28"/>
                <w:szCs w:val="28"/>
              </w:rPr>
            </w:pPr>
            <w:r w:rsidRPr="003C1883">
              <w:rPr>
                <w:color w:val="FF0000"/>
                <w:sz w:val="28"/>
                <w:szCs w:val="28"/>
              </w:rPr>
              <w:t xml:space="preserve"> 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средства: 4420,6</w:t>
            </w:r>
            <w:r w:rsidRPr="003C1883">
              <w:rPr>
                <w:sz w:val="28"/>
                <w:szCs w:val="28"/>
              </w:rPr>
              <w:t xml:space="preserve"> тысяч рублей*, в том числе по годам: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790,6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2020 год -  330,0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2021 год -  330,0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2022 год -  330,0 тыс.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2023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330,0 тыс.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2024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330,0 тыс.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330,0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330,0 тыс. 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330,0 тыс.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330,0 тыс.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330,0 тыс.  рублей;</w:t>
            </w:r>
          </w:p>
          <w:p w:rsidR="00457727" w:rsidRPr="003C1883" w:rsidRDefault="00457727" w:rsidP="00173701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330,0 тыс.  рублей.</w:t>
            </w:r>
          </w:p>
          <w:p w:rsidR="00457727" w:rsidRPr="003C1883" w:rsidRDefault="00457727" w:rsidP="00173701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57727" w:rsidRDefault="00457727" w:rsidP="00457727">
      <w:pPr>
        <w:rPr>
          <w:sz w:val="28"/>
          <w:szCs w:val="28"/>
        </w:rPr>
      </w:pPr>
    </w:p>
    <w:p w:rsidR="00457727" w:rsidRDefault="00457727" w:rsidP="00835273">
      <w:pPr>
        <w:rPr>
          <w:sz w:val="28"/>
          <w:szCs w:val="28"/>
        </w:rPr>
      </w:pPr>
    </w:p>
    <w:p w:rsidR="00457727" w:rsidRDefault="00457727" w:rsidP="00835273">
      <w:pPr>
        <w:rPr>
          <w:sz w:val="28"/>
          <w:szCs w:val="28"/>
        </w:rPr>
        <w:sectPr w:rsidR="0045772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457727" w:rsidRDefault="00457727" w:rsidP="00457727">
      <w:pPr>
        <w:tabs>
          <w:tab w:val="left" w:pos="471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Приложение № 3 к муниципальной программе Белокалитвинского района «Информационное общество </w:t>
      </w:r>
      <w:r w:rsidRPr="004118EE">
        <w:rPr>
          <w:sz w:val="28"/>
          <w:szCs w:val="28"/>
        </w:rPr>
        <w:t>изложить в редакции</w:t>
      </w:r>
      <w:r>
        <w:rPr>
          <w:sz w:val="28"/>
          <w:szCs w:val="28"/>
        </w:rPr>
        <w:t>:</w:t>
      </w:r>
    </w:p>
    <w:p w:rsidR="00457727" w:rsidRDefault="00457727" w:rsidP="00457727">
      <w:pPr>
        <w:pStyle w:val="11"/>
        <w:spacing w:line="228" w:lineRule="auto"/>
        <w:ind w:left="450"/>
        <w:rPr>
          <w:rFonts w:ascii="Times New Roman" w:hAnsi="Times New Roman"/>
          <w:sz w:val="28"/>
          <w:szCs w:val="28"/>
        </w:rPr>
      </w:pPr>
    </w:p>
    <w:p w:rsidR="00457727" w:rsidRDefault="00457727" w:rsidP="00457727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457727" w:rsidRDefault="00457727" w:rsidP="00457727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57727" w:rsidRDefault="00457727" w:rsidP="00457727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457727" w:rsidRDefault="00457727" w:rsidP="00457727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457727" w:rsidRPr="00C036B1" w:rsidRDefault="00457727" w:rsidP="00457727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РАСХОДЫ</w:t>
      </w:r>
    </w:p>
    <w:p w:rsidR="00457727" w:rsidRPr="00C036B1" w:rsidRDefault="00457727" w:rsidP="00457727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457727" w:rsidRPr="00C036B1" w:rsidRDefault="00457727" w:rsidP="00457727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муниципальной программы Белокалитвинского района «Информационное общество»</w:t>
      </w:r>
    </w:p>
    <w:p w:rsidR="00457727" w:rsidRDefault="00457727" w:rsidP="00457727">
      <w:pPr>
        <w:spacing w:line="235" w:lineRule="auto"/>
        <w:jc w:val="right"/>
      </w:pP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17"/>
        <w:gridCol w:w="2018"/>
        <w:gridCol w:w="2464"/>
        <w:gridCol w:w="588"/>
        <w:gridCol w:w="499"/>
        <w:gridCol w:w="765"/>
        <w:gridCol w:w="497"/>
        <w:gridCol w:w="765"/>
        <w:gridCol w:w="677"/>
        <w:gridCol w:w="586"/>
        <w:gridCol w:w="587"/>
        <w:gridCol w:w="586"/>
        <w:gridCol w:w="587"/>
        <w:gridCol w:w="586"/>
        <w:gridCol w:w="587"/>
        <w:gridCol w:w="586"/>
        <w:gridCol w:w="587"/>
        <w:gridCol w:w="586"/>
        <w:gridCol w:w="594"/>
        <w:gridCol w:w="587"/>
      </w:tblGrid>
      <w:tr w:rsidR="00457727" w:rsidRPr="00A86796" w:rsidTr="00173701">
        <w:trPr>
          <w:tblHeader/>
        </w:trPr>
        <w:tc>
          <w:tcPr>
            <w:tcW w:w="412" w:type="dxa"/>
            <w:vMerge w:val="restart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№ п/п</w:t>
            </w:r>
          </w:p>
        </w:tc>
        <w:tc>
          <w:tcPr>
            <w:tcW w:w="1995" w:type="dxa"/>
            <w:vMerge w:val="restart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Наименования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A86796">
              <w:rPr>
                <w:sz w:val="20"/>
                <w:szCs w:val="20"/>
              </w:rPr>
              <w:t xml:space="preserve">программы, подпрограммы, номер и наименование основного мероприятия </w:t>
            </w:r>
          </w:p>
        </w:tc>
        <w:tc>
          <w:tcPr>
            <w:tcW w:w="2437" w:type="dxa"/>
            <w:vMerge w:val="restart"/>
          </w:tcPr>
          <w:p w:rsidR="00457727" w:rsidRPr="00A86796" w:rsidRDefault="00457727" w:rsidP="0017370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2323" w:type="dxa"/>
            <w:gridSpan w:val="4"/>
          </w:tcPr>
          <w:p w:rsidR="00457727" w:rsidRPr="00A86796" w:rsidRDefault="00457727" w:rsidP="0017370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Код бюджетной </w:t>
            </w:r>
          </w:p>
          <w:p w:rsidR="00457727" w:rsidRPr="00A86796" w:rsidRDefault="00457727" w:rsidP="00173701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классификации расходов</w:t>
            </w:r>
          </w:p>
        </w:tc>
        <w:tc>
          <w:tcPr>
            <w:tcW w:w="757" w:type="dxa"/>
            <w:vMerge w:val="restart"/>
          </w:tcPr>
          <w:p w:rsidR="00457727" w:rsidRPr="00A86796" w:rsidRDefault="00457727" w:rsidP="001737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Объем расходов, всего </w:t>
            </w:r>
          </w:p>
          <w:p w:rsidR="00457727" w:rsidRPr="00A86796" w:rsidRDefault="00457727" w:rsidP="00173701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8"/>
                <w:sz w:val="20"/>
                <w:szCs w:val="20"/>
              </w:rPr>
            </w:pPr>
            <w:r w:rsidRPr="00A86796">
              <w:rPr>
                <w:spacing w:val="-8"/>
                <w:sz w:val="20"/>
                <w:szCs w:val="20"/>
              </w:rPr>
              <w:t>(тыс. рублей)</w:t>
            </w:r>
          </w:p>
        </w:tc>
        <w:tc>
          <w:tcPr>
            <w:tcW w:w="7063" w:type="dxa"/>
            <w:gridSpan w:val="12"/>
          </w:tcPr>
          <w:p w:rsidR="00457727" w:rsidRPr="00A86796" w:rsidRDefault="00457727" w:rsidP="001737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В том числе по годам реализации </w:t>
            </w:r>
          </w:p>
          <w:p w:rsidR="00457727" w:rsidRPr="00A86796" w:rsidRDefault="00457727" w:rsidP="0017370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</w:t>
            </w:r>
            <w:r w:rsidRPr="00A86796">
              <w:rPr>
                <w:sz w:val="20"/>
                <w:szCs w:val="20"/>
              </w:rPr>
              <w:t xml:space="preserve"> программы</w:t>
            </w:r>
          </w:p>
        </w:tc>
      </w:tr>
      <w:tr w:rsidR="00457727" w:rsidRPr="00A86796" w:rsidTr="00173701">
        <w:trPr>
          <w:tblHeader/>
        </w:trPr>
        <w:tc>
          <w:tcPr>
            <w:tcW w:w="412" w:type="dxa"/>
            <w:vMerge/>
          </w:tcPr>
          <w:p w:rsidR="00457727" w:rsidRPr="00A86796" w:rsidRDefault="00457727" w:rsidP="0017370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457727" w:rsidRPr="00A86796" w:rsidRDefault="00457727" w:rsidP="0017370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:rsidR="00457727" w:rsidRPr="00A86796" w:rsidRDefault="00457727" w:rsidP="0017370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  <w:sz w:val="20"/>
                <w:szCs w:val="20"/>
              </w:rPr>
            </w:pPr>
            <w:r w:rsidRPr="00A86796">
              <w:rPr>
                <w:spacing w:val="-10"/>
                <w:kern w:val="20"/>
                <w:sz w:val="20"/>
                <w:szCs w:val="20"/>
              </w:rPr>
              <w:t>ГРБС</w:t>
            </w:r>
          </w:p>
        </w:tc>
        <w:tc>
          <w:tcPr>
            <w:tcW w:w="493" w:type="dxa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proofErr w:type="spellStart"/>
            <w:r w:rsidRPr="00A8679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57" w:type="dxa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ЦСР</w:t>
            </w:r>
          </w:p>
        </w:tc>
        <w:tc>
          <w:tcPr>
            <w:tcW w:w="492" w:type="dxa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ВР</w:t>
            </w:r>
          </w:p>
        </w:tc>
        <w:tc>
          <w:tcPr>
            <w:tcW w:w="757" w:type="dxa"/>
            <w:vMerge/>
          </w:tcPr>
          <w:p w:rsidR="00457727" w:rsidRPr="00A86796" w:rsidRDefault="00457727" w:rsidP="00173701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670" w:type="dxa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2019</w:t>
            </w:r>
          </w:p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2020</w:t>
            </w:r>
          </w:p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2021</w:t>
            </w:r>
          </w:p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2022</w:t>
            </w:r>
          </w:p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2023</w:t>
            </w:r>
          </w:p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2024</w:t>
            </w:r>
          </w:p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2025</w:t>
            </w:r>
          </w:p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2026</w:t>
            </w:r>
          </w:p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2027</w:t>
            </w:r>
          </w:p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2028</w:t>
            </w:r>
          </w:p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2029</w:t>
            </w:r>
          </w:p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2030</w:t>
            </w:r>
          </w:p>
          <w:p w:rsidR="00457727" w:rsidRPr="00A86796" w:rsidRDefault="00457727" w:rsidP="00173701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</w:tbl>
    <w:p w:rsidR="00457727" w:rsidRPr="00A86796" w:rsidRDefault="00457727" w:rsidP="00457727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07"/>
        <w:gridCol w:w="2019"/>
        <w:gridCol w:w="2468"/>
        <w:gridCol w:w="588"/>
        <w:gridCol w:w="499"/>
        <w:gridCol w:w="767"/>
        <w:gridCol w:w="497"/>
        <w:gridCol w:w="767"/>
        <w:gridCol w:w="67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457727" w:rsidRPr="00A86796" w:rsidTr="00173701">
        <w:trPr>
          <w:tblHeader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20</w:t>
            </w:r>
          </w:p>
        </w:tc>
      </w:tr>
      <w:tr w:rsidR="00457727" w:rsidRPr="00A86796" w:rsidTr="00173701">
        <w:trPr>
          <w:trHeight w:val="42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1.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Белокалитвинского района</w:t>
            </w:r>
            <w:r w:rsidRPr="00A86796">
              <w:rPr>
                <w:sz w:val="20"/>
                <w:szCs w:val="20"/>
              </w:rPr>
              <w:t xml:space="preserve"> «Информационное общество»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6D4412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404077,6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38439,4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40589,2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32790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29</w:t>
            </w:r>
            <w:r>
              <w:rPr>
                <w:spacing w:val="-10"/>
                <w:sz w:val="16"/>
                <w:szCs w:val="16"/>
                <w:lang w:val="en-US"/>
              </w:rPr>
              <w:t>874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</w:tr>
      <w:tr w:rsidR="00457727" w:rsidRPr="00A86796" w:rsidTr="00173701">
        <w:trPr>
          <w:trHeight w:val="96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Подпрограмма 1 «Развитие </w:t>
            </w:r>
            <w:r>
              <w:rPr>
                <w:sz w:val="20"/>
                <w:szCs w:val="20"/>
              </w:rPr>
              <w:t xml:space="preserve">информационных </w:t>
            </w:r>
            <w:r w:rsidRPr="00A86796">
              <w:rPr>
                <w:sz w:val="20"/>
                <w:szCs w:val="20"/>
              </w:rPr>
              <w:t>технологий»</w:t>
            </w:r>
          </w:p>
          <w:p w:rsidR="00457727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457727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457727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457727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457727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457727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457727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457727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457727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всего</w:t>
            </w:r>
          </w:p>
          <w:p w:rsidR="00457727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5687</w:t>
            </w:r>
            <w:r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7052,2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6707,1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4098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4157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</w:tr>
      <w:tr w:rsidR="00457727" w:rsidRPr="00A86796" w:rsidTr="00173701">
        <w:trPr>
          <w:trHeight w:val="18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Отдел электронно-информационного обеспечения Администрации Белокалитвинского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31958,0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  <w:r w:rsidRPr="000A076C">
              <w:rPr>
                <w:sz w:val="16"/>
                <w:szCs w:val="16"/>
              </w:rPr>
              <w:t>2,8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4376,4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2548,6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</w:tr>
      <w:tr w:rsidR="00457727" w:rsidRPr="00A86796" w:rsidTr="00173701">
        <w:trPr>
          <w:trHeight w:val="129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5395,8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</w:tr>
      <w:tr w:rsidR="00457727" w:rsidRPr="00A86796" w:rsidTr="00173701">
        <w:trPr>
          <w:trHeight w:val="14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 xml:space="preserve">Отдел образования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8472,5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</w:tr>
      <w:tr w:rsidR="00457727" w:rsidRPr="00A86796" w:rsidTr="00173701">
        <w:trPr>
          <w:trHeight w:val="18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  <w:r w:rsidRPr="000A076C">
              <w:rPr>
                <w:sz w:val="16"/>
                <w:szCs w:val="16"/>
              </w:rPr>
              <w:t>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</w:tr>
      <w:tr w:rsidR="00457727" w:rsidRPr="00A86796" w:rsidTr="00173701">
        <w:trPr>
          <w:trHeight w:val="22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9161,1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</w:tr>
      <w:tr w:rsidR="00457727" w:rsidRPr="00A86796" w:rsidTr="00173701">
        <w:trPr>
          <w:trHeight w:val="129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социальной защиты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6D4412" w:rsidRDefault="00457727" w:rsidP="00173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6D4412" w:rsidRDefault="00457727" w:rsidP="00173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6D4412" w:rsidRDefault="00457727" w:rsidP="001737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A076C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975E1D">
              <w:rPr>
                <w:sz w:val="16"/>
                <w:szCs w:val="16"/>
              </w:rPr>
              <w:t>0,0</w:t>
            </w:r>
          </w:p>
        </w:tc>
      </w:tr>
      <w:tr w:rsidR="00457727" w:rsidRPr="00A86796" w:rsidTr="00173701"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  <w:r w:rsidRPr="007751C2">
              <w:rPr>
                <w:sz w:val="20"/>
                <w:szCs w:val="20"/>
              </w:rPr>
              <w:t>Основное меро</w:t>
            </w:r>
            <w:r>
              <w:rPr>
                <w:sz w:val="20"/>
                <w:szCs w:val="20"/>
              </w:rPr>
              <w:t>приятие 1</w:t>
            </w:r>
            <w:r w:rsidRPr="007751C2">
              <w:rPr>
                <w:sz w:val="20"/>
                <w:szCs w:val="20"/>
              </w:rPr>
              <w:t>.1.</w:t>
            </w:r>
          </w:p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  <w:r w:rsidRPr="006A6CF9">
              <w:rPr>
                <w:kern w:val="2"/>
                <w:sz w:val="20"/>
                <w:szCs w:val="20"/>
              </w:rPr>
              <w:t>Создание устойчивой и безопасной информационно-телекоммуник</w:t>
            </w:r>
            <w:r>
              <w:rPr>
                <w:kern w:val="2"/>
                <w:sz w:val="20"/>
                <w:szCs w:val="20"/>
              </w:rPr>
              <w:t xml:space="preserve">ационной инфраструктуры </w:t>
            </w:r>
            <w:r w:rsidRPr="006A6CF9">
              <w:rPr>
                <w:kern w:val="2"/>
                <w:sz w:val="20"/>
                <w:szCs w:val="20"/>
              </w:rPr>
              <w:t>на территории Белокалитвинского района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всего</w:t>
            </w:r>
          </w:p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56</w:t>
            </w:r>
            <w:r>
              <w:rPr>
                <w:spacing w:val="-10"/>
                <w:sz w:val="20"/>
                <w:szCs w:val="20"/>
              </w:rPr>
              <w:t>87,0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7052,2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6707,1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4098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4157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</w:tr>
      <w:tr w:rsidR="00457727" w:rsidRPr="00A86796" w:rsidTr="00173701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  <w:r w:rsidRPr="001B07B5">
              <w:rPr>
                <w:sz w:val="20"/>
                <w:szCs w:val="20"/>
              </w:rPr>
              <w:t>Отдел электронно-информационного обеспечения Администрации Белокалитвинского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28290,8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  <w:r>
              <w:rPr>
                <w:spacing w:val="-10"/>
                <w:sz w:val="20"/>
                <w:szCs w:val="20"/>
                <w:lang w:val="en-US"/>
              </w:rPr>
              <w:t>7</w:t>
            </w:r>
            <w:r>
              <w:rPr>
                <w:spacing w:val="-10"/>
                <w:sz w:val="20"/>
                <w:szCs w:val="20"/>
              </w:rPr>
              <w:t>13,4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3337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2548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2387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</w:tr>
      <w:tr w:rsidR="00457727" w:rsidRPr="00A86796" w:rsidTr="00173701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1296,0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896</w:t>
            </w:r>
            <w:r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40</w:t>
            </w: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</w:tr>
      <w:tr w:rsidR="00457727" w:rsidRPr="00A86796" w:rsidTr="00173701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1201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1310029130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746,4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>
              <w:rPr>
                <w:spacing w:val="-10"/>
                <w:sz w:val="20"/>
                <w:szCs w:val="20"/>
              </w:rPr>
              <w:t>0</w:t>
            </w:r>
            <w:r w:rsidRPr="00DE323F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>
              <w:rPr>
                <w:spacing w:val="-10"/>
                <w:sz w:val="20"/>
                <w:szCs w:val="20"/>
              </w:rPr>
              <w:t>0</w:t>
            </w:r>
            <w:r w:rsidRPr="00DE323F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>
              <w:rPr>
                <w:spacing w:val="-10"/>
                <w:sz w:val="20"/>
                <w:szCs w:val="20"/>
                <w:lang w:val="en-US"/>
              </w:rPr>
              <w:t>0</w:t>
            </w:r>
            <w:r w:rsidRPr="00DE323F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  <w:lang w:val="en-US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</w:tr>
      <w:tr w:rsidR="00457727" w:rsidRPr="00A86796" w:rsidTr="00173701">
        <w:trPr>
          <w:trHeight w:val="31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1574,8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936</w:t>
            </w:r>
            <w:r>
              <w:rPr>
                <w:spacing w:val="-10"/>
                <w:sz w:val="20"/>
                <w:szCs w:val="20"/>
              </w:rPr>
              <w:t>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638,6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</w:tr>
      <w:tr w:rsidR="00457727" w:rsidRPr="00A86796" w:rsidTr="00173701">
        <w:trPr>
          <w:trHeight w:val="15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1310085070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6D4412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</w:tr>
      <w:tr w:rsidR="00457727" w:rsidRPr="00A86796" w:rsidTr="00173701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C91FEF" w:rsidRDefault="00457727" w:rsidP="00173701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Комитет по управлению имуществом</w:t>
            </w:r>
          </w:p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5287,4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475,3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</w:tr>
      <w:tr w:rsidR="00457727" w:rsidRPr="00A86796" w:rsidTr="00173701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CF5C73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108,4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22,6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</w:tr>
      <w:tr w:rsidR="00457727" w:rsidRPr="00A86796" w:rsidTr="00173701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Белокалитвинского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0709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2437,2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185,4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235,4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>
              <w:rPr>
                <w:spacing w:val="-10"/>
                <w:sz w:val="20"/>
                <w:szCs w:val="20"/>
              </w:rPr>
              <w:t>187</w:t>
            </w:r>
            <w:r w:rsidRPr="00AD723C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>
              <w:rPr>
                <w:spacing w:val="-10"/>
                <w:sz w:val="20"/>
                <w:szCs w:val="20"/>
              </w:rPr>
              <w:t>187</w:t>
            </w:r>
            <w:r w:rsidRPr="00AD723C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</w:tr>
      <w:tr w:rsidR="00457727" w:rsidRPr="00A86796" w:rsidTr="00173701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</w:pPr>
            <w:r w:rsidRPr="003226EC">
              <w:rPr>
                <w:spacing w:val="-10"/>
                <w:sz w:val="20"/>
                <w:szCs w:val="20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B57A5C">
              <w:rPr>
                <w:spacing w:val="-10"/>
                <w:sz w:val="20"/>
                <w:szCs w:val="20"/>
              </w:rPr>
              <w:t>0709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828</w:t>
            </w:r>
            <w:r>
              <w:rPr>
                <w:spacing w:val="-10"/>
                <w:sz w:val="20"/>
                <w:szCs w:val="20"/>
              </w:rPr>
              <w:t>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577,7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>
              <w:rPr>
                <w:spacing w:val="-10"/>
                <w:sz w:val="20"/>
                <w:szCs w:val="20"/>
              </w:rPr>
              <w:t>583</w:t>
            </w:r>
            <w:r w:rsidRPr="00752349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752349"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53</w:t>
            </w:r>
            <w:r w:rsidRPr="00752349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>
              <w:rPr>
                <w:spacing w:val="-10"/>
                <w:sz w:val="20"/>
                <w:szCs w:val="20"/>
              </w:rPr>
              <w:t>5</w:t>
            </w:r>
            <w:r w:rsidRPr="00752349"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3</w:t>
            </w:r>
            <w:r w:rsidRPr="00752349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</w:tr>
      <w:tr w:rsidR="00457727" w:rsidRPr="00A86796" w:rsidTr="00173701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24763" w:rsidRDefault="00457727" w:rsidP="00173701">
            <w:pPr>
              <w:jc w:val="center"/>
              <w:rPr>
                <w:sz w:val="20"/>
                <w:szCs w:val="20"/>
                <w:lang w:val="en-US"/>
              </w:rPr>
            </w:pPr>
            <w:r w:rsidRPr="00024763">
              <w:rPr>
                <w:sz w:val="20"/>
                <w:szCs w:val="20"/>
                <w:lang w:val="en-US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24763" w:rsidRDefault="00457727" w:rsidP="00173701">
            <w:pPr>
              <w:rPr>
                <w:sz w:val="20"/>
                <w:szCs w:val="20"/>
                <w:lang w:val="en-US"/>
              </w:rPr>
            </w:pPr>
            <w:r w:rsidRPr="00024763">
              <w:rPr>
                <w:sz w:val="20"/>
                <w:szCs w:val="20"/>
                <w:lang w:val="en-US"/>
              </w:rPr>
              <w:t>0709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24763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024763">
              <w:rPr>
                <w:spacing w:val="-14"/>
                <w:sz w:val="20"/>
                <w:szCs w:val="20"/>
                <w:lang w:val="en-US"/>
              </w:rPr>
              <w:t>131002950</w:t>
            </w:r>
            <w:r w:rsidRPr="00024763">
              <w:rPr>
                <w:spacing w:val="-14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24763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024763">
              <w:rPr>
                <w:spacing w:val="-10"/>
                <w:sz w:val="20"/>
                <w:szCs w:val="20"/>
                <w:lang w:val="en-US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24763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206,9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24763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39,5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024763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167,4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</w:tr>
      <w:tr w:rsidR="00457727" w:rsidRPr="00A86796" w:rsidTr="00173701">
        <w:trPr>
          <w:trHeight w:val="22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Администрации Белокалитвинского района</w:t>
            </w:r>
          </w:p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8089,5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696,4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724,6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>
              <w:rPr>
                <w:spacing w:val="-10"/>
                <w:sz w:val="20"/>
                <w:szCs w:val="20"/>
              </w:rPr>
              <w:t>304,2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>
              <w:rPr>
                <w:spacing w:val="-10"/>
                <w:sz w:val="20"/>
                <w:szCs w:val="20"/>
              </w:rPr>
              <w:t>524</w:t>
            </w:r>
            <w:r w:rsidRPr="000245CA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</w:tr>
      <w:tr w:rsidR="00457727" w:rsidRPr="00A86796" w:rsidTr="00173701">
        <w:trPr>
          <w:trHeight w:val="21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24,9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>
              <w:rPr>
                <w:spacing w:val="-10"/>
                <w:sz w:val="20"/>
                <w:szCs w:val="20"/>
              </w:rPr>
              <w:t>24,9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</w:tr>
      <w:tr w:rsidR="00457727" w:rsidRPr="00A86796" w:rsidTr="00173701">
        <w:trPr>
          <w:trHeight w:val="30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30202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30202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0106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30202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  <w:lang w:val="en-US"/>
              </w:rPr>
            </w:pPr>
            <w:r>
              <w:rPr>
                <w:spacing w:val="-14"/>
                <w:sz w:val="20"/>
                <w:szCs w:val="20"/>
                <w:lang w:val="en-US"/>
              </w:rPr>
              <w:t>1310029500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30202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2860AF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1046</w:t>
            </w:r>
            <w:r>
              <w:rPr>
                <w:spacing w:val="-10"/>
                <w:sz w:val="20"/>
                <w:szCs w:val="20"/>
              </w:rPr>
              <w:t>,7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30202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172,7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30202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>
              <w:rPr>
                <w:spacing w:val="-10"/>
                <w:sz w:val="20"/>
                <w:szCs w:val="20"/>
                <w:lang w:val="en-US"/>
              </w:rPr>
              <w:t>0</w:t>
            </w:r>
            <w:r w:rsidRPr="00E930E9">
              <w:rPr>
                <w:spacing w:val="-10"/>
                <w:sz w:val="20"/>
                <w:szCs w:val="20"/>
                <w:lang w:val="en-US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>
              <w:rPr>
                <w:spacing w:val="-10"/>
                <w:sz w:val="20"/>
                <w:szCs w:val="20"/>
                <w:lang w:val="en-US"/>
              </w:rPr>
              <w:t>0</w:t>
            </w:r>
            <w:r w:rsidRPr="00E930E9">
              <w:rPr>
                <w:spacing w:val="-10"/>
                <w:sz w:val="20"/>
                <w:szCs w:val="20"/>
                <w:lang w:val="en-US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</w:tr>
      <w:tr w:rsidR="00457727" w:rsidRPr="00A86796" w:rsidTr="00173701">
        <w:trPr>
          <w:trHeight w:val="638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Культуры Администрации Белокалитвинского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0804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457,6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>
              <w:rPr>
                <w:spacing w:val="-10"/>
                <w:sz w:val="20"/>
                <w:szCs w:val="20"/>
              </w:rPr>
              <w:t>37</w:t>
            </w:r>
            <w:r w:rsidRPr="00C953C5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</w:tr>
      <w:tr w:rsidR="00457727" w:rsidRPr="00A86796" w:rsidTr="00173701">
        <w:trPr>
          <w:trHeight w:val="27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Социальной защиты Администрации Белокалитвинского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242,0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242,0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</w:tr>
      <w:tr w:rsidR="00457727" w:rsidRPr="00A86796" w:rsidTr="00173701"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F26C85" w:rsidRDefault="00457727" w:rsidP="00173701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Подпрограмма 2 «</w:t>
            </w:r>
            <w:r w:rsidRPr="00F26C85">
              <w:rPr>
                <w:sz w:val="20"/>
                <w:szCs w:val="20"/>
              </w:rPr>
              <w:t>Оптимизация и повышение качества предоставления государственных и муниципальных услуг</w:t>
            </w:r>
          </w:p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  <w:r w:rsidRPr="00F26C85">
              <w:rPr>
                <w:sz w:val="20"/>
                <w:szCs w:val="20"/>
              </w:rPr>
              <w:lastRenderedPageBreak/>
              <w:t xml:space="preserve"> в </w:t>
            </w:r>
            <w:proofErr w:type="spellStart"/>
            <w:r w:rsidRPr="00F26C85">
              <w:rPr>
                <w:sz w:val="20"/>
                <w:szCs w:val="20"/>
              </w:rPr>
              <w:t>Белокалитвинском</w:t>
            </w:r>
            <w:proofErr w:type="spellEnd"/>
            <w:r w:rsidRPr="00F26C85">
              <w:rPr>
                <w:sz w:val="20"/>
                <w:szCs w:val="20"/>
              </w:rPr>
              <w:t xml:space="preserve"> районе, 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lastRenderedPageBreak/>
              <w:t>всего</w:t>
            </w:r>
          </w:p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 w:firstLine="2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347 777,20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 w:firstLine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</w:t>
            </w:r>
            <w:r>
              <w:rPr>
                <w:sz w:val="14"/>
                <w:szCs w:val="14"/>
                <w:lang w:val="en-US"/>
              </w:rPr>
              <w:t>387</w:t>
            </w:r>
            <w:r>
              <w:rPr>
                <w:sz w:val="14"/>
                <w:szCs w:val="14"/>
              </w:rPr>
              <w:t>,2</w:t>
            </w:r>
            <w:r w:rsidRPr="00484AF4">
              <w:rPr>
                <w:sz w:val="14"/>
                <w:szCs w:val="1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 w:hanging="8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33 882,1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>8692,1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25 716,6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</w:tr>
      <w:tr w:rsidR="00457727" w:rsidRPr="00A86796" w:rsidTr="00173701"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имуществом Администрации Белокалитвинского района,</w:t>
            </w:r>
          </w:p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муниципальное автономное</w:t>
            </w:r>
            <w:r w:rsidRPr="00B308CB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</w:t>
            </w:r>
            <w:r w:rsidRPr="00B308CB">
              <w:rPr>
                <w:sz w:val="20"/>
                <w:szCs w:val="20"/>
              </w:rPr>
              <w:t xml:space="preserve">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F26C85">
              <w:rPr>
                <w:spacing w:val="-10"/>
                <w:sz w:val="20"/>
                <w:szCs w:val="20"/>
              </w:rPr>
              <w:lastRenderedPageBreak/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27" w:rsidRPr="00A86796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 w:firstLine="2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347 777,20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 w:firstLine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</w:t>
            </w:r>
            <w:r>
              <w:rPr>
                <w:sz w:val="14"/>
                <w:szCs w:val="14"/>
                <w:lang w:val="en-US"/>
              </w:rPr>
              <w:t>387</w:t>
            </w:r>
            <w:r>
              <w:rPr>
                <w:sz w:val="14"/>
                <w:szCs w:val="14"/>
              </w:rPr>
              <w:t>,2</w:t>
            </w:r>
            <w:r w:rsidRPr="00484AF4">
              <w:rPr>
                <w:sz w:val="14"/>
                <w:szCs w:val="1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 w:hanging="8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33 882,1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>8692,1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25 716,6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84AF4" w:rsidRDefault="00457727" w:rsidP="00173701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</w:tr>
      <w:tr w:rsidR="00457727" w:rsidRPr="00A86796" w:rsidTr="00173701">
        <w:trPr>
          <w:trHeight w:val="486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A86796" w:rsidRDefault="00457727" w:rsidP="00173701">
            <w:pPr>
              <w:widowControl w:val="0"/>
              <w:rPr>
                <w:sz w:val="20"/>
                <w:szCs w:val="20"/>
              </w:rPr>
            </w:pPr>
            <w:r w:rsidRPr="007751C2">
              <w:rPr>
                <w:sz w:val="20"/>
                <w:szCs w:val="20"/>
              </w:rPr>
              <w:t>Основное мероприятие 2.1. Обеспечение деятельности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A86796" w:rsidRDefault="00457727" w:rsidP="00173701">
            <w:pPr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666CFF" w:rsidRDefault="00457727" w:rsidP="00173701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C64691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347 777,2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C64691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</w:t>
            </w:r>
            <w:r>
              <w:rPr>
                <w:sz w:val="16"/>
                <w:szCs w:val="16"/>
                <w:lang w:val="en-US"/>
              </w:rPr>
              <w:t>387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right="-128" w:hanging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  <w:lang w:val="en-US"/>
              </w:rPr>
              <w:t>3</w:t>
            </w:r>
            <w:r>
              <w:rPr>
                <w:sz w:val="12"/>
                <w:szCs w:val="12"/>
              </w:rPr>
              <w:t xml:space="preserve"> 882,1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right="-128" w:hanging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28 692,1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right="-128" w:hanging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25 716,6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</w:tr>
      <w:tr w:rsidR="00457727" w:rsidRPr="00A86796" w:rsidTr="00173701">
        <w:trPr>
          <w:trHeight w:val="41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7751C2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3F0240"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 w:rsidRPr="003F0240"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 w:rsidRPr="003F0240">
              <w:rPr>
                <w:sz w:val="16"/>
                <w:szCs w:val="16"/>
              </w:rPr>
              <w:t>1320000590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295 318,6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26117,8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hanging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28636,7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hanging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24242,4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hanging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21092,9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155242" w:rsidRDefault="00457727" w:rsidP="00173701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</w:tr>
      <w:tr w:rsidR="00457727" w:rsidRPr="00A86796" w:rsidTr="00173701">
        <w:trPr>
          <w:trHeight w:val="30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7751C2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1332,6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C91FEF" w:rsidRDefault="00457727" w:rsidP="001737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216,4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</w:tr>
      <w:tr w:rsidR="00457727" w:rsidRPr="00A86796" w:rsidTr="00173701">
        <w:trPr>
          <w:trHeight w:val="119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7751C2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1320029930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451A3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4451A3" w:rsidRDefault="00457727" w:rsidP="001737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r w:rsidRPr="00EC07A0">
              <w:rPr>
                <w:sz w:val="16"/>
                <w:szCs w:val="16"/>
              </w:rPr>
              <w:t>0,0</w:t>
            </w:r>
          </w:p>
        </w:tc>
      </w:tr>
      <w:tr w:rsidR="00457727" w:rsidRPr="00A86796" w:rsidTr="00173701">
        <w:trPr>
          <w:trHeight w:val="55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7751C2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C5698D" w:rsidRDefault="00457727" w:rsidP="001737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13200</w:t>
            </w:r>
            <w:r>
              <w:rPr>
                <w:sz w:val="16"/>
                <w:szCs w:val="16"/>
                <w:lang w:val="en-US"/>
              </w:rPr>
              <w:t>S3600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C5698D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  <w:lang w:val="en-US"/>
              </w:rPr>
            </w:pPr>
            <w:r>
              <w:rPr>
                <w:spacing w:val="-10"/>
                <w:sz w:val="16"/>
                <w:szCs w:val="16"/>
                <w:lang w:val="en-US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C5698D" w:rsidRDefault="00457727" w:rsidP="001737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3F0240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</w:tr>
      <w:tr w:rsidR="00457727" w:rsidRPr="00A86796" w:rsidTr="00173701">
        <w:trPr>
          <w:trHeight w:val="98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7751C2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D1630B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4020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C5698D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  <w:lang w:val="en-US"/>
              </w:rPr>
            </w:pPr>
            <w:r>
              <w:rPr>
                <w:spacing w:val="-10"/>
                <w:sz w:val="16"/>
                <w:szCs w:val="16"/>
                <w:lang w:val="en-US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BE20D8" w:rsidRDefault="00457727" w:rsidP="001737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1 193,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D1630B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</w:tr>
      <w:tr w:rsidR="00457727" w:rsidRPr="00A86796" w:rsidTr="00173701">
        <w:trPr>
          <w:trHeight w:val="738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7751C2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1320072110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D1630B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48483,5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3993,3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4280,1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4447,7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</w:tr>
    </w:tbl>
    <w:p w:rsidR="00457727" w:rsidRDefault="00457727" w:rsidP="00457727">
      <w:pPr>
        <w:ind w:left="360"/>
        <w:jc w:val="center"/>
        <w:rPr>
          <w:sz w:val="28"/>
          <w:szCs w:val="28"/>
        </w:rPr>
      </w:pPr>
    </w:p>
    <w:p w:rsidR="00457727" w:rsidRDefault="00457727" w:rsidP="00457727">
      <w:pPr>
        <w:ind w:left="360"/>
        <w:jc w:val="both"/>
        <w:rPr>
          <w:sz w:val="28"/>
          <w:szCs w:val="28"/>
        </w:rPr>
        <w:sectPr w:rsidR="00457727" w:rsidSect="00A95D50">
          <w:pgSz w:w="16838" w:h="11906" w:orient="landscape" w:code="9"/>
          <w:pgMar w:top="1304" w:right="536" w:bottom="567" w:left="1134" w:header="397" w:footer="567" w:gutter="0"/>
          <w:cols w:space="708"/>
          <w:docGrid w:linePitch="360"/>
        </w:sectPr>
      </w:pPr>
    </w:p>
    <w:p w:rsidR="00457727" w:rsidRDefault="00457727" w:rsidP="0045772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Приложение № 4 к муниципальной программе Белокалитвинского района «Информационное общество» изложить в редакции:</w:t>
      </w:r>
    </w:p>
    <w:p w:rsidR="00457727" w:rsidRPr="002A558C" w:rsidRDefault="00457727" w:rsidP="00457727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Приложение № 4</w:t>
      </w:r>
    </w:p>
    <w:p w:rsidR="00457727" w:rsidRPr="002A558C" w:rsidRDefault="00457727" w:rsidP="00457727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к муниципальной программе</w:t>
      </w:r>
    </w:p>
    <w:p w:rsidR="00457727" w:rsidRPr="002A558C" w:rsidRDefault="00457727" w:rsidP="00457727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Белокалитвинского района</w:t>
      </w:r>
    </w:p>
    <w:p w:rsidR="00457727" w:rsidRPr="002A558C" w:rsidRDefault="00457727" w:rsidP="00457727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«Информационное общество»</w:t>
      </w:r>
    </w:p>
    <w:p w:rsidR="00457727" w:rsidRPr="00930607" w:rsidRDefault="00457727" w:rsidP="00457727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>РАСХОДЫ</w:t>
      </w:r>
    </w:p>
    <w:p w:rsidR="00457727" w:rsidRPr="00930607" w:rsidRDefault="00457727" w:rsidP="00457727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>на реализацию муниципальной программы Белокалитвинского района «Информационное общество»</w:t>
      </w:r>
    </w:p>
    <w:p w:rsidR="00457727" w:rsidRDefault="00457727" w:rsidP="00457727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>тыс. рублей</w:t>
      </w:r>
    </w:p>
    <w:p w:rsidR="00457727" w:rsidRPr="00930607" w:rsidRDefault="00457727" w:rsidP="00457727">
      <w:pPr>
        <w:ind w:firstLine="709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"/>
        <w:gridCol w:w="1716"/>
        <w:gridCol w:w="1803"/>
        <w:gridCol w:w="759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457727" w:rsidRPr="00930607" w:rsidTr="00173701">
        <w:trPr>
          <w:trHeight w:val="173"/>
          <w:tblHeader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№ 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Наименование муниципальной программы, </w:t>
            </w:r>
          </w:p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>подпрограммы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>Источник финансирования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Объем расходов, всего </w:t>
            </w:r>
          </w:p>
        </w:tc>
        <w:tc>
          <w:tcPr>
            <w:tcW w:w="10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В том числе по годам реализации муниципальной программы</w:t>
            </w:r>
          </w:p>
        </w:tc>
      </w:tr>
      <w:tr w:rsidR="00457727" w:rsidRPr="00930607" w:rsidTr="00173701">
        <w:trPr>
          <w:trHeight w:val="872"/>
          <w:tblHeader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2019</w:t>
            </w:r>
          </w:p>
          <w:p w:rsidR="00457727" w:rsidRPr="00930607" w:rsidRDefault="00457727" w:rsidP="00173701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2020</w:t>
            </w:r>
          </w:p>
          <w:p w:rsidR="00457727" w:rsidRPr="00930607" w:rsidRDefault="00457727" w:rsidP="00173701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2021</w:t>
            </w:r>
          </w:p>
          <w:p w:rsidR="00457727" w:rsidRPr="00930607" w:rsidRDefault="00457727" w:rsidP="00173701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ind w:hanging="18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2022</w:t>
            </w:r>
          </w:p>
          <w:p w:rsidR="00457727" w:rsidRPr="00930607" w:rsidRDefault="00457727" w:rsidP="00173701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2023</w:t>
            </w:r>
          </w:p>
          <w:p w:rsidR="00457727" w:rsidRPr="00930607" w:rsidRDefault="00457727" w:rsidP="00173701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2024</w:t>
            </w:r>
          </w:p>
          <w:p w:rsidR="00457727" w:rsidRPr="00930607" w:rsidRDefault="00457727" w:rsidP="00173701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2025</w:t>
            </w:r>
          </w:p>
          <w:p w:rsidR="00457727" w:rsidRPr="00930607" w:rsidRDefault="00457727" w:rsidP="00173701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2026</w:t>
            </w:r>
          </w:p>
          <w:p w:rsidR="00457727" w:rsidRPr="00930607" w:rsidRDefault="00457727" w:rsidP="00173701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2027</w:t>
            </w:r>
          </w:p>
          <w:p w:rsidR="00457727" w:rsidRPr="00930607" w:rsidRDefault="00457727" w:rsidP="00173701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2028</w:t>
            </w:r>
          </w:p>
          <w:p w:rsidR="00457727" w:rsidRPr="00930607" w:rsidRDefault="00457727" w:rsidP="00173701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2029</w:t>
            </w:r>
          </w:p>
          <w:p w:rsidR="00457727" w:rsidRPr="00930607" w:rsidRDefault="00457727" w:rsidP="00173701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2030</w:t>
            </w:r>
          </w:p>
          <w:p w:rsidR="00457727" w:rsidRPr="00930607" w:rsidRDefault="00457727" w:rsidP="00173701">
            <w:pPr>
              <w:ind w:firstLine="709"/>
              <w:jc w:val="center"/>
              <w:rPr>
                <w:kern w:val="2"/>
              </w:rPr>
            </w:pPr>
          </w:p>
        </w:tc>
      </w:tr>
      <w:tr w:rsidR="00457727" w:rsidRPr="00930607" w:rsidTr="00173701">
        <w:trPr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ind w:firstLine="709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ind w:firstLine="709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ind w:hanging="33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ind w:hanging="48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16</w:t>
            </w:r>
          </w:p>
        </w:tc>
      </w:tr>
      <w:tr w:rsidR="00457727" w:rsidRPr="00930607" w:rsidTr="0017370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11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727" w:rsidRPr="00930607" w:rsidRDefault="00457727" w:rsidP="00173701">
            <w:pPr>
              <w:rPr>
                <w:kern w:val="2"/>
              </w:rPr>
            </w:pPr>
          </w:p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Муниципальная программа «Информационное общество»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всего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407884,8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39230,0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40919,2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331</w:t>
            </w:r>
            <w:r w:rsidRPr="00D80FC1">
              <w:rPr>
                <w:kern w:val="2"/>
                <w:sz w:val="16"/>
                <w:szCs w:val="16"/>
                <w:lang w:val="en-US"/>
              </w:rPr>
              <w:t>20</w:t>
            </w:r>
            <w:r w:rsidRPr="00D80FC1">
              <w:rPr>
                <w:kern w:val="2"/>
                <w:sz w:val="16"/>
                <w:szCs w:val="16"/>
              </w:rPr>
              <w:t>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302</w:t>
            </w:r>
            <w:r w:rsidRPr="00D80FC1">
              <w:rPr>
                <w:kern w:val="2"/>
                <w:sz w:val="16"/>
                <w:szCs w:val="16"/>
                <w:lang w:val="en-US"/>
              </w:rPr>
              <w:t>04</w:t>
            </w:r>
            <w:r w:rsidRPr="00D80FC1">
              <w:rPr>
                <w:kern w:val="2"/>
                <w:sz w:val="16"/>
                <w:szCs w:val="16"/>
              </w:rPr>
              <w:t>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</w:tr>
      <w:tr w:rsidR="00457727" w:rsidRPr="00930607" w:rsidTr="0017370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>областной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50306,7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4143,5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4303,9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4440,8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4614,5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</w:tr>
      <w:tr w:rsidR="00457727" w:rsidRPr="00930607" w:rsidTr="00173701">
        <w:trPr>
          <w:trHeight w:val="375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353157,5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34295,9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36285,3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28349,5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25259,6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D80FC1" w:rsidRDefault="00457727" w:rsidP="00173701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</w:tr>
      <w:tr w:rsidR="00457727" w:rsidRPr="00930607" w:rsidTr="00173701">
        <w:trPr>
          <w:trHeight w:val="285"/>
        </w:trPr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>внебюджетные источники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4420,6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790,6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</w:tr>
      <w:tr w:rsidR="00457727" w:rsidRPr="00930607" w:rsidTr="00173701">
        <w:trPr>
          <w:trHeight w:val="455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22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>Подпрограмма 1 «Развитие информационных технологий»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>всего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930607">
              <w:rPr>
                <w:spacing w:val="-10"/>
                <w:sz w:val="16"/>
                <w:szCs w:val="16"/>
                <w:lang w:val="en-US"/>
              </w:rPr>
              <w:t>5</w:t>
            </w:r>
            <w:r>
              <w:rPr>
                <w:spacing w:val="-10"/>
                <w:sz w:val="16"/>
                <w:szCs w:val="16"/>
              </w:rPr>
              <w:t>5687</w:t>
            </w:r>
            <w:r w:rsidRPr="00930607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7052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6707,1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>
              <w:rPr>
                <w:spacing w:val="-10"/>
              </w:rPr>
              <w:t>4098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>
              <w:rPr>
                <w:spacing w:val="-10"/>
              </w:rPr>
              <w:t>4157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</w:tr>
      <w:tr w:rsidR="00457727" w:rsidRPr="00930607" w:rsidTr="0017370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930607">
              <w:rPr>
                <w:spacing w:val="-10"/>
                <w:sz w:val="16"/>
                <w:szCs w:val="16"/>
                <w:lang w:val="en-US"/>
              </w:rPr>
              <w:t>5</w:t>
            </w:r>
            <w:r>
              <w:rPr>
                <w:spacing w:val="-10"/>
                <w:sz w:val="16"/>
                <w:szCs w:val="16"/>
              </w:rPr>
              <w:t>5687</w:t>
            </w:r>
            <w:r w:rsidRPr="00930607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7052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6707,1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>
              <w:rPr>
                <w:spacing w:val="-10"/>
              </w:rPr>
              <w:t>4098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>
              <w:rPr>
                <w:spacing w:val="-10"/>
              </w:rPr>
              <w:t>4157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</w:tr>
      <w:tr w:rsidR="00457727" w:rsidRPr="00930607" w:rsidTr="00173701">
        <w:trPr>
          <w:trHeight w:val="384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33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727" w:rsidRPr="00930607" w:rsidRDefault="00457727" w:rsidP="00173701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>Подпрограмма 2</w:t>
            </w:r>
          </w:p>
          <w:p w:rsidR="00457727" w:rsidRDefault="00457727" w:rsidP="00173701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 xml:space="preserve">«Оптимизация и повышение качества </w:t>
            </w:r>
          </w:p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предоставления государственных и муниципальных </w:t>
            </w:r>
            <w:proofErr w:type="gramStart"/>
            <w:r w:rsidRPr="00930607">
              <w:rPr>
                <w:kern w:val="2"/>
              </w:rPr>
              <w:t>услуг  в</w:t>
            </w:r>
            <w:proofErr w:type="gramEnd"/>
            <w:r w:rsidRPr="00930607">
              <w:rPr>
                <w:kern w:val="2"/>
              </w:rPr>
              <w:t xml:space="preserve"> </w:t>
            </w:r>
            <w:proofErr w:type="spellStart"/>
            <w:r w:rsidRPr="00930607">
              <w:rPr>
                <w:kern w:val="2"/>
              </w:rPr>
              <w:t>Белокалитвинском</w:t>
            </w:r>
            <w:proofErr w:type="spellEnd"/>
            <w:r w:rsidRPr="00930607">
              <w:rPr>
                <w:kern w:val="2"/>
              </w:rPr>
              <w:t xml:space="preserve"> районе,  в том </w:t>
            </w:r>
          </w:p>
          <w:p w:rsidR="00457727" w:rsidRPr="00930607" w:rsidRDefault="00457727" w:rsidP="00173701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>числе на базе муниципального автономного учреждения «Многофункциональный центр предоставления государственных и муниципальны</w:t>
            </w:r>
            <w:r w:rsidRPr="00930607">
              <w:rPr>
                <w:kern w:val="2"/>
              </w:rPr>
              <w:lastRenderedPageBreak/>
              <w:t>х услуг» Белокалитвинского района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lastRenderedPageBreak/>
              <w:t>всего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352197,8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32177,8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34212,1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>
              <w:rPr>
                <w:sz w:val="16"/>
                <w:szCs w:val="16"/>
              </w:rPr>
              <w:t>29022</w:t>
            </w:r>
            <w:r w:rsidRPr="009306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>
              <w:rPr>
                <w:sz w:val="16"/>
                <w:szCs w:val="16"/>
              </w:rPr>
              <w:t>26046</w:t>
            </w:r>
            <w:r w:rsidRPr="009306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</w:tr>
      <w:tr w:rsidR="00457727" w:rsidRPr="00930607" w:rsidTr="00173701">
        <w:trPr>
          <w:trHeight w:val="429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727" w:rsidRPr="00930607" w:rsidRDefault="00457727" w:rsidP="00173701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>областной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50306,7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4 143</w:t>
            </w:r>
            <w:r w:rsidRPr="00930607">
              <w:rPr>
                <w:kern w:val="2"/>
                <w:sz w:val="16"/>
                <w:szCs w:val="16"/>
              </w:rPr>
              <w:t>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>
              <w:rPr>
                <w:kern w:val="2"/>
                <w:sz w:val="16"/>
                <w:szCs w:val="16"/>
              </w:rPr>
              <w:t>4 303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>
              <w:rPr>
                <w:kern w:val="2"/>
                <w:sz w:val="16"/>
                <w:szCs w:val="16"/>
              </w:rPr>
              <w:t>4 440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>
              <w:rPr>
                <w:kern w:val="2"/>
                <w:sz w:val="16"/>
                <w:szCs w:val="16"/>
              </w:rPr>
              <w:t>4 614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</w:tr>
      <w:tr w:rsidR="00457727" w:rsidRPr="00930607" w:rsidTr="00173701">
        <w:trPr>
          <w:trHeight w:val="300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kern w:val="2"/>
              </w:rPr>
            </w:pPr>
            <w:proofErr w:type="spellStart"/>
            <w:r w:rsidRPr="00930607">
              <w:rPr>
                <w:kern w:val="2"/>
              </w:rPr>
              <w:t>в.т.ч</w:t>
            </w:r>
            <w:proofErr w:type="spellEnd"/>
            <w:r w:rsidRPr="00930607">
              <w:rPr>
                <w:kern w:val="2"/>
              </w:rPr>
              <w:t>. реализация принципа экстерриториальности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692,7</w:t>
            </w:r>
            <w:r w:rsidRPr="00930607">
              <w:rPr>
                <w:kern w:val="2"/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57,1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59,1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60,8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62,9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</w:tr>
      <w:tr w:rsidR="00457727" w:rsidRPr="00930607" w:rsidTr="00173701">
        <w:trPr>
          <w:trHeight w:val="300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в </w:t>
            </w:r>
            <w:proofErr w:type="spellStart"/>
            <w:r w:rsidRPr="00930607">
              <w:rPr>
                <w:kern w:val="2"/>
              </w:rPr>
              <w:t>т.ч</w:t>
            </w:r>
            <w:proofErr w:type="spellEnd"/>
            <w:r w:rsidRPr="00930607">
              <w:rPr>
                <w:kern w:val="2"/>
              </w:rPr>
              <w:t>. реализация предоставления областных услуг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1130,5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93</w:t>
            </w:r>
            <w:r w:rsidRPr="00930607">
              <w:rPr>
                <w:kern w:val="2"/>
                <w:sz w:val="16"/>
                <w:szCs w:val="16"/>
              </w:rPr>
              <w:t>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96,8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99,9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103,9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</w:tr>
      <w:tr w:rsidR="00457727" w:rsidRPr="00930607" w:rsidTr="00173701">
        <w:trPr>
          <w:trHeight w:val="427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727" w:rsidRPr="00930607" w:rsidRDefault="00457727" w:rsidP="00173701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297470,5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27243,7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29578,2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24251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</w:t>
            </w:r>
            <w:r w:rsidRPr="00930607">
              <w:rPr>
                <w:kern w:val="2"/>
                <w:sz w:val="16"/>
                <w:szCs w:val="16"/>
              </w:rPr>
              <w:t>1</w:t>
            </w:r>
            <w:r>
              <w:rPr>
                <w:kern w:val="2"/>
                <w:sz w:val="16"/>
                <w:szCs w:val="16"/>
                <w:lang w:val="en-US"/>
              </w:rPr>
              <w:t>102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</w:tr>
      <w:tr w:rsidR="00457727" w:rsidRPr="00930607" w:rsidTr="00173701">
        <w:trPr>
          <w:trHeight w:val="225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rPr>
                <w:kern w:val="2"/>
              </w:rPr>
            </w:pPr>
            <w:proofErr w:type="spellStart"/>
            <w:r w:rsidRPr="00930607">
              <w:rPr>
                <w:kern w:val="2"/>
              </w:rPr>
              <w:t>в.т.ч</w:t>
            </w:r>
            <w:proofErr w:type="spellEnd"/>
            <w:r w:rsidRPr="00930607">
              <w:rPr>
                <w:kern w:val="2"/>
              </w:rPr>
              <w:t>. реализация принципа экстерриториальности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39,5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</w:tr>
      <w:tr w:rsidR="00457727" w:rsidRPr="00930607" w:rsidTr="00173701">
        <w:trPr>
          <w:trHeight w:val="285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в </w:t>
            </w:r>
            <w:proofErr w:type="spellStart"/>
            <w:r w:rsidRPr="00930607">
              <w:rPr>
                <w:kern w:val="2"/>
              </w:rPr>
              <w:t>т.ч</w:t>
            </w:r>
            <w:proofErr w:type="spellEnd"/>
            <w:r w:rsidRPr="00930607">
              <w:rPr>
                <w:kern w:val="2"/>
              </w:rPr>
              <w:t>. реализация предоставления областных услуг на базе многофункционального центра предоставления государственных и муниципальных услуг</w:t>
            </w:r>
          </w:p>
          <w:p w:rsidR="00457727" w:rsidRPr="00930607" w:rsidRDefault="00457727" w:rsidP="00173701">
            <w:pPr>
              <w:rPr>
                <w:kern w:val="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63,4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</w:tr>
      <w:tr w:rsidR="00457727" w:rsidRPr="00930607" w:rsidTr="00173701">
        <w:trPr>
          <w:trHeight w:val="655"/>
        </w:trPr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27" w:rsidRPr="00930607" w:rsidRDefault="00457727" w:rsidP="00173701">
            <w:pPr>
              <w:rPr>
                <w:kern w:val="2"/>
              </w:rPr>
            </w:pPr>
            <w:r w:rsidRPr="00930607">
              <w:rPr>
                <w:kern w:val="2"/>
              </w:rPr>
              <w:t>внебюджетные источники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4420,6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790,6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27" w:rsidRPr="00930607" w:rsidRDefault="00457727" w:rsidP="00173701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</w:tr>
    </w:tbl>
    <w:p w:rsidR="00457727" w:rsidRPr="00930607" w:rsidRDefault="00457727" w:rsidP="00457727">
      <w:pPr>
        <w:rPr>
          <w:sz w:val="28"/>
          <w:szCs w:val="28"/>
        </w:rPr>
      </w:pPr>
    </w:p>
    <w:p w:rsidR="00457727" w:rsidRDefault="00457727" w:rsidP="00457727">
      <w:pPr>
        <w:pStyle w:val="a6"/>
        <w:tabs>
          <w:tab w:val="right" w:pos="720"/>
        </w:tabs>
        <w:rPr>
          <w:sz w:val="28"/>
          <w:szCs w:val="28"/>
        </w:rPr>
      </w:pPr>
      <w:r w:rsidRPr="001144E9">
        <w:rPr>
          <w:sz w:val="28"/>
          <w:szCs w:val="28"/>
        </w:rPr>
        <w:t xml:space="preserve">                                   </w:t>
      </w:r>
    </w:p>
    <w:p w:rsidR="007F1D61" w:rsidRDefault="007F1D61" w:rsidP="00457727">
      <w:pPr>
        <w:pStyle w:val="a6"/>
        <w:tabs>
          <w:tab w:val="right" w:pos="720"/>
        </w:tabs>
        <w:rPr>
          <w:sz w:val="28"/>
          <w:szCs w:val="28"/>
        </w:rPr>
      </w:pPr>
    </w:p>
    <w:p w:rsidR="00457727" w:rsidRDefault="00457727" w:rsidP="00457727">
      <w:pPr>
        <w:pStyle w:val="a6"/>
        <w:tabs>
          <w:tab w:val="right" w:pos="720"/>
        </w:tabs>
        <w:rPr>
          <w:sz w:val="28"/>
          <w:szCs w:val="28"/>
        </w:rPr>
      </w:pPr>
      <w:r w:rsidRPr="001144E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Управляющий делами                                                                               </w:t>
      </w:r>
      <w:r w:rsidRPr="00E63749">
        <w:rPr>
          <w:sz w:val="28"/>
          <w:szCs w:val="28"/>
        </w:rPr>
        <w:t xml:space="preserve">     </w:t>
      </w:r>
      <w:r>
        <w:rPr>
          <w:sz w:val="28"/>
          <w:szCs w:val="28"/>
        </w:rPr>
        <w:t>Л.Г. Василенко</w:t>
      </w:r>
    </w:p>
    <w:p w:rsidR="00457727" w:rsidRPr="001B152D" w:rsidRDefault="00457727" w:rsidP="00835273">
      <w:pPr>
        <w:rPr>
          <w:sz w:val="28"/>
          <w:szCs w:val="28"/>
        </w:rPr>
      </w:pPr>
    </w:p>
    <w:sectPr w:rsidR="00457727" w:rsidRPr="001B152D" w:rsidSect="00457727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F19" w:rsidRDefault="00E91F19">
      <w:r>
        <w:separator/>
      </w:r>
    </w:p>
  </w:endnote>
  <w:endnote w:type="continuationSeparator" w:id="0">
    <w:p w:rsidR="00E91F19" w:rsidRDefault="00E9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1D61" w:rsidRPr="007F1D6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1D61">
      <w:rPr>
        <w:noProof/>
        <w:sz w:val="14"/>
        <w:lang w:val="en-US"/>
      </w:rPr>
      <w:t>C</w:t>
    </w:r>
    <w:r w:rsidR="007F1D61" w:rsidRPr="007F1D61">
      <w:rPr>
        <w:noProof/>
        <w:sz w:val="14"/>
      </w:rPr>
      <w:t>:\</w:t>
    </w:r>
    <w:r w:rsidR="007F1D61">
      <w:rPr>
        <w:noProof/>
        <w:sz w:val="14"/>
        <w:lang w:val="en-US"/>
      </w:rPr>
      <w:t>Users</w:t>
    </w:r>
    <w:r w:rsidR="007F1D61" w:rsidRPr="007F1D61">
      <w:rPr>
        <w:noProof/>
        <w:sz w:val="14"/>
      </w:rPr>
      <w:t>\</w:t>
    </w:r>
    <w:r w:rsidR="007F1D61">
      <w:rPr>
        <w:noProof/>
        <w:sz w:val="14"/>
        <w:lang w:val="en-US"/>
      </w:rPr>
      <w:t>eio</w:t>
    </w:r>
    <w:r w:rsidR="007F1D61" w:rsidRPr="007F1D61">
      <w:rPr>
        <w:noProof/>
        <w:sz w:val="14"/>
      </w:rPr>
      <w:t>3\Сохранения Алентьева\Мои документы\Постановления\изм_2088-инф-июнь2020.</w:t>
    </w:r>
    <w:r w:rsidR="007F1D6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A4BD8" w:rsidRPr="00EA4BD8">
      <w:rPr>
        <w:noProof/>
        <w:sz w:val="14"/>
      </w:rPr>
      <w:t>6/17/2020 9:59:00</w:t>
    </w:r>
    <w:r w:rsidR="00EA4BD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A4BD8">
      <w:rPr>
        <w:noProof/>
        <w:sz w:val="14"/>
        <w:lang w:val="en-US"/>
      </w:rPr>
      <w:t>12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A4BD8">
      <w:rPr>
        <w:noProof/>
        <w:sz w:val="14"/>
      </w:rPr>
      <w:t>12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1D61" w:rsidRPr="007F1D6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1D61">
      <w:rPr>
        <w:noProof/>
        <w:sz w:val="14"/>
        <w:lang w:val="en-US"/>
      </w:rPr>
      <w:t>C</w:t>
    </w:r>
    <w:r w:rsidR="007F1D61" w:rsidRPr="007F1D61">
      <w:rPr>
        <w:noProof/>
        <w:sz w:val="14"/>
      </w:rPr>
      <w:t>:\</w:t>
    </w:r>
    <w:r w:rsidR="007F1D61">
      <w:rPr>
        <w:noProof/>
        <w:sz w:val="14"/>
        <w:lang w:val="en-US"/>
      </w:rPr>
      <w:t>Users</w:t>
    </w:r>
    <w:r w:rsidR="007F1D61" w:rsidRPr="007F1D61">
      <w:rPr>
        <w:noProof/>
        <w:sz w:val="14"/>
      </w:rPr>
      <w:t>\</w:t>
    </w:r>
    <w:r w:rsidR="007F1D61">
      <w:rPr>
        <w:noProof/>
        <w:sz w:val="14"/>
        <w:lang w:val="en-US"/>
      </w:rPr>
      <w:t>eio</w:t>
    </w:r>
    <w:r w:rsidR="007F1D61" w:rsidRPr="007F1D61">
      <w:rPr>
        <w:noProof/>
        <w:sz w:val="14"/>
      </w:rPr>
      <w:t>3\Сохранения Алентьева\Мои документы\Постановления\изм_2088-инф-июнь2020.</w:t>
    </w:r>
    <w:r w:rsidR="007F1D6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A4BD8" w:rsidRPr="00EA4BD8">
      <w:rPr>
        <w:noProof/>
        <w:sz w:val="14"/>
      </w:rPr>
      <w:t>6/17/2020 9:59:00</w:t>
    </w:r>
    <w:r w:rsidR="00EA4BD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F19" w:rsidRDefault="00E91F19">
      <w:r>
        <w:separator/>
      </w:r>
    </w:p>
  </w:footnote>
  <w:footnote w:type="continuationSeparator" w:id="0">
    <w:p w:rsidR="00E91F19" w:rsidRDefault="00E9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BD8">
          <w:rPr>
            <w:noProof/>
          </w:rPr>
          <w:t>12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D61" w:rsidRDefault="007F1D61" w:rsidP="007F1D61">
    <w:pPr>
      <w:pStyle w:val="a3"/>
      <w:jc w:val="center"/>
    </w:pPr>
    <w: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1193D"/>
    <w:multiLevelType w:val="hybridMultilevel"/>
    <w:tmpl w:val="83889396"/>
    <w:lvl w:ilvl="0" w:tplc="97146126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846F02"/>
    <w:multiLevelType w:val="hybridMultilevel"/>
    <w:tmpl w:val="2C9E29D2"/>
    <w:lvl w:ilvl="0" w:tplc="794237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386B41"/>
    <w:multiLevelType w:val="hybridMultilevel"/>
    <w:tmpl w:val="4072C950"/>
    <w:lvl w:ilvl="0" w:tplc="E34C9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F1B87"/>
    <w:rsid w:val="00102528"/>
    <w:rsid w:val="0010763A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57727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F1D61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800EA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1F19"/>
    <w:rsid w:val="00E9655A"/>
    <w:rsid w:val="00EA0F1C"/>
    <w:rsid w:val="00EA4BD8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577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customStyle="1" w:styleId="ConsPlusNormal">
    <w:name w:val="ConsPlusNormal"/>
    <w:rsid w:val="0045772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457727"/>
    <w:rPr>
      <w:sz w:val="44"/>
    </w:rPr>
  </w:style>
  <w:style w:type="paragraph" w:customStyle="1" w:styleId="subheader">
    <w:name w:val="subheader"/>
    <w:basedOn w:val="a"/>
    <w:rsid w:val="0045772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457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45772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457727"/>
    <w:rPr>
      <w:b/>
      <w:sz w:val="28"/>
    </w:rPr>
  </w:style>
  <w:style w:type="paragraph" w:customStyle="1" w:styleId="Postan">
    <w:name w:val="Postan"/>
    <w:basedOn w:val="a"/>
    <w:rsid w:val="00457727"/>
    <w:pPr>
      <w:jc w:val="center"/>
    </w:pPr>
    <w:rPr>
      <w:sz w:val="28"/>
      <w:szCs w:val="20"/>
    </w:rPr>
  </w:style>
  <w:style w:type="paragraph" w:customStyle="1" w:styleId="ConsPlusNonformat">
    <w:name w:val="ConsPlusNonformat"/>
    <w:rsid w:val="004577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rsid w:val="00457727"/>
  </w:style>
  <w:style w:type="paragraph" w:customStyle="1" w:styleId="11">
    <w:name w:val="Без интервала1"/>
    <w:rsid w:val="0045772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35FB-0F63-4248-9337-7B3C49D3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2020-06-11T12:34:00Z</cp:lastPrinted>
  <dcterms:created xsi:type="dcterms:W3CDTF">2020-06-11T12:32:00Z</dcterms:created>
  <dcterms:modified xsi:type="dcterms:W3CDTF">2020-06-26T12:39:00Z</dcterms:modified>
</cp:coreProperties>
</file>