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496F6F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046E72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2073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84B36" w:rsidRDefault="00584B36" w:rsidP="00046E72">
      <w:pPr>
        <w:suppressAutoHyphens/>
        <w:ind w:right="5640"/>
        <w:jc w:val="both"/>
        <w:rPr>
          <w:sz w:val="28"/>
          <w:szCs w:val="28"/>
          <w:lang w:eastAsia="ar-SA"/>
        </w:rPr>
      </w:pPr>
      <w:bookmarkStart w:id="2" w:name="Наименование"/>
      <w:bookmarkEnd w:id="2"/>
      <w:r w:rsidRPr="00122C79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122C79">
        <w:rPr>
          <w:sz w:val="28"/>
          <w:szCs w:val="28"/>
          <w:lang w:eastAsia="ar-SA"/>
        </w:rPr>
        <w:t>Белокалитвинского</w:t>
      </w:r>
      <w:proofErr w:type="spellEnd"/>
      <w:r w:rsidRPr="00122C79">
        <w:rPr>
          <w:sz w:val="28"/>
          <w:szCs w:val="28"/>
          <w:lang w:eastAsia="ar-SA"/>
        </w:rPr>
        <w:t xml:space="preserve"> района 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>.10.2013 № 1791</w:t>
      </w:r>
    </w:p>
    <w:p w:rsidR="00872883" w:rsidRDefault="00872883" w:rsidP="00046E72">
      <w:pPr>
        <w:ind w:right="6065"/>
        <w:jc w:val="both"/>
        <w:rPr>
          <w:sz w:val="28"/>
        </w:rPr>
      </w:pPr>
    </w:p>
    <w:p w:rsidR="00046E72" w:rsidRDefault="00046E72" w:rsidP="00046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B36" w:rsidRDefault="00584B36" w:rsidP="00046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19.08.2013 </w:t>
      </w:r>
      <w:r w:rsidR="00046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1372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</w:t>
      </w:r>
      <w:r w:rsidR="00046E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связи с необходимостью корректировки объемов финансирования программных мероприятий,</w:t>
      </w:r>
      <w:r w:rsidRPr="00122C79">
        <w:rPr>
          <w:sz w:val="28"/>
          <w:szCs w:val="28"/>
        </w:rPr>
        <w:t xml:space="preserve"> </w:t>
      </w:r>
    </w:p>
    <w:p w:rsidR="00584B36" w:rsidRPr="00A90973" w:rsidRDefault="00584B36" w:rsidP="00046E72">
      <w:pPr>
        <w:jc w:val="center"/>
        <w:rPr>
          <w:sz w:val="6"/>
          <w:szCs w:val="6"/>
          <w:lang w:eastAsia="ar-SA"/>
        </w:rPr>
      </w:pPr>
    </w:p>
    <w:p w:rsidR="00046E72" w:rsidRPr="00046E72" w:rsidRDefault="00046E72" w:rsidP="00046E72">
      <w:pPr>
        <w:jc w:val="center"/>
        <w:rPr>
          <w:sz w:val="28"/>
          <w:szCs w:val="28"/>
          <w:lang w:eastAsia="ar-SA"/>
        </w:rPr>
      </w:pPr>
    </w:p>
    <w:p w:rsidR="00584B36" w:rsidRPr="00046E72" w:rsidRDefault="00584B36" w:rsidP="00046E72">
      <w:pPr>
        <w:jc w:val="center"/>
        <w:rPr>
          <w:sz w:val="28"/>
          <w:szCs w:val="28"/>
          <w:lang w:eastAsia="ar-SA"/>
        </w:rPr>
      </w:pPr>
      <w:r w:rsidRPr="00046E72">
        <w:rPr>
          <w:sz w:val="28"/>
          <w:szCs w:val="28"/>
          <w:lang w:eastAsia="ar-SA"/>
        </w:rPr>
        <w:t>ПОСТАНОВЛЯЮ:</w:t>
      </w:r>
    </w:p>
    <w:p w:rsidR="00584B36" w:rsidRDefault="00584B36" w:rsidP="00046E72">
      <w:pPr>
        <w:numPr>
          <w:ilvl w:val="0"/>
          <w:numId w:val="4"/>
        </w:numPr>
        <w:tabs>
          <w:tab w:val="left" w:pos="0"/>
        </w:tabs>
        <w:suppressAutoHyphens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122C79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 xml:space="preserve">в Приложение к постановлению Администрации 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  <w:r w:rsidRPr="00122C7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 xml:space="preserve">.10.2013 № 1791 «Об утверждении муниципальной программы </w:t>
      </w:r>
      <w:proofErr w:type="spellStart"/>
      <w:r w:rsidRPr="00122C79">
        <w:rPr>
          <w:sz w:val="28"/>
          <w:szCs w:val="28"/>
          <w:lang w:eastAsia="ar-SA"/>
        </w:rPr>
        <w:t>Белокалитвинского</w:t>
      </w:r>
      <w:proofErr w:type="spellEnd"/>
      <w:r w:rsidRPr="00122C79">
        <w:rPr>
          <w:sz w:val="28"/>
          <w:szCs w:val="28"/>
          <w:lang w:eastAsia="ar-SA"/>
        </w:rPr>
        <w:t xml:space="preserve"> района «Доступная среда»</w:t>
      </w:r>
      <w:r>
        <w:rPr>
          <w:sz w:val="28"/>
          <w:szCs w:val="28"/>
          <w:lang w:eastAsia="ar-SA"/>
        </w:rPr>
        <w:t xml:space="preserve"> изменения согласно приложению к настоящему постановлению.</w:t>
      </w:r>
    </w:p>
    <w:p w:rsidR="00584B36" w:rsidRPr="004419F7" w:rsidRDefault="00584B36" w:rsidP="00046E72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4419F7">
        <w:rPr>
          <w:sz w:val="28"/>
          <w:szCs w:val="28"/>
        </w:rPr>
        <w:t xml:space="preserve">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584B36" w:rsidRPr="00122C79" w:rsidRDefault="00584B36" w:rsidP="00046E72">
      <w:pPr>
        <w:suppressAutoHyphens/>
        <w:spacing w:before="100" w:beforeAutospacing="1" w:after="100" w:afterAutospacing="1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22C79">
        <w:rPr>
          <w:sz w:val="28"/>
          <w:szCs w:val="28"/>
          <w:lang w:eastAsia="ar-SA"/>
        </w:rPr>
        <w:t xml:space="preserve">. </w:t>
      </w:r>
      <w:proofErr w:type="gramStart"/>
      <w:r w:rsidRPr="00122C79">
        <w:rPr>
          <w:sz w:val="28"/>
          <w:szCs w:val="28"/>
          <w:lang w:eastAsia="ar-SA"/>
        </w:rPr>
        <w:t>Контроль за</w:t>
      </w:r>
      <w:proofErr w:type="gramEnd"/>
      <w:r w:rsidRPr="00122C79">
        <w:rPr>
          <w:sz w:val="28"/>
          <w:szCs w:val="28"/>
          <w:lang w:eastAsia="ar-SA"/>
        </w:rPr>
        <w:t xml:space="preserve"> выполнением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>постановления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 возложить 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на заместителя  главы  Администрации 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района по социальным вопросам </w:t>
      </w:r>
      <w:r w:rsidR="00046E72">
        <w:rPr>
          <w:sz w:val="28"/>
          <w:szCs w:val="28"/>
          <w:lang w:eastAsia="ar-SA"/>
        </w:rPr>
        <w:t xml:space="preserve">                   </w:t>
      </w:r>
      <w:r>
        <w:rPr>
          <w:sz w:val="28"/>
          <w:szCs w:val="28"/>
          <w:lang w:eastAsia="ar-SA"/>
        </w:rPr>
        <w:t xml:space="preserve"> </w:t>
      </w:r>
      <w:r w:rsidR="00046E72" w:rsidRPr="00122C79">
        <w:rPr>
          <w:sz w:val="28"/>
          <w:szCs w:val="28"/>
          <w:lang w:eastAsia="ar-SA"/>
        </w:rPr>
        <w:t xml:space="preserve">Е.Н. </w:t>
      </w:r>
      <w:proofErr w:type="spellStart"/>
      <w:r>
        <w:rPr>
          <w:sz w:val="28"/>
          <w:szCs w:val="28"/>
          <w:lang w:eastAsia="ar-SA"/>
        </w:rPr>
        <w:t>Керенцеву</w:t>
      </w:r>
      <w:proofErr w:type="spellEnd"/>
      <w:r w:rsidR="00046E7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584B36" w:rsidRDefault="00584B36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584B36" w:rsidRDefault="00584B36" w:rsidP="00040C21">
      <w:pPr>
        <w:pStyle w:val="2"/>
        <w:ind w:firstLine="720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046E72" w:rsidRDefault="00046E72" w:rsidP="00046E72">
      <w:pPr>
        <w:rPr>
          <w:sz w:val="28"/>
        </w:rPr>
      </w:pPr>
      <w:r>
        <w:rPr>
          <w:sz w:val="28"/>
        </w:rPr>
        <w:t>Верно:</w:t>
      </w:r>
    </w:p>
    <w:p w:rsidR="00046E72" w:rsidRPr="00046E72" w:rsidRDefault="00046E72" w:rsidP="00046E72">
      <w:pPr>
        <w:rPr>
          <w:sz w:val="28"/>
        </w:rPr>
        <w:sectPr w:rsidR="00046E72" w:rsidRPr="00046E72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84B36" w:rsidRPr="005E302C" w:rsidRDefault="00584B36" w:rsidP="00584B36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lastRenderedPageBreak/>
        <w:t xml:space="preserve">Приложение </w:t>
      </w:r>
    </w:p>
    <w:p w:rsidR="00584B36" w:rsidRPr="005E302C" w:rsidRDefault="00584B36" w:rsidP="00046E72">
      <w:pPr>
        <w:ind w:left="6096" w:hanging="42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к постановлению </w:t>
      </w:r>
      <w:r w:rsidR="00046E72">
        <w:rPr>
          <w:sz w:val="28"/>
          <w:szCs w:val="28"/>
        </w:rPr>
        <w:t xml:space="preserve"> А</w:t>
      </w:r>
      <w:r w:rsidRPr="005E302C">
        <w:rPr>
          <w:sz w:val="28"/>
          <w:szCs w:val="28"/>
        </w:rPr>
        <w:t xml:space="preserve">дминистрации </w:t>
      </w:r>
      <w:proofErr w:type="spellStart"/>
      <w:r w:rsidRPr="005E302C">
        <w:rPr>
          <w:sz w:val="28"/>
          <w:szCs w:val="28"/>
        </w:rPr>
        <w:t>Белокалитвинского</w:t>
      </w:r>
      <w:proofErr w:type="spellEnd"/>
      <w:r w:rsidRPr="005E302C">
        <w:rPr>
          <w:sz w:val="28"/>
          <w:szCs w:val="28"/>
        </w:rPr>
        <w:t xml:space="preserve"> района</w:t>
      </w:r>
    </w:p>
    <w:p w:rsidR="00584B36" w:rsidRDefault="00584B36" w:rsidP="00584B36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от </w:t>
      </w:r>
      <w:r w:rsidR="00496F6F">
        <w:rPr>
          <w:sz w:val="28"/>
          <w:szCs w:val="28"/>
        </w:rPr>
        <w:t>29</w:t>
      </w:r>
      <w:r w:rsidR="00046E72">
        <w:rPr>
          <w:sz w:val="28"/>
          <w:szCs w:val="28"/>
        </w:rPr>
        <w:t>.12. 2017</w:t>
      </w:r>
      <w:r w:rsidRPr="005E302C">
        <w:rPr>
          <w:sz w:val="28"/>
          <w:szCs w:val="28"/>
        </w:rPr>
        <w:t xml:space="preserve">  № </w:t>
      </w:r>
      <w:r w:rsidR="00496F6F">
        <w:rPr>
          <w:sz w:val="28"/>
          <w:szCs w:val="28"/>
        </w:rPr>
        <w:t>2073</w:t>
      </w:r>
      <w:bookmarkStart w:id="3" w:name="_GoBack"/>
      <w:bookmarkEnd w:id="3"/>
    </w:p>
    <w:p w:rsidR="00584B36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584B36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584B36" w:rsidRPr="00B63852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ИЗМЕНЕНИЯ,</w:t>
      </w:r>
    </w:p>
    <w:p w:rsidR="00584B36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proofErr w:type="gramStart"/>
      <w:r w:rsidRPr="00B63852">
        <w:rPr>
          <w:rFonts w:eastAsia="Lucida Sans Unicode"/>
          <w:kern w:val="1"/>
          <w:sz w:val="28"/>
          <w:szCs w:val="28"/>
          <w:lang w:eastAsia="ar-SA"/>
        </w:rPr>
        <w:t>вносимые</w:t>
      </w:r>
      <w:proofErr w:type="gramEnd"/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в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постановлени</w:t>
      </w:r>
      <w:r>
        <w:rPr>
          <w:rFonts w:eastAsia="Lucida Sans Unicode"/>
          <w:kern w:val="1"/>
          <w:sz w:val="28"/>
          <w:szCs w:val="28"/>
          <w:lang w:eastAsia="ar-SA"/>
        </w:rPr>
        <w:t>ю</w:t>
      </w:r>
    </w:p>
    <w:p w:rsidR="00584B36" w:rsidRPr="00B63852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B63852">
        <w:rPr>
          <w:rFonts w:eastAsia="Lucida Sans Unicode"/>
          <w:kern w:val="1"/>
          <w:sz w:val="28"/>
          <w:szCs w:val="28"/>
          <w:lang w:eastAsia="ar-SA"/>
        </w:rPr>
        <w:t>Белокалитвинского</w:t>
      </w:r>
      <w:proofErr w:type="spellEnd"/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района</w:t>
      </w:r>
    </w:p>
    <w:p w:rsidR="00584B36" w:rsidRPr="00B63852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18.10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.201</w:t>
      </w:r>
      <w:r>
        <w:rPr>
          <w:rFonts w:eastAsia="Lucida Sans Unicode"/>
          <w:kern w:val="1"/>
          <w:sz w:val="28"/>
          <w:szCs w:val="28"/>
          <w:lang w:eastAsia="ar-SA"/>
        </w:rPr>
        <w:t>3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>
        <w:rPr>
          <w:rFonts w:eastAsia="Lucida Sans Unicode"/>
          <w:kern w:val="1"/>
          <w:sz w:val="28"/>
          <w:szCs w:val="28"/>
          <w:lang w:eastAsia="ar-SA"/>
        </w:rPr>
        <w:t>1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7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91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«Об утверждении </w:t>
      </w:r>
      <w:proofErr w:type="gramStart"/>
      <w:r w:rsidRPr="00B63852">
        <w:rPr>
          <w:rFonts w:eastAsia="Lucida Sans Unicode"/>
          <w:kern w:val="1"/>
          <w:sz w:val="28"/>
          <w:szCs w:val="28"/>
          <w:lang w:eastAsia="ar-SA"/>
        </w:rPr>
        <w:t>муниципальной</w:t>
      </w:r>
      <w:proofErr w:type="gramEnd"/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</w:t>
      </w:r>
    </w:p>
    <w:p w:rsidR="00584B36" w:rsidRDefault="00584B36" w:rsidP="00584B3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программы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Lucida Sans Unicode"/>
          <w:kern w:val="1"/>
          <w:sz w:val="28"/>
          <w:szCs w:val="28"/>
          <w:lang w:eastAsia="ar-SA"/>
        </w:rPr>
        <w:t>Белокалитвинского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района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«Доступная среда»</w:t>
      </w:r>
    </w:p>
    <w:p w:rsidR="00584B36" w:rsidRDefault="00584B36" w:rsidP="00584B36">
      <w:pPr>
        <w:tabs>
          <w:tab w:val="left" w:pos="0"/>
        </w:tabs>
        <w:suppressAutoHyphens/>
        <w:spacing w:before="100" w:beforeAutospacing="1" w:after="100" w:afterAutospacing="1" w:line="360" w:lineRule="exact"/>
        <w:ind w:left="709"/>
        <w:contextualSpacing/>
        <w:jc w:val="both"/>
        <w:rPr>
          <w:sz w:val="28"/>
          <w:szCs w:val="28"/>
          <w:lang w:eastAsia="ar-SA"/>
        </w:rPr>
      </w:pP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 В паспорте муниципальной программы «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«Доступная среда»:</w:t>
      </w:r>
    </w:p>
    <w:p w:rsidR="00584B36" w:rsidRDefault="00584B36" w:rsidP="00046E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1.1.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 xml:space="preserve">подразделе </w:t>
      </w:r>
      <w:r>
        <w:rPr>
          <w:color w:val="000000"/>
          <w:sz w:val="28"/>
          <w:szCs w:val="28"/>
        </w:rPr>
        <w:t>«Ресурсное обеспечение муниципальной программы»: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color w:val="000000"/>
          <w:sz w:val="28"/>
          <w:szCs w:val="28"/>
        </w:rPr>
        <w:t xml:space="preserve">В первом абзаце «Общий объем средств </w:t>
      </w:r>
      <w:r>
        <w:rPr>
          <w:sz w:val="28"/>
          <w:szCs w:val="28"/>
        </w:rPr>
        <w:t>необходимый для финансирования муниципальной программы в 2014-2020 годах»: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«26701,26»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«24892,50»;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«2018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«2293,00»;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«2019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«31,70».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Во втором  абзаце </w:t>
      </w:r>
      <w:r>
        <w:rPr>
          <w:rFonts w:ascii="Times New Roman" w:hAnsi="Times New Roman" w:cs="Times New Roman"/>
          <w:sz w:val="28"/>
          <w:szCs w:val="28"/>
        </w:rPr>
        <w:t xml:space="preserve">«Из общего объема финансирования муниципальной программы»: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федерального бюджета» цифру «14767,60»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«14802,10»;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«2019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«2020 год – 31,70 тыс. рублей».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областного бюджета» цифру «3678,80»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«5702,60»;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«2018 год – 2023,80 тыс. рублей»;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по строке «средства местного бюджета» цифру «8254,86»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«4387,80»;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«237,50»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1.1.3. В третьем абзаце «Объем финансирования мероприятий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населения»»: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«26513,96»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«24670,70»;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«2261,30»;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четвертом абзаце «Из общего объема финансирования подпрограммы «Адаптация приоритетных объектов социальной, транспортной и инженерной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для беспрепятственного доступа и получения услуг инвалидами и другими маломобильными группами населения»»: 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областного бюджета» цифру «3678,80»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«5702,60»;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«2018 год – 2023,80 тыс. рублей»;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по строке «средства местного бюджета» цифру «8254,86»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«4387,80»;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«237,50»;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 строке «2020 год» цифру «4104,56»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«0,00».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1.1.5. В пятом абзаце «Объем финансирования мероприятий подпрограммы «Социальная интеграция инвалидов и других маломобильных групп населения в общество»»: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цифру «187,30»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«221,80»;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«2019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«2020 год – 31,70 тыс. рублей».</w:t>
      </w:r>
    </w:p>
    <w:p w:rsidR="00584B36" w:rsidRPr="00755854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6"/>
          <w:szCs w:val="6"/>
        </w:rPr>
      </w:pP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 разделе 4 «Информация по ресурсному обеспечению муниципальной программы»: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Во втором абзаце «Общий объем средств, необходимый для финансирования муниципальной программы в 2014-2020 годах»: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«26701,26»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«24892,50»;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«2018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«2293,00»;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«2019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436">
        <w:rPr>
          <w:rFonts w:ascii="Times New Roman" w:hAnsi="Times New Roman" w:cs="Times New Roman"/>
          <w:sz w:val="28"/>
          <w:szCs w:val="28"/>
        </w:rPr>
        <w:t>2.2. В третьем абзаце</w:t>
      </w:r>
      <w:r>
        <w:rPr>
          <w:rFonts w:ascii="Times New Roman" w:hAnsi="Times New Roman" w:cs="Times New Roman"/>
          <w:sz w:val="28"/>
          <w:szCs w:val="28"/>
        </w:rPr>
        <w:t xml:space="preserve"> «Из общего объема финансирования муниципальной программы»: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федерального бюджета» цифру «14767,60»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«14802,10»;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«2019 год» цифру «30,30»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«2020 год – 31,70 тыс. рублей».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областного бюджета» цифру «3678,80»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«5702,60»;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«2018 год – 2023,80 тыс. рублей»;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по строке «средства местного бюджета» цифру «8254,86»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«4387,80»;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«237,50»;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 строке «2020 год» цифру «4104,56»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«0,00».</w:t>
      </w:r>
    </w:p>
    <w:p w:rsidR="00584B36" w:rsidRDefault="00584B36" w:rsidP="00046E72">
      <w:pPr>
        <w:suppressAutoHyphens/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В четвертом абзаце «Объем финансирования мероприятий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«26513,96»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«24670,70»;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«2261,30»;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В пятом абзаце «Из общего объема финансирования подпрограммы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 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областного бюджета» цифру «3678,80»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«5702,60»;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«2018 год – 2023,80 тыс. рублей»;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по строке «средства местного бюджета» цифру «8254,86»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«4387,80»;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«237,50»;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Pr="00102F85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02F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шестом</w:t>
      </w:r>
      <w:r w:rsidRPr="00102F85">
        <w:rPr>
          <w:rFonts w:ascii="Times New Roman" w:hAnsi="Times New Roman" w:cs="Times New Roman"/>
          <w:sz w:val="28"/>
          <w:szCs w:val="28"/>
        </w:rPr>
        <w:t xml:space="preserve"> абзаце «Объем финансирования мероприятий подпрограммы «Социальная интеграция инвалидов и других маломобильных групп населения в общество»»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цифру «187,30»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«221,80»;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«2019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«2020 год – 31,70 тыс. рублей».</w:t>
      </w:r>
    </w:p>
    <w:p w:rsidR="00584B36" w:rsidRPr="00755854" w:rsidRDefault="00584B36" w:rsidP="00046E72">
      <w:pPr>
        <w:pStyle w:val="ConsPlusNonformat"/>
        <w:widowControl/>
        <w:tabs>
          <w:tab w:val="left" w:pos="0"/>
          <w:tab w:val="left" w:pos="1703"/>
        </w:tabs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84B36" w:rsidRDefault="00584B36" w:rsidP="00046E7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разделе 7.1. «Паспорт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 </w:t>
      </w:r>
    </w:p>
    <w:p w:rsidR="00584B36" w:rsidRPr="00043DCF" w:rsidRDefault="00584B36" w:rsidP="00046E72">
      <w:pPr>
        <w:suppressAutoHyphens/>
        <w:ind w:left="142" w:right="-108" w:firstLine="709"/>
        <w:contextualSpacing/>
        <w:jc w:val="both"/>
        <w:rPr>
          <w:color w:val="000000"/>
          <w:sz w:val="28"/>
          <w:szCs w:val="28"/>
        </w:rPr>
      </w:pPr>
      <w:r w:rsidRPr="00043DCF">
        <w:rPr>
          <w:color w:val="000000"/>
          <w:sz w:val="28"/>
          <w:szCs w:val="28"/>
        </w:rPr>
        <w:t>3.1. В подразделе «Ресурсное обеспечение подпрограммы 1»:</w:t>
      </w:r>
    </w:p>
    <w:p w:rsidR="00584B36" w:rsidRPr="00043DCF" w:rsidRDefault="00584B36" w:rsidP="00046E72">
      <w:pPr>
        <w:suppressAutoHyphens/>
        <w:ind w:left="142" w:right="-108" w:firstLine="709"/>
        <w:contextualSpacing/>
        <w:jc w:val="both"/>
        <w:rPr>
          <w:sz w:val="28"/>
          <w:szCs w:val="28"/>
        </w:rPr>
      </w:pPr>
      <w:r w:rsidRPr="00043DCF">
        <w:rPr>
          <w:color w:val="000000"/>
          <w:sz w:val="28"/>
          <w:szCs w:val="28"/>
        </w:rPr>
        <w:t xml:space="preserve">3.1.1. В первом абзаце «Общий объем </w:t>
      </w:r>
      <w:r w:rsidRPr="00043DCF">
        <w:rPr>
          <w:sz w:val="28"/>
          <w:szCs w:val="28"/>
        </w:rPr>
        <w:t xml:space="preserve">средств федерального, областного бюджетов и бюджета </w:t>
      </w:r>
      <w:proofErr w:type="spellStart"/>
      <w:r w:rsidRPr="00043DCF">
        <w:rPr>
          <w:sz w:val="28"/>
          <w:szCs w:val="28"/>
        </w:rPr>
        <w:t>Белокалитвинского</w:t>
      </w:r>
      <w:proofErr w:type="spellEnd"/>
      <w:r w:rsidRPr="00043DCF">
        <w:rPr>
          <w:sz w:val="28"/>
          <w:szCs w:val="28"/>
        </w:rPr>
        <w:t xml:space="preserve"> района, необходимый для финансирования подпрограммы 1 в 2014-2020 годах»: 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«26513,96»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«24670,70»;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«2261,30»;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Pr="00043DCF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3DCF">
        <w:rPr>
          <w:rFonts w:ascii="Times New Roman" w:hAnsi="Times New Roman" w:cs="Times New Roman"/>
          <w:sz w:val="28"/>
          <w:szCs w:val="28"/>
        </w:rPr>
        <w:t>3.1.2. Во втором абзаце «Из общего объема финансирования подпрограммы 1:</w:t>
      </w:r>
    </w:p>
    <w:p w:rsidR="00584B36" w:rsidRPr="00043DCF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3DCF">
        <w:rPr>
          <w:rFonts w:ascii="Times New Roman" w:hAnsi="Times New Roman" w:cs="Times New Roman"/>
          <w:sz w:val="28"/>
          <w:szCs w:val="28"/>
        </w:rPr>
        <w:t xml:space="preserve">- по строке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DC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бюджета» цифру «3678,80» </w:t>
      </w:r>
      <w:proofErr w:type="gramStart"/>
      <w:r w:rsidRPr="00043DCF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043D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5702,60</w:t>
      </w:r>
      <w:r w:rsidRPr="00043DC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3DCF">
        <w:rPr>
          <w:rFonts w:ascii="Times New Roman" w:hAnsi="Times New Roman" w:cs="Times New Roman"/>
          <w:sz w:val="28"/>
          <w:szCs w:val="28"/>
        </w:rPr>
        <w:t>- добавить</w:t>
      </w:r>
      <w:r>
        <w:rPr>
          <w:rFonts w:ascii="Times New Roman" w:hAnsi="Times New Roman" w:cs="Times New Roman"/>
          <w:sz w:val="28"/>
          <w:szCs w:val="28"/>
        </w:rPr>
        <w:t xml:space="preserve"> строку «2018 год – 2023,80 тыс. рублей»;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по строке «средства местного бюджета» цифру «8254,86»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«4387,80»;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«237,50»;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Pr="00755854" w:rsidRDefault="00584B36" w:rsidP="00046E72">
      <w:pPr>
        <w:suppressAutoHyphens/>
        <w:ind w:firstLine="709"/>
        <w:jc w:val="both"/>
        <w:rPr>
          <w:sz w:val="6"/>
          <w:szCs w:val="6"/>
          <w:lang w:eastAsia="ar-SA"/>
        </w:rPr>
      </w:pPr>
    </w:p>
    <w:p w:rsidR="00584B36" w:rsidRPr="00043DCF" w:rsidRDefault="00584B36" w:rsidP="00046E7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3DCF">
        <w:rPr>
          <w:sz w:val="28"/>
          <w:lang w:eastAsia="ar-SA"/>
        </w:rPr>
        <w:t>4. В разделе</w:t>
      </w:r>
      <w:r w:rsidRPr="00043DCF">
        <w:rPr>
          <w:sz w:val="28"/>
          <w:szCs w:val="28"/>
          <w:lang w:eastAsia="ar-SA"/>
        </w:rPr>
        <w:t xml:space="preserve"> 7.5. «Информация по ресурсному обеспечению подпрограммы 1»:</w:t>
      </w:r>
    </w:p>
    <w:p w:rsidR="00584B36" w:rsidRPr="00043DCF" w:rsidRDefault="00584B36" w:rsidP="00046E72">
      <w:pPr>
        <w:suppressAutoHyphens/>
        <w:ind w:firstLine="709"/>
        <w:jc w:val="both"/>
        <w:rPr>
          <w:sz w:val="28"/>
          <w:szCs w:val="28"/>
        </w:rPr>
      </w:pPr>
      <w:r w:rsidRPr="00043DCF">
        <w:rPr>
          <w:sz w:val="28"/>
          <w:szCs w:val="28"/>
          <w:lang w:eastAsia="ar-SA"/>
        </w:rPr>
        <w:t xml:space="preserve">4.1. </w:t>
      </w:r>
      <w:r w:rsidRPr="00043DCF">
        <w:rPr>
          <w:color w:val="000000"/>
          <w:sz w:val="28"/>
          <w:szCs w:val="28"/>
        </w:rPr>
        <w:t xml:space="preserve">В первом абзаце «Общий объем </w:t>
      </w:r>
      <w:r w:rsidRPr="00043DCF">
        <w:rPr>
          <w:sz w:val="28"/>
          <w:szCs w:val="28"/>
        </w:rPr>
        <w:t xml:space="preserve">средств федерального, областного бюджетов и бюджета </w:t>
      </w:r>
      <w:proofErr w:type="spellStart"/>
      <w:r w:rsidRPr="00043DCF">
        <w:rPr>
          <w:sz w:val="28"/>
          <w:szCs w:val="28"/>
        </w:rPr>
        <w:t>Белокалитвинского</w:t>
      </w:r>
      <w:proofErr w:type="spellEnd"/>
      <w:r w:rsidRPr="00043DCF">
        <w:rPr>
          <w:sz w:val="28"/>
          <w:szCs w:val="28"/>
        </w:rPr>
        <w:t xml:space="preserve"> района, необходимый для финансирования подпрограммы 1 в 2014-2020 годах»: </w:t>
      </w:r>
    </w:p>
    <w:p w:rsidR="00584B36" w:rsidRPr="00043DCF" w:rsidRDefault="00584B36" w:rsidP="00046E72">
      <w:pPr>
        <w:suppressAutoHyphens/>
        <w:ind w:firstLine="709"/>
        <w:jc w:val="both"/>
        <w:rPr>
          <w:sz w:val="28"/>
          <w:szCs w:val="28"/>
        </w:rPr>
      </w:pPr>
      <w:r w:rsidRPr="00043DCF">
        <w:rPr>
          <w:sz w:val="28"/>
          <w:szCs w:val="28"/>
        </w:rPr>
        <w:t xml:space="preserve">- цифру «26513,96» </w:t>
      </w:r>
      <w:proofErr w:type="gramStart"/>
      <w:r w:rsidRPr="00043DCF">
        <w:rPr>
          <w:sz w:val="28"/>
          <w:szCs w:val="28"/>
        </w:rPr>
        <w:t>заменить на цифру</w:t>
      </w:r>
      <w:proofErr w:type="gramEnd"/>
      <w:r w:rsidRPr="00043DCF">
        <w:rPr>
          <w:sz w:val="28"/>
          <w:szCs w:val="28"/>
        </w:rPr>
        <w:t xml:space="preserve"> «</w:t>
      </w:r>
      <w:r>
        <w:rPr>
          <w:sz w:val="28"/>
          <w:szCs w:val="28"/>
        </w:rPr>
        <w:t>24670,70</w:t>
      </w:r>
      <w:r w:rsidRPr="00043DCF">
        <w:rPr>
          <w:sz w:val="28"/>
          <w:szCs w:val="28"/>
        </w:rPr>
        <w:t>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3DCF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043DCF">
        <w:rPr>
          <w:rFonts w:ascii="Times New Roman" w:hAnsi="Times New Roman" w:cs="Times New Roman"/>
          <w:sz w:val="28"/>
          <w:szCs w:val="28"/>
        </w:rPr>
        <w:t xml:space="preserve">по строке «2018 год» цифру «0,00» </w:t>
      </w:r>
      <w:proofErr w:type="gramStart"/>
      <w:r w:rsidRPr="00043DCF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«2261,30»;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Pr="00000105" w:rsidRDefault="00584B36" w:rsidP="00046E7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0105">
        <w:rPr>
          <w:rFonts w:ascii="Times New Roman" w:hAnsi="Times New Roman" w:cs="Times New Roman"/>
          <w:sz w:val="28"/>
          <w:szCs w:val="28"/>
        </w:rPr>
        <w:t>4.2. Во втором абзаце «Из общего объема финансирования подпрограммы 1»:</w:t>
      </w:r>
    </w:p>
    <w:p w:rsidR="00584B36" w:rsidRPr="00000105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105">
        <w:rPr>
          <w:rFonts w:ascii="Times New Roman" w:hAnsi="Times New Roman" w:cs="Times New Roman"/>
          <w:sz w:val="28"/>
          <w:szCs w:val="28"/>
        </w:rPr>
        <w:t xml:space="preserve">- по строке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0105">
        <w:rPr>
          <w:rFonts w:ascii="Times New Roman" w:hAnsi="Times New Roman" w:cs="Times New Roman"/>
          <w:sz w:val="28"/>
          <w:szCs w:val="28"/>
        </w:rPr>
        <w:t xml:space="preserve">средства областного бюджета» цифру «3678,80» </w:t>
      </w:r>
      <w:proofErr w:type="gramStart"/>
      <w:r w:rsidRPr="00000105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0001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5702,60</w:t>
      </w:r>
      <w:r w:rsidRPr="0000010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4B36" w:rsidRPr="00000105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105">
        <w:rPr>
          <w:rFonts w:ascii="Times New Roman" w:hAnsi="Times New Roman" w:cs="Times New Roman"/>
          <w:sz w:val="28"/>
          <w:szCs w:val="28"/>
        </w:rPr>
        <w:t xml:space="preserve">- добавить строку «2018 год – </w:t>
      </w:r>
      <w:r>
        <w:rPr>
          <w:rFonts w:ascii="Times New Roman" w:hAnsi="Times New Roman" w:cs="Times New Roman"/>
          <w:sz w:val="28"/>
          <w:szCs w:val="28"/>
        </w:rPr>
        <w:t>2023,80</w:t>
      </w:r>
      <w:r w:rsidRPr="0000010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00105">
        <w:rPr>
          <w:rFonts w:ascii="Times New Roman" w:hAnsi="Times New Roman" w:cs="Times New Roman"/>
          <w:kern w:val="2"/>
          <w:sz w:val="28"/>
          <w:szCs w:val="28"/>
        </w:rPr>
        <w:t xml:space="preserve">- по строке «средства местного бюджета» цифру «8254,86» </w:t>
      </w:r>
      <w:proofErr w:type="gramStart"/>
      <w:r w:rsidRPr="00000105">
        <w:rPr>
          <w:rFonts w:ascii="Times New Roman" w:hAnsi="Times New Roman" w:cs="Times New Roman"/>
          <w:kern w:val="2"/>
          <w:sz w:val="28"/>
          <w:szCs w:val="28"/>
        </w:rPr>
        <w:t>заменить 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цифру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«4387,80»;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строке «2018 год» цифру «0,00»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«237,50»;</w:t>
      </w:r>
    </w:p>
    <w:p w:rsidR="00584B36" w:rsidRDefault="00584B36" w:rsidP="00046E72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«2020 год» цифру «4104,56»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«0,00».</w:t>
      </w:r>
    </w:p>
    <w:p w:rsidR="00584B36" w:rsidRPr="00FA2129" w:rsidRDefault="00584B36" w:rsidP="00046E7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A2129">
        <w:rPr>
          <w:rFonts w:ascii="Times New Roman" w:hAnsi="Times New Roman" w:cs="Times New Roman"/>
          <w:sz w:val="28"/>
          <w:szCs w:val="28"/>
        </w:rPr>
        <w:t>В</w:t>
      </w:r>
      <w:r w:rsidRPr="00FA2129">
        <w:rPr>
          <w:rFonts w:ascii="Times New Roman" w:hAnsi="Times New Roman" w:cs="Times New Roman"/>
          <w:sz w:val="28"/>
          <w:szCs w:val="28"/>
          <w:lang w:eastAsia="ar-SA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FA2129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Паспорт подпрограммы 2 </w:t>
      </w:r>
      <w:r w:rsidRPr="00FA2129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интеграция инвалидов и других маломобильных групп населения в общество</w:t>
      </w:r>
      <w:r w:rsidRPr="00FA2129">
        <w:rPr>
          <w:rFonts w:ascii="Times New Roman" w:hAnsi="Times New Roman" w:cs="Times New Roman"/>
          <w:sz w:val="28"/>
          <w:szCs w:val="28"/>
          <w:lang w:eastAsia="ar-SA"/>
        </w:rPr>
        <w:t xml:space="preserve">»: </w:t>
      </w:r>
    </w:p>
    <w:p w:rsidR="00584B36" w:rsidRDefault="00584B36" w:rsidP="00046E72">
      <w:pPr>
        <w:suppressAutoHyphens/>
        <w:ind w:left="142" w:right="-108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A2129">
        <w:rPr>
          <w:color w:val="000000"/>
          <w:sz w:val="28"/>
          <w:szCs w:val="28"/>
        </w:rPr>
        <w:t>.1. В подразделе «Ресурсное</w:t>
      </w:r>
      <w:r>
        <w:rPr>
          <w:color w:val="000000"/>
          <w:sz w:val="28"/>
          <w:szCs w:val="28"/>
        </w:rPr>
        <w:t xml:space="preserve"> обеспечение подпрограммы 2»:</w:t>
      </w:r>
    </w:p>
    <w:p w:rsidR="00584B36" w:rsidRDefault="00584B36" w:rsidP="00046E72">
      <w:pPr>
        <w:suppressAutoHyphens/>
        <w:ind w:left="142" w:right="-108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5.1.1. В а</w:t>
      </w:r>
      <w:r w:rsidRPr="00FB5804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Pr="00FB5804">
        <w:rPr>
          <w:color w:val="000000"/>
          <w:sz w:val="28"/>
          <w:szCs w:val="28"/>
        </w:rPr>
        <w:t xml:space="preserve"> «Общий объем </w:t>
      </w:r>
      <w:r>
        <w:rPr>
          <w:sz w:val="28"/>
          <w:szCs w:val="28"/>
        </w:rPr>
        <w:t>средств федерального</w:t>
      </w:r>
      <w:r w:rsidRPr="00FB580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FB5804">
        <w:rPr>
          <w:sz w:val="28"/>
          <w:szCs w:val="28"/>
        </w:rPr>
        <w:t xml:space="preserve">, необходимый для финансирования подпрограммы </w:t>
      </w:r>
      <w:r>
        <w:rPr>
          <w:sz w:val="28"/>
          <w:szCs w:val="28"/>
        </w:rPr>
        <w:t>2 в 2014- 2020 годах»:</w:t>
      </w:r>
      <w:r w:rsidRPr="00FB5804">
        <w:rPr>
          <w:sz w:val="28"/>
          <w:szCs w:val="28"/>
        </w:rPr>
        <w:t xml:space="preserve"> 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цифру «187,30»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«221,80»;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«2019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«2020 год – 31,70 тыс. рублей».</w:t>
      </w:r>
    </w:p>
    <w:p w:rsidR="00584B36" w:rsidRPr="00614D74" w:rsidRDefault="00584B36" w:rsidP="00046E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>6</w:t>
      </w:r>
      <w:r w:rsidRPr="00614D74">
        <w:rPr>
          <w:sz w:val="28"/>
          <w:lang w:eastAsia="ar-SA"/>
        </w:rPr>
        <w:t xml:space="preserve">. В </w:t>
      </w:r>
      <w:r>
        <w:rPr>
          <w:sz w:val="28"/>
          <w:lang w:eastAsia="ar-SA"/>
        </w:rPr>
        <w:t>разделе</w:t>
      </w:r>
      <w:r w:rsidRPr="00614D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8.5. </w:t>
      </w:r>
      <w:r w:rsidRPr="00614D74">
        <w:rPr>
          <w:sz w:val="28"/>
          <w:szCs w:val="28"/>
          <w:lang w:eastAsia="ar-SA"/>
        </w:rPr>
        <w:t xml:space="preserve">«Информация по ресурсному обеспечению подпрограммы </w:t>
      </w:r>
      <w:r>
        <w:rPr>
          <w:sz w:val="28"/>
          <w:szCs w:val="28"/>
          <w:lang w:eastAsia="ar-SA"/>
        </w:rPr>
        <w:t>2</w:t>
      </w:r>
      <w:r w:rsidRPr="00614D74">
        <w:rPr>
          <w:sz w:val="28"/>
          <w:szCs w:val="28"/>
          <w:lang w:eastAsia="ar-SA"/>
        </w:rPr>
        <w:t>»:</w:t>
      </w:r>
    </w:p>
    <w:p w:rsidR="00584B36" w:rsidRDefault="00584B36" w:rsidP="00046E7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Pr="00614D74">
        <w:rPr>
          <w:sz w:val="28"/>
          <w:szCs w:val="28"/>
          <w:lang w:eastAsia="ar-SA"/>
        </w:rPr>
        <w:t xml:space="preserve">.1. </w:t>
      </w:r>
      <w:r>
        <w:rPr>
          <w:sz w:val="28"/>
          <w:szCs w:val="28"/>
          <w:lang w:eastAsia="ar-SA"/>
        </w:rPr>
        <w:t>В</w:t>
      </w:r>
      <w:r w:rsidRPr="00614D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первом абзаце </w:t>
      </w:r>
      <w:r w:rsidRPr="00614D74">
        <w:rPr>
          <w:sz w:val="28"/>
          <w:szCs w:val="28"/>
        </w:rPr>
        <w:t xml:space="preserve">«Общий </w:t>
      </w:r>
      <w:r w:rsidRPr="00FB5804">
        <w:rPr>
          <w:color w:val="000000"/>
          <w:sz w:val="28"/>
          <w:szCs w:val="28"/>
        </w:rPr>
        <w:t xml:space="preserve">объем </w:t>
      </w:r>
      <w:r>
        <w:rPr>
          <w:sz w:val="28"/>
          <w:szCs w:val="28"/>
        </w:rPr>
        <w:t>средств федерального</w:t>
      </w:r>
      <w:r w:rsidRPr="00FB580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FB5804">
        <w:rPr>
          <w:sz w:val="28"/>
          <w:szCs w:val="28"/>
        </w:rPr>
        <w:t xml:space="preserve">, необходимый для финансирования подпрограммы </w:t>
      </w:r>
      <w:r>
        <w:rPr>
          <w:sz w:val="28"/>
          <w:szCs w:val="28"/>
        </w:rPr>
        <w:t>2</w:t>
      </w:r>
      <w:r w:rsidRPr="00614D7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цифру «187,30»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«221,80»;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«2019 год» цифру «30,30»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«31,70»;</w:t>
      </w:r>
    </w:p>
    <w:p w:rsidR="00584B36" w:rsidRDefault="00584B36" w:rsidP="00046E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строку «2020 год – 31,70 тыс. рублей».</w:t>
      </w:r>
    </w:p>
    <w:p w:rsidR="00584B36" w:rsidRPr="00755854" w:rsidRDefault="00584B36" w:rsidP="00046E7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6"/>
          <w:szCs w:val="6"/>
          <w:lang w:val="ru-RU"/>
        </w:rPr>
      </w:pPr>
    </w:p>
    <w:p w:rsidR="00046E72" w:rsidRDefault="00584B36" w:rsidP="00046E72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  <w:sectPr w:rsidR="00046E72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3B644D">
        <w:rPr>
          <w:rFonts w:ascii="Times New Roman" w:hAnsi="Times New Roman"/>
          <w:sz w:val="28"/>
          <w:szCs w:val="28"/>
          <w:lang w:val="ru-RU"/>
        </w:rPr>
        <w:t>. В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Приложении № 4 к муниципальной программе </w:t>
      </w:r>
      <w:proofErr w:type="spellStart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 «Доступная среда» в таблице «Расходы местного бюджета на реализацию муниципальной программы </w:t>
      </w:r>
      <w:proofErr w:type="spellStart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 «Доступная среда» столбец  2017 строки «</w:t>
      </w:r>
      <w:r w:rsidRPr="003B644D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«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Участник 1 – Отдел образования Администрации </w:t>
      </w:r>
      <w:proofErr w:type="spellStart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«Участник 4 – КУИ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</w:t>
      </w:r>
      <w:r w:rsidRPr="003B644D">
        <w:rPr>
          <w:rFonts w:ascii="Times New Roman" w:hAnsi="Times New Roman"/>
          <w:sz w:val="28"/>
          <w:szCs w:val="28"/>
          <w:lang w:val="ru-RU"/>
        </w:rPr>
        <w:t>;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строки «</w:t>
      </w:r>
      <w:r w:rsidRPr="003B644D">
        <w:rPr>
          <w:rFonts w:ascii="Times New Roman" w:hAnsi="Times New Roman"/>
          <w:sz w:val="28"/>
          <w:szCs w:val="28"/>
          <w:lang w:val="ru-RU"/>
        </w:rPr>
        <w:t>Подпрограмма</w:t>
      </w:r>
      <w:r w:rsidRPr="003B644D">
        <w:rPr>
          <w:rFonts w:ascii="Times New Roman" w:hAnsi="Times New Roman"/>
          <w:sz w:val="28"/>
          <w:szCs w:val="28"/>
        </w:rPr>
        <w:t> </w:t>
      </w:r>
      <w:r w:rsidRPr="003B644D">
        <w:rPr>
          <w:rFonts w:ascii="Times New Roman" w:hAnsi="Times New Roman"/>
          <w:sz w:val="28"/>
          <w:szCs w:val="28"/>
          <w:lang w:val="ru-RU"/>
        </w:rPr>
        <w:t>1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«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Участник 1 – Отдел образования Администрации </w:t>
      </w:r>
      <w:proofErr w:type="spellStart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«Участник 4 – КУИ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; строки «</w:t>
      </w:r>
      <w:r w:rsidRPr="003B644D">
        <w:rPr>
          <w:rFonts w:ascii="Times New Roman" w:hAnsi="Times New Roman"/>
          <w:sz w:val="28"/>
          <w:szCs w:val="28"/>
          <w:lang w:val="ru-RU"/>
        </w:rPr>
        <w:t>Основное мероприятие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«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Участник 1 – Отдел образования Администрации </w:t>
      </w:r>
      <w:proofErr w:type="spellStart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»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,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, «Участник 4 – КУИ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</w:t>
      </w:r>
      <w:r w:rsidRPr="003B644D">
        <w:rPr>
          <w:rFonts w:ascii="Times New Roman" w:hAnsi="Times New Roman"/>
          <w:color w:val="000000"/>
          <w:sz w:val="28"/>
          <w:szCs w:val="28"/>
          <w:lang w:val="ru-RU" w:eastAsia="zh-CN"/>
        </w:rPr>
        <w:t>:</w:t>
      </w:r>
    </w:p>
    <w:p w:rsidR="00584B36" w:rsidRDefault="00584B36" w:rsidP="00584B36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2194"/>
        <w:gridCol w:w="2439"/>
        <w:gridCol w:w="443"/>
        <w:gridCol w:w="580"/>
        <w:gridCol w:w="645"/>
        <w:gridCol w:w="523"/>
        <w:gridCol w:w="1353"/>
      </w:tblGrid>
      <w:tr w:rsidR="00584B36" w:rsidTr="001A5250">
        <w:trPr>
          <w:trHeight w:val="824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6" w:rsidRDefault="00584B36" w:rsidP="001A5250">
            <w:pPr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:rsidR="00584B36" w:rsidRDefault="00584B36" w:rsidP="001A5250">
            <w:pPr>
              <w:ind w:right="-110"/>
              <w:jc w:val="center"/>
              <w:rPr>
                <w:color w:val="000000"/>
              </w:rPr>
            </w:pPr>
          </w:p>
          <w:p w:rsidR="00584B36" w:rsidRDefault="00584B36" w:rsidP="001A5250">
            <w:pPr>
              <w:ind w:right="-110"/>
              <w:jc w:val="center"/>
              <w:rPr>
                <w:color w:val="000000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ind w:left="-10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ind w:left="-106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A70BCF" w:rsidP="001A5250">
            <w:pPr>
              <w:jc w:val="center"/>
            </w:pPr>
            <w:hyperlink r:id="rId10" w:anchor="Par866" w:history="1">
              <w:r w:rsidR="00584B36">
                <w:rPr>
                  <w:rStyle w:val="a9"/>
                </w:rPr>
                <w:t xml:space="preserve">Код бюджетной классификации </w:t>
              </w:r>
            </w:hyperlink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jc w:val="center"/>
            </w:pPr>
            <w:r>
              <w:t>Расходы</w:t>
            </w:r>
          </w:p>
          <w:p w:rsidR="00584B36" w:rsidRDefault="00584B36" w:rsidP="001A5250">
            <w:pPr>
              <w:jc w:val="center"/>
            </w:pPr>
            <w:r>
              <w:t xml:space="preserve"> тыс. рублей годы</w:t>
            </w:r>
          </w:p>
        </w:tc>
      </w:tr>
      <w:tr w:rsidR="00584B36" w:rsidTr="001A5250">
        <w:trPr>
          <w:trHeight w:val="315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rPr>
                <w:color w:val="000000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rPr>
                <w:color w:val="000000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rPr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ind w:left="-108" w:right="-158"/>
              <w:jc w:val="center"/>
            </w:pPr>
            <w: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ind w:left="-107" w:right="-158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ind w:left="-38" w:right="-16"/>
              <w:jc w:val="center"/>
            </w:pPr>
            <w:r>
              <w:t>ЦСР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ind w:left="-110" w:right="-110"/>
              <w:jc w:val="center"/>
            </w:pPr>
            <w:r>
              <w:t>ВР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584B36" w:rsidTr="001A5250">
        <w:trPr>
          <w:trHeight w:val="26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584B36" w:rsidTr="001A5250">
        <w:trPr>
          <w:trHeight w:val="535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B36" w:rsidRPr="00443AEB" w:rsidRDefault="00584B36" w:rsidP="001A5250">
            <w:pPr>
              <w:ind w:right="20"/>
              <w:jc w:val="both"/>
            </w:pPr>
            <w:r w:rsidRPr="00443AEB">
              <w:t>Муниципальная программа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6" w:rsidRPr="00443AEB" w:rsidRDefault="00584B36" w:rsidP="001A5250">
            <w:pPr>
              <w:jc w:val="both"/>
            </w:pPr>
            <w:r w:rsidRPr="00443AEB">
              <w:t>«Доступная среда»</w:t>
            </w:r>
          </w:p>
          <w:p w:rsidR="00584B36" w:rsidRPr="00443AEB" w:rsidRDefault="00584B36" w:rsidP="001A5250">
            <w:pPr>
              <w:jc w:val="both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r w:rsidRPr="00443AEB">
              <w:t>Всего, в том числе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237,50</w:t>
            </w:r>
          </w:p>
        </w:tc>
      </w:tr>
      <w:tr w:rsidR="00584B36" w:rsidTr="001A5250">
        <w:trPr>
          <w:trHeight w:val="1495"/>
        </w:trPr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/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/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rPr>
                <w:color w:val="000000"/>
                <w:lang w:eastAsia="zh-CN"/>
              </w:rPr>
            </w:pPr>
            <w:r w:rsidRPr="00443AEB">
              <w:rPr>
                <w:color w:val="000000"/>
                <w:lang w:eastAsia="zh-CN"/>
              </w:rPr>
              <w:t xml:space="preserve">Участник 1- Отдел образования Администрации </w:t>
            </w:r>
            <w:proofErr w:type="spellStart"/>
            <w:r w:rsidRPr="00443AEB">
              <w:rPr>
                <w:color w:val="000000"/>
                <w:lang w:eastAsia="zh-CN"/>
              </w:rPr>
              <w:t>Белокалитвинского</w:t>
            </w:r>
            <w:proofErr w:type="spellEnd"/>
            <w:r w:rsidRPr="00443AEB">
              <w:rPr>
                <w:color w:val="000000"/>
                <w:lang w:eastAsia="zh-CN"/>
              </w:rPr>
              <w:t xml:space="preserve"> района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129,20</w:t>
            </w:r>
          </w:p>
        </w:tc>
      </w:tr>
      <w:tr w:rsidR="00584B36" w:rsidTr="001A5250">
        <w:trPr>
          <w:trHeight w:val="906"/>
        </w:trPr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/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/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rPr>
                <w:color w:val="000000"/>
                <w:lang w:eastAsia="zh-CN"/>
              </w:rPr>
            </w:pPr>
            <w:r w:rsidRPr="00443AEB">
              <w:rPr>
                <w:color w:val="000000"/>
                <w:lang w:eastAsia="zh-CN"/>
              </w:rPr>
              <w:t xml:space="preserve">«Участник 4 – КУИ Администрации </w:t>
            </w:r>
            <w:proofErr w:type="spellStart"/>
            <w:r w:rsidRPr="00443AEB">
              <w:rPr>
                <w:color w:val="000000"/>
                <w:lang w:eastAsia="zh-CN"/>
              </w:rPr>
              <w:t>Белокалитвинского</w:t>
            </w:r>
            <w:proofErr w:type="spellEnd"/>
            <w:r w:rsidRPr="00443AEB">
              <w:rPr>
                <w:color w:val="000000"/>
                <w:lang w:eastAsia="zh-CN"/>
              </w:rPr>
              <w:t xml:space="preserve"> района»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ind w:firstLine="3"/>
              <w:jc w:val="center"/>
              <w:rPr>
                <w:bCs/>
              </w:rPr>
            </w:pPr>
            <w:r w:rsidRPr="00443AEB">
              <w:rPr>
                <w:bCs/>
              </w:rPr>
              <w:t>108,30</w:t>
            </w:r>
          </w:p>
        </w:tc>
      </w:tr>
      <w:tr w:rsidR="00584B36" w:rsidTr="001A5250">
        <w:trPr>
          <w:trHeight w:val="92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B36" w:rsidRPr="00443AEB" w:rsidRDefault="00584B36" w:rsidP="001A5250">
            <w:pPr>
              <w:jc w:val="both"/>
            </w:pPr>
            <w:r w:rsidRPr="00443AEB">
              <w:t>Подпрограмма 1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r w:rsidRPr="00443AEB">
              <w:t>Всего, в том числе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237,50</w:t>
            </w:r>
          </w:p>
        </w:tc>
      </w:tr>
      <w:tr w:rsidR="00584B36" w:rsidTr="001A5250">
        <w:trPr>
          <w:trHeight w:val="1697"/>
        </w:trPr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/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/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rPr>
                <w:color w:val="000000"/>
                <w:lang w:eastAsia="zh-CN"/>
              </w:rPr>
            </w:pPr>
            <w:r w:rsidRPr="00443AEB">
              <w:rPr>
                <w:color w:val="000000"/>
                <w:lang w:eastAsia="zh-CN"/>
              </w:rPr>
              <w:t xml:space="preserve">Участник 1- Отдел образования Администрации </w:t>
            </w:r>
            <w:proofErr w:type="spellStart"/>
            <w:r w:rsidRPr="00443AEB">
              <w:rPr>
                <w:color w:val="000000"/>
                <w:lang w:eastAsia="zh-CN"/>
              </w:rPr>
              <w:t>Белокалитвинского</w:t>
            </w:r>
            <w:proofErr w:type="spellEnd"/>
            <w:r w:rsidRPr="00443AEB">
              <w:rPr>
                <w:color w:val="000000"/>
                <w:lang w:eastAsia="zh-CN"/>
              </w:rPr>
              <w:t xml:space="preserve"> района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129,20</w:t>
            </w:r>
          </w:p>
        </w:tc>
      </w:tr>
      <w:tr w:rsidR="00584B36" w:rsidTr="001A5250">
        <w:trPr>
          <w:trHeight w:val="1821"/>
        </w:trPr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/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/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rPr>
                <w:color w:val="000000"/>
                <w:lang w:eastAsia="zh-CN"/>
              </w:rPr>
            </w:pPr>
            <w:r w:rsidRPr="00443AEB">
              <w:rPr>
                <w:color w:val="000000"/>
                <w:lang w:eastAsia="zh-CN"/>
              </w:rPr>
              <w:t xml:space="preserve">«Участник 4 – КУИ Администрации </w:t>
            </w:r>
            <w:proofErr w:type="spellStart"/>
            <w:r w:rsidRPr="00443AEB">
              <w:rPr>
                <w:color w:val="000000"/>
                <w:lang w:eastAsia="zh-CN"/>
              </w:rPr>
              <w:t>Белокалитвинского</w:t>
            </w:r>
            <w:proofErr w:type="spellEnd"/>
            <w:r w:rsidRPr="00443AEB">
              <w:rPr>
                <w:color w:val="000000"/>
                <w:lang w:eastAsia="zh-CN"/>
              </w:rPr>
              <w:t xml:space="preserve"> района»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108,30</w:t>
            </w:r>
          </w:p>
        </w:tc>
      </w:tr>
      <w:tr w:rsidR="00584B36" w:rsidTr="001A5250">
        <w:trPr>
          <w:trHeight w:val="843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6" w:rsidRPr="00443AEB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  <w:r w:rsidRPr="00443AEB">
              <w:t>Основное мероприятие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6" w:rsidRPr="00443AEB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AEB">
              <w:t>Адаптация для инвалидов и других маломобильных групп населения приоритетных объектов и услуг социальной инфраструктуры путем ремонта  и дооборудования техническими средствами адаптации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r w:rsidRPr="00443AEB">
              <w:t>Всего, в том числе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237,50</w:t>
            </w:r>
          </w:p>
        </w:tc>
      </w:tr>
      <w:tr w:rsidR="00584B36" w:rsidTr="001A5250">
        <w:trPr>
          <w:trHeight w:val="1549"/>
        </w:trPr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B36" w:rsidRPr="00443AEB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B36" w:rsidRPr="00443AEB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rPr>
                <w:color w:val="000000"/>
                <w:lang w:eastAsia="zh-CN"/>
              </w:rPr>
            </w:pPr>
            <w:r w:rsidRPr="00443AEB">
              <w:rPr>
                <w:color w:val="000000"/>
                <w:lang w:eastAsia="zh-CN"/>
              </w:rPr>
              <w:t xml:space="preserve">Участник 1- Отдел образования Администрации </w:t>
            </w:r>
            <w:proofErr w:type="spellStart"/>
            <w:r w:rsidRPr="00443AEB">
              <w:rPr>
                <w:color w:val="000000"/>
                <w:lang w:eastAsia="zh-CN"/>
              </w:rPr>
              <w:t>Белокалитвинского</w:t>
            </w:r>
            <w:proofErr w:type="spellEnd"/>
            <w:r w:rsidRPr="00443AEB">
              <w:rPr>
                <w:color w:val="000000"/>
                <w:lang w:eastAsia="zh-CN"/>
              </w:rPr>
              <w:t xml:space="preserve"> района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129,20</w:t>
            </w:r>
          </w:p>
        </w:tc>
      </w:tr>
      <w:tr w:rsidR="00584B36" w:rsidTr="001A5250">
        <w:trPr>
          <w:trHeight w:val="1569"/>
        </w:trPr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/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36" w:rsidRPr="00443AEB" w:rsidRDefault="00584B36" w:rsidP="001A5250"/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rPr>
                <w:color w:val="000000"/>
                <w:lang w:eastAsia="zh-CN"/>
              </w:rPr>
            </w:pPr>
            <w:r w:rsidRPr="00443AEB">
              <w:rPr>
                <w:color w:val="000000"/>
                <w:lang w:eastAsia="zh-CN"/>
              </w:rPr>
              <w:t xml:space="preserve">«Участник 4 – КУИ Администрации </w:t>
            </w:r>
            <w:proofErr w:type="spellStart"/>
            <w:r w:rsidRPr="00443AEB">
              <w:rPr>
                <w:color w:val="000000"/>
                <w:lang w:eastAsia="zh-CN"/>
              </w:rPr>
              <w:t>Белокалитвинского</w:t>
            </w:r>
            <w:proofErr w:type="spellEnd"/>
            <w:r w:rsidRPr="00443AEB">
              <w:rPr>
                <w:color w:val="000000"/>
                <w:lang w:eastAsia="zh-CN"/>
              </w:rPr>
              <w:t xml:space="preserve"> района»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jc w:val="center"/>
            </w:pPr>
            <w:r w:rsidRPr="00443AEB"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6" w:rsidRPr="00443AEB" w:rsidRDefault="00584B36" w:rsidP="001A5250">
            <w:pPr>
              <w:ind w:firstLine="3"/>
              <w:jc w:val="center"/>
            </w:pPr>
            <w:r>
              <w:rPr>
                <w:bCs/>
              </w:rPr>
              <w:t>108,30</w:t>
            </w:r>
          </w:p>
        </w:tc>
      </w:tr>
    </w:tbl>
    <w:p w:rsidR="00046E72" w:rsidRDefault="00046E72" w:rsidP="00584B3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zh-CN"/>
        </w:rPr>
        <w:sectPr w:rsidR="00046E72" w:rsidSect="00046E72">
          <w:pgSz w:w="11906" w:h="16838" w:code="9"/>
          <w:pgMar w:top="851" w:right="567" w:bottom="1134" w:left="1304" w:header="397" w:footer="567" w:gutter="0"/>
          <w:cols w:space="708"/>
          <w:docGrid w:linePitch="360"/>
        </w:sectPr>
      </w:pPr>
    </w:p>
    <w:p w:rsidR="00584B36" w:rsidRDefault="00584B36" w:rsidP="00584B3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zh-CN"/>
        </w:rPr>
      </w:pPr>
    </w:p>
    <w:p w:rsidR="00584B36" w:rsidRDefault="00584B36" w:rsidP="00046E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color w:val="000000"/>
          <w:sz w:val="28"/>
          <w:szCs w:val="28"/>
          <w:lang w:eastAsia="zh-CN"/>
        </w:rPr>
        <w:t>8. В приложении №</w:t>
      </w:r>
      <w:r w:rsidR="00046E72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к муниципальной программе </w:t>
      </w:r>
      <w:proofErr w:type="spellStart"/>
      <w:r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района «Доступная среда» в таблице «</w:t>
      </w:r>
      <w:r>
        <w:rPr>
          <w:sz w:val="28"/>
          <w:szCs w:val="28"/>
        </w:rPr>
        <w:t xml:space="preserve">Расходы федерального, областного, местного бюджета и внебюджетных источников на реализацию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«Доступная среда»» столбец </w:t>
      </w:r>
      <w:r>
        <w:rPr>
          <w:color w:val="000000"/>
          <w:sz w:val="28"/>
          <w:szCs w:val="28"/>
        </w:rPr>
        <w:t xml:space="preserve"> 2018, строк «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>», «</w:t>
      </w:r>
      <w:r>
        <w:rPr>
          <w:sz w:val="28"/>
          <w:szCs w:val="28"/>
        </w:rPr>
        <w:t>Подпрограмма 1</w:t>
      </w:r>
      <w:r>
        <w:rPr>
          <w:color w:val="000000"/>
          <w:sz w:val="28"/>
          <w:szCs w:val="28"/>
        </w:rPr>
        <w:t>», «Подпрограмма 2» изложить в следующей редакции:</w:t>
      </w:r>
      <w:r>
        <w:rPr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4843" w:type="dxa"/>
        <w:tblLayout w:type="fixed"/>
        <w:tblLook w:val="04A0" w:firstRow="1" w:lastRow="0" w:firstColumn="1" w:lastColumn="0" w:noHBand="0" w:noVBand="1"/>
      </w:tblPr>
      <w:tblGrid>
        <w:gridCol w:w="1819"/>
        <w:gridCol w:w="2684"/>
        <w:gridCol w:w="3967"/>
        <w:gridCol w:w="1698"/>
        <w:gridCol w:w="4675"/>
      </w:tblGrid>
      <w:tr w:rsidR="00584B36" w:rsidTr="001A5250">
        <w:trPr>
          <w:gridAfter w:val="1"/>
          <w:wAfter w:w="4675" w:type="dxa"/>
          <w:cantSplit/>
          <w:trHeight w:val="989"/>
          <w:tblHeader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B36" w:rsidRDefault="00584B36" w:rsidP="001A5250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B36" w:rsidRDefault="00584B36" w:rsidP="001A5250">
            <w:pPr>
              <w:widowControl w:val="0"/>
              <w:tabs>
                <w:tab w:val="left" w:pos="1197"/>
              </w:tabs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B36" w:rsidRDefault="00584B36" w:rsidP="001A5250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36" w:rsidRDefault="00584B36" w:rsidP="001A5250">
            <w:pPr>
              <w:widowControl w:val="0"/>
              <w:autoSpaceDE w:val="0"/>
              <w:ind w:right="34"/>
              <w:jc w:val="center"/>
            </w:pPr>
            <w:r>
              <w:t>Оценка расходов (тыс. руб.), годы</w:t>
            </w:r>
          </w:p>
        </w:tc>
      </w:tr>
      <w:tr w:rsidR="00584B36" w:rsidTr="001A5250">
        <w:trPr>
          <w:gridAfter w:val="1"/>
          <w:wAfter w:w="4675" w:type="dxa"/>
          <w:cantSplit/>
          <w:trHeight w:val="40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color w:val="000000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widowControl w:val="0"/>
              <w:suppressAutoHyphens/>
              <w:autoSpaceDE w:val="0"/>
              <w:ind w:right="34"/>
              <w:jc w:val="center"/>
              <w:rPr>
                <w:lang w:eastAsia="zh-CN"/>
              </w:rPr>
            </w:pPr>
            <w:r w:rsidRPr="003B644D">
              <w:rPr>
                <w:lang w:eastAsia="zh-CN"/>
              </w:rPr>
              <w:t>2018</w:t>
            </w:r>
          </w:p>
        </w:tc>
      </w:tr>
      <w:tr w:rsidR="00584B36" w:rsidTr="001A5250">
        <w:trPr>
          <w:gridAfter w:val="1"/>
          <w:wAfter w:w="4675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B36" w:rsidRDefault="00584B36" w:rsidP="001A5250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B36" w:rsidRDefault="00584B36" w:rsidP="001A5250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B36" w:rsidRDefault="00584B36" w:rsidP="001A5250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widowControl w:val="0"/>
              <w:suppressAutoHyphens/>
              <w:autoSpaceDE w:val="0"/>
              <w:ind w:right="34"/>
              <w:jc w:val="center"/>
              <w:rPr>
                <w:sz w:val="18"/>
                <w:szCs w:val="18"/>
                <w:lang w:eastAsia="zh-CN"/>
              </w:rPr>
            </w:pPr>
            <w:r w:rsidRPr="003B644D"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584B36" w:rsidTr="001A5250">
        <w:trPr>
          <w:cantSplit/>
          <w:trHeight w:val="34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 xml:space="preserve">Муниципальная  </w:t>
            </w:r>
            <w:r>
              <w:br/>
              <w:t>программа</w:t>
            </w: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Доступная среда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2293,00</w:t>
            </w:r>
          </w:p>
        </w:tc>
        <w:tc>
          <w:tcPr>
            <w:tcW w:w="4675" w:type="dxa"/>
          </w:tcPr>
          <w:p w:rsidR="00584B36" w:rsidRDefault="00584B36" w:rsidP="001A5250">
            <w:pPr>
              <w:ind w:right="-108"/>
              <w:jc w:val="center"/>
              <w:rPr>
                <w:bCs/>
              </w:rPr>
            </w:pPr>
          </w:p>
        </w:tc>
      </w:tr>
      <w:tr w:rsidR="00584B36" w:rsidTr="001A5250">
        <w:trPr>
          <w:gridAfter w:val="1"/>
          <w:wAfter w:w="4675" w:type="dxa"/>
          <w:cantSplit/>
          <w:trHeight w:val="33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федеральный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31,70</w:t>
            </w:r>
          </w:p>
        </w:tc>
      </w:tr>
      <w:tr w:rsidR="00584B36" w:rsidTr="001A5250">
        <w:trPr>
          <w:gridAfter w:val="1"/>
          <w:wAfter w:w="4675" w:type="dxa"/>
          <w:cantSplit/>
          <w:trHeight w:hRule="exact" w:val="90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47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  <w:rPr>
                <w:color w:val="000000"/>
                <w:lang w:eastAsia="zh-CN"/>
              </w:rPr>
            </w:pPr>
            <w:r>
              <w:t>областной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2023,80</w:t>
            </w:r>
          </w:p>
        </w:tc>
      </w:tr>
      <w:tr w:rsidR="00584B36" w:rsidTr="001A5250">
        <w:trPr>
          <w:gridAfter w:val="1"/>
          <w:wAfter w:w="4675" w:type="dxa"/>
          <w:cantSplit/>
          <w:trHeight w:val="102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297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бюджет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237,50</w:t>
            </w:r>
          </w:p>
        </w:tc>
      </w:tr>
      <w:tr w:rsidR="00584B36" w:rsidTr="001A5250">
        <w:trPr>
          <w:gridAfter w:val="1"/>
          <w:wAfter w:w="4675" w:type="dxa"/>
          <w:cantSplit/>
          <w:trHeight w:val="45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</w:pPr>
            <w:r>
              <w:t>бюджеты поселений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45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/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31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snapToGrid w:val="0"/>
              <w:ind w:right="-108"/>
              <w:rPr>
                <w:lang w:eastAsia="en-US"/>
              </w:rPr>
            </w:pPr>
            <w:r>
              <w:t>Подпрограмма 1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snapToGrid w:val="0"/>
              <w:rPr>
                <w:lang w:eastAsia="en-US"/>
              </w:rPr>
            </w:pPr>
            <w:r>
              <w:t>«Адаптация приоритетных объектов социальной, 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2261,30</w:t>
            </w:r>
          </w:p>
        </w:tc>
      </w:tr>
      <w:tr w:rsidR="00584B36" w:rsidTr="001A5250">
        <w:trPr>
          <w:gridAfter w:val="1"/>
          <w:wAfter w:w="4675" w:type="dxa"/>
          <w:cantSplit/>
          <w:trHeight w:val="28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55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40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2023,80</w:t>
            </w:r>
          </w:p>
        </w:tc>
      </w:tr>
      <w:tr w:rsidR="00584B36" w:rsidTr="001A5250">
        <w:trPr>
          <w:gridAfter w:val="1"/>
          <w:wAfter w:w="4675" w:type="dxa"/>
          <w:cantSplit/>
          <w:trHeight w:val="56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407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237,50</w:t>
            </w:r>
          </w:p>
        </w:tc>
      </w:tr>
      <w:tr w:rsidR="00584B36" w:rsidTr="001A5250">
        <w:trPr>
          <w:gridAfter w:val="1"/>
          <w:wAfter w:w="4675" w:type="dxa"/>
          <w:cantSplit/>
          <w:trHeight w:val="24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бюджеты поселений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39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584B36" w:rsidTr="001A5250">
        <w:trPr>
          <w:gridAfter w:val="1"/>
          <w:wAfter w:w="4675" w:type="dxa"/>
          <w:cantSplit/>
          <w:trHeight w:val="45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4B36" w:rsidRDefault="00584B36" w:rsidP="001A5250">
            <w:pPr>
              <w:rPr>
                <w:lang w:eastAsia="en-US"/>
              </w:rPr>
            </w:pPr>
            <w:r>
              <w:t>Подпрограмма 2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4B36" w:rsidRDefault="00584B36" w:rsidP="001A5250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«Социальная интеграция инвалидов и других маломобильных групп населения»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ind w:left="-108" w:firstLine="108"/>
            </w:pPr>
            <w: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36" w:rsidRDefault="00584B36" w:rsidP="001A52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31,70</w:t>
            </w:r>
          </w:p>
        </w:tc>
      </w:tr>
      <w:tr w:rsidR="00584B36" w:rsidTr="001A5250">
        <w:trPr>
          <w:gridAfter w:val="1"/>
          <w:wAfter w:w="4675" w:type="dxa"/>
          <w:cantSplit/>
          <w:trHeight w:val="396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4B36" w:rsidRDefault="00584B36" w:rsidP="001A5250">
            <w:pPr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B36" w:rsidRPr="003B644D" w:rsidRDefault="00584B36" w:rsidP="001A525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31,70</w:t>
            </w:r>
          </w:p>
        </w:tc>
      </w:tr>
    </w:tbl>
    <w:p w:rsidR="00584B36" w:rsidRDefault="00584B36" w:rsidP="00584B36">
      <w:pPr>
        <w:suppressAutoHyphens/>
        <w:contextualSpacing/>
        <w:jc w:val="both"/>
        <w:rPr>
          <w:sz w:val="28"/>
          <w:szCs w:val="28"/>
        </w:rPr>
      </w:pPr>
    </w:p>
    <w:p w:rsidR="00584B36" w:rsidRDefault="00584B36" w:rsidP="00584B36">
      <w:pPr>
        <w:suppressAutoHyphens/>
        <w:contextualSpacing/>
        <w:jc w:val="both"/>
        <w:rPr>
          <w:sz w:val="28"/>
          <w:szCs w:val="28"/>
        </w:rPr>
      </w:pPr>
    </w:p>
    <w:p w:rsidR="00584B36" w:rsidRDefault="00584B36" w:rsidP="00046E72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D846A8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Pr="00D846A8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D846A8">
        <w:rPr>
          <w:sz w:val="28"/>
          <w:szCs w:val="28"/>
        </w:rPr>
        <w:t xml:space="preserve"> № 6 </w:t>
      </w:r>
      <w:r w:rsidRPr="00D846A8">
        <w:rPr>
          <w:color w:val="000000"/>
          <w:sz w:val="28"/>
          <w:szCs w:val="28"/>
          <w:lang w:eastAsia="zh-CN"/>
        </w:rPr>
        <w:t xml:space="preserve">к муниципальной программе </w:t>
      </w:r>
      <w:proofErr w:type="spellStart"/>
      <w:r w:rsidRPr="00D846A8"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 w:rsidRPr="00D846A8">
        <w:rPr>
          <w:color w:val="000000"/>
          <w:sz w:val="28"/>
          <w:szCs w:val="28"/>
          <w:lang w:eastAsia="zh-CN"/>
        </w:rPr>
        <w:t xml:space="preserve"> района «Доступная среда» в таблице «</w:t>
      </w:r>
      <w:r w:rsidRPr="00D846A8">
        <w:rPr>
          <w:sz w:val="28"/>
          <w:szCs w:val="28"/>
        </w:rPr>
        <w:t xml:space="preserve"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 </w:t>
      </w:r>
      <w:proofErr w:type="spellStart"/>
      <w:r w:rsidRPr="00D846A8">
        <w:rPr>
          <w:sz w:val="28"/>
          <w:szCs w:val="28"/>
        </w:rPr>
        <w:t>Белокалитвинского</w:t>
      </w:r>
      <w:proofErr w:type="spellEnd"/>
      <w:r w:rsidRPr="00D846A8">
        <w:rPr>
          <w:sz w:val="28"/>
          <w:szCs w:val="28"/>
        </w:rPr>
        <w:t xml:space="preserve"> района» </w:t>
      </w:r>
      <w:r w:rsidRPr="00D846A8">
        <w:rPr>
          <w:color w:val="000000"/>
          <w:sz w:val="28"/>
          <w:szCs w:val="28"/>
        </w:rPr>
        <w:t>строк</w:t>
      </w:r>
      <w:r>
        <w:rPr>
          <w:color w:val="000000"/>
          <w:sz w:val="28"/>
          <w:szCs w:val="28"/>
        </w:rPr>
        <w:t>у</w:t>
      </w:r>
      <w:r w:rsidRPr="00D846A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6 </w:t>
      </w:r>
      <w:r w:rsidRPr="00D846A8">
        <w:rPr>
          <w:sz w:val="28"/>
          <w:szCs w:val="28"/>
        </w:rPr>
        <w:t>изложить в следующей редакции:</w:t>
      </w:r>
    </w:p>
    <w:tbl>
      <w:tblPr>
        <w:tblW w:w="10632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134"/>
        <w:gridCol w:w="706"/>
        <w:gridCol w:w="1136"/>
        <w:gridCol w:w="709"/>
        <w:gridCol w:w="851"/>
        <w:gridCol w:w="567"/>
        <w:gridCol w:w="567"/>
        <w:gridCol w:w="851"/>
        <w:gridCol w:w="709"/>
        <w:gridCol w:w="850"/>
        <w:gridCol w:w="567"/>
        <w:gridCol w:w="567"/>
      </w:tblGrid>
      <w:tr w:rsidR="00584B36" w:rsidRPr="00AB2D46" w:rsidTr="00046E72">
        <w:trPr>
          <w:trHeight w:val="2128"/>
          <w:tblCellSpacing w:w="5" w:type="nil"/>
        </w:trPr>
        <w:tc>
          <w:tcPr>
            <w:tcW w:w="426" w:type="dxa"/>
            <w:vMerge w:val="restart"/>
            <w:vAlign w:val="center"/>
          </w:tcPr>
          <w:p w:rsidR="00584B36" w:rsidRPr="00D846A8" w:rsidRDefault="00584B36" w:rsidP="001A5250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846A8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846A8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D846A8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18"/>
                <w:szCs w:val="18"/>
              </w:rPr>
            </w:pPr>
            <w:proofErr w:type="gramStart"/>
            <w:r w:rsidRPr="00D846A8">
              <w:rPr>
                <w:sz w:val="18"/>
                <w:szCs w:val="18"/>
              </w:rPr>
              <w:t>Ответствен-</w:t>
            </w:r>
            <w:proofErr w:type="spellStart"/>
            <w:r w:rsidRPr="00D846A8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D846A8">
              <w:rPr>
                <w:sz w:val="18"/>
                <w:szCs w:val="18"/>
              </w:rPr>
              <w:t xml:space="preserve">    </w:t>
            </w:r>
            <w:r w:rsidRPr="00D846A8">
              <w:rPr>
                <w:sz w:val="18"/>
                <w:szCs w:val="18"/>
              </w:rPr>
              <w:br/>
              <w:t xml:space="preserve">исполнитель,     </w:t>
            </w:r>
            <w:r w:rsidRPr="00D846A8">
              <w:rPr>
                <w:sz w:val="18"/>
                <w:szCs w:val="18"/>
              </w:rPr>
              <w:br/>
              <w:t>соисполнитель, участник</w:t>
            </w:r>
          </w:p>
        </w:tc>
        <w:tc>
          <w:tcPr>
            <w:tcW w:w="1134" w:type="dxa"/>
            <w:vMerge w:val="restart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706" w:type="dxa"/>
            <w:vMerge w:val="restart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136" w:type="dxa"/>
            <w:vMerge w:val="restart"/>
            <w:textDirection w:val="btL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D846A8">
              <w:rPr>
                <w:sz w:val="16"/>
                <w:szCs w:val="16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</w:t>
            </w:r>
            <w:r w:rsidRPr="00D846A8">
              <w:rPr>
                <w:sz w:val="18"/>
                <w:szCs w:val="18"/>
              </w:rPr>
              <w:t xml:space="preserve"> ассигнования, предусмотренные на разработку проектной (сметной) документации (тыс. руб.)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Объем расходов (тыс. руб.)</w:t>
            </w:r>
          </w:p>
        </w:tc>
        <w:tc>
          <w:tcPr>
            <w:tcW w:w="4678" w:type="dxa"/>
            <w:gridSpan w:val="7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В том числе по годам реализации</w:t>
            </w:r>
          </w:p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rFonts w:cs="Calibri"/>
                <w:sz w:val="18"/>
                <w:szCs w:val="18"/>
              </w:rPr>
              <w:t>муниципальной</w:t>
            </w:r>
            <w:r w:rsidRPr="00D846A8">
              <w:rPr>
                <w:sz w:val="18"/>
                <w:szCs w:val="18"/>
              </w:rPr>
              <w:t xml:space="preserve"> программы</w:t>
            </w:r>
          </w:p>
        </w:tc>
      </w:tr>
      <w:tr w:rsidR="00584B36" w:rsidRPr="00AB2D46" w:rsidTr="00046E72">
        <w:trPr>
          <w:trHeight w:val="1819"/>
          <w:tblCellSpacing w:w="5" w:type="nil"/>
        </w:trPr>
        <w:tc>
          <w:tcPr>
            <w:tcW w:w="426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2014</w:t>
            </w:r>
          </w:p>
        </w:tc>
        <w:tc>
          <w:tcPr>
            <w:tcW w:w="567" w:type="dxa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584B36" w:rsidRPr="00D846A8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46A8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2020</w:t>
            </w:r>
          </w:p>
        </w:tc>
      </w:tr>
      <w:tr w:rsidR="00584B36" w:rsidRPr="00D827B0" w:rsidTr="00046E72">
        <w:trPr>
          <w:trHeight w:val="232"/>
          <w:tblCellSpacing w:w="5" w:type="nil"/>
        </w:trPr>
        <w:tc>
          <w:tcPr>
            <w:tcW w:w="426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</w:t>
            </w:r>
          </w:p>
        </w:tc>
        <w:tc>
          <w:tcPr>
            <w:tcW w:w="992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2</w:t>
            </w:r>
          </w:p>
        </w:tc>
        <w:tc>
          <w:tcPr>
            <w:tcW w:w="1134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3</w:t>
            </w:r>
          </w:p>
        </w:tc>
        <w:tc>
          <w:tcPr>
            <w:tcW w:w="706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4</w:t>
            </w:r>
          </w:p>
        </w:tc>
        <w:tc>
          <w:tcPr>
            <w:tcW w:w="1136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5</w:t>
            </w:r>
          </w:p>
        </w:tc>
        <w:tc>
          <w:tcPr>
            <w:tcW w:w="709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6</w:t>
            </w:r>
          </w:p>
        </w:tc>
        <w:tc>
          <w:tcPr>
            <w:tcW w:w="851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7</w:t>
            </w:r>
          </w:p>
        </w:tc>
        <w:tc>
          <w:tcPr>
            <w:tcW w:w="567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8</w:t>
            </w:r>
          </w:p>
        </w:tc>
        <w:tc>
          <w:tcPr>
            <w:tcW w:w="567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9</w:t>
            </w:r>
          </w:p>
        </w:tc>
        <w:tc>
          <w:tcPr>
            <w:tcW w:w="851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10</w:t>
            </w:r>
          </w:p>
        </w:tc>
        <w:tc>
          <w:tcPr>
            <w:tcW w:w="709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84B36" w:rsidRPr="00AB2D4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584B36" w:rsidRPr="006E4F76" w:rsidTr="00046E72">
        <w:trPr>
          <w:trHeight w:val="886"/>
          <w:tblCellSpacing w:w="5" w:type="nil"/>
        </w:trPr>
        <w:tc>
          <w:tcPr>
            <w:tcW w:w="426" w:type="dxa"/>
            <w:vMerge w:val="restart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992" w:type="dxa"/>
            <w:vMerge w:val="restart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Ответст</w:t>
            </w:r>
            <w:proofErr w:type="spellEnd"/>
            <w:r>
              <w:t>-венный</w:t>
            </w:r>
            <w:proofErr w:type="gramEnd"/>
            <w:r>
              <w:t xml:space="preserve">    </w:t>
            </w:r>
            <w:r>
              <w:br/>
              <w:t>исполни-</w:t>
            </w:r>
            <w:proofErr w:type="spellStart"/>
            <w:r>
              <w:t>тель</w:t>
            </w:r>
            <w:proofErr w:type="spellEnd"/>
            <w:r>
              <w:t xml:space="preserve">      </w:t>
            </w:r>
            <w:r>
              <w:br/>
            </w:r>
            <w:proofErr w:type="spellStart"/>
            <w:r>
              <w:t>програм</w:t>
            </w:r>
            <w:proofErr w:type="spellEnd"/>
            <w:r>
              <w:t xml:space="preserve">-мы - УСЗН </w:t>
            </w:r>
            <w:proofErr w:type="spellStart"/>
            <w:r>
              <w:t>Белока</w:t>
            </w:r>
            <w:proofErr w:type="spellEnd"/>
            <w:r>
              <w:t>-</w:t>
            </w:r>
            <w:proofErr w:type="spellStart"/>
            <w:r>
              <w:t>литвинс</w:t>
            </w:r>
            <w:proofErr w:type="spellEnd"/>
            <w:r>
              <w:t>-кого района,</w:t>
            </w:r>
          </w:p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участник Отдел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Администрации </w:t>
            </w:r>
            <w:proofErr w:type="spellStart"/>
            <w:r>
              <w:t>Белока</w:t>
            </w:r>
            <w:proofErr w:type="spellEnd"/>
            <w:r>
              <w:t>-литвин-</w:t>
            </w:r>
            <w:proofErr w:type="spellStart"/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Выполнение мероприятий по адаптации для инвалидов  </w:t>
            </w:r>
            <w:r>
              <w:rPr>
                <w:bCs/>
              </w:rPr>
              <w:t>Муниципального бюджетного дошкольного образовательного учреждения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детский сад комбинированного вида второй категории №8 «</w:t>
            </w:r>
            <w:proofErr w:type="spellStart"/>
            <w:r>
              <w:rPr>
                <w:bCs/>
              </w:rPr>
              <w:t>Чебу-рашка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706" w:type="dxa"/>
            <w:vMerge w:val="restart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6" w:type="dxa"/>
            <w:vMerge w:val="restart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2"/>
              <w:jc w:val="right"/>
              <w:rPr>
                <w:sz w:val="22"/>
                <w:szCs w:val="22"/>
              </w:rPr>
            </w:pPr>
            <w:r w:rsidRPr="00046E72">
              <w:rPr>
                <w:sz w:val="22"/>
                <w:szCs w:val="22"/>
              </w:rPr>
              <w:t>31.01.2018</w:t>
            </w:r>
          </w:p>
        </w:tc>
        <w:tc>
          <w:tcPr>
            <w:tcW w:w="709" w:type="dxa"/>
            <w:vAlign w:val="center"/>
          </w:tcPr>
          <w:p w:rsidR="00584B36" w:rsidRDefault="00584B36" w:rsidP="001A5250">
            <w:r>
              <w:t xml:space="preserve">всего              </w:t>
            </w:r>
          </w:p>
        </w:tc>
        <w:tc>
          <w:tcPr>
            <w:tcW w:w="851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2361,10</w:t>
            </w:r>
          </w:p>
        </w:tc>
        <w:tc>
          <w:tcPr>
            <w:tcW w:w="567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208,10</w:t>
            </w:r>
          </w:p>
        </w:tc>
        <w:tc>
          <w:tcPr>
            <w:tcW w:w="850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2153,00</w:t>
            </w:r>
          </w:p>
        </w:tc>
        <w:tc>
          <w:tcPr>
            <w:tcW w:w="567" w:type="dxa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84B36" w:rsidRPr="006E4F76" w:rsidTr="00046E72">
        <w:trPr>
          <w:trHeight w:val="1125"/>
          <w:tblCellSpacing w:w="5" w:type="nil"/>
        </w:trPr>
        <w:tc>
          <w:tcPr>
            <w:tcW w:w="426" w:type="dxa"/>
            <w:vMerge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584B36" w:rsidRPr="009F71F5" w:rsidRDefault="00584B36" w:rsidP="001A5250">
            <w:r>
              <w:t xml:space="preserve">местный </w:t>
            </w:r>
            <w:proofErr w:type="spellStart"/>
            <w:proofErr w:type="gramStart"/>
            <w:r>
              <w:t>бюд-жет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337,20</w:t>
            </w:r>
          </w:p>
        </w:tc>
        <w:tc>
          <w:tcPr>
            <w:tcW w:w="567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208,10</w:t>
            </w:r>
          </w:p>
        </w:tc>
        <w:tc>
          <w:tcPr>
            <w:tcW w:w="850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129,20</w:t>
            </w:r>
          </w:p>
        </w:tc>
        <w:tc>
          <w:tcPr>
            <w:tcW w:w="567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4B36" w:rsidRPr="006E4F76" w:rsidTr="00046E72">
        <w:trPr>
          <w:trHeight w:val="1183"/>
          <w:tblCellSpacing w:w="5" w:type="nil"/>
        </w:trPr>
        <w:tc>
          <w:tcPr>
            <w:tcW w:w="426" w:type="dxa"/>
            <w:vMerge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584B36" w:rsidRPr="009F71F5" w:rsidRDefault="00584B36" w:rsidP="001A5250">
            <w:r>
              <w:t xml:space="preserve">областной </w:t>
            </w:r>
            <w:proofErr w:type="spellStart"/>
            <w:proofErr w:type="gramStart"/>
            <w:r>
              <w:t>бюд-жет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2023,80</w:t>
            </w:r>
          </w:p>
        </w:tc>
        <w:tc>
          <w:tcPr>
            <w:tcW w:w="567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84B36" w:rsidRPr="00046E72" w:rsidRDefault="00584B36" w:rsidP="00046E72">
            <w:pPr>
              <w:widowControl w:val="0"/>
              <w:autoSpaceDE w:val="0"/>
              <w:autoSpaceDN w:val="0"/>
              <w:adjustRightInd w:val="0"/>
              <w:ind w:left="-74"/>
              <w:jc w:val="right"/>
              <w:rPr>
                <w:sz w:val="20"/>
                <w:szCs w:val="20"/>
              </w:rPr>
            </w:pPr>
            <w:r w:rsidRPr="00046E72">
              <w:rPr>
                <w:sz w:val="20"/>
                <w:szCs w:val="20"/>
              </w:rPr>
              <w:t>2023,80</w:t>
            </w:r>
          </w:p>
        </w:tc>
        <w:tc>
          <w:tcPr>
            <w:tcW w:w="567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4B36" w:rsidRPr="006E4F76" w:rsidTr="00046E72">
        <w:trPr>
          <w:trHeight w:val="2336"/>
          <w:tblCellSpacing w:w="5" w:type="nil"/>
        </w:trPr>
        <w:tc>
          <w:tcPr>
            <w:tcW w:w="426" w:type="dxa"/>
            <w:vMerge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vMerge/>
            <w:vAlign w:val="center"/>
          </w:tcPr>
          <w:p w:rsidR="00584B36" w:rsidRPr="0036017C" w:rsidRDefault="00584B36" w:rsidP="001A52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584B36" w:rsidRDefault="00584B36" w:rsidP="001A5250">
            <w:r>
              <w:t xml:space="preserve">межбюджетные трансферты </w:t>
            </w:r>
            <w:proofErr w:type="gramStart"/>
            <w:r>
              <w:t>федерального</w:t>
            </w:r>
            <w:proofErr w:type="gramEnd"/>
            <w:r>
              <w:t xml:space="preserve"> </w:t>
            </w:r>
            <w:proofErr w:type="spellStart"/>
            <w:r>
              <w:t>бюд-жета</w:t>
            </w:r>
            <w:proofErr w:type="spellEnd"/>
          </w:p>
        </w:tc>
        <w:tc>
          <w:tcPr>
            <w:tcW w:w="851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84B36" w:rsidRPr="00755854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854">
              <w:t>-</w:t>
            </w:r>
          </w:p>
        </w:tc>
        <w:tc>
          <w:tcPr>
            <w:tcW w:w="567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84B36" w:rsidRPr="006E4F76" w:rsidRDefault="00584B36" w:rsidP="001A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84B36" w:rsidRPr="007E397E" w:rsidRDefault="00584B36" w:rsidP="00584B36">
      <w:pPr>
        <w:widowControl w:val="0"/>
        <w:autoSpaceDE w:val="0"/>
        <w:autoSpaceDN w:val="0"/>
        <w:adjustRightInd w:val="0"/>
        <w:ind w:firstLine="284"/>
        <w:jc w:val="both"/>
        <w:outlineLvl w:val="1"/>
      </w:pPr>
    </w:p>
    <w:p w:rsidR="00584B36" w:rsidRDefault="00584B36" w:rsidP="00584B36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</w:p>
    <w:p w:rsidR="00584B36" w:rsidRPr="00DA52A7" w:rsidRDefault="00584B36" w:rsidP="00046E72">
      <w:pPr>
        <w:widowControl w:val="0"/>
        <w:autoSpaceDE w:val="0"/>
        <w:autoSpaceDN w:val="0"/>
        <w:adjustRightInd w:val="0"/>
        <w:ind w:firstLine="284"/>
        <w:jc w:val="both"/>
        <w:outlineLvl w:val="1"/>
      </w:pPr>
      <w:r>
        <w:rPr>
          <w:sz w:val="28"/>
        </w:rPr>
        <w:t>Управляющий делами            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046E72">
      <w:pgSz w:w="11906" w:h="16838" w:code="9"/>
      <w:pgMar w:top="851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CF" w:rsidRDefault="00A70BCF">
      <w:r>
        <w:separator/>
      </w:r>
    </w:p>
  </w:endnote>
  <w:endnote w:type="continuationSeparator" w:id="0">
    <w:p w:rsidR="00A70BCF" w:rsidRDefault="00A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6E72" w:rsidRPr="00046E72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6E72">
      <w:rPr>
        <w:noProof/>
        <w:sz w:val="14"/>
        <w:lang w:val="en-US"/>
      </w:rPr>
      <w:t>G</w:t>
    </w:r>
    <w:r w:rsidR="00046E72" w:rsidRPr="00046E72">
      <w:rPr>
        <w:noProof/>
        <w:sz w:val="14"/>
      </w:rPr>
      <w:t>:\Мои документы\Постановления\изм_1791-декабрь.</w:t>
    </w:r>
    <w:r w:rsidR="00046E7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96F6F" w:rsidRPr="00496F6F">
      <w:rPr>
        <w:noProof/>
        <w:sz w:val="14"/>
      </w:rPr>
      <w:t>12/27/2017 2:34:00</w:t>
    </w:r>
    <w:r w:rsidR="00496F6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584B3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584B36">
      <w:rPr>
        <w:sz w:val="14"/>
      </w:rPr>
      <w:t xml:space="preserve">. </w:t>
    </w:r>
    <w:r>
      <w:rPr>
        <w:sz w:val="14"/>
      </w:rPr>
      <w:fldChar w:fldCharType="begin"/>
    </w:r>
    <w:r w:rsidRPr="00584B3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584B36">
      <w:rPr>
        <w:sz w:val="14"/>
      </w:rPr>
      <w:instrText xml:space="preserve"> </w:instrText>
    </w:r>
    <w:r>
      <w:rPr>
        <w:sz w:val="14"/>
      </w:rPr>
      <w:fldChar w:fldCharType="separate"/>
    </w:r>
    <w:r w:rsidR="00496F6F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96F6F">
      <w:rPr>
        <w:noProof/>
        <w:sz w:val="14"/>
      </w:rPr>
      <w:t>8</w:t>
    </w:r>
    <w:r>
      <w:rPr>
        <w:sz w:val="14"/>
      </w:rPr>
      <w:fldChar w:fldCharType="end"/>
    </w:r>
    <w:r w:rsidRPr="00584B3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CF" w:rsidRDefault="00A70BCF">
      <w:r>
        <w:separator/>
      </w:r>
    </w:p>
  </w:footnote>
  <w:footnote w:type="continuationSeparator" w:id="0">
    <w:p w:rsidR="00A70BCF" w:rsidRDefault="00A7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36"/>
    <w:rsid w:val="000135FF"/>
    <w:rsid w:val="0002101A"/>
    <w:rsid w:val="00040C21"/>
    <w:rsid w:val="00042119"/>
    <w:rsid w:val="00046E72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2E1C6B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96F6F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84B36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0BCF"/>
    <w:rsid w:val="00A773B5"/>
    <w:rsid w:val="00A80C39"/>
    <w:rsid w:val="00AB4651"/>
    <w:rsid w:val="00AB490E"/>
    <w:rsid w:val="00B3218F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4B36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584B36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584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4B36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584B36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58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ata/Sites/1/media/Users/GAVRIL~1/AppData/Local/Temp/76784-95621092-95621145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3</cp:revision>
  <cp:lastPrinted>2017-12-27T11:31:00Z</cp:lastPrinted>
  <dcterms:created xsi:type="dcterms:W3CDTF">2017-12-27T11:23:00Z</dcterms:created>
  <dcterms:modified xsi:type="dcterms:W3CDTF">2018-01-09T07:13:00Z</dcterms:modified>
</cp:coreProperties>
</file>