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433" w:rsidRDefault="00475850" w:rsidP="00573433">
      <w:pPr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r w:rsidRPr="00040C21">
        <w:rPr>
          <w:b w:val="0"/>
          <w:szCs w:val="28"/>
        </w:rPr>
        <w:t>РОССИЙСКАЯ  ФЕДЕРАЦИЯ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040C21" w:rsidRDefault="00872883" w:rsidP="00872883">
      <w:pPr>
        <w:pStyle w:val="1"/>
        <w:spacing w:before="120"/>
        <w:rPr>
          <w:sz w:val="28"/>
          <w:szCs w:val="28"/>
        </w:rPr>
      </w:pPr>
      <w:r w:rsidRPr="00040C21">
        <w:rPr>
          <w:sz w:val="28"/>
          <w:szCs w:val="28"/>
        </w:rPr>
        <w:t xml:space="preserve"> </w:t>
      </w:r>
      <w:r w:rsidR="00F239EE">
        <w:rPr>
          <w:sz w:val="28"/>
          <w:szCs w:val="28"/>
        </w:rPr>
        <w:t>ПОСТАНОВЛЕНИЕ</w:t>
      </w:r>
    </w:p>
    <w:p w:rsidR="00872883" w:rsidRPr="00C96E82" w:rsidRDefault="00DF5E2C" w:rsidP="00872883">
      <w:pPr>
        <w:spacing w:before="120"/>
        <w:rPr>
          <w:sz w:val="28"/>
        </w:rPr>
      </w:pPr>
      <w:r>
        <w:rPr>
          <w:sz w:val="28"/>
        </w:rPr>
        <w:t>30</w:t>
      </w:r>
      <w:r w:rsidR="00C70947">
        <w:rPr>
          <w:sz w:val="28"/>
        </w:rPr>
        <w:t>.1</w:t>
      </w:r>
      <w:r w:rsidR="00BA3F31">
        <w:rPr>
          <w:sz w:val="28"/>
        </w:rPr>
        <w:t>1</w:t>
      </w:r>
      <w:r w:rsidR="005134A0">
        <w:rPr>
          <w:sz w:val="28"/>
        </w:rPr>
        <w:t>.</w:t>
      </w:r>
      <w:r w:rsidR="00872883" w:rsidRPr="00C96E82">
        <w:rPr>
          <w:sz w:val="28"/>
        </w:rPr>
        <w:t>20</w:t>
      </w:r>
      <w:r w:rsidR="00F239EE">
        <w:rPr>
          <w:sz w:val="28"/>
        </w:rPr>
        <w:t>18</w:t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  <w:t xml:space="preserve">     </w:t>
      </w:r>
      <w:r>
        <w:rPr>
          <w:sz w:val="28"/>
        </w:rPr>
        <w:t xml:space="preserve">           </w:t>
      </w:r>
      <w:r w:rsidR="00872883" w:rsidRPr="00C96E82">
        <w:rPr>
          <w:sz w:val="28"/>
        </w:rPr>
        <w:t xml:space="preserve">   № </w:t>
      </w:r>
      <w:bookmarkStart w:id="1" w:name="Номер"/>
      <w:bookmarkEnd w:id="1"/>
      <w:r>
        <w:rPr>
          <w:sz w:val="28"/>
        </w:rPr>
        <w:t>2056</w:t>
      </w:r>
      <w:r w:rsidR="00872883" w:rsidRPr="00C96E82">
        <w:rPr>
          <w:sz w:val="28"/>
        </w:rPr>
        <w:t xml:space="preserve">                            г.  Белая Калитва</w:t>
      </w:r>
    </w:p>
    <w:p w:rsidR="00872883" w:rsidRDefault="00872883" w:rsidP="00872883">
      <w:pPr>
        <w:rPr>
          <w:b/>
          <w:sz w:val="28"/>
        </w:rPr>
      </w:pPr>
    </w:p>
    <w:p w:rsidR="00707389" w:rsidRDefault="00707389" w:rsidP="00BE2959">
      <w:pPr>
        <w:suppressAutoHyphens/>
        <w:snapToGrid w:val="0"/>
        <w:ind w:right="5640"/>
        <w:jc w:val="both"/>
        <w:rPr>
          <w:color w:val="000000"/>
          <w:sz w:val="28"/>
        </w:rPr>
      </w:pPr>
      <w:r>
        <w:rPr>
          <w:color w:val="000000"/>
          <w:sz w:val="28"/>
        </w:rPr>
        <w:t>Об</w:t>
      </w:r>
      <w:r>
        <w:rPr>
          <w:b/>
          <w:color w:val="000000"/>
          <w:sz w:val="28"/>
        </w:rPr>
        <w:t xml:space="preserve"> </w:t>
      </w:r>
      <w:r>
        <w:rPr>
          <w:color w:val="000000"/>
          <w:sz w:val="28"/>
        </w:rPr>
        <w:t>утверждении схемы размещения</w:t>
      </w:r>
      <w:r w:rsidR="00BE2959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рекламных конструкций на </w:t>
      </w:r>
      <w:r w:rsidR="00BE2959">
        <w:rPr>
          <w:color w:val="000000"/>
          <w:sz w:val="28"/>
        </w:rPr>
        <w:t xml:space="preserve">территории </w:t>
      </w:r>
      <w:proofErr w:type="spellStart"/>
      <w:r w:rsidR="00BE2959">
        <w:rPr>
          <w:color w:val="000000"/>
          <w:sz w:val="28"/>
        </w:rPr>
        <w:t>Белокалитвинского</w:t>
      </w:r>
      <w:proofErr w:type="spellEnd"/>
      <w:r>
        <w:rPr>
          <w:color w:val="000000"/>
          <w:sz w:val="28"/>
        </w:rPr>
        <w:t xml:space="preserve"> района</w:t>
      </w:r>
    </w:p>
    <w:p w:rsidR="005555A7" w:rsidRDefault="005555A7" w:rsidP="00872883">
      <w:pPr>
        <w:rPr>
          <w:b/>
          <w:sz w:val="28"/>
        </w:rPr>
      </w:pPr>
    </w:p>
    <w:p w:rsidR="00707389" w:rsidRDefault="00707389" w:rsidP="00872883">
      <w:pPr>
        <w:rPr>
          <w:b/>
          <w:sz w:val="28"/>
        </w:rPr>
      </w:pPr>
    </w:p>
    <w:p w:rsidR="00707389" w:rsidRDefault="00707389" w:rsidP="00CD74EC">
      <w:pPr>
        <w:pStyle w:val="210"/>
        <w:suppressAutoHyphens/>
        <w:jc w:val="both"/>
        <w:rPr>
          <w:b/>
          <w:color w:val="000000"/>
          <w:sz w:val="28"/>
          <w:szCs w:val="28"/>
        </w:rPr>
      </w:pPr>
      <w:r>
        <w:rPr>
          <w:sz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13.03.2006 № 38-ФЗ «О рекламе»,</w:t>
      </w:r>
    </w:p>
    <w:p w:rsidR="00707389" w:rsidRDefault="00707389" w:rsidP="00707389">
      <w:pPr>
        <w:suppressAutoHyphens/>
        <w:jc w:val="center"/>
        <w:rPr>
          <w:b/>
          <w:color w:val="000000"/>
          <w:sz w:val="28"/>
          <w:szCs w:val="28"/>
        </w:rPr>
      </w:pPr>
    </w:p>
    <w:p w:rsidR="00707389" w:rsidRDefault="00707389" w:rsidP="00707389">
      <w:pPr>
        <w:suppressAutoHyphens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ПОСТАНОВЛЯЮ:</w:t>
      </w:r>
    </w:p>
    <w:p w:rsidR="00707389" w:rsidRDefault="00707389" w:rsidP="00BE2959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E29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 схему размещения рекламных конструкций на территории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Ростовской области, согласно приложению.</w:t>
      </w:r>
    </w:p>
    <w:p w:rsidR="00707389" w:rsidRDefault="00707389" w:rsidP="00BE2959">
      <w:pPr>
        <w:pStyle w:val="1"/>
        <w:tabs>
          <w:tab w:val="left" w:pos="0"/>
          <w:tab w:val="left" w:pos="142"/>
          <w:tab w:val="left" w:pos="709"/>
        </w:tabs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E29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Признать утратившим силу постановление Администрации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от 25.01.2016 № 56 «Об утверждении схемы размещения рекламных конструкций на территории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района». </w:t>
      </w:r>
    </w:p>
    <w:p w:rsidR="00707389" w:rsidRDefault="00707389" w:rsidP="00BE2959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E29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Постановление вступает в силу после его официального опубликования.</w:t>
      </w:r>
    </w:p>
    <w:p w:rsidR="00707389" w:rsidRDefault="00707389" w:rsidP="00BE2959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BE29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DE0014">
        <w:rPr>
          <w:sz w:val="28"/>
          <w:szCs w:val="28"/>
        </w:rPr>
        <w:t>главного архитектора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района </w:t>
      </w:r>
      <w:r w:rsidR="00DE0014">
        <w:rPr>
          <w:sz w:val="28"/>
          <w:szCs w:val="28"/>
        </w:rPr>
        <w:t xml:space="preserve"> И.А.</w:t>
      </w:r>
      <w:proofErr w:type="gramEnd"/>
      <w:r w:rsidR="00DE0014">
        <w:rPr>
          <w:sz w:val="28"/>
          <w:szCs w:val="28"/>
        </w:rPr>
        <w:t xml:space="preserve"> </w:t>
      </w:r>
      <w:proofErr w:type="spellStart"/>
      <w:r w:rsidR="00DE0014">
        <w:rPr>
          <w:sz w:val="28"/>
          <w:szCs w:val="28"/>
        </w:rPr>
        <w:t>Старцева</w:t>
      </w:r>
      <w:proofErr w:type="spellEnd"/>
      <w:r w:rsidR="00DE0014">
        <w:rPr>
          <w:sz w:val="28"/>
          <w:szCs w:val="28"/>
        </w:rPr>
        <w:t>.</w:t>
      </w:r>
    </w:p>
    <w:p w:rsidR="00707389" w:rsidRDefault="00707389" w:rsidP="00707389">
      <w:pPr>
        <w:suppressAutoHyphens/>
        <w:ind w:firstLine="720"/>
        <w:jc w:val="both"/>
        <w:rPr>
          <w:sz w:val="28"/>
          <w:szCs w:val="28"/>
        </w:rPr>
      </w:pPr>
    </w:p>
    <w:p w:rsidR="005555A7" w:rsidRDefault="005555A7" w:rsidP="00872883">
      <w:pPr>
        <w:rPr>
          <w:b/>
          <w:sz w:val="28"/>
        </w:rPr>
      </w:pPr>
    </w:p>
    <w:p w:rsidR="00F4755E" w:rsidRDefault="00F4755E" w:rsidP="00872883">
      <w:pPr>
        <w:pStyle w:val="2"/>
        <w:rPr>
          <w:b w:val="0"/>
        </w:rPr>
      </w:pPr>
      <w:bookmarkStart w:id="2" w:name="Наименование"/>
      <w:bookmarkEnd w:id="2"/>
    </w:p>
    <w:p w:rsidR="00872883" w:rsidRPr="00C96E82" w:rsidRDefault="00EE1F7E" w:rsidP="00040C21">
      <w:pPr>
        <w:pStyle w:val="2"/>
        <w:ind w:firstLine="720"/>
        <w:rPr>
          <w:b w:val="0"/>
        </w:rPr>
      </w:pPr>
      <w:r>
        <w:rPr>
          <w:b w:val="0"/>
        </w:rPr>
        <w:t>Г</w:t>
      </w:r>
      <w:r w:rsidR="00872883" w:rsidRPr="00C96E82">
        <w:rPr>
          <w:b w:val="0"/>
        </w:rPr>
        <w:t>лав</w:t>
      </w:r>
      <w:r>
        <w:rPr>
          <w:b w:val="0"/>
        </w:rPr>
        <w:t>а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района</w:t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042119">
        <w:rPr>
          <w:b w:val="0"/>
        </w:rPr>
        <w:tab/>
      </w:r>
      <w:r>
        <w:rPr>
          <w:b w:val="0"/>
        </w:rPr>
        <w:t>О.А. Мельникова</w:t>
      </w:r>
    </w:p>
    <w:p w:rsidR="00872883" w:rsidRDefault="00872883" w:rsidP="00872883">
      <w:pPr>
        <w:rPr>
          <w:sz w:val="28"/>
        </w:rPr>
      </w:pPr>
    </w:p>
    <w:p w:rsidR="00872883" w:rsidRPr="004A35B3" w:rsidRDefault="00872883" w:rsidP="00872883">
      <w:pPr>
        <w:rPr>
          <w:sz w:val="28"/>
        </w:rPr>
      </w:pPr>
      <w:r w:rsidRPr="004A35B3">
        <w:rPr>
          <w:sz w:val="28"/>
        </w:rPr>
        <w:t>Верно:</w:t>
      </w:r>
    </w:p>
    <w:p w:rsidR="00872883" w:rsidRPr="004A35B3" w:rsidRDefault="00A7344C" w:rsidP="00872883">
      <w:pPr>
        <w:rPr>
          <w:sz w:val="28"/>
        </w:rPr>
      </w:pPr>
      <w:proofErr w:type="spellStart"/>
      <w:r w:rsidRPr="004A35B3">
        <w:rPr>
          <w:sz w:val="28"/>
        </w:rPr>
        <w:t>И.о</w:t>
      </w:r>
      <w:proofErr w:type="spellEnd"/>
      <w:r w:rsidRPr="004A35B3">
        <w:rPr>
          <w:sz w:val="28"/>
        </w:rPr>
        <w:t>. у</w:t>
      </w:r>
      <w:r w:rsidR="00715C8D" w:rsidRPr="004A35B3">
        <w:rPr>
          <w:sz w:val="28"/>
        </w:rPr>
        <w:t>правляющ</w:t>
      </w:r>
      <w:r w:rsidRPr="004A35B3">
        <w:rPr>
          <w:sz w:val="28"/>
        </w:rPr>
        <w:t>его</w:t>
      </w:r>
      <w:r w:rsidR="00042119" w:rsidRPr="004A35B3">
        <w:rPr>
          <w:sz w:val="28"/>
        </w:rPr>
        <w:t xml:space="preserve"> </w:t>
      </w:r>
      <w:r w:rsidR="00715C8D" w:rsidRPr="004A35B3">
        <w:rPr>
          <w:sz w:val="28"/>
        </w:rPr>
        <w:t xml:space="preserve"> </w:t>
      </w:r>
      <w:r w:rsidR="00F4755E" w:rsidRPr="004A35B3">
        <w:rPr>
          <w:sz w:val="28"/>
        </w:rPr>
        <w:t xml:space="preserve"> делами</w:t>
      </w:r>
      <w:r w:rsidR="00F4755E" w:rsidRPr="004A35B3">
        <w:rPr>
          <w:sz w:val="28"/>
        </w:rPr>
        <w:tab/>
      </w:r>
      <w:r w:rsidR="00F4755E" w:rsidRPr="004A35B3">
        <w:rPr>
          <w:sz w:val="28"/>
        </w:rPr>
        <w:tab/>
      </w:r>
      <w:r w:rsidR="00F4755E" w:rsidRPr="004A35B3">
        <w:rPr>
          <w:sz w:val="28"/>
        </w:rPr>
        <w:tab/>
      </w:r>
      <w:r w:rsidR="000C6CE8" w:rsidRPr="004A35B3">
        <w:rPr>
          <w:sz w:val="28"/>
        </w:rPr>
        <w:tab/>
      </w:r>
      <w:r w:rsidR="00F4755E" w:rsidRPr="004A35B3">
        <w:rPr>
          <w:sz w:val="28"/>
        </w:rPr>
        <w:tab/>
      </w:r>
      <w:r w:rsidR="00F4755E" w:rsidRPr="004A35B3">
        <w:rPr>
          <w:sz w:val="28"/>
        </w:rPr>
        <w:tab/>
      </w:r>
      <w:r w:rsidR="00042119" w:rsidRPr="004A35B3">
        <w:rPr>
          <w:sz w:val="28"/>
        </w:rPr>
        <w:tab/>
      </w:r>
      <w:r w:rsidRPr="004A35B3">
        <w:rPr>
          <w:sz w:val="28"/>
        </w:rPr>
        <w:t>Л.А. Леонова</w:t>
      </w:r>
    </w:p>
    <w:p w:rsidR="00707389" w:rsidRPr="004A35B3" w:rsidRDefault="00707389">
      <w:pPr>
        <w:pStyle w:val="a5"/>
        <w:tabs>
          <w:tab w:val="clear" w:pos="4536"/>
          <w:tab w:val="clear" w:pos="9072"/>
        </w:tabs>
        <w:sectPr w:rsidR="00707389" w:rsidRPr="004A35B3" w:rsidSect="00D129B6">
          <w:footerReference w:type="default" r:id="rId9"/>
          <w:pgSz w:w="11906" w:h="16838" w:code="9"/>
          <w:pgMar w:top="1134" w:right="567" w:bottom="1134" w:left="1304" w:header="397" w:footer="567" w:gutter="0"/>
          <w:cols w:space="708"/>
          <w:docGrid w:linePitch="360"/>
        </w:sectPr>
      </w:pPr>
    </w:p>
    <w:p w:rsidR="00707389" w:rsidRPr="00CD74EC" w:rsidRDefault="00707389" w:rsidP="00707389">
      <w:pPr>
        <w:pageBreakBefore/>
        <w:spacing w:line="240" w:lineRule="atLeast"/>
        <w:jc w:val="right"/>
        <w:rPr>
          <w:sz w:val="26"/>
          <w:szCs w:val="26"/>
        </w:rPr>
      </w:pPr>
      <w:r w:rsidRPr="00CD74EC">
        <w:rPr>
          <w:sz w:val="26"/>
          <w:szCs w:val="26"/>
        </w:rPr>
        <w:lastRenderedPageBreak/>
        <w:t>Приложение</w:t>
      </w:r>
    </w:p>
    <w:p w:rsidR="00707389" w:rsidRPr="00CD74EC" w:rsidRDefault="00707389" w:rsidP="00707389">
      <w:pPr>
        <w:spacing w:line="240" w:lineRule="atLeast"/>
        <w:jc w:val="right"/>
        <w:rPr>
          <w:sz w:val="26"/>
          <w:szCs w:val="26"/>
        </w:rPr>
      </w:pPr>
      <w:r w:rsidRPr="00CD74EC">
        <w:rPr>
          <w:sz w:val="26"/>
          <w:szCs w:val="26"/>
        </w:rPr>
        <w:t>к постановлению Администрации</w:t>
      </w:r>
    </w:p>
    <w:p w:rsidR="00707389" w:rsidRPr="00CD74EC" w:rsidRDefault="00707389" w:rsidP="00707389">
      <w:pPr>
        <w:spacing w:line="240" w:lineRule="atLeast"/>
        <w:jc w:val="right"/>
        <w:rPr>
          <w:sz w:val="26"/>
          <w:szCs w:val="26"/>
        </w:rPr>
      </w:pPr>
      <w:proofErr w:type="spellStart"/>
      <w:r w:rsidRPr="00CD74EC">
        <w:rPr>
          <w:sz w:val="26"/>
          <w:szCs w:val="26"/>
        </w:rPr>
        <w:t>Белокалитвинского</w:t>
      </w:r>
      <w:proofErr w:type="spellEnd"/>
      <w:r w:rsidRPr="00CD74EC">
        <w:rPr>
          <w:sz w:val="26"/>
          <w:szCs w:val="26"/>
        </w:rPr>
        <w:t xml:space="preserve"> района</w:t>
      </w:r>
    </w:p>
    <w:p w:rsidR="00707389" w:rsidRPr="00CD74EC" w:rsidRDefault="00BE2959" w:rsidP="00707389">
      <w:pPr>
        <w:spacing w:line="240" w:lineRule="atLeast"/>
        <w:jc w:val="right"/>
        <w:rPr>
          <w:sz w:val="26"/>
          <w:szCs w:val="26"/>
        </w:rPr>
      </w:pPr>
      <w:r w:rsidRPr="00CD74EC">
        <w:rPr>
          <w:sz w:val="26"/>
          <w:szCs w:val="26"/>
        </w:rPr>
        <w:t xml:space="preserve">от </w:t>
      </w:r>
      <w:r w:rsidR="00DF5E2C">
        <w:rPr>
          <w:sz w:val="26"/>
          <w:szCs w:val="26"/>
        </w:rPr>
        <w:t>30</w:t>
      </w:r>
      <w:r w:rsidRPr="00CD74EC">
        <w:rPr>
          <w:sz w:val="26"/>
          <w:szCs w:val="26"/>
        </w:rPr>
        <w:t>.11.</w:t>
      </w:r>
      <w:r w:rsidR="00707389" w:rsidRPr="00CD74EC">
        <w:rPr>
          <w:sz w:val="26"/>
          <w:szCs w:val="26"/>
        </w:rPr>
        <w:t>2018 №</w:t>
      </w:r>
      <w:r w:rsidR="00DF5E2C">
        <w:rPr>
          <w:sz w:val="26"/>
          <w:szCs w:val="26"/>
        </w:rPr>
        <w:t xml:space="preserve"> 2056</w:t>
      </w:r>
      <w:bookmarkStart w:id="3" w:name="_GoBack"/>
      <w:bookmarkEnd w:id="3"/>
    </w:p>
    <w:p w:rsidR="00707389" w:rsidRPr="00CD74EC" w:rsidRDefault="00707389" w:rsidP="00707389">
      <w:pPr>
        <w:spacing w:line="240" w:lineRule="atLeast"/>
        <w:jc w:val="right"/>
        <w:rPr>
          <w:sz w:val="26"/>
          <w:szCs w:val="26"/>
        </w:rPr>
      </w:pPr>
    </w:p>
    <w:p w:rsidR="00707389" w:rsidRPr="00CD74EC" w:rsidRDefault="00707389" w:rsidP="00707389">
      <w:pPr>
        <w:spacing w:line="240" w:lineRule="atLeast"/>
        <w:jc w:val="right"/>
        <w:rPr>
          <w:sz w:val="26"/>
          <w:szCs w:val="26"/>
        </w:rPr>
      </w:pPr>
    </w:p>
    <w:p w:rsidR="00707389" w:rsidRPr="00CD74EC" w:rsidRDefault="00707389" w:rsidP="00707389">
      <w:pPr>
        <w:jc w:val="center"/>
        <w:rPr>
          <w:sz w:val="26"/>
          <w:szCs w:val="26"/>
        </w:rPr>
      </w:pPr>
      <w:r w:rsidRPr="00CD74EC">
        <w:rPr>
          <w:sz w:val="26"/>
          <w:szCs w:val="26"/>
        </w:rPr>
        <w:t xml:space="preserve">Схема размещения рекламных </w:t>
      </w:r>
      <w:proofErr w:type="gramStart"/>
      <w:r w:rsidRPr="00CD74EC">
        <w:rPr>
          <w:sz w:val="26"/>
          <w:szCs w:val="26"/>
        </w:rPr>
        <w:t>конструкций  на</w:t>
      </w:r>
      <w:proofErr w:type="gramEnd"/>
      <w:r w:rsidRPr="00CD74EC">
        <w:rPr>
          <w:sz w:val="26"/>
          <w:szCs w:val="26"/>
        </w:rPr>
        <w:t xml:space="preserve"> территории </w:t>
      </w:r>
      <w:proofErr w:type="spellStart"/>
      <w:r w:rsidRPr="00CD74EC">
        <w:rPr>
          <w:sz w:val="26"/>
          <w:szCs w:val="26"/>
        </w:rPr>
        <w:t>Белокалитвинского</w:t>
      </w:r>
      <w:proofErr w:type="spellEnd"/>
      <w:r w:rsidRPr="00CD74EC">
        <w:rPr>
          <w:sz w:val="26"/>
          <w:szCs w:val="26"/>
        </w:rPr>
        <w:t xml:space="preserve"> района                                                                                                                                                                                   </w:t>
      </w:r>
    </w:p>
    <w:tbl>
      <w:tblPr>
        <w:tblW w:w="15713" w:type="dxa"/>
        <w:tblInd w:w="-726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93"/>
        <w:gridCol w:w="8375"/>
        <w:gridCol w:w="2410"/>
        <w:gridCol w:w="2126"/>
        <w:gridCol w:w="1809"/>
      </w:tblGrid>
      <w:tr w:rsidR="00707389" w:rsidRPr="00CD74EC" w:rsidTr="00BE2959"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rStyle w:val="10"/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№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rStyle w:val="10"/>
                <w:sz w:val="26"/>
                <w:szCs w:val="26"/>
              </w:rPr>
              <w:t xml:space="preserve">Рекламной конструкции    </w:t>
            </w:r>
          </w:p>
        </w:tc>
        <w:tc>
          <w:tcPr>
            <w:tcW w:w="83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Местоположение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рекламной конструкции</w:t>
            </w:r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Тип рекламной конструкции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Вид и технические характеристики рекламной конструкции</w:t>
            </w:r>
          </w:p>
        </w:tc>
        <w:tc>
          <w:tcPr>
            <w:tcW w:w="18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Площадь информационного поля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proofErr w:type="spellStart"/>
            <w:r w:rsidRPr="00CD74EC">
              <w:rPr>
                <w:sz w:val="26"/>
                <w:szCs w:val="26"/>
              </w:rPr>
              <w:t>кв.м</w:t>
            </w:r>
            <w:proofErr w:type="spellEnd"/>
            <w:r w:rsidRPr="00CD74EC">
              <w:rPr>
                <w:sz w:val="26"/>
                <w:szCs w:val="26"/>
              </w:rPr>
              <w:t>.</w:t>
            </w:r>
          </w:p>
        </w:tc>
      </w:tr>
      <w:tr w:rsidR="00707389" w:rsidRPr="00CD74EC" w:rsidTr="00BE2959">
        <w:tc>
          <w:tcPr>
            <w:tcW w:w="993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rStyle w:val="10"/>
                <w:sz w:val="26"/>
                <w:szCs w:val="26"/>
              </w:rPr>
              <w:t xml:space="preserve">1 </w:t>
            </w:r>
          </w:p>
        </w:tc>
        <w:tc>
          <w:tcPr>
            <w:tcW w:w="837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2</w:t>
            </w:r>
          </w:p>
        </w:tc>
        <w:tc>
          <w:tcPr>
            <w:tcW w:w="241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3</w:t>
            </w:r>
          </w:p>
        </w:tc>
        <w:tc>
          <w:tcPr>
            <w:tcW w:w="2126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4</w:t>
            </w:r>
          </w:p>
        </w:tc>
        <w:tc>
          <w:tcPr>
            <w:tcW w:w="1809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5</w:t>
            </w:r>
          </w:p>
        </w:tc>
      </w:tr>
      <w:tr w:rsidR="00707389" w:rsidRPr="00CD74EC" w:rsidTr="00BE2959">
        <w:tc>
          <w:tcPr>
            <w:tcW w:w="15713" w:type="dxa"/>
            <w:gridSpan w:val="5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snapToGrid w:val="0"/>
              <w:jc w:val="right"/>
              <w:rPr>
                <w:sz w:val="26"/>
                <w:szCs w:val="26"/>
              </w:rPr>
            </w:pP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rStyle w:val="10"/>
                <w:sz w:val="26"/>
                <w:szCs w:val="26"/>
              </w:rPr>
              <w:t>г. Белая Калитва</w:t>
            </w:r>
          </w:p>
        </w:tc>
      </w:tr>
      <w:tr w:rsidR="00707389" w:rsidRPr="00CD74EC" w:rsidTr="00BE2959"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1</w:t>
            </w:r>
          </w:p>
        </w:tc>
        <w:tc>
          <w:tcPr>
            <w:tcW w:w="83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 xml:space="preserve">Ростовская область, г. Белая Калитва, придорожная полоса автомобильной дороги Волгоград-Кишинев, примерно на расстоянии в 250,0 метрах на юго-запад от земельного участка №1а по ул. Машиностроителей, расположенного за пределами </w:t>
            </w:r>
            <w:proofErr w:type="gramStart"/>
            <w:r w:rsidRPr="00CD74EC">
              <w:rPr>
                <w:sz w:val="26"/>
                <w:szCs w:val="26"/>
              </w:rPr>
              <w:t xml:space="preserve">участка.  </w:t>
            </w:r>
            <w:proofErr w:type="gramEnd"/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Отдельно стоящая рекламная конструкция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Рекламный щит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двухсторонний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 xml:space="preserve"> 3.0х6.0м</w:t>
            </w:r>
          </w:p>
        </w:tc>
        <w:tc>
          <w:tcPr>
            <w:tcW w:w="18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36.0</w:t>
            </w:r>
          </w:p>
        </w:tc>
      </w:tr>
      <w:tr w:rsidR="00707389" w:rsidRPr="00CD74EC" w:rsidTr="00BE2959"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rStyle w:val="10"/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2</w:t>
            </w:r>
          </w:p>
        </w:tc>
        <w:tc>
          <w:tcPr>
            <w:tcW w:w="83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pStyle w:val="af1"/>
              <w:spacing w:before="0" w:after="0"/>
              <w:jc w:val="center"/>
              <w:rPr>
                <w:sz w:val="26"/>
                <w:szCs w:val="26"/>
              </w:rPr>
            </w:pPr>
            <w:r w:rsidRPr="00CD74EC">
              <w:rPr>
                <w:rStyle w:val="10"/>
                <w:sz w:val="26"/>
                <w:szCs w:val="26"/>
              </w:rPr>
              <w:t xml:space="preserve">Ростовская область, г. Белая Калитва, придорожная полоса автомобильной дороги Волгоград-Кишинев, примерно на расстоянии в 35,0 метрах на юго-восток от здания котельной №1а по ул. Крайняя, расположенного за пределами </w:t>
            </w:r>
            <w:proofErr w:type="gramStart"/>
            <w:r w:rsidRPr="00CD74EC">
              <w:rPr>
                <w:rStyle w:val="10"/>
                <w:sz w:val="26"/>
                <w:szCs w:val="26"/>
              </w:rPr>
              <w:t xml:space="preserve">участка.  </w:t>
            </w:r>
            <w:proofErr w:type="gramEnd"/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Отдельно стоящая рекламная конструкция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Рекламный щит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двухсторонний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 xml:space="preserve"> 3.0х6.0м</w:t>
            </w:r>
          </w:p>
        </w:tc>
        <w:tc>
          <w:tcPr>
            <w:tcW w:w="18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36.0</w:t>
            </w:r>
          </w:p>
        </w:tc>
      </w:tr>
      <w:tr w:rsidR="00707389" w:rsidRPr="00CD74EC" w:rsidTr="00BE2959"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3</w:t>
            </w:r>
          </w:p>
        </w:tc>
        <w:tc>
          <w:tcPr>
            <w:tcW w:w="83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pStyle w:val="af1"/>
              <w:spacing w:before="0" w:after="0"/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 xml:space="preserve">Ростовская область, г. Белая Калитва, придорожная полоса автомобильной дороги Волгоград-Кишинев, примерно на расстоянии в 61,0 метрах на северо-восток от здания котельной №1а по ул. Крайняя, расположенного за пределами </w:t>
            </w:r>
            <w:proofErr w:type="gramStart"/>
            <w:r w:rsidRPr="00CD74EC">
              <w:rPr>
                <w:sz w:val="26"/>
                <w:szCs w:val="26"/>
              </w:rPr>
              <w:t xml:space="preserve">участка.  </w:t>
            </w:r>
            <w:proofErr w:type="gramEnd"/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Отдельно стоящая рекламная конструкция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Рекламный щит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двухсторонний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 xml:space="preserve"> 3.0х6.0м</w:t>
            </w:r>
          </w:p>
        </w:tc>
        <w:tc>
          <w:tcPr>
            <w:tcW w:w="18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36.0</w:t>
            </w:r>
          </w:p>
        </w:tc>
      </w:tr>
      <w:tr w:rsidR="00707389" w:rsidRPr="00CD74EC" w:rsidTr="00BE2959"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4</w:t>
            </w:r>
          </w:p>
        </w:tc>
        <w:tc>
          <w:tcPr>
            <w:tcW w:w="83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pStyle w:val="af1"/>
              <w:spacing w:before="0" w:after="0"/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Ростовская область, г. Белая Калитва, придорожная полоса автомобильной дороги Волгоград-Кишинев, примерно на расстоянии в 50,0 метрах на северо-запад от здания операторной АЗС «Лукойл».</w:t>
            </w:r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Отдельно стоящая рекламная конструкция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Рекламный щит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двухсторонний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 xml:space="preserve"> 3.0х6.0м</w:t>
            </w:r>
          </w:p>
        </w:tc>
        <w:tc>
          <w:tcPr>
            <w:tcW w:w="18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36.0</w:t>
            </w:r>
          </w:p>
        </w:tc>
      </w:tr>
      <w:tr w:rsidR="00707389" w:rsidRPr="00CD74EC" w:rsidTr="00BE2959"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rStyle w:val="10"/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lastRenderedPageBreak/>
              <w:t>5</w:t>
            </w:r>
          </w:p>
        </w:tc>
        <w:tc>
          <w:tcPr>
            <w:tcW w:w="83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pStyle w:val="af1"/>
              <w:spacing w:before="0" w:after="0"/>
              <w:jc w:val="center"/>
              <w:rPr>
                <w:sz w:val="26"/>
                <w:szCs w:val="26"/>
              </w:rPr>
            </w:pPr>
            <w:r w:rsidRPr="00CD74EC">
              <w:rPr>
                <w:rStyle w:val="10"/>
                <w:sz w:val="26"/>
                <w:szCs w:val="26"/>
              </w:rPr>
              <w:t>Ростовская область, г. Белая Калитва, примерно на расстоянии в 50,0 метрах на север от многоквартирного жилого дома № 6/2 по                 ул. Машиностроителей.</w:t>
            </w:r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Отдельно стоящая рекламная конструкция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Рекламный щит для афиш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односторонний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1,5х2,0</w:t>
            </w:r>
          </w:p>
        </w:tc>
        <w:tc>
          <w:tcPr>
            <w:tcW w:w="18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3,0</w:t>
            </w:r>
          </w:p>
        </w:tc>
      </w:tr>
      <w:tr w:rsidR="00707389" w:rsidRPr="00CD74EC" w:rsidTr="00BE2959"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6</w:t>
            </w:r>
          </w:p>
        </w:tc>
        <w:tc>
          <w:tcPr>
            <w:tcW w:w="83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pStyle w:val="af1"/>
              <w:spacing w:before="0" w:after="0"/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 xml:space="preserve">Ростовская область, г. Белая Калитва, придорожная полоса автомобильной дороги Волгоград-Кишинев, примерно на расстоянии в 55,0 метрах на северо-запад от земельного участка №10а по ул. Машиностроителей, расположенного за </w:t>
            </w:r>
            <w:proofErr w:type="gramStart"/>
            <w:r w:rsidRPr="00CD74EC">
              <w:rPr>
                <w:sz w:val="26"/>
                <w:szCs w:val="26"/>
              </w:rPr>
              <w:t>пределами  участка</w:t>
            </w:r>
            <w:proofErr w:type="gramEnd"/>
            <w:r w:rsidRPr="00CD74EC">
              <w:rPr>
                <w:sz w:val="26"/>
                <w:szCs w:val="26"/>
              </w:rPr>
              <w:t xml:space="preserve">.  </w:t>
            </w:r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Отдельно стоящая рекламная конструкция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Рекламный щит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односторонний</w:t>
            </w:r>
          </w:p>
          <w:p w:rsidR="00707389" w:rsidRPr="00CD74EC" w:rsidRDefault="00707389" w:rsidP="006474ED">
            <w:pPr>
              <w:jc w:val="center"/>
              <w:rPr>
                <w:rStyle w:val="10"/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 xml:space="preserve">с социальной рекламой 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rStyle w:val="10"/>
                <w:sz w:val="26"/>
                <w:szCs w:val="26"/>
              </w:rPr>
              <w:t>12,0х2,0м</w:t>
            </w:r>
          </w:p>
        </w:tc>
        <w:tc>
          <w:tcPr>
            <w:tcW w:w="18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 xml:space="preserve">24,0 </w:t>
            </w:r>
          </w:p>
        </w:tc>
      </w:tr>
      <w:tr w:rsidR="00707389" w:rsidRPr="00CD74EC" w:rsidTr="00BE2959"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rStyle w:val="10"/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7</w:t>
            </w:r>
          </w:p>
        </w:tc>
        <w:tc>
          <w:tcPr>
            <w:tcW w:w="83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pStyle w:val="af1"/>
              <w:spacing w:before="0" w:after="0"/>
              <w:jc w:val="center"/>
              <w:rPr>
                <w:sz w:val="26"/>
                <w:szCs w:val="26"/>
              </w:rPr>
            </w:pPr>
            <w:r w:rsidRPr="00CD74EC">
              <w:rPr>
                <w:rStyle w:val="10"/>
                <w:sz w:val="26"/>
                <w:szCs w:val="26"/>
              </w:rPr>
              <w:t xml:space="preserve">Ростовская область, г. Белая Калитва, </w:t>
            </w:r>
            <w:r w:rsidRPr="00CD74EC">
              <w:rPr>
                <w:rStyle w:val="10"/>
                <w:bCs/>
                <w:iCs/>
                <w:sz w:val="26"/>
                <w:szCs w:val="26"/>
              </w:rPr>
              <w:t xml:space="preserve">придорожная </w:t>
            </w:r>
            <w:proofErr w:type="gramStart"/>
            <w:r w:rsidRPr="00CD74EC">
              <w:rPr>
                <w:rStyle w:val="10"/>
                <w:bCs/>
                <w:iCs/>
                <w:sz w:val="26"/>
                <w:szCs w:val="26"/>
              </w:rPr>
              <w:t>полоса  автомобильной</w:t>
            </w:r>
            <w:proofErr w:type="gramEnd"/>
            <w:r w:rsidRPr="00CD74EC">
              <w:rPr>
                <w:rStyle w:val="10"/>
                <w:bCs/>
                <w:iCs/>
                <w:sz w:val="26"/>
                <w:szCs w:val="26"/>
              </w:rPr>
              <w:t xml:space="preserve"> дороги Волгоград-Кишинев, примерно на расстоянии 125,0 метрах на северо-запад от жилого дом №13б  по      ул. Машиностроителей.</w:t>
            </w:r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Отдельно стоящая рекламная конструкция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Рекламный щит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двухсторонний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 xml:space="preserve"> 3.0х6.0м</w:t>
            </w:r>
          </w:p>
        </w:tc>
        <w:tc>
          <w:tcPr>
            <w:tcW w:w="18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36.0</w:t>
            </w:r>
          </w:p>
        </w:tc>
      </w:tr>
      <w:tr w:rsidR="00707389" w:rsidRPr="00CD74EC" w:rsidTr="00BE2959"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rStyle w:val="10"/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8</w:t>
            </w:r>
          </w:p>
        </w:tc>
        <w:tc>
          <w:tcPr>
            <w:tcW w:w="83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pStyle w:val="af1"/>
              <w:spacing w:before="0" w:after="0"/>
              <w:jc w:val="center"/>
              <w:rPr>
                <w:sz w:val="26"/>
                <w:szCs w:val="26"/>
              </w:rPr>
            </w:pPr>
            <w:r w:rsidRPr="00CD74EC">
              <w:rPr>
                <w:rStyle w:val="10"/>
                <w:sz w:val="26"/>
                <w:szCs w:val="26"/>
              </w:rPr>
              <w:t xml:space="preserve">Ростовская область, г. Белая Калитва, </w:t>
            </w:r>
            <w:r w:rsidRPr="00CD74EC">
              <w:rPr>
                <w:rStyle w:val="10"/>
                <w:bCs/>
                <w:iCs/>
                <w:sz w:val="26"/>
                <w:szCs w:val="26"/>
              </w:rPr>
              <w:t xml:space="preserve">придорожная </w:t>
            </w:r>
            <w:proofErr w:type="gramStart"/>
            <w:r w:rsidRPr="00CD74EC">
              <w:rPr>
                <w:rStyle w:val="10"/>
                <w:bCs/>
                <w:iCs/>
                <w:sz w:val="26"/>
                <w:szCs w:val="26"/>
              </w:rPr>
              <w:t>полоса  автомобильной</w:t>
            </w:r>
            <w:proofErr w:type="gramEnd"/>
            <w:r w:rsidRPr="00CD74EC">
              <w:rPr>
                <w:rStyle w:val="10"/>
                <w:bCs/>
                <w:iCs/>
                <w:sz w:val="26"/>
                <w:szCs w:val="26"/>
              </w:rPr>
              <w:t xml:space="preserve"> дороги Волгоград-Кишинев, примерно на расстоянии в 105,0 метрах на северо-запад от жилого дом №13б  по ул. Машиностроителей.</w:t>
            </w:r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Отдельно стоящая рекламная конструкция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Рекламный щит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двухсторонний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 xml:space="preserve"> 3.0х6.0м</w:t>
            </w:r>
          </w:p>
        </w:tc>
        <w:tc>
          <w:tcPr>
            <w:tcW w:w="18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36.0</w:t>
            </w:r>
          </w:p>
        </w:tc>
      </w:tr>
      <w:tr w:rsidR="00707389" w:rsidRPr="00CD74EC" w:rsidTr="00BE2959"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rStyle w:val="10"/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9</w:t>
            </w:r>
          </w:p>
        </w:tc>
        <w:tc>
          <w:tcPr>
            <w:tcW w:w="83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pStyle w:val="af1"/>
              <w:spacing w:before="0" w:after="0"/>
              <w:jc w:val="center"/>
              <w:rPr>
                <w:sz w:val="26"/>
                <w:szCs w:val="26"/>
              </w:rPr>
            </w:pPr>
            <w:r w:rsidRPr="00CD74EC">
              <w:rPr>
                <w:rStyle w:val="10"/>
                <w:sz w:val="26"/>
                <w:szCs w:val="26"/>
              </w:rPr>
              <w:t xml:space="preserve">Ростовская область, г. Белая Калитва, ул. </w:t>
            </w:r>
            <w:r w:rsidRPr="00CD74EC">
              <w:rPr>
                <w:rStyle w:val="10"/>
                <w:color w:val="000000"/>
                <w:sz w:val="26"/>
                <w:szCs w:val="26"/>
              </w:rPr>
              <w:t>Ипподромная,</w:t>
            </w:r>
            <w:r w:rsidRPr="00CD74EC">
              <w:rPr>
                <w:rStyle w:val="10"/>
                <w:sz w:val="26"/>
                <w:szCs w:val="26"/>
              </w:rPr>
              <w:t xml:space="preserve"> </w:t>
            </w:r>
            <w:r w:rsidRPr="00CD74EC">
              <w:rPr>
                <w:rStyle w:val="10"/>
                <w:bCs/>
                <w:iCs/>
                <w:sz w:val="26"/>
                <w:szCs w:val="26"/>
              </w:rPr>
              <w:t xml:space="preserve">примерно на расстоянии в </w:t>
            </w:r>
            <w:r w:rsidRPr="00CD74EC">
              <w:rPr>
                <w:rStyle w:val="10"/>
                <w:bCs/>
                <w:iCs/>
                <w:color w:val="000000"/>
                <w:sz w:val="26"/>
                <w:szCs w:val="26"/>
              </w:rPr>
              <w:t xml:space="preserve">25,0 метрах </w:t>
            </w:r>
            <w:r w:rsidRPr="00CD74EC">
              <w:rPr>
                <w:rStyle w:val="10"/>
                <w:bCs/>
                <w:iCs/>
                <w:sz w:val="26"/>
                <w:szCs w:val="26"/>
              </w:rPr>
              <w:t>по направлению на запад от многоквартирного жилого дом №13а по ул. Машиностроителей.</w:t>
            </w:r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Отдельно стоящая рекламная конструкция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Рекламный щит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двухсторонний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 xml:space="preserve"> 3.0х6.0м</w:t>
            </w:r>
          </w:p>
        </w:tc>
        <w:tc>
          <w:tcPr>
            <w:tcW w:w="18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36.0</w:t>
            </w:r>
          </w:p>
        </w:tc>
      </w:tr>
      <w:tr w:rsidR="00707389" w:rsidRPr="00CD74EC" w:rsidTr="00BE2959"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rStyle w:val="10"/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10</w:t>
            </w:r>
          </w:p>
        </w:tc>
        <w:tc>
          <w:tcPr>
            <w:tcW w:w="83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pStyle w:val="af1"/>
              <w:spacing w:before="0" w:after="0"/>
              <w:jc w:val="center"/>
              <w:rPr>
                <w:sz w:val="26"/>
                <w:szCs w:val="26"/>
              </w:rPr>
            </w:pPr>
            <w:r w:rsidRPr="00CD74EC">
              <w:rPr>
                <w:rStyle w:val="10"/>
                <w:sz w:val="26"/>
                <w:szCs w:val="26"/>
              </w:rPr>
              <w:t xml:space="preserve">Ростовская область, г. Белая Калитва, </w:t>
            </w:r>
            <w:r w:rsidRPr="00CD74EC">
              <w:rPr>
                <w:rStyle w:val="10"/>
                <w:bCs/>
                <w:iCs/>
                <w:sz w:val="26"/>
                <w:szCs w:val="26"/>
              </w:rPr>
              <w:t xml:space="preserve">придорожная </w:t>
            </w:r>
            <w:proofErr w:type="gramStart"/>
            <w:r w:rsidRPr="00CD74EC">
              <w:rPr>
                <w:rStyle w:val="10"/>
                <w:bCs/>
                <w:iCs/>
                <w:sz w:val="26"/>
                <w:szCs w:val="26"/>
              </w:rPr>
              <w:t>полоса  автомобильной</w:t>
            </w:r>
            <w:proofErr w:type="gramEnd"/>
            <w:r w:rsidRPr="00CD74EC">
              <w:rPr>
                <w:rStyle w:val="10"/>
                <w:bCs/>
                <w:iCs/>
                <w:sz w:val="26"/>
                <w:szCs w:val="26"/>
              </w:rPr>
              <w:t xml:space="preserve"> дороги Волгоград-Кишинев,  примерно на расстоянии в 52,0 метрах на север многоквартирного жилого дома №13б по ул. Машиностроителей.</w:t>
            </w:r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Отдельно стоящая рекламная конструкция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Рекламный щит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двухсторонний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 xml:space="preserve"> 3.0х6.0м</w:t>
            </w:r>
          </w:p>
        </w:tc>
        <w:tc>
          <w:tcPr>
            <w:tcW w:w="18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36.0</w:t>
            </w:r>
          </w:p>
        </w:tc>
      </w:tr>
      <w:tr w:rsidR="00707389" w:rsidRPr="00CD74EC" w:rsidTr="00BE2959"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rStyle w:val="10"/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11</w:t>
            </w:r>
          </w:p>
        </w:tc>
        <w:tc>
          <w:tcPr>
            <w:tcW w:w="83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pStyle w:val="af1"/>
              <w:spacing w:before="0" w:after="0"/>
              <w:jc w:val="center"/>
              <w:rPr>
                <w:rStyle w:val="10"/>
                <w:sz w:val="26"/>
                <w:szCs w:val="26"/>
              </w:rPr>
            </w:pPr>
            <w:r w:rsidRPr="00CD74EC">
              <w:rPr>
                <w:rStyle w:val="10"/>
                <w:sz w:val="26"/>
                <w:szCs w:val="26"/>
              </w:rPr>
              <w:t xml:space="preserve">Ростовская область, г. Белая </w:t>
            </w:r>
            <w:proofErr w:type="gramStart"/>
            <w:r w:rsidRPr="00CD74EC">
              <w:rPr>
                <w:rStyle w:val="10"/>
                <w:sz w:val="26"/>
                <w:szCs w:val="26"/>
              </w:rPr>
              <w:t xml:space="preserve">Калитва,  </w:t>
            </w:r>
            <w:r w:rsidRPr="00CD74EC">
              <w:rPr>
                <w:rStyle w:val="10"/>
                <w:bCs/>
                <w:iCs/>
                <w:sz w:val="26"/>
                <w:szCs w:val="26"/>
              </w:rPr>
              <w:t>придорожная</w:t>
            </w:r>
            <w:proofErr w:type="gramEnd"/>
            <w:r w:rsidRPr="00CD74EC">
              <w:rPr>
                <w:rStyle w:val="10"/>
                <w:bCs/>
                <w:iCs/>
                <w:sz w:val="26"/>
                <w:szCs w:val="26"/>
              </w:rPr>
              <w:t xml:space="preserve"> полоса  автомобильной дороги Волгоград-Кишинев, примерно на расстоянии  в 47,0 м на северо-восток от здания кафе-закусочной №1д по  ул. Машиностроителей.</w:t>
            </w:r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rStyle w:val="10"/>
                <w:sz w:val="26"/>
                <w:szCs w:val="26"/>
              </w:rPr>
              <w:t>Отдельно стоящая рекламная конструкция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Рекламный щит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двухсторонний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 xml:space="preserve"> 3.0х6.0м</w:t>
            </w:r>
          </w:p>
        </w:tc>
        <w:tc>
          <w:tcPr>
            <w:tcW w:w="18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36.0</w:t>
            </w:r>
          </w:p>
        </w:tc>
      </w:tr>
      <w:tr w:rsidR="00707389" w:rsidRPr="00CD74EC" w:rsidTr="00BE2959"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rStyle w:val="10"/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12</w:t>
            </w:r>
          </w:p>
        </w:tc>
        <w:tc>
          <w:tcPr>
            <w:tcW w:w="83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pStyle w:val="af1"/>
              <w:spacing w:before="0" w:after="0"/>
              <w:jc w:val="center"/>
              <w:rPr>
                <w:sz w:val="26"/>
                <w:szCs w:val="26"/>
              </w:rPr>
            </w:pPr>
            <w:r w:rsidRPr="00CD74EC">
              <w:rPr>
                <w:rStyle w:val="10"/>
                <w:sz w:val="26"/>
                <w:szCs w:val="26"/>
              </w:rPr>
              <w:t xml:space="preserve">Ростовская область, г. Белая Калитва, </w:t>
            </w:r>
            <w:r w:rsidRPr="00CD74EC">
              <w:rPr>
                <w:rStyle w:val="10"/>
                <w:bCs/>
                <w:iCs/>
                <w:sz w:val="26"/>
                <w:szCs w:val="26"/>
              </w:rPr>
              <w:t xml:space="preserve">придорожная </w:t>
            </w:r>
            <w:proofErr w:type="gramStart"/>
            <w:r w:rsidRPr="00CD74EC">
              <w:rPr>
                <w:rStyle w:val="10"/>
                <w:bCs/>
                <w:iCs/>
                <w:sz w:val="26"/>
                <w:szCs w:val="26"/>
              </w:rPr>
              <w:t>полоса  автомобильной</w:t>
            </w:r>
            <w:proofErr w:type="gramEnd"/>
            <w:r w:rsidRPr="00CD74EC">
              <w:rPr>
                <w:rStyle w:val="10"/>
                <w:bCs/>
                <w:iCs/>
                <w:sz w:val="26"/>
                <w:szCs w:val="26"/>
              </w:rPr>
              <w:t xml:space="preserve"> дороги Волгоград-Кишинев, примерно на расстоянии в </w:t>
            </w:r>
            <w:r w:rsidRPr="00CD74EC">
              <w:rPr>
                <w:rStyle w:val="10"/>
                <w:bCs/>
                <w:iCs/>
                <w:sz w:val="26"/>
                <w:szCs w:val="26"/>
              </w:rPr>
              <w:lastRenderedPageBreak/>
              <w:t>36,0 метрах на северо-запад от жилого дом №14  по                                           ул. Машиностроителей.</w:t>
            </w:r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lastRenderedPageBreak/>
              <w:t>Отдельно стоящая рекламная конструкция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Рекламный щит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двухсторонний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 xml:space="preserve"> 3.0х6.0м</w:t>
            </w:r>
          </w:p>
        </w:tc>
        <w:tc>
          <w:tcPr>
            <w:tcW w:w="18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36.0</w:t>
            </w:r>
          </w:p>
        </w:tc>
      </w:tr>
      <w:tr w:rsidR="00707389" w:rsidRPr="00CD74EC" w:rsidTr="00BE2959"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rStyle w:val="10"/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13</w:t>
            </w:r>
          </w:p>
        </w:tc>
        <w:tc>
          <w:tcPr>
            <w:tcW w:w="83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pStyle w:val="af1"/>
              <w:spacing w:before="0" w:after="0"/>
              <w:jc w:val="center"/>
              <w:rPr>
                <w:sz w:val="26"/>
                <w:szCs w:val="26"/>
              </w:rPr>
            </w:pPr>
            <w:r w:rsidRPr="00CD74EC">
              <w:rPr>
                <w:rStyle w:val="10"/>
                <w:sz w:val="26"/>
                <w:szCs w:val="26"/>
              </w:rPr>
              <w:t xml:space="preserve">Ростовская область, г. Белая Калитва, </w:t>
            </w:r>
            <w:r w:rsidRPr="00CD74EC">
              <w:rPr>
                <w:rStyle w:val="10"/>
                <w:bCs/>
                <w:iCs/>
                <w:sz w:val="26"/>
                <w:szCs w:val="26"/>
              </w:rPr>
              <w:t xml:space="preserve">придорожная </w:t>
            </w:r>
            <w:proofErr w:type="gramStart"/>
            <w:r w:rsidRPr="00CD74EC">
              <w:rPr>
                <w:rStyle w:val="10"/>
                <w:bCs/>
                <w:iCs/>
                <w:sz w:val="26"/>
                <w:szCs w:val="26"/>
              </w:rPr>
              <w:t>полоса  автомобильной</w:t>
            </w:r>
            <w:proofErr w:type="gramEnd"/>
            <w:r w:rsidRPr="00CD74EC">
              <w:rPr>
                <w:rStyle w:val="10"/>
                <w:bCs/>
                <w:iCs/>
                <w:sz w:val="26"/>
                <w:szCs w:val="26"/>
              </w:rPr>
              <w:t xml:space="preserve"> дороги Волгоград-Кишинев. (км 2+00м слева)</w:t>
            </w:r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Отдельно стоящая рекламная конструкция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Рекламный щит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двухсторонний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 xml:space="preserve"> 3.0х6.0м</w:t>
            </w:r>
          </w:p>
        </w:tc>
        <w:tc>
          <w:tcPr>
            <w:tcW w:w="18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36.0</w:t>
            </w:r>
          </w:p>
        </w:tc>
      </w:tr>
      <w:tr w:rsidR="00707389" w:rsidRPr="00CD74EC" w:rsidTr="00BE2959"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rStyle w:val="10"/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14</w:t>
            </w:r>
          </w:p>
        </w:tc>
        <w:tc>
          <w:tcPr>
            <w:tcW w:w="83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pStyle w:val="af1"/>
              <w:spacing w:before="0" w:after="0"/>
              <w:jc w:val="center"/>
              <w:rPr>
                <w:sz w:val="26"/>
                <w:szCs w:val="26"/>
              </w:rPr>
            </w:pPr>
            <w:r w:rsidRPr="00CD74EC">
              <w:rPr>
                <w:rStyle w:val="10"/>
                <w:sz w:val="26"/>
                <w:szCs w:val="26"/>
              </w:rPr>
              <w:t xml:space="preserve">Ростовская область, г. Белая Калитва, </w:t>
            </w:r>
            <w:r w:rsidRPr="00CD74EC">
              <w:rPr>
                <w:rStyle w:val="10"/>
                <w:bCs/>
                <w:iCs/>
                <w:sz w:val="26"/>
                <w:szCs w:val="26"/>
              </w:rPr>
              <w:t xml:space="preserve">придорожная </w:t>
            </w:r>
            <w:proofErr w:type="gramStart"/>
            <w:r w:rsidRPr="00CD74EC">
              <w:rPr>
                <w:rStyle w:val="10"/>
                <w:bCs/>
                <w:iCs/>
                <w:sz w:val="26"/>
                <w:szCs w:val="26"/>
              </w:rPr>
              <w:t>полоса  автомобильной</w:t>
            </w:r>
            <w:proofErr w:type="gramEnd"/>
            <w:r w:rsidRPr="00CD74EC">
              <w:rPr>
                <w:rStyle w:val="10"/>
                <w:bCs/>
                <w:iCs/>
                <w:sz w:val="26"/>
                <w:szCs w:val="26"/>
              </w:rPr>
              <w:t xml:space="preserve"> дороги Волгоград-Кишинев. (км 1+950м слева)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Отдельно стоящая рекламная конструкция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Рекламный щит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двухсторонний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 xml:space="preserve"> 3.0х6.0м</w:t>
            </w:r>
          </w:p>
        </w:tc>
        <w:tc>
          <w:tcPr>
            <w:tcW w:w="18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36.0</w:t>
            </w:r>
          </w:p>
        </w:tc>
      </w:tr>
      <w:tr w:rsidR="00707389" w:rsidRPr="00CD74EC" w:rsidTr="00BE2959"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rStyle w:val="10"/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15</w:t>
            </w:r>
          </w:p>
        </w:tc>
        <w:tc>
          <w:tcPr>
            <w:tcW w:w="83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pStyle w:val="af1"/>
              <w:spacing w:before="0" w:after="0"/>
              <w:jc w:val="center"/>
              <w:rPr>
                <w:sz w:val="26"/>
                <w:szCs w:val="26"/>
              </w:rPr>
            </w:pPr>
            <w:r w:rsidRPr="00CD74EC">
              <w:rPr>
                <w:rStyle w:val="10"/>
                <w:sz w:val="26"/>
                <w:szCs w:val="26"/>
              </w:rPr>
              <w:t xml:space="preserve">Ростовская область, г. Белая Калитва, </w:t>
            </w:r>
            <w:r w:rsidRPr="00CD74EC">
              <w:rPr>
                <w:rStyle w:val="10"/>
                <w:bCs/>
                <w:iCs/>
                <w:sz w:val="26"/>
                <w:szCs w:val="26"/>
              </w:rPr>
              <w:t xml:space="preserve">придорожная </w:t>
            </w:r>
            <w:proofErr w:type="gramStart"/>
            <w:r w:rsidRPr="00CD74EC">
              <w:rPr>
                <w:rStyle w:val="10"/>
                <w:bCs/>
                <w:iCs/>
                <w:sz w:val="26"/>
                <w:szCs w:val="26"/>
              </w:rPr>
              <w:t>полоса  автомобильной</w:t>
            </w:r>
            <w:proofErr w:type="gramEnd"/>
            <w:r w:rsidRPr="00CD74EC">
              <w:rPr>
                <w:rStyle w:val="10"/>
                <w:bCs/>
                <w:iCs/>
                <w:sz w:val="26"/>
                <w:szCs w:val="26"/>
              </w:rPr>
              <w:t xml:space="preserve"> дороги Волгоград-Кишинев, примерно на расстоянии в 144,0 метрах на юго-запад от здания операторной АЗС «Лукойл».  </w:t>
            </w:r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Отдельно стоящая рекламная конструкция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Рекламный щит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двухсторонний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 xml:space="preserve"> 3.0х6.0м</w:t>
            </w:r>
          </w:p>
        </w:tc>
        <w:tc>
          <w:tcPr>
            <w:tcW w:w="18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36.0</w:t>
            </w:r>
          </w:p>
        </w:tc>
      </w:tr>
      <w:tr w:rsidR="00707389" w:rsidRPr="00CD74EC" w:rsidTr="00BE2959"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rStyle w:val="10"/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16</w:t>
            </w:r>
          </w:p>
        </w:tc>
        <w:tc>
          <w:tcPr>
            <w:tcW w:w="83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pStyle w:val="af1"/>
              <w:spacing w:before="0" w:after="0"/>
              <w:jc w:val="center"/>
              <w:rPr>
                <w:sz w:val="26"/>
                <w:szCs w:val="26"/>
              </w:rPr>
            </w:pPr>
            <w:r w:rsidRPr="00CD74EC">
              <w:rPr>
                <w:rStyle w:val="10"/>
                <w:sz w:val="26"/>
                <w:szCs w:val="26"/>
              </w:rPr>
              <w:t xml:space="preserve">Ростовская область, г. Белая Калитва, </w:t>
            </w:r>
            <w:r w:rsidRPr="00CD74EC">
              <w:rPr>
                <w:rStyle w:val="10"/>
                <w:bCs/>
                <w:iCs/>
                <w:sz w:val="26"/>
                <w:szCs w:val="26"/>
              </w:rPr>
              <w:t xml:space="preserve">придорожная </w:t>
            </w:r>
            <w:proofErr w:type="gramStart"/>
            <w:r w:rsidRPr="00CD74EC">
              <w:rPr>
                <w:rStyle w:val="10"/>
                <w:bCs/>
                <w:iCs/>
                <w:sz w:val="26"/>
                <w:szCs w:val="26"/>
              </w:rPr>
              <w:t>полоса  автомобильной</w:t>
            </w:r>
            <w:proofErr w:type="gramEnd"/>
            <w:r w:rsidRPr="00CD74EC">
              <w:rPr>
                <w:rStyle w:val="10"/>
                <w:bCs/>
                <w:iCs/>
                <w:sz w:val="26"/>
                <w:szCs w:val="26"/>
              </w:rPr>
              <w:t xml:space="preserve"> дороги Волгоград-Кишинев, примерно на расстоянии в 62,0 метрах на запад от здания операторной АЗС «Лукойл». (км 1+790м справа)</w:t>
            </w:r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Отдельно стоящая рекламная конструкция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Рекламный щит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двухсторонний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 xml:space="preserve"> 3.0х6.0м</w:t>
            </w:r>
          </w:p>
        </w:tc>
        <w:tc>
          <w:tcPr>
            <w:tcW w:w="18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36.0</w:t>
            </w:r>
          </w:p>
        </w:tc>
      </w:tr>
      <w:tr w:rsidR="00707389" w:rsidRPr="00CD74EC" w:rsidTr="00BE2959"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rStyle w:val="10"/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17</w:t>
            </w:r>
          </w:p>
        </w:tc>
        <w:tc>
          <w:tcPr>
            <w:tcW w:w="83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pStyle w:val="af1"/>
              <w:spacing w:before="0" w:after="0"/>
              <w:jc w:val="center"/>
              <w:rPr>
                <w:sz w:val="26"/>
                <w:szCs w:val="26"/>
              </w:rPr>
            </w:pPr>
            <w:r w:rsidRPr="00CD74EC">
              <w:rPr>
                <w:rStyle w:val="10"/>
                <w:sz w:val="26"/>
                <w:szCs w:val="26"/>
              </w:rPr>
              <w:t xml:space="preserve">Ростовская область, г. Белая Калитва, </w:t>
            </w:r>
            <w:r w:rsidRPr="00CD74EC">
              <w:rPr>
                <w:rStyle w:val="10"/>
                <w:bCs/>
                <w:iCs/>
                <w:sz w:val="26"/>
                <w:szCs w:val="26"/>
              </w:rPr>
              <w:t xml:space="preserve">придорожная </w:t>
            </w:r>
            <w:proofErr w:type="gramStart"/>
            <w:r w:rsidRPr="00CD74EC">
              <w:rPr>
                <w:rStyle w:val="10"/>
                <w:bCs/>
                <w:iCs/>
                <w:sz w:val="26"/>
                <w:szCs w:val="26"/>
              </w:rPr>
              <w:t>полоса  автомобильной</w:t>
            </w:r>
            <w:proofErr w:type="gramEnd"/>
            <w:r w:rsidRPr="00CD74EC">
              <w:rPr>
                <w:rStyle w:val="10"/>
                <w:bCs/>
                <w:iCs/>
                <w:sz w:val="26"/>
                <w:szCs w:val="26"/>
              </w:rPr>
              <w:t xml:space="preserve"> дороги Волгоград-Кишинев, примерно 60,0 метрах на северо-восток от здания операторной АЗС «Лукойл».</w:t>
            </w:r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Отдельно стоящая рекламная конструкция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Рекламный щит</w:t>
            </w:r>
          </w:p>
          <w:p w:rsidR="00707389" w:rsidRPr="00CD74EC" w:rsidRDefault="00707389" w:rsidP="006474ED">
            <w:pPr>
              <w:jc w:val="center"/>
              <w:rPr>
                <w:rStyle w:val="10"/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односторонний</w:t>
            </w:r>
          </w:p>
          <w:p w:rsidR="00707389" w:rsidRPr="00CD74EC" w:rsidRDefault="00707389" w:rsidP="006474ED">
            <w:pPr>
              <w:jc w:val="center"/>
              <w:rPr>
                <w:rStyle w:val="10"/>
                <w:sz w:val="26"/>
                <w:szCs w:val="26"/>
              </w:rPr>
            </w:pPr>
            <w:r w:rsidRPr="00CD74EC">
              <w:rPr>
                <w:rStyle w:val="10"/>
                <w:sz w:val="26"/>
                <w:szCs w:val="26"/>
              </w:rPr>
              <w:t xml:space="preserve"> 12,0х3,0м</w:t>
            </w:r>
          </w:p>
        </w:tc>
        <w:tc>
          <w:tcPr>
            <w:tcW w:w="18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rStyle w:val="10"/>
                <w:sz w:val="26"/>
                <w:szCs w:val="26"/>
              </w:rPr>
              <w:t>36,0</w:t>
            </w:r>
          </w:p>
        </w:tc>
      </w:tr>
      <w:tr w:rsidR="00707389" w:rsidRPr="00CD74EC" w:rsidTr="00BE2959"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rStyle w:val="10"/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18</w:t>
            </w:r>
          </w:p>
        </w:tc>
        <w:tc>
          <w:tcPr>
            <w:tcW w:w="83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pStyle w:val="af1"/>
              <w:spacing w:before="0" w:after="0"/>
              <w:jc w:val="center"/>
              <w:rPr>
                <w:sz w:val="26"/>
                <w:szCs w:val="26"/>
              </w:rPr>
            </w:pPr>
            <w:r w:rsidRPr="00CD74EC">
              <w:rPr>
                <w:rStyle w:val="10"/>
                <w:sz w:val="26"/>
                <w:szCs w:val="26"/>
              </w:rPr>
              <w:t xml:space="preserve">Ростовская область, г. </w:t>
            </w:r>
            <w:proofErr w:type="gramStart"/>
            <w:r w:rsidRPr="00CD74EC">
              <w:rPr>
                <w:rStyle w:val="10"/>
                <w:sz w:val="26"/>
                <w:szCs w:val="26"/>
              </w:rPr>
              <w:t>Белая  Калитва</w:t>
            </w:r>
            <w:proofErr w:type="gramEnd"/>
            <w:r w:rsidRPr="00CD74EC">
              <w:rPr>
                <w:rStyle w:val="10"/>
                <w:sz w:val="26"/>
                <w:szCs w:val="26"/>
              </w:rPr>
              <w:t xml:space="preserve">, </w:t>
            </w:r>
            <w:r w:rsidRPr="00CD74EC">
              <w:rPr>
                <w:rStyle w:val="10"/>
                <w:bCs/>
                <w:iCs/>
                <w:sz w:val="26"/>
                <w:szCs w:val="26"/>
              </w:rPr>
              <w:t xml:space="preserve">придорожная полоса  автомобильной дороги Волгоград-Кишинев,  примерно на расстоянии в </w:t>
            </w:r>
            <w:r w:rsidRPr="00CD74EC">
              <w:rPr>
                <w:rStyle w:val="10"/>
                <w:bCs/>
                <w:iCs/>
                <w:color w:val="000000"/>
                <w:sz w:val="26"/>
                <w:szCs w:val="26"/>
              </w:rPr>
              <w:t>70</w:t>
            </w:r>
            <w:r w:rsidRPr="00CD74EC">
              <w:rPr>
                <w:rStyle w:val="10"/>
                <w:bCs/>
                <w:iCs/>
                <w:sz w:val="26"/>
                <w:szCs w:val="26"/>
              </w:rPr>
              <w:t>,0 метрах на северо-восток от здания операторной АЗС «Лукойл».</w:t>
            </w:r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Отдельно стоящая рекламная конструкция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Рекламный щит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односторонний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3.0х6.0м</w:t>
            </w:r>
          </w:p>
        </w:tc>
        <w:tc>
          <w:tcPr>
            <w:tcW w:w="18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18.0</w:t>
            </w:r>
          </w:p>
        </w:tc>
      </w:tr>
      <w:tr w:rsidR="00707389" w:rsidRPr="00CD74EC" w:rsidTr="00BE2959"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rStyle w:val="10"/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19</w:t>
            </w:r>
          </w:p>
        </w:tc>
        <w:tc>
          <w:tcPr>
            <w:tcW w:w="83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pStyle w:val="af1"/>
              <w:spacing w:before="0" w:after="0"/>
              <w:jc w:val="center"/>
              <w:rPr>
                <w:sz w:val="26"/>
                <w:szCs w:val="26"/>
              </w:rPr>
            </w:pPr>
            <w:r w:rsidRPr="00CD74EC">
              <w:rPr>
                <w:rStyle w:val="10"/>
                <w:sz w:val="26"/>
                <w:szCs w:val="26"/>
              </w:rPr>
              <w:t xml:space="preserve">Ростовская область, г. Белая Калитва, </w:t>
            </w:r>
            <w:r w:rsidRPr="00CD74EC">
              <w:rPr>
                <w:rStyle w:val="10"/>
                <w:bCs/>
                <w:iCs/>
                <w:sz w:val="26"/>
                <w:szCs w:val="26"/>
              </w:rPr>
              <w:t xml:space="preserve">придорожная полоса подъездной автодороги к автодороге Волгоград-Каменск-Шахтинский, примерно на расстоянии в 130,0 метрах на юго-восток </w:t>
            </w:r>
            <w:proofErr w:type="gramStart"/>
            <w:r w:rsidRPr="00CD74EC">
              <w:rPr>
                <w:rStyle w:val="10"/>
                <w:bCs/>
                <w:iCs/>
                <w:sz w:val="26"/>
                <w:szCs w:val="26"/>
              </w:rPr>
              <w:t>от газонаполнительного пункта</w:t>
            </w:r>
            <w:proofErr w:type="gramEnd"/>
            <w:r w:rsidRPr="00CD74EC">
              <w:rPr>
                <w:rStyle w:val="10"/>
                <w:bCs/>
                <w:iCs/>
                <w:sz w:val="26"/>
                <w:szCs w:val="26"/>
              </w:rPr>
              <w:t xml:space="preserve"> расположенного 96 метров на запад от пункта полигонометрии 1138, за пределами участка.</w:t>
            </w:r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Отдельно стоящая рекламная конструкция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Рекламный щит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двухсторонний 3.0х6.0м</w:t>
            </w:r>
          </w:p>
        </w:tc>
        <w:tc>
          <w:tcPr>
            <w:tcW w:w="18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36.0</w:t>
            </w:r>
          </w:p>
        </w:tc>
      </w:tr>
      <w:tr w:rsidR="00707389" w:rsidRPr="00CD74EC" w:rsidTr="00BE2959"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rStyle w:val="10"/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20</w:t>
            </w:r>
          </w:p>
        </w:tc>
        <w:tc>
          <w:tcPr>
            <w:tcW w:w="83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pStyle w:val="af1"/>
              <w:spacing w:before="0" w:after="0"/>
              <w:jc w:val="center"/>
              <w:rPr>
                <w:sz w:val="26"/>
                <w:szCs w:val="26"/>
              </w:rPr>
            </w:pPr>
            <w:r w:rsidRPr="00CD74EC">
              <w:rPr>
                <w:rStyle w:val="10"/>
                <w:sz w:val="26"/>
                <w:szCs w:val="26"/>
              </w:rPr>
              <w:t xml:space="preserve">Ростовская область, г. Белая Калитва, </w:t>
            </w:r>
            <w:r w:rsidRPr="00CD74EC">
              <w:rPr>
                <w:rStyle w:val="10"/>
                <w:bCs/>
                <w:iCs/>
                <w:sz w:val="26"/>
                <w:szCs w:val="26"/>
              </w:rPr>
              <w:t xml:space="preserve">ул. </w:t>
            </w:r>
            <w:r w:rsidRPr="00CD74EC">
              <w:rPr>
                <w:rStyle w:val="10"/>
                <w:bCs/>
                <w:iCs/>
                <w:color w:val="000000"/>
                <w:sz w:val="26"/>
                <w:szCs w:val="26"/>
              </w:rPr>
              <w:t xml:space="preserve">Ипподромная, </w:t>
            </w:r>
            <w:r w:rsidRPr="00CD74EC">
              <w:rPr>
                <w:rStyle w:val="10"/>
                <w:bCs/>
                <w:iCs/>
                <w:sz w:val="26"/>
                <w:szCs w:val="26"/>
              </w:rPr>
              <w:t xml:space="preserve">примерно на расстоянии в </w:t>
            </w:r>
            <w:r w:rsidRPr="00CD74EC">
              <w:rPr>
                <w:rStyle w:val="10"/>
                <w:bCs/>
                <w:iCs/>
                <w:color w:val="000000"/>
                <w:sz w:val="26"/>
                <w:szCs w:val="26"/>
              </w:rPr>
              <w:t xml:space="preserve">20,0 метрах </w:t>
            </w:r>
            <w:r w:rsidRPr="00CD74EC">
              <w:rPr>
                <w:rStyle w:val="10"/>
                <w:bCs/>
                <w:iCs/>
                <w:sz w:val="26"/>
                <w:szCs w:val="26"/>
              </w:rPr>
              <w:t>на юг от многоквартирного жилого дом №</w:t>
            </w:r>
            <w:r w:rsidRPr="00CD74EC">
              <w:rPr>
                <w:rStyle w:val="10"/>
                <w:bCs/>
                <w:iCs/>
                <w:color w:val="000000"/>
                <w:sz w:val="26"/>
                <w:szCs w:val="26"/>
              </w:rPr>
              <w:t>13</w:t>
            </w:r>
            <w:r w:rsidRPr="00CD74EC">
              <w:rPr>
                <w:rStyle w:val="10"/>
                <w:bCs/>
                <w:iCs/>
                <w:sz w:val="26"/>
                <w:szCs w:val="26"/>
              </w:rPr>
              <w:t>а по ул. Машиностроителей.</w:t>
            </w:r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Отдельно стоящая рекламная конструкция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Рекламный щит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двухсторонний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3.0х6.0м</w:t>
            </w:r>
          </w:p>
        </w:tc>
        <w:tc>
          <w:tcPr>
            <w:tcW w:w="18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36.0</w:t>
            </w:r>
          </w:p>
        </w:tc>
      </w:tr>
      <w:tr w:rsidR="00707389" w:rsidRPr="00CD74EC" w:rsidTr="00BE2959"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rStyle w:val="10"/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lastRenderedPageBreak/>
              <w:t>21</w:t>
            </w:r>
          </w:p>
        </w:tc>
        <w:tc>
          <w:tcPr>
            <w:tcW w:w="83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pStyle w:val="af1"/>
              <w:spacing w:before="0" w:after="0"/>
              <w:jc w:val="center"/>
              <w:rPr>
                <w:sz w:val="26"/>
                <w:szCs w:val="26"/>
              </w:rPr>
            </w:pPr>
            <w:r w:rsidRPr="00CD74EC">
              <w:rPr>
                <w:rStyle w:val="10"/>
                <w:sz w:val="26"/>
                <w:szCs w:val="26"/>
              </w:rPr>
              <w:t xml:space="preserve">Ростовская область, г. Белая Калитва, </w:t>
            </w:r>
            <w:r w:rsidRPr="00CD74EC">
              <w:rPr>
                <w:rStyle w:val="10"/>
                <w:bCs/>
                <w:iCs/>
                <w:sz w:val="26"/>
                <w:szCs w:val="26"/>
              </w:rPr>
              <w:t xml:space="preserve">примерно на расстоянии в </w:t>
            </w:r>
            <w:r w:rsidRPr="00CD74EC">
              <w:rPr>
                <w:rStyle w:val="10"/>
                <w:bCs/>
                <w:iCs/>
                <w:color w:val="000000"/>
                <w:sz w:val="26"/>
                <w:szCs w:val="26"/>
              </w:rPr>
              <w:t xml:space="preserve">45,0 метрах </w:t>
            </w:r>
            <w:r w:rsidRPr="00CD74EC">
              <w:rPr>
                <w:rStyle w:val="10"/>
                <w:bCs/>
                <w:iCs/>
                <w:sz w:val="26"/>
                <w:szCs w:val="26"/>
              </w:rPr>
              <w:t>на юг от участка жилого дом №</w:t>
            </w:r>
            <w:r w:rsidRPr="00CD74EC">
              <w:rPr>
                <w:rStyle w:val="10"/>
                <w:bCs/>
                <w:iCs/>
                <w:color w:val="000000"/>
                <w:sz w:val="26"/>
                <w:szCs w:val="26"/>
              </w:rPr>
              <w:t>2</w:t>
            </w:r>
            <w:r w:rsidRPr="00CD74EC">
              <w:rPr>
                <w:rStyle w:val="10"/>
                <w:bCs/>
                <w:iCs/>
                <w:sz w:val="26"/>
                <w:szCs w:val="26"/>
              </w:rPr>
              <w:t xml:space="preserve"> по ул. Машиностроителей,</w:t>
            </w:r>
            <w:r w:rsidRPr="00CD74EC">
              <w:rPr>
                <w:rStyle w:val="10"/>
                <w:sz w:val="26"/>
                <w:szCs w:val="26"/>
              </w:rPr>
              <w:t xml:space="preserve"> расположенного за пределами </w:t>
            </w:r>
            <w:proofErr w:type="gramStart"/>
            <w:r w:rsidRPr="00CD74EC">
              <w:rPr>
                <w:rStyle w:val="10"/>
                <w:sz w:val="26"/>
                <w:szCs w:val="26"/>
              </w:rPr>
              <w:t xml:space="preserve">участка.  </w:t>
            </w:r>
            <w:r w:rsidRPr="00CD74EC">
              <w:rPr>
                <w:rStyle w:val="10"/>
                <w:bCs/>
                <w:iCs/>
                <w:sz w:val="26"/>
                <w:szCs w:val="26"/>
              </w:rPr>
              <w:t xml:space="preserve"> </w:t>
            </w:r>
            <w:proofErr w:type="gramEnd"/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Отдельно стоящая рекламная конструкция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Рекламный щит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двухсторонний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 xml:space="preserve"> 3.0х6.0м</w:t>
            </w:r>
          </w:p>
        </w:tc>
        <w:tc>
          <w:tcPr>
            <w:tcW w:w="18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36.0</w:t>
            </w:r>
          </w:p>
        </w:tc>
      </w:tr>
      <w:tr w:rsidR="00707389" w:rsidRPr="00CD74EC" w:rsidTr="00BE2959"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rStyle w:val="10"/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22</w:t>
            </w:r>
          </w:p>
        </w:tc>
        <w:tc>
          <w:tcPr>
            <w:tcW w:w="83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pStyle w:val="af1"/>
              <w:spacing w:before="0" w:after="0"/>
              <w:jc w:val="center"/>
              <w:rPr>
                <w:sz w:val="26"/>
                <w:szCs w:val="26"/>
              </w:rPr>
            </w:pPr>
            <w:r w:rsidRPr="00CD74EC">
              <w:rPr>
                <w:rStyle w:val="10"/>
                <w:sz w:val="26"/>
                <w:szCs w:val="26"/>
              </w:rPr>
              <w:t xml:space="preserve">Ростовская область, г. Белая Калитва, </w:t>
            </w:r>
            <w:r w:rsidRPr="00CD74EC">
              <w:rPr>
                <w:rStyle w:val="10"/>
                <w:bCs/>
                <w:iCs/>
                <w:sz w:val="26"/>
                <w:szCs w:val="26"/>
              </w:rPr>
              <w:t>примерно на расстоянии в 2,0 метрах на север от административного здания №24 по ул. Калинина.</w:t>
            </w:r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Отдельно стоящая рекламная конструкция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Рекламный щит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двухсторонний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 xml:space="preserve"> 3.0х1.5м</w:t>
            </w:r>
          </w:p>
        </w:tc>
        <w:tc>
          <w:tcPr>
            <w:tcW w:w="18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9.0</w:t>
            </w:r>
          </w:p>
        </w:tc>
      </w:tr>
      <w:tr w:rsidR="00707389" w:rsidRPr="00CD74EC" w:rsidTr="00BE2959"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rStyle w:val="10"/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23</w:t>
            </w:r>
          </w:p>
        </w:tc>
        <w:tc>
          <w:tcPr>
            <w:tcW w:w="83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pStyle w:val="af1"/>
              <w:spacing w:before="0" w:after="0"/>
              <w:jc w:val="center"/>
              <w:rPr>
                <w:sz w:val="26"/>
                <w:szCs w:val="26"/>
              </w:rPr>
            </w:pPr>
            <w:r w:rsidRPr="00CD74EC">
              <w:rPr>
                <w:rStyle w:val="10"/>
                <w:sz w:val="26"/>
                <w:szCs w:val="26"/>
              </w:rPr>
              <w:t xml:space="preserve">Ростовская область, г. Белая Калитва, </w:t>
            </w:r>
            <w:r w:rsidRPr="00CD74EC">
              <w:rPr>
                <w:rStyle w:val="10"/>
                <w:bCs/>
                <w:iCs/>
                <w:sz w:val="26"/>
                <w:szCs w:val="26"/>
              </w:rPr>
              <w:t>примерно на расстоянии в 19,0 метрах на восток от территории кадетского корпуса №16а по                             ул. Машиностроителей,</w:t>
            </w:r>
            <w:r w:rsidRPr="00CD74EC">
              <w:rPr>
                <w:rStyle w:val="10"/>
                <w:sz w:val="26"/>
                <w:szCs w:val="26"/>
              </w:rPr>
              <w:t xml:space="preserve"> за пределами </w:t>
            </w:r>
            <w:proofErr w:type="gramStart"/>
            <w:r w:rsidRPr="00CD74EC">
              <w:rPr>
                <w:rStyle w:val="10"/>
                <w:sz w:val="26"/>
                <w:szCs w:val="26"/>
              </w:rPr>
              <w:t xml:space="preserve">участка.  </w:t>
            </w:r>
            <w:proofErr w:type="gramEnd"/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Отдельно стоящая рекламная конструкция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Рекламный щит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двухсторонний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 xml:space="preserve"> 3.0х6.0м</w:t>
            </w:r>
          </w:p>
        </w:tc>
        <w:tc>
          <w:tcPr>
            <w:tcW w:w="18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36.0</w:t>
            </w:r>
          </w:p>
        </w:tc>
      </w:tr>
      <w:tr w:rsidR="00707389" w:rsidRPr="00CD74EC" w:rsidTr="00BE2959"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rStyle w:val="10"/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24</w:t>
            </w:r>
          </w:p>
        </w:tc>
        <w:tc>
          <w:tcPr>
            <w:tcW w:w="83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pStyle w:val="af1"/>
              <w:spacing w:before="0" w:after="0"/>
              <w:jc w:val="center"/>
              <w:rPr>
                <w:sz w:val="26"/>
                <w:szCs w:val="26"/>
              </w:rPr>
            </w:pPr>
            <w:r w:rsidRPr="00CD74EC">
              <w:rPr>
                <w:rStyle w:val="10"/>
                <w:sz w:val="26"/>
                <w:szCs w:val="26"/>
              </w:rPr>
              <w:t xml:space="preserve">Ростовская область, г. Белая Калитва, </w:t>
            </w:r>
            <w:r w:rsidRPr="00CD74EC">
              <w:rPr>
                <w:rStyle w:val="10"/>
                <w:bCs/>
                <w:iCs/>
                <w:sz w:val="26"/>
                <w:szCs w:val="26"/>
              </w:rPr>
              <w:t>примерно на расстоянии                    в 20,0 метрах на восток от земельного участка спортивной школы №17б по ул. Машиностроителей,</w:t>
            </w:r>
            <w:r w:rsidRPr="00CD74EC">
              <w:rPr>
                <w:rStyle w:val="10"/>
                <w:sz w:val="26"/>
                <w:szCs w:val="26"/>
              </w:rPr>
              <w:t xml:space="preserve"> за пределами </w:t>
            </w:r>
            <w:proofErr w:type="gramStart"/>
            <w:r w:rsidRPr="00CD74EC">
              <w:rPr>
                <w:rStyle w:val="10"/>
                <w:sz w:val="26"/>
                <w:szCs w:val="26"/>
              </w:rPr>
              <w:t xml:space="preserve">участка.  </w:t>
            </w:r>
            <w:proofErr w:type="gramEnd"/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Отдельно стоящая рекламная конструкция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Рекламный щит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двухсторонний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 xml:space="preserve"> 3.0х6.0м</w:t>
            </w:r>
          </w:p>
        </w:tc>
        <w:tc>
          <w:tcPr>
            <w:tcW w:w="18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36.0</w:t>
            </w:r>
          </w:p>
        </w:tc>
      </w:tr>
      <w:tr w:rsidR="00707389" w:rsidRPr="00CD74EC" w:rsidTr="00BE2959"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rStyle w:val="10"/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25</w:t>
            </w:r>
          </w:p>
        </w:tc>
        <w:tc>
          <w:tcPr>
            <w:tcW w:w="83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pStyle w:val="af1"/>
              <w:spacing w:before="0" w:after="0"/>
              <w:jc w:val="center"/>
              <w:rPr>
                <w:sz w:val="26"/>
                <w:szCs w:val="26"/>
              </w:rPr>
            </w:pPr>
            <w:r w:rsidRPr="00CD74EC">
              <w:rPr>
                <w:rStyle w:val="10"/>
                <w:sz w:val="26"/>
                <w:szCs w:val="26"/>
              </w:rPr>
              <w:t xml:space="preserve">Ростовская область, г. Белая Калитва, </w:t>
            </w:r>
            <w:r w:rsidRPr="00CD74EC">
              <w:rPr>
                <w:rStyle w:val="10"/>
                <w:bCs/>
                <w:iCs/>
                <w:sz w:val="26"/>
                <w:szCs w:val="26"/>
              </w:rPr>
              <w:t>примерно на расстоянии                     в 25,0 метрах на северо-восток от земельного участка №221а по                             ул. Набережная,</w:t>
            </w:r>
            <w:r w:rsidRPr="00CD74EC">
              <w:rPr>
                <w:rStyle w:val="10"/>
                <w:sz w:val="26"/>
                <w:szCs w:val="26"/>
              </w:rPr>
              <w:t xml:space="preserve"> за пределами </w:t>
            </w:r>
            <w:proofErr w:type="gramStart"/>
            <w:r w:rsidRPr="00CD74EC">
              <w:rPr>
                <w:rStyle w:val="10"/>
                <w:sz w:val="26"/>
                <w:szCs w:val="26"/>
              </w:rPr>
              <w:t xml:space="preserve">участка.  </w:t>
            </w:r>
            <w:proofErr w:type="gramEnd"/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Отдельно стоящая рекламная конструкция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 xml:space="preserve">Рекламный щит 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односторонний</w:t>
            </w:r>
          </w:p>
          <w:p w:rsidR="00707389" w:rsidRPr="00CD74EC" w:rsidRDefault="00707389" w:rsidP="006474ED">
            <w:pPr>
              <w:jc w:val="center"/>
              <w:rPr>
                <w:rStyle w:val="10"/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19,5х4,0м</w:t>
            </w:r>
          </w:p>
        </w:tc>
        <w:tc>
          <w:tcPr>
            <w:tcW w:w="18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31.0</w:t>
            </w:r>
          </w:p>
        </w:tc>
      </w:tr>
      <w:tr w:rsidR="00707389" w:rsidRPr="00CD74EC" w:rsidTr="00BE2959"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rStyle w:val="10"/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26</w:t>
            </w:r>
          </w:p>
        </w:tc>
        <w:tc>
          <w:tcPr>
            <w:tcW w:w="83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pStyle w:val="af1"/>
              <w:spacing w:before="0" w:after="0"/>
              <w:jc w:val="center"/>
              <w:rPr>
                <w:sz w:val="26"/>
                <w:szCs w:val="26"/>
              </w:rPr>
            </w:pPr>
            <w:r w:rsidRPr="00CD74EC">
              <w:rPr>
                <w:rStyle w:val="10"/>
                <w:sz w:val="26"/>
                <w:szCs w:val="26"/>
              </w:rPr>
              <w:t xml:space="preserve">Ростовская область, г. Белая Калитва, примерно </w:t>
            </w:r>
            <w:r w:rsidRPr="00CD74EC">
              <w:rPr>
                <w:rStyle w:val="10"/>
                <w:bCs/>
                <w:iCs/>
                <w:sz w:val="26"/>
                <w:szCs w:val="26"/>
              </w:rPr>
              <w:t>на расстоянии в 20,0 метрах на юг от земельного участка №176 по ул. Набережная,</w:t>
            </w:r>
            <w:r w:rsidRPr="00CD74EC">
              <w:rPr>
                <w:rStyle w:val="10"/>
                <w:sz w:val="26"/>
                <w:szCs w:val="26"/>
              </w:rPr>
              <w:t xml:space="preserve"> за пределами </w:t>
            </w:r>
            <w:proofErr w:type="gramStart"/>
            <w:r w:rsidRPr="00CD74EC">
              <w:rPr>
                <w:rStyle w:val="10"/>
                <w:sz w:val="26"/>
                <w:szCs w:val="26"/>
              </w:rPr>
              <w:t xml:space="preserve">участка.  </w:t>
            </w:r>
            <w:proofErr w:type="gramEnd"/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Отдельно стоящая рекламная конструкция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Рекламный щит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двухсторонний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3.0х1.5м</w:t>
            </w:r>
          </w:p>
        </w:tc>
        <w:tc>
          <w:tcPr>
            <w:tcW w:w="18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12,0</w:t>
            </w:r>
          </w:p>
        </w:tc>
      </w:tr>
      <w:tr w:rsidR="00707389" w:rsidRPr="00CD74EC" w:rsidTr="00BE2959"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rStyle w:val="10"/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27</w:t>
            </w:r>
          </w:p>
        </w:tc>
        <w:tc>
          <w:tcPr>
            <w:tcW w:w="83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pStyle w:val="af1"/>
              <w:spacing w:before="0" w:after="0"/>
              <w:jc w:val="center"/>
              <w:rPr>
                <w:sz w:val="26"/>
                <w:szCs w:val="26"/>
              </w:rPr>
            </w:pPr>
            <w:r w:rsidRPr="00CD74EC">
              <w:rPr>
                <w:rStyle w:val="10"/>
                <w:sz w:val="26"/>
                <w:szCs w:val="26"/>
              </w:rPr>
              <w:t xml:space="preserve">Ростовская область, г. Белая Калитва, примерно </w:t>
            </w:r>
            <w:r w:rsidRPr="00CD74EC">
              <w:rPr>
                <w:rStyle w:val="10"/>
                <w:bCs/>
                <w:iCs/>
                <w:sz w:val="26"/>
                <w:szCs w:val="26"/>
              </w:rPr>
              <w:t>на расстоянии в 4,0 метрах на юг от земельного участка №19 по ул. Щаденко,</w:t>
            </w:r>
            <w:r w:rsidRPr="00CD74EC">
              <w:rPr>
                <w:rStyle w:val="10"/>
                <w:sz w:val="26"/>
                <w:szCs w:val="26"/>
              </w:rPr>
              <w:t xml:space="preserve"> за пределами </w:t>
            </w:r>
            <w:proofErr w:type="gramStart"/>
            <w:r w:rsidRPr="00CD74EC">
              <w:rPr>
                <w:rStyle w:val="10"/>
                <w:sz w:val="26"/>
                <w:szCs w:val="26"/>
              </w:rPr>
              <w:t xml:space="preserve">участка.  </w:t>
            </w:r>
            <w:proofErr w:type="gramEnd"/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Отдельно стоящая рекламная конструкция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Рекламный щит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двухсторонний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3.0х1.5м</w:t>
            </w:r>
          </w:p>
        </w:tc>
        <w:tc>
          <w:tcPr>
            <w:tcW w:w="18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12,0</w:t>
            </w:r>
          </w:p>
        </w:tc>
      </w:tr>
      <w:tr w:rsidR="00707389" w:rsidRPr="00CD74EC" w:rsidTr="00BE2959"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rStyle w:val="10"/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28</w:t>
            </w:r>
          </w:p>
        </w:tc>
        <w:tc>
          <w:tcPr>
            <w:tcW w:w="83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pStyle w:val="af1"/>
              <w:spacing w:before="0" w:after="0"/>
              <w:jc w:val="center"/>
              <w:rPr>
                <w:sz w:val="26"/>
                <w:szCs w:val="26"/>
              </w:rPr>
            </w:pPr>
            <w:r w:rsidRPr="00CD74EC">
              <w:rPr>
                <w:rStyle w:val="10"/>
                <w:sz w:val="26"/>
                <w:szCs w:val="26"/>
              </w:rPr>
              <w:t xml:space="preserve">Ростовская область, г. Белая Калитва, примерно </w:t>
            </w:r>
            <w:r w:rsidRPr="00CD74EC">
              <w:rPr>
                <w:rStyle w:val="10"/>
                <w:bCs/>
                <w:iCs/>
                <w:sz w:val="26"/>
                <w:szCs w:val="26"/>
              </w:rPr>
              <w:t>на расстоянии в 28,0 метрах на восток от земельного участка №19 по ул. Щаденко,</w:t>
            </w:r>
            <w:r w:rsidRPr="00CD74EC">
              <w:rPr>
                <w:rStyle w:val="10"/>
                <w:sz w:val="26"/>
                <w:szCs w:val="26"/>
              </w:rPr>
              <w:t xml:space="preserve"> за пределами </w:t>
            </w:r>
            <w:proofErr w:type="gramStart"/>
            <w:r w:rsidRPr="00CD74EC">
              <w:rPr>
                <w:rStyle w:val="10"/>
                <w:sz w:val="26"/>
                <w:szCs w:val="26"/>
              </w:rPr>
              <w:t xml:space="preserve">участка.  </w:t>
            </w:r>
            <w:proofErr w:type="gramEnd"/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Отдельно стоящая рекламная конструкция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Рекламный щит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трехсторонний</w:t>
            </w:r>
          </w:p>
          <w:p w:rsidR="00707389" w:rsidRPr="00CD74EC" w:rsidRDefault="00707389" w:rsidP="006474ED">
            <w:pPr>
              <w:jc w:val="center"/>
              <w:rPr>
                <w:rStyle w:val="10"/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2.0х4.0х3</w:t>
            </w:r>
          </w:p>
        </w:tc>
        <w:tc>
          <w:tcPr>
            <w:tcW w:w="18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rStyle w:val="10"/>
                <w:sz w:val="26"/>
                <w:szCs w:val="26"/>
              </w:rPr>
              <w:t>24,0</w:t>
            </w:r>
          </w:p>
        </w:tc>
      </w:tr>
      <w:tr w:rsidR="00707389" w:rsidRPr="00CD74EC" w:rsidTr="00BE2959"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rStyle w:val="10"/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29</w:t>
            </w:r>
          </w:p>
        </w:tc>
        <w:tc>
          <w:tcPr>
            <w:tcW w:w="83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rStyle w:val="10"/>
                <w:sz w:val="26"/>
                <w:szCs w:val="26"/>
              </w:rPr>
              <w:t xml:space="preserve">Ростовская область, г. Белая Калитва, примерно </w:t>
            </w:r>
            <w:r w:rsidRPr="00CD74EC">
              <w:rPr>
                <w:rStyle w:val="10"/>
                <w:bCs/>
                <w:iCs/>
                <w:sz w:val="26"/>
                <w:szCs w:val="26"/>
              </w:rPr>
              <w:t>на расстоянии в 64,0 метрах на восток от земельного участка №19 по ул. Щаденко,</w:t>
            </w:r>
            <w:r w:rsidRPr="00CD74EC">
              <w:rPr>
                <w:rStyle w:val="10"/>
                <w:sz w:val="26"/>
                <w:szCs w:val="26"/>
              </w:rPr>
              <w:t xml:space="preserve"> за пределами </w:t>
            </w:r>
            <w:proofErr w:type="gramStart"/>
            <w:r w:rsidRPr="00CD74EC">
              <w:rPr>
                <w:rStyle w:val="10"/>
                <w:sz w:val="26"/>
                <w:szCs w:val="26"/>
              </w:rPr>
              <w:t xml:space="preserve">участка.  </w:t>
            </w:r>
            <w:proofErr w:type="gramEnd"/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Отдельно стоящая рекламная конструкция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Рекламный щит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трехсторонний</w:t>
            </w:r>
          </w:p>
          <w:p w:rsidR="00707389" w:rsidRPr="00CD74EC" w:rsidRDefault="00707389" w:rsidP="006474ED">
            <w:pPr>
              <w:jc w:val="center"/>
              <w:rPr>
                <w:rStyle w:val="10"/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2.0х4.0х3</w:t>
            </w:r>
          </w:p>
        </w:tc>
        <w:tc>
          <w:tcPr>
            <w:tcW w:w="18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rStyle w:val="10"/>
                <w:sz w:val="26"/>
                <w:szCs w:val="26"/>
              </w:rPr>
              <w:t>24,0</w:t>
            </w:r>
          </w:p>
        </w:tc>
      </w:tr>
      <w:tr w:rsidR="00707389" w:rsidRPr="00CD74EC" w:rsidTr="00BE2959"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rStyle w:val="10"/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30</w:t>
            </w:r>
          </w:p>
        </w:tc>
        <w:tc>
          <w:tcPr>
            <w:tcW w:w="83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pStyle w:val="af1"/>
              <w:spacing w:before="0" w:after="0"/>
              <w:jc w:val="center"/>
              <w:rPr>
                <w:sz w:val="26"/>
                <w:szCs w:val="26"/>
              </w:rPr>
            </w:pPr>
            <w:r w:rsidRPr="00CD74EC">
              <w:rPr>
                <w:rStyle w:val="10"/>
                <w:sz w:val="26"/>
                <w:szCs w:val="26"/>
              </w:rPr>
              <w:t xml:space="preserve">Ростовская область, г. Белая Калитва, </w:t>
            </w:r>
            <w:r w:rsidRPr="00CD74EC">
              <w:rPr>
                <w:rStyle w:val="10"/>
                <w:bCs/>
                <w:iCs/>
                <w:sz w:val="26"/>
                <w:szCs w:val="26"/>
              </w:rPr>
              <w:t>примерно на расстоянии в 64,0 метрах на северо-запад от АЗС по ул. Комарова,33.</w:t>
            </w:r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Отдельно стоящая рекламная конструкция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Рекламный щит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двухсторонний</w:t>
            </w:r>
          </w:p>
          <w:p w:rsidR="00707389" w:rsidRPr="00CD74EC" w:rsidRDefault="00707389" w:rsidP="006474ED">
            <w:pPr>
              <w:jc w:val="center"/>
              <w:rPr>
                <w:color w:val="000000"/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3.0х6.0м</w:t>
            </w:r>
          </w:p>
        </w:tc>
        <w:tc>
          <w:tcPr>
            <w:tcW w:w="18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color w:val="000000"/>
                <w:sz w:val="26"/>
                <w:szCs w:val="26"/>
              </w:rPr>
              <w:t>36.0</w:t>
            </w:r>
          </w:p>
        </w:tc>
      </w:tr>
      <w:tr w:rsidR="00707389" w:rsidRPr="00CD74EC" w:rsidTr="00BE2959"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rStyle w:val="10"/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lastRenderedPageBreak/>
              <w:t>31</w:t>
            </w:r>
          </w:p>
        </w:tc>
        <w:tc>
          <w:tcPr>
            <w:tcW w:w="83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pStyle w:val="af1"/>
              <w:spacing w:before="0" w:after="0"/>
              <w:jc w:val="center"/>
              <w:rPr>
                <w:sz w:val="26"/>
                <w:szCs w:val="26"/>
              </w:rPr>
            </w:pPr>
            <w:r w:rsidRPr="00CD74EC">
              <w:rPr>
                <w:rStyle w:val="10"/>
                <w:sz w:val="26"/>
                <w:szCs w:val="26"/>
              </w:rPr>
              <w:t xml:space="preserve">Ростовская область, г. Белая Калитва, </w:t>
            </w:r>
            <w:r w:rsidRPr="00CD74EC">
              <w:rPr>
                <w:rStyle w:val="10"/>
                <w:bCs/>
                <w:iCs/>
                <w:sz w:val="26"/>
                <w:szCs w:val="26"/>
              </w:rPr>
              <w:t>примерно на расстоянии в 300,0 метрах на северо-восток от АЗС №33 по ул. Комарова.</w:t>
            </w:r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Отдельно стоящая рекламная конструкция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Рекламный щит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двухсторонний</w:t>
            </w:r>
          </w:p>
          <w:p w:rsidR="00707389" w:rsidRPr="00CD74EC" w:rsidRDefault="00707389" w:rsidP="006474ED">
            <w:pPr>
              <w:jc w:val="center"/>
              <w:rPr>
                <w:color w:val="000000"/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3.0х6.0м</w:t>
            </w:r>
          </w:p>
        </w:tc>
        <w:tc>
          <w:tcPr>
            <w:tcW w:w="18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color w:val="000000"/>
                <w:sz w:val="26"/>
                <w:szCs w:val="26"/>
              </w:rPr>
              <w:t>36.0</w:t>
            </w:r>
          </w:p>
        </w:tc>
      </w:tr>
      <w:tr w:rsidR="00707389" w:rsidRPr="00CD74EC" w:rsidTr="00BE2959"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rStyle w:val="10"/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32</w:t>
            </w:r>
          </w:p>
        </w:tc>
        <w:tc>
          <w:tcPr>
            <w:tcW w:w="83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pStyle w:val="af1"/>
              <w:spacing w:before="0" w:after="0"/>
              <w:jc w:val="center"/>
              <w:rPr>
                <w:sz w:val="26"/>
                <w:szCs w:val="26"/>
              </w:rPr>
            </w:pPr>
            <w:r w:rsidRPr="00CD74EC">
              <w:rPr>
                <w:rStyle w:val="10"/>
                <w:sz w:val="26"/>
                <w:szCs w:val="26"/>
              </w:rPr>
              <w:t xml:space="preserve">Ростовская область, г. Белая Калитва, </w:t>
            </w:r>
            <w:r w:rsidRPr="00CD74EC">
              <w:rPr>
                <w:rStyle w:val="10"/>
                <w:bCs/>
                <w:iCs/>
                <w:sz w:val="26"/>
                <w:szCs w:val="26"/>
              </w:rPr>
              <w:t>примерно на расстоянии в 400,0 метрах на северо-восток от АЗС №33 по ул. Комарова.</w:t>
            </w:r>
          </w:p>
          <w:p w:rsidR="00707389" w:rsidRPr="00CD74EC" w:rsidRDefault="00707389" w:rsidP="006474ED">
            <w:pPr>
              <w:pStyle w:val="af1"/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Отдельно стоящая рекламная конструкция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Рекламный щит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двухсторонний</w:t>
            </w:r>
          </w:p>
          <w:p w:rsidR="00707389" w:rsidRPr="00CD74EC" w:rsidRDefault="00707389" w:rsidP="006474ED">
            <w:pPr>
              <w:jc w:val="center"/>
              <w:rPr>
                <w:color w:val="000000"/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3.0х6.0м</w:t>
            </w:r>
          </w:p>
        </w:tc>
        <w:tc>
          <w:tcPr>
            <w:tcW w:w="18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color w:val="000000"/>
                <w:sz w:val="26"/>
                <w:szCs w:val="26"/>
              </w:rPr>
              <w:t>36.0</w:t>
            </w:r>
          </w:p>
        </w:tc>
      </w:tr>
      <w:tr w:rsidR="00707389" w:rsidRPr="00CD74EC" w:rsidTr="00BE2959"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rStyle w:val="10"/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33</w:t>
            </w:r>
          </w:p>
        </w:tc>
        <w:tc>
          <w:tcPr>
            <w:tcW w:w="83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pStyle w:val="af1"/>
              <w:spacing w:before="0" w:after="0"/>
              <w:jc w:val="center"/>
              <w:rPr>
                <w:sz w:val="26"/>
                <w:szCs w:val="26"/>
              </w:rPr>
            </w:pPr>
            <w:r w:rsidRPr="00CD74EC">
              <w:rPr>
                <w:rStyle w:val="10"/>
                <w:sz w:val="26"/>
                <w:szCs w:val="26"/>
              </w:rPr>
              <w:t xml:space="preserve">Ростовская область, г. Белая Калитва, </w:t>
            </w:r>
            <w:r w:rsidRPr="00CD74EC">
              <w:rPr>
                <w:rStyle w:val="10"/>
                <w:bCs/>
                <w:iCs/>
                <w:sz w:val="26"/>
                <w:szCs w:val="26"/>
              </w:rPr>
              <w:t>примерно на расстоянии в 500,0 метрах на северо-восток от АЗС №33 по ул. Комарова.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Отдельно стоящая рекламная конструкция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Рекламный щит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двухсторонний</w:t>
            </w:r>
          </w:p>
          <w:p w:rsidR="00707389" w:rsidRPr="00CD74EC" w:rsidRDefault="00707389" w:rsidP="006474ED">
            <w:pPr>
              <w:jc w:val="center"/>
              <w:rPr>
                <w:color w:val="000000"/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3.0х6.0м</w:t>
            </w:r>
          </w:p>
        </w:tc>
        <w:tc>
          <w:tcPr>
            <w:tcW w:w="18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color w:val="000000"/>
                <w:sz w:val="26"/>
                <w:szCs w:val="26"/>
              </w:rPr>
              <w:t>36.0</w:t>
            </w:r>
          </w:p>
        </w:tc>
      </w:tr>
      <w:tr w:rsidR="00707389" w:rsidRPr="00CD74EC" w:rsidTr="00BE2959"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rStyle w:val="10"/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34</w:t>
            </w:r>
          </w:p>
        </w:tc>
        <w:tc>
          <w:tcPr>
            <w:tcW w:w="83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DE0014">
            <w:pPr>
              <w:pStyle w:val="af1"/>
              <w:spacing w:before="0" w:after="0"/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 xml:space="preserve">Ростовская область, г. Белая Калитва, примерно на расстоянии в 15,0 метрах на север от земельного участка №215 по    ул. </w:t>
            </w:r>
            <w:proofErr w:type="gramStart"/>
            <w:r w:rsidRPr="00CD74EC">
              <w:rPr>
                <w:sz w:val="26"/>
                <w:szCs w:val="26"/>
              </w:rPr>
              <w:t xml:space="preserve">Набережная.  </w:t>
            </w:r>
            <w:proofErr w:type="gramEnd"/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Отдельно стоящая рекламная конструкция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Рекламный щит</w:t>
            </w:r>
          </w:p>
          <w:p w:rsidR="00707389" w:rsidRPr="00CD74EC" w:rsidRDefault="00707389" w:rsidP="006474ED">
            <w:pPr>
              <w:jc w:val="center"/>
              <w:rPr>
                <w:rStyle w:val="10"/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двухсторонний</w:t>
            </w:r>
          </w:p>
          <w:p w:rsidR="00707389" w:rsidRPr="00CD74EC" w:rsidRDefault="00707389" w:rsidP="006474ED">
            <w:pPr>
              <w:jc w:val="center"/>
              <w:rPr>
                <w:rStyle w:val="10"/>
                <w:sz w:val="26"/>
                <w:szCs w:val="26"/>
              </w:rPr>
            </w:pPr>
            <w:r w:rsidRPr="00CD74EC">
              <w:rPr>
                <w:rStyle w:val="10"/>
                <w:sz w:val="26"/>
                <w:szCs w:val="26"/>
              </w:rPr>
              <w:t>3,0х6,0м</w:t>
            </w:r>
          </w:p>
        </w:tc>
        <w:tc>
          <w:tcPr>
            <w:tcW w:w="18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rStyle w:val="10"/>
                <w:sz w:val="26"/>
                <w:szCs w:val="26"/>
              </w:rPr>
              <w:t>36.0</w:t>
            </w:r>
          </w:p>
        </w:tc>
      </w:tr>
      <w:tr w:rsidR="00707389" w:rsidRPr="00CD74EC" w:rsidTr="00BE2959"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rStyle w:val="10"/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35</w:t>
            </w:r>
          </w:p>
        </w:tc>
        <w:tc>
          <w:tcPr>
            <w:tcW w:w="83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pStyle w:val="af1"/>
              <w:spacing w:before="0" w:after="0"/>
              <w:jc w:val="center"/>
              <w:rPr>
                <w:sz w:val="26"/>
                <w:szCs w:val="26"/>
              </w:rPr>
            </w:pPr>
            <w:r w:rsidRPr="00CD74EC">
              <w:rPr>
                <w:rStyle w:val="10"/>
                <w:sz w:val="26"/>
                <w:szCs w:val="26"/>
              </w:rPr>
              <w:t xml:space="preserve">Ростовская область, г. Белая Калитва, </w:t>
            </w:r>
            <w:r w:rsidRPr="00CD74EC">
              <w:rPr>
                <w:rStyle w:val="10"/>
                <w:bCs/>
                <w:iCs/>
                <w:sz w:val="26"/>
                <w:szCs w:val="26"/>
              </w:rPr>
              <w:t>примерно на расстоянии в 2,0 м на юг от жилого дома №146 по ул. Набережная,</w:t>
            </w:r>
            <w:r w:rsidRPr="00CD74EC">
              <w:rPr>
                <w:rStyle w:val="10"/>
                <w:sz w:val="26"/>
                <w:szCs w:val="26"/>
              </w:rPr>
              <w:t xml:space="preserve"> за </w:t>
            </w:r>
            <w:proofErr w:type="gramStart"/>
            <w:r w:rsidRPr="00CD74EC">
              <w:rPr>
                <w:rStyle w:val="10"/>
                <w:sz w:val="26"/>
                <w:szCs w:val="26"/>
              </w:rPr>
              <w:t>пределами  участка</w:t>
            </w:r>
            <w:proofErr w:type="gramEnd"/>
            <w:r w:rsidRPr="00CD74EC">
              <w:rPr>
                <w:rStyle w:val="10"/>
                <w:sz w:val="26"/>
                <w:szCs w:val="26"/>
              </w:rPr>
              <w:t xml:space="preserve">.  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Отдельно стоящая рекламная конструкция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Рекламный щит</w:t>
            </w:r>
          </w:p>
          <w:p w:rsidR="00707389" w:rsidRPr="00CD74EC" w:rsidRDefault="00707389" w:rsidP="006474ED">
            <w:pPr>
              <w:jc w:val="center"/>
              <w:rPr>
                <w:rStyle w:val="10"/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односторонний</w:t>
            </w:r>
          </w:p>
          <w:p w:rsidR="00707389" w:rsidRPr="00CD74EC" w:rsidRDefault="00707389" w:rsidP="006474ED">
            <w:pPr>
              <w:jc w:val="center"/>
              <w:rPr>
                <w:rStyle w:val="10"/>
                <w:sz w:val="26"/>
                <w:szCs w:val="26"/>
              </w:rPr>
            </w:pPr>
            <w:r w:rsidRPr="00CD74EC">
              <w:rPr>
                <w:rStyle w:val="10"/>
                <w:sz w:val="26"/>
                <w:szCs w:val="26"/>
              </w:rPr>
              <w:t>с социальной рекламой 14,0х2,0м</w:t>
            </w:r>
          </w:p>
        </w:tc>
        <w:tc>
          <w:tcPr>
            <w:tcW w:w="18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rStyle w:val="10"/>
                <w:sz w:val="26"/>
                <w:szCs w:val="26"/>
              </w:rPr>
              <w:t>28,0</w:t>
            </w:r>
          </w:p>
        </w:tc>
      </w:tr>
      <w:tr w:rsidR="00707389" w:rsidRPr="00CD74EC" w:rsidTr="00BE2959"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rStyle w:val="10"/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36</w:t>
            </w:r>
          </w:p>
        </w:tc>
        <w:tc>
          <w:tcPr>
            <w:tcW w:w="83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pStyle w:val="af1"/>
              <w:spacing w:before="0" w:after="0"/>
              <w:jc w:val="center"/>
              <w:rPr>
                <w:rStyle w:val="10"/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 xml:space="preserve">Ростовская область, г. Белая Калитва, примерно на расстоянии в 20,0 метрах на юго-восток от земельного участка №225                                                 по ул. </w:t>
            </w:r>
            <w:proofErr w:type="gramStart"/>
            <w:r w:rsidRPr="00CD74EC">
              <w:rPr>
                <w:sz w:val="26"/>
                <w:szCs w:val="26"/>
              </w:rPr>
              <w:t xml:space="preserve">Набережная.  </w:t>
            </w:r>
            <w:proofErr w:type="gramEnd"/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rStyle w:val="10"/>
                <w:sz w:val="26"/>
                <w:szCs w:val="26"/>
              </w:rPr>
              <w:t>Отдельно стоящая рекламная конструкция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rStyle w:val="10"/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Рекламный щит</w:t>
            </w:r>
          </w:p>
          <w:p w:rsidR="00707389" w:rsidRPr="00CD74EC" w:rsidRDefault="00707389" w:rsidP="006474ED">
            <w:pPr>
              <w:jc w:val="center"/>
              <w:rPr>
                <w:rStyle w:val="10"/>
                <w:sz w:val="26"/>
                <w:szCs w:val="26"/>
              </w:rPr>
            </w:pPr>
            <w:r w:rsidRPr="00CD74EC">
              <w:rPr>
                <w:rStyle w:val="10"/>
                <w:sz w:val="26"/>
                <w:szCs w:val="26"/>
              </w:rPr>
              <w:t>односторонний</w:t>
            </w:r>
          </w:p>
          <w:p w:rsidR="00707389" w:rsidRPr="00CD74EC" w:rsidRDefault="00707389" w:rsidP="006474ED">
            <w:pPr>
              <w:jc w:val="center"/>
              <w:rPr>
                <w:rStyle w:val="10"/>
                <w:sz w:val="26"/>
                <w:szCs w:val="26"/>
              </w:rPr>
            </w:pPr>
            <w:r w:rsidRPr="00CD74EC">
              <w:rPr>
                <w:rStyle w:val="10"/>
                <w:sz w:val="26"/>
                <w:szCs w:val="26"/>
              </w:rPr>
              <w:t>3.0х6.0м</w:t>
            </w:r>
          </w:p>
        </w:tc>
        <w:tc>
          <w:tcPr>
            <w:tcW w:w="18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rStyle w:val="10"/>
                <w:sz w:val="26"/>
                <w:szCs w:val="26"/>
              </w:rPr>
              <w:t>18.0</w:t>
            </w:r>
          </w:p>
        </w:tc>
      </w:tr>
      <w:tr w:rsidR="00707389" w:rsidRPr="00CD74EC" w:rsidTr="00BE2959">
        <w:trPr>
          <w:trHeight w:val="1078"/>
        </w:trPr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rStyle w:val="10"/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37</w:t>
            </w:r>
          </w:p>
        </w:tc>
        <w:tc>
          <w:tcPr>
            <w:tcW w:w="83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pStyle w:val="af1"/>
              <w:spacing w:before="0" w:after="0"/>
              <w:jc w:val="center"/>
              <w:rPr>
                <w:sz w:val="26"/>
                <w:szCs w:val="26"/>
              </w:rPr>
            </w:pPr>
            <w:r w:rsidRPr="00CD74EC">
              <w:rPr>
                <w:rStyle w:val="10"/>
                <w:sz w:val="26"/>
                <w:szCs w:val="26"/>
              </w:rPr>
              <w:t xml:space="preserve">Ростовская область, г. Белая Калитва, </w:t>
            </w:r>
            <w:r w:rsidRPr="00CD74EC">
              <w:rPr>
                <w:rStyle w:val="10"/>
                <w:bCs/>
                <w:iCs/>
                <w:sz w:val="26"/>
                <w:szCs w:val="26"/>
              </w:rPr>
              <w:t xml:space="preserve">примерно на расстоянии </w:t>
            </w:r>
            <w:proofErr w:type="gramStart"/>
            <w:r w:rsidRPr="00CD74EC">
              <w:rPr>
                <w:rStyle w:val="10"/>
                <w:bCs/>
                <w:iCs/>
                <w:sz w:val="26"/>
                <w:szCs w:val="26"/>
              </w:rPr>
              <w:t xml:space="preserve">в </w:t>
            </w:r>
            <w:r w:rsidRPr="00CD74EC">
              <w:rPr>
                <w:rStyle w:val="10"/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Pr="00CD74EC">
              <w:rPr>
                <w:rStyle w:val="10"/>
                <w:bCs/>
                <w:iCs/>
                <w:sz w:val="26"/>
                <w:szCs w:val="26"/>
              </w:rPr>
              <w:t>25</w:t>
            </w:r>
            <w:proofErr w:type="gramEnd"/>
            <w:r w:rsidRPr="00CD74EC">
              <w:rPr>
                <w:rStyle w:val="10"/>
                <w:bCs/>
                <w:iCs/>
                <w:sz w:val="26"/>
                <w:szCs w:val="26"/>
              </w:rPr>
              <w:t>,0 метрах на</w:t>
            </w:r>
            <w:r w:rsidRPr="00CD74EC">
              <w:rPr>
                <w:rStyle w:val="10"/>
                <w:b/>
                <w:bCs/>
                <w:i/>
                <w:iCs/>
                <w:sz w:val="26"/>
                <w:szCs w:val="26"/>
              </w:rPr>
              <w:t xml:space="preserve">  </w:t>
            </w:r>
            <w:r w:rsidRPr="00CD74EC">
              <w:rPr>
                <w:rStyle w:val="10"/>
                <w:bCs/>
                <w:iCs/>
                <w:sz w:val="26"/>
                <w:szCs w:val="26"/>
              </w:rPr>
              <w:t>юго-запад от земельного участка №26 по  ул. Большая,</w:t>
            </w:r>
            <w:r w:rsidRPr="00CD74EC">
              <w:rPr>
                <w:rStyle w:val="10"/>
                <w:sz w:val="26"/>
                <w:szCs w:val="26"/>
              </w:rPr>
              <w:t xml:space="preserve"> за пределами  участка.  </w:t>
            </w:r>
            <w:r w:rsidRPr="00CD74EC">
              <w:rPr>
                <w:rStyle w:val="10"/>
                <w:bCs/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Отдельно стоящая рекламная конструкция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Рекламный щит для афиш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односторонний</w:t>
            </w:r>
          </w:p>
          <w:p w:rsidR="00707389" w:rsidRPr="00CD74EC" w:rsidRDefault="00707389" w:rsidP="006474ED">
            <w:pPr>
              <w:jc w:val="center"/>
              <w:rPr>
                <w:rStyle w:val="10"/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1,5х2,0</w:t>
            </w:r>
          </w:p>
        </w:tc>
        <w:tc>
          <w:tcPr>
            <w:tcW w:w="18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rStyle w:val="10"/>
                <w:sz w:val="26"/>
                <w:szCs w:val="26"/>
              </w:rPr>
              <w:t>3,0</w:t>
            </w:r>
          </w:p>
        </w:tc>
      </w:tr>
      <w:tr w:rsidR="00707389" w:rsidRPr="00CD74EC" w:rsidTr="00BE2959"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rStyle w:val="10"/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38</w:t>
            </w:r>
          </w:p>
        </w:tc>
        <w:tc>
          <w:tcPr>
            <w:tcW w:w="83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rStyle w:val="10"/>
                <w:iCs/>
                <w:sz w:val="26"/>
                <w:szCs w:val="26"/>
              </w:rPr>
              <w:t xml:space="preserve">Ростовская область, г. Белая Калитва, примерно на расстоянии 4,0 метров по направлению на север от земельного участка №22 по                           ул. </w:t>
            </w:r>
            <w:proofErr w:type="spellStart"/>
            <w:r w:rsidRPr="00CD74EC">
              <w:rPr>
                <w:rStyle w:val="10"/>
                <w:iCs/>
                <w:sz w:val="26"/>
                <w:szCs w:val="26"/>
              </w:rPr>
              <w:t>Копаева</w:t>
            </w:r>
            <w:proofErr w:type="spellEnd"/>
            <w:r w:rsidRPr="00CD74EC">
              <w:rPr>
                <w:sz w:val="26"/>
                <w:szCs w:val="26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Отдельно стоящая рекламная конструкция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Рекламный щит</w:t>
            </w:r>
          </w:p>
          <w:p w:rsidR="00707389" w:rsidRPr="00CD74EC" w:rsidRDefault="00707389" w:rsidP="006474ED">
            <w:pPr>
              <w:jc w:val="center"/>
              <w:rPr>
                <w:rStyle w:val="10"/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односторонний</w:t>
            </w:r>
          </w:p>
          <w:p w:rsidR="00707389" w:rsidRPr="00CD74EC" w:rsidRDefault="00707389" w:rsidP="006474ED">
            <w:pPr>
              <w:jc w:val="center"/>
              <w:rPr>
                <w:rStyle w:val="10"/>
                <w:sz w:val="26"/>
                <w:szCs w:val="26"/>
              </w:rPr>
            </w:pPr>
            <w:r w:rsidRPr="00CD74EC">
              <w:rPr>
                <w:rStyle w:val="10"/>
                <w:sz w:val="26"/>
                <w:szCs w:val="26"/>
              </w:rPr>
              <w:t>3,0х6,0м</w:t>
            </w:r>
          </w:p>
        </w:tc>
        <w:tc>
          <w:tcPr>
            <w:tcW w:w="18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rStyle w:val="10"/>
                <w:sz w:val="26"/>
                <w:szCs w:val="26"/>
              </w:rPr>
              <w:t>18.0</w:t>
            </w:r>
          </w:p>
        </w:tc>
      </w:tr>
      <w:tr w:rsidR="00707389" w:rsidRPr="00CD74EC" w:rsidTr="00BE2959"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rStyle w:val="10"/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39</w:t>
            </w:r>
          </w:p>
        </w:tc>
        <w:tc>
          <w:tcPr>
            <w:tcW w:w="83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pStyle w:val="af1"/>
              <w:spacing w:before="0" w:after="0"/>
              <w:jc w:val="center"/>
              <w:rPr>
                <w:sz w:val="26"/>
                <w:szCs w:val="26"/>
              </w:rPr>
            </w:pPr>
            <w:r w:rsidRPr="00CD74EC">
              <w:rPr>
                <w:rStyle w:val="10"/>
                <w:sz w:val="26"/>
                <w:szCs w:val="26"/>
              </w:rPr>
              <w:t xml:space="preserve">Ростовская область, г. Белая Калитва, </w:t>
            </w:r>
            <w:r w:rsidRPr="00CD74EC">
              <w:rPr>
                <w:rStyle w:val="10"/>
                <w:bCs/>
                <w:iCs/>
                <w:sz w:val="26"/>
                <w:szCs w:val="26"/>
              </w:rPr>
              <w:t>примерно на расстоянии в 8,0м на северо-запад от земельного участка №66 по ул. Петрова,</w:t>
            </w:r>
            <w:r w:rsidRPr="00CD74EC">
              <w:rPr>
                <w:rStyle w:val="10"/>
                <w:sz w:val="26"/>
                <w:szCs w:val="26"/>
              </w:rPr>
              <w:t xml:space="preserve"> за пределами </w:t>
            </w:r>
            <w:proofErr w:type="gramStart"/>
            <w:r w:rsidRPr="00CD74EC">
              <w:rPr>
                <w:rStyle w:val="10"/>
                <w:sz w:val="26"/>
                <w:szCs w:val="26"/>
              </w:rPr>
              <w:t xml:space="preserve">участка.  </w:t>
            </w:r>
            <w:proofErr w:type="gramEnd"/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Отдельно стоящая рекламная конструкция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Рекламный щит</w:t>
            </w:r>
          </w:p>
          <w:p w:rsidR="00707389" w:rsidRPr="00CD74EC" w:rsidRDefault="00707389" w:rsidP="006474ED">
            <w:pPr>
              <w:jc w:val="center"/>
              <w:rPr>
                <w:rStyle w:val="10"/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односторонний</w:t>
            </w:r>
          </w:p>
          <w:p w:rsidR="00707389" w:rsidRPr="00CD74EC" w:rsidRDefault="00707389" w:rsidP="006474ED">
            <w:pPr>
              <w:jc w:val="center"/>
              <w:rPr>
                <w:rStyle w:val="10"/>
                <w:sz w:val="26"/>
                <w:szCs w:val="26"/>
              </w:rPr>
            </w:pPr>
            <w:r w:rsidRPr="00CD74EC">
              <w:rPr>
                <w:rStyle w:val="10"/>
                <w:sz w:val="26"/>
                <w:szCs w:val="26"/>
              </w:rPr>
              <w:t>7,0х2,0м</w:t>
            </w:r>
          </w:p>
        </w:tc>
        <w:tc>
          <w:tcPr>
            <w:tcW w:w="18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rStyle w:val="10"/>
                <w:sz w:val="26"/>
                <w:szCs w:val="26"/>
              </w:rPr>
              <w:t>14,0</w:t>
            </w:r>
          </w:p>
        </w:tc>
      </w:tr>
      <w:tr w:rsidR="00707389" w:rsidRPr="00CD74EC" w:rsidTr="00BE2959"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rStyle w:val="10"/>
                <w:color w:val="000000"/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lastRenderedPageBreak/>
              <w:t>40</w:t>
            </w:r>
          </w:p>
        </w:tc>
        <w:tc>
          <w:tcPr>
            <w:tcW w:w="83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pStyle w:val="af1"/>
              <w:spacing w:before="0" w:after="0"/>
              <w:jc w:val="center"/>
              <w:rPr>
                <w:rStyle w:val="10"/>
                <w:bCs/>
                <w:iCs/>
                <w:color w:val="000000"/>
                <w:sz w:val="26"/>
                <w:szCs w:val="26"/>
              </w:rPr>
            </w:pPr>
            <w:r w:rsidRPr="00CD74EC">
              <w:rPr>
                <w:rStyle w:val="10"/>
                <w:color w:val="000000"/>
                <w:sz w:val="26"/>
                <w:szCs w:val="26"/>
              </w:rPr>
              <w:t xml:space="preserve">Ростовская область, г. Белая Калитва, </w:t>
            </w:r>
            <w:r w:rsidRPr="00CD74EC">
              <w:rPr>
                <w:rStyle w:val="10"/>
                <w:bCs/>
                <w:iCs/>
                <w:color w:val="000000"/>
                <w:sz w:val="26"/>
                <w:szCs w:val="26"/>
              </w:rPr>
              <w:t>примерно на расстоянии в 18,0 метрах на восток от земельного участка №18 по</w:t>
            </w:r>
          </w:p>
          <w:p w:rsidR="00707389" w:rsidRPr="00CD74EC" w:rsidRDefault="00707389" w:rsidP="00DE0014">
            <w:pPr>
              <w:pStyle w:val="af1"/>
              <w:spacing w:before="0" w:after="0"/>
              <w:jc w:val="center"/>
              <w:rPr>
                <w:color w:val="FF3333"/>
                <w:sz w:val="26"/>
                <w:szCs w:val="26"/>
              </w:rPr>
            </w:pPr>
            <w:r w:rsidRPr="00CD74EC">
              <w:rPr>
                <w:rStyle w:val="10"/>
                <w:bCs/>
                <w:iCs/>
                <w:color w:val="000000"/>
                <w:sz w:val="26"/>
                <w:szCs w:val="26"/>
              </w:rPr>
              <w:t xml:space="preserve"> ул. Пролетарская,</w:t>
            </w:r>
            <w:r w:rsidRPr="00CD74EC">
              <w:rPr>
                <w:rStyle w:val="10"/>
                <w:color w:val="000000"/>
                <w:sz w:val="26"/>
                <w:szCs w:val="26"/>
              </w:rPr>
              <w:t xml:space="preserve"> за пределами </w:t>
            </w:r>
            <w:proofErr w:type="gramStart"/>
            <w:r w:rsidRPr="00CD74EC">
              <w:rPr>
                <w:rStyle w:val="10"/>
                <w:color w:val="000000"/>
                <w:sz w:val="26"/>
                <w:szCs w:val="26"/>
              </w:rPr>
              <w:t xml:space="preserve">участка.  </w:t>
            </w:r>
            <w:proofErr w:type="gramEnd"/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 xml:space="preserve">Отдельно </w:t>
            </w:r>
            <w:proofErr w:type="gramStart"/>
            <w:r w:rsidRPr="00CD74EC">
              <w:rPr>
                <w:sz w:val="26"/>
                <w:szCs w:val="26"/>
              </w:rPr>
              <w:t>стоящая  конструкция</w:t>
            </w:r>
            <w:proofErr w:type="gramEnd"/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Рекламный щит</w:t>
            </w:r>
          </w:p>
          <w:p w:rsidR="00707389" w:rsidRPr="00CD74EC" w:rsidRDefault="00707389" w:rsidP="006474ED">
            <w:pPr>
              <w:jc w:val="center"/>
              <w:rPr>
                <w:color w:val="000000"/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двухсторонний</w:t>
            </w:r>
          </w:p>
          <w:p w:rsidR="00707389" w:rsidRPr="00CD74EC" w:rsidRDefault="00707389" w:rsidP="006474ED">
            <w:pPr>
              <w:jc w:val="center"/>
              <w:rPr>
                <w:rStyle w:val="10"/>
                <w:sz w:val="26"/>
                <w:szCs w:val="26"/>
              </w:rPr>
            </w:pPr>
            <w:r w:rsidRPr="00CD74EC">
              <w:rPr>
                <w:color w:val="000000"/>
                <w:sz w:val="26"/>
                <w:szCs w:val="26"/>
              </w:rPr>
              <w:t>2,5х3,4м</w:t>
            </w:r>
          </w:p>
        </w:tc>
        <w:tc>
          <w:tcPr>
            <w:tcW w:w="18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rStyle w:val="10"/>
                <w:sz w:val="26"/>
                <w:szCs w:val="26"/>
              </w:rPr>
              <w:t>17,0</w:t>
            </w:r>
          </w:p>
        </w:tc>
      </w:tr>
      <w:tr w:rsidR="00707389" w:rsidRPr="00CD74EC" w:rsidTr="00BE2959"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rStyle w:val="10"/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41</w:t>
            </w:r>
          </w:p>
        </w:tc>
        <w:tc>
          <w:tcPr>
            <w:tcW w:w="83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rStyle w:val="10"/>
                <w:sz w:val="26"/>
                <w:szCs w:val="26"/>
              </w:rPr>
              <w:t xml:space="preserve">Ростовская область, г. Белая Калитва, </w:t>
            </w:r>
            <w:r w:rsidRPr="00CD74EC">
              <w:rPr>
                <w:rStyle w:val="10"/>
                <w:bCs/>
                <w:iCs/>
                <w:sz w:val="26"/>
                <w:szCs w:val="26"/>
              </w:rPr>
              <w:t>примерно на расстоянии в 14,5 метрах на запад</w:t>
            </w:r>
            <w:r w:rsidRPr="00CD74EC">
              <w:rPr>
                <w:rStyle w:val="10"/>
                <w:bCs/>
                <w:iCs/>
                <w:color w:val="FF3333"/>
                <w:sz w:val="26"/>
                <w:szCs w:val="26"/>
              </w:rPr>
              <w:t xml:space="preserve"> </w:t>
            </w:r>
            <w:r w:rsidRPr="00CD74EC">
              <w:rPr>
                <w:rStyle w:val="10"/>
                <w:bCs/>
                <w:iCs/>
                <w:sz w:val="26"/>
                <w:szCs w:val="26"/>
              </w:rPr>
              <w:t>от земельного участка №8 по ул. Пролетарская,</w:t>
            </w:r>
            <w:r w:rsidRPr="00CD74EC">
              <w:rPr>
                <w:rStyle w:val="10"/>
                <w:sz w:val="26"/>
                <w:szCs w:val="26"/>
              </w:rPr>
              <w:t xml:space="preserve"> за пределами </w:t>
            </w:r>
            <w:proofErr w:type="gramStart"/>
            <w:r w:rsidRPr="00CD74EC">
              <w:rPr>
                <w:rStyle w:val="10"/>
                <w:sz w:val="26"/>
                <w:szCs w:val="26"/>
              </w:rPr>
              <w:t xml:space="preserve">участка.  </w:t>
            </w:r>
            <w:proofErr w:type="gramEnd"/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Отдельно стоящая рекламная конструкция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Рекламный щит</w:t>
            </w:r>
          </w:p>
          <w:p w:rsidR="00707389" w:rsidRPr="00CD74EC" w:rsidRDefault="00707389" w:rsidP="006474ED">
            <w:pPr>
              <w:jc w:val="center"/>
              <w:rPr>
                <w:color w:val="000000"/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двухсторонний</w:t>
            </w:r>
          </w:p>
          <w:p w:rsidR="00707389" w:rsidRPr="00CD74EC" w:rsidRDefault="00707389" w:rsidP="006474ED">
            <w:pPr>
              <w:jc w:val="center"/>
              <w:rPr>
                <w:rStyle w:val="10"/>
                <w:sz w:val="26"/>
                <w:szCs w:val="26"/>
              </w:rPr>
            </w:pPr>
            <w:r w:rsidRPr="00CD74EC">
              <w:rPr>
                <w:color w:val="000000"/>
                <w:sz w:val="26"/>
                <w:szCs w:val="26"/>
              </w:rPr>
              <w:t>1,8х3,4м</w:t>
            </w:r>
          </w:p>
        </w:tc>
        <w:tc>
          <w:tcPr>
            <w:tcW w:w="18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rStyle w:val="10"/>
                <w:sz w:val="26"/>
                <w:szCs w:val="26"/>
              </w:rPr>
              <w:t>12,3</w:t>
            </w:r>
          </w:p>
        </w:tc>
      </w:tr>
      <w:tr w:rsidR="00707389" w:rsidRPr="00CD74EC" w:rsidTr="00BE2959"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rStyle w:val="10"/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42</w:t>
            </w:r>
          </w:p>
        </w:tc>
        <w:tc>
          <w:tcPr>
            <w:tcW w:w="83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pStyle w:val="af1"/>
              <w:spacing w:before="0" w:after="0"/>
              <w:jc w:val="center"/>
              <w:rPr>
                <w:sz w:val="26"/>
                <w:szCs w:val="26"/>
              </w:rPr>
            </w:pPr>
            <w:r w:rsidRPr="00CD74EC">
              <w:rPr>
                <w:rStyle w:val="10"/>
                <w:sz w:val="26"/>
                <w:szCs w:val="26"/>
              </w:rPr>
              <w:t xml:space="preserve">Ростовская область, г. Белая Калитва, </w:t>
            </w:r>
            <w:r w:rsidRPr="00CD74EC">
              <w:rPr>
                <w:rStyle w:val="10"/>
                <w:bCs/>
                <w:iCs/>
                <w:sz w:val="26"/>
                <w:szCs w:val="26"/>
              </w:rPr>
              <w:t>примерно на расстоянии в 8,0 метрах на запад от земельного участка №2а по пер. Почтовый,</w:t>
            </w:r>
            <w:r w:rsidRPr="00CD74EC">
              <w:rPr>
                <w:rStyle w:val="10"/>
                <w:sz w:val="26"/>
                <w:szCs w:val="26"/>
              </w:rPr>
              <w:t xml:space="preserve"> за пределами участка. </w:t>
            </w:r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Отдельно стоящая рекламная конструкция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rStyle w:val="10"/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Рекламный щит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rStyle w:val="10"/>
                <w:sz w:val="26"/>
                <w:szCs w:val="26"/>
              </w:rPr>
              <w:t>двухсторонний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3.0х6.0м</w:t>
            </w:r>
          </w:p>
        </w:tc>
        <w:tc>
          <w:tcPr>
            <w:tcW w:w="18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36.0</w:t>
            </w:r>
          </w:p>
        </w:tc>
      </w:tr>
      <w:tr w:rsidR="00707389" w:rsidRPr="00CD74EC" w:rsidTr="00BE2959"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rStyle w:val="10"/>
                <w:color w:val="FF3333"/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43</w:t>
            </w:r>
          </w:p>
        </w:tc>
        <w:tc>
          <w:tcPr>
            <w:tcW w:w="83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color w:val="000000"/>
                <w:sz w:val="26"/>
                <w:szCs w:val="26"/>
              </w:rPr>
            </w:pPr>
            <w:r w:rsidRPr="00CD74EC">
              <w:rPr>
                <w:rStyle w:val="10"/>
                <w:color w:val="000000"/>
                <w:sz w:val="26"/>
                <w:szCs w:val="26"/>
              </w:rPr>
              <w:t xml:space="preserve">Ростовская область, г. Белая Калитва, </w:t>
            </w:r>
            <w:r w:rsidRPr="00CD74EC">
              <w:rPr>
                <w:rStyle w:val="10"/>
                <w:bCs/>
                <w:iCs/>
                <w:color w:val="000000"/>
                <w:sz w:val="26"/>
                <w:szCs w:val="26"/>
              </w:rPr>
              <w:t>примерно на расстоянии в 18,0 метрах на восток от земельного участка №18 по ул. Пролетарская,</w:t>
            </w:r>
            <w:r w:rsidRPr="00CD74EC">
              <w:rPr>
                <w:rStyle w:val="10"/>
                <w:color w:val="000000"/>
                <w:sz w:val="26"/>
                <w:szCs w:val="26"/>
              </w:rPr>
              <w:t xml:space="preserve"> за пределами участка.</w:t>
            </w:r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Отдельно стоящая рекламная конструкция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rStyle w:val="10"/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Рекламный щит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rStyle w:val="10"/>
                <w:sz w:val="26"/>
                <w:szCs w:val="26"/>
              </w:rPr>
              <w:t>двухсторонний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3.0х6.0м</w:t>
            </w:r>
          </w:p>
        </w:tc>
        <w:tc>
          <w:tcPr>
            <w:tcW w:w="18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36.0</w:t>
            </w:r>
          </w:p>
        </w:tc>
      </w:tr>
      <w:tr w:rsidR="00707389" w:rsidRPr="00CD74EC" w:rsidTr="00BE2959"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rStyle w:val="10"/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44</w:t>
            </w:r>
          </w:p>
        </w:tc>
        <w:tc>
          <w:tcPr>
            <w:tcW w:w="83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pStyle w:val="af1"/>
              <w:spacing w:before="0" w:after="0"/>
              <w:jc w:val="center"/>
              <w:rPr>
                <w:sz w:val="26"/>
                <w:szCs w:val="26"/>
              </w:rPr>
            </w:pPr>
            <w:r w:rsidRPr="00CD74EC">
              <w:rPr>
                <w:rStyle w:val="10"/>
                <w:sz w:val="26"/>
                <w:szCs w:val="26"/>
              </w:rPr>
              <w:t xml:space="preserve">Ростовская область, г. Белая Калитва, </w:t>
            </w:r>
            <w:r w:rsidRPr="00CD74EC">
              <w:rPr>
                <w:rStyle w:val="10"/>
                <w:bCs/>
                <w:iCs/>
                <w:sz w:val="26"/>
                <w:szCs w:val="26"/>
              </w:rPr>
              <w:t>примерно на расстоянии в 42,0 метрах на северо-запад от земельного участка №5 по ул. Вокзальная,</w:t>
            </w:r>
            <w:r w:rsidRPr="00CD74EC">
              <w:rPr>
                <w:rStyle w:val="10"/>
                <w:sz w:val="26"/>
                <w:szCs w:val="26"/>
              </w:rPr>
              <w:t xml:space="preserve"> за пределами участка.</w:t>
            </w:r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Отдельно стоящая рекламная конструкция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rStyle w:val="10"/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Рекламный щит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rStyle w:val="10"/>
                <w:sz w:val="26"/>
                <w:szCs w:val="26"/>
              </w:rPr>
              <w:t>двухсторонний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3.0х6.0м</w:t>
            </w:r>
          </w:p>
        </w:tc>
        <w:tc>
          <w:tcPr>
            <w:tcW w:w="18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36.0</w:t>
            </w:r>
          </w:p>
        </w:tc>
      </w:tr>
      <w:tr w:rsidR="00707389" w:rsidRPr="00CD74EC" w:rsidTr="00BE2959"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rStyle w:val="10"/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45</w:t>
            </w:r>
          </w:p>
        </w:tc>
        <w:tc>
          <w:tcPr>
            <w:tcW w:w="83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pStyle w:val="af1"/>
              <w:spacing w:before="0" w:after="0"/>
              <w:jc w:val="center"/>
              <w:rPr>
                <w:sz w:val="26"/>
                <w:szCs w:val="26"/>
              </w:rPr>
            </w:pPr>
            <w:r w:rsidRPr="00CD74EC">
              <w:rPr>
                <w:rStyle w:val="10"/>
                <w:sz w:val="26"/>
                <w:szCs w:val="26"/>
              </w:rPr>
              <w:t xml:space="preserve">Ростовская область, г. Белая Калитва </w:t>
            </w:r>
            <w:r w:rsidRPr="00CD74EC">
              <w:rPr>
                <w:rStyle w:val="10"/>
                <w:bCs/>
                <w:iCs/>
                <w:sz w:val="26"/>
                <w:szCs w:val="26"/>
              </w:rPr>
              <w:t>примерно на расстоянии в 28,0 метрах на северо-запад от земельного участка №5 по ул. Вокзальная,</w:t>
            </w:r>
            <w:r w:rsidRPr="00CD74EC">
              <w:rPr>
                <w:rStyle w:val="10"/>
                <w:sz w:val="26"/>
                <w:szCs w:val="26"/>
              </w:rPr>
              <w:t xml:space="preserve"> за пределами участка.</w:t>
            </w:r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Отдельно стоящая рекламная конструкция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Рекламный щит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двухсторонний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3.0х6.0м</w:t>
            </w:r>
          </w:p>
        </w:tc>
        <w:tc>
          <w:tcPr>
            <w:tcW w:w="18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36.0</w:t>
            </w:r>
          </w:p>
        </w:tc>
      </w:tr>
      <w:tr w:rsidR="00707389" w:rsidRPr="00CD74EC" w:rsidTr="00BE2959"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rStyle w:val="10"/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46</w:t>
            </w:r>
          </w:p>
        </w:tc>
        <w:tc>
          <w:tcPr>
            <w:tcW w:w="83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pStyle w:val="af1"/>
              <w:spacing w:before="0" w:after="0"/>
              <w:jc w:val="center"/>
              <w:rPr>
                <w:sz w:val="26"/>
                <w:szCs w:val="26"/>
              </w:rPr>
            </w:pPr>
            <w:r w:rsidRPr="00CD74EC">
              <w:rPr>
                <w:rStyle w:val="10"/>
                <w:sz w:val="26"/>
                <w:szCs w:val="26"/>
              </w:rPr>
              <w:t xml:space="preserve">Ростовская область, г. Белая Калитва, </w:t>
            </w:r>
            <w:r w:rsidRPr="00CD74EC">
              <w:rPr>
                <w:rStyle w:val="10"/>
                <w:bCs/>
                <w:iCs/>
                <w:sz w:val="26"/>
                <w:szCs w:val="26"/>
              </w:rPr>
              <w:t>примерно на расстоянии в 48,0 метрах на юго-восток от здания торгового центра по ул.М.Горького,2а. (центральный рынок).</w:t>
            </w:r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Отдельно стоящая рекламная конструкция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Рекламный щит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двухсторонний 3.0х6.0м</w:t>
            </w:r>
          </w:p>
        </w:tc>
        <w:tc>
          <w:tcPr>
            <w:tcW w:w="18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36.0</w:t>
            </w:r>
          </w:p>
        </w:tc>
      </w:tr>
      <w:tr w:rsidR="00707389" w:rsidRPr="00CD74EC" w:rsidTr="00BE2959"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rStyle w:val="10"/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47</w:t>
            </w:r>
          </w:p>
        </w:tc>
        <w:tc>
          <w:tcPr>
            <w:tcW w:w="83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rStyle w:val="10"/>
                <w:sz w:val="26"/>
                <w:szCs w:val="26"/>
              </w:rPr>
              <w:t xml:space="preserve">Ростовская область, г. Белая Калитва, </w:t>
            </w:r>
            <w:r w:rsidRPr="00CD74EC">
              <w:rPr>
                <w:rStyle w:val="10"/>
                <w:bCs/>
                <w:iCs/>
                <w:sz w:val="26"/>
                <w:szCs w:val="26"/>
              </w:rPr>
              <w:t>примерно на расстоянии в</w:t>
            </w:r>
            <w:r w:rsidRPr="00CD74EC">
              <w:rPr>
                <w:rStyle w:val="10"/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Pr="00CD74EC">
              <w:rPr>
                <w:rStyle w:val="10"/>
                <w:bCs/>
                <w:iCs/>
                <w:sz w:val="26"/>
                <w:szCs w:val="26"/>
              </w:rPr>
              <w:t>35,0 метрах на</w:t>
            </w:r>
            <w:r w:rsidRPr="00CD74EC">
              <w:rPr>
                <w:rStyle w:val="10"/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Pr="00CD74EC">
              <w:rPr>
                <w:rStyle w:val="10"/>
                <w:bCs/>
                <w:iCs/>
                <w:sz w:val="26"/>
                <w:szCs w:val="26"/>
              </w:rPr>
              <w:t>запад от земельного участка №5 по ул. Вокзальная,</w:t>
            </w:r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Отдельно стоящая рекламная конструкция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Рекламный щит для афиш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односторонний</w:t>
            </w:r>
          </w:p>
          <w:p w:rsidR="00707389" w:rsidRPr="00CD74EC" w:rsidRDefault="00707389" w:rsidP="006474ED">
            <w:pPr>
              <w:jc w:val="center"/>
              <w:rPr>
                <w:rStyle w:val="10"/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1,5х2,0м</w:t>
            </w:r>
          </w:p>
        </w:tc>
        <w:tc>
          <w:tcPr>
            <w:tcW w:w="18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rStyle w:val="10"/>
                <w:sz w:val="26"/>
                <w:szCs w:val="26"/>
              </w:rPr>
              <w:t>3,0</w:t>
            </w:r>
          </w:p>
        </w:tc>
      </w:tr>
      <w:tr w:rsidR="00707389" w:rsidRPr="00CD74EC" w:rsidTr="00BE2959"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rStyle w:val="10"/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48</w:t>
            </w:r>
          </w:p>
        </w:tc>
        <w:tc>
          <w:tcPr>
            <w:tcW w:w="83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pStyle w:val="af1"/>
              <w:spacing w:before="0" w:after="0"/>
              <w:jc w:val="center"/>
              <w:rPr>
                <w:sz w:val="26"/>
                <w:szCs w:val="26"/>
              </w:rPr>
            </w:pPr>
            <w:r w:rsidRPr="00CD74EC">
              <w:rPr>
                <w:rStyle w:val="10"/>
                <w:sz w:val="26"/>
                <w:szCs w:val="26"/>
              </w:rPr>
              <w:t xml:space="preserve">Ростовская область, г. Белая Калитва, </w:t>
            </w:r>
            <w:r w:rsidRPr="00CD74EC">
              <w:rPr>
                <w:rStyle w:val="10"/>
                <w:bCs/>
                <w:iCs/>
                <w:sz w:val="26"/>
                <w:szCs w:val="26"/>
              </w:rPr>
              <w:t xml:space="preserve">примерно на расстоянии в 20,0 метрах на север от земельного участка №25 по ул. </w:t>
            </w:r>
            <w:proofErr w:type="spellStart"/>
            <w:r w:rsidRPr="00CD74EC">
              <w:rPr>
                <w:rStyle w:val="10"/>
                <w:bCs/>
                <w:iCs/>
                <w:sz w:val="26"/>
                <w:szCs w:val="26"/>
              </w:rPr>
              <w:t>Копаева</w:t>
            </w:r>
            <w:proofErr w:type="spellEnd"/>
            <w:r w:rsidRPr="00CD74EC">
              <w:rPr>
                <w:rStyle w:val="10"/>
                <w:bCs/>
                <w:iCs/>
                <w:sz w:val="26"/>
                <w:szCs w:val="26"/>
              </w:rPr>
              <w:t>,</w:t>
            </w:r>
            <w:r w:rsidRPr="00CD74EC">
              <w:rPr>
                <w:rStyle w:val="10"/>
                <w:sz w:val="26"/>
                <w:szCs w:val="26"/>
              </w:rPr>
              <w:t xml:space="preserve"> за пределами участка.</w:t>
            </w:r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Отдельно стоящая рекламная конструкция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rStyle w:val="10"/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Рекламный щит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rStyle w:val="10"/>
                <w:sz w:val="26"/>
                <w:szCs w:val="26"/>
              </w:rPr>
              <w:t>двухсторонний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3.0х6.0м</w:t>
            </w:r>
          </w:p>
        </w:tc>
        <w:tc>
          <w:tcPr>
            <w:tcW w:w="18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36.0</w:t>
            </w:r>
          </w:p>
        </w:tc>
      </w:tr>
      <w:tr w:rsidR="00707389" w:rsidRPr="00CD74EC" w:rsidTr="00BE2959"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rStyle w:val="10"/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49</w:t>
            </w:r>
          </w:p>
        </w:tc>
        <w:tc>
          <w:tcPr>
            <w:tcW w:w="83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pStyle w:val="af1"/>
              <w:spacing w:before="0" w:after="0"/>
              <w:jc w:val="center"/>
              <w:rPr>
                <w:sz w:val="26"/>
                <w:szCs w:val="26"/>
              </w:rPr>
            </w:pPr>
            <w:r w:rsidRPr="00CD74EC">
              <w:rPr>
                <w:rStyle w:val="10"/>
                <w:sz w:val="26"/>
                <w:szCs w:val="26"/>
              </w:rPr>
              <w:t xml:space="preserve">Ростовская область, г. Белая Калитва, </w:t>
            </w:r>
            <w:r w:rsidRPr="00CD74EC">
              <w:rPr>
                <w:rStyle w:val="10"/>
                <w:bCs/>
                <w:iCs/>
                <w:sz w:val="26"/>
                <w:szCs w:val="26"/>
              </w:rPr>
              <w:t>примерно на расстоянии в 11,0 метрах на северо-восток от автостоянки по ул. Копаева,62,</w:t>
            </w:r>
            <w:r w:rsidRPr="00CD74EC">
              <w:rPr>
                <w:rStyle w:val="10"/>
                <w:sz w:val="26"/>
                <w:szCs w:val="26"/>
              </w:rPr>
              <w:t xml:space="preserve"> за пределами участка.</w:t>
            </w:r>
            <w:r w:rsidRPr="00CD74EC">
              <w:rPr>
                <w:rStyle w:val="10"/>
                <w:bCs/>
                <w:iCs/>
                <w:sz w:val="26"/>
                <w:szCs w:val="26"/>
              </w:rPr>
              <w:t xml:space="preserve">                 </w:t>
            </w:r>
          </w:p>
          <w:p w:rsidR="00707389" w:rsidRPr="00CD74EC" w:rsidRDefault="00707389" w:rsidP="006474ED">
            <w:pPr>
              <w:pStyle w:val="af1"/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rStyle w:val="10"/>
                <w:sz w:val="26"/>
                <w:szCs w:val="26"/>
              </w:rPr>
              <w:lastRenderedPageBreak/>
              <w:t>Отдельно стоящая рекламная конструкция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rStyle w:val="10"/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Рекламный щит</w:t>
            </w:r>
          </w:p>
          <w:p w:rsidR="00707389" w:rsidRPr="00CD74EC" w:rsidRDefault="00707389" w:rsidP="006474ED">
            <w:pPr>
              <w:jc w:val="center"/>
              <w:rPr>
                <w:rStyle w:val="10"/>
                <w:sz w:val="26"/>
                <w:szCs w:val="26"/>
              </w:rPr>
            </w:pPr>
            <w:r w:rsidRPr="00CD74EC">
              <w:rPr>
                <w:rStyle w:val="10"/>
                <w:sz w:val="26"/>
                <w:szCs w:val="26"/>
              </w:rPr>
              <w:t>двухсторонний</w:t>
            </w:r>
          </w:p>
          <w:p w:rsidR="00707389" w:rsidRPr="00CD74EC" w:rsidRDefault="00707389" w:rsidP="006474ED">
            <w:pPr>
              <w:jc w:val="center"/>
              <w:rPr>
                <w:rStyle w:val="10"/>
                <w:sz w:val="26"/>
                <w:szCs w:val="26"/>
              </w:rPr>
            </w:pPr>
            <w:r w:rsidRPr="00CD74EC">
              <w:rPr>
                <w:rStyle w:val="10"/>
                <w:sz w:val="26"/>
                <w:szCs w:val="26"/>
              </w:rPr>
              <w:t>3,0х12,0м</w:t>
            </w:r>
          </w:p>
        </w:tc>
        <w:tc>
          <w:tcPr>
            <w:tcW w:w="18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rStyle w:val="10"/>
                <w:sz w:val="26"/>
                <w:szCs w:val="26"/>
              </w:rPr>
              <w:t>36.0</w:t>
            </w:r>
          </w:p>
        </w:tc>
      </w:tr>
      <w:tr w:rsidR="00707389" w:rsidRPr="00CD74EC" w:rsidTr="00BE2959"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rStyle w:val="10"/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50</w:t>
            </w:r>
          </w:p>
        </w:tc>
        <w:tc>
          <w:tcPr>
            <w:tcW w:w="83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pStyle w:val="af1"/>
              <w:spacing w:before="0" w:after="0"/>
              <w:jc w:val="center"/>
              <w:rPr>
                <w:sz w:val="26"/>
                <w:szCs w:val="26"/>
              </w:rPr>
            </w:pPr>
            <w:r w:rsidRPr="00CD74EC">
              <w:rPr>
                <w:rStyle w:val="10"/>
                <w:sz w:val="26"/>
                <w:szCs w:val="26"/>
              </w:rPr>
              <w:t xml:space="preserve">Ростовская область, г. Белая Калитва, </w:t>
            </w:r>
            <w:r w:rsidRPr="00CD74EC">
              <w:rPr>
                <w:rStyle w:val="10"/>
                <w:bCs/>
                <w:iCs/>
                <w:sz w:val="26"/>
                <w:szCs w:val="26"/>
              </w:rPr>
              <w:t xml:space="preserve">примерно на расстоянии в 30,0 метрах на северо-восток от магазина по ул. Ветеранов,51.                 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Отдельно стоящая рекламная конструкция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Рекламный щит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трехсторонний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3.0х6.0х3</w:t>
            </w:r>
          </w:p>
        </w:tc>
        <w:tc>
          <w:tcPr>
            <w:tcW w:w="18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54.0</w:t>
            </w:r>
          </w:p>
        </w:tc>
      </w:tr>
      <w:tr w:rsidR="00707389" w:rsidRPr="00CD74EC" w:rsidTr="00BE2959"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rStyle w:val="10"/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51</w:t>
            </w:r>
          </w:p>
        </w:tc>
        <w:tc>
          <w:tcPr>
            <w:tcW w:w="83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DE0014">
            <w:pPr>
              <w:pStyle w:val="af1"/>
              <w:spacing w:before="0" w:after="0"/>
              <w:jc w:val="center"/>
              <w:rPr>
                <w:sz w:val="26"/>
                <w:szCs w:val="26"/>
              </w:rPr>
            </w:pPr>
            <w:r w:rsidRPr="00CD74EC">
              <w:rPr>
                <w:rStyle w:val="10"/>
                <w:sz w:val="26"/>
                <w:szCs w:val="26"/>
              </w:rPr>
              <w:t xml:space="preserve">Ростовская область, г. Белая Калитва, </w:t>
            </w:r>
            <w:r w:rsidRPr="00CD74EC">
              <w:rPr>
                <w:rStyle w:val="10"/>
                <w:bCs/>
                <w:iCs/>
                <w:sz w:val="26"/>
                <w:szCs w:val="26"/>
              </w:rPr>
              <w:t>примерно на расстоянии в 15,0 метрах на юго-запад от земельного участка №60 по ул. Ветеранов,</w:t>
            </w:r>
            <w:r w:rsidRPr="00CD74EC">
              <w:rPr>
                <w:rStyle w:val="10"/>
                <w:sz w:val="26"/>
                <w:szCs w:val="26"/>
              </w:rPr>
              <w:t xml:space="preserve"> за пределами </w:t>
            </w:r>
            <w:proofErr w:type="gramStart"/>
            <w:r w:rsidRPr="00CD74EC">
              <w:rPr>
                <w:rStyle w:val="10"/>
                <w:sz w:val="26"/>
                <w:szCs w:val="26"/>
              </w:rPr>
              <w:t>участка.</w:t>
            </w:r>
            <w:r w:rsidRPr="00CD74EC">
              <w:rPr>
                <w:rStyle w:val="10"/>
                <w:bCs/>
                <w:iCs/>
                <w:sz w:val="26"/>
                <w:szCs w:val="26"/>
              </w:rPr>
              <w:t xml:space="preserve">   </w:t>
            </w:r>
            <w:proofErr w:type="gramEnd"/>
            <w:r w:rsidRPr="00CD74EC">
              <w:rPr>
                <w:rStyle w:val="10"/>
                <w:bCs/>
                <w:iCs/>
                <w:sz w:val="26"/>
                <w:szCs w:val="26"/>
              </w:rPr>
              <w:t xml:space="preserve">     </w:t>
            </w:r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Отдельно стоящая рекламная конструкция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Рекламный щит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двухсторонний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3.0х6.0м</w:t>
            </w:r>
          </w:p>
        </w:tc>
        <w:tc>
          <w:tcPr>
            <w:tcW w:w="18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36.0</w:t>
            </w:r>
          </w:p>
        </w:tc>
      </w:tr>
      <w:tr w:rsidR="00707389" w:rsidRPr="00CD74EC" w:rsidTr="00BE2959"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rStyle w:val="10"/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52</w:t>
            </w:r>
          </w:p>
        </w:tc>
        <w:tc>
          <w:tcPr>
            <w:tcW w:w="83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DE0014">
            <w:pPr>
              <w:pStyle w:val="af1"/>
              <w:spacing w:before="0" w:after="0"/>
              <w:jc w:val="center"/>
              <w:rPr>
                <w:sz w:val="26"/>
                <w:szCs w:val="26"/>
              </w:rPr>
            </w:pPr>
            <w:r w:rsidRPr="00CD74EC">
              <w:rPr>
                <w:rStyle w:val="10"/>
                <w:sz w:val="26"/>
                <w:szCs w:val="26"/>
              </w:rPr>
              <w:t xml:space="preserve">Ростовская область, г. Белая Калитва, </w:t>
            </w:r>
            <w:r w:rsidRPr="00CD74EC">
              <w:rPr>
                <w:rStyle w:val="10"/>
                <w:bCs/>
                <w:iCs/>
                <w:sz w:val="26"/>
                <w:szCs w:val="26"/>
              </w:rPr>
              <w:t>примерно на расстоянии в 6,0 метрах на юг от земельного участка №48 по ул. Нахимова,</w:t>
            </w:r>
            <w:r w:rsidRPr="00CD74EC">
              <w:rPr>
                <w:rStyle w:val="10"/>
                <w:sz w:val="26"/>
                <w:szCs w:val="26"/>
              </w:rPr>
              <w:t xml:space="preserve"> за пределами </w:t>
            </w:r>
            <w:proofErr w:type="gramStart"/>
            <w:r w:rsidRPr="00CD74EC">
              <w:rPr>
                <w:rStyle w:val="10"/>
                <w:sz w:val="26"/>
                <w:szCs w:val="26"/>
              </w:rPr>
              <w:t>участка.</w:t>
            </w:r>
            <w:r w:rsidRPr="00CD74EC">
              <w:rPr>
                <w:rStyle w:val="10"/>
                <w:bCs/>
                <w:iCs/>
                <w:sz w:val="26"/>
                <w:szCs w:val="26"/>
              </w:rPr>
              <w:t xml:space="preserve">   </w:t>
            </w:r>
            <w:proofErr w:type="gramEnd"/>
            <w:r w:rsidRPr="00CD74EC">
              <w:rPr>
                <w:rStyle w:val="10"/>
                <w:bCs/>
                <w:iCs/>
                <w:sz w:val="26"/>
                <w:szCs w:val="26"/>
              </w:rPr>
              <w:t xml:space="preserve">       </w:t>
            </w:r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Отдельно стоящая рекламная конструкция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Рекламный щит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односторонний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4.0х2.0</w:t>
            </w:r>
          </w:p>
        </w:tc>
        <w:tc>
          <w:tcPr>
            <w:tcW w:w="18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8.0</w:t>
            </w:r>
          </w:p>
        </w:tc>
      </w:tr>
      <w:tr w:rsidR="00707389" w:rsidRPr="00CD74EC" w:rsidTr="00BE2959"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rStyle w:val="10"/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53</w:t>
            </w:r>
          </w:p>
        </w:tc>
        <w:tc>
          <w:tcPr>
            <w:tcW w:w="83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pStyle w:val="af1"/>
              <w:spacing w:before="0" w:after="0"/>
              <w:jc w:val="center"/>
              <w:rPr>
                <w:sz w:val="26"/>
                <w:szCs w:val="26"/>
              </w:rPr>
            </w:pPr>
            <w:r w:rsidRPr="00CD74EC">
              <w:rPr>
                <w:rStyle w:val="10"/>
                <w:sz w:val="26"/>
                <w:szCs w:val="26"/>
              </w:rPr>
              <w:t xml:space="preserve">Ростовская область, г. Белая Калитва, </w:t>
            </w:r>
            <w:r w:rsidRPr="00CD74EC">
              <w:rPr>
                <w:rStyle w:val="10"/>
                <w:bCs/>
                <w:iCs/>
                <w:sz w:val="26"/>
                <w:szCs w:val="26"/>
              </w:rPr>
              <w:t>примерно на расстоянии в 38,0 метрах на юг от земельного участка №42 по ул. Ветеранов,</w:t>
            </w:r>
            <w:r w:rsidRPr="00CD74EC">
              <w:rPr>
                <w:rStyle w:val="10"/>
                <w:sz w:val="26"/>
                <w:szCs w:val="26"/>
              </w:rPr>
              <w:t xml:space="preserve"> за пределами </w:t>
            </w:r>
            <w:proofErr w:type="gramStart"/>
            <w:r w:rsidRPr="00CD74EC">
              <w:rPr>
                <w:rStyle w:val="10"/>
                <w:sz w:val="26"/>
                <w:szCs w:val="26"/>
              </w:rPr>
              <w:t>участка.</w:t>
            </w:r>
            <w:r w:rsidRPr="00CD74EC">
              <w:rPr>
                <w:rStyle w:val="10"/>
                <w:bCs/>
                <w:iCs/>
                <w:sz w:val="26"/>
                <w:szCs w:val="26"/>
              </w:rPr>
              <w:t xml:space="preserve">   </w:t>
            </w:r>
            <w:proofErr w:type="gramEnd"/>
            <w:r w:rsidRPr="00CD74EC">
              <w:rPr>
                <w:rStyle w:val="10"/>
                <w:bCs/>
                <w:iCs/>
                <w:sz w:val="26"/>
                <w:szCs w:val="26"/>
              </w:rPr>
              <w:t xml:space="preserve">              </w:t>
            </w:r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Отдельно стоящая рекламная конструкция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Рекламный щит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двухсторонний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3.0х6.0м</w:t>
            </w:r>
          </w:p>
        </w:tc>
        <w:tc>
          <w:tcPr>
            <w:tcW w:w="18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36.0</w:t>
            </w:r>
          </w:p>
        </w:tc>
      </w:tr>
      <w:tr w:rsidR="00707389" w:rsidRPr="00CD74EC" w:rsidTr="00DE0014">
        <w:trPr>
          <w:trHeight w:val="934"/>
        </w:trPr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rStyle w:val="10"/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54</w:t>
            </w:r>
          </w:p>
        </w:tc>
        <w:tc>
          <w:tcPr>
            <w:tcW w:w="83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DE0014">
            <w:pPr>
              <w:pStyle w:val="af1"/>
              <w:spacing w:before="0" w:after="0"/>
              <w:jc w:val="center"/>
              <w:rPr>
                <w:sz w:val="26"/>
                <w:szCs w:val="26"/>
              </w:rPr>
            </w:pPr>
            <w:r w:rsidRPr="00CD74EC">
              <w:rPr>
                <w:rStyle w:val="10"/>
                <w:sz w:val="26"/>
                <w:szCs w:val="26"/>
              </w:rPr>
              <w:t xml:space="preserve">Ростовская область, г. Белая Калитва, </w:t>
            </w:r>
            <w:r w:rsidRPr="00CD74EC">
              <w:rPr>
                <w:rStyle w:val="10"/>
                <w:bCs/>
                <w:iCs/>
                <w:sz w:val="26"/>
                <w:szCs w:val="26"/>
              </w:rPr>
              <w:t>примерно на расстоянии в 31,0 метрах на юг от земельного участка №36 по ул. Ветеранов,</w:t>
            </w:r>
            <w:r w:rsidRPr="00CD74EC">
              <w:rPr>
                <w:rStyle w:val="10"/>
                <w:sz w:val="26"/>
                <w:szCs w:val="26"/>
              </w:rPr>
              <w:t xml:space="preserve"> за пределами </w:t>
            </w:r>
            <w:proofErr w:type="gramStart"/>
            <w:r w:rsidRPr="00CD74EC">
              <w:rPr>
                <w:rStyle w:val="10"/>
                <w:sz w:val="26"/>
                <w:szCs w:val="26"/>
              </w:rPr>
              <w:t>участка.</w:t>
            </w:r>
            <w:r w:rsidRPr="00CD74EC">
              <w:rPr>
                <w:rStyle w:val="10"/>
                <w:bCs/>
                <w:iCs/>
                <w:sz w:val="26"/>
                <w:szCs w:val="26"/>
              </w:rPr>
              <w:t xml:space="preserve">   </w:t>
            </w:r>
            <w:proofErr w:type="gramEnd"/>
            <w:r w:rsidRPr="00CD74EC">
              <w:rPr>
                <w:rStyle w:val="10"/>
                <w:bCs/>
                <w:iCs/>
                <w:sz w:val="26"/>
                <w:szCs w:val="26"/>
              </w:rPr>
              <w:t xml:space="preserve">   </w:t>
            </w:r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Отдельно стоящая рекламная конструкция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Рекламный щит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двухсторонний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3.0х6.0м</w:t>
            </w:r>
          </w:p>
        </w:tc>
        <w:tc>
          <w:tcPr>
            <w:tcW w:w="18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36.0</w:t>
            </w:r>
          </w:p>
        </w:tc>
      </w:tr>
      <w:tr w:rsidR="00707389" w:rsidRPr="00CD74EC" w:rsidTr="00BE2959"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rStyle w:val="10"/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55</w:t>
            </w:r>
          </w:p>
        </w:tc>
        <w:tc>
          <w:tcPr>
            <w:tcW w:w="83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DE0014">
            <w:pPr>
              <w:pStyle w:val="af1"/>
              <w:spacing w:before="0" w:after="0"/>
              <w:jc w:val="center"/>
              <w:rPr>
                <w:sz w:val="26"/>
                <w:szCs w:val="26"/>
              </w:rPr>
            </w:pPr>
            <w:r w:rsidRPr="00CD74EC">
              <w:rPr>
                <w:rStyle w:val="10"/>
                <w:sz w:val="26"/>
                <w:szCs w:val="26"/>
              </w:rPr>
              <w:t xml:space="preserve">Ростовская область, г. Белая Калитва, </w:t>
            </w:r>
            <w:r w:rsidRPr="00CD74EC">
              <w:rPr>
                <w:rStyle w:val="10"/>
                <w:bCs/>
                <w:iCs/>
                <w:sz w:val="26"/>
                <w:szCs w:val="26"/>
              </w:rPr>
              <w:t>примерно на расстоянии в 33,5 метрах на юг от земельного участка №26 по ул. Ветеранов,</w:t>
            </w:r>
            <w:r w:rsidRPr="00CD74EC">
              <w:rPr>
                <w:rStyle w:val="10"/>
                <w:sz w:val="26"/>
                <w:szCs w:val="26"/>
              </w:rPr>
              <w:t xml:space="preserve"> за пределами </w:t>
            </w:r>
            <w:proofErr w:type="gramStart"/>
            <w:r w:rsidRPr="00CD74EC">
              <w:rPr>
                <w:rStyle w:val="10"/>
                <w:sz w:val="26"/>
                <w:szCs w:val="26"/>
              </w:rPr>
              <w:t>участка.</w:t>
            </w:r>
            <w:r w:rsidRPr="00CD74EC">
              <w:rPr>
                <w:rStyle w:val="10"/>
                <w:bCs/>
                <w:iCs/>
                <w:sz w:val="26"/>
                <w:szCs w:val="26"/>
              </w:rPr>
              <w:t xml:space="preserve">   </w:t>
            </w:r>
            <w:proofErr w:type="gramEnd"/>
            <w:r w:rsidRPr="00CD74EC">
              <w:rPr>
                <w:rStyle w:val="10"/>
                <w:bCs/>
                <w:iCs/>
                <w:sz w:val="26"/>
                <w:szCs w:val="26"/>
              </w:rPr>
              <w:t xml:space="preserve">             </w:t>
            </w:r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Отдельно стоящая рекламная конструкция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Рекламный щит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двухсторонний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3.0х6.0м</w:t>
            </w:r>
          </w:p>
        </w:tc>
        <w:tc>
          <w:tcPr>
            <w:tcW w:w="18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36.0</w:t>
            </w:r>
          </w:p>
        </w:tc>
      </w:tr>
      <w:tr w:rsidR="00707389" w:rsidRPr="00CD74EC" w:rsidTr="00DE0014">
        <w:trPr>
          <w:trHeight w:val="918"/>
        </w:trPr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rStyle w:val="10"/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56</w:t>
            </w:r>
          </w:p>
        </w:tc>
        <w:tc>
          <w:tcPr>
            <w:tcW w:w="83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DE0014">
            <w:pPr>
              <w:pStyle w:val="af1"/>
              <w:spacing w:before="0" w:after="0"/>
              <w:jc w:val="center"/>
              <w:rPr>
                <w:sz w:val="26"/>
                <w:szCs w:val="26"/>
              </w:rPr>
            </w:pPr>
            <w:r w:rsidRPr="00CD74EC">
              <w:rPr>
                <w:rStyle w:val="10"/>
                <w:sz w:val="26"/>
                <w:szCs w:val="26"/>
              </w:rPr>
              <w:t xml:space="preserve">Ростовская область, г. Белая Калитва, </w:t>
            </w:r>
            <w:r w:rsidRPr="00CD74EC">
              <w:rPr>
                <w:rStyle w:val="10"/>
                <w:bCs/>
                <w:iCs/>
                <w:sz w:val="26"/>
                <w:szCs w:val="26"/>
              </w:rPr>
              <w:t>примерно на расстоянии в 15,0 метрах на юго-восток от земельного участка №32 по ул. Прямая,</w:t>
            </w:r>
            <w:r w:rsidRPr="00CD74EC">
              <w:rPr>
                <w:rStyle w:val="10"/>
                <w:sz w:val="26"/>
                <w:szCs w:val="26"/>
              </w:rPr>
              <w:t xml:space="preserve"> за пределами </w:t>
            </w:r>
            <w:proofErr w:type="gramStart"/>
            <w:r w:rsidRPr="00CD74EC">
              <w:rPr>
                <w:rStyle w:val="10"/>
                <w:sz w:val="26"/>
                <w:szCs w:val="26"/>
              </w:rPr>
              <w:t>участка.</w:t>
            </w:r>
            <w:r w:rsidRPr="00CD74EC">
              <w:rPr>
                <w:rStyle w:val="10"/>
                <w:bCs/>
                <w:iCs/>
                <w:sz w:val="26"/>
                <w:szCs w:val="26"/>
              </w:rPr>
              <w:t xml:space="preserve">   </w:t>
            </w:r>
            <w:proofErr w:type="gramEnd"/>
            <w:r w:rsidRPr="00CD74EC">
              <w:rPr>
                <w:rStyle w:val="10"/>
                <w:bCs/>
                <w:iCs/>
                <w:sz w:val="26"/>
                <w:szCs w:val="26"/>
              </w:rPr>
              <w:t xml:space="preserve">       </w:t>
            </w:r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Отдельно стоящая рекламная конструкция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Рекламный щит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двухсторонний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3.0х6.0м</w:t>
            </w:r>
          </w:p>
        </w:tc>
        <w:tc>
          <w:tcPr>
            <w:tcW w:w="18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36.0</w:t>
            </w:r>
          </w:p>
        </w:tc>
      </w:tr>
      <w:tr w:rsidR="00707389" w:rsidRPr="00CD74EC" w:rsidTr="00BE2959"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rStyle w:val="10"/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57</w:t>
            </w:r>
          </w:p>
        </w:tc>
        <w:tc>
          <w:tcPr>
            <w:tcW w:w="83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pStyle w:val="af1"/>
              <w:spacing w:before="0" w:after="0"/>
              <w:jc w:val="center"/>
              <w:rPr>
                <w:sz w:val="26"/>
                <w:szCs w:val="26"/>
              </w:rPr>
            </w:pPr>
            <w:r w:rsidRPr="00CD74EC">
              <w:rPr>
                <w:rStyle w:val="10"/>
                <w:sz w:val="26"/>
                <w:szCs w:val="26"/>
              </w:rPr>
              <w:t xml:space="preserve">Ростовская область, г. Белая Калитва, </w:t>
            </w:r>
            <w:r w:rsidRPr="00CD74EC">
              <w:rPr>
                <w:rStyle w:val="10"/>
                <w:bCs/>
                <w:iCs/>
                <w:sz w:val="26"/>
                <w:szCs w:val="26"/>
              </w:rPr>
              <w:t>примерно на расстоянии в 26,0 метрах на юг от жилого дома №37/35 по ул. Энгельса.</w:t>
            </w:r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Отдельно стоящая рекламная конструкция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Рекламный щит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двухсторонний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3.0х6.0м</w:t>
            </w:r>
          </w:p>
        </w:tc>
        <w:tc>
          <w:tcPr>
            <w:tcW w:w="18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36.0</w:t>
            </w:r>
          </w:p>
        </w:tc>
      </w:tr>
      <w:tr w:rsidR="00707389" w:rsidRPr="00DE0014" w:rsidTr="00BE2959"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DE0014" w:rsidRDefault="00707389" w:rsidP="006474ED">
            <w:pPr>
              <w:jc w:val="center"/>
              <w:rPr>
                <w:rStyle w:val="10"/>
                <w:sz w:val="26"/>
                <w:szCs w:val="26"/>
              </w:rPr>
            </w:pPr>
            <w:r w:rsidRPr="00DE0014">
              <w:rPr>
                <w:sz w:val="26"/>
                <w:szCs w:val="26"/>
              </w:rPr>
              <w:t>58</w:t>
            </w:r>
          </w:p>
        </w:tc>
        <w:tc>
          <w:tcPr>
            <w:tcW w:w="83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DE0014" w:rsidRDefault="00707389" w:rsidP="006474ED">
            <w:pPr>
              <w:pStyle w:val="af1"/>
              <w:spacing w:before="0" w:after="0"/>
              <w:jc w:val="center"/>
              <w:rPr>
                <w:sz w:val="26"/>
                <w:szCs w:val="26"/>
              </w:rPr>
            </w:pPr>
            <w:r w:rsidRPr="00DE0014">
              <w:rPr>
                <w:rStyle w:val="10"/>
                <w:sz w:val="26"/>
                <w:szCs w:val="26"/>
              </w:rPr>
              <w:t xml:space="preserve">Ростовская область, г. Белая Калитва, </w:t>
            </w:r>
            <w:r w:rsidRPr="00DE0014">
              <w:rPr>
                <w:rStyle w:val="10"/>
                <w:bCs/>
                <w:iCs/>
                <w:sz w:val="26"/>
                <w:szCs w:val="26"/>
              </w:rPr>
              <w:t>примерно на расстоянии в 7,0 метрах на запад от административного здания №32 по ул. Энгельса.</w:t>
            </w:r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DE0014" w:rsidRDefault="00707389" w:rsidP="006474ED">
            <w:pPr>
              <w:jc w:val="center"/>
              <w:rPr>
                <w:sz w:val="26"/>
                <w:szCs w:val="26"/>
              </w:rPr>
            </w:pPr>
            <w:r w:rsidRPr="00DE0014">
              <w:rPr>
                <w:sz w:val="26"/>
                <w:szCs w:val="26"/>
              </w:rPr>
              <w:t>Отдельно стоящая рекламная конструкция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DE0014" w:rsidRDefault="00707389" w:rsidP="006474ED">
            <w:pPr>
              <w:jc w:val="center"/>
              <w:rPr>
                <w:sz w:val="26"/>
                <w:szCs w:val="26"/>
              </w:rPr>
            </w:pPr>
            <w:r w:rsidRPr="00DE0014">
              <w:rPr>
                <w:sz w:val="26"/>
                <w:szCs w:val="26"/>
              </w:rPr>
              <w:t>Рекламный щит</w:t>
            </w:r>
          </w:p>
          <w:p w:rsidR="00707389" w:rsidRPr="00DE0014" w:rsidRDefault="00707389" w:rsidP="006474ED">
            <w:pPr>
              <w:jc w:val="center"/>
              <w:rPr>
                <w:sz w:val="26"/>
                <w:szCs w:val="26"/>
              </w:rPr>
            </w:pPr>
            <w:r w:rsidRPr="00DE0014">
              <w:rPr>
                <w:sz w:val="26"/>
                <w:szCs w:val="26"/>
              </w:rPr>
              <w:t>односторонний</w:t>
            </w:r>
          </w:p>
          <w:p w:rsidR="00707389" w:rsidRPr="00DE0014" w:rsidRDefault="00707389" w:rsidP="006474ED">
            <w:pPr>
              <w:jc w:val="center"/>
              <w:rPr>
                <w:sz w:val="26"/>
                <w:szCs w:val="26"/>
              </w:rPr>
            </w:pPr>
            <w:r w:rsidRPr="00DE0014">
              <w:rPr>
                <w:sz w:val="26"/>
                <w:szCs w:val="26"/>
              </w:rPr>
              <w:t>2.0х4.0</w:t>
            </w:r>
          </w:p>
        </w:tc>
        <w:tc>
          <w:tcPr>
            <w:tcW w:w="18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07389" w:rsidRPr="00DE0014" w:rsidRDefault="00707389" w:rsidP="006474ED">
            <w:pPr>
              <w:jc w:val="center"/>
              <w:rPr>
                <w:sz w:val="26"/>
                <w:szCs w:val="26"/>
              </w:rPr>
            </w:pPr>
            <w:r w:rsidRPr="00DE0014">
              <w:rPr>
                <w:sz w:val="26"/>
                <w:szCs w:val="26"/>
              </w:rPr>
              <w:t>8.0</w:t>
            </w:r>
          </w:p>
        </w:tc>
      </w:tr>
      <w:tr w:rsidR="00707389" w:rsidRPr="00DE0014" w:rsidTr="00BE2959"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DE0014" w:rsidRDefault="00707389" w:rsidP="006474ED">
            <w:pPr>
              <w:jc w:val="center"/>
              <w:rPr>
                <w:rStyle w:val="10"/>
                <w:sz w:val="26"/>
                <w:szCs w:val="26"/>
              </w:rPr>
            </w:pPr>
            <w:r w:rsidRPr="00DE0014">
              <w:rPr>
                <w:sz w:val="26"/>
                <w:szCs w:val="26"/>
              </w:rPr>
              <w:t>59</w:t>
            </w:r>
          </w:p>
        </w:tc>
        <w:tc>
          <w:tcPr>
            <w:tcW w:w="83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DE0014" w:rsidRDefault="00707389" w:rsidP="006474ED">
            <w:pPr>
              <w:pStyle w:val="af1"/>
              <w:spacing w:before="0" w:after="0"/>
              <w:jc w:val="center"/>
              <w:rPr>
                <w:sz w:val="26"/>
                <w:szCs w:val="26"/>
              </w:rPr>
            </w:pPr>
            <w:r w:rsidRPr="00DE0014">
              <w:rPr>
                <w:rStyle w:val="10"/>
                <w:sz w:val="26"/>
                <w:szCs w:val="26"/>
              </w:rPr>
              <w:t>Ростовская область, г. Белая Калитва, примерно на расстоянии в 60,0 метрах на юг от земельного участка №6а по   ул. Светлая.</w:t>
            </w:r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DE0014" w:rsidRDefault="00707389" w:rsidP="006474ED">
            <w:pPr>
              <w:jc w:val="center"/>
              <w:rPr>
                <w:sz w:val="26"/>
                <w:szCs w:val="26"/>
              </w:rPr>
            </w:pPr>
            <w:r w:rsidRPr="00DE0014">
              <w:rPr>
                <w:sz w:val="26"/>
                <w:szCs w:val="26"/>
              </w:rPr>
              <w:t>Отдельно стоящая рекламная конструкция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DE0014" w:rsidRDefault="00707389" w:rsidP="006474ED">
            <w:pPr>
              <w:jc w:val="center"/>
              <w:rPr>
                <w:sz w:val="26"/>
                <w:szCs w:val="26"/>
              </w:rPr>
            </w:pPr>
            <w:r w:rsidRPr="00DE0014">
              <w:rPr>
                <w:sz w:val="26"/>
                <w:szCs w:val="26"/>
              </w:rPr>
              <w:t>Рекламный щит</w:t>
            </w:r>
          </w:p>
          <w:p w:rsidR="00707389" w:rsidRPr="00DE0014" w:rsidRDefault="00707389" w:rsidP="006474ED">
            <w:pPr>
              <w:jc w:val="center"/>
              <w:rPr>
                <w:rStyle w:val="10"/>
                <w:sz w:val="26"/>
                <w:szCs w:val="26"/>
              </w:rPr>
            </w:pPr>
            <w:r w:rsidRPr="00DE0014">
              <w:rPr>
                <w:sz w:val="26"/>
                <w:szCs w:val="26"/>
              </w:rPr>
              <w:t>односторонний, экран</w:t>
            </w:r>
          </w:p>
          <w:p w:rsidR="00707389" w:rsidRPr="00DE0014" w:rsidRDefault="00707389" w:rsidP="006474ED">
            <w:pPr>
              <w:jc w:val="center"/>
              <w:rPr>
                <w:sz w:val="26"/>
                <w:szCs w:val="26"/>
              </w:rPr>
            </w:pPr>
            <w:r w:rsidRPr="00DE0014">
              <w:rPr>
                <w:rStyle w:val="10"/>
                <w:sz w:val="26"/>
                <w:szCs w:val="26"/>
              </w:rPr>
              <w:lastRenderedPageBreak/>
              <w:t>6,0х3,0м</w:t>
            </w:r>
          </w:p>
        </w:tc>
        <w:tc>
          <w:tcPr>
            <w:tcW w:w="18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07389" w:rsidRPr="00DE0014" w:rsidRDefault="00707389" w:rsidP="006474ED">
            <w:pPr>
              <w:jc w:val="center"/>
              <w:rPr>
                <w:sz w:val="26"/>
                <w:szCs w:val="26"/>
              </w:rPr>
            </w:pPr>
            <w:r w:rsidRPr="00DE0014">
              <w:rPr>
                <w:sz w:val="26"/>
                <w:szCs w:val="26"/>
              </w:rPr>
              <w:lastRenderedPageBreak/>
              <w:t>18,0</w:t>
            </w:r>
          </w:p>
        </w:tc>
      </w:tr>
      <w:tr w:rsidR="00707389" w:rsidRPr="00CD74EC" w:rsidTr="00BE2959"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rStyle w:val="10"/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60</w:t>
            </w:r>
          </w:p>
        </w:tc>
        <w:tc>
          <w:tcPr>
            <w:tcW w:w="83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pStyle w:val="af1"/>
              <w:spacing w:before="0" w:after="0"/>
              <w:jc w:val="center"/>
              <w:rPr>
                <w:sz w:val="26"/>
                <w:szCs w:val="26"/>
              </w:rPr>
            </w:pPr>
            <w:r w:rsidRPr="00CD74EC">
              <w:rPr>
                <w:rStyle w:val="10"/>
                <w:sz w:val="26"/>
                <w:szCs w:val="26"/>
              </w:rPr>
              <w:t xml:space="preserve">Ростовская область, г. Белая Калитва, </w:t>
            </w:r>
            <w:r w:rsidRPr="00CD74EC">
              <w:rPr>
                <w:rStyle w:val="10"/>
                <w:bCs/>
                <w:iCs/>
                <w:sz w:val="26"/>
                <w:szCs w:val="26"/>
              </w:rPr>
              <w:t>примерно на расстоянии в 35,0 метрах на</w:t>
            </w:r>
            <w:r w:rsidRPr="00CD74EC">
              <w:rPr>
                <w:rStyle w:val="10"/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Pr="00CD74EC">
              <w:rPr>
                <w:rStyle w:val="10"/>
                <w:bCs/>
                <w:iCs/>
                <w:sz w:val="26"/>
                <w:szCs w:val="26"/>
              </w:rPr>
              <w:t>запад от жилого дома №6 по ул. Светлая.</w:t>
            </w:r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Отдельно стоящая рекламная конструкция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Рекламный щит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двухсторонний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3.0х6.0м</w:t>
            </w:r>
          </w:p>
        </w:tc>
        <w:tc>
          <w:tcPr>
            <w:tcW w:w="18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36.0</w:t>
            </w:r>
          </w:p>
        </w:tc>
      </w:tr>
      <w:tr w:rsidR="00707389" w:rsidRPr="00CD74EC" w:rsidTr="00BE2959"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rStyle w:val="10"/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61</w:t>
            </w:r>
          </w:p>
        </w:tc>
        <w:tc>
          <w:tcPr>
            <w:tcW w:w="83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DE0014">
            <w:pPr>
              <w:pStyle w:val="af1"/>
              <w:spacing w:before="0" w:after="0"/>
              <w:jc w:val="center"/>
              <w:rPr>
                <w:sz w:val="26"/>
                <w:szCs w:val="26"/>
              </w:rPr>
            </w:pPr>
            <w:r w:rsidRPr="00CD74EC">
              <w:rPr>
                <w:rStyle w:val="10"/>
                <w:sz w:val="26"/>
                <w:szCs w:val="26"/>
              </w:rPr>
              <w:t xml:space="preserve">Ростовская область, г. Белая Калитва, </w:t>
            </w:r>
            <w:r w:rsidRPr="00CD74EC">
              <w:rPr>
                <w:rStyle w:val="10"/>
                <w:bCs/>
                <w:iCs/>
                <w:sz w:val="26"/>
                <w:szCs w:val="26"/>
              </w:rPr>
              <w:t>примерно на расстоянии в 10,5 метрах на запад от земельного участка №19 по ул. Российская,</w:t>
            </w:r>
            <w:r w:rsidRPr="00CD74EC">
              <w:rPr>
                <w:rStyle w:val="10"/>
                <w:sz w:val="26"/>
                <w:szCs w:val="26"/>
              </w:rPr>
              <w:t xml:space="preserve"> за пределами </w:t>
            </w:r>
            <w:proofErr w:type="gramStart"/>
            <w:r w:rsidRPr="00CD74EC">
              <w:rPr>
                <w:rStyle w:val="10"/>
                <w:sz w:val="26"/>
                <w:szCs w:val="26"/>
              </w:rPr>
              <w:t>участка.</w:t>
            </w:r>
            <w:r w:rsidRPr="00CD74EC">
              <w:rPr>
                <w:rStyle w:val="10"/>
                <w:bCs/>
                <w:iCs/>
                <w:sz w:val="26"/>
                <w:szCs w:val="26"/>
              </w:rPr>
              <w:t xml:space="preserve">   </w:t>
            </w:r>
            <w:proofErr w:type="gramEnd"/>
            <w:r w:rsidRPr="00CD74EC">
              <w:rPr>
                <w:rStyle w:val="10"/>
                <w:bCs/>
                <w:iCs/>
                <w:sz w:val="26"/>
                <w:szCs w:val="26"/>
              </w:rPr>
              <w:t xml:space="preserve">    </w:t>
            </w:r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Отдельно стоящая рекламная конструкция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Рекламный щит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двухсторонний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3.0х6.0м</w:t>
            </w:r>
          </w:p>
        </w:tc>
        <w:tc>
          <w:tcPr>
            <w:tcW w:w="18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36.0</w:t>
            </w:r>
          </w:p>
        </w:tc>
      </w:tr>
      <w:tr w:rsidR="00707389" w:rsidRPr="00CD74EC" w:rsidTr="00BE2959"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rStyle w:val="10"/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62</w:t>
            </w:r>
          </w:p>
        </w:tc>
        <w:tc>
          <w:tcPr>
            <w:tcW w:w="83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pStyle w:val="af1"/>
              <w:spacing w:before="0" w:after="0"/>
              <w:jc w:val="center"/>
              <w:rPr>
                <w:sz w:val="26"/>
                <w:szCs w:val="26"/>
              </w:rPr>
            </w:pPr>
            <w:r w:rsidRPr="00CD74EC">
              <w:rPr>
                <w:rStyle w:val="10"/>
                <w:sz w:val="26"/>
                <w:szCs w:val="26"/>
              </w:rPr>
              <w:t xml:space="preserve">Ростовская область, г. Белая Калитва, </w:t>
            </w:r>
            <w:r w:rsidRPr="00CD74EC">
              <w:rPr>
                <w:rStyle w:val="10"/>
                <w:bCs/>
                <w:iCs/>
                <w:sz w:val="26"/>
                <w:szCs w:val="26"/>
              </w:rPr>
              <w:t>примерно на расстоянии в 15,0 метрах на</w:t>
            </w:r>
            <w:r w:rsidRPr="00CD74EC">
              <w:rPr>
                <w:rStyle w:val="10"/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Pr="00CD74EC">
              <w:rPr>
                <w:rStyle w:val="10"/>
                <w:bCs/>
                <w:iCs/>
                <w:sz w:val="26"/>
                <w:szCs w:val="26"/>
              </w:rPr>
              <w:t>запад от жилого дома №8 по ул. Светлая.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Отдельно стоящая рекламная конструкция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Рекламный щит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односторонний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4.0х2.0м</w:t>
            </w:r>
          </w:p>
        </w:tc>
        <w:tc>
          <w:tcPr>
            <w:tcW w:w="18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8.0</w:t>
            </w:r>
          </w:p>
        </w:tc>
      </w:tr>
      <w:tr w:rsidR="00707389" w:rsidRPr="00CD74EC" w:rsidTr="00BE2959">
        <w:trPr>
          <w:trHeight w:val="845"/>
        </w:trPr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rStyle w:val="10"/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63</w:t>
            </w:r>
          </w:p>
        </w:tc>
        <w:tc>
          <w:tcPr>
            <w:tcW w:w="83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rStyle w:val="10"/>
                <w:sz w:val="26"/>
                <w:szCs w:val="26"/>
              </w:rPr>
              <w:t xml:space="preserve">Ростовская область, г. Белая Калитва, </w:t>
            </w:r>
            <w:r w:rsidRPr="00CD74EC">
              <w:rPr>
                <w:rStyle w:val="10"/>
                <w:bCs/>
                <w:iCs/>
                <w:sz w:val="26"/>
                <w:szCs w:val="26"/>
              </w:rPr>
              <w:t>примерно на расстоянии в 17,0 метрах на юг от жилого дома №8 по ул. Светлая.</w:t>
            </w:r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Отдельно стоящая рекламная конструкция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Рекламный щит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Двухсторонний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3.0х6.0м</w:t>
            </w:r>
          </w:p>
        </w:tc>
        <w:tc>
          <w:tcPr>
            <w:tcW w:w="18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36.0</w:t>
            </w:r>
          </w:p>
        </w:tc>
      </w:tr>
      <w:tr w:rsidR="00707389" w:rsidRPr="00CD74EC" w:rsidTr="00BE2959"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rStyle w:val="10"/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64</w:t>
            </w:r>
          </w:p>
        </w:tc>
        <w:tc>
          <w:tcPr>
            <w:tcW w:w="83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pStyle w:val="af1"/>
              <w:spacing w:before="0" w:after="0"/>
              <w:jc w:val="center"/>
              <w:rPr>
                <w:sz w:val="26"/>
                <w:szCs w:val="26"/>
              </w:rPr>
            </w:pPr>
            <w:r w:rsidRPr="00CD74EC">
              <w:rPr>
                <w:rStyle w:val="10"/>
                <w:sz w:val="26"/>
                <w:szCs w:val="26"/>
              </w:rPr>
              <w:t xml:space="preserve">Ростовская область, г. Белая Калитва, </w:t>
            </w:r>
            <w:r w:rsidRPr="00CD74EC">
              <w:rPr>
                <w:rStyle w:val="10"/>
                <w:bCs/>
                <w:iCs/>
                <w:sz w:val="26"/>
                <w:szCs w:val="26"/>
              </w:rPr>
              <w:t>примерно на расстоянии в 17,50 метрах на юг от жилого дома №11 по ул. Светлая.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Отдельно стоящая рекламная конструкция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Рекламный щит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двухсторонний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3.0х6.0м</w:t>
            </w:r>
          </w:p>
        </w:tc>
        <w:tc>
          <w:tcPr>
            <w:tcW w:w="18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36.0</w:t>
            </w:r>
          </w:p>
        </w:tc>
      </w:tr>
      <w:tr w:rsidR="00707389" w:rsidRPr="00CD74EC" w:rsidTr="00BE2959"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rStyle w:val="10"/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65</w:t>
            </w:r>
          </w:p>
        </w:tc>
        <w:tc>
          <w:tcPr>
            <w:tcW w:w="83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pStyle w:val="af1"/>
              <w:spacing w:before="0" w:after="0"/>
              <w:jc w:val="center"/>
              <w:rPr>
                <w:sz w:val="26"/>
                <w:szCs w:val="26"/>
              </w:rPr>
            </w:pPr>
            <w:r w:rsidRPr="00CD74EC">
              <w:rPr>
                <w:rStyle w:val="10"/>
                <w:sz w:val="26"/>
                <w:szCs w:val="26"/>
              </w:rPr>
              <w:t xml:space="preserve">Ростовская область, г. Белая Калитва, </w:t>
            </w:r>
            <w:r w:rsidRPr="00CD74EC">
              <w:rPr>
                <w:rStyle w:val="10"/>
                <w:bCs/>
                <w:iCs/>
                <w:sz w:val="26"/>
                <w:szCs w:val="26"/>
              </w:rPr>
              <w:t>примерно на расстоянии в 8,0 метрах на восток от жилого дома №3 по ул. Энтузиастов.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Отдельно стоящая рекламная конструкция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Рекламный щит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двухсторонний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3.0х6.0м</w:t>
            </w:r>
          </w:p>
        </w:tc>
        <w:tc>
          <w:tcPr>
            <w:tcW w:w="18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36.0</w:t>
            </w:r>
          </w:p>
        </w:tc>
      </w:tr>
      <w:tr w:rsidR="00707389" w:rsidRPr="00CD74EC" w:rsidTr="00BE2959"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rStyle w:val="10"/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66</w:t>
            </w:r>
          </w:p>
        </w:tc>
        <w:tc>
          <w:tcPr>
            <w:tcW w:w="83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rStyle w:val="10"/>
                <w:sz w:val="26"/>
                <w:szCs w:val="26"/>
              </w:rPr>
              <w:t xml:space="preserve">Ростовская область, г. Белая Калитва, </w:t>
            </w:r>
            <w:r w:rsidRPr="00CD74EC">
              <w:rPr>
                <w:rStyle w:val="10"/>
                <w:bCs/>
                <w:iCs/>
                <w:sz w:val="26"/>
                <w:szCs w:val="26"/>
              </w:rPr>
              <w:t>примерно на расстоянии в 6,0 метрах на восток от жилого дома №1 по ул. Энтузиастов</w:t>
            </w:r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Отдельно стоящая рекламная конструкция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Рекламный щит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двухсторонний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3.0х6.0м</w:t>
            </w:r>
          </w:p>
        </w:tc>
        <w:tc>
          <w:tcPr>
            <w:tcW w:w="18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36.0</w:t>
            </w:r>
          </w:p>
        </w:tc>
      </w:tr>
      <w:tr w:rsidR="00707389" w:rsidRPr="00CD74EC" w:rsidTr="00BE2959"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rStyle w:val="10"/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67</w:t>
            </w:r>
          </w:p>
        </w:tc>
        <w:tc>
          <w:tcPr>
            <w:tcW w:w="83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rStyle w:val="10"/>
                <w:sz w:val="26"/>
                <w:szCs w:val="26"/>
              </w:rPr>
              <w:t xml:space="preserve">Ростовская область, г. Белая Калитва, </w:t>
            </w:r>
            <w:r w:rsidRPr="00CD74EC">
              <w:rPr>
                <w:rStyle w:val="10"/>
                <w:bCs/>
                <w:iCs/>
                <w:sz w:val="26"/>
                <w:szCs w:val="26"/>
              </w:rPr>
              <w:t xml:space="preserve">примерно на расстоянии в 30,0 </w:t>
            </w:r>
            <w:proofErr w:type="gramStart"/>
            <w:r w:rsidRPr="00CD74EC">
              <w:rPr>
                <w:rStyle w:val="10"/>
                <w:bCs/>
                <w:iCs/>
                <w:sz w:val="26"/>
                <w:szCs w:val="26"/>
              </w:rPr>
              <w:t>метрах  на</w:t>
            </w:r>
            <w:proofErr w:type="gramEnd"/>
            <w:r w:rsidRPr="00CD74EC">
              <w:rPr>
                <w:rStyle w:val="10"/>
                <w:bCs/>
                <w:iCs/>
                <w:sz w:val="26"/>
                <w:szCs w:val="26"/>
              </w:rPr>
              <w:t xml:space="preserve"> юго-восток от жилого дома  №1 по ул. Энтузиастов.</w:t>
            </w:r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Отдельно стоящая рекламная конструкция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Рекламный щит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односторонний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3.0х6.0м</w:t>
            </w:r>
          </w:p>
        </w:tc>
        <w:tc>
          <w:tcPr>
            <w:tcW w:w="18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36.0</w:t>
            </w:r>
          </w:p>
        </w:tc>
      </w:tr>
      <w:tr w:rsidR="00707389" w:rsidRPr="00CD74EC" w:rsidTr="00BE2959"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rStyle w:val="10"/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68</w:t>
            </w:r>
          </w:p>
        </w:tc>
        <w:tc>
          <w:tcPr>
            <w:tcW w:w="83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pStyle w:val="af1"/>
              <w:spacing w:before="0" w:after="0"/>
              <w:jc w:val="center"/>
              <w:rPr>
                <w:sz w:val="26"/>
                <w:szCs w:val="26"/>
              </w:rPr>
            </w:pPr>
            <w:r w:rsidRPr="00CD74EC">
              <w:rPr>
                <w:rStyle w:val="10"/>
                <w:sz w:val="26"/>
                <w:szCs w:val="26"/>
              </w:rPr>
              <w:t xml:space="preserve">Ростовская область, г. Белая Калитва, </w:t>
            </w:r>
            <w:r w:rsidRPr="00CD74EC">
              <w:rPr>
                <w:rStyle w:val="10"/>
                <w:bCs/>
                <w:iCs/>
                <w:sz w:val="26"/>
                <w:szCs w:val="26"/>
              </w:rPr>
              <w:t>примерно на расстоянии в 7,0 метрах на юго-восток от торгового павильона по ул. Светлая, 6в, корпус 6.</w:t>
            </w:r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Отдельно стоящая рекламная конструкция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Сити-формат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двухсторонняя рекламная конструкция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4,3</w:t>
            </w:r>
          </w:p>
        </w:tc>
      </w:tr>
      <w:tr w:rsidR="00707389" w:rsidRPr="00CD74EC" w:rsidTr="00BE2959"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rStyle w:val="10"/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lastRenderedPageBreak/>
              <w:t>69</w:t>
            </w:r>
          </w:p>
        </w:tc>
        <w:tc>
          <w:tcPr>
            <w:tcW w:w="83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pStyle w:val="af1"/>
              <w:spacing w:before="0" w:after="0"/>
              <w:jc w:val="center"/>
              <w:rPr>
                <w:sz w:val="26"/>
                <w:szCs w:val="26"/>
              </w:rPr>
            </w:pPr>
            <w:r w:rsidRPr="00CD74EC">
              <w:rPr>
                <w:rStyle w:val="10"/>
                <w:sz w:val="26"/>
                <w:szCs w:val="26"/>
              </w:rPr>
              <w:t xml:space="preserve">Ростовская область, г. Белая Калитва, </w:t>
            </w:r>
            <w:r w:rsidRPr="00CD74EC">
              <w:rPr>
                <w:rStyle w:val="10"/>
                <w:bCs/>
                <w:iCs/>
                <w:sz w:val="26"/>
                <w:szCs w:val="26"/>
              </w:rPr>
              <w:t>примерно на расстоянии в Ул. Энтузиастов, примерно 7,0 метрах на юг от торгового павильона по ул. Светлая,6в, корпус 12.</w:t>
            </w:r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Отдельно стоящая рекламная конструкция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Сити-формат</w:t>
            </w:r>
          </w:p>
          <w:p w:rsidR="00707389" w:rsidRPr="00CD74EC" w:rsidRDefault="00707389" w:rsidP="00DE0014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двухсторонняя рекламная конструкция</w:t>
            </w:r>
          </w:p>
        </w:tc>
        <w:tc>
          <w:tcPr>
            <w:tcW w:w="18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4,3</w:t>
            </w:r>
          </w:p>
        </w:tc>
      </w:tr>
      <w:tr w:rsidR="00707389" w:rsidRPr="00CD74EC" w:rsidTr="00BE2959"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rStyle w:val="10"/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70</w:t>
            </w:r>
          </w:p>
        </w:tc>
        <w:tc>
          <w:tcPr>
            <w:tcW w:w="83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pStyle w:val="af1"/>
              <w:spacing w:before="0" w:after="0"/>
              <w:jc w:val="center"/>
              <w:rPr>
                <w:sz w:val="26"/>
                <w:szCs w:val="26"/>
              </w:rPr>
            </w:pPr>
            <w:r w:rsidRPr="00CD74EC">
              <w:rPr>
                <w:rStyle w:val="10"/>
                <w:sz w:val="26"/>
                <w:szCs w:val="26"/>
              </w:rPr>
              <w:t xml:space="preserve">Ростовская область, г. Белая Калитва, </w:t>
            </w:r>
            <w:r w:rsidRPr="00CD74EC">
              <w:rPr>
                <w:rStyle w:val="10"/>
                <w:bCs/>
                <w:iCs/>
                <w:sz w:val="26"/>
                <w:szCs w:val="26"/>
              </w:rPr>
              <w:t>примерно на расстоянии в 7,0 метрах на юго-восток от торгового павильона по ул. Светлая,6в, корпус 1.</w:t>
            </w:r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Отдельно стоящая рекламная конструкция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Сити-формат</w:t>
            </w:r>
          </w:p>
          <w:p w:rsidR="00707389" w:rsidRPr="00CD74EC" w:rsidRDefault="00707389" w:rsidP="00DE0014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двухсторонняя рекламная конструкция</w:t>
            </w:r>
          </w:p>
        </w:tc>
        <w:tc>
          <w:tcPr>
            <w:tcW w:w="18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4,3</w:t>
            </w:r>
          </w:p>
        </w:tc>
      </w:tr>
      <w:tr w:rsidR="00707389" w:rsidRPr="00CD74EC" w:rsidTr="00BE2959"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rStyle w:val="10"/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71</w:t>
            </w:r>
          </w:p>
        </w:tc>
        <w:tc>
          <w:tcPr>
            <w:tcW w:w="83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pStyle w:val="af1"/>
              <w:spacing w:before="0" w:after="0"/>
              <w:jc w:val="center"/>
              <w:rPr>
                <w:sz w:val="26"/>
                <w:szCs w:val="26"/>
              </w:rPr>
            </w:pPr>
            <w:r w:rsidRPr="00CD74EC">
              <w:rPr>
                <w:rStyle w:val="10"/>
                <w:sz w:val="26"/>
                <w:szCs w:val="26"/>
              </w:rPr>
              <w:t xml:space="preserve">Ростовская область, г. Белая Калитва, </w:t>
            </w:r>
            <w:r w:rsidRPr="00CD74EC">
              <w:rPr>
                <w:rStyle w:val="10"/>
                <w:bCs/>
                <w:iCs/>
                <w:sz w:val="26"/>
                <w:szCs w:val="26"/>
              </w:rPr>
              <w:t>примерно на расстоянии в 15,0 метрах на</w:t>
            </w:r>
            <w:r w:rsidRPr="00CD74EC">
              <w:rPr>
                <w:rStyle w:val="10"/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Pr="00CD74EC">
              <w:rPr>
                <w:rStyle w:val="10"/>
                <w:bCs/>
                <w:iCs/>
                <w:sz w:val="26"/>
                <w:szCs w:val="26"/>
              </w:rPr>
              <w:t xml:space="preserve">север от жилого дома №7 по   ул. </w:t>
            </w:r>
            <w:proofErr w:type="gramStart"/>
            <w:r w:rsidRPr="00CD74EC">
              <w:rPr>
                <w:rStyle w:val="10"/>
                <w:bCs/>
                <w:iCs/>
                <w:sz w:val="26"/>
                <w:szCs w:val="26"/>
              </w:rPr>
              <w:t xml:space="preserve">Энтузиастов.   </w:t>
            </w:r>
            <w:proofErr w:type="gramEnd"/>
            <w:r w:rsidRPr="00CD74EC">
              <w:rPr>
                <w:rStyle w:val="10"/>
                <w:bCs/>
                <w:iCs/>
                <w:sz w:val="26"/>
                <w:szCs w:val="26"/>
              </w:rPr>
              <w:t xml:space="preserve">             </w:t>
            </w:r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Отдельно стоящая рекламная конструкция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Рекламный щит для афиш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односторонний</w:t>
            </w:r>
          </w:p>
          <w:p w:rsidR="00707389" w:rsidRPr="00CD74EC" w:rsidRDefault="00707389" w:rsidP="006474ED">
            <w:pPr>
              <w:jc w:val="center"/>
              <w:rPr>
                <w:rStyle w:val="10"/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1,5х2,0м</w:t>
            </w:r>
          </w:p>
        </w:tc>
        <w:tc>
          <w:tcPr>
            <w:tcW w:w="18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rStyle w:val="10"/>
                <w:sz w:val="26"/>
                <w:szCs w:val="26"/>
              </w:rPr>
              <w:t>3,0</w:t>
            </w:r>
          </w:p>
        </w:tc>
      </w:tr>
      <w:tr w:rsidR="00707389" w:rsidRPr="00CD74EC" w:rsidTr="00BE2959"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rStyle w:val="10"/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72</w:t>
            </w:r>
          </w:p>
        </w:tc>
        <w:tc>
          <w:tcPr>
            <w:tcW w:w="83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pStyle w:val="af1"/>
              <w:spacing w:before="0" w:after="0"/>
              <w:jc w:val="center"/>
              <w:rPr>
                <w:sz w:val="26"/>
                <w:szCs w:val="26"/>
              </w:rPr>
            </w:pPr>
            <w:r w:rsidRPr="00CD74EC">
              <w:rPr>
                <w:rStyle w:val="10"/>
                <w:sz w:val="26"/>
                <w:szCs w:val="26"/>
              </w:rPr>
              <w:t xml:space="preserve">Ростовская область, г. Белая Калитва, </w:t>
            </w:r>
            <w:r w:rsidRPr="00CD74EC">
              <w:rPr>
                <w:rStyle w:val="10"/>
                <w:bCs/>
                <w:iCs/>
                <w:sz w:val="26"/>
                <w:szCs w:val="26"/>
              </w:rPr>
              <w:t>примерно на расстоянии в 18,0 метрах на запад от жилого дома №8 по ул. Энтузиастов.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Отдельно стоящая рекламная конструкция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color w:val="FF6600"/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Рекламный щит</w:t>
            </w:r>
          </w:p>
          <w:p w:rsidR="00707389" w:rsidRPr="00CD74EC" w:rsidRDefault="00707389" w:rsidP="006474ED">
            <w:pPr>
              <w:jc w:val="center"/>
              <w:rPr>
                <w:color w:val="000000"/>
                <w:sz w:val="26"/>
                <w:szCs w:val="26"/>
              </w:rPr>
            </w:pPr>
            <w:r w:rsidRPr="00CD74EC">
              <w:rPr>
                <w:color w:val="000000"/>
                <w:sz w:val="26"/>
                <w:szCs w:val="26"/>
              </w:rPr>
              <w:t>двухсторонний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3.0х6.0м</w:t>
            </w:r>
          </w:p>
        </w:tc>
        <w:tc>
          <w:tcPr>
            <w:tcW w:w="18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36.0</w:t>
            </w:r>
          </w:p>
        </w:tc>
      </w:tr>
      <w:tr w:rsidR="00707389" w:rsidRPr="00CD74EC" w:rsidTr="00BE2959"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rStyle w:val="10"/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73</w:t>
            </w:r>
          </w:p>
        </w:tc>
        <w:tc>
          <w:tcPr>
            <w:tcW w:w="83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pStyle w:val="af1"/>
              <w:spacing w:before="0" w:after="0"/>
              <w:jc w:val="center"/>
              <w:rPr>
                <w:sz w:val="26"/>
                <w:szCs w:val="26"/>
              </w:rPr>
            </w:pPr>
            <w:r w:rsidRPr="00CD74EC">
              <w:rPr>
                <w:rStyle w:val="10"/>
                <w:sz w:val="26"/>
                <w:szCs w:val="26"/>
              </w:rPr>
              <w:t xml:space="preserve">Ростовская область, г. Белая Калитва, </w:t>
            </w:r>
            <w:r w:rsidRPr="00CD74EC">
              <w:rPr>
                <w:rStyle w:val="10"/>
                <w:bCs/>
                <w:iCs/>
                <w:sz w:val="26"/>
                <w:szCs w:val="26"/>
              </w:rPr>
              <w:t>примерно на расстоянии в 42,0 метрах на юго-запад от жилого дома №8 по ул. Энтузиастов.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Отдельно стоящая рекламная конструкция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Рекламный щит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двухсторонний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2.0х4.0м</w:t>
            </w:r>
          </w:p>
        </w:tc>
        <w:tc>
          <w:tcPr>
            <w:tcW w:w="18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16.0</w:t>
            </w:r>
          </w:p>
        </w:tc>
      </w:tr>
      <w:tr w:rsidR="00707389" w:rsidRPr="00CD74EC" w:rsidTr="00BE2959"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rStyle w:val="10"/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74</w:t>
            </w:r>
          </w:p>
        </w:tc>
        <w:tc>
          <w:tcPr>
            <w:tcW w:w="83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pStyle w:val="af1"/>
              <w:spacing w:before="0" w:after="0"/>
              <w:jc w:val="center"/>
              <w:rPr>
                <w:sz w:val="26"/>
                <w:szCs w:val="26"/>
              </w:rPr>
            </w:pPr>
            <w:r w:rsidRPr="00CD74EC">
              <w:rPr>
                <w:rStyle w:val="10"/>
                <w:sz w:val="26"/>
                <w:szCs w:val="26"/>
              </w:rPr>
              <w:t xml:space="preserve">Ростовская область, г. Белая Калитва, </w:t>
            </w:r>
            <w:r w:rsidRPr="00CD74EC">
              <w:rPr>
                <w:rStyle w:val="10"/>
                <w:bCs/>
                <w:iCs/>
                <w:sz w:val="26"/>
                <w:szCs w:val="26"/>
              </w:rPr>
              <w:t>примерно на расстоянии в 18,0 метрах на запад от здания магазина по ул. Энтузиастов, 10а.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Отдельно стоящая рекламная конструкция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Рекламный щит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двухсторонний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2.0х4.0м</w:t>
            </w:r>
          </w:p>
        </w:tc>
        <w:tc>
          <w:tcPr>
            <w:tcW w:w="18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16.0</w:t>
            </w:r>
          </w:p>
        </w:tc>
      </w:tr>
      <w:tr w:rsidR="00707389" w:rsidRPr="00CD74EC" w:rsidTr="00BE2959"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rStyle w:val="10"/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75</w:t>
            </w:r>
          </w:p>
        </w:tc>
        <w:tc>
          <w:tcPr>
            <w:tcW w:w="83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pStyle w:val="af1"/>
              <w:spacing w:before="0" w:after="0"/>
              <w:jc w:val="center"/>
              <w:rPr>
                <w:sz w:val="26"/>
                <w:szCs w:val="26"/>
              </w:rPr>
            </w:pPr>
            <w:r w:rsidRPr="00CD74EC">
              <w:rPr>
                <w:rStyle w:val="10"/>
                <w:sz w:val="26"/>
                <w:szCs w:val="26"/>
              </w:rPr>
              <w:t xml:space="preserve">Ростовская область, г. Белая </w:t>
            </w:r>
            <w:proofErr w:type="gramStart"/>
            <w:r w:rsidRPr="00CD74EC">
              <w:rPr>
                <w:rStyle w:val="10"/>
                <w:sz w:val="26"/>
                <w:szCs w:val="26"/>
              </w:rPr>
              <w:t xml:space="preserve">Калитва,  </w:t>
            </w:r>
            <w:r w:rsidRPr="00CD74EC">
              <w:rPr>
                <w:rStyle w:val="10"/>
                <w:bCs/>
                <w:iCs/>
                <w:sz w:val="26"/>
                <w:szCs w:val="26"/>
              </w:rPr>
              <w:t>примерно</w:t>
            </w:r>
            <w:proofErr w:type="gramEnd"/>
            <w:r w:rsidRPr="00CD74EC">
              <w:rPr>
                <w:rStyle w:val="10"/>
                <w:bCs/>
                <w:iCs/>
                <w:sz w:val="26"/>
                <w:szCs w:val="26"/>
              </w:rPr>
              <w:t xml:space="preserve"> на расстоянии 18,0 метрах на запад от здания Центра занятости по ул.Энтузиастов,11а.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Отдельно стоящая рекламная конструкция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Рекламный щит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двухсторонний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2.0х4.0м</w:t>
            </w:r>
          </w:p>
        </w:tc>
        <w:tc>
          <w:tcPr>
            <w:tcW w:w="18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16.0</w:t>
            </w:r>
          </w:p>
        </w:tc>
      </w:tr>
      <w:tr w:rsidR="00707389" w:rsidRPr="00CD74EC" w:rsidTr="00BE2959"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rStyle w:val="10"/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76</w:t>
            </w:r>
          </w:p>
        </w:tc>
        <w:tc>
          <w:tcPr>
            <w:tcW w:w="83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pStyle w:val="af1"/>
              <w:spacing w:before="0" w:after="0"/>
              <w:jc w:val="center"/>
              <w:rPr>
                <w:sz w:val="26"/>
                <w:szCs w:val="26"/>
              </w:rPr>
            </w:pPr>
            <w:r w:rsidRPr="00CD74EC">
              <w:rPr>
                <w:rStyle w:val="10"/>
                <w:sz w:val="26"/>
                <w:szCs w:val="26"/>
              </w:rPr>
              <w:t xml:space="preserve">Ростовская область, г. Белая Калитва, </w:t>
            </w:r>
            <w:r w:rsidRPr="00CD74EC">
              <w:rPr>
                <w:rStyle w:val="10"/>
                <w:bCs/>
                <w:iCs/>
                <w:sz w:val="26"/>
                <w:szCs w:val="26"/>
              </w:rPr>
              <w:t>примерно на расстоянии в 33,0 метрах на северо-запад от жилого дома №1/2 по ул. Калинина.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rStyle w:val="10"/>
                <w:sz w:val="26"/>
                <w:szCs w:val="26"/>
              </w:rPr>
              <w:t>Отдельно стоящая рекламная конструкция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Рекламный щит</w:t>
            </w:r>
          </w:p>
          <w:p w:rsidR="00707389" w:rsidRPr="00CD74EC" w:rsidRDefault="00707389" w:rsidP="006474ED">
            <w:pPr>
              <w:jc w:val="center"/>
              <w:rPr>
                <w:rStyle w:val="10"/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односторонний, экран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rStyle w:val="10"/>
                <w:sz w:val="26"/>
                <w:szCs w:val="26"/>
              </w:rPr>
              <w:t>6,0х3,0м</w:t>
            </w:r>
          </w:p>
        </w:tc>
        <w:tc>
          <w:tcPr>
            <w:tcW w:w="18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18.0</w:t>
            </w:r>
          </w:p>
        </w:tc>
      </w:tr>
      <w:tr w:rsidR="00707389" w:rsidRPr="00CD74EC" w:rsidTr="00BE2959"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rStyle w:val="10"/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77</w:t>
            </w:r>
          </w:p>
        </w:tc>
        <w:tc>
          <w:tcPr>
            <w:tcW w:w="83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pStyle w:val="af1"/>
              <w:spacing w:before="0" w:after="0"/>
              <w:jc w:val="center"/>
              <w:rPr>
                <w:sz w:val="26"/>
                <w:szCs w:val="26"/>
              </w:rPr>
            </w:pPr>
            <w:r w:rsidRPr="00CD74EC">
              <w:rPr>
                <w:rStyle w:val="10"/>
                <w:sz w:val="26"/>
                <w:szCs w:val="26"/>
              </w:rPr>
              <w:t xml:space="preserve">Ростовская область, г. Белая Калитва, </w:t>
            </w:r>
            <w:r w:rsidRPr="00CD74EC">
              <w:rPr>
                <w:rStyle w:val="10"/>
                <w:bCs/>
                <w:iCs/>
                <w:sz w:val="26"/>
                <w:szCs w:val="26"/>
              </w:rPr>
              <w:t>примерно на расстоянии в 5,2 метрах на запад от жилого дома №1по ул. Калинина.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Отдельно стоящая рекламная конструкция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Рекламный щит</w:t>
            </w:r>
          </w:p>
          <w:p w:rsidR="00707389" w:rsidRPr="00CD74EC" w:rsidRDefault="00707389" w:rsidP="006474ED">
            <w:pPr>
              <w:jc w:val="center"/>
              <w:rPr>
                <w:rStyle w:val="10"/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lastRenderedPageBreak/>
              <w:t>односторонний</w:t>
            </w:r>
            <w:r w:rsidRPr="00CD74EC">
              <w:rPr>
                <w:rStyle w:val="10"/>
                <w:sz w:val="26"/>
                <w:szCs w:val="26"/>
              </w:rPr>
              <w:t xml:space="preserve"> с социальной рекламой</w:t>
            </w:r>
          </w:p>
          <w:p w:rsidR="00707389" w:rsidRPr="00CD74EC" w:rsidRDefault="00707389" w:rsidP="006474ED">
            <w:pPr>
              <w:jc w:val="center"/>
              <w:rPr>
                <w:rStyle w:val="10"/>
                <w:sz w:val="26"/>
                <w:szCs w:val="26"/>
              </w:rPr>
            </w:pPr>
            <w:r w:rsidRPr="00CD74EC">
              <w:rPr>
                <w:rStyle w:val="10"/>
                <w:sz w:val="26"/>
                <w:szCs w:val="26"/>
              </w:rPr>
              <w:t>2.0х12.0м</w:t>
            </w:r>
          </w:p>
        </w:tc>
        <w:tc>
          <w:tcPr>
            <w:tcW w:w="18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rStyle w:val="10"/>
                <w:sz w:val="26"/>
                <w:szCs w:val="26"/>
              </w:rPr>
              <w:lastRenderedPageBreak/>
              <w:t>24,0</w:t>
            </w:r>
          </w:p>
        </w:tc>
      </w:tr>
      <w:tr w:rsidR="00707389" w:rsidRPr="00CD74EC" w:rsidTr="00BE2959"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rStyle w:val="10"/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78</w:t>
            </w:r>
          </w:p>
        </w:tc>
        <w:tc>
          <w:tcPr>
            <w:tcW w:w="83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pStyle w:val="af1"/>
              <w:spacing w:before="0" w:after="0"/>
              <w:jc w:val="center"/>
              <w:rPr>
                <w:sz w:val="26"/>
                <w:szCs w:val="26"/>
              </w:rPr>
            </w:pPr>
            <w:r w:rsidRPr="00CD74EC">
              <w:rPr>
                <w:rStyle w:val="10"/>
                <w:sz w:val="26"/>
                <w:szCs w:val="26"/>
              </w:rPr>
              <w:t xml:space="preserve">Ростовская область, г. Белая Калитва, </w:t>
            </w:r>
            <w:r w:rsidRPr="00CD74EC">
              <w:rPr>
                <w:rStyle w:val="10"/>
                <w:bCs/>
                <w:iCs/>
                <w:sz w:val="26"/>
                <w:szCs w:val="26"/>
              </w:rPr>
              <w:t>примерно на расстоянии в 2,5 метрах на юг от жилого дома №7 по ул. Коммунистическая.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Отдельно стоящая рекламная конструкция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color w:val="FF3333"/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Рекламный щит</w:t>
            </w:r>
          </w:p>
          <w:p w:rsidR="00707389" w:rsidRPr="00CD74EC" w:rsidRDefault="00707389" w:rsidP="006474ED">
            <w:pPr>
              <w:jc w:val="center"/>
              <w:rPr>
                <w:color w:val="000000"/>
                <w:sz w:val="26"/>
                <w:szCs w:val="26"/>
              </w:rPr>
            </w:pPr>
            <w:r w:rsidRPr="00CD74EC">
              <w:rPr>
                <w:color w:val="000000"/>
                <w:sz w:val="26"/>
                <w:szCs w:val="26"/>
              </w:rPr>
              <w:t>двухсторонний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1.5х3.0 м</w:t>
            </w:r>
          </w:p>
        </w:tc>
        <w:tc>
          <w:tcPr>
            <w:tcW w:w="18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12,0</w:t>
            </w:r>
          </w:p>
        </w:tc>
      </w:tr>
      <w:tr w:rsidR="00707389" w:rsidRPr="00CD74EC" w:rsidTr="00BE2959"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rStyle w:val="10"/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79</w:t>
            </w:r>
          </w:p>
        </w:tc>
        <w:tc>
          <w:tcPr>
            <w:tcW w:w="83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pStyle w:val="af1"/>
              <w:spacing w:before="0" w:after="0"/>
              <w:jc w:val="center"/>
              <w:rPr>
                <w:sz w:val="26"/>
                <w:szCs w:val="26"/>
              </w:rPr>
            </w:pPr>
            <w:r w:rsidRPr="00CD74EC">
              <w:rPr>
                <w:rStyle w:val="10"/>
                <w:sz w:val="26"/>
                <w:szCs w:val="26"/>
              </w:rPr>
              <w:t xml:space="preserve">Ростовская область, г. Белая Калитва, </w:t>
            </w:r>
            <w:r w:rsidRPr="00CD74EC">
              <w:rPr>
                <w:rStyle w:val="10"/>
                <w:bCs/>
                <w:iCs/>
                <w:sz w:val="26"/>
                <w:szCs w:val="26"/>
              </w:rPr>
              <w:t>примерно на расстоянии в 4,0 метрах на юг от жилого дома №11 по ул. Коммунистическая.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Отдельно стоящая рекламная конструкция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Рекламный щит</w:t>
            </w:r>
          </w:p>
          <w:p w:rsidR="00707389" w:rsidRPr="00CD74EC" w:rsidRDefault="00707389" w:rsidP="006474ED">
            <w:pPr>
              <w:jc w:val="center"/>
              <w:rPr>
                <w:color w:val="000000"/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двухсторонний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color w:val="000000"/>
                <w:sz w:val="26"/>
                <w:szCs w:val="26"/>
              </w:rPr>
              <w:t>1.5х3.0 м</w:t>
            </w:r>
          </w:p>
        </w:tc>
        <w:tc>
          <w:tcPr>
            <w:tcW w:w="18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12,0</w:t>
            </w:r>
          </w:p>
        </w:tc>
      </w:tr>
      <w:tr w:rsidR="00707389" w:rsidRPr="00CD74EC" w:rsidTr="00BE2959"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rStyle w:val="10"/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80</w:t>
            </w:r>
          </w:p>
        </w:tc>
        <w:tc>
          <w:tcPr>
            <w:tcW w:w="83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pStyle w:val="af1"/>
              <w:spacing w:before="0" w:after="0"/>
              <w:jc w:val="center"/>
              <w:rPr>
                <w:sz w:val="26"/>
                <w:szCs w:val="26"/>
              </w:rPr>
            </w:pPr>
            <w:r w:rsidRPr="00CD74EC">
              <w:rPr>
                <w:rStyle w:val="10"/>
                <w:sz w:val="26"/>
                <w:szCs w:val="26"/>
              </w:rPr>
              <w:t xml:space="preserve">Ростовская область, г. Белая Калитва, </w:t>
            </w:r>
            <w:r w:rsidRPr="00CD74EC">
              <w:rPr>
                <w:rStyle w:val="10"/>
                <w:bCs/>
                <w:iCs/>
                <w:sz w:val="26"/>
                <w:szCs w:val="26"/>
              </w:rPr>
              <w:t>примерно на расстоянии в 3,5 метрах на юг от жилого дома №15 по ул. Коммунистическая.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Отдельно стоящая рекламная конструкция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Рекламный щит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двухсторонний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1.5х3.0м</w:t>
            </w:r>
          </w:p>
        </w:tc>
        <w:tc>
          <w:tcPr>
            <w:tcW w:w="18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12,0</w:t>
            </w:r>
          </w:p>
        </w:tc>
      </w:tr>
      <w:tr w:rsidR="00707389" w:rsidRPr="00CD74EC" w:rsidTr="00BE2959"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rStyle w:val="10"/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81</w:t>
            </w:r>
          </w:p>
        </w:tc>
        <w:tc>
          <w:tcPr>
            <w:tcW w:w="83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rStyle w:val="10"/>
                <w:sz w:val="26"/>
                <w:szCs w:val="26"/>
              </w:rPr>
              <w:t xml:space="preserve">Ростовская область, г. Белая Калитва, </w:t>
            </w:r>
            <w:r w:rsidRPr="00CD74EC">
              <w:rPr>
                <w:rStyle w:val="10"/>
                <w:bCs/>
                <w:iCs/>
                <w:sz w:val="26"/>
                <w:szCs w:val="26"/>
              </w:rPr>
              <w:t>примерно на расстоянии в 1,0 метрах на северо-восток от земельного участка детского сада «Сказка» по ул. Коммунистическая,20,</w:t>
            </w:r>
            <w:r w:rsidRPr="00CD74EC">
              <w:rPr>
                <w:rStyle w:val="10"/>
                <w:sz w:val="26"/>
                <w:szCs w:val="26"/>
              </w:rPr>
              <w:t xml:space="preserve"> за пределами </w:t>
            </w:r>
            <w:proofErr w:type="gramStart"/>
            <w:r w:rsidRPr="00CD74EC">
              <w:rPr>
                <w:rStyle w:val="10"/>
                <w:sz w:val="26"/>
                <w:szCs w:val="26"/>
              </w:rPr>
              <w:t>участка.</w:t>
            </w:r>
            <w:r w:rsidRPr="00CD74EC">
              <w:rPr>
                <w:rStyle w:val="10"/>
                <w:bCs/>
                <w:iCs/>
                <w:sz w:val="26"/>
                <w:szCs w:val="26"/>
              </w:rPr>
              <w:t xml:space="preserve">   </w:t>
            </w:r>
            <w:proofErr w:type="gramEnd"/>
            <w:r w:rsidRPr="00CD74EC">
              <w:rPr>
                <w:rStyle w:val="10"/>
                <w:bCs/>
                <w:iCs/>
                <w:sz w:val="26"/>
                <w:szCs w:val="26"/>
              </w:rPr>
              <w:t xml:space="preserve">              </w:t>
            </w:r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Отдельно стоящая рекламная конструкция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 xml:space="preserve">Рекламный </w:t>
            </w:r>
            <w:proofErr w:type="gramStart"/>
            <w:r w:rsidRPr="00CD74EC">
              <w:rPr>
                <w:sz w:val="26"/>
                <w:szCs w:val="26"/>
              </w:rPr>
              <w:t>стенд  афиш</w:t>
            </w:r>
            <w:proofErr w:type="gramEnd"/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односторонний</w:t>
            </w:r>
          </w:p>
          <w:p w:rsidR="00707389" w:rsidRPr="00CD74EC" w:rsidRDefault="00707389" w:rsidP="006474ED">
            <w:pPr>
              <w:jc w:val="center"/>
              <w:rPr>
                <w:rStyle w:val="10"/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1,5х2,0м</w:t>
            </w:r>
          </w:p>
        </w:tc>
        <w:tc>
          <w:tcPr>
            <w:tcW w:w="18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rStyle w:val="10"/>
                <w:sz w:val="26"/>
                <w:szCs w:val="26"/>
              </w:rPr>
              <w:t>3,0</w:t>
            </w:r>
          </w:p>
        </w:tc>
      </w:tr>
      <w:tr w:rsidR="00707389" w:rsidRPr="00CD74EC" w:rsidTr="00BE2959"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rStyle w:val="10"/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82</w:t>
            </w:r>
          </w:p>
        </w:tc>
        <w:tc>
          <w:tcPr>
            <w:tcW w:w="83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rStyle w:val="10"/>
                <w:sz w:val="26"/>
                <w:szCs w:val="26"/>
              </w:rPr>
              <w:t xml:space="preserve">Ростовская область, г. Белая Калитва, </w:t>
            </w:r>
            <w:r w:rsidRPr="00CD74EC">
              <w:rPr>
                <w:rStyle w:val="10"/>
                <w:bCs/>
                <w:iCs/>
                <w:sz w:val="26"/>
                <w:szCs w:val="26"/>
              </w:rPr>
              <w:t>примерно на расстоянии в 6,0 метрах на восток от земельного участка школы №3 по ул. Калинина,19,</w:t>
            </w:r>
            <w:r w:rsidRPr="00CD74EC">
              <w:rPr>
                <w:rStyle w:val="10"/>
                <w:sz w:val="26"/>
                <w:szCs w:val="26"/>
              </w:rPr>
              <w:t xml:space="preserve"> за пределами </w:t>
            </w:r>
            <w:proofErr w:type="gramStart"/>
            <w:r w:rsidRPr="00CD74EC">
              <w:rPr>
                <w:rStyle w:val="10"/>
                <w:sz w:val="26"/>
                <w:szCs w:val="26"/>
              </w:rPr>
              <w:t>участка.</w:t>
            </w:r>
            <w:r w:rsidRPr="00CD74EC">
              <w:rPr>
                <w:rStyle w:val="10"/>
                <w:bCs/>
                <w:iCs/>
                <w:sz w:val="26"/>
                <w:szCs w:val="26"/>
              </w:rPr>
              <w:t xml:space="preserve">   </w:t>
            </w:r>
            <w:proofErr w:type="gramEnd"/>
            <w:r w:rsidRPr="00CD74EC">
              <w:rPr>
                <w:rStyle w:val="10"/>
                <w:bCs/>
                <w:iCs/>
                <w:sz w:val="26"/>
                <w:szCs w:val="26"/>
              </w:rPr>
              <w:t xml:space="preserve">              </w:t>
            </w:r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Отдельно стоящая рекламная конструкция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Рекламный щит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двухсторонний</w:t>
            </w:r>
          </w:p>
          <w:p w:rsidR="00707389" w:rsidRPr="00CD74EC" w:rsidRDefault="00707389" w:rsidP="006474ED">
            <w:pPr>
              <w:jc w:val="center"/>
              <w:rPr>
                <w:rStyle w:val="10"/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1.5х3.0м</w:t>
            </w:r>
          </w:p>
        </w:tc>
        <w:tc>
          <w:tcPr>
            <w:tcW w:w="18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rStyle w:val="10"/>
                <w:sz w:val="26"/>
                <w:szCs w:val="26"/>
              </w:rPr>
              <w:t>12,0</w:t>
            </w:r>
          </w:p>
        </w:tc>
      </w:tr>
      <w:tr w:rsidR="00707389" w:rsidRPr="00CD74EC" w:rsidTr="00BE2959"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rStyle w:val="10"/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83</w:t>
            </w:r>
          </w:p>
        </w:tc>
        <w:tc>
          <w:tcPr>
            <w:tcW w:w="83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rStyle w:val="10"/>
                <w:sz w:val="26"/>
                <w:szCs w:val="26"/>
              </w:rPr>
              <w:t xml:space="preserve">Ростовская область, г. Белая Калитва, </w:t>
            </w:r>
            <w:r w:rsidRPr="00CD74EC">
              <w:rPr>
                <w:rStyle w:val="10"/>
                <w:bCs/>
                <w:iCs/>
                <w:sz w:val="26"/>
                <w:szCs w:val="26"/>
              </w:rPr>
              <w:t>примерно на расстоянии в 10,5 метрах на запад от жилого дома №19 по ул. Российская.</w:t>
            </w:r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Отдельно стоящая рекламная конструкция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Рекламный щит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односторонний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3.0х6.0 м</w:t>
            </w:r>
          </w:p>
        </w:tc>
        <w:tc>
          <w:tcPr>
            <w:tcW w:w="18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18.0</w:t>
            </w:r>
          </w:p>
        </w:tc>
      </w:tr>
      <w:tr w:rsidR="00707389" w:rsidRPr="00CD74EC" w:rsidTr="00BE2959"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rStyle w:val="10"/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84</w:t>
            </w:r>
          </w:p>
        </w:tc>
        <w:tc>
          <w:tcPr>
            <w:tcW w:w="83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rStyle w:val="10"/>
                <w:sz w:val="26"/>
                <w:szCs w:val="26"/>
              </w:rPr>
              <w:t xml:space="preserve">Ростовская область, г. Белая Калитва, </w:t>
            </w:r>
            <w:r w:rsidRPr="00CD74EC">
              <w:rPr>
                <w:rStyle w:val="10"/>
                <w:bCs/>
                <w:iCs/>
                <w:sz w:val="26"/>
                <w:szCs w:val="26"/>
              </w:rPr>
              <w:t>примерно на расстоянии в 3,0 метрах на север   от земельного участка ОАО «</w:t>
            </w:r>
            <w:proofErr w:type="spellStart"/>
            <w:r w:rsidRPr="00CD74EC">
              <w:rPr>
                <w:rStyle w:val="10"/>
                <w:bCs/>
                <w:iCs/>
                <w:sz w:val="26"/>
                <w:szCs w:val="26"/>
              </w:rPr>
              <w:t>Ростовоблгаз</w:t>
            </w:r>
            <w:proofErr w:type="spellEnd"/>
            <w:r w:rsidRPr="00CD74EC">
              <w:rPr>
                <w:rStyle w:val="10"/>
                <w:bCs/>
                <w:iCs/>
                <w:sz w:val="26"/>
                <w:szCs w:val="26"/>
              </w:rPr>
              <w:t>» по    ул. Калинина, 25,</w:t>
            </w:r>
            <w:r w:rsidRPr="00CD74EC">
              <w:rPr>
                <w:rStyle w:val="10"/>
                <w:sz w:val="26"/>
                <w:szCs w:val="26"/>
              </w:rPr>
              <w:t xml:space="preserve"> за пределами </w:t>
            </w:r>
            <w:proofErr w:type="gramStart"/>
            <w:r w:rsidRPr="00CD74EC">
              <w:rPr>
                <w:rStyle w:val="10"/>
                <w:sz w:val="26"/>
                <w:szCs w:val="26"/>
              </w:rPr>
              <w:t>участка.</w:t>
            </w:r>
            <w:r w:rsidRPr="00CD74EC">
              <w:rPr>
                <w:rStyle w:val="10"/>
                <w:bCs/>
                <w:iCs/>
                <w:sz w:val="26"/>
                <w:szCs w:val="26"/>
              </w:rPr>
              <w:t xml:space="preserve">   </w:t>
            </w:r>
            <w:proofErr w:type="gramEnd"/>
            <w:r w:rsidRPr="00CD74EC">
              <w:rPr>
                <w:rStyle w:val="10"/>
                <w:bCs/>
                <w:iCs/>
                <w:sz w:val="26"/>
                <w:szCs w:val="26"/>
              </w:rPr>
              <w:t xml:space="preserve">              </w:t>
            </w:r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Отдельно стоящая рекламная конструкция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Рекламный щит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двухсторонний</w:t>
            </w:r>
          </w:p>
          <w:p w:rsidR="00707389" w:rsidRPr="00CD74EC" w:rsidRDefault="00707389" w:rsidP="006474ED">
            <w:pPr>
              <w:jc w:val="center"/>
              <w:rPr>
                <w:rStyle w:val="10"/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6,0х3,0</w:t>
            </w:r>
          </w:p>
        </w:tc>
        <w:tc>
          <w:tcPr>
            <w:tcW w:w="18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rStyle w:val="10"/>
                <w:sz w:val="26"/>
                <w:szCs w:val="26"/>
              </w:rPr>
              <w:t>36,0</w:t>
            </w:r>
          </w:p>
        </w:tc>
      </w:tr>
      <w:tr w:rsidR="00707389" w:rsidRPr="00CD74EC" w:rsidTr="00BE2959"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rStyle w:val="10"/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85</w:t>
            </w:r>
          </w:p>
        </w:tc>
        <w:tc>
          <w:tcPr>
            <w:tcW w:w="83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pStyle w:val="af1"/>
              <w:spacing w:before="0" w:after="0"/>
              <w:jc w:val="center"/>
              <w:rPr>
                <w:sz w:val="26"/>
                <w:szCs w:val="26"/>
              </w:rPr>
            </w:pPr>
            <w:r w:rsidRPr="00CD74EC">
              <w:rPr>
                <w:rStyle w:val="10"/>
                <w:sz w:val="26"/>
                <w:szCs w:val="26"/>
              </w:rPr>
              <w:t xml:space="preserve">Ростовская область, г. Белая Калитва, </w:t>
            </w:r>
            <w:r w:rsidRPr="00CD74EC">
              <w:rPr>
                <w:rStyle w:val="10"/>
                <w:bCs/>
                <w:iCs/>
                <w:sz w:val="26"/>
                <w:szCs w:val="26"/>
              </w:rPr>
              <w:t>примерно на расстоянии в 15,0 метрах на юг от земельного участка ОАО «</w:t>
            </w:r>
            <w:proofErr w:type="spellStart"/>
            <w:r w:rsidRPr="00CD74EC">
              <w:rPr>
                <w:rStyle w:val="10"/>
                <w:bCs/>
                <w:iCs/>
                <w:sz w:val="26"/>
                <w:szCs w:val="26"/>
              </w:rPr>
              <w:t>Ростовоблгаз</w:t>
            </w:r>
            <w:proofErr w:type="spellEnd"/>
            <w:r w:rsidRPr="00CD74EC">
              <w:rPr>
                <w:rStyle w:val="10"/>
                <w:bCs/>
                <w:iCs/>
                <w:sz w:val="26"/>
                <w:szCs w:val="26"/>
              </w:rPr>
              <w:t>» по                  ул. Калинина,25,</w:t>
            </w:r>
            <w:r w:rsidRPr="00CD74EC">
              <w:rPr>
                <w:rStyle w:val="10"/>
                <w:sz w:val="26"/>
                <w:szCs w:val="26"/>
              </w:rPr>
              <w:t xml:space="preserve"> за </w:t>
            </w:r>
            <w:proofErr w:type="gramStart"/>
            <w:r w:rsidRPr="00CD74EC">
              <w:rPr>
                <w:rStyle w:val="10"/>
                <w:sz w:val="26"/>
                <w:szCs w:val="26"/>
              </w:rPr>
              <w:t>пределами  участка</w:t>
            </w:r>
            <w:proofErr w:type="gramEnd"/>
            <w:r w:rsidRPr="00CD74EC">
              <w:rPr>
                <w:rStyle w:val="10"/>
                <w:sz w:val="26"/>
                <w:szCs w:val="26"/>
              </w:rPr>
              <w:t>.</w:t>
            </w:r>
            <w:r w:rsidRPr="00CD74EC">
              <w:rPr>
                <w:rStyle w:val="10"/>
                <w:bCs/>
                <w:iCs/>
                <w:sz w:val="26"/>
                <w:szCs w:val="26"/>
              </w:rPr>
              <w:t xml:space="preserve">                 </w:t>
            </w:r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Отдельно стоящая рекламная конструкция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Рекламный щит для афиш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односторонний</w:t>
            </w:r>
          </w:p>
          <w:p w:rsidR="00707389" w:rsidRPr="00CD74EC" w:rsidRDefault="00707389" w:rsidP="00DE0014">
            <w:pPr>
              <w:jc w:val="center"/>
              <w:rPr>
                <w:rStyle w:val="10"/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1,5х2,0м</w:t>
            </w:r>
          </w:p>
        </w:tc>
        <w:tc>
          <w:tcPr>
            <w:tcW w:w="18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rStyle w:val="10"/>
                <w:sz w:val="26"/>
                <w:szCs w:val="26"/>
              </w:rPr>
              <w:t>3,0</w:t>
            </w:r>
          </w:p>
        </w:tc>
      </w:tr>
      <w:tr w:rsidR="00707389" w:rsidRPr="00CD74EC" w:rsidTr="00BE2959"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rStyle w:val="31"/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lastRenderedPageBreak/>
              <w:t>86</w:t>
            </w:r>
          </w:p>
        </w:tc>
        <w:tc>
          <w:tcPr>
            <w:tcW w:w="83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rStyle w:val="10"/>
                <w:sz w:val="26"/>
                <w:szCs w:val="26"/>
              </w:rPr>
              <w:t xml:space="preserve">Ростовская область, г. Белая Калитва, </w:t>
            </w:r>
            <w:r w:rsidRPr="00CD74EC">
              <w:rPr>
                <w:rStyle w:val="10"/>
                <w:bCs/>
                <w:iCs/>
                <w:sz w:val="26"/>
                <w:szCs w:val="26"/>
              </w:rPr>
              <w:t>примерно на расстоянии в 20,0 метрах на юг от земельного участка №6л по ул. Заводская.</w:t>
            </w:r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Отдельно стоящая рекламная конструкция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Рекламный щит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двухсторонний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3.0х60м</w:t>
            </w:r>
          </w:p>
        </w:tc>
        <w:tc>
          <w:tcPr>
            <w:tcW w:w="18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36.0</w:t>
            </w:r>
          </w:p>
        </w:tc>
      </w:tr>
      <w:tr w:rsidR="00707389" w:rsidRPr="00CD74EC" w:rsidTr="00BE2959"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rStyle w:val="31"/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87</w:t>
            </w:r>
          </w:p>
        </w:tc>
        <w:tc>
          <w:tcPr>
            <w:tcW w:w="83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pStyle w:val="af1"/>
              <w:spacing w:before="0" w:after="0"/>
              <w:jc w:val="center"/>
              <w:rPr>
                <w:sz w:val="26"/>
                <w:szCs w:val="26"/>
              </w:rPr>
            </w:pPr>
            <w:r w:rsidRPr="00CD74EC">
              <w:rPr>
                <w:rStyle w:val="31"/>
                <w:sz w:val="26"/>
                <w:szCs w:val="26"/>
              </w:rPr>
              <w:t xml:space="preserve">Ростовская область, г. Белая Калитва, </w:t>
            </w:r>
            <w:r w:rsidRPr="00CD74EC">
              <w:rPr>
                <w:rStyle w:val="31"/>
                <w:bCs/>
                <w:iCs/>
                <w:sz w:val="26"/>
                <w:szCs w:val="26"/>
              </w:rPr>
              <w:t>примерно на расстоянии в 6,0 метрах на юго-восток от жилого дома №5 по ул. Калинина.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Отдельно стоящая рекламная конструкция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Рекламный щит для афиш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односторонний</w:t>
            </w:r>
          </w:p>
          <w:p w:rsidR="00707389" w:rsidRPr="00CD74EC" w:rsidRDefault="00707389" w:rsidP="006474ED">
            <w:pPr>
              <w:jc w:val="center"/>
              <w:rPr>
                <w:rStyle w:val="31"/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1,5х2,0м</w:t>
            </w:r>
          </w:p>
        </w:tc>
        <w:tc>
          <w:tcPr>
            <w:tcW w:w="18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rStyle w:val="31"/>
                <w:sz w:val="26"/>
                <w:szCs w:val="26"/>
              </w:rPr>
              <w:t>3,0</w:t>
            </w:r>
          </w:p>
        </w:tc>
      </w:tr>
      <w:tr w:rsidR="00707389" w:rsidRPr="00CD74EC" w:rsidTr="00BE2959"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rStyle w:val="31"/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88</w:t>
            </w:r>
          </w:p>
        </w:tc>
        <w:tc>
          <w:tcPr>
            <w:tcW w:w="83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pStyle w:val="af1"/>
              <w:spacing w:before="0" w:after="0"/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Ростовская область, г. Белая Калитва, на земельном участке №7 по ул. Российская. (стадион)</w:t>
            </w:r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Отдельно стоящая рекламная конструкция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Рекламный щит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двухсторонний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3.0х60м</w:t>
            </w:r>
          </w:p>
        </w:tc>
        <w:tc>
          <w:tcPr>
            <w:tcW w:w="18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36.0</w:t>
            </w:r>
          </w:p>
        </w:tc>
      </w:tr>
      <w:tr w:rsidR="00707389" w:rsidRPr="00CD74EC" w:rsidTr="00BE2959"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rStyle w:val="10"/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89</w:t>
            </w:r>
          </w:p>
        </w:tc>
        <w:tc>
          <w:tcPr>
            <w:tcW w:w="83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pStyle w:val="af1"/>
              <w:spacing w:before="0" w:after="0"/>
              <w:jc w:val="center"/>
              <w:rPr>
                <w:rStyle w:val="10"/>
                <w:sz w:val="26"/>
                <w:szCs w:val="26"/>
              </w:rPr>
            </w:pPr>
            <w:r w:rsidRPr="00CD74EC">
              <w:rPr>
                <w:rStyle w:val="10"/>
                <w:sz w:val="26"/>
                <w:szCs w:val="26"/>
              </w:rPr>
              <w:t xml:space="preserve">Ростовская область, г. Белая Калитва, </w:t>
            </w:r>
            <w:r w:rsidRPr="00CD74EC">
              <w:rPr>
                <w:rStyle w:val="10"/>
                <w:bCs/>
                <w:iCs/>
                <w:sz w:val="26"/>
                <w:szCs w:val="26"/>
              </w:rPr>
              <w:t>примерно на расстоянии в 3,0 метрах на юг от территории школа №2 по ул. Энгельса, 17,</w:t>
            </w:r>
            <w:r w:rsidRPr="00CD74EC">
              <w:rPr>
                <w:rStyle w:val="10"/>
                <w:sz w:val="26"/>
                <w:szCs w:val="26"/>
              </w:rPr>
              <w:t xml:space="preserve"> за пределами </w:t>
            </w:r>
            <w:proofErr w:type="gramStart"/>
            <w:r w:rsidRPr="00CD74EC">
              <w:rPr>
                <w:rStyle w:val="10"/>
                <w:sz w:val="26"/>
                <w:szCs w:val="26"/>
              </w:rPr>
              <w:t>участка.</w:t>
            </w:r>
            <w:r w:rsidRPr="00CD74EC">
              <w:rPr>
                <w:rStyle w:val="10"/>
                <w:bCs/>
                <w:iCs/>
                <w:sz w:val="26"/>
                <w:szCs w:val="26"/>
              </w:rPr>
              <w:t xml:space="preserve">   </w:t>
            </w:r>
            <w:proofErr w:type="gramEnd"/>
            <w:r w:rsidRPr="00CD74EC">
              <w:rPr>
                <w:rStyle w:val="10"/>
                <w:bCs/>
                <w:iCs/>
                <w:sz w:val="26"/>
                <w:szCs w:val="26"/>
              </w:rPr>
              <w:t xml:space="preserve">         </w:t>
            </w:r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rStyle w:val="10"/>
                <w:sz w:val="26"/>
                <w:szCs w:val="26"/>
              </w:rPr>
              <w:t>Отдельно стоящая рекламная конструкция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Сити-формат,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двухсторонняя рекламная конструкция</w:t>
            </w:r>
          </w:p>
        </w:tc>
        <w:tc>
          <w:tcPr>
            <w:tcW w:w="18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rStyle w:val="10"/>
                <w:sz w:val="26"/>
                <w:szCs w:val="26"/>
              </w:rPr>
              <w:t>4,3</w:t>
            </w:r>
          </w:p>
        </w:tc>
      </w:tr>
      <w:tr w:rsidR="00707389" w:rsidRPr="00CD74EC" w:rsidTr="00BE2959"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rStyle w:val="10"/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90</w:t>
            </w:r>
          </w:p>
        </w:tc>
        <w:tc>
          <w:tcPr>
            <w:tcW w:w="83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pStyle w:val="af1"/>
              <w:spacing w:before="0" w:after="0"/>
              <w:jc w:val="center"/>
              <w:rPr>
                <w:sz w:val="26"/>
                <w:szCs w:val="26"/>
              </w:rPr>
            </w:pPr>
            <w:r w:rsidRPr="00CD74EC">
              <w:rPr>
                <w:rStyle w:val="10"/>
                <w:sz w:val="26"/>
                <w:szCs w:val="26"/>
              </w:rPr>
              <w:t xml:space="preserve">Ростовская область, г. Белая Калитва, </w:t>
            </w:r>
            <w:r w:rsidRPr="00CD74EC">
              <w:rPr>
                <w:rStyle w:val="10"/>
                <w:bCs/>
                <w:iCs/>
                <w:sz w:val="26"/>
                <w:szCs w:val="26"/>
              </w:rPr>
              <w:t>примерно на расстоянии в 16,0 метрах на юг от жилого дома №11 по ул. Энгельса.</w:t>
            </w:r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Отдельно стоящая рекламная конструкция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Сити-формат</w:t>
            </w:r>
          </w:p>
          <w:p w:rsidR="00707389" w:rsidRPr="00CD74EC" w:rsidRDefault="00707389" w:rsidP="00DE0014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двухсторонняя рекламная конструкция</w:t>
            </w:r>
          </w:p>
        </w:tc>
        <w:tc>
          <w:tcPr>
            <w:tcW w:w="18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4,3</w:t>
            </w:r>
          </w:p>
        </w:tc>
      </w:tr>
      <w:tr w:rsidR="00707389" w:rsidRPr="00CD74EC" w:rsidTr="00BE2959"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rStyle w:val="10"/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91</w:t>
            </w:r>
          </w:p>
        </w:tc>
        <w:tc>
          <w:tcPr>
            <w:tcW w:w="83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pStyle w:val="af1"/>
              <w:spacing w:before="0" w:after="0"/>
              <w:jc w:val="center"/>
              <w:rPr>
                <w:sz w:val="26"/>
                <w:szCs w:val="26"/>
              </w:rPr>
            </w:pPr>
            <w:r w:rsidRPr="00CD74EC">
              <w:rPr>
                <w:rStyle w:val="10"/>
                <w:sz w:val="26"/>
                <w:szCs w:val="26"/>
              </w:rPr>
              <w:t xml:space="preserve">Ростовская область, г. Белая Калитва, </w:t>
            </w:r>
            <w:r w:rsidRPr="00CD74EC">
              <w:rPr>
                <w:rStyle w:val="10"/>
                <w:bCs/>
                <w:iCs/>
                <w:sz w:val="26"/>
                <w:szCs w:val="26"/>
              </w:rPr>
              <w:t>примерно на расстоянии в 16,0 метрах на юг от жилого дома №11 по ул. Энгельса.</w:t>
            </w:r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Отдельно стоящая рекламная конструкция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Сити-формат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Двухсторонняя рекламная конструкция</w:t>
            </w:r>
          </w:p>
        </w:tc>
        <w:tc>
          <w:tcPr>
            <w:tcW w:w="18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4,3</w:t>
            </w:r>
          </w:p>
        </w:tc>
      </w:tr>
      <w:tr w:rsidR="00707389" w:rsidRPr="00CD74EC" w:rsidTr="00BE2959"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rStyle w:val="10"/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92</w:t>
            </w:r>
          </w:p>
        </w:tc>
        <w:tc>
          <w:tcPr>
            <w:tcW w:w="83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rStyle w:val="10"/>
                <w:sz w:val="26"/>
                <w:szCs w:val="26"/>
              </w:rPr>
              <w:t xml:space="preserve">Ростовская область, г. Белая </w:t>
            </w:r>
            <w:proofErr w:type="gramStart"/>
            <w:r w:rsidRPr="00CD74EC">
              <w:rPr>
                <w:rStyle w:val="10"/>
                <w:sz w:val="26"/>
                <w:szCs w:val="26"/>
              </w:rPr>
              <w:t xml:space="preserve">Калитва,  </w:t>
            </w:r>
            <w:r w:rsidRPr="00CD74EC">
              <w:rPr>
                <w:rStyle w:val="10"/>
                <w:bCs/>
                <w:iCs/>
                <w:sz w:val="26"/>
                <w:szCs w:val="26"/>
              </w:rPr>
              <w:t>примерно</w:t>
            </w:r>
            <w:proofErr w:type="gramEnd"/>
            <w:r w:rsidRPr="00CD74EC">
              <w:rPr>
                <w:rStyle w:val="10"/>
                <w:bCs/>
                <w:iCs/>
                <w:sz w:val="26"/>
                <w:szCs w:val="26"/>
              </w:rPr>
              <w:t xml:space="preserve"> на расстоянии в </w:t>
            </w:r>
            <w:r w:rsidRPr="00CD74EC">
              <w:rPr>
                <w:rStyle w:val="10"/>
                <w:sz w:val="26"/>
                <w:szCs w:val="26"/>
              </w:rPr>
              <w:t xml:space="preserve">5,0 метрах на северо-запад от земельного участка №1а по                                    ул. </w:t>
            </w:r>
            <w:proofErr w:type="spellStart"/>
            <w:r w:rsidRPr="00CD74EC">
              <w:rPr>
                <w:rStyle w:val="10"/>
                <w:sz w:val="26"/>
                <w:szCs w:val="26"/>
              </w:rPr>
              <w:t>Краснопартизанская</w:t>
            </w:r>
            <w:proofErr w:type="spellEnd"/>
            <w:r w:rsidRPr="00CD74EC">
              <w:rPr>
                <w:rStyle w:val="10"/>
                <w:sz w:val="26"/>
                <w:szCs w:val="26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Отдельно стоящая рекламная конструкция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Рекламный щит односторонний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4,0х2,0м</w:t>
            </w:r>
          </w:p>
        </w:tc>
        <w:tc>
          <w:tcPr>
            <w:tcW w:w="18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8,0</w:t>
            </w:r>
          </w:p>
        </w:tc>
      </w:tr>
      <w:tr w:rsidR="00707389" w:rsidRPr="00CD74EC" w:rsidTr="00BE2959"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rStyle w:val="10"/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93</w:t>
            </w:r>
          </w:p>
        </w:tc>
        <w:tc>
          <w:tcPr>
            <w:tcW w:w="83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pStyle w:val="af1"/>
              <w:spacing w:before="0" w:after="0"/>
              <w:jc w:val="center"/>
              <w:rPr>
                <w:sz w:val="26"/>
                <w:szCs w:val="26"/>
              </w:rPr>
            </w:pPr>
            <w:r w:rsidRPr="00CD74EC">
              <w:rPr>
                <w:rStyle w:val="10"/>
                <w:sz w:val="26"/>
                <w:szCs w:val="26"/>
              </w:rPr>
              <w:t xml:space="preserve">Ростовская область, г. Белая Калитва, </w:t>
            </w:r>
            <w:r w:rsidRPr="00CD74EC">
              <w:rPr>
                <w:rStyle w:val="10"/>
                <w:bCs/>
                <w:iCs/>
                <w:sz w:val="26"/>
                <w:szCs w:val="26"/>
              </w:rPr>
              <w:t>примерно на расстоянии в 6,0 метрах на юг от здания №53 по   ул. Энгельса.</w:t>
            </w:r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Отдельно стоящая рекламная конструкция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Сити-формат,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двухсторонняя рекламная конструкция</w:t>
            </w:r>
          </w:p>
        </w:tc>
        <w:tc>
          <w:tcPr>
            <w:tcW w:w="18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4,3</w:t>
            </w:r>
          </w:p>
        </w:tc>
      </w:tr>
      <w:tr w:rsidR="00707389" w:rsidRPr="00CD74EC" w:rsidTr="00BE2959">
        <w:trPr>
          <w:trHeight w:val="1124"/>
        </w:trPr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rStyle w:val="10"/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lastRenderedPageBreak/>
              <w:t>94</w:t>
            </w:r>
          </w:p>
        </w:tc>
        <w:tc>
          <w:tcPr>
            <w:tcW w:w="83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pStyle w:val="af1"/>
              <w:spacing w:before="0" w:after="0"/>
              <w:jc w:val="center"/>
              <w:rPr>
                <w:sz w:val="26"/>
                <w:szCs w:val="26"/>
              </w:rPr>
            </w:pPr>
            <w:r w:rsidRPr="00CD74EC">
              <w:rPr>
                <w:rStyle w:val="10"/>
                <w:sz w:val="26"/>
                <w:szCs w:val="26"/>
              </w:rPr>
              <w:t xml:space="preserve">Ростовская область, г. Белая Калитва, </w:t>
            </w:r>
            <w:r w:rsidRPr="00CD74EC">
              <w:rPr>
                <w:rStyle w:val="10"/>
                <w:bCs/>
                <w:iCs/>
                <w:sz w:val="26"/>
                <w:szCs w:val="26"/>
              </w:rPr>
              <w:t>примерно на расстоянии в 12,0 метрах на юг от жилого дома №6 по   ул. Лермонтова.</w:t>
            </w:r>
          </w:p>
          <w:p w:rsidR="00707389" w:rsidRPr="00CD74EC" w:rsidRDefault="00707389" w:rsidP="006474ED">
            <w:pPr>
              <w:pStyle w:val="af1"/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Отдельно стоящая рекламная конструкция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Сити-формат,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двухсторонняя рекламная конструкция</w:t>
            </w:r>
          </w:p>
        </w:tc>
        <w:tc>
          <w:tcPr>
            <w:tcW w:w="18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4,3</w:t>
            </w:r>
          </w:p>
        </w:tc>
      </w:tr>
      <w:tr w:rsidR="00707389" w:rsidRPr="00CD74EC" w:rsidTr="00BE2959"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rStyle w:val="10"/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95</w:t>
            </w:r>
          </w:p>
        </w:tc>
        <w:tc>
          <w:tcPr>
            <w:tcW w:w="83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pStyle w:val="af1"/>
              <w:spacing w:before="0" w:after="0"/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 xml:space="preserve">Ростовская область, г. Белая Калитва, примерно на расстоянии в 17,0 метрах на север от земельного участка №387 по ул. Энгельса. </w:t>
            </w:r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Отдельно стоящая рекламная конструкция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Рекламный щит</w:t>
            </w:r>
          </w:p>
          <w:p w:rsidR="00707389" w:rsidRPr="00CD74EC" w:rsidRDefault="00707389" w:rsidP="006474ED">
            <w:pPr>
              <w:jc w:val="center"/>
              <w:rPr>
                <w:rStyle w:val="10"/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односторонний, экран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rStyle w:val="10"/>
                <w:sz w:val="26"/>
                <w:szCs w:val="26"/>
              </w:rPr>
              <w:t>6,0х3,0м</w:t>
            </w:r>
          </w:p>
        </w:tc>
        <w:tc>
          <w:tcPr>
            <w:tcW w:w="18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18.0</w:t>
            </w:r>
          </w:p>
        </w:tc>
      </w:tr>
      <w:tr w:rsidR="00707389" w:rsidRPr="00CD74EC" w:rsidTr="00BE2959"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rStyle w:val="10"/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96</w:t>
            </w:r>
          </w:p>
        </w:tc>
        <w:tc>
          <w:tcPr>
            <w:tcW w:w="83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pStyle w:val="af1"/>
              <w:spacing w:before="0" w:after="0"/>
              <w:jc w:val="center"/>
              <w:rPr>
                <w:sz w:val="26"/>
                <w:szCs w:val="26"/>
              </w:rPr>
            </w:pPr>
            <w:r w:rsidRPr="00CD74EC">
              <w:rPr>
                <w:rStyle w:val="10"/>
                <w:sz w:val="26"/>
                <w:szCs w:val="26"/>
              </w:rPr>
              <w:t xml:space="preserve">Ростовская область, г. Белая Калитва, </w:t>
            </w:r>
            <w:r w:rsidRPr="00CD74EC">
              <w:rPr>
                <w:rStyle w:val="10"/>
                <w:bCs/>
                <w:iCs/>
                <w:sz w:val="26"/>
                <w:szCs w:val="26"/>
              </w:rPr>
              <w:t>примерно на расстоянии в 30,0 метрах на юг от жилого дома №376 по ул. Вокзальная.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Отдельно стоящая рекламная конструкция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Рекламный щит</w:t>
            </w:r>
          </w:p>
          <w:p w:rsidR="00707389" w:rsidRPr="00CD74EC" w:rsidRDefault="00707389" w:rsidP="006474ED">
            <w:pPr>
              <w:jc w:val="center"/>
              <w:rPr>
                <w:rStyle w:val="10"/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односторонний</w:t>
            </w:r>
          </w:p>
          <w:p w:rsidR="00707389" w:rsidRPr="00CD74EC" w:rsidRDefault="00707389" w:rsidP="006474ED">
            <w:pPr>
              <w:jc w:val="center"/>
              <w:rPr>
                <w:rStyle w:val="10"/>
                <w:sz w:val="26"/>
                <w:szCs w:val="26"/>
              </w:rPr>
            </w:pPr>
            <w:r w:rsidRPr="00CD74EC">
              <w:rPr>
                <w:rStyle w:val="10"/>
                <w:sz w:val="26"/>
                <w:szCs w:val="26"/>
              </w:rPr>
              <w:t>12,5х3,0м</w:t>
            </w:r>
          </w:p>
        </w:tc>
        <w:tc>
          <w:tcPr>
            <w:tcW w:w="18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rStyle w:val="10"/>
                <w:sz w:val="26"/>
                <w:szCs w:val="26"/>
              </w:rPr>
              <w:t>38,0</w:t>
            </w:r>
          </w:p>
        </w:tc>
      </w:tr>
      <w:tr w:rsidR="00707389" w:rsidRPr="00CD74EC" w:rsidTr="00BE2959"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rStyle w:val="10"/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97</w:t>
            </w:r>
          </w:p>
        </w:tc>
        <w:tc>
          <w:tcPr>
            <w:tcW w:w="83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rStyle w:val="10"/>
                <w:sz w:val="26"/>
                <w:szCs w:val="26"/>
              </w:rPr>
              <w:t xml:space="preserve">Ростовская область, г. Белая Калитва, </w:t>
            </w:r>
            <w:r w:rsidRPr="00CD74EC">
              <w:rPr>
                <w:rStyle w:val="10"/>
                <w:bCs/>
                <w:iCs/>
                <w:sz w:val="26"/>
                <w:szCs w:val="26"/>
              </w:rPr>
              <w:t>примерно на расстоянии в 6,0 метрах на юго-восток от жилого дома №385А по ул. Вокзальная.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Отдельно стоящая рекламная конструкция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Рекламный щит для афиш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односторонний</w:t>
            </w:r>
          </w:p>
          <w:p w:rsidR="00707389" w:rsidRPr="00CD74EC" w:rsidRDefault="00707389" w:rsidP="006474ED">
            <w:pPr>
              <w:jc w:val="center"/>
              <w:rPr>
                <w:rStyle w:val="10"/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1,5х2,0м</w:t>
            </w:r>
          </w:p>
        </w:tc>
        <w:tc>
          <w:tcPr>
            <w:tcW w:w="18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rStyle w:val="10"/>
                <w:sz w:val="26"/>
                <w:szCs w:val="26"/>
              </w:rPr>
              <w:t>3,0</w:t>
            </w:r>
          </w:p>
        </w:tc>
      </w:tr>
      <w:tr w:rsidR="00707389" w:rsidRPr="00CD74EC" w:rsidTr="00BE2959"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rStyle w:val="10"/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98</w:t>
            </w:r>
          </w:p>
        </w:tc>
        <w:tc>
          <w:tcPr>
            <w:tcW w:w="83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rStyle w:val="10"/>
                <w:sz w:val="26"/>
                <w:szCs w:val="26"/>
              </w:rPr>
              <w:t xml:space="preserve">Ростовская область, г. Белая Калитва, </w:t>
            </w:r>
            <w:r w:rsidRPr="00CD74EC">
              <w:rPr>
                <w:rStyle w:val="10"/>
                <w:bCs/>
                <w:iCs/>
                <w:sz w:val="26"/>
                <w:szCs w:val="26"/>
              </w:rPr>
              <w:t xml:space="preserve">примерно на расстоянии </w:t>
            </w:r>
            <w:proofErr w:type="gramStart"/>
            <w:r w:rsidRPr="00CD74EC">
              <w:rPr>
                <w:rStyle w:val="10"/>
                <w:bCs/>
                <w:iCs/>
                <w:sz w:val="26"/>
                <w:szCs w:val="26"/>
              </w:rPr>
              <w:t>в  35</w:t>
            </w:r>
            <w:proofErr w:type="gramEnd"/>
            <w:r w:rsidRPr="00CD74EC">
              <w:rPr>
                <w:rStyle w:val="10"/>
                <w:bCs/>
                <w:iCs/>
                <w:sz w:val="26"/>
                <w:szCs w:val="26"/>
              </w:rPr>
              <w:t>,0 метрах на юго-восток от жилого дом №385А по ул. Вокзальная.</w:t>
            </w:r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Отдельно стоящая рекламная конструкция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Рекламный щит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односторонний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6.0х3.0м</w:t>
            </w:r>
          </w:p>
        </w:tc>
        <w:tc>
          <w:tcPr>
            <w:tcW w:w="18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18.0</w:t>
            </w:r>
          </w:p>
        </w:tc>
      </w:tr>
      <w:tr w:rsidR="00707389" w:rsidRPr="00CD74EC" w:rsidTr="00BE2959"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rStyle w:val="10"/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99</w:t>
            </w:r>
          </w:p>
        </w:tc>
        <w:tc>
          <w:tcPr>
            <w:tcW w:w="83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rStyle w:val="10"/>
                <w:sz w:val="26"/>
                <w:szCs w:val="26"/>
              </w:rPr>
              <w:t xml:space="preserve">Ростовская область, г. Белая Калитва, </w:t>
            </w:r>
            <w:r w:rsidRPr="00CD74EC">
              <w:rPr>
                <w:rStyle w:val="10"/>
                <w:bCs/>
                <w:iCs/>
                <w:sz w:val="26"/>
                <w:szCs w:val="26"/>
              </w:rPr>
              <w:t xml:space="preserve">примерно на расстоянии в 55,0 </w:t>
            </w:r>
            <w:proofErr w:type="gramStart"/>
            <w:r w:rsidRPr="00CD74EC">
              <w:rPr>
                <w:rStyle w:val="10"/>
                <w:bCs/>
                <w:iCs/>
                <w:sz w:val="26"/>
                <w:szCs w:val="26"/>
              </w:rPr>
              <w:t>метрах  на</w:t>
            </w:r>
            <w:proofErr w:type="gramEnd"/>
            <w:r w:rsidRPr="00CD74EC">
              <w:rPr>
                <w:rStyle w:val="10"/>
                <w:bCs/>
                <w:iCs/>
                <w:sz w:val="26"/>
                <w:szCs w:val="26"/>
              </w:rPr>
              <w:t xml:space="preserve"> юго-восток от жилого дома №6 по  ул. Ветеранов.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Отдельно стоящая рекламная конструкция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Рекламный щит</w:t>
            </w:r>
          </w:p>
          <w:p w:rsidR="00707389" w:rsidRPr="00CD74EC" w:rsidRDefault="00707389" w:rsidP="006474ED">
            <w:pPr>
              <w:jc w:val="center"/>
              <w:rPr>
                <w:rStyle w:val="10"/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односторонний           с социальной рекламой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rStyle w:val="10"/>
                <w:sz w:val="26"/>
                <w:szCs w:val="26"/>
              </w:rPr>
              <w:t>14,0х2,0м</w:t>
            </w:r>
          </w:p>
        </w:tc>
        <w:tc>
          <w:tcPr>
            <w:tcW w:w="18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rStyle w:val="10"/>
                <w:sz w:val="26"/>
                <w:szCs w:val="26"/>
              </w:rPr>
              <w:t>28,0</w:t>
            </w:r>
          </w:p>
        </w:tc>
      </w:tr>
      <w:tr w:rsidR="00707389" w:rsidRPr="00CD74EC" w:rsidTr="00BE2959"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rStyle w:val="10"/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100</w:t>
            </w:r>
          </w:p>
        </w:tc>
        <w:tc>
          <w:tcPr>
            <w:tcW w:w="83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DE0014">
            <w:pPr>
              <w:pStyle w:val="af1"/>
              <w:spacing w:before="0" w:after="0"/>
              <w:jc w:val="center"/>
              <w:rPr>
                <w:sz w:val="26"/>
                <w:szCs w:val="26"/>
              </w:rPr>
            </w:pPr>
            <w:r w:rsidRPr="00CD74EC">
              <w:rPr>
                <w:rStyle w:val="10"/>
                <w:sz w:val="26"/>
                <w:szCs w:val="26"/>
              </w:rPr>
              <w:t xml:space="preserve">Ростовская область, г. Белая Калитва, </w:t>
            </w:r>
            <w:r w:rsidRPr="00CD74EC">
              <w:rPr>
                <w:rStyle w:val="10"/>
                <w:bCs/>
                <w:iCs/>
                <w:sz w:val="26"/>
                <w:szCs w:val="26"/>
              </w:rPr>
              <w:t>примерно на расстоянии в 7,0 метрах на северо-запад от ГРП №7. (в районе налоговой инспекции)</w:t>
            </w:r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DE0014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Отдельно стоящая рекламная конструкция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Рекламный щит</w:t>
            </w:r>
          </w:p>
          <w:p w:rsidR="00707389" w:rsidRPr="00CD74EC" w:rsidRDefault="00707389" w:rsidP="006474ED">
            <w:pPr>
              <w:jc w:val="center"/>
              <w:rPr>
                <w:color w:val="000000"/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односторонний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12,0х2,0м</w:t>
            </w:r>
          </w:p>
        </w:tc>
        <w:tc>
          <w:tcPr>
            <w:tcW w:w="18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36.0</w:t>
            </w:r>
          </w:p>
        </w:tc>
      </w:tr>
      <w:tr w:rsidR="00707389" w:rsidRPr="00CD74EC" w:rsidTr="00BE2959"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rStyle w:val="10"/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101</w:t>
            </w:r>
          </w:p>
        </w:tc>
        <w:tc>
          <w:tcPr>
            <w:tcW w:w="83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DE0014">
            <w:pPr>
              <w:pStyle w:val="af1"/>
              <w:spacing w:before="0" w:after="0"/>
              <w:jc w:val="center"/>
              <w:rPr>
                <w:sz w:val="26"/>
                <w:szCs w:val="26"/>
              </w:rPr>
            </w:pPr>
            <w:r w:rsidRPr="00CD74EC">
              <w:rPr>
                <w:rStyle w:val="10"/>
                <w:sz w:val="26"/>
                <w:szCs w:val="26"/>
              </w:rPr>
              <w:t xml:space="preserve">Ростовская область, г. Белая Калитва, </w:t>
            </w:r>
            <w:r w:rsidRPr="00CD74EC">
              <w:rPr>
                <w:rStyle w:val="10"/>
                <w:bCs/>
                <w:iCs/>
                <w:sz w:val="26"/>
                <w:szCs w:val="26"/>
              </w:rPr>
              <w:t>примерно на расстоянии в 32,0 метрах на юго-восток от жилого дома №6 по ул. Ветеранов.</w:t>
            </w:r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DE0014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Отдельно стоящая рекламная конструкция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Рекламный щит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двухсторонний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6.0х3.0м</w:t>
            </w:r>
          </w:p>
        </w:tc>
        <w:tc>
          <w:tcPr>
            <w:tcW w:w="18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36.0</w:t>
            </w:r>
          </w:p>
        </w:tc>
      </w:tr>
      <w:tr w:rsidR="00707389" w:rsidRPr="00CD74EC" w:rsidTr="00BE2959"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rStyle w:val="10"/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lastRenderedPageBreak/>
              <w:t>102</w:t>
            </w:r>
          </w:p>
        </w:tc>
        <w:tc>
          <w:tcPr>
            <w:tcW w:w="83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pStyle w:val="af1"/>
              <w:spacing w:before="0" w:after="0"/>
              <w:jc w:val="center"/>
              <w:rPr>
                <w:sz w:val="26"/>
                <w:szCs w:val="26"/>
              </w:rPr>
            </w:pPr>
            <w:r w:rsidRPr="00CD74EC">
              <w:rPr>
                <w:rStyle w:val="10"/>
                <w:sz w:val="26"/>
                <w:szCs w:val="26"/>
              </w:rPr>
              <w:t xml:space="preserve">Ростовская область, г. Белая Калитва, </w:t>
            </w:r>
            <w:r w:rsidRPr="00CD74EC">
              <w:rPr>
                <w:rStyle w:val="10"/>
                <w:bCs/>
                <w:iCs/>
                <w:sz w:val="26"/>
                <w:szCs w:val="26"/>
              </w:rPr>
              <w:t>примерно на расстоянии в 27,5 метрах на юг от здания налоговой инспекции по ул. Ветеранов,6а.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Отдельно стоящая рекламная конструкция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Рекламный щит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двухсторонний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6.0х3.0м</w:t>
            </w:r>
          </w:p>
        </w:tc>
        <w:tc>
          <w:tcPr>
            <w:tcW w:w="18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36.0</w:t>
            </w:r>
          </w:p>
        </w:tc>
      </w:tr>
      <w:tr w:rsidR="00707389" w:rsidRPr="00CD74EC" w:rsidTr="00BE2959"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rStyle w:val="10"/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103</w:t>
            </w:r>
          </w:p>
        </w:tc>
        <w:tc>
          <w:tcPr>
            <w:tcW w:w="83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pStyle w:val="af1"/>
              <w:spacing w:before="0" w:after="0"/>
              <w:jc w:val="center"/>
              <w:rPr>
                <w:sz w:val="26"/>
                <w:szCs w:val="26"/>
              </w:rPr>
            </w:pPr>
            <w:r w:rsidRPr="00CD74EC">
              <w:rPr>
                <w:rStyle w:val="10"/>
                <w:sz w:val="26"/>
                <w:szCs w:val="26"/>
              </w:rPr>
              <w:t xml:space="preserve">Ростовская область, г. Белая Калитва, </w:t>
            </w:r>
            <w:r w:rsidRPr="00CD74EC">
              <w:rPr>
                <w:rStyle w:val="10"/>
                <w:bCs/>
                <w:iCs/>
                <w:sz w:val="26"/>
                <w:szCs w:val="26"/>
              </w:rPr>
              <w:t>примерно на расстоянии в 23,0 метрах на юго-восток от жилого дома №22 по ул. Ветеранов.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Отдельно стоящая рекламная конструкция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Рекламный щит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двухсторонний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6.0х3.0м</w:t>
            </w:r>
          </w:p>
        </w:tc>
        <w:tc>
          <w:tcPr>
            <w:tcW w:w="18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36.0</w:t>
            </w:r>
          </w:p>
        </w:tc>
      </w:tr>
      <w:tr w:rsidR="00707389" w:rsidRPr="00CD74EC" w:rsidTr="00BE2959"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rStyle w:val="10"/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104</w:t>
            </w:r>
          </w:p>
        </w:tc>
        <w:tc>
          <w:tcPr>
            <w:tcW w:w="83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rStyle w:val="10"/>
                <w:bCs/>
                <w:iCs/>
                <w:sz w:val="26"/>
                <w:szCs w:val="26"/>
              </w:rPr>
            </w:pPr>
            <w:r w:rsidRPr="00CD74EC">
              <w:rPr>
                <w:rStyle w:val="10"/>
                <w:sz w:val="26"/>
                <w:szCs w:val="26"/>
              </w:rPr>
              <w:t xml:space="preserve">Ростовская область, г. Белая Калитва, </w:t>
            </w:r>
            <w:r w:rsidRPr="00CD74EC">
              <w:rPr>
                <w:rStyle w:val="10"/>
                <w:bCs/>
                <w:iCs/>
                <w:sz w:val="26"/>
                <w:szCs w:val="26"/>
              </w:rPr>
              <w:t>примерно на расстоянии в 8,5 метрах на запад от земельного участка №396 по ул. Ветеранов,</w:t>
            </w:r>
            <w:r w:rsidRPr="00CD74EC">
              <w:rPr>
                <w:rStyle w:val="10"/>
                <w:sz w:val="26"/>
                <w:szCs w:val="26"/>
              </w:rPr>
              <w:t xml:space="preserve"> за пределами участка. (гаражи)</w:t>
            </w:r>
            <w:r w:rsidRPr="00CD74EC">
              <w:rPr>
                <w:rStyle w:val="10"/>
                <w:bCs/>
                <w:iCs/>
                <w:sz w:val="26"/>
                <w:szCs w:val="26"/>
              </w:rPr>
              <w:t xml:space="preserve">    </w:t>
            </w:r>
          </w:p>
          <w:p w:rsidR="00707389" w:rsidRPr="00CD74EC" w:rsidRDefault="00707389" w:rsidP="006474ED">
            <w:pPr>
              <w:jc w:val="center"/>
              <w:rPr>
                <w:rStyle w:val="10"/>
                <w:sz w:val="26"/>
                <w:szCs w:val="26"/>
              </w:rPr>
            </w:pPr>
            <w:r w:rsidRPr="00CD74EC">
              <w:rPr>
                <w:rStyle w:val="10"/>
                <w:bCs/>
                <w:iCs/>
                <w:sz w:val="26"/>
                <w:szCs w:val="26"/>
              </w:rPr>
              <w:t xml:space="preserve">           </w:t>
            </w:r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rStyle w:val="10"/>
                <w:sz w:val="26"/>
                <w:szCs w:val="26"/>
              </w:rPr>
            </w:pPr>
            <w:r w:rsidRPr="00CD74EC">
              <w:rPr>
                <w:rStyle w:val="10"/>
                <w:sz w:val="26"/>
                <w:szCs w:val="26"/>
              </w:rPr>
              <w:t>Отдельно стоящая рекламная конструкция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rStyle w:val="10"/>
                <w:sz w:val="26"/>
                <w:szCs w:val="26"/>
              </w:rPr>
              <w:t>Рекламный щит</w:t>
            </w:r>
          </w:p>
          <w:p w:rsidR="00707389" w:rsidRPr="00CD74EC" w:rsidRDefault="00707389" w:rsidP="006474ED">
            <w:pPr>
              <w:jc w:val="center"/>
              <w:rPr>
                <w:rStyle w:val="10"/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односторонний</w:t>
            </w:r>
          </w:p>
          <w:p w:rsidR="00707389" w:rsidRPr="00CD74EC" w:rsidRDefault="00707389" w:rsidP="006474ED">
            <w:pPr>
              <w:jc w:val="center"/>
              <w:rPr>
                <w:rStyle w:val="10"/>
                <w:sz w:val="26"/>
                <w:szCs w:val="26"/>
              </w:rPr>
            </w:pPr>
            <w:r w:rsidRPr="00CD74EC">
              <w:rPr>
                <w:rStyle w:val="10"/>
                <w:sz w:val="26"/>
                <w:szCs w:val="26"/>
              </w:rPr>
              <w:t>1,8х3,0м</w:t>
            </w:r>
          </w:p>
        </w:tc>
        <w:tc>
          <w:tcPr>
            <w:tcW w:w="18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rStyle w:val="10"/>
                <w:sz w:val="26"/>
                <w:szCs w:val="26"/>
              </w:rPr>
              <w:t>5,4</w:t>
            </w:r>
          </w:p>
        </w:tc>
      </w:tr>
      <w:tr w:rsidR="00707389" w:rsidRPr="00CD74EC" w:rsidTr="00BE2959"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rStyle w:val="10"/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105</w:t>
            </w:r>
          </w:p>
        </w:tc>
        <w:tc>
          <w:tcPr>
            <w:tcW w:w="83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rStyle w:val="10"/>
                <w:sz w:val="26"/>
                <w:szCs w:val="26"/>
              </w:rPr>
              <w:t xml:space="preserve">Ростовская область, г. Белая Калитва, </w:t>
            </w:r>
            <w:r w:rsidRPr="00CD74EC">
              <w:rPr>
                <w:rStyle w:val="10"/>
                <w:bCs/>
                <w:iCs/>
                <w:sz w:val="26"/>
                <w:szCs w:val="26"/>
              </w:rPr>
              <w:t>примерно на расстоянии в 13.0 метрах на запад от земельного участка №396 по ул. Ветеранов,</w:t>
            </w:r>
            <w:r w:rsidRPr="00CD74EC">
              <w:rPr>
                <w:rStyle w:val="10"/>
                <w:sz w:val="26"/>
                <w:szCs w:val="26"/>
              </w:rPr>
              <w:t xml:space="preserve"> за </w:t>
            </w:r>
            <w:proofErr w:type="gramStart"/>
            <w:r w:rsidRPr="00CD74EC">
              <w:rPr>
                <w:rStyle w:val="10"/>
                <w:sz w:val="26"/>
                <w:szCs w:val="26"/>
              </w:rPr>
              <w:t>пределами  участка</w:t>
            </w:r>
            <w:proofErr w:type="gramEnd"/>
            <w:r w:rsidRPr="00CD74EC">
              <w:rPr>
                <w:rStyle w:val="10"/>
                <w:sz w:val="26"/>
                <w:szCs w:val="26"/>
              </w:rPr>
              <w:t>.(гаражи)</w:t>
            </w:r>
            <w:r w:rsidRPr="00CD74EC">
              <w:rPr>
                <w:rStyle w:val="10"/>
                <w:bCs/>
                <w:iCs/>
                <w:sz w:val="26"/>
                <w:szCs w:val="26"/>
              </w:rPr>
              <w:t xml:space="preserve">                </w:t>
            </w:r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Отдельно стоящая рекламная конструкция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Рекламный щит</w:t>
            </w:r>
          </w:p>
          <w:p w:rsidR="00707389" w:rsidRPr="00CD74EC" w:rsidRDefault="00707389" w:rsidP="006474ED">
            <w:pPr>
              <w:jc w:val="center"/>
              <w:rPr>
                <w:rStyle w:val="10"/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односторонний</w:t>
            </w:r>
          </w:p>
          <w:p w:rsidR="00707389" w:rsidRPr="00CD74EC" w:rsidRDefault="00707389" w:rsidP="006474ED">
            <w:pPr>
              <w:jc w:val="center"/>
              <w:rPr>
                <w:rStyle w:val="10"/>
                <w:sz w:val="26"/>
                <w:szCs w:val="26"/>
              </w:rPr>
            </w:pPr>
            <w:r w:rsidRPr="00CD74EC">
              <w:rPr>
                <w:rStyle w:val="10"/>
                <w:sz w:val="26"/>
                <w:szCs w:val="26"/>
              </w:rPr>
              <w:t>1,8х3,0м</w:t>
            </w:r>
          </w:p>
        </w:tc>
        <w:tc>
          <w:tcPr>
            <w:tcW w:w="18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rStyle w:val="10"/>
                <w:sz w:val="26"/>
                <w:szCs w:val="26"/>
              </w:rPr>
              <w:t>5,4</w:t>
            </w:r>
          </w:p>
        </w:tc>
      </w:tr>
      <w:tr w:rsidR="00707389" w:rsidRPr="00CD74EC" w:rsidTr="00BE2959"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rStyle w:val="10"/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106</w:t>
            </w:r>
          </w:p>
        </w:tc>
        <w:tc>
          <w:tcPr>
            <w:tcW w:w="83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rStyle w:val="10"/>
                <w:sz w:val="26"/>
                <w:szCs w:val="26"/>
              </w:rPr>
              <w:t xml:space="preserve">Ростовская область, г. Белая Калитва, </w:t>
            </w:r>
            <w:r w:rsidRPr="00CD74EC">
              <w:rPr>
                <w:rStyle w:val="10"/>
                <w:bCs/>
                <w:iCs/>
                <w:sz w:val="26"/>
                <w:szCs w:val="26"/>
              </w:rPr>
              <w:t>примерно на расстоянии в 9,0 метрах на северо-восток от жилого дома №12 по ул. Заводская.</w:t>
            </w:r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Отдельно стоящая рекламная конструкция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Рекламный щит для афиш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односторонний</w:t>
            </w:r>
          </w:p>
          <w:p w:rsidR="00707389" w:rsidRPr="00CD74EC" w:rsidRDefault="00707389" w:rsidP="00DE0014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1,5х2,0м</w:t>
            </w:r>
          </w:p>
        </w:tc>
        <w:tc>
          <w:tcPr>
            <w:tcW w:w="18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rStyle w:val="10"/>
                <w:sz w:val="26"/>
                <w:szCs w:val="26"/>
              </w:rPr>
              <w:t>3,0</w:t>
            </w:r>
          </w:p>
        </w:tc>
      </w:tr>
      <w:tr w:rsidR="00707389" w:rsidRPr="00CD74EC" w:rsidTr="00BE2959"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rStyle w:val="10"/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107</w:t>
            </w:r>
          </w:p>
        </w:tc>
        <w:tc>
          <w:tcPr>
            <w:tcW w:w="83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pStyle w:val="af1"/>
              <w:spacing w:before="0" w:after="0"/>
              <w:jc w:val="center"/>
              <w:rPr>
                <w:sz w:val="26"/>
                <w:szCs w:val="26"/>
              </w:rPr>
            </w:pPr>
            <w:r w:rsidRPr="00CD74EC">
              <w:rPr>
                <w:rStyle w:val="10"/>
                <w:sz w:val="26"/>
                <w:szCs w:val="26"/>
              </w:rPr>
              <w:t xml:space="preserve">Ростовская область, г. Белая Калитва, </w:t>
            </w:r>
            <w:r w:rsidRPr="00CD74EC">
              <w:rPr>
                <w:rStyle w:val="10"/>
                <w:bCs/>
                <w:iCs/>
                <w:sz w:val="26"/>
                <w:szCs w:val="26"/>
              </w:rPr>
              <w:t>примерно на расстоянии в 40,0 метрах на юго-запад от земельного участка больницы по                             ул. Завдская,10,</w:t>
            </w:r>
            <w:r w:rsidRPr="00CD74EC">
              <w:rPr>
                <w:rStyle w:val="10"/>
                <w:sz w:val="26"/>
                <w:szCs w:val="26"/>
              </w:rPr>
              <w:t xml:space="preserve"> за пределами участка.</w:t>
            </w:r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Отдельно стоящая рекламная конструкция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Рекламный щит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двухсторонний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6.0х3.0м</w:t>
            </w:r>
          </w:p>
        </w:tc>
        <w:tc>
          <w:tcPr>
            <w:tcW w:w="18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36.0</w:t>
            </w:r>
          </w:p>
        </w:tc>
      </w:tr>
      <w:tr w:rsidR="00707389" w:rsidRPr="00CD74EC" w:rsidTr="00BE2959"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rStyle w:val="10"/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108</w:t>
            </w:r>
          </w:p>
        </w:tc>
        <w:tc>
          <w:tcPr>
            <w:tcW w:w="83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pStyle w:val="af1"/>
              <w:spacing w:before="0" w:after="0"/>
              <w:jc w:val="center"/>
              <w:rPr>
                <w:sz w:val="26"/>
                <w:szCs w:val="26"/>
              </w:rPr>
            </w:pPr>
            <w:r w:rsidRPr="00CD74EC">
              <w:rPr>
                <w:rStyle w:val="10"/>
                <w:sz w:val="26"/>
                <w:szCs w:val="26"/>
              </w:rPr>
              <w:t xml:space="preserve">Ростовская область, г. Белая Калитва, </w:t>
            </w:r>
            <w:r w:rsidRPr="00CD74EC">
              <w:rPr>
                <w:rStyle w:val="10"/>
                <w:bCs/>
                <w:iCs/>
                <w:sz w:val="26"/>
                <w:szCs w:val="26"/>
              </w:rPr>
              <w:t>примерно на расстоянии в 21,0 метрах на юго-восток от земельного участка училища №103 по                   ул. Заводская,6,</w:t>
            </w:r>
            <w:r w:rsidRPr="00CD74EC">
              <w:rPr>
                <w:rStyle w:val="10"/>
                <w:sz w:val="26"/>
                <w:szCs w:val="26"/>
              </w:rPr>
              <w:t xml:space="preserve"> за пределами участка.</w:t>
            </w:r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Отдельно стоящая рекламная конструкция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Рекламный щит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двухсторонний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6.0х3.0м</w:t>
            </w:r>
          </w:p>
        </w:tc>
        <w:tc>
          <w:tcPr>
            <w:tcW w:w="18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36.0</w:t>
            </w:r>
          </w:p>
        </w:tc>
      </w:tr>
      <w:tr w:rsidR="00707389" w:rsidRPr="00CD74EC" w:rsidTr="00BE2959"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rStyle w:val="10"/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109</w:t>
            </w:r>
          </w:p>
        </w:tc>
        <w:tc>
          <w:tcPr>
            <w:tcW w:w="83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pStyle w:val="af1"/>
              <w:spacing w:before="0" w:after="0"/>
              <w:jc w:val="center"/>
              <w:rPr>
                <w:sz w:val="26"/>
                <w:szCs w:val="26"/>
              </w:rPr>
            </w:pPr>
            <w:r w:rsidRPr="00CD74EC">
              <w:rPr>
                <w:rStyle w:val="10"/>
                <w:sz w:val="26"/>
                <w:szCs w:val="26"/>
              </w:rPr>
              <w:t xml:space="preserve">Ростовская область, г. Белая Калитва, </w:t>
            </w:r>
            <w:r w:rsidRPr="00CD74EC">
              <w:rPr>
                <w:rStyle w:val="10"/>
                <w:bCs/>
                <w:iCs/>
                <w:sz w:val="26"/>
                <w:szCs w:val="26"/>
              </w:rPr>
              <w:t>примерно на расстоянии в190,0 метрах на юго-восток от земельного участка училища №103 по ул. Заводская,6,</w:t>
            </w:r>
            <w:r w:rsidRPr="00CD74EC">
              <w:rPr>
                <w:rStyle w:val="10"/>
                <w:sz w:val="26"/>
                <w:szCs w:val="26"/>
              </w:rPr>
              <w:t xml:space="preserve"> за пределами участка.</w:t>
            </w:r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DE0014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Отдельно стоящая рекламная конструкция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Рекламный щит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двухсторонний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6.0х3.0м</w:t>
            </w:r>
          </w:p>
        </w:tc>
        <w:tc>
          <w:tcPr>
            <w:tcW w:w="18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36.0</w:t>
            </w:r>
          </w:p>
        </w:tc>
      </w:tr>
      <w:tr w:rsidR="00707389" w:rsidRPr="00CD74EC" w:rsidTr="00BE2959"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rStyle w:val="10"/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110</w:t>
            </w:r>
          </w:p>
        </w:tc>
        <w:tc>
          <w:tcPr>
            <w:tcW w:w="83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pStyle w:val="af1"/>
              <w:spacing w:before="0" w:after="0"/>
              <w:jc w:val="center"/>
              <w:rPr>
                <w:sz w:val="26"/>
                <w:szCs w:val="26"/>
              </w:rPr>
            </w:pPr>
            <w:r w:rsidRPr="00CD74EC">
              <w:rPr>
                <w:rStyle w:val="10"/>
                <w:sz w:val="26"/>
                <w:szCs w:val="26"/>
              </w:rPr>
              <w:t xml:space="preserve">Ростовская область, г. Белая Калитва, </w:t>
            </w:r>
            <w:r w:rsidRPr="00CD74EC">
              <w:rPr>
                <w:rStyle w:val="10"/>
                <w:bCs/>
                <w:iCs/>
                <w:sz w:val="26"/>
                <w:szCs w:val="26"/>
              </w:rPr>
              <w:t>примерно на расстоянии в 290,0 метрах на юго-восток от земельного участка училища №103 по ул. Заводская,6,</w:t>
            </w:r>
            <w:r w:rsidRPr="00CD74EC">
              <w:rPr>
                <w:rStyle w:val="10"/>
                <w:sz w:val="26"/>
                <w:szCs w:val="26"/>
              </w:rPr>
              <w:t xml:space="preserve"> за пределами участка.</w:t>
            </w:r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DE0014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Отдельно стоящая рекламная конструкция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Рекламный щит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двухсторонний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6.0х3.0м</w:t>
            </w:r>
          </w:p>
        </w:tc>
        <w:tc>
          <w:tcPr>
            <w:tcW w:w="18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36.0</w:t>
            </w:r>
          </w:p>
        </w:tc>
      </w:tr>
      <w:tr w:rsidR="00707389" w:rsidRPr="00CD74EC" w:rsidTr="00BE2959"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rStyle w:val="10"/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lastRenderedPageBreak/>
              <w:t>111</w:t>
            </w:r>
          </w:p>
        </w:tc>
        <w:tc>
          <w:tcPr>
            <w:tcW w:w="83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pStyle w:val="af1"/>
              <w:spacing w:before="0" w:after="0"/>
              <w:jc w:val="center"/>
              <w:rPr>
                <w:sz w:val="26"/>
                <w:szCs w:val="26"/>
              </w:rPr>
            </w:pPr>
            <w:r w:rsidRPr="00CD74EC">
              <w:rPr>
                <w:rStyle w:val="10"/>
                <w:sz w:val="26"/>
                <w:szCs w:val="26"/>
              </w:rPr>
              <w:t xml:space="preserve">Ростовская область, г. Белая Калитва, </w:t>
            </w:r>
            <w:r w:rsidRPr="00CD74EC">
              <w:rPr>
                <w:rStyle w:val="10"/>
                <w:bCs/>
                <w:iCs/>
                <w:sz w:val="26"/>
                <w:szCs w:val="26"/>
              </w:rPr>
              <w:t>примерно на расстоянии в 390,0 метрах на юго-восток от земельного участка училища № 103 по ул. Заводская, 6,</w:t>
            </w:r>
            <w:r w:rsidRPr="00CD74EC">
              <w:rPr>
                <w:rStyle w:val="10"/>
                <w:sz w:val="26"/>
                <w:szCs w:val="26"/>
              </w:rPr>
              <w:t xml:space="preserve"> за пределами участка.</w:t>
            </w:r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DE0014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Отдельно стоящая рекламная конструкция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Рекламный щит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двухсторонний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6.0х3.0м</w:t>
            </w:r>
          </w:p>
        </w:tc>
        <w:tc>
          <w:tcPr>
            <w:tcW w:w="18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36.0</w:t>
            </w:r>
          </w:p>
        </w:tc>
      </w:tr>
      <w:tr w:rsidR="00707389" w:rsidRPr="00CD74EC" w:rsidTr="00BE2959"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rStyle w:val="10"/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112</w:t>
            </w:r>
          </w:p>
        </w:tc>
        <w:tc>
          <w:tcPr>
            <w:tcW w:w="83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pStyle w:val="af1"/>
              <w:spacing w:before="0" w:after="0"/>
              <w:jc w:val="center"/>
              <w:rPr>
                <w:sz w:val="26"/>
                <w:szCs w:val="26"/>
              </w:rPr>
            </w:pPr>
            <w:r w:rsidRPr="00CD74EC">
              <w:rPr>
                <w:rStyle w:val="10"/>
                <w:sz w:val="26"/>
                <w:szCs w:val="26"/>
              </w:rPr>
              <w:t xml:space="preserve">Ростовская область, г. Белая Калитва, </w:t>
            </w:r>
            <w:r w:rsidRPr="00CD74EC">
              <w:rPr>
                <w:rStyle w:val="10"/>
                <w:bCs/>
                <w:iCs/>
                <w:sz w:val="26"/>
                <w:szCs w:val="26"/>
              </w:rPr>
              <w:t xml:space="preserve">примерно на расстоянии в 2.0 метрах на северо-запад от жилого дома №2 по ул. </w:t>
            </w:r>
            <w:proofErr w:type="gramStart"/>
            <w:r w:rsidRPr="00CD74EC">
              <w:rPr>
                <w:rStyle w:val="10"/>
                <w:bCs/>
                <w:iCs/>
                <w:sz w:val="26"/>
                <w:szCs w:val="26"/>
              </w:rPr>
              <w:t xml:space="preserve">Вахрушева.  </w:t>
            </w:r>
            <w:proofErr w:type="gramEnd"/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DE0014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Отдельно стоящая рекламная конструкция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Рекламный щит</w:t>
            </w:r>
          </w:p>
          <w:p w:rsidR="00707389" w:rsidRPr="00CD74EC" w:rsidRDefault="00707389" w:rsidP="006474ED">
            <w:pPr>
              <w:jc w:val="center"/>
              <w:rPr>
                <w:rStyle w:val="10"/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односторонний</w:t>
            </w:r>
          </w:p>
          <w:p w:rsidR="00707389" w:rsidRPr="00CD74EC" w:rsidRDefault="00707389" w:rsidP="006474ED">
            <w:pPr>
              <w:jc w:val="center"/>
              <w:rPr>
                <w:rStyle w:val="10"/>
                <w:sz w:val="26"/>
                <w:szCs w:val="26"/>
              </w:rPr>
            </w:pPr>
            <w:r w:rsidRPr="00CD74EC">
              <w:rPr>
                <w:rStyle w:val="10"/>
                <w:sz w:val="26"/>
                <w:szCs w:val="26"/>
              </w:rPr>
              <w:t>4,0х2,0м</w:t>
            </w:r>
          </w:p>
        </w:tc>
        <w:tc>
          <w:tcPr>
            <w:tcW w:w="18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rStyle w:val="10"/>
                <w:sz w:val="26"/>
                <w:szCs w:val="26"/>
              </w:rPr>
              <w:t>8,0</w:t>
            </w:r>
          </w:p>
        </w:tc>
      </w:tr>
      <w:tr w:rsidR="00707389" w:rsidRPr="00CD74EC" w:rsidTr="00BE2959"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rStyle w:val="10"/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113</w:t>
            </w:r>
          </w:p>
        </w:tc>
        <w:tc>
          <w:tcPr>
            <w:tcW w:w="83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pStyle w:val="af1"/>
              <w:spacing w:before="0" w:after="0"/>
              <w:jc w:val="center"/>
              <w:rPr>
                <w:sz w:val="26"/>
                <w:szCs w:val="26"/>
              </w:rPr>
            </w:pPr>
            <w:r w:rsidRPr="00CD74EC">
              <w:rPr>
                <w:rStyle w:val="10"/>
                <w:sz w:val="26"/>
                <w:szCs w:val="26"/>
              </w:rPr>
              <w:t xml:space="preserve">Ростовская область, г. Белая Калитва, </w:t>
            </w:r>
            <w:r w:rsidRPr="00CD74EC">
              <w:rPr>
                <w:rStyle w:val="10"/>
                <w:bCs/>
                <w:iCs/>
                <w:sz w:val="26"/>
                <w:szCs w:val="26"/>
              </w:rPr>
              <w:t>примерно на расстоянии в 30,0 метрах на запад от жилого дома №97 по ул. М. Горького.</w:t>
            </w:r>
          </w:p>
          <w:p w:rsidR="00707389" w:rsidRPr="00CD74EC" w:rsidRDefault="00707389" w:rsidP="006474ED">
            <w:pPr>
              <w:pStyle w:val="af1"/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Отдельно стоящая рекламная конструкция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Рекламный щит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двухсторонний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6.0х3.0м</w:t>
            </w:r>
          </w:p>
        </w:tc>
        <w:tc>
          <w:tcPr>
            <w:tcW w:w="18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36.0</w:t>
            </w:r>
          </w:p>
        </w:tc>
      </w:tr>
      <w:tr w:rsidR="00707389" w:rsidRPr="00CD74EC" w:rsidTr="00BE2959"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rStyle w:val="10"/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114</w:t>
            </w:r>
          </w:p>
        </w:tc>
        <w:tc>
          <w:tcPr>
            <w:tcW w:w="83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rStyle w:val="10"/>
                <w:sz w:val="26"/>
                <w:szCs w:val="26"/>
              </w:rPr>
              <w:t xml:space="preserve">Ростовская область, г. Белая Калитва, </w:t>
            </w:r>
            <w:r w:rsidRPr="00CD74EC">
              <w:rPr>
                <w:rStyle w:val="10"/>
                <w:bCs/>
                <w:iCs/>
                <w:sz w:val="26"/>
                <w:szCs w:val="26"/>
              </w:rPr>
              <w:t xml:space="preserve">примерно на расстоянии в 64,0 метрах на юго-восток от жилого дома №152 по ул. М. Горького                       </w:t>
            </w:r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Отдельно стоящая рекламная конструкция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Рекламный щит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двухсторонний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6.0х3.0м</w:t>
            </w:r>
          </w:p>
        </w:tc>
        <w:tc>
          <w:tcPr>
            <w:tcW w:w="18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36.0</w:t>
            </w:r>
          </w:p>
        </w:tc>
      </w:tr>
      <w:tr w:rsidR="00707389" w:rsidRPr="00CD74EC" w:rsidTr="00BE2959"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rStyle w:val="10"/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115</w:t>
            </w:r>
          </w:p>
        </w:tc>
        <w:tc>
          <w:tcPr>
            <w:tcW w:w="83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pStyle w:val="af1"/>
              <w:spacing w:before="0" w:after="0"/>
              <w:jc w:val="center"/>
              <w:rPr>
                <w:sz w:val="26"/>
                <w:szCs w:val="26"/>
              </w:rPr>
            </w:pPr>
            <w:r w:rsidRPr="00CD74EC">
              <w:rPr>
                <w:rStyle w:val="10"/>
                <w:sz w:val="26"/>
                <w:szCs w:val="26"/>
              </w:rPr>
              <w:t xml:space="preserve">Ростовская область, г. Белая Калитва, </w:t>
            </w:r>
            <w:r w:rsidRPr="00CD74EC">
              <w:rPr>
                <w:rStyle w:val="10"/>
                <w:bCs/>
                <w:iCs/>
                <w:sz w:val="26"/>
                <w:szCs w:val="26"/>
              </w:rPr>
              <w:t>примерно на расстоянии в 40,0 метрах на северо-восток от жилого дома №</w:t>
            </w:r>
            <w:proofErr w:type="gramStart"/>
            <w:r w:rsidRPr="00CD74EC">
              <w:rPr>
                <w:rStyle w:val="10"/>
                <w:bCs/>
                <w:iCs/>
                <w:sz w:val="26"/>
                <w:szCs w:val="26"/>
              </w:rPr>
              <w:t>20</w:t>
            </w:r>
            <w:proofErr w:type="gramEnd"/>
            <w:r w:rsidRPr="00CD74EC">
              <w:rPr>
                <w:rStyle w:val="10"/>
                <w:bCs/>
                <w:iCs/>
                <w:sz w:val="26"/>
                <w:szCs w:val="26"/>
              </w:rPr>
              <w:t xml:space="preserve"> а по   ул. Совхозная.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Отдельно стоящая рекламная конструкция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Рекламный щит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двухсторонний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6.0х3.0м</w:t>
            </w:r>
          </w:p>
        </w:tc>
        <w:tc>
          <w:tcPr>
            <w:tcW w:w="18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36.0</w:t>
            </w:r>
          </w:p>
        </w:tc>
      </w:tr>
      <w:tr w:rsidR="00707389" w:rsidRPr="00CD74EC" w:rsidTr="00BE2959"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rStyle w:val="10"/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116</w:t>
            </w:r>
          </w:p>
        </w:tc>
        <w:tc>
          <w:tcPr>
            <w:tcW w:w="83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rStyle w:val="10"/>
                <w:sz w:val="26"/>
                <w:szCs w:val="26"/>
              </w:rPr>
              <w:t xml:space="preserve">Ростовская область, г. Белая Калитва, </w:t>
            </w:r>
            <w:r w:rsidRPr="00CD74EC">
              <w:rPr>
                <w:rStyle w:val="10"/>
                <w:bCs/>
                <w:iCs/>
                <w:sz w:val="26"/>
                <w:szCs w:val="26"/>
              </w:rPr>
              <w:t>примерно на расстоянии в 30,0 метрах на юго-восток от жилого дома №17а по ул. Совхозная.</w:t>
            </w:r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Отдельно стоящая рекламная конструкция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Рекламный щит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двухсторонний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6.0х3.0м</w:t>
            </w:r>
          </w:p>
        </w:tc>
        <w:tc>
          <w:tcPr>
            <w:tcW w:w="18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36.0</w:t>
            </w:r>
          </w:p>
        </w:tc>
      </w:tr>
      <w:tr w:rsidR="00707389" w:rsidRPr="00CD74EC" w:rsidTr="00BE2959"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rStyle w:val="10"/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117</w:t>
            </w:r>
          </w:p>
        </w:tc>
        <w:tc>
          <w:tcPr>
            <w:tcW w:w="83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pStyle w:val="af1"/>
              <w:spacing w:before="0" w:after="0"/>
              <w:jc w:val="center"/>
              <w:rPr>
                <w:sz w:val="26"/>
                <w:szCs w:val="26"/>
              </w:rPr>
            </w:pPr>
            <w:r w:rsidRPr="00CD74EC">
              <w:rPr>
                <w:rStyle w:val="10"/>
                <w:sz w:val="26"/>
                <w:szCs w:val="26"/>
              </w:rPr>
              <w:t xml:space="preserve">Ростовская область, г. Белая Калитва, </w:t>
            </w:r>
            <w:r w:rsidRPr="00CD74EC">
              <w:rPr>
                <w:rStyle w:val="10"/>
                <w:bCs/>
                <w:iCs/>
                <w:sz w:val="26"/>
                <w:szCs w:val="26"/>
              </w:rPr>
              <w:t>примерно на расстоянии в 10,0 метрах на запад от магазина по ул</w:t>
            </w:r>
            <w:r w:rsidRPr="00CD74EC">
              <w:rPr>
                <w:rStyle w:val="10"/>
                <w:bCs/>
                <w:iCs/>
                <w:color w:val="C0504D"/>
                <w:sz w:val="26"/>
                <w:szCs w:val="26"/>
              </w:rPr>
              <w:t xml:space="preserve">. </w:t>
            </w:r>
            <w:r w:rsidRPr="00CD74EC">
              <w:rPr>
                <w:rStyle w:val="10"/>
                <w:bCs/>
                <w:iCs/>
                <w:sz w:val="26"/>
                <w:szCs w:val="26"/>
              </w:rPr>
              <w:t>Совхозная,20Б.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Отдельно стоящая рекламная конструкция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 xml:space="preserve">Рекламный </w:t>
            </w:r>
            <w:proofErr w:type="gramStart"/>
            <w:r w:rsidRPr="00CD74EC">
              <w:rPr>
                <w:sz w:val="26"/>
                <w:szCs w:val="26"/>
              </w:rPr>
              <w:t>щит  для</w:t>
            </w:r>
            <w:proofErr w:type="gramEnd"/>
            <w:r w:rsidRPr="00CD74EC">
              <w:rPr>
                <w:sz w:val="26"/>
                <w:szCs w:val="26"/>
              </w:rPr>
              <w:t xml:space="preserve"> афиш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односторонний</w:t>
            </w:r>
          </w:p>
          <w:p w:rsidR="00707389" w:rsidRPr="00CD74EC" w:rsidRDefault="00707389" w:rsidP="006474ED">
            <w:pPr>
              <w:jc w:val="center"/>
              <w:rPr>
                <w:rStyle w:val="10"/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1,5х2,0м</w:t>
            </w:r>
          </w:p>
        </w:tc>
        <w:tc>
          <w:tcPr>
            <w:tcW w:w="18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rStyle w:val="10"/>
                <w:sz w:val="26"/>
                <w:szCs w:val="26"/>
              </w:rPr>
              <w:t>3,0</w:t>
            </w:r>
          </w:p>
        </w:tc>
      </w:tr>
      <w:tr w:rsidR="00707389" w:rsidRPr="00CD74EC" w:rsidTr="00BE2959"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rStyle w:val="10"/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118</w:t>
            </w:r>
          </w:p>
        </w:tc>
        <w:tc>
          <w:tcPr>
            <w:tcW w:w="83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DE0014">
            <w:pPr>
              <w:jc w:val="center"/>
              <w:rPr>
                <w:sz w:val="26"/>
                <w:szCs w:val="26"/>
              </w:rPr>
            </w:pPr>
            <w:r w:rsidRPr="00CD74EC">
              <w:rPr>
                <w:rStyle w:val="10"/>
                <w:sz w:val="26"/>
                <w:szCs w:val="26"/>
              </w:rPr>
              <w:t xml:space="preserve">Ростовская область, г. Белая Калитва, </w:t>
            </w:r>
            <w:r w:rsidRPr="00CD74EC">
              <w:rPr>
                <w:rStyle w:val="10"/>
                <w:bCs/>
                <w:iCs/>
                <w:sz w:val="26"/>
                <w:szCs w:val="26"/>
              </w:rPr>
              <w:t>примерно на расстоянии в 30,0 метрах на юг от земельного участка №25 по ул. Совхозная,</w:t>
            </w:r>
            <w:r w:rsidRPr="00CD74EC">
              <w:rPr>
                <w:rStyle w:val="10"/>
                <w:sz w:val="26"/>
                <w:szCs w:val="26"/>
              </w:rPr>
              <w:t xml:space="preserve"> за пределами участка.</w:t>
            </w:r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Отдельно стоящая рекламная конструкция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Рекламный щит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двухсторонний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6.0х3.0м</w:t>
            </w:r>
          </w:p>
        </w:tc>
        <w:tc>
          <w:tcPr>
            <w:tcW w:w="18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36.0</w:t>
            </w:r>
          </w:p>
        </w:tc>
      </w:tr>
      <w:tr w:rsidR="00707389" w:rsidRPr="00CD74EC" w:rsidTr="00BE2959"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rStyle w:val="10"/>
                <w:color w:val="000000"/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119</w:t>
            </w:r>
          </w:p>
        </w:tc>
        <w:tc>
          <w:tcPr>
            <w:tcW w:w="83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pStyle w:val="af1"/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 w:rsidRPr="00CD74EC">
              <w:rPr>
                <w:rStyle w:val="10"/>
                <w:color w:val="000000"/>
                <w:sz w:val="26"/>
                <w:szCs w:val="26"/>
              </w:rPr>
              <w:t xml:space="preserve">Ростовская область, г. Белая Калитва, </w:t>
            </w:r>
            <w:r w:rsidRPr="00CD74EC">
              <w:rPr>
                <w:rStyle w:val="10"/>
                <w:bCs/>
                <w:iCs/>
                <w:color w:val="000000"/>
                <w:sz w:val="26"/>
                <w:szCs w:val="26"/>
              </w:rPr>
              <w:t xml:space="preserve">примерно на расстоянии </w:t>
            </w:r>
            <w:proofErr w:type="gramStart"/>
            <w:r w:rsidRPr="00CD74EC">
              <w:rPr>
                <w:rStyle w:val="10"/>
                <w:bCs/>
                <w:iCs/>
                <w:color w:val="000000"/>
                <w:sz w:val="26"/>
                <w:szCs w:val="26"/>
              </w:rPr>
              <w:t>в  55.0</w:t>
            </w:r>
            <w:proofErr w:type="gramEnd"/>
            <w:r w:rsidRPr="00CD74EC">
              <w:rPr>
                <w:rStyle w:val="10"/>
                <w:bCs/>
                <w:iCs/>
                <w:color w:val="000000"/>
                <w:sz w:val="26"/>
                <w:szCs w:val="26"/>
              </w:rPr>
              <w:t xml:space="preserve"> метрах на юго-запад от земельного участка №2 б по  пер. Совхозный.</w:t>
            </w:r>
          </w:p>
          <w:p w:rsidR="00707389" w:rsidRPr="00CD74EC" w:rsidRDefault="00707389" w:rsidP="006474E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Отдельно стоящая рекламная конструкция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Рекламный щит</w:t>
            </w:r>
          </w:p>
          <w:p w:rsidR="00707389" w:rsidRPr="00CD74EC" w:rsidRDefault="00707389" w:rsidP="006474ED">
            <w:pPr>
              <w:jc w:val="center"/>
              <w:rPr>
                <w:color w:val="000000"/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двухсторонний</w:t>
            </w:r>
          </w:p>
          <w:p w:rsidR="00707389" w:rsidRPr="00CD74EC" w:rsidRDefault="00707389" w:rsidP="006474ED">
            <w:pPr>
              <w:jc w:val="center"/>
              <w:rPr>
                <w:color w:val="000000"/>
                <w:sz w:val="26"/>
                <w:szCs w:val="26"/>
              </w:rPr>
            </w:pPr>
            <w:r w:rsidRPr="00CD74EC">
              <w:rPr>
                <w:color w:val="000000"/>
                <w:sz w:val="26"/>
                <w:szCs w:val="26"/>
              </w:rPr>
              <w:t>2,0х2,0м</w:t>
            </w:r>
          </w:p>
        </w:tc>
        <w:tc>
          <w:tcPr>
            <w:tcW w:w="18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color w:val="000000"/>
                <w:sz w:val="26"/>
                <w:szCs w:val="26"/>
              </w:rPr>
              <w:t>8.0</w:t>
            </w:r>
          </w:p>
        </w:tc>
      </w:tr>
      <w:tr w:rsidR="00707389" w:rsidRPr="00CD74EC" w:rsidTr="00BE2959"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rStyle w:val="10"/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120</w:t>
            </w:r>
          </w:p>
        </w:tc>
        <w:tc>
          <w:tcPr>
            <w:tcW w:w="83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pStyle w:val="af1"/>
              <w:spacing w:before="0" w:after="0"/>
              <w:jc w:val="center"/>
              <w:rPr>
                <w:sz w:val="26"/>
                <w:szCs w:val="26"/>
              </w:rPr>
            </w:pPr>
            <w:r w:rsidRPr="00CD74EC">
              <w:rPr>
                <w:rStyle w:val="10"/>
                <w:sz w:val="26"/>
                <w:szCs w:val="26"/>
              </w:rPr>
              <w:t xml:space="preserve">Ростовская область, г. Белая Калитва, </w:t>
            </w:r>
            <w:r w:rsidRPr="00CD74EC">
              <w:rPr>
                <w:rStyle w:val="10"/>
                <w:bCs/>
                <w:iCs/>
                <w:sz w:val="26"/>
                <w:szCs w:val="26"/>
              </w:rPr>
              <w:t>примерно на расстоянии в 60,0 метрах на северо-запад от бывшего здания кинотеатра «Стрела» по ул. М. Горького,137, литер В (пересечение ул. Совхозная   и ул. М. Горького)</w:t>
            </w:r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Отдельно стоящая рекламная конструкция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Рекламный щит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двухсторонний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6.0х3.0м</w:t>
            </w:r>
          </w:p>
        </w:tc>
        <w:tc>
          <w:tcPr>
            <w:tcW w:w="18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36.0</w:t>
            </w:r>
          </w:p>
        </w:tc>
      </w:tr>
      <w:tr w:rsidR="00707389" w:rsidRPr="00CD74EC" w:rsidTr="00BE2959"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rStyle w:val="10"/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lastRenderedPageBreak/>
              <w:t>121</w:t>
            </w:r>
          </w:p>
        </w:tc>
        <w:tc>
          <w:tcPr>
            <w:tcW w:w="83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pStyle w:val="af1"/>
              <w:spacing w:before="0" w:after="0"/>
              <w:jc w:val="center"/>
              <w:rPr>
                <w:sz w:val="26"/>
                <w:szCs w:val="26"/>
              </w:rPr>
            </w:pPr>
            <w:r w:rsidRPr="00CD74EC">
              <w:rPr>
                <w:rStyle w:val="10"/>
                <w:sz w:val="26"/>
                <w:szCs w:val="26"/>
              </w:rPr>
              <w:t xml:space="preserve">Ростовская область, г. Белая Калитва, </w:t>
            </w:r>
            <w:r w:rsidRPr="00CD74EC">
              <w:rPr>
                <w:rStyle w:val="10"/>
                <w:bCs/>
                <w:iCs/>
                <w:sz w:val="26"/>
                <w:szCs w:val="26"/>
              </w:rPr>
              <w:t>примерно на расстоянии в 43,0 метрах на запад от АЗС по ул. М. Горького.</w:t>
            </w:r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Отдельно стоящая рекламная конструкция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Рекламный     щит для афиш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односторонний</w:t>
            </w:r>
          </w:p>
          <w:p w:rsidR="00707389" w:rsidRPr="00CD74EC" w:rsidRDefault="00707389" w:rsidP="006474ED">
            <w:pPr>
              <w:jc w:val="center"/>
              <w:rPr>
                <w:rStyle w:val="10"/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1,5х2,0м</w:t>
            </w:r>
          </w:p>
        </w:tc>
        <w:tc>
          <w:tcPr>
            <w:tcW w:w="18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rStyle w:val="10"/>
                <w:sz w:val="26"/>
                <w:szCs w:val="26"/>
              </w:rPr>
              <w:t>3,0</w:t>
            </w:r>
          </w:p>
        </w:tc>
      </w:tr>
      <w:tr w:rsidR="00707389" w:rsidRPr="00CD74EC" w:rsidTr="00BE2959"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rStyle w:val="10"/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122</w:t>
            </w:r>
          </w:p>
        </w:tc>
        <w:tc>
          <w:tcPr>
            <w:tcW w:w="83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pStyle w:val="af1"/>
              <w:spacing w:before="0" w:after="0"/>
              <w:jc w:val="center"/>
              <w:rPr>
                <w:sz w:val="26"/>
                <w:szCs w:val="26"/>
              </w:rPr>
            </w:pPr>
            <w:r w:rsidRPr="00CD74EC">
              <w:rPr>
                <w:rStyle w:val="10"/>
                <w:sz w:val="26"/>
                <w:szCs w:val="26"/>
              </w:rPr>
              <w:t xml:space="preserve">Ростовская область, г. Белая Калитва, </w:t>
            </w:r>
            <w:r w:rsidRPr="00CD74EC">
              <w:rPr>
                <w:rStyle w:val="10"/>
                <w:bCs/>
                <w:iCs/>
                <w:sz w:val="26"/>
                <w:szCs w:val="26"/>
              </w:rPr>
              <w:t>примерно на расстоянии в 35,0 метрах на юго-запад от магазина «</w:t>
            </w:r>
            <w:proofErr w:type="gramStart"/>
            <w:r w:rsidRPr="00CD74EC">
              <w:rPr>
                <w:rStyle w:val="10"/>
                <w:bCs/>
                <w:iCs/>
                <w:sz w:val="26"/>
                <w:szCs w:val="26"/>
              </w:rPr>
              <w:t xml:space="preserve">Родничок»   </w:t>
            </w:r>
            <w:proofErr w:type="gramEnd"/>
            <w:r w:rsidRPr="00CD74EC">
              <w:rPr>
                <w:rStyle w:val="10"/>
                <w:bCs/>
                <w:iCs/>
                <w:sz w:val="26"/>
                <w:szCs w:val="26"/>
              </w:rPr>
              <w:t>по ул. М. Горького, 143а.</w:t>
            </w:r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Отдельно стоящая рекламная конструкция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Рекламный щит для афиш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односторонний</w:t>
            </w:r>
          </w:p>
          <w:p w:rsidR="00707389" w:rsidRPr="00CD74EC" w:rsidRDefault="00707389" w:rsidP="006474ED">
            <w:pPr>
              <w:jc w:val="center"/>
              <w:rPr>
                <w:rStyle w:val="10"/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1,5х2,0м</w:t>
            </w:r>
          </w:p>
        </w:tc>
        <w:tc>
          <w:tcPr>
            <w:tcW w:w="18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rStyle w:val="10"/>
                <w:sz w:val="26"/>
                <w:szCs w:val="26"/>
              </w:rPr>
              <w:t>3,0</w:t>
            </w:r>
          </w:p>
        </w:tc>
      </w:tr>
      <w:tr w:rsidR="00707389" w:rsidRPr="00CD74EC" w:rsidTr="00BE2959"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rStyle w:val="10"/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123</w:t>
            </w:r>
          </w:p>
        </w:tc>
        <w:tc>
          <w:tcPr>
            <w:tcW w:w="83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pStyle w:val="af1"/>
              <w:spacing w:before="0" w:after="0"/>
              <w:jc w:val="center"/>
              <w:rPr>
                <w:sz w:val="26"/>
                <w:szCs w:val="26"/>
              </w:rPr>
            </w:pPr>
            <w:r w:rsidRPr="00CD74EC">
              <w:rPr>
                <w:rStyle w:val="10"/>
                <w:sz w:val="26"/>
                <w:szCs w:val="26"/>
              </w:rPr>
              <w:t xml:space="preserve">Ростовская область, г. Белая Калитва, </w:t>
            </w:r>
            <w:r w:rsidRPr="00CD74EC">
              <w:rPr>
                <w:rStyle w:val="10"/>
                <w:bCs/>
                <w:iCs/>
                <w:sz w:val="26"/>
                <w:szCs w:val="26"/>
              </w:rPr>
              <w:t>примерно на расстоянии в 33,0 метрах на восток от земельного участка №198 по ул. М. Горького. (пересечение ул. Л. Толстого и ул. М. Горького)</w:t>
            </w:r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Отдельно стоящая рекламная конструкция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Рекламный щит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двухсторонний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6.0х3.0м</w:t>
            </w:r>
          </w:p>
        </w:tc>
        <w:tc>
          <w:tcPr>
            <w:tcW w:w="18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36.0</w:t>
            </w:r>
          </w:p>
        </w:tc>
      </w:tr>
      <w:tr w:rsidR="00707389" w:rsidRPr="00CD74EC" w:rsidTr="00BE2959"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rStyle w:val="10"/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124</w:t>
            </w:r>
          </w:p>
        </w:tc>
        <w:tc>
          <w:tcPr>
            <w:tcW w:w="83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pStyle w:val="af1"/>
              <w:spacing w:before="0" w:after="0"/>
              <w:jc w:val="center"/>
              <w:rPr>
                <w:sz w:val="26"/>
                <w:szCs w:val="26"/>
              </w:rPr>
            </w:pPr>
            <w:r w:rsidRPr="00CD74EC">
              <w:rPr>
                <w:rStyle w:val="10"/>
                <w:sz w:val="26"/>
                <w:szCs w:val="26"/>
              </w:rPr>
              <w:t xml:space="preserve">Ростовская область, г. Белая Калитва, </w:t>
            </w:r>
            <w:r w:rsidRPr="00CD74EC">
              <w:rPr>
                <w:rStyle w:val="10"/>
                <w:bCs/>
                <w:iCs/>
                <w:sz w:val="26"/>
                <w:szCs w:val="26"/>
              </w:rPr>
              <w:t>примерно на расстоянии в 30,0 метрах на юго-восток от земельного участка №57 по ул.3я Линия,</w:t>
            </w:r>
            <w:r w:rsidRPr="00CD74EC">
              <w:rPr>
                <w:rStyle w:val="10"/>
                <w:sz w:val="26"/>
                <w:szCs w:val="26"/>
              </w:rPr>
              <w:t xml:space="preserve"> за пределами участка.</w:t>
            </w:r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Отдельно стоящая рекламная конструкция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Рекламный щит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двухсторонний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6.0х3.0м</w:t>
            </w:r>
          </w:p>
        </w:tc>
        <w:tc>
          <w:tcPr>
            <w:tcW w:w="18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36.0</w:t>
            </w:r>
          </w:p>
        </w:tc>
      </w:tr>
      <w:tr w:rsidR="00707389" w:rsidRPr="00CD74EC" w:rsidTr="00BE2959"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rStyle w:val="10"/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125</w:t>
            </w:r>
          </w:p>
        </w:tc>
        <w:tc>
          <w:tcPr>
            <w:tcW w:w="83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pStyle w:val="af1"/>
              <w:spacing w:before="0" w:after="0"/>
              <w:jc w:val="center"/>
              <w:rPr>
                <w:sz w:val="26"/>
                <w:szCs w:val="26"/>
              </w:rPr>
            </w:pPr>
            <w:r w:rsidRPr="00CD74EC">
              <w:rPr>
                <w:rStyle w:val="10"/>
                <w:sz w:val="26"/>
                <w:szCs w:val="26"/>
              </w:rPr>
              <w:t xml:space="preserve">Ростовская область, г. Белая Калитва, </w:t>
            </w:r>
            <w:r w:rsidRPr="00CD74EC">
              <w:rPr>
                <w:rStyle w:val="10"/>
                <w:bCs/>
                <w:iCs/>
                <w:sz w:val="26"/>
                <w:szCs w:val="26"/>
              </w:rPr>
              <w:t>примерно на расстоянии в 6,8 метрах на</w:t>
            </w:r>
            <w:r w:rsidRPr="00CD74EC">
              <w:rPr>
                <w:rStyle w:val="10"/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Pr="00CD74EC">
              <w:rPr>
                <w:rStyle w:val="10"/>
                <w:bCs/>
                <w:iCs/>
                <w:sz w:val="26"/>
                <w:szCs w:val="26"/>
              </w:rPr>
              <w:t xml:space="preserve">юго-восток от земельного участка №63 по ул.3-я Линия, </w:t>
            </w:r>
            <w:r w:rsidRPr="00CD74EC">
              <w:rPr>
                <w:rStyle w:val="10"/>
                <w:sz w:val="26"/>
                <w:szCs w:val="26"/>
              </w:rPr>
              <w:t>за пределами участка.</w:t>
            </w:r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Отдельно стоящая рекламная конструкция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Рекламный щит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двухсторонний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6.0х3.0м</w:t>
            </w:r>
          </w:p>
        </w:tc>
        <w:tc>
          <w:tcPr>
            <w:tcW w:w="18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36.0</w:t>
            </w:r>
          </w:p>
        </w:tc>
      </w:tr>
      <w:tr w:rsidR="00707389" w:rsidRPr="00CD74EC" w:rsidTr="00BE2959"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rStyle w:val="10"/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126</w:t>
            </w:r>
          </w:p>
        </w:tc>
        <w:tc>
          <w:tcPr>
            <w:tcW w:w="83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rStyle w:val="10"/>
                <w:sz w:val="26"/>
                <w:szCs w:val="26"/>
              </w:rPr>
              <w:t xml:space="preserve">Ростовская область, г. Белая Калитва, </w:t>
            </w:r>
            <w:r w:rsidRPr="00CD74EC">
              <w:rPr>
                <w:rStyle w:val="10"/>
                <w:bCs/>
                <w:iCs/>
                <w:sz w:val="26"/>
                <w:szCs w:val="26"/>
              </w:rPr>
              <w:t>примерно на расстоянии в 31,0 метрах на</w:t>
            </w:r>
            <w:r w:rsidRPr="00CD74EC">
              <w:rPr>
                <w:rStyle w:val="10"/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Pr="00CD74EC">
              <w:rPr>
                <w:rStyle w:val="10"/>
                <w:bCs/>
                <w:iCs/>
                <w:sz w:val="26"/>
                <w:szCs w:val="26"/>
              </w:rPr>
              <w:t xml:space="preserve">юго-восток от земельного участка №63 по ул.3-я </w:t>
            </w:r>
            <w:proofErr w:type="gramStart"/>
            <w:r w:rsidRPr="00CD74EC">
              <w:rPr>
                <w:rStyle w:val="10"/>
                <w:bCs/>
                <w:iCs/>
                <w:sz w:val="26"/>
                <w:szCs w:val="26"/>
              </w:rPr>
              <w:t xml:space="preserve">Линия,  </w:t>
            </w:r>
            <w:r w:rsidRPr="00CD74EC">
              <w:rPr>
                <w:rStyle w:val="10"/>
                <w:sz w:val="26"/>
                <w:szCs w:val="26"/>
              </w:rPr>
              <w:t>за</w:t>
            </w:r>
            <w:proofErr w:type="gramEnd"/>
            <w:r w:rsidRPr="00CD74EC">
              <w:rPr>
                <w:rStyle w:val="10"/>
                <w:sz w:val="26"/>
                <w:szCs w:val="26"/>
              </w:rPr>
              <w:t xml:space="preserve"> пределами  участка.</w:t>
            </w:r>
            <w:r w:rsidRPr="00CD74EC">
              <w:rPr>
                <w:rStyle w:val="10"/>
                <w:bCs/>
                <w:iCs/>
                <w:sz w:val="26"/>
                <w:szCs w:val="26"/>
              </w:rPr>
              <w:t xml:space="preserve">                                                                                                   </w:t>
            </w:r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Отдельно стоящая рекламная конструкция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Рекламный щит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двухсторонний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6.0х3.0м</w:t>
            </w:r>
          </w:p>
        </w:tc>
        <w:tc>
          <w:tcPr>
            <w:tcW w:w="18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36.0</w:t>
            </w:r>
          </w:p>
        </w:tc>
      </w:tr>
      <w:tr w:rsidR="00707389" w:rsidRPr="00CD74EC" w:rsidTr="00BE2959"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rStyle w:val="10"/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127</w:t>
            </w:r>
          </w:p>
        </w:tc>
        <w:tc>
          <w:tcPr>
            <w:tcW w:w="83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pStyle w:val="af1"/>
              <w:spacing w:before="0" w:after="0"/>
              <w:jc w:val="center"/>
              <w:rPr>
                <w:sz w:val="26"/>
                <w:szCs w:val="26"/>
              </w:rPr>
            </w:pPr>
            <w:r w:rsidRPr="00CD74EC">
              <w:rPr>
                <w:rStyle w:val="10"/>
                <w:sz w:val="26"/>
                <w:szCs w:val="26"/>
              </w:rPr>
              <w:t xml:space="preserve">Ростовская область, г. Белая Калитва, </w:t>
            </w:r>
            <w:r w:rsidRPr="00CD74EC">
              <w:rPr>
                <w:rStyle w:val="10"/>
                <w:bCs/>
                <w:iCs/>
                <w:sz w:val="26"/>
                <w:szCs w:val="26"/>
              </w:rPr>
              <w:t xml:space="preserve">примерно на расстоянии в 45,0 метрах на </w:t>
            </w:r>
            <w:proofErr w:type="spellStart"/>
            <w:r w:rsidRPr="00CD74EC">
              <w:rPr>
                <w:rStyle w:val="10"/>
                <w:bCs/>
                <w:iCs/>
                <w:sz w:val="26"/>
                <w:szCs w:val="26"/>
              </w:rPr>
              <w:t>северо</w:t>
            </w:r>
            <w:proofErr w:type="spellEnd"/>
            <w:r w:rsidRPr="00CD74EC">
              <w:rPr>
                <w:rStyle w:val="10"/>
                <w:bCs/>
                <w:iCs/>
                <w:sz w:val="26"/>
                <w:szCs w:val="26"/>
              </w:rPr>
              <w:t xml:space="preserve"> - восток от земельного участка ОАО «ЮТК» по ул.6я Линия,96,</w:t>
            </w:r>
            <w:r w:rsidRPr="00CD74EC">
              <w:rPr>
                <w:rStyle w:val="10"/>
                <w:sz w:val="26"/>
                <w:szCs w:val="26"/>
              </w:rPr>
              <w:t xml:space="preserve"> за пределами </w:t>
            </w:r>
            <w:proofErr w:type="gramStart"/>
            <w:r w:rsidRPr="00CD74EC">
              <w:rPr>
                <w:rStyle w:val="10"/>
                <w:sz w:val="26"/>
                <w:szCs w:val="26"/>
              </w:rPr>
              <w:t>участка.</w:t>
            </w:r>
            <w:r w:rsidRPr="00CD74EC">
              <w:rPr>
                <w:rStyle w:val="10"/>
                <w:bCs/>
                <w:iCs/>
                <w:sz w:val="26"/>
                <w:szCs w:val="26"/>
              </w:rPr>
              <w:t xml:space="preserve">   </w:t>
            </w:r>
            <w:proofErr w:type="gramEnd"/>
            <w:r w:rsidRPr="00CD74EC">
              <w:rPr>
                <w:rStyle w:val="10"/>
                <w:bCs/>
                <w:iCs/>
                <w:sz w:val="26"/>
                <w:szCs w:val="26"/>
              </w:rPr>
              <w:t xml:space="preserve">                                                                                              </w:t>
            </w:r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Отдельно стоящая рекламная конструкция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Рекламный щит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двухсторонний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6.0х3.0м</w:t>
            </w:r>
          </w:p>
        </w:tc>
        <w:tc>
          <w:tcPr>
            <w:tcW w:w="18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36.0</w:t>
            </w:r>
          </w:p>
        </w:tc>
      </w:tr>
      <w:tr w:rsidR="00707389" w:rsidRPr="00CD74EC" w:rsidTr="00BE2959"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rStyle w:val="10"/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128</w:t>
            </w:r>
          </w:p>
        </w:tc>
        <w:tc>
          <w:tcPr>
            <w:tcW w:w="83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pStyle w:val="af1"/>
              <w:spacing w:before="0" w:after="0"/>
              <w:jc w:val="center"/>
              <w:rPr>
                <w:sz w:val="26"/>
                <w:szCs w:val="26"/>
              </w:rPr>
            </w:pPr>
            <w:r w:rsidRPr="00CD74EC">
              <w:rPr>
                <w:rStyle w:val="10"/>
                <w:sz w:val="26"/>
                <w:szCs w:val="26"/>
              </w:rPr>
              <w:t xml:space="preserve">Ростовская область, г. Белая Калитва, </w:t>
            </w:r>
            <w:r w:rsidRPr="00CD74EC">
              <w:rPr>
                <w:rStyle w:val="10"/>
                <w:bCs/>
                <w:iCs/>
                <w:sz w:val="26"/>
                <w:szCs w:val="26"/>
              </w:rPr>
              <w:t xml:space="preserve">примерно на расстоянии в 160,0 метрах на </w:t>
            </w:r>
            <w:proofErr w:type="spellStart"/>
            <w:r w:rsidRPr="00CD74EC">
              <w:rPr>
                <w:rStyle w:val="10"/>
                <w:bCs/>
                <w:iCs/>
                <w:sz w:val="26"/>
                <w:szCs w:val="26"/>
              </w:rPr>
              <w:t>северо</w:t>
            </w:r>
            <w:proofErr w:type="spellEnd"/>
            <w:r w:rsidRPr="00CD74EC">
              <w:rPr>
                <w:rStyle w:val="10"/>
                <w:bCs/>
                <w:iCs/>
                <w:sz w:val="26"/>
                <w:szCs w:val="26"/>
              </w:rPr>
              <w:t xml:space="preserve"> - восток от земельного участка ОАО «ЮТК» по ул.6я Линия,96, </w:t>
            </w:r>
            <w:r w:rsidRPr="00CD74EC">
              <w:rPr>
                <w:rStyle w:val="10"/>
                <w:sz w:val="26"/>
                <w:szCs w:val="26"/>
              </w:rPr>
              <w:t xml:space="preserve">за пределами </w:t>
            </w:r>
            <w:proofErr w:type="gramStart"/>
            <w:r w:rsidRPr="00CD74EC">
              <w:rPr>
                <w:rStyle w:val="10"/>
                <w:sz w:val="26"/>
                <w:szCs w:val="26"/>
              </w:rPr>
              <w:t>участка.</w:t>
            </w:r>
            <w:r w:rsidRPr="00CD74EC">
              <w:rPr>
                <w:rStyle w:val="10"/>
                <w:bCs/>
                <w:iCs/>
                <w:sz w:val="26"/>
                <w:szCs w:val="26"/>
              </w:rPr>
              <w:t xml:space="preserve">   </w:t>
            </w:r>
            <w:proofErr w:type="gramEnd"/>
            <w:r w:rsidRPr="00CD74EC">
              <w:rPr>
                <w:rStyle w:val="10"/>
                <w:bCs/>
                <w:iCs/>
                <w:sz w:val="26"/>
                <w:szCs w:val="26"/>
              </w:rPr>
              <w:t xml:space="preserve">                                                                                 </w:t>
            </w:r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Отдельно стоящая рекламная конструкция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Рекламный щит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двухсторонний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6.0х3.0м</w:t>
            </w:r>
          </w:p>
        </w:tc>
        <w:tc>
          <w:tcPr>
            <w:tcW w:w="18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36.0</w:t>
            </w:r>
          </w:p>
        </w:tc>
      </w:tr>
      <w:tr w:rsidR="00707389" w:rsidRPr="00CD74EC" w:rsidTr="00BE2959"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rStyle w:val="10"/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129</w:t>
            </w:r>
          </w:p>
        </w:tc>
        <w:tc>
          <w:tcPr>
            <w:tcW w:w="83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pStyle w:val="af1"/>
              <w:spacing w:before="0" w:after="0"/>
              <w:jc w:val="center"/>
              <w:rPr>
                <w:sz w:val="26"/>
                <w:szCs w:val="26"/>
              </w:rPr>
            </w:pPr>
            <w:r w:rsidRPr="00CD74EC">
              <w:rPr>
                <w:rStyle w:val="10"/>
                <w:sz w:val="26"/>
                <w:szCs w:val="26"/>
              </w:rPr>
              <w:t xml:space="preserve">Ростовская область, г. Белая Калитва, </w:t>
            </w:r>
            <w:r w:rsidRPr="00CD74EC">
              <w:rPr>
                <w:rStyle w:val="10"/>
                <w:bCs/>
                <w:iCs/>
                <w:sz w:val="26"/>
                <w:szCs w:val="26"/>
              </w:rPr>
              <w:t>примерно на расстоянии в 75,0 метрах на восток от земельного участка №145 по ул.6-я Линия.</w:t>
            </w:r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Отдельно стоящая рекламная конструкция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Рекламный щит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двухсторонний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6.0х3.0м</w:t>
            </w:r>
          </w:p>
        </w:tc>
        <w:tc>
          <w:tcPr>
            <w:tcW w:w="18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36.0</w:t>
            </w:r>
          </w:p>
        </w:tc>
      </w:tr>
      <w:tr w:rsidR="00707389" w:rsidRPr="00CD74EC" w:rsidTr="00BE2959"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rStyle w:val="10"/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lastRenderedPageBreak/>
              <w:t>130</w:t>
            </w:r>
          </w:p>
        </w:tc>
        <w:tc>
          <w:tcPr>
            <w:tcW w:w="83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pStyle w:val="af1"/>
              <w:spacing w:before="0" w:after="0"/>
              <w:jc w:val="center"/>
              <w:rPr>
                <w:sz w:val="26"/>
                <w:szCs w:val="26"/>
              </w:rPr>
            </w:pPr>
            <w:r w:rsidRPr="00CD74EC">
              <w:rPr>
                <w:rStyle w:val="10"/>
                <w:sz w:val="26"/>
                <w:szCs w:val="26"/>
              </w:rPr>
              <w:t xml:space="preserve">Ростовская область, г. Белая Калитва, </w:t>
            </w:r>
            <w:r w:rsidRPr="00CD74EC">
              <w:rPr>
                <w:rStyle w:val="10"/>
                <w:bCs/>
                <w:iCs/>
                <w:sz w:val="26"/>
                <w:szCs w:val="26"/>
              </w:rPr>
              <w:t xml:space="preserve">примерно на расстоянии </w:t>
            </w:r>
            <w:proofErr w:type="gramStart"/>
            <w:r w:rsidRPr="00CD74EC">
              <w:rPr>
                <w:rStyle w:val="10"/>
                <w:bCs/>
                <w:iCs/>
                <w:sz w:val="26"/>
                <w:szCs w:val="26"/>
              </w:rPr>
              <w:t>в</w:t>
            </w:r>
            <w:r w:rsidRPr="00CD74EC">
              <w:rPr>
                <w:rStyle w:val="10"/>
                <w:sz w:val="26"/>
                <w:szCs w:val="26"/>
              </w:rPr>
              <w:t xml:space="preserve"> </w:t>
            </w:r>
            <w:r w:rsidRPr="00CD74EC">
              <w:rPr>
                <w:rStyle w:val="10"/>
                <w:bCs/>
                <w:iCs/>
                <w:sz w:val="26"/>
                <w:szCs w:val="26"/>
              </w:rPr>
              <w:t xml:space="preserve"> 366</w:t>
            </w:r>
            <w:proofErr w:type="gramEnd"/>
            <w:r w:rsidRPr="00CD74EC">
              <w:rPr>
                <w:rStyle w:val="10"/>
                <w:bCs/>
                <w:iCs/>
                <w:sz w:val="26"/>
                <w:szCs w:val="26"/>
              </w:rPr>
              <w:t>,0 метрах на</w:t>
            </w:r>
            <w:r w:rsidRPr="00CD74EC">
              <w:rPr>
                <w:rStyle w:val="10"/>
                <w:b/>
                <w:bCs/>
                <w:i/>
                <w:iCs/>
                <w:sz w:val="26"/>
                <w:szCs w:val="26"/>
              </w:rPr>
              <w:t xml:space="preserve">  </w:t>
            </w:r>
            <w:r w:rsidRPr="00CD74EC">
              <w:rPr>
                <w:rStyle w:val="10"/>
                <w:bCs/>
                <w:iCs/>
                <w:sz w:val="26"/>
                <w:szCs w:val="26"/>
              </w:rPr>
              <w:t>юго-восток от земельного участка станции технического обслуживания автомобилей по ул. Комарова,66,</w:t>
            </w:r>
            <w:r w:rsidRPr="00CD74EC">
              <w:rPr>
                <w:rStyle w:val="10"/>
                <w:sz w:val="26"/>
                <w:szCs w:val="26"/>
              </w:rPr>
              <w:t xml:space="preserve"> за пределами  участка.</w:t>
            </w:r>
            <w:r w:rsidRPr="00CD74EC">
              <w:rPr>
                <w:rStyle w:val="10"/>
                <w:bCs/>
                <w:iCs/>
                <w:sz w:val="26"/>
                <w:szCs w:val="26"/>
              </w:rPr>
              <w:t xml:space="preserve">                                                                                    </w:t>
            </w:r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Отдельно стоящая рекламная конструкция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Рекламный щит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двухсторонний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6.0х3.0м</w:t>
            </w:r>
          </w:p>
        </w:tc>
        <w:tc>
          <w:tcPr>
            <w:tcW w:w="18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36.0</w:t>
            </w:r>
          </w:p>
        </w:tc>
      </w:tr>
      <w:tr w:rsidR="00707389" w:rsidRPr="00CD74EC" w:rsidTr="00BE2959"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rStyle w:val="10"/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131</w:t>
            </w:r>
          </w:p>
        </w:tc>
        <w:tc>
          <w:tcPr>
            <w:tcW w:w="83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DE0014">
            <w:pPr>
              <w:pStyle w:val="af1"/>
              <w:spacing w:before="0" w:after="0"/>
              <w:jc w:val="center"/>
              <w:rPr>
                <w:sz w:val="26"/>
                <w:szCs w:val="26"/>
              </w:rPr>
            </w:pPr>
            <w:r w:rsidRPr="00CD74EC">
              <w:rPr>
                <w:rStyle w:val="10"/>
                <w:sz w:val="26"/>
                <w:szCs w:val="26"/>
              </w:rPr>
              <w:t xml:space="preserve">Ростовская область, г. Белая Калитва, </w:t>
            </w:r>
            <w:r w:rsidRPr="00CD74EC">
              <w:rPr>
                <w:rStyle w:val="10"/>
                <w:bCs/>
                <w:iCs/>
                <w:sz w:val="26"/>
                <w:szCs w:val="26"/>
              </w:rPr>
              <w:t xml:space="preserve">примерно на расстоянии </w:t>
            </w:r>
            <w:proofErr w:type="gramStart"/>
            <w:r w:rsidRPr="00CD74EC">
              <w:rPr>
                <w:rStyle w:val="10"/>
                <w:sz w:val="26"/>
                <w:szCs w:val="26"/>
              </w:rPr>
              <w:t xml:space="preserve">в </w:t>
            </w:r>
            <w:r w:rsidRPr="00CD74EC">
              <w:rPr>
                <w:rStyle w:val="10"/>
                <w:bCs/>
                <w:iCs/>
                <w:sz w:val="26"/>
                <w:szCs w:val="26"/>
              </w:rPr>
              <w:t xml:space="preserve"> 294</w:t>
            </w:r>
            <w:proofErr w:type="gramEnd"/>
            <w:r w:rsidRPr="00CD74EC">
              <w:rPr>
                <w:rStyle w:val="10"/>
                <w:bCs/>
                <w:iCs/>
                <w:sz w:val="26"/>
                <w:szCs w:val="26"/>
              </w:rPr>
              <w:t>,0 метрах на</w:t>
            </w:r>
            <w:r w:rsidRPr="00CD74EC">
              <w:rPr>
                <w:rStyle w:val="10"/>
                <w:b/>
                <w:bCs/>
                <w:i/>
                <w:iCs/>
                <w:sz w:val="26"/>
                <w:szCs w:val="26"/>
              </w:rPr>
              <w:t xml:space="preserve">  </w:t>
            </w:r>
            <w:r w:rsidRPr="00CD74EC">
              <w:rPr>
                <w:rStyle w:val="10"/>
                <w:bCs/>
                <w:iCs/>
                <w:sz w:val="26"/>
                <w:szCs w:val="26"/>
              </w:rPr>
              <w:t>юго-восток от земельного участка станции технического обслуживания автомобилей по ул. Комарова,66,</w:t>
            </w:r>
            <w:r w:rsidRPr="00CD74EC">
              <w:rPr>
                <w:rStyle w:val="10"/>
                <w:sz w:val="26"/>
                <w:szCs w:val="26"/>
              </w:rPr>
              <w:t xml:space="preserve"> за пределами  участка.</w:t>
            </w:r>
            <w:r w:rsidRPr="00CD74EC">
              <w:rPr>
                <w:rStyle w:val="10"/>
                <w:bCs/>
                <w:iCs/>
                <w:sz w:val="26"/>
                <w:szCs w:val="26"/>
              </w:rPr>
              <w:t xml:space="preserve">                                                                                   </w:t>
            </w:r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DE0014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Отдельно стоящая рекламная конструкция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rStyle w:val="10"/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Рекламный щит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rStyle w:val="10"/>
                <w:sz w:val="26"/>
                <w:szCs w:val="26"/>
              </w:rPr>
              <w:t>двухсторонний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6.0х3.0м</w:t>
            </w:r>
          </w:p>
        </w:tc>
        <w:tc>
          <w:tcPr>
            <w:tcW w:w="18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36.0</w:t>
            </w:r>
          </w:p>
        </w:tc>
      </w:tr>
      <w:tr w:rsidR="00707389" w:rsidRPr="00CD74EC" w:rsidTr="00BE2959"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rStyle w:val="10"/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132</w:t>
            </w:r>
          </w:p>
        </w:tc>
        <w:tc>
          <w:tcPr>
            <w:tcW w:w="83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DE0014">
            <w:pPr>
              <w:pStyle w:val="af1"/>
              <w:spacing w:before="0" w:after="0"/>
              <w:jc w:val="center"/>
              <w:rPr>
                <w:sz w:val="26"/>
                <w:szCs w:val="26"/>
              </w:rPr>
            </w:pPr>
            <w:r w:rsidRPr="00CD74EC">
              <w:rPr>
                <w:rStyle w:val="10"/>
                <w:sz w:val="26"/>
                <w:szCs w:val="26"/>
              </w:rPr>
              <w:t xml:space="preserve">Ростовская область, г. Белая Калитва, </w:t>
            </w:r>
            <w:r w:rsidRPr="00CD74EC">
              <w:rPr>
                <w:rStyle w:val="10"/>
                <w:bCs/>
                <w:iCs/>
                <w:sz w:val="26"/>
                <w:szCs w:val="26"/>
              </w:rPr>
              <w:t>примерно на расстоянии в 250,0 метрах на юго-восток от земельного участка станции технического обслуживания по ул.Комарова,66,</w:t>
            </w:r>
            <w:r w:rsidRPr="00CD74EC">
              <w:rPr>
                <w:rStyle w:val="10"/>
                <w:sz w:val="26"/>
                <w:szCs w:val="26"/>
              </w:rPr>
              <w:t xml:space="preserve"> за </w:t>
            </w:r>
            <w:proofErr w:type="gramStart"/>
            <w:r w:rsidRPr="00CD74EC">
              <w:rPr>
                <w:rStyle w:val="10"/>
                <w:sz w:val="26"/>
                <w:szCs w:val="26"/>
              </w:rPr>
              <w:t>пределами  участка</w:t>
            </w:r>
            <w:proofErr w:type="gramEnd"/>
            <w:r w:rsidRPr="00CD74EC">
              <w:rPr>
                <w:rStyle w:val="10"/>
                <w:sz w:val="26"/>
                <w:szCs w:val="26"/>
              </w:rPr>
              <w:t>.</w:t>
            </w:r>
            <w:r w:rsidRPr="00CD74EC">
              <w:rPr>
                <w:rStyle w:val="10"/>
                <w:bCs/>
                <w:iCs/>
                <w:sz w:val="26"/>
                <w:szCs w:val="26"/>
              </w:rPr>
              <w:t xml:space="preserve">                                                                                   </w:t>
            </w:r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DE0014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Отдельно стоящая рекламная конструкция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Рекламный щит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двухсторонний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6.0х3.0м</w:t>
            </w:r>
          </w:p>
        </w:tc>
        <w:tc>
          <w:tcPr>
            <w:tcW w:w="18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36.0</w:t>
            </w:r>
          </w:p>
        </w:tc>
      </w:tr>
      <w:tr w:rsidR="00707389" w:rsidRPr="00CD74EC" w:rsidTr="00BE2959"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rStyle w:val="10"/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133</w:t>
            </w:r>
          </w:p>
        </w:tc>
        <w:tc>
          <w:tcPr>
            <w:tcW w:w="83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DE0014">
            <w:pPr>
              <w:pStyle w:val="af1"/>
              <w:spacing w:before="0" w:after="0"/>
              <w:jc w:val="center"/>
              <w:rPr>
                <w:sz w:val="26"/>
                <w:szCs w:val="26"/>
              </w:rPr>
            </w:pPr>
            <w:r w:rsidRPr="00CD74EC">
              <w:rPr>
                <w:rStyle w:val="10"/>
                <w:sz w:val="26"/>
                <w:szCs w:val="26"/>
              </w:rPr>
              <w:t xml:space="preserve">Ростовская область, г. Белая Калитва, </w:t>
            </w:r>
            <w:r w:rsidRPr="00CD74EC">
              <w:rPr>
                <w:rStyle w:val="10"/>
                <w:bCs/>
                <w:iCs/>
                <w:sz w:val="26"/>
                <w:szCs w:val="26"/>
              </w:rPr>
              <w:t>примерно на расстоянии в 83,0 метрах на</w:t>
            </w:r>
            <w:r w:rsidRPr="00CD74EC">
              <w:rPr>
                <w:rStyle w:val="10"/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Pr="00CD74EC">
              <w:rPr>
                <w:rStyle w:val="10"/>
                <w:bCs/>
                <w:iCs/>
                <w:sz w:val="26"/>
                <w:szCs w:val="26"/>
              </w:rPr>
              <w:t>юго-восток от земельного участка станции технического обслуживания автомобилей по ул. Комарова,66,</w:t>
            </w:r>
            <w:r w:rsidRPr="00CD74EC">
              <w:rPr>
                <w:rStyle w:val="10"/>
                <w:sz w:val="26"/>
                <w:szCs w:val="26"/>
              </w:rPr>
              <w:t xml:space="preserve"> за </w:t>
            </w:r>
            <w:proofErr w:type="gramStart"/>
            <w:r w:rsidRPr="00CD74EC">
              <w:rPr>
                <w:rStyle w:val="10"/>
                <w:sz w:val="26"/>
                <w:szCs w:val="26"/>
              </w:rPr>
              <w:t>пределами  участка</w:t>
            </w:r>
            <w:proofErr w:type="gramEnd"/>
            <w:r w:rsidRPr="00CD74EC">
              <w:rPr>
                <w:rStyle w:val="10"/>
                <w:sz w:val="26"/>
                <w:szCs w:val="26"/>
              </w:rPr>
              <w:t>.</w:t>
            </w:r>
            <w:r w:rsidRPr="00CD74EC">
              <w:rPr>
                <w:rStyle w:val="10"/>
                <w:bCs/>
                <w:iCs/>
                <w:sz w:val="26"/>
                <w:szCs w:val="26"/>
              </w:rPr>
              <w:t xml:space="preserve">                                                                                   </w:t>
            </w:r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DE0014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Отдельно стоящая рекламная конструкция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Рекламный щит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двухсторонний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6.0х3.0м</w:t>
            </w:r>
          </w:p>
        </w:tc>
        <w:tc>
          <w:tcPr>
            <w:tcW w:w="18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36.0</w:t>
            </w:r>
          </w:p>
        </w:tc>
      </w:tr>
      <w:tr w:rsidR="00707389" w:rsidRPr="00CD74EC" w:rsidTr="00BE2959"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rStyle w:val="10"/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134</w:t>
            </w:r>
          </w:p>
        </w:tc>
        <w:tc>
          <w:tcPr>
            <w:tcW w:w="83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DE0014">
            <w:pPr>
              <w:pStyle w:val="af1"/>
              <w:spacing w:before="0" w:after="0"/>
              <w:jc w:val="center"/>
              <w:rPr>
                <w:sz w:val="26"/>
                <w:szCs w:val="26"/>
              </w:rPr>
            </w:pPr>
            <w:r w:rsidRPr="00CD74EC">
              <w:rPr>
                <w:rStyle w:val="10"/>
                <w:sz w:val="26"/>
                <w:szCs w:val="26"/>
              </w:rPr>
              <w:t xml:space="preserve">Ростовская область, г. Белая Калитва, </w:t>
            </w:r>
            <w:r w:rsidRPr="00CD74EC">
              <w:rPr>
                <w:rStyle w:val="10"/>
                <w:bCs/>
                <w:iCs/>
                <w:sz w:val="26"/>
                <w:szCs w:val="26"/>
              </w:rPr>
              <w:t>примерно на расстоянии в 134,0 метрах на юго-восток от земельного участка станции технического обслуживания по ул.Комарова,66,</w:t>
            </w:r>
            <w:r w:rsidRPr="00CD74EC">
              <w:rPr>
                <w:rStyle w:val="10"/>
                <w:sz w:val="26"/>
                <w:szCs w:val="26"/>
              </w:rPr>
              <w:t xml:space="preserve"> за </w:t>
            </w:r>
            <w:proofErr w:type="gramStart"/>
            <w:r w:rsidRPr="00CD74EC">
              <w:rPr>
                <w:rStyle w:val="10"/>
                <w:sz w:val="26"/>
                <w:szCs w:val="26"/>
              </w:rPr>
              <w:t>пределами  участка</w:t>
            </w:r>
            <w:proofErr w:type="gramEnd"/>
            <w:r w:rsidRPr="00CD74EC">
              <w:rPr>
                <w:rStyle w:val="10"/>
                <w:sz w:val="26"/>
                <w:szCs w:val="26"/>
              </w:rPr>
              <w:t>.</w:t>
            </w:r>
            <w:r w:rsidRPr="00CD74EC">
              <w:rPr>
                <w:rStyle w:val="10"/>
                <w:bCs/>
                <w:iCs/>
                <w:sz w:val="26"/>
                <w:szCs w:val="26"/>
              </w:rPr>
              <w:t xml:space="preserve">                                                                                   </w:t>
            </w:r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DE0014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Отдельно стоящая рекламная конструкция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Рекламный щит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двухсторонний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6.0х3.0м</w:t>
            </w:r>
          </w:p>
        </w:tc>
        <w:tc>
          <w:tcPr>
            <w:tcW w:w="18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36.0</w:t>
            </w:r>
          </w:p>
        </w:tc>
      </w:tr>
      <w:tr w:rsidR="00707389" w:rsidRPr="00CD74EC" w:rsidTr="00BE2959">
        <w:trPr>
          <w:trHeight w:val="1238"/>
        </w:trPr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rStyle w:val="10"/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135</w:t>
            </w:r>
          </w:p>
        </w:tc>
        <w:tc>
          <w:tcPr>
            <w:tcW w:w="83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pStyle w:val="af1"/>
              <w:spacing w:before="0" w:after="0"/>
              <w:jc w:val="center"/>
              <w:rPr>
                <w:rStyle w:val="10"/>
                <w:sz w:val="26"/>
                <w:szCs w:val="26"/>
              </w:rPr>
            </w:pPr>
            <w:r w:rsidRPr="00CD74EC">
              <w:rPr>
                <w:rStyle w:val="10"/>
                <w:sz w:val="26"/>
                <w:szCs w:val="26"/>
              </w:rPr>
              <w:t xml:space="preserve">Ростовская область, г. Белая Калитва, </w:t>
            </w:r>
            <w:r w:rsidRPr="00CD74EC">
              <w:rPr>
                <w:rStyle w:val="10"/>
                <w:bCs/>
                <w:iCs/>
                <w:sz w:val="26"/>
                <w:szCs w:val="26"/>
              </w:rPr>
              <w:t>примерно на расстоянии в 38,5 метрах на запад от земельного участка территории ООО «</w:t>
            </w:r>
            <w:proofErr w:type="spellStart"/>
            <w:r w:rsidRPr="00CD74EC">
              <w:rPr>
                <w:rStyle w:val="10"/>
                <w:bCs/>
                <w:iCs/>
                <w:sz w:val="26"/>
                <w:szCs w:val="26"/>
              </w:rPr>
              <w:t>Калитваавтотранс</w:t>
            </w:r>
            <w:proofErr w:type="spellEnd"/>
            <w:r w:rsidRPr="00CD74EC">
              <w:rPr>
                <w:rStyle w:val="10"/>
                <w:bCs/>
                <w:iCs/>
                <w:sz w:val="26"/>
                <w:szCs w:val="26"/>
              </w:rPr>
              <w:t>» по ул. Комарова, 70,</w:t>
            </w:r>
            <w:r w:rsidRPr="00CD74EC">
              <w:rPr>
                <w:rStyle w:val="10"/>
                <w:sz w:val="26"/>
                <w:szCs w:val="26"/>
              </w:rPr>
              <w:t xml:space="preserve"> за пределами</w:t>
            </w:r>
          </w:p>
          <w:p w:rsidR="00707389" w:rsidRPr="00CD74EC" w:rsidRDefault="00707389" w:rsidP="006474ED">
            <w:pPr>
              <w:pStyle w:val="af1"/>
              <w:spacing w:before="0" w:after="0"/>
              <w:jc w:val="center"/>
              <w:rPr>
                <w:sz w:val="26"/>
                <w:szCs w:val="26"/>
              </w:rPr>
            </w:pPr>
            <w:r w:rsidRPr="00CD74EC">
              <w:rPr>
                <w:rStyle w:val="10"/>
                <w:sz w:val="26"/>
                <w:szCs w:val="26"/>
              </w:rPr>
              <w:t xml:space="preserve">               </w:t>
            </w:r>
            <w:proofErr w:type="gramStart"/>
            <w:r w:rsidRPr="00CD74EC">
              <w:rPr>
                <w:rStyle w:val="10"/>
                <w:sz w:val="26"/>
                <w:szCs w:val="26"/>
              </w:rPr>
              <w:t>участка.</w:t>
            </w:r>
            <w:r w:rsidRPr="00CD74EC">
              <w:rPr>
                <w:rStyle w:val="10"/>
                <w:bCs/>
                <w:iCs/>
                <w:sz w:val="26"/>
                <w:szCs w:val="26"/>
              </w:rPr>
              <w:t xml:space="preserve">   </w:t>
            </w:r>
            <w:proofErr w:type="gramEnd"/>
            <w:r w:rsidRPr="00CD74EC">
              <w:rPr>
                <w:rStyle w:val="10"/>
                <w:bCs/>
                <w:iCs/>
                <w:sz w:val="26"/>
                <w:szCs w:val="26"/>
              </w:rPr>
              <w:t xml:space="preserve">                                                                          </w:t>
            </w:r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Отдельно стоящая рекламная конструкция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Рекламный щит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двухсторонний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6.0х3.0м</w:t>
            </w:r>
          </w:p>
        </w:tc>
        <w:tc>
          <w:tcPr>
            <w:tcW w:w="18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36.0</w:t>
            </w:r>
          </w:p>
        </w:tc>
      </w:tr>
      <w:tr w:rsidR="00707389" w:rsidRPr="00CD74EC" w:rsidTr="00BE2959"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138</w:t>
            </w:r>
          </w:p>
        </w:tc>
        <w:tc>
          <w:tcPr>
            <w:tcW w:w="83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Ростовская область, г. Белая Калитва, придорожная полоса автомобильной дороги «Западный подъезд от автомобильной дороги Волгоград-Каменск-Шахтинский к г. Белая Калитва» (км 1+150м слева)</w:t>
            </w:r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DE0014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Отдельно стоящая рекламная конструкция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Рекламный щит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двухсторонний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6.0х3.0м</w:t>
            </w:r>
          </w:p>
        </w:tc>
        <w:tc>
          <w:tcPr>
            <w:tcW w:w="18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36.0</w:t>
            </w:r>
          </w:p>
        </w:tc>
      </w:tr>
      <w:tr w:rsidR="00707389" w:rsidRPr="00CD74EC" w:rsidTr="00BE2959"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139</w:t>
            </w:r>
          </w:p>
        </w:tc>
        <w:tc>
          <w:tcPr>
            <w:tcW w:w="83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pStyle w:val="af1"/>
              <w:spacing w:before="0" w:after="0"/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Ростовская область, г. Белая Калитва, придорожная полоса автомобильной дороги «Восточный подъезд от автомобильной дороги Волгоград-Каменск-Шахтинский к г. Белая Калитва»</w:t>
            </w:r>
          </w:p>
          <w:p w:rsidR="00707389" w:rsidRPr="00CD74EC" w:rsidRDefault="00707389" w:rsidP="006474ED">
            <w:pPr>
              <w:pStyle w:val="af1"/>
              <w:spacing w:before="0" w:after="0"/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(км 1+310м справа).</w:t>
            </w:r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Отдельно стоящая рекламная конструкция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Рекламный щит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двухсторонний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6.0х3.0м</w:t>
            </w:r>
          </w:p>
        </w:tc>
        <w:tc>
          <w:tcPr>
            <w:tcW w:w="18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36.0</w:t>
            </w:r>
          </w:p>
        </w:tc>
      </w:tr>
      <w:tr w:rsidR="00707389" w:rsidRPr="00CD74EC" w:rsidTr="00BE2959"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140</w:t>
            </w:r>
          </w:p>
        </w:tc>
        <w:tc>
          <w:tcPr>
            <w:tcW w:w="83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pStyle w:val="af1"/>
              <w:spacing w:before="0" w:after="0"/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 xml:space="preserve">Ростовская область, г. Белая Калитва, придорожная </w:t>
            </w:r>
            <w:proofErr w:type="gramStart"/>
            <w:r w:rsidRPr="00CD74EC">
              <w:rPr>
                <w:sz w:val="26"/>
                <w:szCs w:val="26"/>
              </w:rPr>
              <w:t>полоса  автомобильной</w:t>
            </w:r>
            <w:proofErr w:type="gramEnd"/>
            <w:r w:rsidRPr="00CD74EC">
              <w:rPr>
                <w:sz w:val="26"/>
                <w:szCs w:val="26"/>
              </w:rPr>
              <w:t xml:space="preserve"> дороги «Восточный подъезд от автомобильной дороги Волгоград-Каменск-Шахтинский к г. Белая Калитва»</w:t>
            </w:r>
          </w:p>
          <w:p w:rsidR="00707389" w:rsidRPr="00CD74EC" w:rsidRDefault="00707389" w:rsidP="006474ED">
            <w:pPr>
              <w:pStyle w:val="af1"/>
              <w:spacing w:before="0" w:after="0"/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(км 1+300м слева).</w:t>
            </w:r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Отдельно стоящая рекламная конструкция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Рекламный щит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двухсторонний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6.0х3.0м</w:t>
            </w:r>
          </w:p>
        </w:tc>
        <w:tc>
          <w:tcPr>
            <w:tcW w:w="18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36.0</w:t>
            </w:r>
          </w:p>
        </w:tc>
      </w:tr>
      <w:tr w:rsidR="00707389" w:rsidRPr="00CD74EC" w:rsidTr="00BE2959"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lastRenderedPageBreak/>
              <w:t>141</w:t>
            </w:r>
          </w:p>
        </w:tc>
        <w:tc>
          <w:tcPr>
            <w:tcW w:w="83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pStyle w:val="af1"/>
              <w:spacing w:before="0" w:after="0"/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 xml:space="preserve">Ростовская область, г. Белая Калитва, придорожная </w:t>
            </w:r>
            <w:proofErr w:type="gramStart"/>
            <w:r w:rsidRPr="00CD74EC">
              <w:rPr>
                <w:sz w:val="26"/>
                <w:szCs w:val="26"/>
              </w:rPr>
              <w:t>полоса  автомобильной</w:t>
            </w:r>
            <w:proofErr w:type="gramEnd"/>
            <w:r w:rsidRPr="00CD74EC">
              <w:rPr>
                <w:sz w:val="26"/>
                <w:szCs w:val="26"/>
              </w:rPr>
              <w:t xml:space="preserve"> дороги «Восточный подъезд от автомобильной дороги Волгоград-Каменск-Шахтинский к г. Белая Калитва»</w:t>
            </w:r>
          </w:p>
          <w:p w:rsidR="00707389" w:rsidRPr="00CD74EC" w:rsidRDefault="00707389" w:rsidP="006474ED">
            <w:pPr>
              <w:pStyle w:val="af1"/>
              <w:spacing w:before="0" w:after="0"/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(км 1+200м слева).</w:t>
            </w:r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Отдельно стоящая рекламная конструкция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Рекламный щит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двухсторонний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6.0х3.0м</w:t>
            </w:r>
          </w:p>
        </w:tc>
        <w:tc>
          <w:tcPr>
            <w:tcW w:w="18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36.0</w:t>
            </w:r>
          </w:p>
        </w:tc>
      </w:tr>
      <w:tr w:rsidR="00707389" w:rsidRPr="00CD74EC" w:rsidTr="00BE2959"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142</w:t>
            </w:r>
          </w:p>
        </w:tc>
        <w:tc>
          <w:tcPr>
            <w:tcW w:w="83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DE0014">
            <w:pPr>
              <w:pStyle w:val="af1"/>
              <w:spacing w:before="0" w:after="0"/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 xml:space="preserve">Ростовская область, г. Белая Калитва, придорожная полоса автомобильной дороги «Восточный подъезд от автомобильной дороги Волгоград-Каменск-Шахтинский к г. Белая </w:t>
            </w:r>
            <w:proofErr w:type="gramStart"/>
            <w:r w:rsidRPr="00CD74EC">
              <w:rPr>
                <w:sz w:val="26"/>
                <w:szCs w:val="26"/>
              </w:rPr>
              <w:t xml:space="preserve">Калитва»   </w:t>
            </w:r>
            <w:proofErr w:type="gramEnd"/>
            <w:r w:rsidRPr="00CD74EC">
              <w:rPr>
                <w:sz w:val="26"/>
                <w:szCs w:val="26"/>
              </w:rPr>
              <w:t xml:space="preserve"> (км 0+600м слева).</w:t>
            </w:r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Отдельно стоящая рекламная конструкция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Рекламный щит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двухсторонний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6.0х3.0м</w:t>
            </w:r>
          </w:p>
        </w:tc>
        <w:tc>
          <w:tcPr>
            <w:tcW w:w="18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36.0</w:t>
            </w:r>
          </w:p>
        </w:tc>
      </w:tr>
      <w:tr w:rsidR="00707389" w:rsidRPr="00CD74EC" w:rsidTr="00BE2959"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143</w:t>
            </w:r>
          </w:p>
        </w:tc>
        <w:tc>
          <w:tcPr>
            <w:tcW w:w="83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DE0014">
            <w:pPr>
              <w:pStyle w:val="af1"/>
              <w:spacing w:before="0" w:after="0"/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 xml:space="preserve">Ростовская область, г. Белая Калитва, придорожная полоса автомобильной дороги «Восточный подъезд от автомобильной дороги Волгоград-Каменск-Шахтинский к г. Белая </w:t>
            </w:r>
            <w:proofErr w:type="gramStart"/>
            <w:r w:rsidRPr="00CD74EC">
              <w:rPr>
                <w:sz w:val="26"/>
                <w:szCs w:val="26"/>
              </w:rPr>
              <w:t xml:space="preserve">Калитва»   </w:t>
            </w:r>
            <w:proofErr w:type="gramEnd"/>
            <w:r w:rsidRPr="00CD74EC">
              <w:rPr>
                <w:sz w:val="26"/>
                <w:szCs w:val="26"/>
              </w:rPr>
              <w:t>(км 0+500 м справа).</w:t>
            </w:r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Отдельно стоящая рекламная конструкция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Рекламный щит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двухсторонний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6.0х3.0м</w:t>
            </w:r>
          </w:p>
        </w:tc>
        <w:tc>
          <w:tcPr>
            <w:tcW w:w="18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36.0</w:t>
            </w:r>
          </w:p>
        </w:tc>
      </w:tr>
      <w:tr w:rsidR="00707389" w:rsidRPr="00CD74EC" w:rsidTr="00BE2959"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144</w:t>
            </w:r>
          </w:p>
        </w:tc>
        <w:tc>
          <w:tcPr>
            <w:tcW w:w="83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pStyle w:val="af1"/>
              <w:spacing w:before="0" w:after="0"/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Ростовская область, г. Белая Калитва, придорожная полоса автомобильной дороги «Восточный подъезд от автомобильной дороги Волгоград-Каменск-Шахтинский к г. Белая Калитва»</w:t>
            </w:r>
          </w:p>
          <w:p w:rsidR="00707389" w:rsidRPr="00CD74EC" w:rsidRDefault="00707389" w:rsidP="006474ED">
            <w:pPr>
              <w:pStyle w:val="af1"/>
              <w:spacing w:before="0" w:after="0"/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(км 0+450 м слева).</w:t>
            </w:r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Отдельно стоящая рекламная конструкция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Рекламный щит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двухсторонний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6.0х3.0м</w:t>
            </w:r>
          </w:p>
        </w:tc>
        <w:tc>
          <w:tcPr>
            <w:tcW w:w="18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36.0</w:t>
            </w:r>
          </w:p>
        </w:tc>
      </w:tr>
      <w:tr w:rsidR="00707389" w:rsidRPr="00CD74EC" w:rsidTr="00BE2959"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rStyle w:val="10"/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145</w:t>
            </w:r>
          </w:p>
        </w:tc>
        <w:tc>
          <w:tcPr>
            <w:tcW w:w="83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DE0014">
            <w:pPr>
              <w:jc w:val="center"/>
              <w:rPr>
                <w:sz w:val="26"/>
                <w:szCs w:val="26"/>
              </w:rPr>
            </w:pPr>
            <w:r w:rsidRPr="00CD74EC">
              <w:rPr>
                <w:rStyle w:val="10"/>
                <w:sz w:val="26"/>
                <w:szCs w:val="26"/>
              </w:rPr>
              <w:t>Ростовская область, г. Белая Калитва, автобусная остановка                         п. «Заречный», в районе жилого дома №14 по   ул. Машиностроителей.</w:t>
            </w:r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Рекламная конструкция в составе остановочного пункта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Рекламный щит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односторонний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0,9х4,5м</w:t>
            </w:r>
          </w:p>
        </w:tc>
        <w:tc>
          <w:tcPr>
            <w:tcW w:w="18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4,5</w:t>
            </w:r>
          </w:p>
        </w:tc>
      </w:tr>
      <w:tr w:rsidR="00707389" w:rsidRPr="00CD74EC" w:rsidTr="00BE2959"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rStyle w:val="10"/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146</w:t>
            </w:r>
          </w:p>
        </w:tc>
        <w:tc>
          <w:tcPr>
            <w:tcW w:w="83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rStyle w:val="10"/>
                <w:sz w:val="26"/>
                <w:szCs w:val="26"/>
              </w:rPr>
              <w:t>Ростовская область, г. Белая Калитва, автобусная остановка п. «Заречный», в районе жилого дома №6/2 по ул. Машиностроителей.</w:t>
            </w:r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Рекламная конструкция в составе остановочного пункта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Рекламный щит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односторонний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0,9х4,5м</w:t>
            </w:r>
          </w:p>
        </w:tc>
        <w:tc>
          <w:tcPr>
            <w:tcW w:w="18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4,5</w:t>
            </w:r>
          </w:p>
        </w:tc>
      </w:tr>
      <w:tr w:rsidR="00707389" w:rsidRPr="00CD74EC" w:rsidTr="00BE2959"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rStyle w:val="10"/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147</w:t>
            </w:r>
          </w:p>
        </w:tc>
        <w:tc>
          <w:tcPr>
            <w:tcW w:w="83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rStyle w:val="10"/>
                <w:sz w:val="26"/>
                <w:szCs w:val="26"/>
              </w:rPr>
              <w:t>Ростовская область, г. Белая Калитва, автобусная остановка «Майдан», в районе жилого дома №26 по ул. К. Маркса.</w:t>
            </w:r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Рекламная конструкция в составе остановочного пункта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Рекламный щит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односторонний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0,9х4,5м</w:t>
            </w:r>
          </w:p>
        </w:tc>
        <w:tc>
          <w:tcPr>
            <w:tcW w:w="18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4,5</w:t>
            </w:r>
          </w:p>
        </w:tc>
      </w:tr>
      <w:tr w:rsidR="00707389" w:rsidRPr="00CD74EC" w:rsidTr="00BE2959"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rStyle w:val="10"/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lastRenderedPageBreak/>
              <w:t>148</w:t>
            </w:r>
          </w:p>
        </w:tc>
        <w:tc>
          <w:tcPr>
            <w:tcW w:w="83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rStyle w:val="10"/>
                <w:sz w:val="26"/>
                <w:szCs w:val="26"/>
              </w:rPr>
              <w:t>Ростовская область, г. Белая Калитва, автобусная остановка «Первомайская», в районе жилого дома №57 по ул. Московская.</w:t>
            </w:r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Рекламная конструкция в составе остановочного пункта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Рекламный щит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односторонний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0,9х4,5м</w:t>
            </w:r>
          </w:p>
        </w:tc>
        <w:tc>
          <w:tcPr>
            <w:tcW w:w="18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4,5</w:t>
            </w:r>
          </w:p>
        </w:tc>
      </w:tr>
      <w:tr w:rsidR="00707389" w:rsidRPr="00CD74EC" w:rsidTr="00BE2959"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rStyle w:val="10"/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149</w:t>
            </w:r>
          </w:p>
        </w:tc>
        <w:tc>
          <w:tcPr>
            <w:tcW w:w="83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rStyle w:val="10"/>
                <w:sz w:val="26"/>
                <w:szCs w:val="26"/>
              </w:rPr>
              <w:t>Ростовская область, г. Белая Калитва, автобусная остановка «Первомайская», в районе жилого дома №48 по ул. Московская.</w:t>
            </w:r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Рекламная конструкция в составе остановочного пункта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Рекламный щит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односторонний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0,9х4,5м</w:t>
            </w:r>
          </w:p>
        </w:tc>
        <w:tc>
          <w:tcPr>
            <w:tcW w:w="18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4,5</w:t>
            </w:r>
          </w:p>
        </w:tc>
      </w:tr>
      <w:tr w:rsidR="00707389" w:rsidRPr="00CD74EC" w:rsidTr="00BE2959"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rStyle w:val="10"/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150</w:t>
            </w:r>
          </w:p>
        </w:tc>
        <w:tc>
          <w:tcPr>
            <w:tcW w:w="83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rStyle w:val="10"/>
                <w:sz w:val="26"/>
                <w:szCs w:val="26"/>
              </w:rPr>
              <w:t>Ростовская область, г. Белая Калитва, автобусная остановка «7-я Линия», в районе жилого дома №119 по ул. Московская.</w:t>
            </w:r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DE0014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Рекламная конструкция в составе остановочного пункта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Рекламный щит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односторонний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0,9х4,5м</w:t>
            </w:r>
          </w:p>
        </w:tc>
        <w:tc>
          <w:tcPr>
            <w:tcW w:w="18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4,5</w:t>
            </w:r>
          </w:p>
        </w:tc>
      </w:tr>
      <w:tr w:rsidR="00707389" w:rsidRPr="00CD74EC" w:rsidTr="00BE2959"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rStyle w:val="10"/>
                <w:sz w:val="26"/>
                <w:szCs w:val="26"/>
              </w:rPr>
            </w:pPr>
            <w:r w:rsidRPr="00CD74EC">
              <w:rPr>
                <w:rStyle w:val="10"/>
                <w:sz w:val="26"/>
                <w:szCs w:val="26"/>
              </w:rPr>
              <w:t>151</w:t>
            </w:r>
          </w:p>
        </w:tc>
        <w:tc>
          <w:tcPr>
            <w:tcW w:w="83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rStyle w:val="10"/>
                <w:sz w:val="26"/>
                <w:szCs w:val="26"/>
              </w:rPr>
              <w:t>Ростовская область, г. Белая Калитва, автобусная остановка «7-я Линия», в районе жилого дома №90 по ул. Московская.</w:t>
            </w:r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Рекламная конструкция в составе остановочного пункта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Рекламный щит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односторонний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0,9х4,5м</w:t>
            </w:r>
          </w:p>
        </w:tc>
        <w:tc>
          <w:tcPr>
            <w:tcW w:w="18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4,5</w:t>
            </w:r>
          </w:p>
        </w:tc>
      </w:tr>
      <w:tr w:rsidR="00707389" w:rsidRPr="00CD74EC" w:rsidTr="00BE2959"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rStyle w:val="10"/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152</w:t>
            </w:r>
          </w:p>
        </w:tc>
        <w:tc>
          <w:tcPr>
            <w:tcW w:w="83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rStyle w:val="10"/>
                <w:sz w:val="26"/>
                <w:szCs w:val="26"/>
              </w:rPr>
              <w:t xml:space="preserve">Ростовская область, г. Белая Калитва, ул. Петрова, автобусная остановка в районе </w:t>
            </w:r>
            <w:proofErr w:type="gramStart"/>
            <w:r w:rsidRPr="00CD74EC">
              <w:rPr>
                <w:rStyle w:val="10"/>
                <w:sz w:val="26"/>
                <w:szCs w:val="26"/>
              </w:rPr>
              <w:t>магазина  по</w:t>
            </w:r>
            <w:proofErr w:type="gramEnd"/>
            <w:r w:rsidRPr="00CD74EC">
              <w:rPr>
                <w:rStyle w:val="10"/>
                <w:sz w:val="26"/>
                <w:szCs w:val="26"/>
              </w:rPr>
              <w:t xml:space="preserve"> ул. Петрова, 50.</w:t>
            </w:r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Рекламная конструкция в составе остановочного пункта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Рекламный щит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односторонний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0,9х4,5м</w:t>
            </w:r>
          </w:p>
        </w:tc>
        <w:tc>
          <w:tcPr>
            <w:tcW w:w="18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4,5</w:t>
            </w:r>
          </w:p>
        </w:tc>
      </w:tr>
      <w:tr w:rsidR="00707389" w:rsidRPr="00CD74EC" w:rsidTr="00BE2959"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rStyle w:val="10"/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153</w:t>
            </w:r>
          </w:p>
        </w:tc>
        <w:tc>
          <w:tcPr>
            <w:tcW w:w="83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rStyle w:val="10"/>
                <w:sz w:val="26"/>
                <w:szCs w:val="26"/>
              </w:rPr>
              <w:t xml:space="preserve">Ростовская область, г. Белая Калитва, ул. </w:t>
            </w:r>
            <w:proofErr w:type="spellStart"/>
            <w:r w:rsidRPr="00CD74EC">
              <w:rPr>
                <w:rStyle w:val="10"/>
                <w:sz w:val="26"/>
                <w:szCs w:val="26"/>
              </w:rPr>
              <w:t>Копаева</w:t>
            </w:r>
            <w:proofErr w:type="spellEnd"/>
            <w:r w:rsidRPr="00CD74EC">
              <w:rPr>
                <w:rStyle w:val="10"/>
                <w:sz w:val="26"/>
                <w:szCs w:val="26"/>
              </w:rPr>
              <w:t>, автобусная остановка в районе магазина по ул. Копаева,20а.</w:t>
            </w:r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Рекламная конструкция в составе остановочного пункта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Рекламный щит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односторонний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0,9х4,5м</w:t>
            </w:r>
          </w:p>
        </w:tc>
        <w:tc>
          <w:tcPr>
            <w:tcW w:w="18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4,5</w:t>
            </w:r>
          </w:p>
        </w:tc>
      </w:tr>
      <w:tr w:rsidR="00707389" w:rsidRPr="00CD74EC" w:rsidTr="00BE2959"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rStyle w:val="10"/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lastRenderedPageBreak/>
              <w:t>154</w:t>
            </w:r>
          </w:p>
        </w:tc>
        <w:tc>
          <w:tcPr>
            <w:tcW w:w="83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rStyle w:val="10"/>
                <w:sz w:val="26"/>
                <w:szCs w:val="26"/>
              </w:rPr>
              <w:t>Ростовская область, г. Белая Калитва, автобусная остановка по                      ул. Ветеранов,5г.</w:t>
            </w:r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Рекламная конструкция в составе остановочного пункта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Рекламный щит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односторонний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0,9х4,5м</w:t>
            </w:r>
          </w:p>
        </w:tc>
        <w:tc>
          <w:tcPr>
            <w:tcW w:w="18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4,5</w:t>
            </w:r>
          </w:p>
        </w:tc>
      </w:tr>
      <w:tr w:rsidR="00707389" w:rsidRPr="00CD74EC" w:rsidTr="00BE2959"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rStyle w:val="10"/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155</w:t>
            </w:r>
          </w:p>
        </w:tc>
        <w:tc>
          <w:tcPr>
            <w:tcW w:w="83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rStyle w:val="10"/>
                <w:sz w:val="26"/>
                <w:szCs w:val="26"/>
              </w:rPr>
              <w:t>Ростовская область, г. Белая Калитва, ул. Вокзальная, автобусная остановка в районе здания ДС-Технология по ул. Вокзальная, 381.</w:t>
            </w:r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Рекламная конструкция в составе остановочного пункта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Рекламный щит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односторонний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0,9х4,5м</w:t>
            </w:r>
          </w:p>
        </w:tc>
        <w:tc>
          <w:tcPr>
            <w:tcW w:w="18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4,5</w:t>
            </w:r>
          </w:p>
        </w:tc>
      </w:tr>
      <w:tr w:rsidR="00707389" w:rsidRPr="00CD74EC" w:rsidTr="00BE2959"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rStyle w:val="10"/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156</w:t>
            </w:r>
          </w:p>
        </w:tc>
        <w:tc>
          <w:tcPr>
            <w:tcW w:w="83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rStyle w:val="10"/>
                <w:sz w:val="26"/>
                <w:szCs w:val="26"/>
              </w:rPr>
              <w:t xml:space="preserve">Ростовская область, г. Белая Калитва, примерно на расстоянии в15,0 метрах на восток от здания ООО «Землемер» по ул. Заводская, 2, литер А, за </w:t>
            </w:r>
            <w:proofErr w:type="gramStart"/>
            <w:r w:rsidRPr="00CD74EC">
              <w:rPr>
                <w:rStyle w:val="10"/>
                <w:sz w:val="26"/>
                <w:szCs w:val="26"/>
              </w:rPr>
              <w:t>пределами  участка</w:t>
            </w:r>
            <w:proofErr w:type="gramEnd"/>
            <w:r w:rsidRPr="00CD74EC">
              <w:rPr>
                <w:rStyle w:val="10"/>
                <w:sz w:val="26"/>
                <w:szCs w:val="26"/>
              </w:rPr>
              <w:t>.</w:t>
            </w:r>
            <w:r w:rsidRPr="00CD74EC">
              <w:rPr>
                <w:rStyle w:val="10"/>
                <w:bCs/>
                <w:iCs/>
                <w:sz w:val="26"/>
                <w:szCs w:val="26"/>
              </w:rPr>
              <w:t xml:space="preserve">                                                                                     </w:t>
            </w:r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Рекламная конструкция в составе остановочного пункта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Рекламный щит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двухсторонний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6,0х3,0м</w:t>
            </w:r>
          </w:p>
        </w:tc>
        <w:tc>
          <w:tcPr>
            <w:tcW w:w="18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36,0</w:t>
            </w:r>
          </w:p>
        </w:tc>
      </w:tr>
      <w:tr w:rsidR="00707389" w:rsidRPr="00CD74EC" w:rsidTr="00BE2959"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rStyle w:val="10"/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157</w:t>
            </w:r>
          </w:p>
        </w:tc>
        <w:tc>
          <w:tcPr>
            <w:tcW w:w="83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rStyle w:val="10"/>
                <w:sz w:val="26"/>
                <w:szCs w:val="26"/>
              </w:rPr>
              <w:t>Ростовская область, г. Белая Калитва, ул. Энтузиастов, автобусная остановка в районе жилого дома №9 по ул. Светлая.</w:t>
            </w:r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Рекламная конструкция в составе остановочного пункта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Рекламный щит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односторонний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0,9х4,5м</w:t>
            </w:r>
          </w:p>
        </w:tc>
        <w:tc>
          <w:tcPr>
            <w:tcW w:w="18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4,5</w:t>
            </w:r>
          </w:p>
        </w:tc>
      </w:tr>
      <w:tr w:rsidR="00707389" w:rsidRPr="00CD74EC" w:rsidTr="00BE2959"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rStyle w:val="10"/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158</w:t>
            </w:r>
          </w:p>
        </w:tc>
        <w:tc>
          <w:tcPr>
            <w:tcW w:w="83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rStyle w:val="10"/>
                <w:sz w:val="26"/>
                <w:szCs w:val="26"/>
              </w:rPr>
              <w:t xml:space="preserve">Ростовская область, г. Белая Калитва, примерно на расстоянии в 8,0 метрах на север от земельного участка №2 по ул. Чапаева, за пределами </w:t>
            </w:r>
            <w:proofErr w:type="gramStart"/>
            <w:r w:rsidRPr="00CD74EC">
              <w:rPr>
                <w:rStyle w:val="10"/>
                <w:sz w:val="26"/>
                <w:szCs w:val="26"/>
              </w:rPr>
              <w:t>участка.</w:t>
            </w:r>
            <w:r w:rsidRPr="00CD74EC">
              <w:rPr>
                <w:rStyle w:val="10"/>
                <w:bCs/>
                <w:iCs/>
                <w:sz w:val="26"/>
                <w:szCs w:val="26"/>
              </w:rPr>
              <w:t xml:space="preserve">   </w:t>
            </w:r>
            <w:proofErr w:type="gramEnd"/>
            <w:r w:rsidRPr="00CD74EC">
              <w:rPr>
                <w:rStyle w:val="10"/>
                <w:bCs/>
                <w:iCs/>
                <w:sz w:val="26"/>
                <w:szCs w:val="26"/>
              </w:rPr>
              <w:t xml:space="preserve">                                                                                  </w:t>
            </w:r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Рекламная конструкция в составе остановочного пункта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Рекламный щит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односторонний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9,0х3,0м</w:t>
            </w:r>
          </w:p>
        </w:tc>
        <w:tc>
          <w:tcPr>
            <w:tcW w:w="18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27,0</w:t>
            </w:r>
          </w:p>
        </w:tc>
      </w:tr>
      <w:tr w:rsidR="00707389" w:rsidRPr="00CD74EC" w:rsidTr="00DE0014"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rStyle w:val="10"/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159</w:t>
            </w:r>
          </w:p>
        </w:tc>
        <w:tc>
          <w:tcPr>
            <w:tcW w:w="8375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rStyle w:val="10"/>
                <w:sz w:val="26"/>
                <w:szCs w:val="26"/>
              </w:rPr>
              <w:t>Ростовская область, г. Белая Калитва, примерно на расстоянии в 8,5 метрах по направлению на запад от здания ГУ Банка по                                      ул. Энгельса,100.</w:t>
            </w:r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Рекламная конструкция в составе остановочного пункта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Рекламный щит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односторонний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3,0х3,0м</w:t>
            </w:r>
          </w:p>
        </w:tc>
        <w:tc>
          <w:tcPr>
            <w:tcW w:w="1809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9,0</w:t>
            </w:r>
          </w:p>
        </w:tc>
      </w:tr>
      <w:tr w:rsidR="00707389" w:rsidRPr="00CD74EC" w:rsidTr="00DE0014">
        <w:tc>
          <w:tcPr>
            <w:tcW w:w="993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rStyle w:val="10"/>
                <w:sz w:val="26"/>
                <w:szCs w:val="26"/>
              </w:rPr>
            </w:pPr>
            <w:r w:rsidRPr="00CD74EC">
              <w:rPr>
                <w:rStyle w:val="10"/>
                <w:sz w:val="26"/>
                <w:szCs w:val="26"/>
              </w:rPr>
              <w:lastRenderedPageBreak/>
              <w:t>160</w:t>
            </w:r>
          </w:p>
        </w:tc>
        <w:tc>
          <w:tcPr>
            <w:tcW w:w="8375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rStyle w:val="10"/>
                <w:sz w:val="26"/>
                <w:szCs w:val="26"/>
              </w:rPr>
              <w:t>Ростовская область, г. Белая Калитва, примерно на расстоянии в 12,0 метрах на юго-восток от жилого дома №11 по ул. Светлая.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Отдельно стоящая рекламная конструкция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Рекламный щит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односторонний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6,0х3,0м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36,0</w:t>
            </w:r>
          </w:p>
        </w:tc>
      </w:tr>
      <w:tr w:rsidR="00707389" w:rsidRPr="00CD74EC" w:rsidTr="00BE2959">
        <w:tc>
          <w:tcPr>
            <w:tcW w:w="993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iCs/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161</w:t>
            </w:r>
          </w:p>
        </w:tc>
        <w:tc>
          <w:tcPr>
            <w:tcW w:w="837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pStyle w:val="af1"/>
              <w:spacing w:before="0" w:after="0"/>
              <w:jc w:val="center"/>
              <w:rPr>
                <w:sz w:val="26"/>
                <w:szCs w:val="26"/>
              </w:rPr>
            </w:pPr>
            <w:r w:rsidRPr="00CD74EC">
              <w:rPr>
                <w:iCs/>
                <w:sz w:val="26"/>
                <w:szCs w:val="26"/>
              </w:rPr>
              <w:t>Ростовская область, г. Белая Калитва, примерно на расстоянии 7,0м юго-восток от жилого дома №106 по ул. Калинина.</w:t>
            </w:r>
          </w:p>
        </w:tc>
        <w:tc>
          <w:tcPr>
            <w:tcW w:w="241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Отдельно стоящая рекламная конструкция</w:t>
            </w:r>
          </w:p>
        </w:tc>
        <w:tc>
          <w:tcPr>
            <w:tcW w:w="2126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Рекламный щит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односторонний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3,0х1,5м</w:t>
            </w:r>
          </w:p>
        </w:tc>
        <w:tc>
          <w:tcPr>
            <w:tcW w:w="1809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5,1</w:t>
            </w:r>
          </w:p>
        </w:tc>
      </w:tr>
      <w:tr w:rsidR="00707389" w:rsidRPr="00CD74EC" w:rsidTr="00BE2959">
        <w:tc>
          <w:tcPr>
            <w:tcW w:w="993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iCs/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162</w:t>
            </w:r>
          </w:p>
        </w:tc>
        <w:tc>
          <w:tcPr>
            <w:tcW w:w="837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pStyle w:val="af1"/>
              <w:spacing w:before="0" w:after="0"/>
              <w:jc w:val="center"/>
              <w:rPr>
                <w:sz w:val="26"/>
                <w:szCs w:val="26"/>
              </w:rPr>
            </w:pPr>
            <w:r w:rsidRPr="00CD74EC">
              <w:rPr>
                <w:iCs/>
                <w:sz w:val="26"/>
                <w:szCs w:val="26"/>
              </w:rPr>
              <w:t>Ростовская область, г. Белая Калитва, в районе жилого дома №102 по ул. Энгельса.</w:t>
            </w:r>
          </w:p>
        </w:tc>
        <w:tc>
          <w:tcPr>
            <w:tcW w:w="241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Отдельно стоящая рекламная конструкция</w:t>
            </w:r>
          </w:p>
        </w:tc>
        <w:tc>
          <w:tcPr>
            <w:tcW w:w="2126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Перетяжка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7,0х1,0м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с социальной рекламой</w:t>
            </w:r>
          </w:p>
        </w:tc>
        <w:tc>
          <w:tcPr>
            <w:tcW w:w="1809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7,0</w:t>
            </w:r>
          </w:p>
        </w:tc>
      </w:tr>
      <w:tr w:rsidR="00707389" w:rsidRPr="00CD74EC" w:rsidTr="00BE2959">
        <w:tc>
          <w:tcPr>
            <w:tcW w:w="993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rStyle w:val="10"/>
                <w:iCs/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163</w:t>
            </w:r>
          </w:p>
        </w:tc>
        <w:tc>
          <w:tcPr>
            <w:tcW w:w="837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rStyle w:val="10"/>
                <w:iCs/>
                <w:sz w:val="26"/>
                <w:szCs w:val="26"/>
              </w:rPr>
              <w:t>Ростовская область, г. Белая Калитва, примерно на расстоянии в 9,5 метрах по направлению на юго-запад от здания ГУ Банка по                        ул. Энгельса,100.</w:t>
            </w:r>
          </w:p>
        </w:tc>
        <w:tc>
          <w:tcPr>
            <w:tcW w:w="241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Отдельно стоящая рекламная конструкция</w:t>
            </w:r>
          </w:p>
        </w:tc>
        <w:tc>
          <w:tcPr>
            <w:tcW w:w="2126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Рекламный щит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односторонний3,0х3,0м</w:t>
            </w:r>
          </w:p>
        </w:tc>
        <w:tc>
          <w:tcPr>
            <w:tcW w:w="1809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6,0</w:t>
            </w:r>
          </w:p>
        </w:tc>
      </w:tr>
      <w:tr w:rsidR="00707389" w:rsidRPr="00CD74EC" w:rsidTr="00BE2959">
        <w:tc>
          <w:tcPr>
            <w:tcW w:w="993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rStyle w:val="10"/>
                <w:iCs/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164</w:t>
            </w:r>
          </w:p>
        </w:tc>
        <w:tc>
          <w:tcPr>
            <w:tcW w:w="837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rStyle w:val="10"/>
                <w:iCs/>
                <w:sz w:val="26"/>
                <w:szCs w:val="26"/>
              </w:rPr>
              <w:t>Ростовская область, г. Белая Калитва, примерно на расстоянии в 9,5 метрах по направлению на северо-запад от здания ГУ Банка по                    ул. Энгельса,100.</w:t>
            </w:r>
          </w:p>
        </w:tc>
        <w:tc>
          <w:tcPr>
            <w:tcW w:w="241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Отдельно стоящая рекламная конструкция</w:t>
            </w:r>
          </w:p>
        </w:tc>
        <w:tc>
          <w:tcPr>
            <w:tcW w:w="2126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Рекламный щит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односторонний3,0х3,0м</w:t>
            </w:r>
          </w:p>
        </w:tc>
        <w:tc>
          <w:tcPr>
            <w:tcW w:w="1809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6,0</w:t>
            </w:r>
          </w:p>
        </w:tc>
      </w:tr>
      <w:tr w:rsidR="00707389" w:rsidRPr="00CD74EC" w:rsidTr="00BE2959">
        <w:tc>
          <w:tcPr>
            <w:tcW w:w="993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rStyle w:val="10"/>
                <w:iCs/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165</w:t>
            </w:r>
          </w:p>
        </w:tc>
        <w:tc>
          <w:tcPr>
            <w:tcW w:w="837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pStyle w:val="af1"/>
              <w:spacing w:before="0" w:after="0"/>
              <w:jc w:val="center"/>
              <w:rPr>
                <w:sz w:val="26"/>
                <w:szCs w:val="26"/>
              </w:rPr>
            </w:pPr>
            <w:r w:rsidRPr="00CD74EC">
              <w:rPr>
                <w:rStyle w:val="10"/>
                <w:iCs/>
                <w:sz w:val="26"/>
                <w:szCs w:val="26"/>
              </w:rPr>
              <w:t>Ростовская область, г. Белая Калитва, примерно на расстоянии 4,0 метра по направлению на восток от жилого дома №378 по                            ул. Вокзальная.</w:t>
            </w:r>
          </w:p>
        </w:tc>
        <w:tc>
          <w:tcPr>
            <w:tcW w:w="241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Отдельно стоящая рекламная конструкция</w:t>
            </w:r>
          </w:p>
        </w:tc>
        <w:tc>
          <w:tcPr>
            <w:tcW w:w="2126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Перетяжка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7,0х1,0м</w:t>
            </w:r>
          </w:p>
        </w:tc>
        <w:tc>
          <w:tcPr>
            <w:tcW w:w="1809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7,0</w:t>
            </w:r>
          </w:p>
        </w:tc>
      </w:tr>
      <w:tr w:rsidR="00707389" w:rsidRPr="00CD74EC" w:rsidTr="00BE2959">
        <w:tc>
          <w:tcPr>
            <w:tcW w:w="993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rStyle w:val="10"/>
                <w:iCs/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166</w:t>
            </w:r>
          </w:p>
        </w:tc>
        <w:tc>
          <w:tcPr>
            <w:tcW w:w="837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pStyle w:val="af1"/>
              <w:spacing w:before="0" w:after="0"/>
              <w:jc w:val="center"/>
              <w:rPr>
                <w:sz w:val="26"/>
                <w:szCs w:val="26"/>
              </w:rPr>
            </w:pPr>
            <w:r w:rsidRPr="00CD74EC">
              <w:rPr>
                <w:rStyle w:val="10"/>
                <w:iCs/>
                <w:sz w:val="26"/>
                <w:szCs w:val="26"/>
              </w:rPr>
              <w:t>Ростовская область, г. Белая Калитва, примерно на расстоянии 4,0 метра по направлению на юг от жилого дома №378 по                                      ул. Вокзальная.</w:t>
            </w:r>
          </w:p>
        </w:tc>
        <w:tc>
          <w:tcPr>
            <w:tcW w:w="241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Отдельно стоящая рекламная конструкция</w:t>
            </w:r>
          </w:p>
        </w:tc>
        <w:tc>
          <w:tcPr>
            <w:tcW w:w="2126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Перетяжка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7,0х1,0м</w:t>
            </w:r>
          </w:p>
        </w:tc>
        <w:tc>
          <w:tcPr>
            <w:tcW w:w="1809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7,0</w:t>
            </w:r>
          </w:p>
        </w:tc>
      </w:tr>
      <w:tr w:rsidR="00707389" w:rsidRPr="00CD74EC" w:rsidTr="00BE2959">
        <w:tc>
          <w:tcPr>
            <w:tcW w:w="993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rStyle w:val="10"/>
                <w:iCs/>
                <w:sz w:val="26"/>
                <w:szCs w:val="26"/>
              </w:rPr>
            </w:pPr>
            <w:r w:rsidRPr="00CD74EC">
              <w:rPr>
                <w:rStyle w:val="10"/>
                <w:sz w:val="26"/>
                <w:szCs w:val="26"/>
              </w:rPr>
              <w:t>167</w:t>
            </w:r>
          </w:p>
        </w:tc>
        <w:tc>
          <w:tcPr>
            <w:tcW w:w="837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pStyle w:val="af1"/>
              <w:spacing w:before="0" w:after="0"/>
              <w:jc w:val="center"/>
              <w:rPr>
                <w:sz w:val="26"/>
                <w:szCs w:val="26"/>
              </w:rPr>
            </w:pPr>
            <w:r w:rsidRPr="00CD74EC">
              <w:rPr>
                <w:rStyle w:val="10"/>
                <w:iCs/>
                <w:sz w:val="26"/>
                <w:szCs w:val="26"/>
              </w:rPr>
              <w:t>Ростовская область, г. Белая Калитва, примерно на расстоянии 3,0 метра по направлению на юг от жилого дома №387а по                              ул. Вокзальная.</w:t>
            </w:r>
          </w:p>
        </w:tc>
        <w:tc>
          <w:tcPr>
            <w:tcW w:w="241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Отдельно стоящая рекламная конструкция</w:t>
            </w:r>
          </w:p>
        </w:tc>
        <w:tc>
          <w:tcPr>
            <w:tcW w:w="2126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Перетяжка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7,0х1,0м</w:t>
            </w:r>
          </w:p>
        </w:tc>
        <w:tc>
          <w:tcPr>
            <w:tcW w:w="1809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7,0</w:t>
            </w:r>
          </w:p>
        </w:tc>
      </w:tr>
      <w:tr w:rsidR="00707389" w:rsidRPr="00CD74EC" w:rsidTr="00BE2959">
        <w:tc>
          <w:tcPr>
            <w:tcW w:w="993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rStyle w:val="10"/>
                <w:iCs/>
                <w:sz w:val="26"/>
                <w:szCs w:val="26"/>
              </w:rPr>
            </w:pPr>
            <w:r w:rsidRPr="00CD74EC">
              <w:rPr>
                <w:rStyle w:val="10"/>
                <w:iCs/>
                <w:sz w:val="26"/>
                <w:szCs w:val="26"/>
              </w:rPr>
              <w:t>168</w:t>
            </w:r>
          </w:p>
        </w:tc>
        <w:tc>
          <w:tcPr>
            <w:tcW w:w="837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pStyle w:val="af1"/>
              <w:snapToGrid w:val="0"/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 w:rsidRPr="00CD74EC">
              <w:rPr>
                <w:rStyle w:val="10"/>
                <w:iCs/>
                <w:color w:val="000000"/>
                <w:sz w:val="26"/>
                <w:szCs w:val="26"/>
              </w:rPr>
              <w:t>Ростовская область, г. Белая Калитва, примерно на расстоянии 9,0 метров по направлению на север от нежилого здания №4а по                      ул. Энтузиастов.</w:t>
            </w:r>
          </w:p>
        </w:tc>
        <w:tc>
          <w:tcPr>
            <w:tcW w:w="241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Отдельно стоящая рекламная конструкция</w:t>
            </w:r>
          </w:p>
        </w:tc>
        <w:tc>
          <w:tcPr>
            <w:tcW w:w="2126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Рекламный щит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двухсторонний6,0х3,0м</w:t>
            </w:r>
          </w:p>
        </w:tc>
        <w:tc>
          <w:tcPr>
            <w:tcW w:w="1809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snapToGrid w:val="0"/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36,0</w:t>
            </w:r>
          </w:p>
        </w:tc>
      </w:tr>
    </w:tbl>
    <w:p w:rsidR="00DE0014" w:rsidRDefault="00DE0014" w:rsidP="006474ED">
      <w:pPr>
        <w:snapToGrid w:val="0"/>
        <w:jc w:val="center"/>
        <w:rPr>
          <w:sz w:val="26"/>
          <w:szCs w:val="26"/>
        </w:rPr>
        <w:sectPr w:rsidR="00DE0014">
          <w:headerReference w:type="default" r:id="rId10"/>
          <w:pgSz w:w="16838" w:h="11906" w:orient="landscape"/>
          <w:pgMar w:top="851" w:right="567" w:bottom="720" w:left="1418" w:header="720" w:footer="720" w:gutter="0"/>
          <w:cols w:space="720"/>
          <w:docGrid w:linePitch="360"/>
        </w:sectPr>
      </w:pPr>
    </w:p>
    <w:tbl>
      <w:tblPr>
        <w:tblW w:w="15713" w:type="dxa"/>
        <w:tblInd w:w="-726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93"/>
        <w:gridCol w:w="8375"/>
        <w:gridCol w:w="2410"/>
        <w:gridCol w:w="2126"/>
        <w:gridCol w:w="1809"/>
      </w:tblGrid>
      <w:tr w:rsidR="00707389" w:rsidRPr="00CD74EC" w:rsidTr="00BE2959">
        <w:tc>
          <w:tcPr>
            <w:tcW w:w="15713" w:type="dxa"/>
            <w:gridSpan w:val="5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707389" w:rsidRPr="00CD74EC" w:rsidRDefault="00707389" w:rsidP="006474ED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CD74EC">
              <w:rPr>
                <w:sz w:val="26"/>
                <w:szCs w:val="26"/>
              </w:rPr>
              <w:t>Нижнепоповское</w:t>
            </w:r>
            <w:proofErr w:type="spellEnd"/>
            <w:r w:rsidRPr="00CD74EC">
              <w:rPr>
                <w:sz w:val="26"/>
                <w:szCs w:val="26"/>
              </w:rPr>
              <w:t xml:space="preserve"> сельское поселение.</w:t>
            </w:r>
          </w:p>
          <w:p w:rsidR="00707389" w:rsidRPr="00CD74EC" w:rsidRDefault="00707389" w:rsidP="006474E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707389" w:rsidRPr="00CD74EC" w:rsidTr="00BE2959"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rStyle w:val="10"/>
                <w:bCs/>
                <w:iCs/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1</w:t>
            </w:r>
          </w:p>
        </w:tc>
        <w:tc>
          <w:tcPr>
            <w:tcW w:w="83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pStyle w:val="af1"/>
              <w:spacing w:before="0" w:after="0"/>
              <w:jc w:val="center"/>
              <w:rPr>
                <w:sz w:val="26"/>
                <w:szCs w:val="26"/>
              </w:rPr>
            </w:pPr>
            <w:r w:rsidRPr="00CD74EC">
              <w:rPr>
                <w:rStyle w:val="10"/>
                <w:bCs/>
                <w:iCs/>
                <w:sz w:val="26"/>
                <w:szCs w:val="26"/>
              </w:rPr>
              <w:t xml:space="preserve">Ростовская область, </w:t>
            </w:r>
            <w:proofErr w:type="spellStart"/>
            <w:r w:rsidRPr="00CD74EC">
              <w:rPr>
                <w:rStyle w:val="10"/>
                <w:bCs/>
                <w:iCs/>
                <w:sz w:val="26"/>
                <w:szCs w:val="26"/>
              </w:rPr>
              <w:t>Белокалитвинский</w:t>
            </w:r>
            <w:proofErr w:type="spellEnd"/>
            <w:r w:rsidRPr="00CD74EC">
              <w:rPr>
                <w:rStyle w:val="10"/>
                <w:bCs/>
                <w:iCs/>
                <w:sz w:val="26"/>
                <w:szCs w:val="26"/>
              </w:rPr>
              <w:t xml:space="preserve"> район, п. Сосны, примерно на расстоянии в 10,0 метрах на юго-запад от земельного участка по ул. Заречная,15в, за пределами участка.</w:t>
            </w:r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Отдельно стоящая рекламная конструкция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Рекламный щит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двухсторонний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6.0х3.0м</w:t>
            </w:r>
          </w:p>
        </w:tc>
        <w:tc>
          <w:tcPr>
            <w:tcW w:w="18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36.0</w:t>
            </w:r>
          </w:p>
        </w:tc>
      </w:tr>
      <w:tr w:rsidR="00707389" w:rsidRPr="00CD74EC" w:rsidTr="00DE0014">
        <w:trPr>
          <w:trHeight w:val="1060"/>
        </w:trPr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bCs/>
                <w:iCs/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2</w:t>
            </w:r>
          </w:p>
        </w:tc>
        <w:tc>
          <w:tcPr>
            <w:tcW w:w="83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DE0014">
            <w:pPr>
              <w:pStyle w:val="af1"/>
              <w:spacing w:before="0" w:after="0"/>
              <w:jc w:val="center"/>
              <w:rPr>
                <w:sz w:val="26"/>
                <w:szCs w:val="26"/>
              </w:rPr>
            </w:pPr>
            <w:r w:rsidRPr="00CD74EC">
              <w:rPr>
                <w:bCs/>
                <w:iCs/>
                <w:sz w:val="26"/>
                <w:szCs w:val="26"/>
              </w:rPr>
              <w:t xml:space="preserve">Ростовская область, </w:t>
            </w:r>
            <w:proofErr w:type="spellStart"/>
            <w:r w:rsidRPr="00CD74EC">
              <w:rPr>
                <w:bCs/>
                <w:iCs/>
                <w:sz w:val="26"/>
                <w:szCs w:val="26"/>
              </w:rPr>
              <w:t>Белокалитвинский</w:t>
            </w:r>
            <w:proofErr w:type="spellEnd"/>
            <w:r w:rsidRPr="00CD74EC">
              <w:rPr>
                <w:bCs/>
                <w:iCs/>
                <w:sz w:val="26"/>
                <w:szCs w:val="26"/>
              </w:rPr>
              <w:t xml:space="preserve"> район, п. Сосны, примерно на расстоянии в 100,0 метрах на запад от земельного участка по     ул. Заречная,17, за пределами участка.</w:t>
            </w:r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Отдельно стоящая рекламная конструкция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Рекламный щит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двухсторонний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6.0х3.0м</w:t>
            </w:r>
          </w:p>
        </w:tc>
        <w:tc>
          <w:tcPr>
            <w:tcW w:w="18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36.0</w:t>
            </w:r>
          </w:p>
        </w:tc>
      </w:tr>
      <w:tr w:rsidR="00707389" w:rsidRPr="00CD74EC" w:rsidTr="00BE2959"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bCs/>
                <w:iCs/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3</w:t>
            </w:r>
          </w:p>
        </w:tc>
        <w:tc>
          <w:tcPr>
            <w:tcW w:w="83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bCs/>
                <w:iCs/>
                <w:sz w:val="26"/>
                <w:szCs w:val="26"/>
              </w:rPr>
              <w:t xml:space="preserve">Ростовская область, </w:t>
            </w:r>
            <w:proofErr w:type="spellStart"/>
            <w:r w:rsidRPr="00CD74EC">
              <w:rPr>
                <w:bCs/>
                <w:iCs/>
                <w:sz w:val="26"/>
                <w:szCs w:val="26"/>
              </w:rPr>
              <w:t>Белокалитвинский</w:t>
            </w:r>
            <w:proofErr w:type="spellEnd"/>
            <w:r w:rsidRPr="00CD74EC">
              <w:rPr>
                <w:bCs/>
                <w:iCs/>
                <w:sz w:val="26"/>
                <w:szCs w:val="26"/>
              </w:rPr>
              <w:t xml:space="preserve"> район, п. Сосны, примерно на расстоянии в 37,0 метрах на юго-восток от магазина по                         </w:t>
            </w:r>
            <w:proofErr w:type="spellStart"/>
            <w:r w:rsidRPr="00CD74EC">
              <w:rPr>
                <w:bCs/>
                <w:iCs/>
                <w:sz w:val="26"/>
                <w:szCs w:val="26"/>
              </w:rPr>
              <w:t>ул.Заречная</w:t>
            </w:r>
            <w:proofErr w:type="spellEnd"/>
            <w:r w:rsidRPr="00CD74EC">
              <w:rPr>
                <w:bCs/>
                <w:iCs/>
                <w:sz w:val="26"/>
                <w:szCs w:val="26"/>
              </w:rPr>
              <w:t>, 10а.</w:t>
            </w:r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Отдельно стоящая рекламная конструкция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Рекламный щит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двухсторонний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6.0х3.0м</w:t>
            </w:r>
          </w:p>
        </w:tc>
        <w:tc>
          <w:tcPr>
            <w:tcW w:w="18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36.0</w:t>
            </w:r>
          </w:p>
        </w:tc>
      </w:tr>
      <w:tr w:rsidR="00707389" w:rsidRPr="00CD74EC" w:rsidTr="00BE2959"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bCs/>
                <w:iCs/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4</w:t>
            </w:r>
          </w:p>
        </w:tc>
        <w:tc>
          <w:tcPr>
            <w:tcW w:w="83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pStyle w:val="af1"/>
              <w:spacing w:before="0" w:after="0"/>
              <w:jc w:val="center"/>
              <w:rPr>
                <w:sz w:val="26"/>
                <w:szCs w:val="26"/>
              </w:rPr>
            </w:pPr>
            <w:r w:rsidRPr="00CD74EC">
              <w:rPr>
                <w:bCs/>
                <w:iCs/>
                <w:sz w:val="26"/>
                <w:szCs w:val="26"/>
              </w:rPr>
              <w:t xml:space="preserve">Ростовская область, </w:t>
            </w:r>
            <w:proofErr w:type="spellStart"/>
            <w:r w:rsidRPr="00CD74EC">
              <w:rPr>
                <w:bCs/>
                <w:iCs/>
                <w:sz w:val="26"/>
                <w:szCs w:val="26"/>
              </w:rPr>
              <w:t>Белокалитвинский</w:t>
            </w:r>
            <w:proofErr w:type="spellEnd"/>
            <w:r w:rsidRPr="00CD74EC">
              <w:rPr>
                <w:bCs/>
                <w:iCs/>
                <w:sz w:val="26"/>
                <w:szCs w:val="26"/>
              </w:rPr>
              <w:t xml:space="preserve"> район, п. Сосны, придорожная полоса автомобильной дороги г. Белая Калитва -                     х. </w:t>
            </w:r>
            <w:proofErr w:type="spellStart"/>
            <w:r w:rsidRPr="00CD74EC">
              <w:rPr>
                <w:bCs/>
                <w:iCs/>
                <w:sz w:val="26"/>
                <w:szCs w:val="26"/>
              </w:rPr>
              <w:t>Нижнепопов</w:t>
            </w:r>
            <w:proofErr w:type="spellEnd"/>
            <w:r w:rsidRPr="00CD74EC">
              <w:rPr>
                <w:bCs/>
                <w:iCs/>
                <w:sz w:val="26"/>
                <w:szCs w:val="26"/>
              </w:rPr>
              <w:t>, примерно на расстоянии в 40,0 метрах на северо-запад от многоквартирного жилого дома № 1/1 по ул. Буденного.</w:t>
            </w:r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Отдельно стоящая рекламная конструкция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Рекламный щит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двухсторонний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6.0х3.0м</w:t>
            </w:r>
          </w:p>
        </w:tc>
        <w:tc>
          <w:tcPr>
            <w:tcW w:w="18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36.0</w:t>
            </w:r>
          </w:p>
        </w:tc>
      </w:tr>
      <w:tr w:rsidR="00707389" w:rsidRPr="00CD74EC" w:rsidTr="00BE2959"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bCs/>
                <w:iCs/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5</w:t>
            </w:r>
          </w:p>
        </w:tc>
        <w:tc>
          <w:tcPr>
            <w:tcW w:w="83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pStyle w:val="af1"/>
              <w:spacing w:before="0" w:after="0"/>
              <w:jc w:val="center"/>
              <w:rPr>
                <w:sz w:val="26"/>
                <w:szCs w:val="26"/>
              </w:rPr>
            </w:pPr>
            <w:r w:rsidRPr="00CD74EC">
              <w:rPr>
                <w:bCs/>
                <w:iCs/>
                <w:sz w:val="26"/>
                <w:szCs w:val="26"/>
              </w:rPr>
              <w:t xml:space="preserve">Ростовская область, </w:t>
            </w:r>
            <w:proofErr w:type="spellStart"/>
            <w:r w:rsidRPr="00CD74EC">
              <w:rPr>
                <w:bCs/>
                <w:iCs/>
                <w:sz w:val="26"/>
                <w:szCs w:val="26"/>
              </w:rPr>
              <w:t>Белокалитвинский</w:t>
            </w:r>
            <w:proofErr w:type="spellEnd"/>
            <w:r w:rsidRPr="00CD74EC">
              <w:rPr>
                <w:bCs/>
                <w:iCs/>
                <w:sz w:val="26"/>
                <w:szCs w:val="26"/>
              </w:rPr>
              <w:t xml:space="preserve"> район, п. Сосны, придорожная полоса автомобильной дороги г. Белая Калитва-</w:t>
            </w:r>
            <w:proofErr w:type="spellStart"/>
            <w:r w:rsidRPr="00CD74EC">
              <w:rPr>
                <w:bCs/>
                <w:iCs/>
                <w:sz w:val="26"/>
                <w:szCs w:val="26"/>
              </w:rPr>
              <w:t>Нижнепопов</w:t>
            </w:r>
            <w:proofErr w:type="spellEnd"/>
            <w:r w:rsidRPr="00CD74EC">
              <w:rPr>
                <w:bCs/>
                <w:iCs/>
                <w:sz w:val="26"/>
                <w:szCs w:val="26"/>
              </w:rPr>
              <w:t>, примерно на расстоянии в 160 метрах на северо-восток от многоквартирного жилого дома №1/1 по ул. Буденного.</w:t>
            </w:r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Отдельно стоящая рекламная конструкция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Рекламный щит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двухсторонний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6.0х3.0м</w:t>
            </w:r>
          </w:p>
        </w:tc>
        <w:tc>
          <w:tcPr>
            <w:tcW w:w="18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36.0</w:t>
            </w:r>
          </w:p>
        </w:tc>
      </w:tr>
      <w:tr w:rsidR="00707389" w:rsidRPr="00CD74EC" w:rsidTr="00BE2959"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rStyle w:val="10"/>
                <w:bCs/>
                <w:iCs/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6</w:t>
            </w:r>
          </w:p>
        </w:tc>
        <w:tc>
          <w:tcPr>
            <w:tcW w:w="83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pStyle w:val="af1"/>
              <w:spacing w:before="0" w:after="0"/>
              <w:jc w:val="center"/>
              <w:rPr>
                <w:sz w:val="26"/>
                <w:szCs w:val="26"/>
              </w:rPr>
            </w:pPr>
            <w:r w:rsidRPr="00CD74EC">
              <w:rPr>
                <w:rStyle w:val="10"/>
                <w:bCs/>
                <w:iCs/>
                <w:sz w:val="26"/>
                <w:szCs w:val="26"/>
              </w:rPr>
              <w:t xml:space="preserve">Ростовская область, </w:t>
            </w:r>
            <w:proofErr w:type="spellStart"/>
            <w:r w:rsidRPr="00CD74EC">
              <w:rPr>
                <w:rStyle w:val="10"/>
                <w:bCs/>
                <w:iCs/>
                <w:sz w:val="26"/>
                <w:szCs w:val="26"/>
              </w:rPr>
              <w:t>Белокалитвинский</w:t>
            </w:r>
            <w:proofErr w:type="spellEnd"/>
            <w:r w:rsidRPr="00CD74EC">
              <w:rPr>
                <w:rStyle w:val="10"/>
                <w:bCs/>
                <w:iCs/>
                <w:sz w:val="26"/>
                <w:szCs w:val="26"/>
              </w:rPr>
              <w:t xml:space="preserve"> район, п. Сосны, придорожная полоса автомобильной дороги г. Белая Калитва - </w:t>
            </w:r>
            <w:proofErr w:type="spellStart"/>
            <w:r w:rsidRPr="00CD74EC">
              <w:rPr>
                <w:rStyle w:val="10"/>
                <w:bCs/>
                <w:iCs/>
                <w:sz w:val="26"/>
                <w:szCs w:val="26"/>
              </w:rPr>
              <w:t>Нижнепопов</w:t>
            </w:r>
            <w:proofErr w:type="spellEnd"/>
            <w:r w:rsidRPr="00CD74EC">
              <w:rPr>
                <w:rStyle w:val="10"/>
                <w:bCs/>
                <w:iCs/>
                <w:sz w:val="26"/>
                <w:szCs w:val="26"/>
              </w:rPr>
              <w:t>, примерно на расстоянии в 200 метрах на северо-восток от многоквартирного жилого дома №1/1 по ул. Буденного.</w:t>
            </w:r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Отдельно стоящая рекламная конструкция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Рекламный щит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двухсторонний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6.0х3.0м</w:t>
            </w:r>
          </w:p>
        </w:tc>
        <w:tc>
          <w:tcPr>
            <w:tcW w:w="18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36.0</w:t>
            </w:r>
          </w:p>
        </w:tc>
      </w:tr>
      <w:tr w:rsidR="00707389" w:rsidRPr="00CD74EC" w:rsidTr="00BE2959"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rStyle w:val="10"/>
                <w:bCs/>
                <w:iCs/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7</w:t>
            </w:r>
          </w:p>
        </w:tc>
        <w:tc>
          <w:tcPr>
            <w:tcW w:w="83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pStyle w:val="af1"/>
              <w:spacing w:before="0" w:after="0"/>
              <w:jc w:val="center"/>
              <w:rPr>
                <w:sz w:val="26"/>
                <w:szCs w:val="26"/>
              </w:rPr>
            </w:pPr>
            <w:r w:rsidRPr="00CD74EC">
              <w:rPr>
                <w:rStyle w:val="10"/>
                <w:bCs/>
                <w:iCs/>
                <w:sz w:val="26"/>
                <w:szCs w:val="26"/>
              </w:rPr>
              <w:t xml:space="preserve">Ростовская область, </w:t>
            </w:r>
            <w:proofErr w:type="spellStart"/>
            <w:r w:rsidRPr="00CD74EC">
              <w:rPr>
                <w:rStyle w:val="10"/>
                <w:bCs/>
                <w:iCs/>
                <w:sz w:val="26"/>
                <w:szCs w:val="26"/>
              </w:rPr>
              <w:t>Белокалитвинский</w:t>
            </w:r>
            <w:proofErr w:type="spellEnd"/>
            <w:r w:rsidRPr="00CD74EC">
              <w:rPr>
                <w:rStyle w:val="10"/>
                <w:bCs/>
                <w:iCs/>
                <w:sz w:val="26"/>
                <w:szCs w:val="26"/>
              </w:rPr>
              <w:t xml:space="preserve"> район, п. Сосны, придорожная полоса автомобильной дороги г. Белая Калитва - </w:t>
            </w:r>
            <w:proofErr w:type="spellStart"/>
            <w:r w:rsidRPr="00CD74EC">
              <w:rPr>
                <w:rStyle w:val="10"/>
                <w:bCs/>
                <w:iCs/>
                <w:sz w:val="26"/>
                <w:szCs w:val="26"/>
              </w:rPr>
              <w:t>Нижнепопов</w:t>
            </w:r>
            <w:proofErr w:type="spellEnd"/>
            <w:r w:rsidRPr="00CD74EC">
              <w:rPr>
                <w:rStyle w:val="10"/>
                <w:bCs/>
                <w:iCs/>
                <w:sz w:val="26"/>
                <w:szCs w:val="26"/>
              </w:rPr>
              <w:t>, примерно на расстоянии в 45,0 метрах на север от территории гаражного кооператива «Колос».</w:t>
            </w:r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Отдельно стоящая рекламная конструкция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rStyle w:val="10"/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Рекламный щит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rStyle w:val="10"/>
                <w:sz w:val="26"/>
                <w:szCs w:val="26"/>
              </w:rPr>
              <w:t>двухсторонний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6.0х3.0м</w:t>
            </w:r>
          </w:p>
        </w:tc>
        <w:tc>
          <w:tcPr>
            <w:tcW w:w="18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36.0</w:t>
            </w:r>
          </w:p>
        </w:tc>
      </w:tr>
      <w:tr w:rsidR="00707389" w:rsidRPr="00CD74EC" w:rsidTr="00BE2959"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rStyle w:val="10"/>
                <w:bCs/>
                <w:iCs/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lastRenderedPageBreak/>
              <w:t>8</w:t>
            </w:r>
          </w:p>
        </w:tc>
        <w:tc>
          <w:tcPr>
            <w:tcW w:w="83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DE0014">
            <w:pPr>
              <w:pStyle w:val="af1"/>
              <w:spacing w:before="0" w:after="0"/>
              <w:jc w:val="center"/>
              <w:rPr>
                <w:sz w:val="26"/>
                <w:szCs w:val="26"/>
              </w:rPr>
            </w:pPr>
            <w:r w:rsidRPr="00CD74EC">
              <w:rPr>
                <w:rStyle w:val="10"/>
                <w:bCs/>
                <w:iCs/>
                <w:sz w:val="26"/>
                <w:szCs w:val="26"/>
              </w:rPr>
              <w:t xml:space="preserve">Ростовская область, </w:t>
            </w:r>
            <w:proofErr w:type="spellStart"/>
            <w:r w:rsidRPr="00CD74EC">
              <w:rPr>
                <w:rStyle w:val="10"/>
                <w:bCs/>
                <w:iCs/>
                <w:sz w:val="26"/>
                <w:szCs w:val="26"/>
              </w:rPr>
              <w:t>Белокалитвинский</w:t>
            </w:r>
            <w:proofErr w:type="spellEnd"/>
            <w:r w:rsidRPr="00CD74EC">
              <w:rPr>
                <w:rStyle w:val="10"/>
                <w:bCs/>
                <w:iCs/>
                <w:sz w:val="26"/>
                <w:szCs w:val="26"/>
              </w:rPr>
              <w:t xml:space="preserve"> район, придорожная полоса подъездной </w:t>
            </w:r>
            <w:r w:rsidRPr="00CD74EC">
              <w:rPr>
                <w:rStyle w:val="10"/>
                <w:sz w:val="26"/>
                <w:szCs w:val="26"/>
              </w:rPr>
              <w:t xml:space="preserve">автомобильной дороги </w:t>
            </w:r>
            <w:r w:rsidRPr="00CD74EC">
              <w:rPr>
                <w:rStyle w:val="10"/>
                <w:bCs/>
                <w:iCs/>
                <w:sz w:val="26"/>
                <w:szCs w:val="26"/>
              </w:rPr>
              <w:t xml:space="preserve">от п. Сосны, примерно на расстоянии в 700 метрах от земельного участка № 29 по   ул. Совхозная к </w:t>
            </w:r>
            <w:r w:rsidRPr="00CD74EC">
              <w:rPr>
                <w:rStyle w:val="10"/>
                <w:sz w:val="26"/>
                <w:szCs w:val="26"/>
              </w:rPr>
              <w:t xml:space="preserve">автомобильной дороге </w:t>
            </w:r>
            <w:r w:rsidRPr="00CD74EC">
              <w:rPr>
                <w:rStyle w:val="10"/>
                <w:bCs/>
                <w:iCs/>
                <w:sz w:val="26"/>
                <w:szCs w:val="26"/>
              </w:rPr>
              <w:t>Волгоград-Каменск-Шахтинский. (справа)</w:t>
            </w:r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Отдельно стоящая рекламная конструкция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Рекламный щит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двухсторонний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6.0х3.0м</w:t>
            </w:r>
          </w:p>
        </w:tc>
        <w:tc>
          <w:tcPr>
            <w:tcW w:w="18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36.0</w:t>
            </w:r>
          </w:p>
        </w:tc>
      </w:tr>
      <w:tr w:rsidR="00707389" w:rsidRPr="00CD74EC" w:rsidTr="00BE2959"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rStyle w:val="10"/>
                <w:bCs/>
                <w:iCs/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9</w:t>
            </w:r>
          </w:p>
        </w:tc>
        <w:tc>
          <w:tcPr>
            <w:tcW w:w="83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DE0014">
            <w:pPr>
              <w:pStyle w:val="af1"/>
              <w:spacing w:before="0" w:after="0"/>
              <w:jc w:val="center"/>
              <w:rPr>
                <w:sz w:val="26"/>
                <w:szCs w:val="26"/>
              </w:rPr>
            </w:pPr>
            <w:r w:rsidRPr="00CD74EC">
              <w:rPr>
                <w:rStyle w:val="10"/>
                <w:bCs/>
                <w:iCs/>
                <w:sz w:val="26"/>
                <w:szCs w:val="26"/>
              </w:rPr>
              <w:t xml:space="preserve">Ростовская область, </w:t>
            </w:r>
            <w:proofErr w:type="spellStart"/>
            <w:r w:rsidRPr="00CD74EC">
              <w:rPr>
                <w:rStyle w:val="10"/>
                <w:bCs/>
                <w:iCs/>
                <w:sz w:val="26"/>
                <w:szCs w:val="26"/>
              </w:rPr>
              <w:t>Белокалитвинский</w:t>
            </w:r>
            <w:proofErr w:type="spellEnd"/>
            <w:r w:rsidRPr="00CD74EC">
              <w:rPr>
                <w:rStyle w:val="10"/>
                <w:bCs/>
                <w:iCs/>
                <w:sz w:val="26"/>
                <w:szCs w:val="26"/>
              </w:rPr>
              <w:t xml:space="preserve"> район, придорожная полоса подъездной </w:t>
            </w:r>
            <w:r w:rsidRPr="00CD74EC">
              <w:rPr>
                <w:rStyle w:val="10"/>
                <w:sz w:val="26"/>
                <w:szCs w:val="26"/>
              </w:rPr>
              <w:t xml:space="preserve">автомобильной дороги </w:t>
            </w:r>
            <w:r w:rsidRPr="00CD74EC">
              <w:rPr>
                <w:rStyle w:val="10"/>
                <w:bCs/>
                <w:iCs/>
                <w:sz w:val="26"/>
                <w:szCs w:val="26"/>
              </w:rPr>
              <w:t xml:space="preserve">от п. Сосны, примерно на расстоянии в 850 метрах от земельного участка №29 по ул. Совхозная к </w:t>
            </w:r>
            <w:r w:rsidRPr="00CD74EC">
              <w:rPr>
                <w:rStyle w:val="10"/>
                <w:sz w:val="26"/>
                <w:szCs w:val="26"/>
              </w:rPr>
              <w:t xml:space="preserve">автомобильной дороге </w:t>
            </w:r>
            <w:r w:rsidRPr="00CD74EC">
              <w:rPr>
                <w:rStyle w:val="10"/>
                <w:bCs/>
                <w:iCs/>
                <w:sz w:val="26"/>
                <w:szCs w:val="26"/>
              </w:rPr>
              <w:t>Волгоград-Каменск-Шахтинский. (справа)</w:t>
            </w:r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Отдельно стоящая рекламная конструкция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Рекламный щит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двухсторонний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6.0х3.0м</w:t>
            </w:r>
          </w:p>
        </w:tc>
        <w:tc>
          <w:tcPr>
            <w:tcW w:w="18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36.0</w:t>
            </w:r>
          </w:p>
        </w:tc>
      </w:tr>
      <w:tr w:rsidR="00707389" w:rsidRPr="00CD74EC" w:rsidTr="00BE2959"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rStyle w:val="10"/>
                <w:bCs/>
                <w:iCs/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10</w:t>
            </w:r>
          </w:p>
        </w:tc>
        <w:tc>
          <w:tcPr>
            <w:tcW w:w="83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DE0014">
            <w:pPr>
              <w:pStyle w:val="af1"/>
              <w:spacing w:before="0" w:after="0"/>
              <w:jc w:val="center"/>
              <w:rPr>
                <w:sz w:val="26"/>
                <w:szCs w:val="26"/>
              </w:rPr>
            </w:pPr>
            <w:r w:rsidRPr="00CD74EC">
              <w:rPr>
                <w:rStyle w:val="10"/>
                <w:bCs/>
                <w:iCs/>
                <w:sz w:val="26"/>
                <w:szCs w:val="26"/>
              </w:rPr>
              <w:t xml:space="preserve">Ростовская область, </w:t>
            </w:r>
            <w:proofErr w:type="spellStart"/>
            <w:r w:rsidRPr="00CD74EC">
              <w:rPr>
                <w:rStyle w:val="10"/>
                <w:bCs/>
                <w:iCs/>
                <w:sz w:val="26"/>
                <w:szCs w:val="26"/>
              </w:rPr>
              <w:t>Белокалитвинский</w:t>
            </w:r>
            <w:proofErr w:type="spellEnd"/>
            <w:r w:rsidRPr="00CD74EC">
              <w:rPr>
                <w:rStyle w:val="10"/>
                <w:bCs/>
                <w:iCs/>
                <w:sz w:val="26"/>
                <w:szCs w:val="26"/>
              </w:rPr>
              <w:t xml:space="preserve"> район, придорожная полоса подъездной </w:t>
            </w:r>
            <w:r w:rsidRPr="00CD74EC">
              <w:rPr>
                <w:rStyle w:val="10"/>
                <w:sz w:val="26"/>
                <w:szCs w:val="26"/>
              </w:rPr>
              <w:t xml:space="preserve">автомобильной дороги </w:t>
            </w:r>
            <w:r w:rsidRPr="00CD74EC">
              <w:rPr>
                <w:rStyle w:val="10"/>
                <w:bCs/>
                <w:iCs/>
                <w:sz w:val="26"/>
                <w:szCs w:val="26"/>
              </w:rPr>
              <w:t xml:space="preserve">от п. Сосны, примерно на расстоянии в 900 метрах от земельного участка №29 </w:t>
            </w:r>
            <w:proofErr w:type="gramStart"/>
            <w:r w:rsidRPr="00CD74EC">
              <w:rPr>
                <w:rStyle w:val="10"/>
                <w:bCs/>
                <w:iCs/>
                <w:sz w:val="26"/>
                <w:szCs w:val="26"/>
              </w:rPr>
              <w:t>по  ул.</w:t>
            </w:r>
            <w:proofErr w:type="gramEnd"/>
            <w:r w:rsidRPr="00CD74EC">
              <w:rPr>
                <w:rStyle w:val="10"/>
                <w:bCs/>
                <w:iCs/>
                <w:sz w:val="26"/>
                <w:szCs w:val="26"/>
              </w:rPr>
              <w:t xml:space="preserve"> Совхозная к </w:t>
            </w:r>
            <w:r w:rsidRPr="00CD74EC">
              <w:rPr>
                <w:rStyle w:val="10"/>
                <w:sz w:val="26"/>
                <w:szCs w:val="26"/>
              </w:rPr>
              <w:t xml:space="preserve">автомобильной дороге </w:t>
            </w:r>
            <w:r w:rsidRPr="00CD74EC">
              <w:rPr>
                <w:rStyle w:val="10"/>
                <w:bCs/>
                <w:iCs/>
                <w:sz w:val="26"/>
                <w:szCs w:val="26"/>
              </w:rPr>
              <w:t>Волгоград-Каменск-Шахтинский. (слева).</w:t>
            </w:r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Отдельно стоящая рекламная конструкция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Рекламный щит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двухсторонний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6.0х3.0м</w:t>
            </w:r>
          </w:p>
        </w:tc>
        <w:tc>
          <w:tcPr>
            <w:tcW w:w="18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36.0</w:t>
            </w:r>
          </w:p>
        </w:tc>
      </w:tr>
      <w:tr w:rsidR="00707389" w:rsidRPr="00CD74EC" w:rsidTr="00BE2959"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rStyle w:val="10"/>
                <w:bCs/>
                <w:iCs/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11</w:t>
            </w:r>
          </w:p>
        </w:tc>
        <w:tc>
          <w:tcPr>
            <w:tcW w:w="83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pStyle w:val="af1"/>
              <w:spacing w:before="0" w:after="0"/>
              <w:jc w:val="center"/>
              <w:rPr>
                <w:sz w:val="26"/>
                <w:szCs w:val="26"/>
              </w:rPr>
            </w:pPr>
            <w:r w:rsidRPr="00CD74EC">
              <w:rPr>
                <w:rStyle w:val="10"/>
                <w:bCs/>
                <w:iCs/>
                <w:sz w:val="26"/>
                <w:szCs w:val="26"/>
              </w:rPr>
              <w:t xml:space="preserve">Ростовская область, </w:t>
            </w:r>
            <w:proofErr w:type="spellStart"/>
            <w:r w:rsidRPr="00CD74EC">
              <w:rPr>
                <w:rStyle w:val="10"/>
                <w:bCs/>
                <w:iCs/>
                <w:sz w:val="26"/>
                <w:szCs w:val="26"/>
              </w:rPr>
              <w:t>Белокалитвинский</w:t>
            </w:r>
            <w:proofErr w:type="spellEnd"/>
            <w:r w:rsidRPr="00CD74EC">
              <w:rPr>
                <w:rStyle w:val="10"/>
                <w:bCs/>
                <w:iCs/>
                <w:sz w:val="26"/>
                <w:szCs w:val="26"/>
              </w:rPr>
              <w:t xml:space="preserve"> район, придорожная полоса подъездной </w:t>
            </w:r>
            <w:r w:rsidRPr="00CD74EC">
              <w:rPr>
                <w:rStyle w:val="10"/>
                <w:sz w:val="26"/>
                <w:szCs w:val="26"/>
              </w:rPr>
              <w:t xml:space="preserve">автомобильной дороги </w:t>
            </w:r>
            <w:r w:rsidRPr="00CD74EC">
              <w:rPr>
                <w:rStyle w:val="10"/>
                <w:bCs/>
                <w:iCs/>
                <w:sz w:val="26"/>
                <w:szCs w:val="26"/>
              </w:rPr>
              <w:t xml:space="preserve">от п. Сосны, примерно на расстоянии в 1100 метрах от земельного участка №29 по ул. Совхозная к </w:t>
            </w:r>
            <w:r w:rsidRPr="00CD74EC">
              <w:rPr>
                <w:rStyle w:val="10"/>
                <w:sz w:val="26"/>
                <w:szCs w:val="26"/>
              </w:rPr>
              <w:t xml:space="preserve">автомобильной дороге </w:t>
            </w:r>
            <w:r w:rsidRPr="00CD74EC">
              <w:rPr>
                <w:rStyle w:val="10"/>
                <w:bCs/>
                <w:iCs/>
                <w:sz w:val="26"/>
                <w:szCs w:val="26"/>
              </w:rPr>
              <w:t>Волгоград-Каменск-Шахтинский. (слева).</w:t>
            </w:r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Отдельно стоящая рекламная конструкция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Рекламный щит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двухсторонний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6.0х3.0м</w:t>
            </w:r>
          </w:p>
        </w:tc>
        <w:tc>
          <w:tcPr>
            <w:tcW w:w="18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36.0</w:t>
            </w:r>
          </w:p>
        </w:tc>
      </w:tr>
      <w:tr w:rsidR="00707389" w:rsidRPr="00CD74EC" w:rsidTr="00BE2959"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rStyle w:val="10"/>
                <w:bCs/>
                <w:iCs/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12</w:t>
            </w:r>
          </w:p>
        </w:tc>
        <w:tc>
          <w:tcPr>
            <w:tcW w:w="83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pStyle w:val="af1"/>
              <w:spacing w:before="0" w:after="0"/>
              <w:jc w:val="center"/>
              <w:rPr>
                <w:sz w:val="26"/>
                <w:szCs w:val="26"/>
              </w:rPr>
            </w:pPr>
            <w:r w:rsidRPr="00CD74EC">
              <w:rPr>
                <w:rStyle w:val="10"/>
                <w:bCs/>
                <w:iCs/>
                <w:sz w:val="26"/>
                <w:szCs w:val="26"/>
              </w:rPr>
              <w:t xml:space="preserve">Ростовская область, </w:t>
            </w:r>
            <w:proofErr w:type="spellStart"/>
            <w:r w:rsidRPr="00CD74EC">
              <w:rPr>
                <w:rStyle w:val="10"/>
                <w:bCs/>
                <w:iCs/>
                <w:sz w:val="26"/>
                <w:szCs w:val="26"/>
              </w:rPr>
              <w:t>Белокалитвинский</w:t>
            </w:r>
            <w:proofErr w:type="spellEnd"/>
            <w:r w:rsidRPr="00CD74EC">
              <w:rPr>
                <w:rStyle w:val="10"/>
                <w:bCs/>
                <w:iCs/>
                <w:sz w:val="26"/>
                <w:szCs w:val="26"/>
              </w:rPr>
              <w:t xml:space="preserve"> район, придорожная полоса подъездной </w:t>
            </w:r>
            <w:r w:rsidRPr="00CD74EC">
              <w:rPr>
                <w:rStyle w:val="10"/>
                <w:sz w:val="26"/>
                <w:szCs w:val="26"/>
              </w:rPr>
              <w:t xml:space="preserve">автомобильной дороги </w:t>
            </w:r>
            <w:r w:rsidRPr="00CD74EC">
              <w:rPr>
                <w:rStyle w:val="10"/>
                <w:bCs/>
                <w:iCs/>
                <w:sz w:val="26"/>
                <w:szCs w:val="26"/>
              </w:rPr>
              <w:t xml:space="preserve">от п. Сосны, примерно на расстоянии в 1250 метрах от земельного участка №29 по ул. Совхозная к </w:t>
            </w:r>
            <w:r w:rsidRPr="00CD74EC">
              <w:rPr>
                <w:rStyle w:val="10"/>
                <w:sz w:val="26"/>
                <w:szCs w:val="26"/>
              </w:rPr>
              <w:t xml:space="preserve">автомобильной дороге </w:t>
            </w:r>
            <w:r w:rsidRPr="00CD74EC">
              <w:rPr>
                <w:rStyle w:val="10"/>
                <w:bCs/>
                <w:iCs/>
                <w:sz w:val="26"/>
                <w:szCs w:val="26"/>
              </w:rPr>
              <w:t>Волгоград-Каменск-Шахтинский. (слева).</w:t>
            </w:r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Отдельно стоящая рекламная конструкция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Рекламный щит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двухсторонний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6.0х3.0м</w:t>
            </w:r>
          </w:p>
        </w:tc>
        <w:tc>
          <w:tcPr>
            <w:tcW w:w="18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36.0</w:t>
            </w:r>
          </w:p>
        </w:tc>
      </w:tr>
      <w:tr w:rsidR="00707389" w:rsidRPr="00CD74EC" w:rsidTr="00BE2959"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rStyle w:val="10"/>
                <w:bCs/>
                <w:iCs/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13</w:t>
            </w:r>
          </w:p>
        </w:tc>
        <w:tc>
          <w:tcPr>
            <w:tcW w:w="83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pStyle w:val="af1"/>
              <w:spacing w:before="0" w:after="0"/>
              <w:jc w:val="center"/>
              <w:rPr>
                <w:sz w:val="26"/>
                <w:szCs w:val="26"/>
              </w:rPr>
            </w:pPr>
            <w:r w:rsidRPr="00CD74EC">
              <w:rPr>
                <w:rStyle w:val="10"/>
                <w:bCs/>
                <w:iCs/>
                <w:sz w:val="26"/>
                <w:szCs w:val="26"/>
              </w:rPr>
              <w:t xml:space="preserve">Ростовская область, </w:t>
            </w:r>
            <w:proofErr w:type="spellStart"/>
            <w:r w:rsidRPr="00CD74EC">
              <w:rPr>
                <w:rStyle w:val="10"/>
                <w:bCs/>
                <w:iCs/>
                <w:sz w:val="26"/>
                <w:szCs w:val="26"/>
              </w:rPr>
              <w:t>Белокалитвинский</w:t>
            </w:r>
            <w:proofErr w:type="spellEnd"/>
            <w:r w:rsidRPr="00CD74EC">
              <w:rPr>
                <w:rStyle w:val="10"/>
                <w:bCs/>
                <w:iCs/>
                <w:sz w:val="26"/>
                <w:szCs w:val="26"/>
              </w:rPr>
              <w:t xml:space="preserve"> район, придорожная полоса подъездной </w:t>
            </w:r>
            <w:r w:rsidRPr="00CD74EC">
              <w:rPr>
                <w:rStyle w:val="10"/>
                <w:sz w:val="26"/>
                <w:szCs w:val="26"/>
              </w:rPr>
              <w:t xml:space="preserve">автомобильной дороги </w:t>
            </w:r>
            <w:r w:rsidRPr="00CD74EC">
              <w:rPr>
                <w:rStyle w:val="10"/>
                <w:bCs/>
                <w:iCs/>
                <w:sz w:val="26"/>
                <w:szCs w:val="26"/>
              </w:rPr>
              <w:t xml:space="preserve">от п. Сосны, примерно на расстоянии в 1150 метрах от земельного участка №29 по ул. Совхозная к </w:t>
            </w:r>
            <w:r w:rsidRPr="00CD74EC">
              <w:rPr>
                <w:rStyle w:val="10"/>
                <w:sz w:val="26"/>
                <w:szCs w:val="26"/>
              </w:rPr>
              <w:t xml:space="preserve">автомобильной дороге </w:t>
            </w:r>
            <w:r w:rsidRPr="00CD74EC">
              <w:rPr>
                <w:rStyle w:val="10"/>
                <w:bCs/>
                <w:iCs/>
                <w:sz w:val="26"/>
                <w:szCs w:val="26"/>
              </w:rPr>
              <w:t>Волгоград-Каменск-Шахтинский. (справа).</w:t>
            </w:r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 xml:space="preserve">Отдельно стоящая рекламная конструкция 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Рекламный щит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двухсторонний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6.0х3.0м</w:t>
            </w:r>
          </w:p>
        </w:tc>
        <w:tc>
          <w:tcPr>
            <w:tcW w:w="18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36.0</w:t>
            </w:r>
          </w:p>
        </w:tc>
      </w:tr>
      <w:tr w:rsidR="00707389" w:rsidRPr="00CD74EC" w:rsidTr="00BE2959"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rStyle w:val="10"/>
                <w:bCs/>
                <w:iCs/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14</w:t>
            </w:r>
          </w:p>
        </w:tc>
        <w:tc>
          <w:tcPr>
            <w:tcW w:w="83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pStyle w:val="af1"/>
              <w:spacing w:before="0" w:after="0"/>
              <w:jc w:val="center"/>
              <w:rPr>
                <w:sz w:val="26"/>
                <w:szCs w:val="26"/>
              </w:rPr>
            </w:pPr>
            <w:r w:rsidRPr="00CD74EC">
              <w:rPr>
                <w:rStyle w:val="10"/>
                <w:bCs/>
                <w:iCs/>
                <w:sz w:val="26"/>
                <w:szCs w:val="26"/>
              </w:rPr>
              <w:t xml:space="preserve">Ростовская область, </w:t>
            </w:r>
            <w:proofErr w:type="spellStart"/>
            <w:r w:rsidRPr="00CD74EC">
              <w:rPr>
                <w:rStyle w:val="10"/>
                <w:bCs/>
                <w:iCs/>
                <w:sz w:val="26"/>
                <w:szCs w:val="26"/>
              </w:rPr>
              <w:t>Белокалитвинский</w:t>
            </w:r>
            <w:proofErr w:type="spellEnd"/>
            <w:r w:rsidRPr="00CD74EC">
              <w:rPr>
                <w:rStyle w:val="10"/>
                <w:bCs/>
                <w:iCs/>
                <w:sz w:val="26"/>
                <w:szCs w:val="26"/>
              </w:rPr>
              <w:t xml:space="preserve"> район, придорожная полоса подъездной </w:t>
            </w:r>
            <w:r w:rsidRPr="00CD74EC">
              <w:rPr>
                <w:rStyle w:val="10"/>
                <w:sz w:val="26"/>
                <w:szCs w:val="26"/>
              </w:rPr>
              <w:t xml:space="preserve">автомобильной дороги </w:t>
            </w:r>
            <w:r w:rsidRPr="00CD74EC">
              <w:rPr>
                <w:rStyle w:val="10"/>
                <w:bCs/>
                <w:iCs/>
                <w:sz w:val="26"/>
                <w:szCs w:val="26"/>
              </w:rPr>
              <w:t xml:space="preserve">к п. Сосны от </w:t>
            </w:r>
            <w:r w:rsidRPr="00CD74EC">
              <w:rPr>
                <w:rStyle w:val="10"/>
                <w:sz w:val="26"/>
                <w:szCs w:val="26"/>
              </w:rPr>
              <w:t xml:space="preserve">автомобильной дороги </w:t>
            </w:r>
            <w:r w:rsidRPr="00CD74EC">
              <w:rPr>
                <w:rStyle w:val="10"/>
                <w:bCs/>
                <w:iCs/>
                <w:sz w:val="26"/>
                <w:szCs w:val="26"/>
              </w:rPr>
              <w:t>Волгоград-Каменск-Шахтинский примерно на расстоянии в 1900 метрах. (справа)</w:t>
            </w:r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Отдельно стоящая рекламная конструкция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Рекламный щит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двухсторонний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6.0х3.0м</w:t>
            </w:r>
          </w:p>
        </w:tc>
        <w:tc>
          <w:tcPr>
            <w:tcW w:w="18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36.0</w:t>
            </w:r>
          </w:p>
        </w:tc>
      </w:tr>
      <w:tr w:rsidR="00707389" w:rsidRPr="00CD74EC" w:rsidTr="00BE2959"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rStyle w:val="10"/>
                <w:bCs/>
                <w:iCs/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15</w:t>
            </w:r>
          </w:p>
        </w:tc>
        <w:tc>
          <w:tcPr>
            <w:tcW w:w="83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pStyle w:val="af1"/>
              <w:spacing w:before="0" w:after="0"/>
              <w:jc w:val="center"/>
              <w:rPr>
                <w:sz w:val="26"/>
                <w:szCs w:val="26"/>
              </w:rPr>
            </w:pPr>
            <w:r w:rsidRPr="00CD74EC">
              <w:rPr>
                <w:rStyle w:val="10"/>
                <w:bCs/>
                <w:iCs/>
                <w:sz w:val="26"/>
                <w:szCs w:val="26"/>
              </w:rPr>
              <w:t xml:space="preserve">Ростовская область, </w:t>
            </w:r>
            <w:proofErr w:type="spellStart"/>
            <w:r w:rsidRPr="00CD74EC">
              <w:rPr>
                <w:rStyle w:val="10"/>
                <w:bCs/>
                <w:iCs/>
                <w:sz w:val="26"/>
                <w:szCs w:val="26"/>
              </w:rPr>
              <w:t>Белокалитвинский</w:t>
            </w:r>
            <w:proofErr w:type="spellEnd"/>
            <w:r w:rsidRPr="00CD74EC">
              <w:rPr>
                <w:rStyle w:val="10"/>
                <w:bCs/>
                <w:iCs/>
                <w:sz w:val="26"/>
                <w:szCs w:val="26"/>
              </w:rPr>
              <w:t xml:space="preserve"> район, придорожная полоса подъездной </w:t>
            </w:r>
            <w:r w:rsidRPr="00CD74EC">
              <w:rPr>
                <w:rStyle w:val="10"/>
                <w:sz w:val="26"/>
                <w:szCs w:val="26"/>
              </w:rPr>
              <w:t xml:space="preserve">автомобильной дороги </w:t>
            </w:r>
            <w:r w:rsidRPr="00CD74EC">
              <w:rPr>
                <w:rStyle w:val="10"/>
                <w:bCs/>
                <w:iCs/>
                <w:sz w:val="26"/>
                <w:szCs w:val="26"/>
              </w:rPr>
              <w:t xml:space="preserve">к п. Сосны от </w:t>
            </w:r>
            <w:r w:rsidRPr="00CD74EC">
              <w:rPr>
                <w:rStyle w:val="10"/>
                <w:sz w:val="26"/>
                <w:szCs w:val="26"/>
              </w:rPr>
              <w:t xml:space="preserve">автомобильной дороги </w:t>
            </w:r>
            <w:r w:rsidRPr="00CD74EC">
              <w:rPr>
                <w:rStyle w:val="10"/>
                <w:bCs/>
                <w:iCs/>
                <w:sz w:val="26"/>
                <w:szCs w:val="26"/>
              </w:rPr>
              <w:lastRenderedPageBreak/>
              <w:t>Волгоград-Каменск-Шахтинский примерно на расстоянии в 1700 метрах. (справа)</w:t>
            </w:r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lastRenderedPageBreak/>
              <w:t>Отдельно стоящая рекламная конструкция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lastRenderedPageBreak/>
              <w:t>Рекламный щит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двухсторонний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6.0х3.0м</w:t>
            </w:r>
          </w:p>
        </w:tc>
        <w:tc>
          <w:tcPr>
            <w:tcW w:w="18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36.0</w:t>
            </w:r>
          </w:p>
        </w:tc>
      </w:tr>
      <w:tr w:rsidR="00707389" w:rsidRPr="00CD74EC" w:rsidTr="00BE2959"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rStyle w:val="10"/>
                <w:bCs/>
                <w:iCs/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16</w:t>
            </w:r>
          </w:p>
        </w:tc>
        <w:tc>
          <w:tcPr>
            <w:tcW w:w="83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DE0014">
            <w:pPr>
              <w:pStyle w:val="af1"/>
              <w:spacing w:before="0" w:after="0"/>
              <w:jc w:val="center"/>
              <w:rPr>
                <w:sz w:val="26"/>
                <w:szCs w:val="26"/>
              </w:rPr>
            </w:pPr>
            <w:r w:rsidRPr="00CD74EC">
              <w:rPr>
                <w:rStyle w:val="10"/>
                <w:bCs/>
                <w:iCs/>
                <w:sz w:val="26"/>
                <w:szCs w:val="26"/>
              </w:rPr>
              <w:t xml:space="preserve">Ростовская область, </w:t>
            </w:r>
            <w:proofErr w:type="spellStart"/>
            <w:r w:rsidRPr="00CD74EC">
              <w:rPr>
                <w:rStyle w:val="10"/>
                <w:bCs/>
                <w:iCs/>
                <w:sz w:val="26"/>
                <w:szCs w:val="26"/>
              </w:rPr>
              <w:t>Белокалитвинский</w:t>
            </w:r>
            <w:proofErr w:type="spellEnd"/>
            <w:r w:rsidRPr="00CD74EC">
              <w:rPr>
                <w:rStyle w:val="10"/>
                <w:bCs/>
                <w:iCs/>
                <w:sz w:val="26"/>
                <w:szCs w:val="26"/>
              </w:rPr>
              <w:t xml:space="preserve"> район, придорожная полоса подъездной </w:t>
            </w:r>
            <w:r w:rsidRPr="00CD74EC">
              <w:rPr>
                <w:rStyle w:val="10"/>
                <w:sz w:val="26"/>
                <w:szCs w:val="26"/>
              </w:rPr>
              <w:t xml:space="preserve">автомобильной дороги </w:t>
            </w:r>
            <w:proofErr w:type="gramStart"/>
            <w:r w:rsidRPr="00CD74EC">
              <w:rPr>
                <w:rStyle w:val="10"/>
                <w:bCs/>
                <w:iCs/>
                <w:sz w:val="26"/>
                <w:szCs w:val="26"/>
              </w:rPr>
              <w:t>к  п.</w:t>
            </w:r>
            <w:proofErr w:type="gramEnd"/>
            <w:r w:rsidRPr="00CD74EC">
              <w:rPr>
                <w:rStyle w:val="10"/>
                <w:bCs/>
                <w:iCs/>
                <w:sz w:val="26"/>
                <w:szCs w:val="26"/>
              </w:rPr>
              <w:t xml:space="preserve"> Сосны от </w:t>
            </w:r>
            <w:r w:rsidRPr="00CD74EC">
              <w:rPr>
                <w:rStyle w:val="10"/>
                <w:sz w:val="26"/>
                <w:szCs w:val="26"/>
              </w:rPr>
              <w:t xml:space="preserve">автомобильной дороги </w:t>
            </w:r>
            <w:r w:rsidRPr="00CD74EC">
              <w:rPr>
                <w:rStyle w:val="10"/>
                <w:bCs/>
                <w:iCs/>
                <w:sz w:val="26"/>
                <w:szCs w:val="26"/>
              </w:rPr>
              <w:t>Волгоград-Каменск-Шахтинский примерно на расстоянии в 560,0 метрах (справа)</w:t>
            </w:r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Отдельно стоящая рекламная конструкция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Рекламный щит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двухсторонний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6.0х3.0м</w:t>
            </w:r>
          </w:p>
        </w:tc>
        <w:tc>
          <w:tcPr>
            <w:tcW w:w="18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36.0</w:t>
            </w:r>
          </w:p>
        </w:tc>
      </w:tr>
      <w:tr w:rsidR="00707389" w:rsidRPr="00CD74EC" w:rsidTr="00BE2959">
        <w:tc>
          <w:tcPr>
            <w:tcW w:w="993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rStyle w:val="10"/>
                <w:bCs/>
                <w:iCs/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17</w:t>
            </w:r>
          </w:p>
        </w:tc>
        <w:tc>
          <w:tcPr>
            <w:tcW w:w="837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pStyle w:val="af1"/>
              <w:spacing w:before="0" w:after="0"/>
              <w:rPr>
                <w:bCs/>
                <w:iCs/>
                <w:sz w:val="26"/>
                <w:szCs w:val="26"/>
              </w:rPr>
            </w:pPr>
            <w:r w:rsidRPr="00CD74EC">
              <w:rPr>
                <w:rStyle w:val="10"/>
                <w:bCs/>
                <w:iCs/>
                <w:sz w:val="26"/>
                <w:szCs w:val="26"/>
              </w:rPr>
              <w:t xml:space="preserve">Ростовская область, </w:t>
            </w:r>
            <w:proofErr w:type="spellStart"/>
            <w:r w:rsidRPr="00CD74EC">
              <w:rPr>
                <w:rStyle w:val="10"/>
                <w:bCs/>
                <w:iCs/>
                <w:sz w:val="26"/>
                <w:szCs w:val="26"/>
              </w:rPr>
              <w:t>Белокалитвинский</w:t>
            </w:r>
            <w:proofErr w:type="spellEnd"/>
            <w:r w:rsidRPr="00CD74EC">
              <w:rPr>
                <w:rStyle w:val="10"/>
                <w:bCs/>
                <w:iCs/>
                <w:sz w:val="26"/>
                <w:szCs w:val="26"/>
              </w:rPr>
              <w:t xml:space="preserve"> район, </w:t>
            </w:r>
            <w:r w:rsidRPr="00CD74EC">
              <w:rPr>
                <w:rStyle w:val="10"/>
                <w:sz w:val="26"/>
                <w:szCs w:val="26"/>
              </w:rPr>
              <w:t xml:space="preserve">п. Сосны, земельный участок №17-а по ул.50 лет СССР, в пределах </w:t>
            </w:r>
            <w:proofErr w:type="gramStart"/>
            <w:r w:rsidRPr="00CD74EC">
              <w:rPr>
                <w:rStyle w:val="10"/>
                <w:sz w:val="26"/>
                <w:szCs w:val="26"/>
              </w:rPr>
              <w:t>участка .</w:t>
            </w:r>
            <w:proofErr w:type="gramEnd"/>
            <w:r w:rsidRPr="00CD74EC">
              <w:rPr>
                <w:rStyle w:val="10"/>
                <w:sz w:val="26"/>
                <w:szCs w:val="26"/>
              </w:rPr>
              <w:t>(№1)</w:t>
            </w:r>
          </w:p>
        </w:tc>
        <w:tc>
          <w:tcPr>
            <w:tcW w:w="241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bCs/>
                <w:iCs/>
                <w:sz w:val="26"/>
                <w:szCs w:val="26"/>
              </w:rPr>
              <w:t>Отдельно стоящая рекламная конструкция</w:t>
            </w:r>
          </w:p>
        </w:tc>
        <w:tc>
          <w:tcPr>
            <w:tcW w:w="2126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Рекламный щит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двухсторонний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6.0х3.0м</w:t>
            </w:r>
          </w:p>
        </w:tc>
        <w:tc>
          <w:tcPr>
            <w:tcW w:w="1809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36.0</w:t>
            </w:r>
          </w:p>
        </w:tc>
      </w:tr>
      <w:tr w:rsidR="00707389" w:rsidRPr="00CD74EC" w:rsidTr="00BE2959">
        <w:tc>
          <w:tcPr>
            <w:tcW w:w="993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rStyle w:val="10"/>
                <w:bCs/>
                <w:iCs/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18</w:t>
            </w:r>
          </w:p>
        </w:tc>
        <w:tc>
          <w:tcPr>
            <w:tcW w:w="837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pStyle w:val="af1"/>
              <w:spacing w:before="0" w:after="0"/>
              <w:rPr>
                <w:bCs/>
                <w:iCs/>
                <w:sz w:val="26"/>
                <w:szCs w:val="26"/>
              </w:rPr>
            </w:pPr>
            <w:r w:rsidRPr="00CD74EC">
              <w:rPr>
                <w:rStyle w:val="10"/>
                <w:bCs/>
                <w:iCs/>
                <w:sz w:val="26"/>
                <w:szCs w:val="26"/>
              </w:rPr>
              <w:t xml:space="preserve">Ростовская область, </w:t>
            </w:r>
            <w:proofErr w:type="spellStart"/>
            <w:r w:rsidRPr="00CD74EC">
              <w:rPr>
                <w:rStyle w:val="10"/>
                <w:bCs/>
                <w:iCs/>
                <w:sz w:val="26"/>
                <w:szCs w:val="26"/>
              </w:rPr>
              <w:t>Белокалитвинский</w:t>
            </w:r>
            <w:proofErr w:type="spellEnd"/>
            <w:r w:rsidRPr="00CD74EC">
              <w:rPr>
                <w:rStyle w:val="10"/>
                <w:bCs/>
                <w:iCs/>
                <w:sz w:val="26"/>
                <w:szCs w:val="26"/>
              </w:rPr>
              <w:t xml:space="preserve"> район, </w:t>
            </w:r>
            <w:r w:rsidRPr="00CD74EC">
              <w:rPr>
                <w:rStyle w:val="10"/>
                <w:sz w:val="26"/>
                <w:szCs w:val="26"/>
              </w:rPr>
              <w:t xml:space="preserve">п. Сосны, земельный участок №17-а по ул.50 лет СССР. в </w:t>
            </w:r>
            <w:proofErr w:type="gramStart"/>
            <w:r w:rsidRPr="00CD74EC">
              <w:rPr>
                <w:rStyle w:val="10"/>
                <w:sz w:val="26"/>
                <w:szCs w:val="26"/>
              </w:rPr>
              <w:t>пределах  участка</w:t>
            </w:r>
            <w:proofErr w:type="gramEnd"/>
            <w:r w:rsidRPr="00CD74EC">
              <w:rPr>
                <w:rStyle w:val="10"/>
                <w:sz w:val="26"/>
                <w:szCs w:val="26"/>
              </w:rPr>
              <w:t>. (№2)</w:t>
            </w:r>
          </w:p>
        </w:tc>
        <w:tc>
          <w:tcPr>
            <w:tcW w:w="241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bCs/>
                <w:iCs/>
                <w:sz w:val="26"/>
                <w:szCs w:val="26"/>
              </w:rPr>
              <w:t>Отдельно стоящая рекламная конструкция</w:t>
            </w:r>
          </w:p>
        </w:tc>
        <w:tc>
          <w:tcPr>
            <w:tcW w:w="2126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Рекламный щит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двухсторонний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6.0х3.0м</w:t>
            </w:r>
          </w:p>
        </w:tc>
        <w:tc>
          <w:tcPr>
            <w:tcW w:w="1809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36.0</w:t>
            </w:r>
          </w:p>
        </w:tc>
      </w:tr>
      <w:tr w:rsidR="00707389" w:rsidRPr="00CD74EC" w:rsidTr="00BE2959">
        <w:tc>
          <w:tcPr>
            <w:tcW w:w="993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rStyle w:val="10"/>
                <w:bCs/>
                <w:iCs/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19</w:t>
            </w:r>
          </w:p>
        </w:tc>
        <w:tc>
          <w:tcPr>
            <w:tcW w:w="837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pStyle w:val="af1"/>
              <w:spacing w:before="0" w:after="0"/>
              <w:rPr>
                <w:bCs/>
                <w:iCs/>
                <w:sz w:val="26"/>
                <w:szCs w:val="26"/>
              </w:rPr>
            </w:pPr>
            <w:r w:rsidRPr="00CD74EC">
              <w:rPr>
                <w:rStyle w:val="10"/>
                <w:bCs/>
                <w:iCs/>
                <w:sz w:val="26"/>
                <w:szCs w:val="26"/>
              </w:rPr>
              <w:t xml:space="preserve">Ростовская область, </w:t>
            </w:r>
            <w:proofErr w:type="spellStart"/>
            <w:r w:rsidRPr="00CD74EC">
              <w:rPr>
                <w:rStyle w:val="10"/>
                <w:bCs/>
                <w:iCs/>
                <w:sz w:val="26"/>
                <w:szCs w:val="26"/>
              </w:rPr>
              <w:t>Белокалитвинский</w:t>
            </w:r>
            <w:proofErr w:type="spellEnd"/>
            <w:r w:rsidRPr="00CD74EC">
              <w:rPr>
                <w:rStyle w:val="10"/>
                <w:bCs/>
                <w:iCs/>
                <w:sz w:val="26"/>
                <w:szCs w:val="26"/>
              </w:rPr>
              <w:t xml:space="preserve"> район, </w:t>
            </w:r>
            <w:r w:rsidRPr="00CD74EC">
              <w:rPr>
                <w:rStyle w:val="10"/>
                <w:sz w:val="26"/>
                <w:szCs w:val="26"/>
              </w:rPr>
              <w:t xml:space="preserve">п. Сосны, земельный участок №17-е по ул.50 лет СССР в </w:t>
            </w:r>
            <w:proofErr w:type="gramStart"/>
            <w:r w:rsidRPr="00CD74EC">
              <w:rPr>
                <w:rStyle w:val="10"/>
                <w:sz w:val="26"/>
                <w:szCs w:val="26"/>
              </w:rPr>
              <w:t>пределах  участка</w:t>
            </w:r>
            <w:proofErr w:type="gramEnd"/>
            <w:r w:rsidRPr="00CD74EC">
              <w:rPr>
                <w:rStyle w:val="10"/>
                <w:sz w:val="26"/>
                <w:szCs w:val="26"/>
              </w:rPr>
              <w:t>. (№3)</w:t>
            </w:r>
          </w:p>
        </w:tc>
        <w:tc>
          <w:tcPr>
            <w:tcW w:w="241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bCs/>
                <w:iCs/>
                <w:sz w:val="26"/>
                <w:szCs w:val="26"/>
              </w:rPr>
              <w:t>Отдельно стоящая рекламная конструкция</w:t>
            </w:r>
          </w:p>
        </w:tc>
        <w:tc>
          <w:tcPr>
            <w:tcW w:w="2126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Рекламный щит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двухсторонний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6.0х3.0м</w:t>
            </w:r>
          </w:p>
        </w:tc>
        <w:tc>
          <w:tcPr>
            <w:tcW w:w="1809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36.0</w:t>
            </w:r>
          </w:p>
        </w:tc>
      </w:tr>
      <w:tr w:rsidR="00707389" w:rsidRPr="00CD74EC" w:rsidTr="00BE2959">
        <w:tc>
          <w:tcPr>
            <w:tcW w:w="993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rStyle w:val="10"/>
                <w:bCs/>
                <w:iCs/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20</w:t>
            </w:r>
          </w:p>
        </w:tc>
        <w:tc>
          <w:tcPr>
            <w:tcW w:w="837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pStyle w:val="af1"/>
              <w:spacing w:before="0" w:after="0"/>
              <w:rPr>
                <w:bCs/>
                <w:iCs/>
                <w:sz w:val="26"/>
                <w:szCs w:val="26"/>
              </w:rPr>
            </w:pPr>
            <w:r w:rsidRPr="00CD74EC">
              <w:rPr>
                <w:rStyle w:val="10"/>
                <w:bCs/>
                <w:iCs/>
                <w:sz w:val="26"/>
                <w:szCs w:val="26"/>
              </w:rPr>
              <w:t xml:space="preserve">Ростовская область, </w:t>
            </w:r>
            <w:proofErr w:type="spellStart"/>
            <w:r w:rsidRPr="00CD74EC">
              <w:rPr>
                <w:rStyle w:val="10"/>
                <w:bCs/>
                <w:iCs/>
                <w:sz w:val="26"/>
                <w:szCs w:val="26"/>
              </w:rPr>
              <w:t>Белокалитвинский</w:t>
            </w:r>
            <w:proofErr w:type="spellEnd"/>
            <w:r w:rsidRPr="00CD74EC">
              <w:rPr>
                <w:rStyle w:val="10"/>
                <w:bCs/>
                <w:iCs/>
                <w:sz w:val="26"/>
                <w:szCs w:val="26"/>
              </w:rPr>
              <w:t xml:space="preserve"> район, </w:t>
            </w:r>
            <w:r w:rsidRPr="00CD74EC">
              <w:rPr>
                <w:rStyle w:val="10"/>
                <w:sz w:val="26"/>
                <w:szCs w:val="26"/>
              </w:rPr>
              <w:t>п. Сосны, земельный участок №17-3 по ул.50 лет СССР, в пределах участка. (№4)</w:t>
            </w:r>
          </w:p>
        </w:tc>
        <w:tc>
          <w:tcPr>
            <w:tcW w:w="241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bCs/>
                <w:iCs/>
                <w:sz w:val="26"/>
                <w:szCs w:val="26"/>
              </w:rPr>
              <w:t>Отдельно стоящая рекламная конструкция</w:t>
            </w:r>
          </w:p>
        </w:tc>
        <w:tc>
          <w:tcPr>
            <w:tcW w:w="2126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Рекламный щит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двухсторонний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6.0х3.0м</w:t>
            </w:r>
          </w:p>
        </w:tc>
        <w:tc>
          <w:tcPr>
            <w:tcW w:w="1809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36.0</w:t>
            </w:r>
          </w:p>
        </w:tc>
      </w:tr>
      <w:tr w:rsidR="00707389" w:rsidRPr="00CD74EC" w:rsidTr="00BE2959">
        <w:tc>
          <w:tcPr>
            <w:tcW w:w="993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color w:val="FF0000"/>
                <w:sz w:val="26"/>
                <w:szCs w:val="26"/>
              </w:rPr>
            </w:pPr>
            <w:r w:rsidRPr="00CD74EC">
              <w:rPr>
                <w:color w:val="FF0000"/>
                <w:sz w:val="26"/>
                <w:szCs w:val="26"/>
              </w:rPr>
              <w:t>21</w:t>
            </w:r>
          </w:p>
        </w:tc>
        <w:tc>
          <w:tcPr>
            <w:tcW w:w="837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pStyle w:val="af1"/>
              <w:spacing w:before="0" w:after="0"/>
              <w:jc w:val="center"/>
              <w:rPr>
                <w:rStyle w:val="10"/>
                <w:sz w:val="26"/>
                <w:szCs w:val="26"/>
              </w:rPr>
            </w:pPr>
            <w:r w:rsidRPr="00CD74EC">
              <w:rPr>
                <w:rStyle w:val="10"/>
                <w:sz w:val="26"/>
                <w:szCs w:val="26"/>
              </w:rPr>
              <w:t xml:space="preserve">Ростовская область, </w:t>
            </w:r>
            <w:proofErr w:type="spellStart"/>
            <w:r w:rsidRPr="00CD74EC">
              <w:rPr>
                <w:rStyle w:val="10"/>
                <w:sz w:val="26"/>
                <w:szCs w:val="26"/>
              </w:rPr>
              <w:t>Белокалитвинский</w:t>
            </w:r>
            <w:proofErr w:type="spellEnd"/>
            <w:r w:rsidRPr="00CD74EC">
              <w:rPr>
                <w:rStyle w:val="10"/>
                <w:sz w:val="26"/>
                <w:szCs w:val="26"/>
              </w:rPr>
              <w:t xml:space="preserve"> район, п. Сосны, примерно на расстоянии в 96 метрах от земельного участка №1д по ул. Гагарина.</w:t>
            </w:r>
          </w:p>
        </w:tc>
        <w:tc>
          <w:tcPr>
            <w:tcW w:w="241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Отдельно стоящая рекламная конструкция</w:t>
            </w:r>
          </w:p>
        </w:tc>
        <w:tc>
          <w:tcPr>
            <w:tcW w:w="2126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Рекламный щит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двухсторонний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6.0х3.0м</w:t>
            </w:r>
          </w:p>
        </w:tc>
        <w:tc>
          <w:tcPr>
            <w:tcW w:w="1809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36.0</w:t>
            </w:r>
          </w:p>
        </w:tc>
      </w:tr>
      <w:tr w:rsidR="00707389" w:rsidRPr="00CD74EC" w:rsidTr="00BE2959">
        <w:tc>
          <w:tcPr>
            <w:tcW w:w="15713" w:type="dxa"/>
            <w:gridSpan w:val="5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pStyle w:val="af1"/>
              <w:spacing w:before="0" w:after="0"/>
              <w:jc w:val="center"/>
              <w:rPr>
                <w:sz w:val="26"/>
                <w:szCs w:val="26"/>
              </w:rPr>
            </w:pPr>
          </w:p>
          <w:p w:rsidR="00707389" w:rsidRPr="00CD74EC" w:rsidRDefault="00707389" w:rsidP="006474ED">
            <w:pPr>
              <w:pStyle w:val="af1"/>
              <w:spacing w:before="0" w:after="0"/>
              <w:jc w:val="center"/>
              <w:rPr>
                <w:b/>
                <w:bCs/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 xml:space="preserve">Автомобильная дорога «Волгоград-Каменск-Шахтинский» </w:t>
            </w:r>
            <w:proofErr w:type="spellStart"/>
            <w:r w:rsidRPr="00CD74EC">
              <w:rPr>
                <w:sz w:val="26"/>
                <w:szCs w:val="26"/>
              </w:rPr>
              <w:t>Белокалитвинский</w:t>
            </w:r>
            <w:proofErr w:type="spellEnd"/>
            <w:r w:rsidRPr="00CD74EC">
              <w:rPr>
                <w:sz w:val="26"/>
                <w:szCs w:val="26"/>
              </w:rPr>
              <w:t xml:space="preserve"> район.</w:t>
            </w:r>
          </w:p>
          <w:p w:rsidR="00707389" w:rsidRPr="00CD74EC" w:rsidRDefault="00707389" w:rsidP="006474ED">
            <w:pPr>
              <w:pStyle w:val="af1"/>
              <w:spacing w:before="0" w:after="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707389" w:rsidRPr="00CD74EC" w:rsidTr="00BE2959">
        <w:tc>
          <w:tcPr>
            <w:tcW w:w="993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rStyle w:val="10"/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1</w:t>
            </w:r>
          </w:p>
        </w:tc>
        <w:tc>
          <w:tcPr>
            <w:tcW w:w="837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DE0014">
            <w:pPr>
              <w:pStyle w:val="af1"/>
              <w:spacing w:before="0" w:after="0"/>
              <w:jc w:val="center"/>
              <w:rPr>
                <w:sz w:val="26"/>
                <w:szCs w:val="26"/>
              </w:rPr>
            </w:pPr>
            <w:r w:rsidRPr="00CD74EC">
              <w:rPr>
                <w:rStyle w:val="10"/>
                <w:sz w:val="26"/>
                <w:szCs w:val="26"/>
              </w:rPr>
              <w:t xml:space="preserve">Ростовская область, </w:t>
            </w:r>
            <w:r w:rsidRPr="00CD74EC">
              <w:rPr>
                <w:rStyle w:val="10"/>
                <w:bCs/>
                <w:iCs/>
                <w:sz w:val="26"/>
                <w:szCs w:val="26"/>
              </w:rPr>
              <w:t xml:space="preserve">придорожная полоса </w:t>
            </w:r>
            <w:r w:rsidRPr="00CD74EC">
              <w:rPr>
                <w:rStyle w:val="10"/>
                <w:sz w:val="26"/>
                <w:szCs w:val="26"/>
              </w:rPr>
              <w:t xml:space="preserve">автомобильной </w:t>
            </w:r>
            <w:proofErr w:type="gramStart"/>
            <w:r w:rsidRPr="00CD74EC">
              <w:rPr>
                <w:rStyle w:val="10"/>
                <w:sz w:val="26"/>
                <w:szCs w:val="26"/>
              </w:rPr>
              <w:t xml:space="preserve">дороги  </w:t>
            </w:r>
            <w:r w:rsidRPr="00CD74EC">
              <w:rPr>
                <w:rStyle w:val="10"/>
                <w:bCs/>
                <w:iCs/>
                <w:sz w:val="26"/>
                <w:szCs w:val="26"/>
              </w:rPr>
              <w:t>Волгоград</w:t>
            </w:r>
            <w:proofErr w:type="gramEnd"/>
            <w:r w:rsidRPr="00CD74EC">
              <w:rPr>
                <w:rStyle w:val="10"/>
                <w:bCs/>
                <w:iCs/>
                <w:sz w:val="26"/>
                <w:szCs w:val="26"/>
              </w:rPr>
              <w:t>-Каменск-Шахтинский (км 288+400 м справа ).</w:t>
            </w:r>
          </w:p>
        </w:tc>
        <w:tc>
          <w:tcPr>
            <w:tcW w:w="241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DE0014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Отдельно стоящая рекламная конструкция</w:t>
            </w:r>
          </w:p>
        </w:tc>
        <w:tc>
          <w:tcPr>
            <w:tcW w:w="2126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Рекламный щит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двухсторонний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6.0х3.0м</w:t>
            </w:r>
          </w:p>
        </w:tc>
        <w:tc>
          <w:tcPr>
            <w:tcW w:w="1809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36.0</w:t>
            </w:r>
          </w:p>
        </w:tc>
      </w:tr>
      <w:tr w:rsidR="00707389" w:rsidRPr="00CD74EC" w:rsidTr="00DE0014">
        <w:tc>
          <w:tcPr>
            <w:tcW w:w="993" w:type="dxa"/>
            <w:tcBorders>
              <w:left w:val="single" w:sz="4" w:space="0" w:color="000080"/>
              <w:bottom w:val="single" w:sz="4" w:space="0" w:color="auto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rStyle w:val="10"/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2</w:t>
            </w:r>
          </w:p>
        </w:tc>
        <w:tc>
          <w:tcPr>
            <w:tcW w:w="8375" w:type="dxa"/>
            <w:tcBorders>
              <w:left w:val="single" w:sz="4" w:space="0" w:color="000080"/>
              <w:bottom w:val="single" w:sz="4" w:space="0" w:color="auto"/>
            </w:tcBorders>
            <w:shd w:val="clear" w:color="auto" w:fill="auto"/>
          </w:tcPr>
          <w:p w:rsidR="00707389" w:rsidRPr="00CD74EC" w:rsidRDefault="00707389" w:rsidP="006474ED">
            <w:pPr>
              <w:pStyle w:val="af1"/>
              <w:spacing w:before="0" w:after="0"/>
              <w:jc w:val="center"/>
              <w:rPr>
                <w:sz w:val="26"/>
                <w:szCs w:val="26"/>
              </w:rPr>
            </w:pPr>
            <w:r w:rsidRPr="00CD74EC">
              <w:rPr>
                <w:rStyle w:val="10"/>
                <w:sz w:val="26"/>
                <w:szCs w:val="26"/>
              </w:rPr>
              <w:t xml:space="preserve">Ростовская область, </w:t>
            </w:r>
            <w:r w:rsidRPr="00CD74EC">
              <w:rPr>
                <w:rStyle w:val="10"/>
                <w:bCs/>
                <w:iCs/>
                <w:sz w:val="26"/>
                <w:szCs w:val="26"/>
              </w:rPr>
              <w:t xml:space="preserve">придорожная полоса </w:t>
            </w:r>
            <w:r w:rsidRPr="00CD74EC">
              <w:rPr>
                <w:rStyle w:val="10"/>
                <w:sz w:val="26"/>
                <w:szCs w:val="26"/>
              </w:rPr>
              <w:t xml:space="preserve">автомобильной </w:t>
            </w:r>
            <w:proofErr w:type="gramStart"/>
            <w:r w:rsidRPr="00CD74EC">
              <w:rPr>
                <w:rStyle w:val="10"/>
                <w:sz w:val="26"/>
                <w:szCs w:val="26"/>
              </w:rPr>
              <w:t xml:space="preserve">дороги  </w:t>
            </w:r>
            <w:r w:rsidRPr="00CD74EC">
              <w:rPr>
                <w:rStyle w:val="10"/>
                <w:bCs/>
                <w:iCs/>
                <w:sz w:val="26"/>
                <w:szCs w:val="26"/>
              </w:rPr>
              <w:t>Волгоград</w:t>
            </w:r>
            <w:proofErr w:type="gramEnd"/>
            <w:r w:rsidRPr="00CD74EC">
              <w:rPr>
                <w:rStyle w:val="10"/>
                <w:bCs/>
                <w:iCs/>
                <w:sz w:val="26"/>
                <w:szCs w:val="26"/>
              </w:rPr>
              <w:t>-Каменск-Шахтинский (км 89+900м слева).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left w:val="single" w:sz="4" w:space="0" w:color="000080"/>
              <w:bottom w:val="single" w:sz="4" w:space="0" w:color="auto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Отдельно стоящая рекламная конструкция</w:t>
            </w:r>
          </w:p>
        </w:tc>
        <w:tc>
          <w:tcPr>
            <w:tcW w:w="2126" w:type="dxa"/>
            <w:tcBorders>
              <w:left w:val="single" w:sz="4" w:space="0" w:color="000080"/>
              <w:bottom w:val="single" w:sz="4" w:space="0" w:color="auto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Рекламный щит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двухсторонний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6.0х3.0м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9" w:type="dxa"/>
            <w:tcBorders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36.0</w:t>
            </w:r>
          </w:p>
        </w:tc>
      </w:tr>
      <w:tr w:rsidR="00707389" w:rsidRPr="00CD74EC" w:rsidTr="00DE0014">
        <w:tc>
          <w:tcPr>
            <w:tcW w:w="993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rStyle w:val="10"/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8375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pStyle w:val="af1"/>
              <w:spacing w:before="0" w:after="0"/>
              <w:jc w:val="center"/>
              <w:rPr>
                <w:sz w:val="26"/>
                <w:szCs w:val="26"/>
              </w:rPr>
            </w:pPr>
            <w:r w:rsidRPr="00CD74EC">
              <w:rPr>
                <w:rStyle w:val="10"/>
                <w:sz w:val="26"/>
                <w:szCs w:val="26"/>
              </w:rPr>
              <w:t xml:space="preserve">Ростовская область, </w:t>
            </w:r>
            <w:r w:rsidRPr="00CD74EC">
              <w:rPr>
                <w:rStyle w:val="10"/>
                <w:bCs/>
                <w:iCs/>
                <w:sz w:val="26"/>
                <w:szCs w:val="26"/>
              </w:rPr>
              <w:t xml:space="preserve">придорожная полоса </w:t>
            </w:r>
            <w:r w:rsidRPr="00CD74EC">
              <w:rPr>
                <w:rStyle w:val="10"/>
                <w:sz w:val="26"/>
                <w:szCs w:val="26"/>
              </w:rPr>
              <w:t xml:space="preserve">автомобильной </w:t>
            </w:r>
            <w:proofErr w:type="gramStart"/>
            <w:r w:rsidRPr="00CD74EC">
              <w:rPr>
                <w:rStyle w:val="10"/>
                <w:sz w:val="26"/>
                <w:szCs w:val="26"/>
              </w:rPr>
              <w:t xml:space="preserve">дороги  </w:t>
            </w:r>
            <w:r w:rsidRPr="00CD74EC">
              <w:rPr>
                <w:rStyle w:val="10"/>
                <w:bCs/>
                <w:iCs/>
                <w:sz w:val="26"/>
                <w:szCs w:val="26"/>
              </w:rPr>
              <w:t>Волгоград</w:t>
            </w:r>
            <w:proofErr w:type="gramEnd"/>
            <w:r w:rsidRPr="00CD74EC">
              <w:rPr>
                <w:rStyle w:val="10"/>
                <w:bCs/>
                <w:iCs/>
                <w:sz w:val="26"/>
                <w:szCs w:val="26"/>
              </w:rPr>
              <w:t>-Каменск-Шахтинский (км 290+700м справа).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Отдельно стоящая рекламная конструкция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Рекламный щит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двухсторонний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6.0х3.0м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36.0</w:t>
            </w:r>
          </w:p>
        </w:tc>
      </w:tr>
      <w:tr w:rsidR="00707389" w:rsidRPr="00CD74EC" w:rsidTr="00BE2959">
        <w:tc>
          <w:tcPr>
            <w:tcW w:w="993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rStyle w:val="10"/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4</w:t>
            </w:r>
          </w:p>
        </w:tc>
        <w:tc>
          <w:tcPr>
            <w:tcW w:w="837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pStyle w:val="af1"/>
              <w:spacing w:before="0" w:after="0"/>
              <w:jc w:val="center"/>
              <w:rPr>
                <w:sz w:val="26"/>
                <w:szCs w:val="26"/>
              </w:rPr>
            </w:pPr>
            <w:r w:rsidRPr="00CD74EC">
              <w:rPr>
                <w:rStyle w:val="10"/>
                <w:sz w:val="26"/>
                <w:szCs w:val="26"/>
              </w:rPr>
              <w:t xml:space="preserve">Ростовская область, </w:t>
            </w:r>
            <w:r w:rsidRPr="00CD74EC">
              <w:rPr>
                <w:rStyle w:val="10"/>
                <w:bCs/>
                <w:iCs/>
                <w:sz w:val="26"/>
                <w:szCs w:val="26"/>
              </w:rPr>
              <w:t xml:space="preserve">придорожная </w:t>
            </w:r>
            <w:proofErr w:type="gramStart"/>
            <w:r w:rsidRPr="00CD74EC">
              <w:rPr>
                <w:rStyle w:val="10"/>
                <w:bCs/>
                <w:iCs/>
                <w:sz w:val="26"/>
                <w:szCs w:val="26"/>
              </w:rPr>
              <w:t xml:space="preserve">полоса  </w:t>
            </w:r>
            <w:r w:rsidRPr="00CD74EC">
              <w:rPr>
                <w:rStyle w:val="10"/>
                <w:sz w:val="26"/>
                <w:szCs w:val="26"/>
              </w:rPr>
              <w:t>автомобильной</w:t>
            </w:r>
            <w:proofErr w:type="gramEnd"/>
            <w:r w:rsidRPr="00CD74EC">
              <w:rPr>
                <w:rStyle w:val="10"/>
                <w:sz w:val="26"/>
                <w:szCs w:val="26"/>
              </w:rPr>
              <w:t xml:space="preserve"> дороги  </w:t>
            </w:r>
            <w:r w:rsidRPr="00CD74EC">
              <w:rPr>
                <w:rStyle w:val="10"/>
                <w:bCs/>
                <w:iCs/>
                <w:sz w:val="26"/>
                <w:szCs w:val="26"/>
              </w:rPr>
              <w:t xml:space="preserve">Волгоград-Каменск-Шахтинский (км </w:t>
            </w:r>
            <w:r w:rsidRPr="00CD74EC">
              <w:rPr>
                <w:rStyle w:val="10"/>
                <w:bCs/>
                <w:iCs/>
                <w:color w:val="000000"/>
                <w:sz w:val="26"/>
                <w:szCs w:val="26"/>
              </w:rPr>
              <w:t>89+300 м слева</w:t>
            </w:r>
            <w:r w:rsidRPr="00CD74EC">
              <w:rPr>
                <w:rStyle w:val="10"/>
                <w:bCs/>
                <w:iCs/>
                <w:sz w:val="26"/>
                <w:szCs w:val="26"/>
              </w:rPr>
              <w:t>).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Отдельно стоящая рекламная конструкция</w:t>
            </w:r>
          </w:p>
        </w:tc>
        <w:tc>
          <w:tcPr>
            <w:tcW w:w="2126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Рекламный щит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двухсторонний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6.0х3.0м</w:t>
            </w:r>
          </w:p>
        </w:tc>
        <w:tc>
          <w:tcPr>
            <w:tcW w:w="1809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36.0</w:t>
            </w:r>
          </w:p>
        </w:tc>
      </w:tr>
      <w:tr w:rsidR="00707389" w:rsidRPr="00CD74EC" w:rsidTr="00BE2959">
        <w:tc>
          <w:tcPr>
            <w:tcW w:w="993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rStyle w:val="10"/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5</w:t>
            </w:r>
          </w:p>
        </w:tc>
        <w:tc>
          <w:tcPr>
            <w:tcW w:w="837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rStyle w:val="10"/>
                <w:sz w:val="26"/>
                <w:szCs w:val="26"/>
              </w:rPr>
              <w:t xml:space="preserve">Ростовская область, </w:t>
            </w:r>
            <w:r w:rsidRPr="00CD74EC">
              <w:rPr>
                <w:rStyle w:val="10"/>
                <w:bCs/>
                <w:iCs/>
                <w:sz w:val="26"/>
                <w:szCs w:val="26"/>
              </w:rPr>
              <w:t xml:space="preserve">придорожная полоса </w:t>
            </w:r>
            <w:r w:rsidRPr="00CD74EC">
              <w:rPr>
                <w:rStyle w:val="10"/>
                <w:sz w:val="26"/>
                <w:szCs w:val="26"/>
              </w:rPr>
              <w:t xml:space="preserve">автомобильной </w:t>
            </w:r>
            <w:proofErr w:type="gramStart"/>
            <w:r w:rsidRPr="00CD74EC">
              <w:rPr>
                <w:rStyle w:val="10"/>
                <w:sz w:val="26"/>
                <w:szCs w:val="26"/>
              </w:rPr>
              <w:t xml:space="preserve">дороги  </w:t>
            </w:r>
            <w:r w:rsidRPr="00CD74EC">
              <w:rPr>
                <w:rStyle w:val="10"/>
                <w:bCs/>
                <w:iCs/>
                <w:sz w:val="26"/>
                <w:szCs w:val="26"/>
              </w:rPr>
              <w:t>Волгоград</w:t>
            </w:r>
            <w:proofErr w:type="gramEnd"/>
            <w:r w:rsidRPr="00CD74EC">
              <w:rPr>
                <w:rStyle w:val="10"/>
                <w:bCs/>
                <w:iCs/>
                <w:sz w:val="26"/>
                <w:szCs w:val="26"/>
              </w:rPr>
              <w:t>-Каменск-Шахтинский (км 300+750м справа).</w:t>
            </w:r>
          </w:p>
        </w:tc>
        <w:tc>
          <w:tcPr>
            <w:tcW w:w="241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Отдельно стоящая рекламная конструкция</w:t>
            </w:r>
          </w:p>
        </w:tc>
        <w:tc>
          <w:tcPr>
            <w:tcW w:w="2126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Рекламный щит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двухсторонний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6.0х3.0м</w:t>
            </w:r>
          </w:p>
        </w:tc>
        <w:tc>
          <w:tcPr>
            <w:tcW w:w="1809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36.0</w:t>
            </w:r>
          </w:p>
        </w:tc>
      </w:tr>
      <w:tr w:rsidR="00707389" w:rsidRPr="00CD74EC" w:rsidTr="00BE2959">
        <w:tc>
          <w:tcPr>
            <w:tcW w:w="993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rStyle w:val="10"/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6</w:t>
            </w:r>
          </w:p>
        </w:tc>
        <w:tc>
          <w:tcPr>
            <w:tcW w:w="837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pStyle w:val="af1"/>
              <w:spacing w:before="0" w:after="0"/>
              <w:jc w:val="center"/>
              <w:rPr>
                <w:bCs/>
                <w:iCs/>
                <w:sz w:val="26"/>
                <w:szCs w:val="26"/>
              </w:rPr>
            </w:pPr>
            <w:r w:rsidRPr="00CD74EC">
              <w:rPr>
                <w:rStyle w:val="10"/>
                <w:sz w:val="26"/>
                <w:szCs w:val="26"/>
              </w:rPr>
              <w:t xml:space="preserve">Ростовская область, </w:t>
            </w:r>
            <w:r w:rsidRPr="00CD74EC">
              <w:rPr>
                <w:rStyle w:val="10"/>
                <w:bCs/>
                <w:iCs/>
                <w:sz w:val="26"/>
                <w:szCs w:val="26"/>
              </w:rPr>
              <w:t xml:space="preserve">придорожная полоса </w:t>
            </w:r>
            <w:r w:rsidRPr="00CD74EC">
              <w:rPr>
                <w:rStyle w:val="10"/>
                <w:sz w:val="26"/>
                <w:szCs w:val="26"/>
              </w:rPr>
              <w:t xml:space="preserve">автомобильной </w:t>
            </w:r>
            <w:proofErr w:type="gramStart"/>
            <w:r w:rsidRPr="00CD74EC">
              <w:rPr>
                <w:rStyle w:val="10"/>
                <w:sz w:val="26"/>
                <w:szCs w:val="26"/>
              </w:rPr>
              <w:t xml:space="preserve">дороги  </w:t>
            </w:r>
            <w:r w:rsidRPr="00CD74EC">
              <w:rPr>
                <w:rStyle w:val="10"/>
                <w:bCs/>
                <w:iCs/>
                <w:sz w:val="26"/>
                <w:szCs w:val="26"/>
              </w:rPr>
              <w:t>Волгоград</w:t>
            </w:r>
            <w:proofErr w:type="gramEnd"/>
            <w:r w:rsidRPr="00CD74EC">
              <w:rPr>
                <w:rStyle w:val="10"/>
                <w:bCs/>
                <w:iCs/>
                <w:sz w:val="26"/>
                <w:szCs w:val="26"/>
              </w:rPr>
              <w:t>-Каменск-Шахтинский (км 301+300м справа).</w:t>
            </w:r>
          </w:p>
          <w:p w:rsidR="00707389" w:rsidRPr="00CD74EC" w:rsidRDefault="00707389" w:rsidP="006474ED">
            <w:pPr>
              <w:jc w:val="center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241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Отдельно стоящая рекламная конструкция</w:t>
            </w:r>
          </w:p>
        </w:tc>
        <w:tc>
          <w:tcPr>
            <w:tcW w:w="2126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rStyle w:val="10"/>
                <w:sz w:val="26"/>
                <w:szCs w:val="26"/>
              </w:rPr>
              <w:t>Рекламный щит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двухсторонний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6.0х3.0м</w:t>
            </w:r>
          </w:p>
        </w:tc>
        <w:tc>
          <w:tcPr>
            <w:tcW w:w="1809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36.0</w:t>
            </w:r>
          </w:p>
        </w:tc>
      </w:tr>
      <w:tr w:rsidR="00707389" w:rsidRPr="00CD74EC" w:rsidTr="00BE2959">
        <w:tc>
          <w:tcPr>
            <w:tcW w:w="993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rStyle w:val="10"/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7</w:t>
            </w:r>
          </w:p>
        </w:tc>
        <w:tc>
          <w:tcPr>
            <w:tcW w:w="837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pStyle w:val="af1"/>
              <w:spacing w:before="0" w:after="0"/>
              <w:jc w:val="center"/>
              <w:rPr>
                <w:sz w:val="26"/>
                <w:szCs w:val="26"/>
              </w:rPr>
            </w:pPr>
            <w:r w:rsidRPr="00CD74EC">
              <w:rPr>
                <w:rStyle w:val="10"/>
                <w:sz w:val="26"/>
                <w:szCs w:val="26"/>
              </w:rPr>
              <w:t xml:space="preserve">Ростовская область, </w:t>
            </w:r>
            <w:r w:rsidRPr="00CD74EC">
              <w:rPr>
                <w:rStyle w:val="10"/>
                <w:bCs/>
                <w:iCs/>
                <w:sz w:val="26"/>
                <w:szCs w:val="26"/>
              </w:rPr>
              <w:t xml:space="preserve">придорожная полоса </w:t>
            </w:r>
            <w:r w:rsidRPr="00CD74EC">
              <w:rPr>
                <w:rStyle w:val="10"/>
                <w:sz w:val="26"/>
                <w:szCs w:val="26"/>
              </w:rPr>
              <w:t xml:space="preserve">автомобильной </w:t>
            </w:r>
            <w:proofErr w:type="gramStart"/>
            <w:r w:rsidRPr="00CD74EC">
              <w:rPr>
                <w:rStyle w:val="10"/>
                <w:sz w:val="26"/>
                <w:szCs w:val="26"/>
              </w:rPr>
              <w:t xml:space="preserve">дороги  </w:t>
            </w:r>
            <w:r w:rsidRPr="00CD74EC">
              <w:rPr>
                <w:rStyle w:val="10"/>
                <w:bCs/>
                <w:iCs/>
                <w:sz w:val="26"/>
                <w:szCs w:val="26"/>
              </w:rPr>
              <w:t>Волгоград</w:t>
            </w:r>
            <w:proofErr w:type="gramEnd"/>
            <w:r w:rsidRPr="00CD74EC">
              <w:rPr>
                <w:rStyle w:val="10"/>
                <w:bCs/>
                <w:iCs/>
                <w:sz w:val="26"/>
                <w:szCs w:val="26"/>
              </w:rPr>
              <w:t>-Каменск-Шахтинский (км 302+650м справа)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Отдельно стоящая рекламная конструкция</w:t>
            </w:r>
          </w:p>
        </w:tc>
        <w:tc>
          <w:tcPr>
            <w:tcW w:w="2126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Рекламный щит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двухсторонний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6.0х3.0м</w:t>
            </w:r>
          </w:p>
        </w:tc>
        <w:tc>
          <w:tcPr>
            <w:tcW w:w="1809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36.0</w:t>
            </w:r>
          </w:p>
        </w:tc>
      </w:tr>
      <w:tr w:rsidR="00707389" w:rsidRPr="00CD74EC" w:rsidTr="00BE2959">
        <w:tc>
          <w:tcPr>
            <w:tcW w:w="993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rStyle w:val="10"/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8</w:t>
            </w:r>
          </w:p>
        </w:tc>
        <w:tc>
          <w:tcPr>
            <w:tcW w:w="837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rStyle w:val="10"/>
                <w:sz w:val="26"/>
                <w:szCs w:val="26"/>
              </w:rPr>
              <w:t xml:space="preserve">Ростовская область, </w:t>
            </w:r>
            <w:r w:rsidRPr="00CD74EC">
              <w:rPr>
                <w:rStyle w:val="10"/>
                <w:bCs/>
                <w:iCs/>
                <w:sz w:val="26"/>
                <w:szCs w:val="26"/>
              </w:rPr>
              <w:t xml:space="preserve">придорожная полоса </w:t>
            </w:r>
            <w:r w:rsidRPr="00CD74EC">
              <w:rPr>
                <w:rStyle w:val="10"/>
                <w:sz w:val="26"/>
                <w:szCs w:val="26"/>
              </w:rPr>
              <w:t xml:space="preserve">автомобильной </w:t>
            </w:r>
            <w:proofErr w:type="gramStart"/>
            <w:r w:rsidRPr="00CD74EC">
              <w:rPr>
                <w:rStyle w:val="10"/>
                <w:sz w:val="26"/>
                <w:szCs w:val="26"/>
              </w:rPr>
              <w:t xml:space="preserve">дороги  </w:t>
            </w:r>
            <w:r w:rsidRPr="00CD74EC">
              <w:rPr>
                <w:rStyle w:val="10"/>
                <w:bCs/>
                <w:iCs/>
                <w:sz w:val="26"/>
                <w:szCs w:val="26"/>
              </w:rPr>
              <w:t>Волгоград</w:t>
            </w:r>
            <w:proofErr w:type="gramEnd"/>
            <w:r w:rsidRPr="00CD74EC">
              <w:rPr>
                <w:rStyle w:val="10"/>
                <w:bCs/>
                <w:iCs/>
                <w:sz w:val="26"/>
                <w:szCs w:val="26"/>
              </w:rPr>
              <w:t>-Каменск-Шахтинский (км 305+820м справа).</w:t>
            </w:r>
          </w:p>
        </w:tc>
        <w:tc>
          <w:tcPr>
            <w:tcW w:w="241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Отдельно стоящая рекламная конструкция</w:t>
            </w:r>
          </w:p>
        </w:tc>
        <w:tc>
          <w:tcPr>
            <w:tcW w:w="2126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Рекламный щит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двухсторонний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6.0х3.0м</w:t>
            </w:r>
          </w:p>
        </w:tc>
        <w:tc>
          <w:tcPr>
            <w:tcW w:w="1809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36.0</w:t>
            </w:r>
          </w:p>
        </w:tc>
      </w:tr>
      <w:tr w:rsidR="00707389" w:rsidRPr="00CD74EC" w:rsidTr="00BE2959">
        <w:tc>
          <w:tcPr>
            <w:tcW w:w="993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rStyle w:val="10"/>
                <w:color w:val="000000"/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9</w:t>
            </w:r>
          </w:p>
        </w:tc>
        <w:tc>
          <w:tcPr>
            <w:tcW w:w="837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pStyle w:val="af1"/>
              <w:spacing w:before="0" w:after="0"/>
              <w:jc w:val="center"/>
              <w:rPr>
                <w:color w:val="FF6600"/>
                <w:sz w:val="26"/>
                <w:szCs w:val="26"/>
              </w:rPr>
            </w:pPr>
            <w:r w:rsidRPr="00CD74EC">
              <w:rPr>
                <w:rStyle w:val="10"/>
                <w:color w:val="000000"/>
                <w:sz w:val="26"/>
                <w:szCs w:val="26"/>
              </w:rPr>
              <w:t xml:space="preserve">Ростовская область, </w:t>
            </w:r>
            <w:r w:rsidRPr="00CD74EC">
              <w:rPr>
                <w:rStyle w:val="10"/>
                <w:bCs/>
                <w:iCs/>
                <w:color w:val="000000"/>
                <w:sz w:val="26"/>
                <w:szCs w:val="26"/>
              </w:rPr>
              <w:t xml:space="preserve">придорожная полоса </w:t>
            </w:r>
            <w:r w:rsidRPr="00CD74EC">
              <w:rPr>
                <w:rStyle w:val="10"/>
                <w:color w:val="000000"/>
                <w:sz w:val="26"/>
                <w:szCs w:val="26"/>
              </w:rPr>
              <w:t xml:space="preserve">автомобильной </w:t>
            </w:r>
            <w:proofErr w:type="gramStart"/>
            <w:r w:rsidRPr="00CD74EC">
              <w:rPr>
                <w:rStyle w:val="10"/>
                <w:color w:val="000000"/>
                <w:sz w:val="26"/>
                <w:szCs w:val="26"/>
              </w:rPr>
              <w:t xml:space="preserve">дороги  </w:t>
            </w:r>
            <w:r w:rsidRPr="00CD74EC">
              <w:rPr>
                <w:rStyle w:val="10"/>
                <w:bCs/>
                <w:iCs/>
                <w:color w:val="000000"/>
                <w:sz w:val="26"/>
                <w:szCs w:val="26"/>
              </w:rPr>
              <w:t>Волгоград</w:t>
            </w:r>
            <w:proofErr w:type="gramEnd"/>
            <w:r w:rsidRPr="00CD74EC">
              <w:rPr>
                <w:rStyle w:val="10"/>
                <w:bCs/>
                <w:iCs/>
                <w:color w:val="000000"/>
                <w:sz w:val="26"/>
                <w:szCs w:val="26"/>
              </w:rPr>
              <w:t>-Каменск-Шахтинский (км 305+820м слева).</w:t>
            </w:r>
          </w:p>
          <w:p w:rsidR="00707389" w:rsidRPr="00CD74EC" w:rsidRDefault="00707389" w:rsidP="006474ED">
            <w:pPr>
              <w:jc w:val="center"/>
              <w:rPr>
                <w:color w:val="FF6600"/>
                <w:sz w:val="26"/>
                <w:szCs w:val="26"/>
              </w:rPr>
            </w:pPr>
          </w:p>
        </w:tc>
        <w:tc>
          <w:tcPr>
            <w:tcW w:w="241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Отдельно стоящая рекламная конструкция</w:t>
            </w:r>
          </w:p>
        </w:tc>
        <w:tc>
          <w:tcPr>
            <w:tcW w:w="2126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Рекламный щит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двухсторонний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6.0х3.0м</w:t>
            </w:r>
          </w:p>
        </w:tc>
        <w:tc>
          <w:tcPr>
            <w:tcW w:w="1809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707389" w:rsidRPr="00CD74EC" w:rsidTr="00BE2959">
        <w:tc>
          <w:tcPr>
            <w:tcW w:w="993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rStyle w:val="10"/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10</w:t>
            </w:r>
          </w:p>
        </w:tc>
        <w:tc>
          <w:tcPr>
            <w:tcW w:w="837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rStyle w:val="10"/>
                <w:sz w:val="26"/>
                <w:szCs w:val="26"/>
              </w:rPr>
              <w:t xml:space="preserve">Ростовская область, </w:t>
            </w:r>
            <w:r w:rsidRPr="00CD74EC">
              <w:rPr>
                <w:rStyle w:val="10"/>
                <w:bCs/>
                <w:iCs/>
                <w:sz w:val="26"/>
                <w:szCs w:val="26"/>
              </w:rPr>
              <w:t xml:space="preserve">придорожная полоса </w:t>
            </w:r>
            <w:r w:rsidRPr="00CD74EC">
              <w:rPr>
                <w:rStyle w:val="10"/>
                <w:sz w:val="26"/>
                <w:szCs w:val="26"/>
              </w:rPr>
              <w:t xml:space="preserve">автомобильной </w:t>
            </w:r>
            <w:proofErr w:type="gramStart"/>
            <w:r w:rsidRPr="00CD74EC">
              <w:rPr>
                <w:rStyle w:val="10"/>
                <w:sz w:val="26"/>
                <w:szCs w:val="26"/>
              </w:rPr>
              <w:t xml:space="preserve">дороги  </w:t>
            </w:r>
            <w:r w:rsidRPr="00CD74EC">
              <w:rPr>
                <w:rStyle w:val="10"/>
                <w:bCs/>
                <w:iCs/>
                <w:sz w:val="26"/>
                <w:szCs w:val="26"/>
              </w:rPr>
              <w:t>Волгоград</w:t>
            </w:r>
            <w:proofErr w:type="gramEnd"/>
            <w:r w:rsidRPr="00CD74EC">
              <w:rPr>
                <w:rStyle w:val="10"/>
                <w:bCs/>
                <w:iCs/>
                <w:sz w:val="26"/>
                <w:szCs w:val="26"/>
              </w:rPr>
              <w:t>-Каменск-Шахтинский (км 308+940м слева).</w:t>
            </w:r>
          </w:p>
        </w:tc>
        <w:tc>
          <w:tcPr>
            <w:tcW w:w="241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Отдельно стоящая рекламная конструкция</w:t>
            </w:r>
          </w:p>
        </w:tc>
        <w:tc>
          <w:tcPr>
            <w:tcW w:w="2126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Рекламный щит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двухсторонний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6.0х3.0м</w:t>
            </w:r>
          </w:p>
        </w:tc>
        <w:tc>
          <w:tcPr>
            <w:tcW w:w="1809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36.0</w:t>
            </w:r>
          </w:p>
        </w:tc>
      </w:tr>
      <w:tr w:rsidR="00707389" w:rsidRPr="00CD74EC" w:rsidTr="00BE2959">
        <w:tc>
          <w:tcPr>
            <w:tcW w:w="993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rStyle w:val="10"/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11</w:t>
            </w:r>
          </w:p>
        </w:tc>
        <w:tc>
          <w:tcPr>
            <w:tcW w:w="837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rStyle w:val="10"/>
                <w:sz w:val="26"/>
                <w:szCs w:val="26"/>
              </w:rPr>
              <w:t xml:space="preserve">Ростовская область, </w:t>
            </w:r>
            <w:r w:rsidRPr="00CD74EC">
              <w:rPr>
                <w:rStyle w:val="10"/>
                <w:bCs/>
                <w:iCs/>
                <w:sz w:val="26"/>
                <w:szCs w:val="26"/>
              </w:rPr>
              <w:t xml:space="preserve">придорожная полоса </w:t>
            </w:r>
            <w:r w:rsidRPr="00CD74EC">
              <w:rPr>
                <w:rStyle w:val="10"/>
                <w:sz w:val="26"/>
                <w:szCs w:val="26"/>
              </w:rPr>
              <w:t xml:space="preserve">автомобильной </w:t>
            </w:r>
            <w:proofErr w:type="gramStart"/>
            <w:r w:rsidRPr="00CD74EC">
              <w:rPr>
                <w:rStyle w:val="10"/>
                <w:sz w:val="26"/>
                <w:szCs w:val="26"/>
              </w:rPr>
              <w:t xml:space="preserve">дороги  </w:t>
            </w:r>
            <w:r w:rsidRPr="00CD74EC">
              <w:rPr>
                <w:rStyle w:val="10"/>
                <w:bCs/>
                <w:iCs/>
                <w:sz w:val="26"/>
                <w:szCs w:val="26"/>
              </w:rPr>
              <w:t>Волгоград</w:t>
            </w:r>
            <w:proofErr w:type="gramEnd"/>
            <w:r w:rsidRPr="00CD74EC">
              <w:rPr>
                <w:rStyle w:val="10"/>
                <w:bCs/>
                <w:iCs/>
                <w:sz w:val="26"/>
                <w:szCs w:val="26"/>
              </w:rPr>
              <w:t>-Каменск-Шахтинский (км 309+045м слева).</w:t>
            </w:r>
          </w:p>
        </w:tc>
        <w:tc>
          <w:tcPr>
            <w:tcW w:w="241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Отдельно стоящая рекламная конструкция</w:t>
            </w:r>
          </w:p>
        </w:tc>
        <w:tc>
          <w:tcPr>
            <w:tcW w:w="2126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Рекламный щит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двухсторонний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6.0х3.0м</w:t>
            </w:r>
          </w:p>
        </w:tc>
        <w:tc>
          <w:tcPr>
            <w:tcW w:w="1809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36.0</w:t>
            </w:r>
          </w:p>
        </w:tc>
      </w:tr>
      <w:tr w:rsidR="00707389" w:rsidRPr="00CD74EC" w:rsidTr="00DE0014">
        <w:tc>
          <w:tcPr>
            <w:tcW w:w="993" w:type="dxa"/>
            <w:tcBorders>
              <w:left w:val="single" w:sz="4" w:space="0" w:color="000080"/>
              <w:bottom w:val="single" w:sz="4" w:space="0" w:color="auto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rStyle w:val="10"/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12</w:t>
            </w:r>
          </w:p>
        </w:tc>
        <w:tc>
          <w:tcPr>
            <w:tcW w:w="8375" w:type="dxa"/>
            <w:tcBorders>
              <w:left w:val="single" w:sz="4" w:space="0" w:color="000080"/>
              <w:bottom w:val="single" w:sz="4" w:space="0" w:color="auto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rStyle w:val="10"/>
                <w:sz w:val="26"/>
                <w:szCs w:val="26"/>
              </w:rPr>
              <w:t xml:space="preserve">Ростовская область, </w:t>
            </w:r>
            <w:r w:rsidRPr="00CD74EC">
              <w:rPr>
                <w:rStyle w:val="10"/>
                <w:bCs/>
                <w:iCs/>
                <w:sz w:val="26"/>
                <w:szCs w:val="26"/>
              </w:rPr>
              <w:t xml:space="preserve">придорожная </w:t>
            </w:r>
            <w:proofErr w:type="gramStart"/>
            <w:r w:rsidRPr="00CD74EC">
              <w:rPr>
                <w:rStyle w:val="10"/>
                <w:bCs/>
                <w:iCs/>
                <w:sz w:val="26"/>
                <w:szCs w:val="26"/>
              </w:rPr>
              <w:t xml:space="preserve">полоса  </w:t>
            </w:r>
            <w:r w:rsidRPr="00CD74EC">
              <w:rPr>
                <w:rStyle w:val="10"/>
                <w:sz w:val="26"/>
                <w:szCs w:val="26"/>
              </w:rPr>
              <w:t>автомобильной</w:t>
            </w:r>
            <w:proofErr w:type="gramEnd"/>
            <w:r w:rsidRPr="00CD74EC">
              <w:rPr>
                <w:rStyle w:val="10"/>
                <w:sz w:val="26"/>
                <w:szCs w:val="26"/>
              </w:rPr>
              <w:t xml:space="preserve"> дороги  </w:t>
            </w:r>
            <w:r w:rsidRPr="00CD74EC">
              <w:rPr>
                <w:rStyle w:val="10"/>
                <w:bCs/>
                <w:iCs/>
                <w:sz w:val="26"/>
                <w:szCs w:val="26"/>
              </w:rPr>
              <w:t>Волгоград-Каменск-Шахтинский (км 309+850м слева).</w:t>
            </w:r>
          </w:p>
        </w:tc>
        <w:tc>
          <w:tcPr>
            <w:tcW w:w="2410" w:type="dxa"/>
            <w:tcBorders>
              <w:left w:val="single" w:sz="4" w:space="0" w:color="000080"/>
              <w:bottom w:val="single" w:sz="4" w:space="0" w:color="auto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Отдельно стоящая рекламная конструкция</w:t>
            </w:r>
          </w:p>
        </w:tc>
        <w:tc>
          <w:tcPr>
            <w:tcW w:w="2126" w:type="dxa"/>
            <w:tcBorders>
              <w:left w:val="single" w:sz="4" w:space="0" w:color="000080"/>
              <w:bottom w:val="single" w:sz="4" w:space="0" w:color="auto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Рекламный щит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двухсторонний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6.0х3.0м</w:t>
            </w:r>
          </w:p>
        </w:tc>
        <w:tc>
          <w:tcPr>
            <w:tcW w:w="1809" w:type="dxa"/>
            <w:tcBorders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36.0</w:t>
            </w:r>
          </w:p>
        </w:tc>
      </w:tr>
      <w:tr w:rsidR="00707389" w:rsidRPr="00CD74EC" w:rsidTr="00DE0014">
        <w:tc>
          <w:tcPr>
            <w:tcW w:w="993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rStyle w:val="10"/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lastRenderedPageBreak/>
              <w:t>13</w:t>
            </w:r>
          </w:p>
        </w:tc>
        <w:tc>
          <w:tcPr>
            <w:tcW w:w="8375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rStyle w:val="10"/>
                <w:sz w:val="26"/>
                <w:szCs w:val="26"/>
              </w:rPr>
              <w:t xml:space="preserve">Ростовская область, </w:t>
            </w:r>
            <w:r w:rsidRPr="00CD74EC">
              <w:rPr>
                <w:rStyle w:val="10"/>
                <w:bCs/>
                <w:iCs/>
                <w:sz w:val="26"/>
                <w:szCs w:val="26"/>
              </w:rPr>
              <w:t xml:space="preserve">придорожная полоса </w:t>
            </w:r>
            <w:r w:rsidRPr="00CD74EC">
              <w:rPr>
                <w:rStyle w:val="10"/>
                <w:sz w:val="26"/>
                <w:szCs w:val="26"/>
              </w:rPr>
              <w:t xml:space="preserve">автомобильной </w:t>
            </w:r>
            <w:proofErr w:type="gramStart"/>
            <w:r w:rsidRPr="00CD74EC">
              <w:rPr>
                <w:rStyle w:val="10"/>
                <w:sz w:val="26"/>
                <w:szCs w:val="26"/>
              </w:rPr>
              <w:t xml:space="preserve">дороги  </w:t>
            </w:r>
            <w:r w:rsidRPr="00CD74EC">
              <w:rPr>
                <w:rStyle w:val="10"/>
                <w:bCs/>
                <w:iCs/>
                <w:sz w:val="26"/>
                <w:szCs w:val="26"/>
              </w:rPr>
              <w:t>Волгоград</w:t>
            </w:r>
            <w:proofErr w:type="gramEnd"/>
            <w:r w:rsidRPr="00CD74EC">
              <w:rPr>
                <w:rStyle w:val="10"/>
                <w:bCs/>
                <w:iCs/>
                <w:sz w:val="26"/>
                <w:szCs w:val="26"/>
              </w:rPr>
              <w:t>-Каменск-Шахтинский (км 312+650м слева).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Отдельно стоящая рекламная конструкция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Рекламный щит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двухсторонний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6.0х3.0м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36.0</w:t>
            </w:r>
          </w:p>
        </w:tc>
      </w:tr>
      <w:tr w:rsidR="00707389" w:rsidRPr="00CD74EC" w:rsidTr="00BE2959">
        <w:tc>
          <w:tcPr>
            <w:tcW w:w="993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rStyle w:val="10"/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14</w:t>
            </w:r>
          </w:p>
        </w:tc>
        <w:tc>
          <w:tcPr>
            <w:tcW w:w="837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rStyle w:val="10"/>
                <w:sz w:val="26"/>
                <w:szCs w:val="26"/>
              </w:rPr>
              <w:t xml:space="preserve">Ростовская область, </w:t>
            </w:r>
            <w:r w:rsidRPr="00CD74EC">
              <w:rPr>
                <w:rStyle w:val="10"/>
                <w:bCs/>
                <w:iCs/>
                <w:sz w:val="26"/>
                <w:szCs w:val="26"/>
              </w:rPr>
              <w:t xml:space="preserve">придорожная полоса </w:t>
            </w:r>
            <w:r w:rsidRPr="00CD74EC">
              <w:rPr>
                <w:rStyle w:val="10"/>
                <w:sz w:val="26"/>
                <w:szCs w:val="26"/>
              </w:rPr>
              <w:t xml:space="preserve">автомобильной </w:t>
            </w:r>
            <w:proofErr w:type="gramStart"/>
            <w:r w:rsidRPr="00CD74EC">
              <w:rPr>
                <w:rStyle w:val="10"/>
                <w:sz w:val="26"/>
                <w:szCs w:val="26"/>
              </w:rPr>
              <w:t xml:space="preserve">дороги  </w:t>
            </w:r>
            <w:r w:rsidRPr="00CD74EC">
              <w:rPr>
                <w:rStyle w:val="10"/>
                <w:bCs/>
                <w:iCs/>
                <w:sz w:val="26"/>
                <w:szCs w:val="26"/>
              </w:rPr>
              <w:t>Волгоград</w:t>
            </w:r>
            <w:proofErr w:type="gramEnd"/>
            <w:r w:rsidRPr="00CD74EC">
              <w:rPr>
                <w:rStyle w:val="10"/>
                <w:bCs/>
                <w:iCs/>
                <w:sz w:val="26"/>
                <w:szCs w:val="26"/>
              </w:rPr>
              <w:t>-Каменск-Шахтинский (км 314+600м слева).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Отдельно стоящая рекламная конструкция</w:t>
            </w:r>
          </w:p>
        </w:tc>
        <w:tc>
          <w:tcPr>
            <w:tcW w:w="2126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Рекламный щит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двухсторонний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6.0х3.0м</w:t>
            </w:r>
          </w:p>
        </w:tc>
        <w:tc>
          <w:tcPr>
            <w:tcW w:w="1809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36.0</w:t>
            </w:r>
          </w:p>
        </w:tc>
      </w:tr>
      <w:tr w:rsidR="00707389" w:rsidRPr="00CD74EC" w:rsidTr="00BE2959">
        <w:tc>
          <w:tcPr>
            <w:tcW w:w="993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rStyle w:val="10"/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15</w:t>
            </w:r>
          </w:p>
        </w:tc>
        <w:tc>
          <w:tcPr>
            <w:tcW w:w="837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rStyle w:val="10"/>
                <w:sz w:val="26"/>
                <w:szCs w:val="26"/>
              </w:rPr>
              <w:t xml:space="preserve">Ростовская область, </w:t>
            </w:r>
            <w:r w:rsidRPr="00CD74EC">
              <w:rPr>
                <w:rStyle w:val="10"/>
                <w:bCs/>
                <w:iCs/>
                <w:sz w:val="26"/>
                <w:szCs w:val="26"/>
              </w:rPr>
              <w:t xml:space="preserve">придорожная полоса </w:t>
            </w:r>
            <w:r w:rsidRPr="00CD74EC">
              <w:rPr>
                <w:rStyle w:val="10"/>
                <w:sz w:val="26"/>
                <w:szCs w:val="26"/>
              </w:rPr>
              <w:t xml:space="preserve">автомобильной </w:t>
            </w:r>
            <w:proofErr w:type="gramStart"/>
            <w:r w:rsidRPr="00CD74EC">
              <w:rPr>
                <w:rStyle w:val="10"/>
                <w:sz w:val="26"/>
                <w:szCs w:val="26"/>
              </w:rPr>
              <w:t xml:space="preserve">дороги  </w:t>
            </w:r>
            <w:r w:rsidRPr="00CD74EC">
              <w:rPr>
                <w:rStyle w:val="10"/>
                <w:bCs/>
                <w:iCs/>
                <w:sz w:val="26"/>
                <w:szCs w:val="26"/>
              </w:rPr>
              <w:t>Волгоград</w:t>
            </w:r>
            <w:proofErr w:type="gramEnd"/>
            <w:r w:rsidRPr="00CD74EC">
              <w:rPr>
                <w:rStyle w:val="10"/>
                <w:bCs/>
                <w:iCs/>
                <w:sz w:val="26"/>
                <w:szCs w:val="26"/>
              </w:rPr>
              <w:t>-Каменск-Шахтинский (км 315+200м слева).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Отдельно стоящая рекламная конструкция</w:t>
            </w:r>
          </w:p>
        </w:tc>
        <w:tc>
          <w:tcPr>
            <w:tcW w:w="2126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Рекламный щит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двухсторонний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6.0х3.0м</w:t>
            </w:r>
          </w:p>
        </w:tc>
        <w:tc>
          <w:tcPr>
            <w:tcW w:w="1809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36.0</w:t>
            </w:r>
          </w:p>
        </w:tc>
      </w:tr>
      <w:tr w:rsidR="00707389" w:rsidRPr="00CD74EC" w:rsidTr="00BE2959">
        <w:tc>
          <w:tcPr>
            <w:tcW w:w="993" w:type="dxa"/>
            <w:tcBorders>
              <w:left w:val="single" w:sz="4" w:space="0" w:color="000080"/>
              <w:bottom w:val="single" w:sz="4" w:space="0" w:color="auto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rStyle w:val="10"/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16</w:t>
            </w:r>
          </w:p>
        </w:tc>
        <w:tc>
          <w:tcPr>
            <w:tcW w:w="8375" w:type="dxa"/>
            <w:tcBorders>
              <w:left w:val="single" w:sz="4" w:space="0" w:color="000080"/>
              <w:bottom w:val="single" w:sz="4" w:space="0" w:color="auto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rStyle w:val="10"/>
                <w:sz w:val="26"/>
                <w:szCs w:val="26"/>
              </w:rPr>
              <w:t xml:space="preserve">Ростовская область, </w:t>
            </w:r>
            <w:r w:rsidRPr="00CD74EC">
              <w:rPr>
                <w:rStyle w:val="10"/>
                <w:bCs/>
                <w:iCs/>
                <w:sz w:val="26"/>
                <w:szCs w:val="26"/>
              </w:rPr>
              <w:t xml:space="preserve">придорожная полоса </w:t>
            </w:r>
            <w:r w:rsidRPr="00CD74EC">
              <w:rPr>
                <w:rStyle w:val="10"/>
                <w:sz w:val="26"/>
                <w:szCs w:val="26"/>
              </w:rPr>
              <w:t xml:space="preserve">автомобильной </w:t>
            </w:r>
            <w:proofErr w:type="gramStart"/>
            <w:r w:rsidRPr="00CD74EC">
              <w:rPr>
                <w:rStyle w:val="10"/>
                <w:sz w:val="26"/>
                <w:szCs w:val="26"/>
              </w:rPr>
              <w:t xml:space="preserve">дороги  </w:t>
            </w:r>
            <w:r w:rsidRPr="00CD74EC">
              <w:rPr>
                <w:rStyle w:val="10"/>
                <w:bCs/>
                <w:iCs/>
                <w:sz w:val="26"/>
                <w:szCs w:val="26"/>
              </w:rPr>
              <w:t>Волгоград</w:t>
            </w:r>
            <w:proofErr w:type="gramEnd"/>
            <w:r w:rsidRPr="00CD74EC">
              <w:rPr>
                <w:rStyle w:val="10"/>
                <w:bCs/>
                <w:iCs/>
                <w:sz w:val="26"/>
                <w:szCs w:val="26"/>
              </w:rPr>
              <w:t xml:space="preserve">-Каменск-Шахтинский (км 318+500м справа).   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left w:val="single" w:sz="4" w:space="0" w:color="000080"/>
              <w:bottom w:val="single" w:sz="4" w:space="0" w:color="auto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Отдельно стоящая рекламная конструкция</w:t>
            </w:r>
          </w:p>
        </w:tc>
        <w:tc>
          <w:tcPr>
            <w:tcW w:w="2126" w:type="dxa"/>
            <w:tcBorders>
              <w:left w:val="single" w:sz="4" w:space="0" w:color="000080"/>
              <w:bottom w:val="single" w:sz="4" w:space="0" w:color="auto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Рекламный щит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двухсторонний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6.0х3.0м</w:t>
            </w:r>
          </w:p>
        </w:tc>
        <w:tc>
          <w:tcPr>
            <w:tcW w:w="1809" w:type="dxa"/>
            <w:tcBorders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36.0</w:t>
            </w:r>
          </w:p>
        </w:tc>
      </w:tr>
      <w:tr w:rsidR="00707389" w:rsidRPr="00CD74EC" w:rsidTr="00BE295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17</w:t>
            </w:r>
          </w:p>
        </w:tc>
        <w:tc>
          <w:tcPr>
            <w:tcW w:w="8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rStyle w:val="10"/>
                <w:sz w:val="26"/>
                <w:szCs w:val="26"/>
              </w:rPr>
              <w:t xml:space="preserve">Ростовская область, </w:t>
            </w:r>
            <w:r w:rsidRPr="00CD74EC">
              <w:rPr>
                <w:rStyle w:val="10"/>
                <w:bCs/>
                <w:iCs/>
                <w:sz w:val="26"/>
                <w:szCs w:val="26"/>
              </w:rPr>
              <w:t xml:space="preserve">придорожная полоса </w:t>
            </w:r>
            <w:r w:rsidRPr="00CD74EC">
              <w:rPr>
                <w:rStyle w:val="10"/>
                <w:sz w:val="26"/>
                <w:szCs w:val="26"/>
              </w:rPr>
              <w:t xml:space="preserve">автомобильной </w:t>
            </w:r>
            <w:proofErr w:type="gramStart"/>
            <w:r w:rsidRPr="00CD74EC">
              <w:rPr>
                <w:rStyle w:val="10"/>
                <w:sz w:val="26"/>
                <w:szCs w:val="26"/>
              </w:rPr>
              <w:t xml:space="preserve">дороги  </w:t>
            </w:r>
            <w:r w:rsidRPr="00CD74EC">
              <w:rPr>
                <w:rStyle w:val="10"/>
                <w:bCs/>
                <w:iCs/>
                <w:sz w:val="26"/>
                <w:szCs w:val="26"/>
              </w:rPr>
              <w:t>Волгоград</w:t>
            </w:r>
            <w:proofErr w:type="gramEnd"/>
            <w:r w:rsidRPr="00CD74EC">
              <w:rPr>
                <w:rStyle w:val="10"/>
                <w:bCs/>
                <w:iCs/>
                <w:sz w:val="26"/>
                <w:szCs w:val="26"/>
              </w:rPr>
              <w:t>-Каменск-Шахтинский (км 306+400м справа).</w:t>
            </w:r>
          </w:p>
          <w:p w:rsidR="00707389" w:rsidRPr="00CD74EC" w:rsidRDefault="00707389" w:rsidP="006474ED">
            <w:pPr>
              <w:jc w:val="center"/>
              <w:rPr>
                <w:rStyle w:val="1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Отдельно стоящая рекламная конструкция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Рекламный щит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двухсторонний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6.0х3.0м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36.0</w:t>
            </w:r>
          </w:p>
        </w:tc>
      </w:tr>
      <w:tr w:rsidR="00707389" w:rsidRPr="00CD74EC" w:rsidTr="00BE295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18</w:t>
            </w:r>
          </w:p>
        </w:tc>
        <w:tc>
          <w:tcPr>
            <w:tcW w:w="8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rStyle w:val="10"/>
                <w:sz w:val="26"/>
                <w:szCs w:val="26"/>
              </w:rPr>
              <w:t xml:space="preserve">Ростовская область, </w:t>
            </w:r>
            <w:r w:rsidRPr="00CD74EC">
              <w:rPr>
                <w:rStyle w:val="10"/>
                <w:bCs/>
                <w:iCs/>
                <w:sz w:val="26"/>
                <w:szCs w:val="26"/>
              </w:rPr>
              <w:t xml:space="preserve">придорожная полоса </w:t>
            </w:r>
            <w:r w:rsidRPr="00CD74EC">
              <w:rPr>
                <w:rStyle w:val="10"/>
                <w:sz w:val="26"/>
                <w:szCs w:val="26"/>
              </w:rPr>
              <w:t xml:space="preserve">автомобильной </w:t>
            </w:r>
            <w:proofErr w:type="gramStart"/>
            <w:r w:rsidRPr="00CD74EC">
              <w:rPr>
                <w:rStyle w:val="10"/>
                <w:sz w:val="26"/>
                <w:szCs w:val="26"/>
              </w:rPr>
              <w:t xml:space="preserve">дороги  </w:t>
            </w:r>
            <w:r w:rsidRPr="00CD74EC">
              <w:rPr>
                <w:rStyle w:val="10"/>
                <w:bCs/>
                <w:iCs/>
                <w:sz w:val="26"/>
                <w:szCs w:val="26"/>
              </w:rPr>
              <w:t>Волгоград</w:t>
            </w:r>
            <w:proofErr w:type="gramEnd"/>
            <w:r w:rsidRPr="00CD74EC">
              <w:rPr>
                <w:rStyle w:val="10"/>
                <w:bCs/>
                <w:iCs/>
                <w:sz w:val="26"/>
                <w:szCs w:val="26"/>
              </w:rPr>
              <w:t>-Каменск-Шахтинский (км 297+000м справа).</w:t>
            </w:r>
          </w:p>
          <w:p w:rsidR="00707389" w:rsidRPr="00CD74EC" w:rsidRDefault="00707389" w:rsidP="006474ED">
            <w:pPr>
              <w:jc w:val="center"/>
              <w:rPr>
                <w:rStyle w:val="1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Отдельно стоящая рекламная конструкция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Рекламный щит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двухсторонний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6.0х3.0м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36.0</w:t>
            </w:r>
          </w:p>
        </w:tc>
      </w:tr>
      <w:tr w:rsidR="00707389" w:rsidRPr="00CD74EC" w:rsidTr="00BE2959">
        <w:tc>
          <w:tcPr>
            <w:tcW w:w="157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proofErr w:type="spellStart"/>
            <w:r w:rsidRPr="00CD74EC">
              <w:rPr>
                <w:sz w:val="26"/>
                <w:szCs w:val="26"/>
              </w:rPr>
              <w:t>р.п</w:t>
            </w:r>
            <w:proofErr w:type="spellEnd"/>
            <w:r w:rsidRPr="00CD74EC">
              <w:rPr>
                <w:sz w:val="26"/>
                <w:szCs w:val="26"/>
              </w:rPr>
              <w:t>. Шолоховский, Шолоховское городское поселение.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</w:p>
        </w:tc>
      </w:tr>
      <w:tr w:rsidR="00707389" w:rsidRPr="00CD74EC" w:rsidTr="00BE295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rStyle w:val="10"/>
                <w:bCs/>
                <w:iCs/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1</w:t>
            </w:r>
          </w:p>
        </w:tc>
        <w:tc>
          <w:tcPr>
            <w:tcW w:w="8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89" w:rsidRPr="00CD74EC" w:rsidRDefault="00707389" w:rsidP="006474ED">
            <w:pPr>
              <w:pStyle w:val="af1"/>
              <w:spacing w:before="0" w:after="0"/>
              <w:jc w:val="center"/>
              <w:rPr>
                <w:sz w:val="26"/>
                <w:szCs w:val="26"/>
              </w:rPr>
            </w:pPr>
            <w:r w:rsidRPr="00CD74EC">
              <w:rPr>
                <w:rStyle w:val="10"/>
                <w:bCs/>
                <w:iCs/>
                <w:sz w:val="26"/>
                <w:szCs w:val="26"/>
              </w:rPr>
              <w:t xml:space="preserve">Ростовская область, </w:t>
            </w:r>
            <w:proofErr w:type="spellStart"/>
            <w:r w:rsidRPr="00CD74EC">
              <w:rPr>
                <w:rStyle w:val="10"/>
                <w:bCs/>
                <w:iCs/>
                <w:sz w:val="26"/>
                <w:szCs w:val="26"/>
              </w:rPr>
              <w:t>Белокалитвинский</w:t>
            </w:r>
            <w:proofErr w:type="spellEnd"/>
            <w:r w:rsidRPr="00CD74EC">
              <w:rPr>
                <w:rStyle w:val="10"/>
                <w:bCs/>
                <w:iCs/>
                <w:sz w:val="26"/>
                <w:szCs w:val="26"/>
              </w:rPr>
              <w:t xml:space="preserve"> район, р. п. Шолоховский, примерно на расстоянии в 12,0 метрах на юг от жилого дома №1а по                          ул. Социалистическая.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Отдельно стоящая рекламная конструкция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Рекламный щит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односторонний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6.0х3.0м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36.0</w:t>
            </w:r>
          </w:p>
        </w:tc>
      </w:tr>
      <w:tr w:rsidR="00707389" w:rsidRPr="00CD74EC" w:rsidTr="00BE295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bCs/>
                <w:iCs/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2</w:t>
            </w:r>
          </w:p>
        </w:tc>
        <w:tc>
          <w:tcPr>
            <w:tcW w:w="8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89" w:rsidRPr="00CD74EC" w:rsidRDefault="00707389" w:rsidP="006474ED">
            <w:pPr>
              <w:pStyle w:val="af1"/>
              <w:spacing w:before="0" w:after="0"/>
              <w:jc w:val="center"/>
              <w:rPr>
                <w:sz w:val="26"/>
                <w:szCs w:val="26"/>
              </w:rPr>
            </w:pPr>
            <w:r w:rsidRPr="00CD74EC">
              <w:rPr>
                <w:rStyle w:val="10"/>
                <w:bCs/>
                <w:iCs/>
                <w:sz w:val="26"/>
                <w:szCs w:val="26"/>
              </w:rPr>
              <w:t xml:space="preserve">Ростовская область, </w:t>
            </w:r>
            <w:proofErr w:type="spellStart"/>
            <w:r w:rsidRPr="00CD74EC">
              <w:rPr>
                <w:rStyle w:val="10"/>
                <w:bCs/>
                <w:iCs/>
                <w:sz w:val="26"/>
                <w:szCs w:val="26"/>
              </w:rPr>
              <w:t>Белокалитвинский</w:t>
            </w:r>
            <w:proofErr w:type="spellEnd"/>
            <w:r w:rsidRPr="00CD74EC">
              <w:rPr>
                <w:rStyle w:val="10"/>
                <w:bCs/>
                <w:iCs/>
                <w:sz w:val="26"/>
                <w:szCs w:val="26"/>
              </w:rPr>
              <w:t xml:space="preserve"> район, р. п. Шолоховский, примерно на расстоянии в 60,0 метрах на юг от земельного участка №2а по   ул. Октябрьская.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Отдельно стоящая рекламная конструкция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Рекламный щит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двухсторонний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6.0х3.0м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36.0</w:t>
            </w:r>
          </w:p>
        </w:tc>
      </w:tr>
    </w:tbl>
    <w:p w:rsidR="004A35B3" w:rsidRDefault="004A35B3" w:rsidP="006474ED">
      <w:pPr>
        <w:jc w:val="center"/>
        <w:rPr>
          <w:sz w:val="26"/>
          <w:szCs w:val="26"/>
        </w:rPr>
        <w:sectPr w:rsidR="004A35B3">
          <w:pgSz w:w="16838" w:h="11906" w:orient="landscape"/>
          <w:pgMar w:top="851" w:right="567" w:bottom="720" w:left="1418" w:header="720" w:footer="720" w:gutter="0"/>
          <w:cols w:space="720"/>
          <w:docGrid w:linePitch="360"/>
        </w:sectPr>
      </w:pPr>
    </w:p>
    <w:tbl>
      <w:tblPr>
        <w:tblW w:w="15713" w:type="dxa"/>
        <w:tblInd w:w="-726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93"/>
        <w:gridCol w:w="8375"/>
        <w:gridCol w:w="2410"/>
        <w:gridCol w:w="2126"/>
        <w:gridCol w:w="1809"/>
      </w:tblGrid>
      <w:tr w:rsidR="00707389" w:rsidRPr="00CD74EC" w:rsidTr="00BE2959">
        <w:tc>
          <w:tcPr>
            <w:tcW w:w="157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Горняцкое сельское поселение.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</w:p>
        </w:tc>
      </w:tr>
      <w:tr w:rsidR="00707389" w:rsidRPr="00CD74EC" w:rsidTr="00BE295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1</w:t>
            </w:r>
          </w:p>
        </w:tc>
        <w:tc>
          <w:tcPr>
            <w:tcW w:w="8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89" w:rsidRPr="00CD74EC" w:rsidRDefault="00707389" w:rsidP="004A35B3">
            <w:pPr>
              <w:pStyle w:val="af1"/>
              <w:spacing w:before="0" w:after="0"/>
              <w:jc w:val="center"/>
              <w:rPr>
                <w:rStyle w:val="10"/>
                <w:sz w:val="26"/>
                <w:szCs w:val="26"/>
              </w:rPr>
            </w:pPr>
            <w:r w:rsidRPr="00CD74EC">
              <w:rPr>
                <w:rStyle w:val="10"/>
                <w:sz w:val="26"/>
                <w:szCs w:val="26"/>
              </w:rPr>
              <w:t xml:space="preserve">Ростовская область, Горняцкое сельское поселение, у </w:t>
            </w:r>
            <w:r w:rsidRPr="00CD74EC">
              <w:rPr>
                <w:rStyle w:val="10"/>
                <w:bCs/>
                <w:iCs/>
                <w:sz w:val="26"/>
                <w:szCs w:val="26"/>
              </w:rPr>
              <w:t xml:space="preserve">придорожной полосы </w:t>
            </w:r>
            <w:r w:rsidRPr="00CD74EC">
              <w:rPr>
                <w:rStyle w:val="10"/>
                <w:sz w:val="26"/>
                <w:szCs w:val="26"/>
              </w:rPr>
              <w:t xml:space="preserve">автомобильной дороги </w:t>
            </w:r>
            <w:proofErr w:type="spellStart"/>
            <w:r w:rsidRPr="00CD74EC">
              <w:rPr>
                <w:rStyle w:val="10"/>
                <w:bCs/>
                <w:iCs/>
                <w:sz w:val="26"/>
                <w:szCs w:val="26"/>
              </w:rPr>
              <w:t>р.п</w:t>
            </w:r>
            <w:proofErr w:type="spellEnd"/>
            <w:r w:rsidRPr="00CD74EC">
              <w:rPr>
                <w:rStyle w:val="10"/>
                <w:bCs/>
                <w:iCs/>
                <w:sz w:val="26"/>
                <w:szCs w:val="26"/>
              </w:rPr>
              <w:t xml:space="preserve">. Шолоховский-ст. Грачи, примерно на расстоянии 150 м. на юг от автомобильной дороги Волгоград-Каменск-Шахтинский.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Отдельно стоящая рекламная конструкция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Рекламный щит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трехсторонний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6.0х3.0х3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54.0</w:t>
            </w:r>
          </w:p>
        </w:tc>
      </w:tr>
      <w:tr w:rsidR="00707389" w:rsidRPr="00CD74EC" w:rsidTr="00BE2959">
        <w:tc>
          <w:tcPr>
            <w:tcW w:w="157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 xml:space="preserve">х. Ленина, </w:t>
            </w:r>
            <w:proofErr w:type="spellStart"/>
            <w:r w:rsidRPr="00CD74EC">
              <w:rPr>
                <w:sz w:val="26"/>
                <w:szCs w:val="26"/>
              </w:rPr>
              <w:t>Рудаковское</w:t>
            </w:r>
            <w:proofErr w:type="spellEnd"/>
            <w:r w:rsidRPr="00CD74EC">
              <w:rPr>
                <w:sz w:val="26"/>
                <w:szCs w:val="26"/>
              </w:rPr>
              <w:t xml:space="preserve"> сельское поселение.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</w:p>
        </w:tc>
      </w:tr>
      <w:tr w:rsidR="00707389" w:rsidRPr="00CD74EC" w:rsidTr="00BE295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1</w:t>
            </w:r>
          </w:p>
        </w:tc>
        <w:tc>
          <w:tcPr>
            <w:tcW w:w="8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89" w:rsidRPr="00CD74EC" w:rsidRDefault="00707389" w:rsidP="006474ED">
            <w:pPr>
              <w:pStyle w:val="af1"/>
              <w:spacing w:before="0" w:after="0"/>
              <w:jc w:val="center"/>
              <w:rPr>
                <w:rStyle w:val="10"/>
                <w:sz w:val="26"/>
                <w:szCs w:val="26"/>
              </w:rPr>
            </w:pPr>
            <w:r w:rsidRPr="00CD74EC">
              <w:rPr>
                <w:rStyle w:val="10"/>
                <w:sz w:val="26"/>
                <w:szCs w:val="26"/>
              </w:rPr>
              <w:t xml:space="preserve">Ростовская область, </w:t>
            </w:r>
            <w:proofErr w:type="spellStart"/>
            <w:r w:rsidRPr="00CD74EC">
              <w:rPr>
                <w:rStyle w:val="10"/>
                <w:sz w:val="26"/>
                <w:szCs w:val="26"/>
              </w:rPr>
              <w:t>Белокалитвинский</w:t>
            </w:r>
            <w:proofErr w:type="spellEnd"/>
            <w:r w:rsidRPr="00CD74EC">
              <w:rPr>
                <w:rStyle w:val="10"/>
                <w:sz w:val="26"/>
                <w:szCs w:val="26"/>
              </w:rPr>
              <w:t xml:space="preserve"> район, </w:t>
            </w:r>
            <w:proofErr w:type="spellStart"/>
            <w:r w:rsidRPr="00CD74EC">
              <w:rPr>
                <w:rStyle w:val="10"/>
                <w:sz w:val="26"/>
                <w:szCs w:val="26"/>
              </w:rPr>
              <w:t>Рудаковское</w:t>
            </w:r>
            <w:proofErr w:type="spellEnd"/>
            <w:r w:rsidRPr="00CD74EC">
              <w:rPr>
                <w:rStyle w:val="10"/>
                <w:sz w:val="26"/>
                <w:szCs w:val="26"/>
              </w:rPr>
              <w:t xml:space="preserve"> сельское поселение, х. Ленина, примерно на расстоянии 10,0 на запад от здания церкви, расположенной по ул. Ленина,75, на земельном участке.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Отдельно стоящая рекламная конструкция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Рекламный щит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односторонний</w:t>
            </w:r>
          </w:p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4,0х2,0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89" w:rsidRPr="00CD74EC" w:rsidRDefault="00707389" w:rsidP="006474ED">
            <w:pPr>
              <w:jc w:val="center"/>
              <w:rPr>
                <w:sz w:val="26"/>
                <w:szCs w:val="26"/>
              </w:rPr>
            </w:pPr>
            <w:r w:rsidRPr="00CD74EC">
              <w:rPr>
                <w:sz w:val="26"/>
                <w:szCs w:val="26"/>
              </w:rPr>
              <w:t>8,0</w:t>
            </w:r>
          </w:p>
        </w:tc>
      </w:tr>
    </w:tbl>
    <w:p w:rsidR="00707389" w:rsidRPr="00CD74EC" w:rsidRDefault="00707389" w:rsidP="00707389">
      <w:pPr>
        <w:rPr>
          <w:sz w:val="26"/>
          <w:szCs w:val="26"/>
        </w:rPr>
      </w:pPr>
    </w:p>
    <w:p w:rsidR="00506564" w:rsidRDefault="00506564">
      <w:pPr>
        <w:pStyle w:val="a5"/>
        <w:tabs>
          <w:tab w:val="clear" w:pos="4536"/>
          <w:tab w:val="clear" w:pos="9072"/>
        </w:tabs>
        <w:rPr>
          <w:sz w:val="26"/>
          <w:szCs w:val="26"/>
        </w:rPr>
      </w:pPr>
    </w:p>
    <w:p w:rsidR="004A35B3" w:rsidRDefault="004A35B3">
      <w:pPr>
        <w:pStyle w:val="a5"/>
        <w:tabs>
          <w:tab w:val="clear" w:pos="4536"/>
          <w:tab w:val="clear" w:pos="9072"/>
        </w:tabs>
        <w:rPr>
          <w:sz w:val="26"/>
          <w:szCs w:val="26"/>
        </w:rPr>
      </w:pPr>
    </w:p>
    <w:p w:rsidR="004A35B3" w:rsidRPr="00CD74EC" w:rsidRDefault="004A35B3">
      <w:pPr>
        <w:pStyle w:val="a5"/>
        <w:tabs>
          <w:tab w:val="clear" w:pos="4536"/>
          <w:tab w:val="clear" w:pos="9072"/>
        </w:tabs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>. управляющего делами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Л.А. Леонова</w:t>
      </w:r>
    </w:p>
    <w:sectPr w:rsidR="004A35B3" w:rsidRPr="00CD74EC">
      <w:pgSz w:w="16838" w:h="11906" w:orient="landscape"/>
      <w:pgMar w:top="851" w:right="567" w:bottom="72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41EC" w:rsidRDefault="003A41EC">
      <w:r>
        <w:separator/>
      </w:r>
    </w:p>
  </w:endnote>
  <w:endnote w:type="continuationSeparator" w:id="0">
    <w:p w:rsidR="003A41EC" w:rsidRDefault="003A4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564" w:rsidRPr="00844AAA" w:rsidRDefault="00506564">
    <w:pPr>
      <w:pStyle w:val="a7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4A35B3" w:rsidRPr="004A35B3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4A35B3">
      <w:rPr>
        <w:noProof/>
        <w:sz w:val="14"/>
        <w:lang w:val="en-US"/>
      </w:rPr>
      <w:t>C</w:t>
    </w:r>
    <w:r w:rsidR="004A35B3" w:rsidRPr="004A35B3">
      <w:rPr>
        <w:noProof/>
        <w:sz w:val="14"/>
      </w:rPr>
      <w:t>:\</w:t>
    </w:r>
    <w:r w:rsidR="004A35B3">
      <w:rPr>
        <w:noProof/>
        <w:sz w:val="14"/>
        <w:lang w:val="en-US"/>
      </w:rPr>
      <w:t>Users</w:t>
    </w:r>
    <w:r w:rsidR="004A35B3" w:rsidRPr="004A35B3">
      <w:rPr>
        <w:noProof/>
        <w:sz w:val="14"/>
      </w:rPr>
      <w:t>\</w:t>
    </w:r>
    <w:r w:rsidR="004A35B3">
      <w:rPr>
        <w:noProof/>
        <w:sz w:val="14"/>
        <w:lang w:val="en-US"/>
      </w:rPr>
      <w:t>eio</w:t>
    </w:r>
    <w:r w:rsidR="004A35B3" w:rsidRPr="004A35B3">
      <w:rPr>
        <w:noProof/>
        <w:sz w:val="14"/>
      </w:rPr>
      <w:t>3\Сохранения Алентьева\Мои документы\Постановления\схема_реклам-конструк.</w:t>
    </w:r>
    <w:r w:rsidR="004A35B3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DF5E2C" w:rsidRPr="00DF5E2C">
      <w:rPr>
        <w:noProof/>
        <w:sz w:val="14"/>
      </w:rPr>
      <w:t>11/29/2018 3:52:00</w:t>
    </w:r>
    <w:r w:rsidR="00DF5E2C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F239EE" w:rsidRDefault="00506564">
    <w:pPr>
      <w:pStyle w:val="a7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DF5E2C">
      <w:rPr>
        <w:noProof/>
        <w:sz w:val="14"/>
        <w:lang w:val="en-US"/>
      </w:rPr>
      <w:t>21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DF5E2C">
      <w:rPr>
        <w:noProof/>
        <w:sz w:val="14"/>
      </w:rPr>
      <w:t>27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41EC" w:rsidRDefault="003A41EC">
      <w:r>
        <w:separator/>
      </w:r>
    </w:p>
  </w:footnote>
  <w:footnote w:type="continuationSeparator" w:id="0">
    <w:p w:rsidR="003A41EC" w:rsidRDefault="003A41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A29" w:rsidRDefault="003A41EC">
    <w:pPr>
      <w:pStyle w:val="a5"/>
      <w:jc w:val="right"/>
    </w:pPr>
  </w:p>
  <w:p w:rsidR="00F03A29" w:rsidRDefault="003A41EC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EE2FAA"/>
    <w:multiLevelType w:val="singleLevel"/>
    <w:tmpl w:val="90963838"/>
    <w:lvl w:ilvl="0">
      <w:start w:val="1"/>
      <w:numFmt w:val="decimal"/>
      <w:pStyle w:val="3"/>
      <w:lvlText w:val="%1."/>
      <w:legacy w:legacy="1" w:legacySpace="0" w:legacyIndent="1211"/>
      <w:lvlJc w:val="left"/>
    </w:lvl>
  </w:abstractNum>
  <w:abstractNum w:abstractNumId="2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50"/>
    <w:rsid w:val="000135FF"/>
    <w:rsid w:val="0002101A"/>
    <w:rsid w:val="00040C21"/>
    <w:rsid w:val="00042119"/>
    <w:rsid w:val="00056046"/>
    <w:rsid w:val="00086B6A"/>
    <w:rsid w:val="00087E16"/>
    <w:rsid w:val="000C6CE8"/>
    <w:rsid w:val="000D703B"/>
    <w:rsid w:val="00102528"/>
    <w:rsid w:val="00130BA6"/>
    <w:rsid w:val="00162686"/>
    <w:rsid w:val="001643E9"/>
    <w:rsid w:val="00191DF6"/>
    <w:rsid w:val="001F0876"/>
    <w:rsid w:val="00217475"/>
    <w:rsid w:val="00232CB2"/>
    <w:rsid w:val="00241D5F"/>
    <w:rsid w:val="002D4093"/>
    <w:rsid w:val="00316A76"/>
    <w:rsid w:val="00320F99"/>
    <w:rsid w:val="00326F6E"/>
    <w:rsid w:val="00346A95"/>
    <w:rsid w:val="0037568B"/>
    <w:rsid w:val="003A41EC"/>
    <w:rsid w:val="003F3219"/>
    <w:rsid w:val="00405D8A"/>
    <w:rsid w:val="00446556"/>
    <w:rsid w:val="00464534"/>
    <w:rsid w:val="00475850"/>
    <w:rsid w:val="00482BF6"/>
    <w:rsid w:val="004A35B3"/>
    <w:rsid w:val="004B2917"/>
    <w:rsid w:val="00505B80"/>
    <w:rsid w:val="00506564"/>
    <w:rsid w:val="00506965"/>
    <w:rsid w:val="00507DD5"/>
    <w:rsid w:val="005134A0"/>
    <w:rsid w:val="005162D6"/>
    <w:rsid w:val="005361B2"/>
    <w:rsid w:val="005555A7"/>
    <w:rsid w:val="00573433"/>
    <w:rsid w:val="005C3032"/>
    <w:rsid w:val="00625ACF"/>
    <w:rsid w:val="00641F26"/>
    <w:rsid w:val="00667AD1"/>
    <w:rsid w:val="0069702D"/>
    <w:rsid w:val="006A4064"/>
    <w:rsid w:val="006C4919"/>
    <w:rsid w:val="006E05D3"/>
    <w:rsid w:val="00707389"/>
    <w:rsid w:val="00715C8D"/>
    <w:rsid w:val="00724FEA"/>
    <w:rsid w:val="007427A1"/>
    <w:rsid w:val="007472E3"/>
    <w:rsid w:val="00767FC2"/>
    <w:rsid w:val="007A31B0"/>
    <w:rsid w:val="007C4781"/>
    <w:rsid w:val="007C732C"/>
    <w:rsid w:val="008321BE"/>
    <w:rsid w:val="00844AAA"/>
    <w:rsid w:val="00872883"/>
    <w:rsid w:val="008739A9"/>
    <w:rsid w:val="008A14C2"/>
    <w:rsid w:val="008D2786"/>
    <w:rsid w:val="008E2310"/>
    <w:rsid w:val="008F6EA4"/>
    <w:rsid w:val="00943C43"/>
    <w:rsid w:val="00943E52"/>
    <w:rsid w:val="009469D2"/>
    <w:rsid w:val="009736B7"/>
    <w:rsid w:val="009F792E"/>
    <w:rsid w:val="00A05C6B"/>
    <w:rsid w:val="00A40C35"/>
    <w:rsid w:val="00A7344C"/>
    <w:rsid w:val="00A773B5"/>
    <w:rsid w:val="00A80C39"/>
    <w:rsid w:val="00AB4651"/>
    <w:rsid w:val="00AB490E"/>
    <w:rsid w:val="00B36163"/>
    <w:rsid w:val="00BA3F31"/>
    <w:rsid w:val="00BB6ED2"/>
    <w:rsid w:val="00BE2959"/>
    <w:rsid w:val="00BE2B9C"/>
    <w:rsid w:val="00C202E1"/>
    <w:rsid w:val="00C534ED"/>
    <w:rsid w:val="00C651E0"/>
    <w:rsid w:val="00C70947"/>
    <w:rsid w:val="00CA0926"/>
    <w:rsid w:val="00CC3551"/>
    <w:rsid w:val="00CD74EC"/>
    <w:rsid w:val="00CE740C"/>
    <w:rsid w:val="00CF6248"/>
    <w:rsid w:val="00D129B6"/>
    <w:rsid w:val="00D25DED"/>
    <w:rsid w:val="00D33728"/>
    <w:rsid w:val="00D41E71"/>
    <w:rsid w:val="00D46DAB"/>
    <w:rsid w:val="00DD1155"/>
    <w:rsid w:val="00DE0014"/>
    <w:rsid w:val="00DF1B73"/>
    <w:rsid w:val="00DF5E2C"/>
    <w:rsid w:val="00E57C9A"/>
    <w:rsid w:val="00E6029D"/>
    <w:rsid w:val="00E84D87"/>
    <w:rsid w:val="00E9655A"/>
    <w:rsid w:val="00EA0F1C"/>
    <w:rsid w:val="00EE1F7E"/>
    <w:rsid w:val="00F239EE"/>
    <w:rsid w:val="00F23EC9"/>
    <w:rsid w:val="00F4755E"/>
    <w:rsid w:val="00F76CA4"/>
    <w:rsid w:val="00FE7ADB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0"/>
    <w:next w:val="a1"/>
    <w:link w:val="30"/>
    <w:qFormat/>
    <w:rsid w:val="00707389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ind w:firstLine="720"/>
    </w:pPr>
    <w:rPr>
      <w:szCs w:val="20"/>
    </w:rPr>
  </w:style>
  <w:style w:type="paragraph" w:styleId="a6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BE2B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rsid w:val="00BE2B9C"/>
    <w:rPr>
      <w:rFonts w:ascii="Tahoma" w:hAnsi="Tahoma" w:cs="Tahoma"/>
      <w:sz w:val="16"/>
      <w:szCs w:val="16"/>
    </w:rPr>
  </w:style>
  <w:style w:type="paragraph" w:customStyle="1" w:styleId="aa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1">
    <w:name w:val="Body Text"/>
    <w:basedOn w:val="a"/>
    <w:link w:val="ab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b">
    <w:name w:val="Основной текст Знак"/>
    <w:basedOn w:val="a2"/>
    <w:link w:val="a1"/>
    <w:rsid w:val="00C70947"/>
    <w:rPr>
      <w:sz w:val="28"/>
      <w:szCs w:val="24"/>
      <w:lang w:val="x-none" w:eastAsia="x-none"/>
    </w:rPr>
  </w:style>
  <w:style w:type="character" w:customStyle="1" w:styleId="30">
    <w:name w:val="Заголовок 3 Знак"/>
    <w:basedOn w:val="a2"/>
    <w:link w:val="3"/>
    <w:rsid w:val="00707389"/>
    <w:rPr>
      <w:rFonts w:ascii="Liberation Sans" w:eastAsia="Lucida Sans Unicode" w:hAnsi="Liberation Sans" w:cs="Mangal"/>
      <w:b/>
      <w:bCs/>
      <w:kern w:val="1"/>
      <w:sz w:val="28"/>
      <w:szCs w:val="28"/>
      <w:lang w:eastAsia="zh-CN"/>
    </w:rPr>
  </w:style>
  <w:style w:type="character" w:customStyle="1" w:styleId="WW8Num1z0">
    <w:name w:val="WW8Num1z0"/>
    <w:rsid w:val="00707389"/>
  </w:style>
  <w:style w:type="character" w:customStyle="1" w:styleId="WW8Num1z1">
    <w:name w:val="WW8Num1z1"/>
    <w:rsid w:val="00707389"/>
  </w:style>
  <w:style w:type="character" w:customStyle="1" w:styleId="WW8Num1z2">
    <w:name w:val="WW8Num1z2"/>
    <w:rsid w:val="00707389"/>
  </w:style>
  <w:style w:type="character" w:customStyle="1" w:styleId="WW8Num1z3">
    <w:name w:val="WW8Num1z3"/>
    <w:rsid w:val="00707389"/>
  </w:style>
  <w:style w:type="character" w:customStyle="1" w:styleId="WW8Num1z4">
    <w:name w:val="WW8Num1z4"/>
    <w:rsid w:val="00707389"/>
  </w:style>
  <w:style w:type="character" w:customStyle="1" w:styleId="WW8Num1z5">
    <w:name w:val="WW8Num1z5"/>
    <w:rsid w:val="00707389"/>
  </w:style>
  <w:style w:type="character" w:customStyle="1" w:styleId="WW8Num1z6">
    <w:name w:val="WW8Num1z6"/>
    <w:rsid w:val="00707389"/>
  </w:style>
  <w:style w:type="character" w:customStyle="1" w:styleId="WW8Num1z7">
    <w:name w:val="WW8Num1z7"/>
    <w:rsid w:val="00707389"/>
  </w:style>
  <w:style w:type="character" w:customStyle="1" w:styleId="WW8Num1z8">
    <w:name w:val="WW8Num1z8"/>
    <w:rsid w:val="00707389"/>
  </w:style>
  <w:style w:type="character" w:customStyle="1" w:styleId="WW8Num2z0">
    <w:name w:val="WW8Num2z0"/>
    <w:rsid w:val="00707389"/>
  </w:style>
  <w:style w:type="character" w:customStyle="1" w:styleId="WW8Num2z1">
    <w:name w:val="WW8Num2z1"/>
    <w:rsid w:val="00707389"/>
  </w:style>
  <w:style w:type="character" w:customStyle="1" w:styleId="WW8Num2z2">
    <w:name w:val="WW8Num2z2"/>
    <w:rsid w:val="00707389"/>
  </w:style>
  <w:style w:type="character" w:customStyle="1" w:styleId="WW8Num2z3">
    <w:name w:val="WW8Num2z3"/>
    <w:rsid w:val="00707389"/>
  </w:style>
  <w:style w:type="character" w:customStyle="1" w:styleId="WW8Num2z4">
    <w:name w:val="WW8Num2z4"/>
    <w:rsid w:val="00707389"/>
  </w:style>
  <w:style w:type="character" w:customStyle="1" w:styleId="WW8Num2z5">
    <w:name w:val="WW8Num2z5"/>
    <w:rsid w:val="00707389"/>
  </w:style>
  <w:style w:type="character" w:customStyle="1" w:styleId="WW8Num2z6">
    <w:name w:val="WW8Num2z6"/>
    <w:rsid w:val="00707389"/>
  </w:style>
  <w:style w:type="character" w:customStyle="1" w:styleId="WW8Num2z7">
    <w:name w:val="WW8Num2z7"/>
    <w:rsid w:val="00707389"/>
  </w:style>
  <w:style w:type="character" w:customStyle="1" w:styleId="WW8Num2z8">
    <w:name w:val="WW8Num2z8"/>
    <w:rsid w:val="00707389"/>
  </w:style>
  <w:style w:type="character" w:customStyle="1" w:styleId="31">
    <w:name w:val="Основной шрифт абзаца3"/>
    <w:rsid w:val="00707389"/>
  </w:style>
  <w:style w:type="character" w:customStyle="1" w:styleId="20">
    <w:name w:val="Основной шрифт абзаца2"/>
    <w:rsid w:val="00707389"/>
  </w:style>
  <w:style w:type="character" w:customStyle="1" w:styleId="10">
    <w:name w:val="Основной шрифт абзаца1"/>
    <w:rsid w:val="00707389"/>
  </w:style>
  <w:style w:type="character" w:customStyle="1" w:styleId="11">
    <w:name w:val="Заголовок 1 Знак"/>
    <w:rsid w:val="00707389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23">
    <w:name w:val="Заголовок 2 Знак"/>
    <w:rsid w:val="00707389"/>
    <w:rPr>
      <w:rFonts w:ascii="Cambria" w:eastAsia="Calibri" w:hAnsi="Cambria" w:cs="Tahoma"/>
      <w:b/>
      <w:bCs/>
      <w:color w:val="4F81BD"/>
      <w:sz w:val="26"/>
      <w:szCs w:val="26"/>
    </w:rPr>
  </w:style>
  <w:style w:type="character" w:styleId="ac">
    <w:name w:val="Hyperlink"/>
    <w:rsid w:val="00707389"/>
    <w:rPr>
      <w:color w:val="0000FF"/>
      <w:u w:val="single"/>
    </w:rPr>
  </w:style>
  <w:style w:type="character" w:customStyle="1" w:styleId="32">
    <w:name w:val="Основной текст 3 Знак"/>
    <w:rsid w:val="00707389"/>
    <w:rPr>
      <w:rFonts w:ascii="Times New Roman" w:eastAsia="Times New Roman" w:hAnsi="Times New Roman" w:cs="Times New Roman"/>
      <w:sz w:val="16"/>
      <w:szCs w:val="16"/>
    </w:rPr>
  </w:style>
  <w:style w:type="character" w:customStyle="1" w:styleId="ad">
    <w:name w:val="Ссылка указателя"/>
    <w:rsid w:val="00707389"/>
  </w:style>
  <w:style w:type="character" w:styleId="ae">
    <w:name w:val="Strong"/>
    <w:qFormat/>
    <w:rsid w:val="00707389"/>
    <w:rPr>
      <w:b/>
      <w:bCs/>
    </w:rPr>
  </w:style>
  <w:style w:type="character" w:customStyle="1" w:styleId="af">
    <w:name w:val="Верхний колонтитул Знак"/>
    <w:basedOn w:val="10"/>
    <w:rsid w:val="00707389"/>
  </w:style>
  <w:style w:type="paragraph" w:customStyle="1" w:styleId="a0">
    <w:name w:val="Заголовок"/>
    <w:basedOn w:val="a"/>
    <w:next w:val="a1"/>
    <w:rsid w:val="00707389"/>
    <w:pPr>
      <w:keepNext/>
      <w:suppressAutoHyphens/>
      <w:spacing w:before="240" w:after="120" w:line="276" w:lineRule="auto"/>
      <w:textAlignment w:val="baseline"/>
    </w:pPr>
    <w:rPr>
      <w:rFonts w:ascii="Liberation Sans" w:eastAsia="Lucida Sans Unicode" w:hAnsi="Liberation Sans" w:cs="Mangal"/>
      <w:kern w:val="1"/>
      <w:sz w:val="28"/>
      <w:szCs w:val="28"/>
      <w:lang w:eastAsia="zh-CN"/>
    </w:rPr>
  </w:style>
  <w:style w:type="paragraph" w:styleId="af0">
    <w:name w:val="List"/>
    <w:basedOn w:val="a1"/>
    <w:rsid w:val="00707389"/>
    <w:pPr>
      <w:tabs>
        <w:tab w:val="clear" w:pos="540"/>
      </w:tabs>
      <w:suppressAutoHyphens/>
      <w:spacing w:after="140" w:line="288" w:lineRule="auto"/>
      <w:jc w:val="left"/>
      <w:textAlignment w:val="baseline"/>
    </w:pPr>
    <w:rPr>
      <w:rFonts w:ascii="Calibri" w:eastAsia="Calibri" w:hAnsi="Calibri" w:cs="Mangal"/>
      <w:kern w:val="1"/>
      <w:sz w:val="24"/>
      <w:szCs w:val="22"/>
      <w:lang w:val="ru-RU" w:eastAsia="zh-CN"/>
    </w:rPr>
  </w:style>
  <w:style w:type="paragraph" w:customStyle="1" w:styleId="33">
    <w:name w:val="Указатель3"/>
    <w:basedOn w:val="a"/>
    <w:rsid w:val="00707389"/>
    <w:pPr>
      <w:suppressLineNumbers/>
      <w:suppressAutoHyphens/>
      <w:spacing w:after="200" w:line="276" w:lineRule="auto"/>
      <w:textAlignment w:val="baseline"/>
    </w:pPr>
    <w:rPr>
      <w:rFonts w:ascii="Calibri" w:eastAsia="Calibri" w:hAnsi="Calibri" w:cs="FreeSans"/>
      <w:kern w:val="1"/>
      <w:sz w:val="22"/>
      <w:szCs w:val="22"/>
      <w:lang w:eastAsia="zh-CN"/>
    </w:rPr>
  </w:style>
  <w:style w:type="paragraph" w:customStyle="1" w:styleId="34">
    <w:name w:val="Название объекта3"/>
    <w:basedOn w:val="a0"/>
    <w:next w:val="a1"/>
    <w:rsid w:val="00707389"/>
    <w:pPr>
      <w:jc w:val="center"/>
    </w:pPr>
    <w:rPr>
      <w:b/>
      <w:bCs/>
      <w:sz w:val="56"/>
      <w:szCs w:val="56"/>
    </w:rPr>
  </w:style>
  <w:style w:type="paragraph" w:customStyle="1" w:styleId="24">
    <w:name w:val="Указатель2"/>
    <w:basedOn w:val="a"/>
    <w:rsid w:val="00707389"/>
    <w:pPr>
      <w:suppressLineNumbers/>
      <w:suppressAutoHyphens/>
      <w:spacing w:after="200" w:line="276" w:lineRule="auto"/>
      <w:textAlignment w:val="baseline"/>
    </w:pPr>
    <w:rPr>
      <w:rFonts w:ascii="Calibri" w:eastAsia="Calibri" w:hAnsi="Calibri" w:cs="FreeSans"/>
      <w:kern w:val="1"/>
      <w:sz w:val="22"/>
      <w:szCs w:val="22"/>
      <w:lang w:eastAsia="zh-CN"/>
    </w:rPr>
  </w:style>
  <w:style w:type="paragraph" w:customStyle="1" w:styleId="25">
    <w:name w:val="Название объекта2"/>
    <w:basedOn w:val="a"/>
    <w:rsid w:val="00707389"/>
    <w:pPr>
      <w:suppressLineNumbers/>
      <w:suppressAutoHyphens/>
      <w:spacing w:before="120" w:after="120" w:line="276" w:lineRule="auto"/>
      <w:textAlignment w:val="baseline"/>
    </w:pPr>
    <w:rPr>
      <w:rFonts w:ascii="Calibri" w:eastAsia="Calibri" w:hAnsi="Calibri" w:cs="Mangal"/>
      <w:i/>
      <w:iCs/>
      <w:kern w:val="1"/>
      <w:lang w:eastAsia="zh-CN"/>
    </w:rPr>
  </w:style>
  <w:style w:type="paragraph" w:customStyle="1" w:styleId="12">
    <w:name w:val="Указатель1"/>
    <w:basedOn w:val="a"/>
    <w:rsid w:val="00707389"/>
    <w:pPr>
      <w:suppressLineNumbers/>
      <w:suppressAutoHyphens/>
      <w:spacing w:after="200" w:line="276" w:lineRule="auto"/>
      <w:textAlignment w:val="baseline"/>
    </w:pPr>
    <w:rPr>
      <w:rFonts w:ascii="Calibri" w:eastAsia="Calibri" w:hAnsi="Calibri" w:cs="Mangal"/>
      <w:kern w:val="1"/>
      <w:szCs w:val="22"/>
      <w:lang w:eastAsia="zh-CN"/>
    </w:rPr>
  </w:style>
  <w:style w:type="paragraph" w:customStyle="1" w:styleId="13">
    <w:name w:val="Обычный1"/>
    <w:rsid w:val="00707389"/>
    <w:pPr>
      <w:widowControl w:val="0"/>
      <w:suppressAutoHyphens/>
      <w:spacing w:after="200" w:line="276" w:lineRule="auto"/>
      <w:textAlignment w:val="baseline"/>
    </w:pPr>
    <w:rPr>
      <w:rFonts w:ascii="Calibri" w:eastAsia="Calibri" w:hAnsi="Calibri" w:cs="Tahoma"/>
      <w:kern w:val="1"/>
      <w:sz w:val="22"/>
      <w:szCs w:val="22"/>
      <w:lang w:eastAsia="zh-CN"/>
    </w:rPr>
  </w:style>
  <w:style w:type="paragraph" w:customStyle="1" w:styleId="14">
    <w:name w:val="Название объекта1"/>
    <w:basedOn w:val="a"/>
    <w:rsid w:val="00707389"/>
    <w:pPr>
      <w:suppressLineNumbers/>
      <w:suppressAutoHyphens/>
      <w:spacing w:before="120" w:after="120" w:line="276" w:lineRule="auto"/>
      <w:textAlignment w:val="baseline"/>
    </w:pPr>
    <w:rPr>
      <w:rFonts w:ascii="Calibri" w:eastAsia="Calibri" w:hAnsi="Calibri" w:cs="Mangal"/>
      <w:i/>
      <w:iCs/>
      <w:kern w:val="1"/>
      <w:lang w:eastAsia="zh-CN"/>
    </w:rPr>
  </w:style>
  <w:style w:type="paragraph" w:styleId="af1">
    <w:name w:val="Normal (Web)"/>
    <w:basedOn w:val="a"/>
    <w:rsid w:val="00707389"/>
    <w:pPr>
      <w:suppressAutoHyphens/>
      <w:spacing w:before="100" w:after="119"/>
      <w:textAlignment w:val="baseline"/>
    </w:pPr>
    <w:rPr>
      <w:kern w:val="1"/>
      <w:lang w:eastAsia="zh-CN"/>
    </w:rPr>
  </w:style>
  <w:style w:type="paragraph" w:styleId="af2">
    <w:name w:val="List Paragraph"/>
    <w:basedOn w:val="a"/>
    <w:qFormat/>
    <w:rsid w:val="00707389"/>
    <w:pPr>
      <w:suppressAutoHyphens/>
      <w:spacing w:after="200" w:line="276" w:lineRule="auto"/>
      <w:ind w:left="720"/>
      <w:textAlignment w:val="baseline"/>
    </w:pPr>
    <w:rPr>
      <w:rFonts w:ascii="Calibri" w:hAnsi="Calibri"/>
      <w:kern w:val="1"/>
      <w:sz w:val="22"/>
      <w:szCs w:val="22"/>
      <w:lang w:eastAsia="zh-CN"/>
    </w:rPr>
  </w:style>
  <w:style w:type="paragraph" w:styleId="15">
    <w:name w:val="toc 1"/>
    <w:basedOn w:val="a"/>
    <w:rsid w:val="00707389"/>
    <w:pPr>
      <w:tabs>
        <w:tab w:val="right" w:leader="dot" w:pos="9345"/>
      </w:tabs>
      <w:suppressAutoHyphens/>
      <w:spacing w:after="100"/>
      <w:textAlignment w:val="baseline"/>
    </w:pPr>
    <w:rPr>
      <w:b/>
      <w:kern w:val="1"/>
      <w:lang w:eastAsia="zh-CN"/>
    </w:rPr>
  </w:style>
  <w:style w:type="paragraph" w:styleId="26">
    <w:name w:val="toc 2"/>
    <w:basedOn w:val="a"/>
    <w:rsid w:val="00707389"/>
    <w:pPr>
      <w:suppressAutoHyphens/>
      <w:spacing w:after="100"/>
      <w:ind w:left="240"/>
      <w:textAlignment w:val="baseline"/>
    </w:pPr>
    <w:rPr>
      <w:kern w:val="1"/>
      <w:lang w:eastAsia="zh-CN"/>
    </w:rPr>
  </w:style>
  <w:style w:type="paragraph" w:customStyle="1" w:styleId="310">
    <w:name w:val="Основной текст 31"/>
    <w:basedOn w:val="a"/>
    <w:rsid w:val="00707389"/>
    <w:pPr>
      <w:suppressAutoHyphens/>
      <w:spacing w:after="120"/>
      <w:textAlignment w:val="baseline"/>
    </w:pPr>
    <w:rPr>
      <w:kern w:val="1"/>
      <w:sz w:val="16"/>
      <w:szCs w:val="16"/>
      <w:lang w:eastAsia="zh-CN"/>
    </w:rPr>
  </w:style>
  <w:style w:type="paragraph" w:customStyle="1" w:styleId="af3">
    <w:name w:val="Содержимое таблицы"/>
    <w:basedOn w:val="a"/>
    <w:rsid w:val="00707389"/>
    <w:pPr>
      <w:suppressAutoHyphens/>
      <w:spacing w:after="200" w:line="276" w:lineRule="auto"/>
      <w:textAlignment w:val="baseline"/>
    </w:pPr>
    <w:rPr>
      <w:rFonts w:ascii="Calibri" w:eastAsia="Calibri" w:hAnsi="Calibri" w:cs="Tahoma"/>
      <w:kern w:val="1"/>
      <w:sz w:val="22"/>
      <w:szCs w:val="22"/>
      <w:lang w:eastAsia="zh-CN"/>
    </w:rPr>
  </w:style>
  <w:style w:type="paragraph" w:customStyle="1" w:styleId="af4">
    <w:name w:val="Заголовок таблицы"/>
    <w:basedOn w:val="af3"/>
    <w:rsid w:val="00707389"/>
  </w:style>
  <w:style w:type="paragraph" w:customStyle="1" w:styleId="af5">
    <w:name w:val="Блочная цитата"/>
    <w:basedOn w:val="a"/>
    <w:rsid w:val="00707389"/>
    <w:pPr>
      <w:suppressAutoHyphens/>
      <w:spacing w:after="283" w:line="276" w:lineRule="auto"/>
      <w:ind w:left="567" w:right="567"/>
      <w:textAlignment w:val="baseline"/>
    </w:pPr>
    <w:rPr>
      <w:rFonts w:ascii="Calibri" w:eastAsia="Calibri" w:hAnsi="Calibri" w:cs="Tahoma"/>
      <w:kern w:val="1"/>
      <w:sz w:val="22"/>
      <w:szCs w:val="22"/>
      <w:lang w:eastAsia="zh-CN"/>
    </w:rPr>
  </w:style>
  <w:style w:type="paragraph" w:styleId="af6">
    <w:name w:val="Subtitle"/>
    <w:basedOn w:val="a0"/>
    <w:next w:val="a1"/>
    <w:link w:val="af7"/>
    <w:qFormat/>
    <w:rsid w:val="00707389"/>
    <w:pPr>
      <w:spacing w:before="60"/>
      <w:jc w:val="center"/>
    </w:pPr>
    <w:rPr>
      <w:sz w:val="36"/>
      <w:szCs w:val="36"/>
    </w:rPr>
  </w:style>
  <w:style w:type="character" w:customStyle="1" w:styleId="af7">
    <w:name w:val="Подзаголовок Знак"/>
    <w:basedOn w:val="a2"/>
    <w:link w:val="af6"/>
    <w:rsid w:val="00707389"/>
    <w:rPr>
      <w:rFonts w:ascii="Liberation Sans" w:eastAsia="Lucida Sans Unicode" w:hAnsi="Liberation Sans" w:cs="Mangal"/>
      <w:kern w:val="1"/>
      <w:sz w:val="36"/>
      <w:szCs w:val="36"/>
      <w:lang w:eastAsia="zh-CN"/>
    </w:rPr>
  </w:style>
  <w:style w:type="paragraph" w:styleId="af8">
    <w:name w:val="Title"/>
    <w:basedOn w:val="a0"/>
    <w:next w:val="a1"/>
    <w:link w:val="af9"/>
    <w:qFormat/>
    <w:rsid w:val="00707389"/>
    <w:pPr>
      <w:jc w:val="center"/>
    </w:pPr>
    <w:rPr>
      <w:b/>
      <w:bCs/>
      <w:sz w:val="56"/>
      <w:szCs w:val="56"/>
    </w:rPr>
  </w:style>
  <w:style w:type="character" w:customStyle="1" w:styleId="af9">
    <w:name w:val="Название Знак"/>
    <w:basedOn w:val="a2"/>
    <w:link w:val="af8"/>
    <w:rsid w:val="00707389"/>
    <w:rPr>
      <w:rFonts w:ascii="Liberation Sans" w:eastAsia="Lucida Sans Unicode" w:hAnsi="Liberation Sans" w:cs="Mangal"/>
      <w:b/>
      <w:bCs/>
      <w:kern w:val="1"/>
      <w:sz w:val="56"/>
      <w:szCs w:val="5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54;&#1090;&#1076;&#1077;&#1083;%20&#1101;&#1083;&#1077;&#1082;&#1090;&#1088;&#1086;&#1085;&#1085;&#1086;-&#1080;&#1085;&#1092;&#1086;&#1088;&#1084;&#1072;&#1094;&#1080;&#1086;&#1085;&#1085;&#1086;&#1075;&#1086;%20&#1086;&#1073;&#1077;&#1089;&#1087;&#1077;&#1095;&#1077;&#1085;&#1080;&#1103;\0.&#1040;&#1083;&#1077;&#1085;&#1090;&#1100;&#1077;&#1074;&#1072;\1\&#1064;&#1086;&#1073;&#1083;&#1086;&#1085;&#1099;%202016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41C41-C0F6-4558-9580-A7C400516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34</TotalTime>
  <Pages>1</Pages>
  <Words>8007</Words>
  <Characters>45644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53544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6</cp:revision>
  <cp:lastPrinted>2018-11-29T12:51:00Z</cp:lastPrinted>
  <dcterms:created xsi:type="dcterms:W3CDTF">2018-11-29T12:18:00Z</dcterms:created>
  <dcterms:modified xsi:type="dcterms:W3CDTF">2018-12-05T07:16:00Z</dcterms:modified>
</cp:coreProperties>
</file>