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A7822">
        <w:rPr>
          <w:sz w:val="28"/>
        </w:rPr>
        <w:t>28</w:t>
      </w:r>
      <w:r w:rsidR="00C70947">
        <w:rPr>
          <w:sz w:val="28"/>
        </w:rPr>
        <w:t>.</w:t>
      </w:r>
      <w:r w:rsidR="00193C5D" w:rsidRPr="00193C5D">
        <w:rPr>
          <w:sz w:val="28"/>
        </w:rPr>
        <w:t>1</w:t>
      </w:r>
      <w:r w:rsidR="00193C5D" w:rsidRPr="00CB694B">
        <w:rPr>
          <w:sz w:val="28"/>
        </w:rPr>
        <w:t>2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FA7822">
        <w:rPr>
          <w:sz w:val="28"/>
        </w:rPr>
        <w:t>2036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B694B" w:rsidTr="0085687D">
        <w:trPr>
          <w:trHeight w:val="648"/>
        </w:trPr>
        <w:tc>
          <w:tcPr>
            <w:tcW w:w="9781" w:type="dxa"/>
            <w:hideMark/>
          </w:tcPr>
          <w:p w:rsidR="00CB694B" w:rsidRDefault="00CB694B" w:rsidP="0027319C">
            <w:pPr>
              <w:jc w:val="center"/>
              <w:rPr>
                <w:b/>
                <w:sz w:val="28"/>
                <w:szCs w:val="28"/>
              </w:rPr>
            </w:pPr>
            <w:bookmarkStart w:id="2" w:name="_GoBack"/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от 09.04.2020 № 564 </w:t>
            </w:r>
            <w:bookmarkEnd w:id="2"/>
          </w:p>
        </w:tc>
      </w:tr>
    </w:tbl>
    <w:p w:rsidR="00CB694B" w:rsidRDefault="00CB694B" w:rsidP="0027319C">
      <w:pPr>
        <w:jc w:val="center"/>
        <w:rPr>
          <w:sz w:val="28"/>
          <w:szCs w:val="28"/>
          <w:lang w:eastAsia="zh-CN"/>
        </w:rPr>
      </w:pPr>
    </w:p>
    <w:p w:rsidR="0027319C" w:rsidRDefault="00CB694B" w:rsidP="0027319C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694B" w:rsidRDefault="00CB694B" w:rsidP="0027319C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Ростовской области </w:t>
      </w:r>
      <w:r w:rsidR="0027319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от 03.12.2020 № 266 «О внесении изменения в постановление Правительства Ростовской области от 25.06.2020 № 583»</w:t>
      </w:r>
      <w:r w:rsidR="002731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pacing w:val="60"/>
          <w:sz w:val="28"/>
          <w:szCs w:val="28"/>
        </w:rPr>
        <w:t>постановляет:</w:t>
      </w:r>
    </w:p>
    <w:p w:rsidR="00CB694B" w:rsidRDefault="00CB694B" w:rsidP="002731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</w:p>
    <w:p w:rsidR="00CB694B" w:rsidRDefault="00CB694B" w:rsidP="002731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3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27319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09.04.2020 № 564 «О мерах, направленных на поддержку субъектов малого и среднего предпринимательства, арендующих муниципальное имущество муниципального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район», за исключением земельных участков» следующие изменения:</w:t>
      </w:r>
    </w:p>
    <w:p w:rsidR="00CB694B" w:rsidRDefault="00CB694B" w:rsidP="002731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7319C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1.3. пункта 1 изложить в следующей редакции:</w:t>
      </w:r>
    </w:p>
    <w:p w:rsidR="00CB694B" w:rsidRDefault="00CB694B" w:rsidP="002731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«Уведомление арендаторов в течение 7 рабочих дней со дня вступления в силу настоящего постановления о возможности заключения дополнительного соглашения в соответствии с подпунктами 1.1. и 1.2. настоящего пункта. </w:t>
      </w:r>
    </w:p>
    <w:p w:rsidR="00CB694B" w:rsidRDefault="00CB694B" w:rsidP="002731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может быть заключено не позднее 31.12.2020».</w:t>
      </w:r>
    </w:p>
    <w:p w:rsidR="00CB694B" w:rsidRDefault="00CB694B" w:rsidP="002731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7319C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2.2.3. пункта 2 изложить в следующей редакции:</w:t>
      </w:r>
    </w:p>
    <w:p w:rsidR="00CB694B" w:rsidRDefault="00CB694B" w:rsidP="002731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«Уведомление арендаторов в течение 7 рабочих дней со дня вступления в силу настоящего постановления о возможности заключения дополнительного соглашения в соответствии с подпунктами 2.2.1. и 2.2.2. настоящего пункта. </w:t>
      </w:r>
    </w:p>
    <w:p w:rsidR="00CB694B" w:rsidRDefault="00CB694B" w:rsidP="002731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может быть заключено не позднее 31.12.2020».</w:t>
      </w:r>
    </w:p>
    <w:p w:rsidR="00CB694B" w:rsidRDefault="00CB694B" w:rsidP="002731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31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7319C" w:rsidRDefault="0027319C" w:rsidP="002731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  <w:sectPr w:rsidR="0027319C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27319C" w:rsidRDefault="0027319C" w:rsidP="002731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</w:p>
    <w:p w:rsidR="00CB694B" w:rsidRDefault="00CB694B" w:rsidP="002731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73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Д.Ю.  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27319C" w:rsidRDefault="00872883" w:rsidP="00872883">
      <w:pPr>
        <w:rPr>
          <w:color w:val="FFFFFF" w:themeColor="background1"/>
          <w:sz w:val="28"/>
        </w:rPr>
      </w:pPr>
      <w:r w:rsidRPr="0027319C">
        <w:rPr>
          <w:color w:val="FFFFFF" w:themeColor="background1"/>
          <w:sz w:val="28"/>
        </w:rPr>
        <w:t>Верно:</w:t>
      </w:r>
    </w:p>
    <w:p w:rsidR="003A39C2" w:rsidRPr="0027319C" w:rsidRDefault="00844DC4" w:rsidP="00835273">
      <w:pPr>
        <w:rPr>
          <w:color w:val="FFFFFF" w:themeColor="background1"/>
          <w:sz w:val="28"/>
          <w:szCs w:val="28"/>
        </w:rPr>
      </w:pPr>
      <w:proofErr w:type="gramStart"/>
      <w:r w:rsidRPr="0027319C">
        <w:rPr>
          <w:color w:val="FFFFFF" w:themeColor="background1"/>
          <w:sz w:val="28"/>
        </w:rPr>
        <w:t>У</w:t>
      </w:r>
      <w:r w:rsidR="00715C8D" w:rsidRPr="0027319C">
        <w:rPr>
          <w:color w:val="FFFFFF" w:themeColor="background1"/>
          <w:sz w:val="28"/>
        </w:rPr>
        <w:t>правляющ</w:t>
      </w:r>
      <w:r w:rsidRPr="0027319C">
        <w:rPr>
          <w:color w:val="FFFFFF" w:themeColor="background1"/>
          <w:sz w:val="28"/>
        </w:rPr>
        <w:t>ий</w:t>
      </w:r>
      <w:r w:rsidR="00715C8D" w:rsidRPr="0027319C">
        <w:rPr>
          <w:color w:val="FFFFFF" w:themeColor="background1"/>
          <w:sz w:val="28"/>
        </w:rPr>
        <w:t xml:space="preserve"> </w:t>
      </w:r>
      <w:r w:rsidR="00F4755E" w:rsidRPr="0027319C">
        <w:rPr>
          <w:color w:val="FFFFFF" w:themeColor="background1"/>
          <w:sz w:val="28"/>
        </w:rPr>
        <w:t xml:space="preserve"> делами</w:t>
      </w:r>
      <w:proofErr w:type="gramEnd"/>
      <w:r w:rsidR="00F4755E" w:rsidRPr="0027319C">
        <w:rPr>
          <w:color w:val="FFFFFF" w:themeColor="background1"/>
          <w:sz w:val="28"/>
        </w:rPr>
        <w:tab/>
      </w:r>
      <w:r w:rsidR="00F4755E" w:rsidRPr="0027319C">
        <w:rPr>
          <w:color w:val="FFFFFF" w:themeColor="background1"/>
          <w:sz w:val="28"/>
        </w:rPr>
        <w:tab/>
      </w:r>
      <w:r w:rsidR="00F4755E" w:rsidRPr="0027319C">
        <w:rPr>
          <w:color w:val="FFFFFF" w:themeColor="background1"/>
          <w:sz w:val="28"/>
        </w:rPr>
        <w:tab/>
      </w:r>
      <w:r w:rsidR="000C6CE8" w:rsidRPr="0027319C">
        <w:rPr>
          <w:color w:val="FFFFFF" w:themeColor="background1"/>
          <w:sz w:val="28"/>
        </w:rPr>
        <w:tab/>
      </w:r>
      <w:r w:rsidR="0026772B" w:rsidRPr="0027319C">
        <w:rPr>
          <w:color w:val="FFFFFF" w:themeColor="background1"/>
          <w:sz w:val="28"/>
        </w:rPr>
        <w:tab/>
      </w:r>
      <w:r w:rsidR="00F4755E" w:rsidRPr="0027319C">
        <w:rPr>
          <w:color w:val="FFFFFF" w:themeColor="background1"/>
          <w:sz w:val="28"/>
        </w:rPr>
        <w:tab/>
      </w:r>
      <w:r w:rsidRPr="0027319C">
        <w:rPr>
          <w:color w:val="FFFFFF" w:themeColor="background1"/>
          <w:sz w:val="28"/>
        </w:rPr>
        <w:tab/>
        <w:t>Л.Г. Василенко</w:t>
      </w:r>
    </w:p>
    <w:sectPr w:rsidR="003A39C2" w:rsidRPr="0027319C" w:rsidSect="00DA368D"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9D" w:rsidRDefault="00613E9D">
      <w:r>
        <w:separator/>
      </w:r>
    </w:p>
  </w:endnote>
  <w:endnote w:type="continuationSeparator" w:id="0">
    <w:p w:rsidR="00613E9D" w:rsidRDefault="0061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7319C" w:rsidRPr="0027319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7319C">
      <w:rPr>
        <w:noProof/>
        <w:sz w:val="14"/>
        <w:lang w:val="en-US"/>
      </w:rPr>
      <w:t>C:\Users\eio3\Documents\Постановления\изм_564-декабрь2020.docx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5687D" w:rsidRPr="0085687D">
      <w:rPr>
        <w:noProof/>
        <w:sz w:val="14"/>
      </w:rPr>
      <w:t>12/30/2020 12:06:00</w:t>
    </w:r>
    <w:r w:rsidR="0085687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7319C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7319C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7319C" w:rsidRPr="0027319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7319C">
      <w:rPr>
        <w:noProof/>
        <w:sz w:val="14"/>
        <w:lang w:val="en-US"/>
      </w:rPr>
      <w:t>C:\Users\eio3\Documents\Постановления\изм_564-декабрь2020.docx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5687D" w:rsidRPr="0085687D">
      <w:rPr>
        <w:noProof/>
        <w:sz w:val="14"/>
      </w:rPr>
      <w:t>12/30/2020 12:06:00</w:t>
    </w:r>
    <w:r w:rsidR="0085687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9D" w:rsidRDefault="00613E9D">
      <w:r>
        <w:separator/>
      </w:r>
    </w:p>
  </w:footnote>
  <w:footnote w:type="continuationSeparator" w:id="0">
    <w:p w:rsidR="00613E9D" w:rsidRDefault="0061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19C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130D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93C5D"/>
    <w:rsid w:val="001B152D"/>
    <w:rsid w:val="001C2CCF"/>
    <w:rsid w:val="001C731B"/>
    <w:rsid w:val="001D3A0E"/>
    <w:rsid w:val="001F0876"/>
    <w:rsid w:val="00200FE2"/>
    <w:rsid w:val="00215C76"/>
    <w:rsid w:val="00217475"/>
    <w:rsid w:val="00232CB2"/>
    <w:rsid w:val="00233190"/>
    <w:rsid w:val="00241D5F"/>
    <w:rsid w:val="00244BD2"/>
    <w:rsid w:val="0026772B"/>
    <w:rsid w:val="0027319C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13E9D"/>
    <w:rsid w:val="00625ACF"/>
    <w:rsid w:val="00627E89"/>
    <w:rsid w:val="00641F26"/>
    <w:rsid w:val="00667AD1"/>
    <w:rsid w:val="0069702D"/>
    <w:rsid w:val="006A4064"/>
    <w:rsid w:val="006B56E9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37784"/>
    <w:rsid w:val="00841142"/>
    <w:rsid w:val="00844AAA"/>
    <w:rsid w:val="00844DC4"/>
    <w:rsid w:val="00855790"/>
    <w:rsid w:val="0085687D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B694B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540F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26558"/>
    <w:rsid w:val="00F4755E"/>
    <w:rsid w:val="00F76CA4"/>
    <w:rsid w:val="00FA7822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9C310-1251-4B4A-B874-279EA458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2020-12-24T08:25:00Z</cp:lastPrinted>
  <dcterms:created xsi:type="dcterms:W3CDTF">2020-12-24T08:23:00Z</dcterms:created>
  <dcterms:modified xsi:type="dcterms:W3CDTF">2021-02-10T07:44:00Z</dcterms:modified>
</cp:coreProperties>
</file>