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34BF5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47C60" w:rsidP="00872883">
      <w:pPr>
        <w:spacing w:before="120"/>
        <w:rPr>
          <w:sz w:val="28"/>
        </w:rPr>
      </w:pPr>
      <w:r>
        <w:rPr>
          <w:sz w:val="28"/>
        </w:rPr>
        <w:t>13</w:t>
      </w:r>
      <w:r w:rsidR="00434BF5">
        <w:rPr>
          <w:sz w:val="28"/>
        </w:rPr>
        <w:t>.02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434BF5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186</w:t>
      </w:r>
      <w:r w:rsidR="00872883" w:rsidRPr="00C96E82">
        <w:rPr>
          <w:sz w:val="28"/>
        </w:rPr>
        <w:t xml:space="preserve">                            г.  Белая Калитва</w:t>
      </w:r>
    </w:p>
    <w:p w:rsidR="00434BF5" w:rsidRDefault="00434BF5" w:rsidP="00434BF5">
      <w:pPr>
        <w:pStyle w:val="ConsPlusTitle"/>
        <w:widowControl/>
        <w:suppressAutoHyphens/>
        <w:ind w:right="561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4BF5" w:rsidRPr="006D053B" w:rsidRDefault="00434BF5" w:rsidP="00434BF5">
      <w:pPr>
        <w:pStyle w:val="ConsPlusTitle"/>
        <w:widowControl/>
        <w:suppressAutoHyphens/>
        <w:ind w:right="561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>Админист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рации Белокалитвинского района 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>.10.201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>
        <w:rPr>
          <w:rFonts w:ascii="Times New Roman" w:hAnsi="Times New Roman" w:cs="Times New Roman"/>
          <w:b w:val="0"/>
          <w:sz w:val="28"/>
          <w:szCs w:val="28"/>
        </w:rPr>
        <w:t>852</w:t>
      </w:r>
    </w:p>
    <w:p w:rsidR="00434BF5" w:rsidRDefault="00434BF5" w:rsidP="00434BF5">
      <w:pPr>
        <w:tabs>
          <w:tab w:val="left" w:pos="709"/>
          <w:tab w:val="left" w:pos="4928"/>
        </w:tabs>
        <w:spacing w:line="276" w:lineRule="auto"/>
        <w:ind w:right="-148"/>
        <w:jc w:val="both"/>
        <w:rPr>
          <w:sz w:val="28"/>
          <w:szCs w:val="28"/>
        </w:rPr>
      </w:pPr>
    </w:p>
    <w:p w:rsidR="00434BF5" w:rsidRDefault="00434BF5" w:rsidP="00434BF5">
      <w:pPr>
        <w:tabs>
          <w:tab w:val="left" w:pos="709"/>
          <w:tab w:val="left" w:pos="4928"/>
        </w:tabs>
        <w:spacing w:line="276" w:lineRule="auto"/>
        <w:ind w:right="-148"/>
        <w:jc w:val="both"/>
        <w:rPr>
          <w:sz w:val="28"/>
          <w:szCs w:val="28"/>
        </w:rPr>
      </w:pPr>
    </w:p>
    <w:p w:rsidR="00434BF5" w:rsidRPr="00B836FD" w:rsidRDefault="00434BF5" w:rsidP="00434BF5">
      <w:pPr>
        <w:tabs>
          <w:tab w:val="left" w:pos="709"/>
          <w:tab w:val="left" w:pos="4928"/>
        </w:tabs>
        <w:ind w:right="-148" w:firstLine="709"/>
        <w:jc w:val="both"/>
        <w:rPr>
          <w:sz w:val="16"/>
          <w:szCs w:val="16"/>
        </w:rPr>
      </w:pPr>
      <w:r>
        <w:rPr>
          <w:sz w:val="28"/>
          <w:szCs w:val="28"/>
        </w:rPr>
        <w:t>В соответствии с пунктом 2 статьи 179 Бюджетного кодекса Российской Федерации, пунктом 4.4 приложения к постановлению Администрации Белокалитвинского района от 19.08.2013 №</w:t>
      </w:r>
      <w:r w:rsidR="009A6321">
        <w:rPr>
          <w:sz w:val="28"/>
          <w:szCs w:val="28"/>
        </w:rPr>
        <w:t xml:space="preserve"> </w:t>
      </w:r>
      <w:r>
        <w:rPr>
          <w:sz w:val="28"/>
          <w:szCs w:val="28"/>
        </w:rPr>
        <w:t>1372 «Об утверждении Порядка разработки, реализации и оценки эффективности муниципальных программ Белокалитвинского района,</w:t>
      </w:r>
    </w:p>
    <w:p w:rsidR="00434BF5" w:rsidRDefault="00434BF5" w:rsidP="00434BF5">
      <w:pPr>
        <w:pStyle w:val="3"/>
        <w:ind w:firstLine="0"/>
        <w:jc w:val="center"/>
        <w:rPr>
          <w:color w:val="auto"/>
          <w:sz w:val="28"/>
          <w:szCs w:val="28"/>
        </w:rPr>
      </w:pPr>
    </w:p>
    <w:p w:rsidR="00434BF5" w:rsidRDefault="00434BF5" w:rsidP="00434BF5">
      <w:pPr>
        <w:pStyle w:val="3"/>
        <w:ind w:firstLine="0"/>
        <w:jc w:val="center"/>
        <w:rPr>
          <w:color w:val="auto"/>
          <w:sz w:val="28"/>
          <w:szCs w:val="28"/>
        </w:rPr>
      </w:pPr>
      <w:r w:rsidRPr="00180E77">
        <w:rPr>
          <w:color w:val="auto"/>
          <w:sz w:val="28"/>
          <w:szCs w:val="28"/>
        </w:rPr>
        <w:t xml:space="preserve">ПОСТАНОВЛЯЮ:  </w:t>
      </w:r>
    </w:p>
    <w:p w:rsidR="00434BF5" w:rsidRPr="004246E0" w:rsidRDefault="00434BF5" w:rsidP="009A6321">
      <w:pPr>
        <w:pStyle w:val="10"/>
        <w:numPr>
          <w:ilvl w:val="0"/>
          <w:numId w:val="4"/>
        </w:numPr>
        <w:tabs>
          <w:tab w:val="left" w:pos="0"/>
        </w:tabs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4246E0">
        <w:rPr>
          <w:rFonts w:ascii="Times New Roman" w:hAnsi="Times New Roman"/>
          <w:sz w:val="28"/>
          <w:szCs w:val="28"/>
          <w:lang w:eastAsia="ru-RU"/>
        </w:rPr>
        <w:t>Внести в приложение №</w:t>
      </w:r>
      <w:r w:rsidR="009A63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46E0">
        <w:rPr>
          <w:rFonts w:ascii="Times New Roman" w:hAnsi="Times New Roman"/>
          <w:sz w:val="28"/>
          <w:szCs w:val="28"/>
          <w:lang w:eastAsia="ru-RU"/>
        </w:rPr>
        <w:t xml:space="preserve">1 к постановлению Администрации Белокалитвинского района от </w:t>
      </w:r>
      <w:r>
        <w:rPr>
          <w:rFonts w:ascii="Times New Roman" w:hAnsi="Times New Roman"/>
          <w:sz w:val="28"/>
          <w:szCs w:val="28"/>
          <w:lang w:eastAsia="ru-RU"/>
        </w:rPr>
        <w:t>25.10.2013 № 1852</w:t>
      </w:r>
      <w:r w:rsidRPr="004246E0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0B35E4">
        <w:rPr>
          <w:rFonts w:ascii="Times New Roman" w:hAnsi="Times New Roman"/>
          <w:sz w:val="28"/>
          <w:szCs w:val="28"/>
          <w:lang w:eastAsia="ru-RU"/>
        </w:rPr>
        <w:t xml:space="preserve">Об утверждении муниципальной </w:t>
      </w:r>
      <w:proofErr w:type="gramStart"/>
      <w:r w:rsidRPr="000B35E4">
        <w:rPr>
          <w:rFonts w:ascii="Times New Roman" w:hAnsi="Times New Roman"/>
          <w:sz w:val="28"/>
          <w:szCs w:val="28"/>
          <w:lang w:eastAsia="ru-RU"/>
        </w:rPr>
        <w:t>программы  Белокалитвинского</w:t>
      </w:r>
      <w:proofErr w:type="gramEnd"/>
      <w:r w:rsidRPr="000B35E4">
        <w:rPr>
          <w:rFonts w:ascii="Times New Roman" w:hAnsi="Times New Roman"/>
          <w:sz w:val="28"/>
          <w:szCs w:val="28"/>
          <w:lang w:eastAsia="ru-RU"/>
        </w:rPr>
        <w:t xml:space="preserve">  района </w:t>
      </w:r>
      <w:r>
        <w:rPr>
          <w:rFonts w:ascii="Times New Roman" w:hAnsi="Times New Roman"/>
          <w:sz w:val="28"/>
          <w:szCs w:val="28"/>
          <w:lang w:eastAsia="ru-RU"/>
        </w:rPr>
        <w:t>«Развитие культуры и туризма</w:t>
      </w:r>
      <w:r w:rsidRPr="004246E0">
        <w:rPr>
          <w:rFonts w:ascii="Times New Roman" w:hAnsi="Times New Roman"/>
          <w:sz w:val="28"/>
          <w:szCs w:val="28"/>
          <w:lang w:eastAsia="ru-RU"/>
        </w:rPr>
        <w:t xml:space="preserve">»  следующие изменения: </w:t>
      </w:r>
    </w:p>
    <w:p w:rsidR="00434BF5" w:rsidRPr="00FF0711" w:rsidRDefault="00434BF5" w:rsidP="009A6321">
      <w:pPr>
        <w:pStyle w:val="a6"/>
        <w:numPr>
          <w:ilvl w:val="1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876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Паспорте </w:t>
      </w:r>
      <w:r w:rsidRPr="004246E0">
        <w:rPr>
          <w:sz w:val="28"/>
          <w:szCs w:val="28"/>
        </w:rPr>
        <w:t>муниципальной программы Белокалитвинского района «</w:t>
      </w:r>
      <w:r>
        <w:rPr>
          <w:sz w:val="28"/>
          <w:szCs w:val="28"/>
        </w:rPr>
        <w:t>Развитие культуры и туризма</w:t>
      </w:r>
      <w:r w:rsidRPr="004246E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 разделе</w:t>
      </w:r>
      <w:proofErr w:type="gramEnd"/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программы Белокалитвинского района» цифры «880734,7», «153176,6», «81003,0», «26573,7», «5464,2» и «3391,0» заменить соответственно на цифры «883238,0», «153176,0», «83503,9», «29077,0», «5466,6» и «5891,9».</w:t>
      </w:r>
      <w:r>
        <w:rPr>
          <w:color w:val="000000"/>
          <w:sz w:val="28"/>
          <w:szCs w:val="28"/>
        </w:rPr>
        <w:t xml:space="preserve">                   </w:t>
      </w:r>
    </w:p>
    <w:p w:rsidR="00434BF5" w:rsidRPr="006E738B" w:rsidRDefault="00434BF5" w:rsidP="009A632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1.1.1. в разделе «Информация по ресурсному обеспечению» </w:t>
      </w:r>
      <w:proofErr w:type="gramStart"/>
      <w:r>
        <w:rPr>
          <w:sz w:val="28"/>
          <w:szCs w:val="28"/>
          <w:lang w:eastAsia="en-US"/>
        </w:rPr>
        <w:t>цифры  «</w:t>
      </w:r>
      <w:proofErr w:type="gramEnd"/>
      <w:r>
        <w:rPr>
          <w:sz w:val="28"/>
          <w:szCs w:val="28"/>
          <w:lang w:eastAsia="en-US"/>
        </w:rPr>
        <w:t>880734,7» и  «26573,7» заменить соответственно  на   цифры  «883238,0»  и «29077,0».</w:t>
      </w:r>
    </w:p>
    <w:p w:rsidR="00434BF5" w:rsidRDefault="00434BF5" w:rsidP="009A6321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 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учреждений музея»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 w:rsidRPr="00876555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подпрограммы Белокалитвинского  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«24629,3», «4006,1», «669,</w:t>
      </w:r>
      <w:proofErr w:type="gramStart"/>
      <w:r>
        <w:rPr>
          <w:sz w:val="28"/>
          <w:szCs w:val="28"/>
        </w:rPr>
        <w:t>7»  и</w:t>
      </w:r>
      <w:proofErr w:type="gramEnd"/>
      <w:r>
        <w:rPr>
          <w:sz w:val="28"/>
          <w:szCs w:val="28"/>
        </w:rPr>
        <w:t xml:space="preserve"> «80,0» заменить соответственно на цифры «24631,3», «4008,1», «671,7» и «82,0».</w:t>
      </w:r>
    </w:p>
    <w:p w:rsidR="00434BF5" w:rsidRPr="00611091" w:rsidRDefault="00434BF5" w:rsidP="009A6321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1.2.1. в разделе 9</w:t>
      </w:r>
      <w:r w:rsidRPr="00EF675C">
        <w:rPr>
          <w:sz w:val="28"/>
          <w:szCs w:val="28"/>
          <w:lang w:eastAsia="en-US"/>
        </w:rPr>
        <w:t>.4 «Информация по ресурсному обеспечению» цифры</w:t>
      </w:r>
      <w:proofErr w:type="gramStart"/>
      <w:r w:rsidRPr="00EF675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 xml:space="preserve">24629,3» и «669,7» </w:t>
      </w:r>
      <w:r w:rsidRPr="00611091">
        <w:rPr>
          <w:sz w:val="28"/>
          <w:szCs w:val="28"/>
        </w:rPr>
        <w:t xml:space="preserve">заменить соответственно на цифры </w:t>
      </w:r>
      <w:r>
        <w:rPr>
          <w:sz w:val="28"/>
          <w:szCs w:val="28"/>
        </w:rPr>
        <w:t>«24631,3» и «671,7».</w:t>
      </w:r>
    </w:p>
    <w:p w:rsidR="00434BF5" w:rsidRDefault="00434BF5" w:rsidP="009A6321">
      <w:pPr>
        <w:framePr w:w="10217" w:h="91" w:hRule="exact" w:hSpace="180" w:wrap="around" w:vAnchor="text" w:hAnchor="page" w:x="1705" w:y="9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434BF5" w:rsidRDefault="00434BF5" w:rsidP="009A632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                     образовательных учреждений культуры» в разделе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 xml:space="preserve">е </w:t>
      </w:r>
      <w:r w:rsidRPr="00876555">
        <w:rPr>
          <w:sz w:val="28"/>
          <w:szCs w:val="28"/>
        </w:rPr>
        <w:t>обеспечени</w:t>
      </w:r>
      <w:r>
        <w:rPr>
          <w:sz w:val="28"/>
          <w:szCs w:val="28"/>
        </w:rPr>
        <w:t>е муниципальной подпрограммы Белокалитвинского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«236233,9», «6782,0» и «1050,0» заменить соответственно на цифры «236234,3», «36263,5» и «1050,4».</w:t>
      </w:r>
    </w:p>
    <w:p w:rsidR="00434BF5" w:rsidRDefault="00434BF5" w:rsidP="009A632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Pr="00C3440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разделе 12.4 </w:t>
      </w:r>
      <w:r w:rsidRPr="00EF675C">
        <w:rPr>
          <w:sz w:val="28"/>
          <w:szCs w:val="28"/>
          <w:lang w:eastAsia="en-US"/>
        </w:rPr>
        <w:t xml:space="preserve">«Информация по ресурсному обеспечению» цифры </w:t>
      </w:r>
      <w:proofErr w:type="gramStart"/>
      <w:r>
        <w:rPr>
          <w:sz w:val="28"/>
          <w:szCs w:val="28"/>
          <w:lang w:eastAsia="en-US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236233,9» и «6782,0» </w:t>
      </w:r>
      <w:r w:rsidRPr="003726AE">
        <w:rPr>
          <w:sz w:val="28"/>
          <w:szCs w:val="28"/>
        </w:rPr>
        <w:t xml:space="preserve"> заменить соответственно на </w:t>
      </w:r>
      <w:r>
        <w:rPr>
          <w:sz w:val="28"/>
          <w:szCs w:val="28"/>
        </w:rPr>
        <w:t xml:space="preserve">  цифры «236234,3» и «6782,4</w:t>
      </w:r>
      <w:r w:rsidRPr="003726A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34BF5" w:rsidRDefault="00434BF5" w:rsidP="009A632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1.4. 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централизованной бухгалтерии»</w:t>
      </w:r>
      <w:r w:rsidRPr="00876555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разделе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 xml:space="preserve">е </w:t>
      </w:r>
      <w:r w:rsidRPr="00876555">
        <w:rPr>
          <w:sz w:val="28"/>
          <w:szCs w:val="28"/>
        </w:rPr>
        <w:t>обеспечени</w:t>
      </w:r>
      <w:r>
        <w:rPr>
          <w:sz w:val="28"/>
          <w:szCs w:val="28"/>
        </w:rPr>
        <w:t xml:space="preserve">е муниципальной подпрограммы </w:t>
      </w:r>
      <w:r w:rsidRPr="002E6BB0">
        <w:rPr>
          <w:sz w:val="28"/>
          <w:szCs w:val="28"/>
        </w:rPr>
        <w:t>Белокалитвинского района» цифры «12884,9», «2068,2» и «1306,9» заменить</w:t>
      </w:r>
      <w:r>
        <w:rPr>
          <w:sz w:val="28"/>
          <w:szCs w:val="28"/>
        </w:rPr>
        <w:t xml:space="preserve"> соответственно на цифры «15385,8», «4569,1» и «3807,8».</w:t>
      </w:r>
    </w:p>
    <w:p w:rsidR="00434BF5" w:rsidRDefault="00434BF5" w:rsidP="009A632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</w:t>
      </w:r>
      <w:r w:rsidRPr="00C3440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разделе 13.4 </w:t>
      </w:r>
      <w:r w:rsidRPr="00EF675C">
        <w:rPr>
          <w:sz w:val="28"/>
          <w:szCs w:val="28"/>
          <w:lang w:eastAsia="en-US"/>
        </w:rPr>
        <w:t>«Информация по ресурсному обеспечению» цифры</w:t>
      </w:r>
      <w:proofErr w:type="gramStart"/>
      <w:r w:rsidRPr="00EF675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12884,9» и  «2068,2»  </w:t>
      </w:r>
      <w:r w:rsidRPr="003726AE">
        <w:rPr>
          <w:sz w:val="28"/>
          <w:szCs w:val="28"/>
        </w:rPr>
        <w:t xml:space="preserve"> заменить соответственно на </w:t>
      </w:r>
      <w:r>
        <w:rPr>
          <w:sz w:val="28"/>
          <w:szCs w:val="28"/>
        </w:rPr>
        <w:t xml:space="preserve">  цифры «15385,8»,  и «4569,1</w:t>
      </w:r>
      <w:r w:rsidRPr="003726A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34BF5" w:rsidRDefault="00434BF5" w:rsidP="009A6321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таблице № 5 «Расходы областного бюджета, федерального бюджета, местных бюджетов строки «Муниципальная программа», «Подпрограмма 2», «Подпрограмма 5», «Подпрограмма 6» изложить в новой </w:t>
      </w:r>
      <w:r w:rsidR="00A540F4">
        <w:rPr>
          <w:sz w:val="28"/>
          <w:szCs w:val="28"/>
        </w:rPr>
        <w:t>редакции согласно</w:t>
      </w:r>
      <w:r>
        <w:rPr>
          <w:sz w:val="28"/>
          <w:szCs w:val="28"/>
        </w:rPr>
        <w:t xml:space="preserve"> приложению №</w:t>
      </w:r>
      <w:r w:rsidR="009A6321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постановлению.</w:t>
      </w:r>
    </w:p>
    <w:p w:rsidR="00434BF5" w:rsidRDefault="00434BF5" w:rsidP="009A632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приложении №</w:t>
      </w:r>
      <w:r w:rsidR="009A63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к муниципальной программе Белокалитвинского </w:t>
      </w:r>
      <w:r w:rsidR="00A540F4">
        <w:rPr>
          <w:sz w:val="28"/>
          <w:szCs w:val="28"/>
        </w:rPr>
        <w:t>района мероприятия</w:t>
      </w:r>
      <w:r>
        <w:rPr>
          <w:sz w:val="28"/>
          <w:szCs w:val="28"/>
        </w:rPr>
        <w:t xml:space="preserve"> 4.1.1. и 4.1.5. изложить в новой редакции согласно приложению №</w:t>
      </w:r>
      <w:r w:rsidR="009A6321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постановлению</w:t>
      </w:r>
    </w:p>
    <w:p w:rsidR="00434BF5" w:rsidRDefault="00434BF5" w:rsidP="009A632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6C40">
        <w:rPr>
          <w:sz w:val="28"/>
          <w:szCs w:val="28"/>
        </w:rPr>
        <w:t>Постановление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434BF5" w:rsidRDefault="00434BF5" w:rsidP="009A6321">
      <w:pPr>
        <w:pStyle w:val="a6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</w:t>
      </w:r>
      <w:r w:rsidRPr="000E2C97">
        <w:rPr>
          <w:sz w:val="28"/>
          <w:szCs w:val="28"/>
        </w:rPr>
        <w:t>выполнением по</w:t>
      </w:r>
      <w:r>
        <w:rPr>
          <w:sz w:val="28"/>
          <w:szCs w:val="28"/>
        </w:rPr>
        <w:t xml:space="preserve">становления возложить </w:t>
      </w:r>
      <w:r w:rsidR="009A6321">
        <w:rPr>
          <w:sz w:val="28"/>
          <w:szCs w:val="28"/>
        </w:rPr>
        <w:t xml:space="preserve">на </w:t>
      </w:r>
      <w:r w:rsidR="009A6321" w:rsidRPr="000E2C97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    главы </w:t>
      </w:r>
      <w:r w:rsidR="009A6321">
        <w:rPr>
          <w:sz w:val="28"/>
          <w:szCs w:val="28"/>
        </w:rPr>
        <w:t xml:space="preserve">Администрации </w:t>
      </w:r>
      <w:r w:rsidR="009A6321" w:rsidRPr="000E2C97">
        <w:rPr>
          <w:sz w:val="28"/>
          <w:szCs w:val="28"/>
        </w:rPr>
        <w:t>Белокалитвинского</w:t>
      </w:r>
      <w:r w:rsidR="009A6321">
        <w:rPr>
          <w:sz w:val="28"/>
          <w:szCs w:val="28"/>
        </w:rPr>
        <w:t xml:space="preserve"> </w:t>
      </w:r>
      <w:r w:rsidRPr="000E2C97">
        <w:rPr>
          <w:sz w:val="28"/>
          <w:szCs w:val="28"/>
        </w:rPr>
        <w:t>р</w:t>
      </w:r>
      <w:r>
        <w:rPr>
          <w:sz w:val="28"/>
          <w:szCs w:val="28"/>
        </w:rPr>
        <w:t xml:space="preserve">айона по социальным вопросам </w:t>
      </w:r>
      <w:r w:rsidR="009A6321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Е.Н.</w:t>
      </w:r>
      <w:r w:rsidR="009A632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A540F4" w:rsidP="00872883">
      <w:pPr>
        <w:rPr>
          <w:sz w:val="28"/>
        </w:rPr>
      </w:pPr>
      <w:r>
        <w:rPr>
          <w:sz w:val="28"/>
        </w:rPr>
        <w:t>Верно:</w:t>
      </w:r>
    </w:p>
    <w:p w:rsidR="00A540F4" w:rsidRDefault="00A540F4" w:rsidP="00872883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434BF5" w:rsidRDefault="00434BF5" w:rsidP="00872883">
      <w:pPr>
        <w:rPr>
          <w:sz w:val="28"/>
        </w:rPr>
      </w:pPr>
    </w:p>
    <w:p w:rsidR="00434BF5" w:rsidRDefault="00434BF5" w:rsidP="00872883">
      <w:pPr>
        <w:rPr>
          <w:sz w:val="28"/>
        </w:rPr>
        <w:sectPr w:rsidR="00434BF5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1546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873"/>
        <w:gridCol w:w="3089"/>
        <w:gridCol w:w="142"/>
        <w:gridCol w:w="2835"/>
        <w:gridCol w:w="350"/>
        <w:gridCol w:w="784"/>
        <w:gridCol w:w="257"/>
        <w:gridCol w:w="877"/>
        <w:gridCol w:w="164"/>
        <w:gridCol w:w="970"/>
        <w:gridCol w:w="71"/>
        <w:gridCol w:w="354"/>
        <w:gridCol w:w="567"/>
        <w:gridCol w:w="1134"/>
        <w:gridCol w:w="1041"/>
        <w:gridCol w:w="959"/>
      </w:tblGrid>
      <w:tr w:rsidR="00434BF5" w:rsidRPr="00AC368C" w:rsidTr="009A6321">
        <w:trPr>
          <w:trHeight w:val="165"/>
        </w:trPr>
        <w:tc>
          <w:tcPr>
            <w:tcW w:w="18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8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9D7BCC" w:rsidRDefault="00434BF5" w:rsidP="003E4CF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35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01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BF5" w:rsidRPr="00E8262B" w:rsidRDefault="00434BF5" w:rsidP="003E4CF2">
            <w:pPr>
              <w:jc w:val="right"/>
            </w:pPr>
            <w:r>
              <w:t>Приложение № 1</w:t>
            </w:r>
          </w:p>
          <w:p w:rsidR="00434BF5" w:rsidRPr="00E8262B" w:rsidRDefault="00434BF5" w:rsidP="003E4CF2">
            <w:r w:rsidRPr="00E8262B">
              <w:t xml:space="preserve">к постановлению Администрации </w:t>
            </w:r>
          </w:p>
        </w:tc>
      </w:tr>
      <w:tr w:rsidR="00434BF5" w:rsidRPr="00AC368C" w:rsidTr="009A6321">
        <w:trPr>
          <w:trHeight w:val="165"/>
        </w:trPr>
        <w:tc>
          <w:tcPr>
            <w:tcW w:w="187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85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BF5" w:rsidRPr="009D7BCC" w:rsidRDefault="00434BF5" w:rsidP="003E4CF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3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01" w:type="dxa"/>
            <w:gridSpan w:val="4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434BF5" w:rsidRDefault="00434BF5" w:rsidP="003E4CF2"/>
        </w:tc>
      </w:tr>
      <w:tr w:rsidR="00434BF5" w:rsidRPr="00AC368C" w:rsidTr="009A6321">
        <w:trPr>
          <w:trHeight w:val="80"/>
        </w:trPr>
        <w:tc>
          <w:tcPr>
            <w:tcW w:w="187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85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BF5" w:rsidRPr="009D7BCC" w:rsidRDefault="00434BF5" w:rsidP="003E4CF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3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01" w:type="dxa"/>
            <w:gridSpan w:val="4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434BF5" w:rsidRDefault="00434BF5" w:rsidP="003E4CF2"/>
        </w:tc>
      </w:tr>
      <w:tr w:rsidR="00434BF5" w:rsidRPr="00AC368C" w:rsidTr="009A6321">
        <w:trPr>
          <w:trHeight w:val="165"/>
        </w:trPr>
        <w:tc>
          <w:tcPr>
            <w:tcW w:w="187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85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BF5" w:rsidRPr="009D7BCC" w:rsidRDefault="00434BF5" w:rsidP="003E4CF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3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01" w:type="dxa"/>
            <w:gridSpan w:val="4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434BF5" w:rsidRDefault="00434BF5" w:rsidP="003E4CF2"/>
        </w:tc>
      </w:tr>
      <w:tr w:rsidR="00434BF5" w:rsidRPr="00AC368C" w:rsidTr="009A6321">
        <w:trPr>
          <w:trHeight w:val="165"/>
        </w:trPr>
        <w:tc>
          <w:tcPr>
            <w:tcW w:w="18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8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BF5" w:rsidRPr="009D7BCC" w:rsidRDefault="00434BF5" w:rsidP="003E4CF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35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01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34BF5" w:rsidRDefault="00434BF5" w:rsidP="003E4CF2"/>
        </w:tc>
      </w:tr>
      <w:tr w:rsidR="00434BF5" w:rsidRPr="00AC368C" w:rsidTr="009A6321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9D7BCC" w:rsidRDefault="00434BF5" w:rsidP="003E4CF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BF5" w:rsidRPr="00E8262B" w:rsidRDefault="00434BF5" w:rsidP="003E4CF2">
            <w:r w:rsidRPr="00E8262B">
              <w:t xml:space="preserve">Белокалитвинского района </w:t>
            </w:r>
          </w:p>
        </w:tc>
      </w:tr>
      <w:tr w:rsidR="00434BF5" w:rsidRPr="00AC368C" w:rsidTr="009A6321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9D7BCC" w:rsidRDefault="00434BF5" w:rsidP="003E4CF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BF5" w:rsidRPr="00E8262B" w:rsidRDefault="00434BF5" w:rsidP="00B47C60">
            <w:r>
              <w:t xml:space="preserve">от </w:t>
            </w:r>
            <w:r w:rsidR="00B47C60">
              <w:t>13</w:t>
            </w:r>
            <w:r w:rsidR="009A6321">
              <w:t xml:space="preserve">.02. </w:t>
            </w:r>
            <w:r>
              <w:t>2017</w:t>
            </w:r>
            <w:r w:rsidRPr="00E8262B">
              <w:t xml:space="preserve">    № </w:t>
            </w:r>
            <w:r w:rsidR="00B47C60">
              <w:t>186</w:t>
            </w:r>
          </w:p>
        </w:tc>
      </w:tr>
      <w:tr w:rsidR="00434BF5" w:rsidRPr="00AC368C" w:rsidTr="009A6321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/>
        </w:tc>
        <w:tc>
          <w:tcPr>
            <w:tcW w:w="3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4BF5" w:rsidRPr="00222A35" w:rsidRDefault="00434BF5" w:rsidP="003E4CF2">
            <w:pPr>
              <w:pStyle w:val="a7"/>
              <w:rPr>
                <w:rFonts w:ascii="Times New Roman" w:hAnsi="Times New Roman"/>
              </w:rPr>
            </w:pPr>
            <w:r w:rsidRPr="00222A35">
              <w:rPr>
                <w:rFonts w:ascii="Times New Roman" w:hAnsi="Times New Roman"/>
              </w:rPr>
              <w:t>Расходы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222A35" w:rsidRDefault="00434BF5" w:rsidP="003E4CF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222A35" w:rsidRDefault="00434BF5" w:rsidP="003E4CF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9D7BCC" w:rsidRDefault="00434BF5" w:rsidP="003E4CF2">
            <w:pPr>
              <w:rPr>
                <w:i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34BF5" w:rsidRPr="00AC368C" w:rsidTr="009A6321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94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BF5" w:rsidRPr="00222A35" w:rsidRDefault="00434BF5" w:rsidP="003E4CF2">
            <w:pPr>
              <w:pStyle w:val="a7"/>
              <w:rPr>
                <w:rFonts w:ascii="Times New Roman" w:hAnsi="Times New Roman"/>
              </w:rPr>
            </w:pPr>
            <w:r w:rsidRPr="00222A35">
              <w:rPr>
                <w:rFonts w:ascii="Times New Roman" w:hAnsi="Times New Roman"/>
              </w:rPr>
              <w:t xml:space="preserve">                           </w:t>
            </w:r>
            <w:proofErr w:type="gramStart"/>
            <w:r w:rsidRPr="00222A35">
              <w:rPr>
                <w:rFonts w:ascii="Times New Roman" w:hAnsi="Times New Roman"/>
              </w:rPr>
              <w:t>областного  бюджета</w:t>
            </w:r>
            <w:proofErr w:type="gramEnd"/>
            <w:r w:rsidRPr="00222A35">
              <w:rPr>
                <w:rFonts w:ascii="Times New Roman" w:hAnsi="Times New Roman"/>
              </w:rPr>
              <w:t>, федерального бюджета, местных  бюджетов</w:t>
            </w:r>
          </w:p>
        </w:tc>
      </w:tr>
      <w:tr w:rsidR="00434BF5" w:rsidRPr="00AC368C" w:rsidTr="009A6321">
        <w:trPr>
          <w:trHeight w:val="82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9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BF5" w:rsidRPr="009D7BCC" w:rsidRDefault="00434BF5" w:rsidP="003E4CF2">
            <w:pPr>
              <w:rPr>
                <w:i/>
              </w:rPr>
            </w:pPr>
          </w:p>
        </w:tc>
      </w:tr>
      <w:tr w:rsidR="00434BF5" w:rsidRPr="00AC368C" w:rsidTr="009A6321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/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BF5" w:rsidRPr="00AC368C" w:rsidRDefault="00434BF5" w:rsidP="003E4CF2">
            <w:r w:rsidRPr="00AC368C"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/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/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9D7BCC" w:rsidRDefault="00434BF5" w:rsidP="003E4CF2">
            <w:pPr>
              <w:rPr>
                <w:i/>
              </w:rPr>
            </w:pPr>
          </w:p>
        </w:tc>
        <w:tc>
          <w:tcPr>
            <w:tcW w:w="3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Default="00434BF5" w:rsidP="003E4CF2">
            <w:r>
              <w:t xml:space="preserve">                 </w:t>
            </w:r>
            <w:r w:rsidRPr="0003537E">
              <w:t>Таблица №</w:t>
            </w:r>
            <w:r>
              <w:t xml:space="preserve"> </w:t>
            </w:r>
            <w:r w:rsidRPr="0003537E">
              <w:t>5</w:t>
            </w:r>
          </w:p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34BF5" w:rsidRPr="009D7BCC" w:rsidTr="009A6321">
        <w:trPr>
          <w:trHeight w:val="630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Статус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Наименование муниципальной программы,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 xml:space="preserve">Ответственный исполнитель, соисполнители </w:t>
            </w:r>
          </w:p>
        </w:tc>
        <w:tc>
          <w:tcPr>
            <w:tcW w:w="75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E5670D" w:rsidRDefault="00434BF5" w:rsidP="003E4CF2">
            <w:pPr>
              <w:jc w:val="center"/>
            </w:pPr>
            <w:r w:rsidRPr="00E5670D">
              <w:t>Оценка расходов (тыс. руб.), годы</w:t>
            </w:r>
          </w:p>
        </w:tc>
      </w:tr>
      <w:tr w:rsidR="00434BF5" w:rsidRPr="00AC368C" w:rsidTr="009A6321">
        <w:trPr>
          <w:trHeight w:val="63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4BF5" w:rsidRPr="00AC368C" w:rsidRDefault="00434BF5" w:rsidP="003E4CF2"/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подпрограммы муниципальной программы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F5" w:rsidRPr="00AC368C" w:rsidRDefault="00434BF5" w:rsidP="003E4CF2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2014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2015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9D7BCC" w:rsidRDefault="00434BF5" w:rsidP="003E4CF2">
            <w:pPr>
              <w:jc w:val="center"/>
            </w:pPr>
            <w:r w:rsidRPr="009D7BCC">
              <w:t>2016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2018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2019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2020</w:t>
            </w:r>
          </w:p>
        </w:tc>
      </w:tr>
      <w:tr w:rsidR="00434BF5" w:rsidRPr="00AC368C" w:rsidTr="009A6321">
        <w:trPr>
          <w:trHeight w:val="315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9D7BCC" w:rsidRDefault="00434BF5" w:rsidP="003E4CF2">
            <w:pPr>
              <w:jc w:val="center"/>
            </w:pPr>
            <w:r w:rsidRPr="009D7BCC"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10</w:t>
            </w:r>
          </w:p>
        </w:tc>
      </w:tr>
      <w:tr w:rsidR="00434BF5" w:rsidRPr="00AC368C" w:rsidTr="009A6321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Default="00434BF5" w:rsidP="003E4CF2">
            <w:r w:rsidRPr="00AC368C">
              <w:t xml:space="preserve">Муниципальная программа </w:t>
            </w:r>
          </w:p>
          <w:p w:rsidR="00434BF5" w:rsidRPr="00AC368C" w:rsidRDefault="00434BF5" w:rsidP="003E4CF2"/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r w:rsidRPr="00AC368C">
              <w:t>«Развитие культуры и туризма»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AC368C" w:rsidRDefault="00434BF5" w:rsidP="003E4CF2">
            <w:r w:rsidRPr="00AC368C">
              <w:t xml:space="preserve">всего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127738,8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216424,7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9D7BC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153176,0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109156,6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117250,4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75987,6</w:t>
            </w:r>
          </w:p>
        </w:tc>
      </w:tr>
      <w:tr w:rsidR="00434BF5" w:rsidRPr="00AC368C" w:rsidTr="009A6321">
        <w:trPr>
          <w:trHeight w:val="459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BF5" w:rsidRPr="00AC368C" w:rsidRDefault="00434BF5" w:rsidP="003E4CF2"/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F5" w:rsidRPr="00AC368C" w:rsidRDefault="00434BF5" w:rsidP="003E4CF2"/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AC368C" w:rsidRDefault="00434BF5" w:rsidP="003E4CF2">
            <w:r w:rsidRPr="00AC368C"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3298,1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34BF5" w:rsidRPr="009D7BC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5466,6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5891,9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3511,0</w:t>
            </w:r>
          </w:p>
        </w:tc>
        <w:tc>
          <w:tcPr>
            <w:tcW w:w="10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3531,0</w:t>
            </w:r>
          </w:p>
        </w:tc>
        <w:tc>
          <w:tcPr>
            <w:tcW w:w="9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3078,8</w:t>
            </w:r>
          </w:p>
        </w:tc>
      </w:tr>
      <w:tr w:rsidR="00434BF5" w:rsidRPr="00AC368C" w:rsidTr="009A6321">
        <w:trPr>
          <w:trHeight w:val="278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DD31CE" w:rsidRDefault="00434BF5" w:rsidP="003E4CF2">
            <w:r w:rsidRPr="00AC368C">
              <w:t>Подпрограмма 2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r w:rsidRPr="00AC368C">
              <w:t>«Обеспечение деятельности музея»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AC368C" w:rsidRDefault="00434BF5" w:rsidP="003E4CF2">
            <w:r w:rsidRPr="00AC368C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5259,0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9D7BC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2839,8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2839,8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2689,2</w:t>
            </w:r>
          </w:p>
        </w:tc>
      </w:tr>
      <w:tr w:rsidR="00434BF5" w:rsidRPr="00AC368C" w:rsidTr="009A6321">
        <w:trPr>
          <w:trHeight w:val="224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F5" w:rsidRPr="00AC368C" w:rsidRDefault="00434BF5" w:rsidP="003E4CF2"/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F5" w:rsidRPr="00AC368C" w:rsidRDefault="00434BF5" w:rsidP="003E4CF2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AC368C" w:rsidRDefault="00434BF5" w:rsidP="003E4CF2">
            <w:r w:rsidRPr="001718AA"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176,5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9D7BC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64,</w:t>
            </w:r>
            <w:r>
              <w:rPr>
                <w:sz w:val="22"/>
                <w:szCs w:val="22"/>
              </w:rPr>
              <w:t>4</w:t>
            </w:r>
          </w:p>
        </w:tc>
      </w:tr>
      <w:tr w:rsidR="00434BF5" w:rsidRPr="00AC368C" w:rsidTr="009A6321">
        <w:trPr>
          <w:trHeight w:val="38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r w:rsidRPr="00AC368C">
              <w:t>Подпрограмма 5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r w:rsidRPr="00AC368C">
              <w:t>«Обеспечение деятельности образовательных учреждений культуры»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AC368C" w:rsidRDefault="00434BF5" w:rsidP="003E4CF2">
            <w:r w:rsidRPr="00AC368C"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34656,3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9D7BC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36263,5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35660,3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35688,6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26880,5</w:t>
            </w:r>
          </w:p>
        </w:tc>
      </w:tr>
      <w:tr w:rsidR="00434BF5" w:rsidRPr="00AC368C" w:rsidTr="009A6321">
        <w:trPr>
          <w:trHeight w:val="38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F5" w:rsidRPr="00AC368C" w:rsidRDefault="00434BF5" w:rsidP="003E4CF2"/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F5" w:rsidRPr="00AC368C" w:rsidRDefault="00434BF5" w:rsidP="003E4CF2"/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AC368C" w:rsidRDefault="00434BF5" w:rsidP="003E4CF2">
            <w:r w:rsidRPr="00AC368C"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833,2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9D7BC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213,4</w:t>
            </w:r>
          </w:p>
        </w:tc>
      </w:tr>
      <w:tr w:rsidR="00434BF5" w:rsidRPr="00AC368C" w:rsidTr="009A6321">
        <w:trPr>
          <w:trHeight w:val="346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r w:rsidRPr="00AC368C">
              <w:t>Подпрограмма 6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r w:rsidRPr="00AC368C">
              <w:t>«Обеспечение деятельности централизованной бухгалтерии»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Default="00434BF5" w:rsidP="003E4CF2">
            <w:r>
              <w:t>в</w:t>
            </w:r>
            <w:r w:rsidRPr="00AC368C">
              <w:t>сего</w:t>
            </w:r>
          </w:p>
          <w:p w:rsidR="00434BF5" w:rsidRPr="00AC368C" w:rsidRDefault="00434BF5" w:rsidP="003E4CF2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1642,1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9D7BC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4016,3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1631,0</w:t>
            </w:r>
          </w:p>
        </w:tc>
      </w:tr>
      <w:tr w:rsidR="00434BF5" w:rsidRPr="00AC368C" w:rsidTr="009A6321">
        <w:trPr>
          <w:trHeight w:val="354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F5" w:rsidRPr="00AC368C" w:rsidRDefault="00434BF5" w:rsidP="003E4CF2"/>
        </w:tc>
        <w:tc>
          <w:tcPr>
            <w:tcW w:w="3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F5" w:rsidRPr="00AC368C" w:rsidRDefault="00434BF5" w:rsidP="003E4CF2"/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AC368C" w:rsidRDefault="009A6321" w:rsidP="003E4CF2">
            <w:r>
              <w:t>внебюджетные</w:t>
            </w:r>
            <w:r w:rsidR="00434BF5">
              <w:t xml:space="preserve">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Default="00434BF5" w:rsidP="003E4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2068,2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Default="00434BF5" w:rsidP="003E4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Default="00434BF5" w:rsidP="003E4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Default="00434BF5" w:rsidP="003E4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4BF5" w:rsidRDefault="00434BF5" w:rsidP="00434BF5">
      <w:pPr>
        <w:rPr>
          <w:sz w:val="28"/>
        </w:rPr>
      </w:pPr>
      <w:r>
        <w:rPr>
          <w:sz w:val="28"/>
        </w:rPr>
        <w:t xml:space="preserve">              </w:t>
      </w:r>
    </w:p>
    <w:p w:rsidR="00434BF5" w:rsidRDefault="00434BF5" w:rsidP="00434BF5">
      <w:pPr>
        <w:tabs>
          <w:tab w:val="left" w:pos="709"/>
        </w:tabs>
        <w:rPr>
          <w:sz w:val="28"/>
        </w:rPr>
      </w:pPr>
    </w:p>
    <w:p w:rsidR="00434BF5" w:rsidRDefault="00434BF5" w:rsidP="00434BF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Управляющий делами                                                     Л.Г.Василенко</w:t>
      </w:r>
    </w:p>
    <w:p w:rsidR="00434BF5" w:rsidRDefault="00434BF5" w:rsidP="00434BF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</w:t>
      </w:r>
    </w:p>
    <w:p w:rsidR="00434BF5" w:rsidRDefault="00434BF5" w:rsidP="00434BF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</w:t>
      </w:r>
    </w:p>
    <w:p w:rsidR="00434BF5" w:rsidRDefault="00434BF5" w:rsidP="009A6321">
      <w:pPr>
        <w:tabs>
          <w:tab w:val="left" w:pos="709"/>
        </w:tabs>
      </w:pPr>
      <w:r>
        <w:rPr>
          <w:sz w:val="28"/>
        </w:rPr>
        <w:t xml:space="preserve">                </w:t>
      </w:r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tbl>
      <w:tblPr>
        <w:tblW w:w="14776" w:type="dxa"/>
        <w:tblInd w:w="392" w:type="dxa"/>
        <w:tblLook w:val="04A0" w:firstRow="1" w:lastRow="0" w:firstColumn="1" w:lastColumn="0" w:noHBand="0" w:noVBand="1"/>
      </w:tblPr>
      <w:tblGrid>
        <w:gridCol w:w="14776"/>
      </w:tblGrid>
      <w:tr w:rsidR="00434BF5" w:rsidRPr="00E8262B" w:rsidTr="009A6321">
        <w:trPr>
          <w:trHeight w:val="255"/>
        </w:trPr>
        <w:tc>
          <w:tcPr>
            <w:tcW w:w="14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BF5" w:rsidRPr="00E8262B" w:rsidRDefault="00434BF5" w:rsidP="003E4CF2">
            <w:pPr>
              <w:jc w:val="right"/>
            </w:pPr>
            <w:r>
              <w:lastRenderedPageBreak/>
              <w:t>Приложение № 2</w:t>
            </w:r>
          </w:p>
          <w:p w:rsidR="00434BF5" w:rsidRPr="00E8262B" w:rsidRDefault="00434BF5" w:rsidP="003E4CF2">
            <w:pPr>
              <w:jc w:val="right"/>
            </w:pPr>
            <w:r w:rsidRPr="00E8262B">
              <w:t xml:space="preserve">к постановлению Администрации </w:t>
            </w:r>
          </w:p>
        </w:tc>
      </w:tr>
      <w:tr w:rsidR="00434BF5" w:rsidRPr="00E8262B" w:rsidTr="009A6321">
        <w:trPr>
          <w:trHeight w:val="255"/>
        </w:trPr>
        <w:tc>
          <w:tcPr>
            <w:tcW w:w="14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BF5" w:rsidRPr="00E8262B" w:rsidRDefault="00434BF5" w:rsidP="003E4CF2">
            <w:pPr>
              <w:jc w:val="right"/>
            </w:pPr>
            <w:r w:rsidRPr="00E8262B">
              <w:t xml:space="preserve">Белокалитвинского района </w:t>
            </w:r>
          </w:p>
        </w:tc>
      </w:tr>
      <w:tr w:rsidR="00434BF5" w:rsidRPr="00E8262B" w:rsidTr="009A6321">
        <w:trPr>
          <w:trHeight w:val="255"/>
        </w:trPr>
        <w:tc>
          <w:tcPr>
            <w:tcW w:w="14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BF5" w:rsidRPr="00E8262B" w:rsidRDefault="00434BF5" w:rsidP="00B47C60">
            <w:pPr>
              <w:jc w:val="right"/>
            </w:pPr>
            <w:r>
              <w:t xml:space="preserve">от </w:t>
            </w:r>
            <w:r w:rsidR="00B47C60">
              <w:t>13</w:t>
            </w:r>
            <w:r w:rsidR="009A6321">
              <w:t xml:space="preserve">.02. </w:t>
            </w:r>
            <w:r>
              <w:t>2017</w:t>
            </w:r>
            <w:r w:rsidRPr="00E8262B">
              <w:t xml:space="preserve">    № </w:t>
            </w:r>
            <w:r w:rsidR="00B47C60">
              <w:t>186</w:t>
            </w:r>
            <w:bookmarkStart w:id="2" w:name="_GoBack"/>
            <w:bookmarkEnd w:id="2"/>
          </w:p>
        </w:tc>
      </w:tr>
    </w:tbl>
    <w:p w:rsidR="00434BF5" w:rsidRDefault="00434BF5" w:rsidP="00434BF5">
      <w:pPr>
        <w:jc w:val="center"/>
      </w:pPr>
    </w:p>
    <w:p w:rsidR="00434BF5" w:rsidRDefault="00434BF5" w:rsidP="00434BF5">
      <w:pPr>
        <w:tabs>
          <w:tab w:val="left" w:pos="13305"/>
        </w:tabs>
        <w:jc w:val="center"/>
      </w:pPr>
      <w:r>
        <w:t>Перечень мероприятий, проводимых на территории Белокалитвинского района</w:t>
      </w:r>
    </w:p>
    <w:p w:rsidR="00434BF5" w:rsidRDefault="00434BF5" w:rsidP="00434BF5">
      <w:pPr>
        <w:tabs>
          <w:tab w:val="left" w:pos="13305"/>
        </w:tabs>
        <w:jc w:val="center"/>
      </w:pPr>
    </w:p>
    <w:tbl>
      <w:tblPr>
        <w:tblW w:w="1546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708"/>
        <w:gridCol w:w="709"/>
        <w:gridCol w:w="1276"/>
        <w:gridCol w:w="992"/>
        <w:gridCol w:w="992"/>
        <w:gridCol w:w="1134"/>
        <w:gridCol w:w="851"/>
        <w:gridCol w:w="850"/>
        <w:gridCol w:w="993"/>
        <w:gridCol w:w="851"/>
        <w:gridCol w:w="850"/>
        <w:gridCol w:w="11"/>
      </w:tblGrid>
      <w:tr w:rsidR="00434BF5" w:rsidRPr="00AC368C" w:rsidTr="009A6321">
        <w:trPr>
          <w:trHeight w:val="8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ind w:left="147" w:hanging="142"/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Статус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Наименование государственной программы, подпрограммы государственной программы,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416A91">
              <w:rPr>
                <w:color w:val="0000FF"/>
                <w:sz w:val="20"/>
                <w:szCs w:val="20"/>
                <w:u w:val="single"/>
              </w:rPr>
              <w:t>код бюджетной классификации &lt;1&gt;</w:t>
            </w:r>
          </w:p>
        </w:tc>
        <w:tc>
          <w:tcPr>
            <w:tcW w:w="65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E75DA9" w:rsidP="003E4CF2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9" w:anchor="RANGE!#ССЫЛКА!" w:history="1">
              <w:r w:rsidR="00434BF5" w:rsidRPr="00416A91">
                <w:rPr>
                  <w:color w:val="0000FF"/>
                  <w:sz w:val="20"/>
                  <w:u w:val="single"/>
                </w:rPr>
                <w:t>Расходы &lt;2&gt; (тыс. руб.), годы</w:t>
              </w:r>
            </w:hyperlink>
          </w:p>
        </w:tc>
      </w:tr>
      <w:tr w:rsidR="00434BF5" w:rsidRPr="00AC368C" w:rsidTr="009A6321">
        <w:trPr>
          <w:gridAfter w:val="1"/>
          <w:wAfter w:w="11" w:type="dxa"/>
          <w:trHeight w:val="40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4BF5" w:rsidRPr="00416A91" w:rsidRDefault="00434BF5" w:rsidP="003E4CF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основного мероприятия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F5" w:rsidRPr="00416A91" w:rsidRDefault="00434BF5" w:rsidP="003E4CF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proofErr w:type="spellStart"/>
            <w:r w:rsidRPr="00416A91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2020</w:t>
            </w:r>
          </w:p>
        </w:tc>
      </w:tr>
      <w:tr w:rsidR="00434BF5" w:rsidRPr="00AC368C" w:rsidTr="009A6321">
        <w:trPr>
          <w:gridAfter w:val="1"/>
          <w:wAfter w:w="11" w:type="dxa"/>
          <w:trHeight w:val="9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мероприятие 4.1.1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Освобождение г.Белая Калитва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rPr>
                <w:sz w:val="20"/>
                <w:szCs w:val="20"/>
              </w:rPr>
            </w:pPr>
            <w:proofErr w:type="gramStart"/>
            <w:r w:rsidRPr="00416A9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416A91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Default="00434BF5" w:rsidP="003E4CF2">
            <w:r w:rsidRPr="00A02B6E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20,0</w:t>
            </w:r>
          </w:p>
        </w:tc>
      </w:tr>
      <w:tr w:rsidR="00434BF5" w:rsidTr="009A6321">
        <w:trPr>
          <w:gridAfter w:val="1"/>
          <w:wAfter w:w="11" w:type="dxa"/>
          <w:trHeight w:val="9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мероприятие 4.1.5.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День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rPr>
                <w:sz w:val="20"/>
                <w:szCs w:val="20"/>
              </w:rPr>
            </w:pPr>
            <w:proofErr w:type="gramStart"/>
            <w:r w:rsidRPr="00416A9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416A91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Default="00434BF5" w:rsidP="003E4CF2">
            <w:r w:rsidRPr="00CB145F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196,1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100,0</w:t>
            </w:r>
          </w:p>
        </w:tc>
      </w:tr>
    </w:tbl>
    <w:p w:rsidR="00434BF5" w:rsidRDefault="00434BF5" w:rsidP="00434BF5">
      <w:pPr>
        <w:tabs>
          <w:tab w:val="left" w:pos="709"/>
        </w:tabs>
        <w:rPr>
          <w:sz w:val="28"/>
        </w:rPr>
      </w:pPr>
    </w:p>
    <w:p w:rsidR="00434BF5" w:rsidRDefault="00434BF5" w:rsidP="00434BF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</w:t>
      </w:r>
    </w:p>
    <w:p w:rsidR="00434BF5" w:rsidRDefault="00434BF5" w:rsidP="00434BF5">
      <w:pPr>
        <w:tabs>
          <w:tab w:val="left" w:pos="709"/>
        </w:tabs>
        <w:rPr>
          <w:sz w:val="28"/>
        </w:rPr>
      </w:pPr>
    </w:p>
    <w:p w:rsidR="00434BF5" w:rsidRDefault="00434BF5" w:rsidP="00434BF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Управляющий делами                                                     Л.Г.Василенко</w:t>
      </w:r>
    </w:p>
    <w:p w:rsidR="00434BF5" w:rsidRDefault="00434BF5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9A6321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DA9" w:rsidRDefault="00E75DA9">
      <w:r>
        <w:separator/>
      </w:r>
    </w:p>
  </w:endnote>
  <w:endnote w:type="continuationSeparator" w:id="0">
    <w:p w:rsidR="00E75DA9" w:rsidRDefault="00E7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40F4" w:rsidRPr="00A540F4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40F4">
      <w:rPr>
        <w:noProof/>
        <w:sz w:val="14"/>
        <w:lang w:val="en-US"/>
      </w:rPr>
      <w:t>G</w:t>
    </w:r>
    <w:r w:rsidR="00A540F4" w:rsidRPr="00A540F4">
      <w:rPr>
        <w:noProof/>
        <w:sz w:val="14"/>
      </w:rPr>
      <w:t>:\Мои документы\Постановления\изм_1852-культ-тур.</w:t>
    </w:r>
    <w:r w:rsidR="00A540F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47C60" w:rsidRPr="00B47C60">
      <w:rPr>
        <w:noProof/>
        <w:sz w:val="14"/>
      </w:rPr>
      <w:t>2/9/2017 2:31:00</w:t>
    </w:r>
    <w:r w:rsidR="00B47C6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A540F4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B47C60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47C60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DA9" w:rsidRDefault="00E75DA9">
      <w:r>
        <w:separator/>
      </w:r>
    </w:p>
  </w:footnote>
  <w:footnote w:type="continuationSeparator" w:id="0">
    <w:p w:rsidR="00E75DA9" w:rsidRDefault="00E75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05EFA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496112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40E857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D067E5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91E764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4CA8A2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262C19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C58044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B46A2E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681605"/>
    <w:multiLevelType w:val="multilevel"/>
    <w:tmpl w:val="F3F247D2"/>
    <w:lvl w:ilvl="0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801657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4AA90C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FC6D36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A84245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062858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8DA6AD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BB4022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449B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B6E920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F5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34BF5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2E54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A6321"/>
    <w:rsid w:val="009F792E"/>
    <w:rsid w:val="00A05C6B"/>
    <w:rsid w:val="00A40C35"/>
    <w:rsid w:val="00A540F4"/>
    <w:rsid w:val="00A773B5"/>
    <w:rsid w:val="00A80C39"/>
    <w:rsid w:val="00AB4651"/>
    <w:rsid w:val="00AB490E"/>
    <w:rsid w:val="00B36163"/>
    <w:rsid w:val="00B47C60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75DA9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E9AFB-EB96-4897-8874-4D4CD154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rsid w:val="00434BF5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434BF5"/>
    <w:rPr>
      <w:color w:val="000000"/>
      <w:sz w:val="24"/>
      <w:lang w:eastAsia="ar-SA"/>
    </w:rPr>
  </w:style>
  <w:style w:type="paragraph" w:customStyle="1" w:styleId="ConsPlusTitle">
    <w:name w:val="ConsPlusTitle"/>
    <w:rsid w:val="00434BF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rsid w:val="00434BF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434BF5"/>
    <w:pPr>
      <w:ind w:left="720" w:firstLine="709"/>
      <w:contextualSpacing/>
      <w:jc w:val="both"/>
    </w:pPr>
    <w:rPr>
      <w:rFonts w:ascii="Calibri" w:hAnsi="Calibri"/>
      <w:sz w:val="20"/>
      <w:szCs w:val="20"/>
      <w:lang w:eastAsia="en-US"/>
    </w:rPr>
  </w:style>
  <w:style w:type="paragraph" w:styleId="a7">
    <w:name w:val="No Spacing"/>
    <w:qFormat/>
    <w:rsid w:val="00434BF5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A540F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5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../../../Documents%20and%20Settings/user.USER-0976176CE9/&#1056;&#1072;&#1073;&#1086;&#1095;&#1080;&#1081;%20&#1089;&#1090;&#1086;&#1083;/&#1087;&#1088;&#1086;&#1075;&#1088;&#1072;&#1084;&#1084;&#1072;%202014-2020/&#1076;&#1077;&#1082;&#1072;&#1073;&#1088;&#1100;%201852/&#1090;&#1072;&#1073;&#1083;&#1080;&#1094;&#1099;%20&#8470;%204-5%20&#1082;%20&#1087;&#1088;&#1086;&#1075;&#1088;&#1072;&#1084;&#1084;&#1077;.xl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1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2017-02-09T11:30:00Z</cp:lastPrinted>
  <dcterms:created xsi:type="dcterms:W3CDTF">2017-02-09T11:19:00Z</dcterms:created>
  <dcterms:modified xsi:type="dcterms:W3CDTF">2017-02-27T07:01:00Z</dcterms:modified>
</cp:coreProperties>
</file>