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194375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EA5EC0" w:rsidP="00872883">
      <w:pPr>
        <w:spacing w:before="120"/>
        <w:rPr>
          <w:sz w:val="28"/>
        </w:rPr>
      </w:pPr>
      <w:r>
        <w:rPr>
          <w:sz w:val="28"/>
        </w:rPr>
        <w:t>19</w:t>
      </w:r>
      <w:r w:rsidR="00194375">
        <w:rPr>
          <w:sz w:val="28"/>
        </w:rPr>
        <w:t>.06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685</w:t>
      </w:r>
      <w:r w:rsidR="00872883" w:rsidRPr="00C96E82">
        <w:rPr>
          <w:sz w:val="28"/>
        </w:rPr>
        <w:t xml:space="preserve">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194375" w:rsidRPr="00415448" w:rsidRDefault="00194375" w:rsidP="00194375">
      <w:pPr>
        <w:ind w:right="5924"/>
        <w:jc w:val="both"/>
        <w:rPr>
          <w:sz w:val="28"/>
          <w:szCs w:val="28"/>
        </w:rPr>
      </w:pPr>
      <w:bookmarkStart w:id="2" w:name="Наименование"/>
      <w:bookmarkEnd w:id="2"/>
      <w:r w:rsidRPr="00415448">
        <w:rPr>
          <w:sz w:val="28"/>
          <w:szCs w:val="28"/>
        </w:rPr>
        <w:t>О внесении изменений в постановление Администрации</w:t>
      </w:r>
      <w:r>
        <w:rPr>
          <w:sz w:val="28"/>
          <w:szCs w:val="28"/>
        </w:rPr>
        <w:t xml:space="preserve"> </w:t>
      </w:r>
      <w:r w:rsidRPr="00415448">
        <w:rPr>
          <w:sz w:val="28"/>
          <w:szCs w:val="28"/>
        </w:rPr>
        <w:t xml:space="preserve">Белокалитвинского района от </w:t>
      </w:r>
      <w:proofErr w:type="gramStart"/>
      <w:r w:rsidRPr="00415448">
        <w:rPr>
          <w:sz w:val="28"/>
          <w:szCs w:val="28"/>
        </w:rPr>
        <w:t>13.05.2013  №</w:t>
      </w:r>
      <w:proofErr w:type="gramEnd"/>
      <w:r w:rsidRPr="00415448">
        <w:rPr>
          <w:sz w:val="28"/>
          <w:szCs w:val="28"/>
        </w:rPr>
        <w:t xml:space="preserve"> 668</w:t>
      </w:r>
    </w:p>
    <w:p w:rsidR="00194375" w:rsidRDefault="00194375" w:rsidP="00194375">
      <w:pPr>
        <w:ind w:firstLine="567"/>
        <w:jc w:val="both"/>
        <w:rPr>
          <w:sz w:val="28"/>
          <w:szCs w:val="28"/>
        </w:rPr>
      </w:pPr>
    </w:p>
    <w:p w:rsidR="00194375" w:rsidRDefault="00194375" w:rsidP="00194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соглашением между Министерством здравоохранения Российской Федерации и Правительством Ростовской области о взаимодействии в сфере развития Единой государственной информационной системы в сфере здравоохранения (ЕГИСЗ) и в целях исполнения пункта 15 «дорожной карты» по </w:t>
      </w:r>
      <w:proofErr w:type="gramStart"/>
      <w:r>
        <w:rPr>
          <w:sz w:val="28"/>
          <w:szCs w:val="28"/>
        </w:rPr>
        <w:t>развитию  регионального</w:t>
      </w:r>
      <w:proofErr w:type="gramEnd"/>
      <w:r>
        <w:rPr>
          <w:sz w:val="28"/>
          <w:szCs w:val="28"/>
        </w:rPr>
        <w:t xml:space="preserve"> сегмента ЕГИСЗ  в 2015-2018 гг., </w:t>
      </w:r>
    </w:p>
    <w:p w:rsidR="00194375" w:rsidRPr="00415448" w:rsidRDefault="00194375" w:rsidP="00194375">
      <w:pPr>
        <w:ind w:firstLine="567"/>
        <w:jc w:val="both"/>
        <w:rPr>
          <w:sz w:val="28"/>
          <w:szCs w:val="28"/>
        </w:rPr>
      </w:pPr>
    </w:p>
    <w:p w:rsidR="00194375" w:rsidRDefault="00194375" w:rsidP="00194375">
      <w:pPr>
        <w:pStyle w:val="20"/>
        <w:jc w:val="center"/>
        <w:rPr>
          <w:szCs w:val="28"/>
        </w:rPr>
      </w:pPr>
      <w:r w:rsidRPr="00415448">
        <w:rPr>
          <w:szCs w:val="28"/>
        </w:rPr>
        <w:t>ПОСТАНОВЛЯЮ:</w:t>
      </w:r>
    </w:p>
    <w:p w:rsidR="00194375" w:rsidRDefault="00194375" w:rsidP="00194375">
      <w:pPr>
        <w:pStyle w:val="20"/>
        <w:ind w:firstLine="709"/>
        <w:rPr>
          <w:szCs w:val="28"/>
        </w:rPr>
      </w:pPr>
      <w:r>
        <w:rPr>
          <w:szCs w:val="28"/>
        </w:rPr>
        <w:t>1. Внести в</w:t>
      </w:r>
      <w:r w:rsidRPr="00415448">
        <w:rPr>
          <w:szCs w:val="28"/>
        </w:rPr>
        <w:t xml:space="preserve"> приложени</w:t>
      </w:r>
      <w:r>
        <w:rPr>
          <w:szCs w:val="28"/>
        </w:rPr>
        <w:t xml:space="preserve">е к постановлению Администрации                       </w:t>
      </w:r>
      <w:r w:rsidRPr="00415448">
        <w:rPr>
          <w:szCs w:val="28"/>
        </w:rPr>
        <w:t xml:space="preserve">Белокалитвинского </w:t>
      </w:r>
      <w:r w:rsidR="000E5A79" w:rsidRPr="00415448">
        <w:rPr>
          <w:szCs w:val="28"/>
        </w:rPr>
        <w:t>района от</w:t>
      </w:r>
      <w:r w:rsidRPr="00415448">
        <w:rPr>
          <w:szCs w:val="28"/>
        </w:rPr>
        <w:t xml:space="preserve"> 13.05.2013 № 668 «Об утверждении Плана мероприятий («дорожной карты») «Изменения в отраслях социальной сферы, направленные на повышение эффективности здравоохранения в Белокалитвинском </w:t>
      </w:r>
      <w:proofErr w:type="gramStart"/>
      <w:r w:rsidRPr="00415448">
        <w:rPr>
          <w:szCs w:val="28"/>
        </w:rPr>
        <w:t>районе»</w:t>
      </w:r>
      <w:r>
        <w:rPr>
          <w:szCs w:val="28"/>
        </w:rPr>
        <w:t xml:space="preserve"> </w:t>
      </w:r>
      <w:r w:rsidRPr="00415448">
        <w:rPr>
          <w:szCs w:val="28"/>
        </w:rPr>
        <w:t xml:space="preserve"> </w:t>
      </w:r>
      <w:r>
        <w:rPr>
          <w:szCs w:val="28"/>
        </w:rPr>
        <w:t>следующие</w:t>
      </w:r>
      <w:proofErr w:type="gramEnd"/>
      <w:r>
        <w:rPr>
          <w:szCs w:val="28"/>
        </w:rPr>
        <w:t xml:space="preserve"> изменения:</w:t>
      </w:r>
    </w:p>
    <w:p w:rsidR="00194375" w:rsidRPr="00415448" w:rsidRDefault="00194375" w:rsidP="00194375">
      <w:pPr>
        <w:pStyle w:val="20"/>
        <w:ind w:firstLine="709"/>
        <w:rPr>
          <w:szCs w:val="28"/>
        </w:rPr>
      </w:pPr>
      <w:r>
        <w:rPr>
          <w:szCs w:val="28"/>
        </w:rPr>
        <w:t xml:space="preserve">1.1. В разделе «Показатели структурных преобразований системы оказания медицинской помощи» таблицу дополнить пунктами 18, 19, 20, 21 согласно </w:t>
      </w:r>
      <w:proofErr w:type="gramStart"/>
      <w:r>
        <w:rPr>
          <w:szCs w:val="28"/>
        </w:rPr>
        <w:t>приложению</w:t>
      </w:r>
      <w:proofErr w:type="gramEnd"/>
      <w:r>
        <w:rPr>
          <w:szCs w:val="28"/>
        </w:rPr>
        <w:t xml:space="preserve"> к настоящему постановлению.</w:t>
      </w:r>
    </w:p>
    <w:p w:rsidR="00194375" w:rsidRPr="00415448" w:rsidRDefault="00194375" w:rsidP="00194375">
      <w:pPr>
        <w:pStyle w:val="20"/>
        <w:ind w:firstLine="709"/>
        <w:rPr>
          <w:szCs w:val="28"/>
        </w:rPr>
      </w:pPr>
      <w:r w:rsidRPr="00415448">
        <w:rPr>
          <w:szCs w:val="28"/>
        </w:rPr>
        <w:t>2. Настоящее постановление вступает в силу после его официального опубликования.</w:t>
      </w:r>
    </w:p>
    <w:p w:rsidR="00194375" w:rsidRPr="00415448" w:rsidRDefault="00194375" w:rsidP="00194375">
      <w:pPr>
        <w:pStyle w:val="20"/>
        <w:ind w:firstLine="709"/>
        <w:rPr>
          <w:szCs w:val="28"/>
        </w:rPr>
      </w:pPr>
      <w:r w:rsidRPr="00415448">
        <w:rPr>
          <w:szCs w:val="28"/>
        </w:rPr>
        <w:t xml:space="preserve">3. Контроль за выполнением постановления возложить на заместителя главы Администрации Белокалитвинского района по </w:t>
      </w:r>
      <w:r w:rsidR="000E5A79" w:rsidRPr="00415448">
        <w:rPr>
          <w:szCs w:val="28"/>
        </w:rPr>
        <w:t>социальным вопросам</w:t>
      </w:r>
      <w:r w:rsidRPr="00415448">
        <w:rPr>
          <w:szCs w:val="28"/>
        </w:rPr>
        <w:t xml:space="preserve"> </w:t>
      </w:r>
      <w:r w:rsidR="000E5A79">
        <w:rPr>
          <w:szCs w:val="28"/>
        </w:rPr>
        <w:t xml:space="preserve">                                     </w:t>
      </w:r>
      <w:r w:rsidRPr="00415448">
        <w:rPr>
          <w:szCs w:val="28"/>
        </w:rPr>
        <w:t>Е.Н.</w:t>
      </w:r>
      <w:r w:rsidR="000E5A79">
        <w:rPr>
          <w:szCs w:val="28"/>
        </w:rPr>
        <w:t xml:space="preserve"> </w:t>
      </w:r>
      <w:proofErr w:type="spellStart"/>
      <w:r w:rsidRPr="00415448">
        <w:rPr>
          <w:szCs w:val="28"/>
        </w:rPr>
        <w:t>Керенцеву</w:t>
      </w:r>
      <w:proofErr w:type="spellEnd"/>
      <w:r w:rsidRPr="00415448">
        <w:rPr>
          <w:szCs w:val="28"/>
        </w:rPr>
        <w:t xml:space="preserve">. 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Default="00872883" w:rsidP="00872883">
      <w:pPr>
        <w:pStyle w:val="21"/>
        <w:rPr>
          <w:color w:val="000000"/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194375" w:rsidRDefault="000E5A79" w:rsidP="000E5A79">
      <w:pPr>
        <w:rPr>
          <w:sz w:val="28"/>
        </w:rPr>
      </w:pPr>
      <w:r>
        <w:rPr>
          <w:sz w:val="28"/>
        </w:rPr>
        <w:t>Верно:</w:t>
      </w:r>
    </w:p>
    <w:p w:rsidR="000E5A79" w:rsidRPr="000E5A79" w:rsidRDefault="000E5A79" w:rsidP="000E5A79">
      <w:pPr>
        <w:rPr>
          <w:sz w:val="28"/>
        </w:rPr>
        <w:sectPr w:rsidR="000E5A79" w:rsidRPr="000E5A79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управляющего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Л.А. Леонова</w:t>
      </w:r>
    </w:p>
    <w:p w:rsidR="00194375" w:rsidRPr="00415448" w:rsidRDefault="00194375" w:rsidP="000E5A79">
      <w:pPr>
        <w:jc w:val="right"/>
        <w:rPr>
          <w:sz w:val="28"/>
          <w:szCs w:val="28"/>
        </w:rPr>
      </w:pPr>
      <w:r w:rsidRPr="00415448">
        <w:rPr>
          <w:sz w:val="28"/>
          <w:szCs w:val="28"/>
        </w:rPr>
        <w:lastRenderedPageBreak/>
        <w:t>Приложение</w:t>
      </w:r>
    </w:p>
    <w:p w:rsidR="00194375" w:rsidRPr="00415448" w:rsidRDefault="00194375" w:rsidP="00194375">
      <w:pPr>
        <w:jc w:val="right"/>
        <w:rPr>
          <w:sz w:val="28"/>
          <w:szCs w:val="28"/>
        </w:rPr>
      </w:pPr>
      <w:r w:rsidRPr="00415448">
        <w:rPr>
          <w:sz w:val="28"/>
          <w:szCs w:val="28"/>
        </w:rPr>
        <w:t>к постановлению Администрации</w:t>
      </w:r>
    </w:p>
    <w:p w:rsidR="00194375" w:rsidRPr="00415448" w:rsidRDefault="00194375" w:rsidP="00194375">
      <w:pPr>
        <w:jc w:val="right"/>
        <w:rPr>
          <w:sz w:val="28"/>
          <w:szCs w:val="28"/>
        </w:rPr>
      </w:pPr>
      <w:r w:rsidRPr="00415448">
        <w:rPr>
          <w:sz w:val="28"/>
          <w:szCs w:val="28"/>
        </w:rPr>
        <w:t>Белокалитвинского района</w:t>
      </w:r>
    </w:p>
    <w:p w:rsidR="00194375" w:rsidRPr="00415448" w:rsidRDefault="00194375" w:rsidP="000E5A79">
      <w:pPr>
        <w:jc w:val="right"/>
        <w:rPr>
          <w:sz w:val="28"/>
          <w:szCs w:val="28"/>
        </w:rPr>
      </w:pPr>
      <w:r w:rsidRPr="00415448">
        <w:rPr>
          <w:sz w:val="28"/>
          <w:szCs w:val="28"/>
        </w:rPr>
        <w:t xml:space="preserve">                                                                           </w:t>
      </w:r>
      <w:r w:rsidR="000E5A79">
        <w:rPr>
          <w:sz w:val="28"/>
          <w:szCs w:val="28"/>
        </w:rPr>
        <w:t xml:space="preserve">от </w:t>
      </w:r>
      <w:r w:rsidR="00EA5EC0">
        <w:rPr>
          <w:sz w:val="28"/>
          <w:szCs w:val="28"/>
        </w:rPr>
        <w:t>19</w:t>
      </w:r>
      <w:r w:rsidR="000E5A79">
        <w:rPr>
          <w:sz w:val="28"/>
          <w:szCs w:val="28"/>
        </w:rPr>
        <w:t>.06.</w:t>
      </w:r>
      <w:r w:rsidRPr="00415448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415448">
        <w:rPr>
          <w:sz w:val="28"/>
          <w:szCs w:val="28"/>
        </w:rPr>
        <w:t xml:space="preserve">   № </w:t>
      </w:r>
      <w:r w:rsidR="00EA5EC0">
        <w:rPr>
          <w:sz w:val="28"/>
          <w:szCs w:val="28"/>
        </w:rPr>
        <w:t>685</w:t>
      </w:r>
      <w:bookmarkStart w:id="3" w:name="_GoBack"/>
      <w:bookmarkEnd w:id="3"/>
    </w:p>
    <w:p w:rsidR="00194375" w:rsidRPr="00415448" w:rsidRDefault="00194375" w:rsidP="00194375">
      <w:pPr>
        <w:jc w:val="right"/>
        <w:rPr>
          <w:sz w:val="28"/>
          <w:szCs w:val="28"/>
        </w:rPr>
      </w:pPr>
    </w:p>
    <w:p w:rsidR="00194375" w:rsidRPr="0033291A" w:rsidRDefault="00194375" w:rsidP="00194375">
      <w:pPr>
        <w:jc w:val="right"/>
        <w:rPr>
          <w:sz w:val="28"/>
          <w:szCs w:val="28"/>
        </w:rPr>
      </w:pPr>
      <w:r w:rsidRPr="0033291A">
        <w:rPr>
          <w:sz w:val="28"/>
          <w:szCs w:val="28"/>
        </w:rPr>
        <w:t>Таблица</w:t>
      </w:r>
    </w:p>
    <w:tbl>
      <w:tblPr>
        <w:tblW w:w="5362" w:type="pct"/>
        <w:tblInd w:w="-743" w:type="dxa"/>
        <w:tblLayout w:type="fixed"/>
        <w:tblLook w:val="0000" w:firstRow="0" w:lastRow="0" w:firstColumn="0" w:lastColumn="0" w:noHBand="0" w:noVBand="0"/>
      </w:tblPr>
      <w:tblGrid>
        <w:gridCol w:w="601"/>
        <w:gridCol w:w="3400"/>
        <w:gridCol w:w="1500"/>
        <w:gridCol w:w="751"/>
        <w:gridCol w:w="750"/>
        <w:gridCol w:w="901"/>
        <w:gridCol w:w="750"/>
        <w:gridCol w:w="1051"/>
        <w:gridCol w:w="1047"/>
      </w:tblGrid>
      <w:tr w:rsidR="00194375" w:rsidRPr="007255F5" w:rsidTr="000E5A79">
        <w:trPr>
          <w:cantSplit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75" w:rsidRPr="007255F5" w:rsidRDefault="00194375" w:rsidP="00FA24C1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</w:rPr>
            </w:pPr>
            <w:r w:rsidRPr="007255F5">
              <w:rPr>
                <w:bCs/>
                <w:color w:val="auto"/>
              </w:rPr>
              <w:t>№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75" w:rsidRPr="007255F5" w:rsidRDefault="00194375" w:rsidP="00FA24C1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</w:rPr>
            </w:pPr>
            <w:r w:rsidRPr="007255F5">
              <w:rPr>
                <w:bCs/>
                <w:color w:val="auto"/>
              </w:rPr>
              <w:t>Наименование целевого показателя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75" w:rsidRPr="007255F5" w:rsidRDefault="00194375" w:rsidP="00FA24C1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</w:rPr>
            </w:pPr>
            <w:r w:rsidRPr="007255F5">
              <w:rPr>
                <w:bCs/>
                <w:color w:val="auto"/>
              </w:rPr>
              <w:t>Единица измерения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375" w:rsidRPr="007255F5" w:rsidRDefault="00194375" w:rsidP="00FA24C1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</w:rPr>
            </w:pPr>
            <w:r w:rsidRPr="007255F5">
              <w:rPr>
                <w:bCs/>
                <w:color w:val="auto"/>
              </w:rPr>
              <w:t>2013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375" w:rsidRPr="007255F5" w:rsidRDefault="00194375" w:rsidP="00FA24C1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</w:rPr>
            </w:pPr>
            <w:r w:rsidRPr="007255F5">
              <w:rPr>
                <w:bCs/>
                <w:color w:val="auto"/>
              </w:rPr>
              <w:t>2014 год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75" w:rsidRPr="007255F5" w:rsidRDefault="00194375" w:rsidP="00FA24C1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-186"/>
              <w:jc w:val="center"/>
              <w:rPr>
                <w:bCs/>
                <w:color w:val="auto"/>
              </w:rPr>
            </w:pPr>
            <w:r w:rsidRPr="007255F5">
              <w:rPr>
                <w:bCs/>
                <w:color w:val="auto"/>
              </w:rPr>
              <w:t>2015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75" w:rsidRPr="007255F5" w:rsidRDefault="00194375" w:rsidP="00FA24C1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hanging="39"/>
              <w:jc w:val="center"/>
              <w:rPr>
                <w:bCs/>
                <w:color w:val="auto"/>
              </w:rPr>
            </w:pPr>
            <w:r w:rsidRPr="007255F5">
              <w:rPr>
                <w:bCs/>
                <w:color w:val="auto"/>
              </w:rPr>
              <w:t>2016 год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79" w:rsidRDefault="00194375" w:rsidP="00FA24C1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hanging="70"/>
              <w:jc w:val="center"/>
              <w:rPr>
                <w:bCs/>
                <w:color w:val="auto"/>
              </w:rPr>
            </w:pPr>
            <w:r w:rsidRPr="007255F5">
              <w:rPr>
                <w:bCs/>
                <w:color w:val="auto"/>
              </w:rPr>
              <w:t xml:space="preserve">2017 </w:t>
            </w:r>
          </w:p>
          <w:p w:rsidR="00194375" w:rsidRPr="007255F5" w:rsidRDefault="00194375" w:rsidP="00FA24C1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hanging="70"/>
              <w:jc w:val="center"/>
              <w:rPr>
                <w:bCs/>
                <w:color w:val="auto"/>
              </w:rPr>
            </w:pPr>
            <w:r w:rsidRPr="007255F5">
              <w:rPr>
                <w:bCs/>
                <w:color w:val="auto"/>
              </w:rPr>
              <w:t>год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5A79" w:rsidRDefault="00194375" w:rsidP="000E5A79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</w:rPr>
            </w:pPr>
            <w:r w:rsidRPr="007255F5">
              <w:rPr>
                <w:bCs/>
                <w:color w:val="auto"/>
              </w:rPr>
              <w:t>2018</w:t>
            </w:r>
          </w:p>
          <w:p w:rsidR="00194375" w:rsidRPr="007255F5" w:rsidRDefault="00194375" w:rsidP="000E5A79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</w:rPr>
            </w:pPr>
            <w:r w:rsidRPr="007255F5">
              <w:rPr>
                <w:bCs/>
                <w:color w:val="auto"/>
              </w:rPr>
              <w:t xml:space="preserve">год  </w:t>
            </w:r>
          </w:p>
        </w:tc>
      </w:tr>
    </w:tbl>
    <w:p w:rsidR="00194375" w:rsidRPr="007255F5" w:rsidRDefault="00194375" w:rsidP="00194375">
      <w:pPr>
        <w:pStyle w:val="1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jc w:val="center"/>
        <w:rPr>
          <w:bCs/>
          <w:color w:val="auto"/>
        </w:rPr>
      </w:pPr>
    </w:p>
    <w:tbl>
      <w:tblPr>
        <w:tblW w:w="5403" w:type="pct"/>
        <w:tblInd w:w="-792" w:type="dxa"/>
        <w:tblLayout w:type="fixed"/>
        <w:tblLook w:val="0000" w:firstRow="0" w:lastRow="0" w:firstColumn="0" w:lastColumn="0" w:noHBand="0" w:noVBand="0"/>
      </w:tblPr>
      <w:tblGrid>
        <w:gridCol w:w="560"/>
        <w:gridCol w:w="3488"/>
        <w:gridCol w:w="1501"/>
        <w:gridCol w:w="750"/>
        <w:gridCol w:w="750"/>
        <w:gridCol w:w="897"/>
        <w:gridCol w:w="793"/>
        <w:gridCol w:w="110"/>
        <w:gridCol w:w="873"/>
        <w:gridCol w:w="24"/>
        <w:gridCol w:w="962"/>
        <w:gridCol w:w="93"/>
        <w:gridCol w:w="32"/>
      </w:tblGrid>
      <w:tr w:rsidR="00194375" w:rsidRPr="007255F5" w:rsidTr="000E5A79">
        <w:trPr>
          <w:gridAfter w:val="2"/>
          <w:wAfter w:w="57" w:type="pct"/>
          <w:cantSplit/>
          <w:tblHeader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75" w:rsidRPr="007255F5" w:rsidRDefault="00194375" w:rsidP="00FA24C1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</w:rPr>
            </w:pPr>
            <w:r w:rsidRPr="007255F5">
              <w:rPr>
                <w:bCs/>
                <w:color w:val="auto"/>
              </w:rPr>
              <w:t>1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75" w:rsidRPr="007255F5" w:rsidRDefault="00194375" w:rsidP="00FA24C1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</w:rPr>
            </w:pPr>
            <w:r w:rsidRPr="007255F5">
              <w:rPr>
                <w:bCs/>
                <w:color w:val="auto"/>
              </w:rPr>
              <w:t>2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75" w:rsidRPr="007255F5" w:rsidRDefault="00194375" w:rsidP="00FA24C1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</w:rPr>
            </w:pPr>
            <w:r w:rsidRPr="007255F5">
              <w:rPr>
                <w:bCs/>
                <w:color w:val="auto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375" w:rsidRPr="007255F5" w:rsidRDefault="00194375" w:rsidP="00FA24C1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</w:rPr>
            </w:pPr>
            <w:r w:rsidRPr="007255F5">
              <w:rPr>
                <w:bCs/>
                <w:color w:val="auto"/>
              </w:rPr>
              <w:t>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375" w:rsidRPr="007255F5" w:rsidRDefault="00194375" w:rsidP="00FA24C1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</w:rPr>
            </w:pPr>
            <w:r w:rsidRPr="007255F5">
              <w:rPr>
                <w:bCs/>
                <w:color w:val="auto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75" w:rsidRPr="007255F5" w:rsidRDefault="00194375" w:rsidP="00FA24C1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-186"/>
              <w:jc w:val="center"/>
              <w:rPr>
                <w:bCs/>
                <w:color w:val="auto"/>
              </w:rPr>
            </w:pPr>
            <w:r w:rsidRPr="007255F5">
              <w:rPr>
                <w:bCs/>
                <w:color w:val="auto"/>
              </w:rPr>
              <w:t>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75" w:rsidRPr="007255F5" w:rsidRDefault="00194375" w:rsidP="00FA24C1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hanging="39"/>
              <w:jc w:val="center"/>
              <w:rPr>
                <w:bCs/>
                <w:color w:val="auto"/>
              </w:rPr>
            </w:pPr>
            <w:r w:rsidRPr="007255F5">
              <w:rPr>
                <w:bCs/>
                <w:color w:val="auto"/>
              </w:rPr>
              <w:t>7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75" w:rsidRPr="007255F5" w:rsidRDefault="00194375" w:rsidP="00FA24C1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hanging="70"/>
              <w:jc w:val="center"/>
              <w:rPr>
                <w:bCs/>
                <w:color w:val="auto"/>
              </w:rPr>
            </w:pPr>
            <w:r w:rsidRPr="007255F5">
              <w:rPr>
                <w:bCs/>
                <w:color w:val="auto"/>
              </w:rPr>
              <w:t>8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4375" w:rsidRPr="007255F5" w:rsidRDefault="00194375" w:rsidP="00FA24C1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</w:rPr>
            </w:pPr>
            <w:r w:rsidRPr="007255F5">
              <w:rPr>
                <w:bCs/>
                <w:color w:val="auto"/>
              </w:rPr>
              <w:t>9</w:t>
            </w:r>
          </w:p>
        </w:tc>
      </w:tr>
      <w:tr w:rsidR="00194375" w:rsidRPr="007255F5" w:rsidTr="000E5A79">
        <w:trPr>
          <w:gridAfter w:val="1"/>
          <w:wAfter w:w="15" w:type="pct"/>
          <w:cantSplit/>
        </w:trPr>
        <w:tc>
          <w:tcPr>
            <w:tcW w:w="498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375" w:rsidRPr="007255F5" w:rsidRDefault="00194375" w:rsidP="00FA24C1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color w:val="auto"/>
              </w:rPr>
            </w:pPr>
            <w:r w:rsidRPr="007255F5">
              <w:rPr>
                <w:color w:val="auto"/>
              </w:rPr>
              <w:t>Показатели структурных преобразований системы оказания медицинской помощи</w:t>
            </w:r>
          </w:p>
        </w:tc>
      </w:tr>
      <w:tr w:rsidR="00194375" w:rsidRPr="007255F5" w:rsidTr="000E5A79">
        <w:trPr>
          <w:cantSplit/>
          <w:trHeight w:val="2735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375" w:rsidRPr="00D5153C" w:rsidRDefault="00194375" w:rsidP="00FA24C1">
            <w:pPr>
              <w:ind w:left="-108"/>
              <w:jc w:val="center"/>
            </w:pPr>
            <w:r w:rsidRPr="00D5153C">
              <w:t>18.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75" w:rsidRPr="00FE3BF1" w:rsidRDefault="00194375" w:rsidP="00FA24C1">
            <w:r>
              <w:t>Оснащенность врачей и среднего медицинского персонала автоматизированными рабочими местами, удовлетворяющими требованиям действующего законодательства в области защиты информации (% от потребности)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375" w:rsidRPr="007255F5" w:rsidRDefault="00194375" w:rsidP="00FA24C1">
            <w:pPr>
              <w:jc w:val="center"/>
            </w:pPr>
            <w:r>
              <w:t>проценты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375" w:rsidRPr="007255F5" w:rsidRDefault="00194375" w:rsidP="00FA24C1">
            <w:pPr>
              <w:jc w:val="center"/>
            </w:pPr>
            <w: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375" w:rsidRPr="007255F5" w:rsidRDefault="00194375" w:rsidP="00FA24C1">
            <w:pPr>
              <w:jc w:val="center"/>
            </w:pPr>
            <w: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375" w:rsidRPr="007255F5" w:rsidRDefault="00194375" w:rsidP="00FA24C1">
            <w:pPr>
              <w:ind w:right="-148"/>
              <w:jc w:val="center"/>
            </w:pPr>
            <w:r>
              <w:t>-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375" w:rsidRDefault="00194375" w:rsidP="00FA24C1">
            <w:pPr>
              <w:ind w:right="-116" w:hanging="68"/>
              <w:jc w:val="center"/>
            </w:pPr>
            <w:r>
              <w:t>-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375" w:rsidRDefault="00194375" w:rsidP="00FA24C1">
            <w:pPr>
              <w:ind w:left="-100" w:right="-82"/>
              <w:jc w:val="center"/>
            </w:pPr>
            <w:r>
              <w:t>100,0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375" w:rsidRPr="007255F5" w:rsidRDefault="00194375" w:rsidP="00FA24C1">
            <w:pPr>
              <w:jc w:val="center"/>
            </w:pPr>
            <w:r>
              <w:t>100,0</w:t>
            </w:r>
          </w:p>
        </w:tc>
      </w:tr>
      <w:tr w:rsidR="00194375" w:rsidRPr="007255F5" w:rsidTr="000E5A79">
        <w:trPr>
          <w:cantSplit/>
          <w:trHeight w:val="1655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375" w:rsidRPr="007255F5" w:rsidRDefault="00194375" w:rsidP="00FA24C1">
            <w:pPr>
              <w:ind w:left="-108"/>
              <w:jc w:val="center"/>
            </w:pPr>
            <w:r>
              <w:t>19.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375" w:rsidRDefault="00194375" w:rsidP="00FA24C1">
            <w:r>
              <w:t>Использование врачами и средним медицинским персоналом информационных систем регионального или учрежденческого уровня (% от потребности)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375" w:rsidRPr="007255F5" w:rsidRDefault="00194375" w:rsidP="00FA24C1">
            <w:pPr>
              <w:jc w:val="center"/>
            </w:pPr>
            <w:r>
              <w:t>проценты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375" w:rsidRPr="007255F5" w:rsidRDefault="00194375" w:rsidP="00FA24C1">
            <w:pPr>
              <w:jc w:val="center"/>
            </w:pPr>
            <w: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375" w:rsidRPr="007255F5" w:rsidRDefault="00194375" w:rsidP="00FA24C1">
            <w:pPr>
              <w:jc w:val="center"/>
            </w:pPr>
            <w: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375" w:rsidRPr="007255F5" w:rsidRDefault="00194375" w:rsidP="00FA24C1">
            <w:pPr>
              <w:ind w:right="-148"/>
              <w:jc w:val="center"/>
            </w:pPr>
            <w:r>
              <w:t>-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375" w:rsidRDefault="00194375" w:rsidP="00FA24C1">
            <w:pPr>
              <w:ind w:right="-116" w:hanging="68"/>
              <w:jc w:val="center"/>
            </w:pPr>
            <w:r>
              <w:t>-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375" w:rsidRDefault="00194375" w:rsidP="00FA24C1">
            <w:pPr>
              <w:ind w:left="-100" w:right="-82"/>
              <w:jc w:val="center"/>
            </w:pPr>
            <w:r>
              <w:t>100,0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375" w:rsidRPr="007255F5" w:rsidRDefault="00194375" w:rsidP="00FA24C1">
            <w:pPr>
              <w:jc w:val="center"/>
            </w:pPr>
            <w:r>
              <w:t>100,0</w:t>
            </w:r>
          </w:p>
        </w:tc>
      </w:tr>
      <w:tr w:rsidR="00194375" w:rsidRPr="007255F5" w:rsidTr="000E5A79">
        <w:trPr>
          <w:cantSplit/>
          <w:trHeight w:val="311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375" w:rsidRDefault="00194375" w:rsidP="00FA24C1">
            <w:pPr>
              <w:ind w:left="-108"/>
              <w:jc w:val="center"/>
            </w:pPr>
            <w:r>
              <w:t>20.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375" w:rsidRPr="00D75AA6" w:rsidRDefault="00194375" w:rsidP="00FA24C1">
            <w:r w:rsidRPr="00686842">
              <w:t xml:space="preserve">Процент </w:t>
            </w:r>
            <w:r>
              <w:t xml:space="preserve">врачей, оказывающих медицинскую помощь в амбулаторных условиях, сведения о расписании приема которых передаются в подсистему </w:t>
            </w:r>
            <w:proofErr w:type="gramStart"/>
            <w:r>
              <w:t>федеральной(</w:t>
            </w:r>
            <w:proofErr w:type="gramEnd"/>
            <w:r>
              <w:t xml:space="preserve">с использованием </w:t>
            </w:r>
            <w:hyperlink r:id="rId9" w:history="1">
              <w:r w:rsidRPr="00C40455">
                <w:rPr>
                  <w:rStyle w:val="a6"/>
                  <w:lang w:val="en-US"/>
                </w:rPr>
                <w:t>www</w:t>
              </w:r>
              <w:r w:rsidRPr="00D75AA6">
                <w:rPr>
                  <w:rStyle w:val="a6"/>
                </w:rPr>
                <w:t>.</w:t>
              </w:r>
              <w:r w:rsidRPr="00C40455">
                <w:rPr>
                  <w:rStyle w:val="a6"/>
                  <w:lang w:val="en-US"/>
                </w:rPr>
                <w:t>gosuslugi</w:t>
              </w:r>
              <w:r w:rsidRPr="00D75AA6">
                <w:rPr>
                  <w:rStyle w:val="a6"/>
                </w:rPr>
                <w:t>.</w:t>
              </w:r>
              <w:r w:rsidRPr="00C40455">
                <w:rPr>
                  <w:rStyle w:val="a6"/>
                  <w:lang w:val="en-US"/>
                </w:rPr>
                <w:t>ru</w:t>
              </w:r>
            </w:hyperlink>
            <w:r w:rsidRPr="00D75AA6">
              <w:t xml:space="preserve">) </w:t>
            </w:r>
            <w:r>
              <w:t>и региональной электронной регистратуры (</w:t>
            </w:r>
            <w:r>
              <w:rPr>
                <w:lang w:val="en-US"/>
              </w:rPr>
              <w:t>www</w:t>
            </w:r>
            <w:r w:rsidRPr="00D75AA6">
              <w:t>.</w:t>
            </w:r>
            <w:proofErr w:type="spellStart"/>
            <w:r>
              <w:t>записьнаприем.рф</w:t>
            </w:r>
            <w:proofErr w:type="spellEnd"/>
            <w:r>
              <w:t>)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375" w:rsidRDefault="00194375" w:rsidP="00FA24C1">
            <w:pPr>
              <w:jc w:val="center"/>
            </w:pPr>
            <w:r>
              <w:t>проценты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375" w:rsidRDefault="00194375" w:rsidP="00FA24C1">
            <w:pPr>
              <w:jc w:val="center"/>
            </w:pPr>
            <w: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375" w:rsidRDefault="00194375" w:rsidP="00FA24C1">
            <w:pPr>
              <w:jc w:val="center"/>
            </w:pPr>
            <w: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375" w:rsidRDefault="00194375" w:rsidP="00FA24C1">
            <w:pPr>
              <w:ind w:right="-148"/>
              <w:jc w:val="center"/>
            </w:pPr>
            <w:r>
              <w:t>-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375" w:rsidRDefault="00194375" w:rsidP="00FA24C1">
            <w:pPr>
              <w:ind w:right="-116" w:hanging="68"/>
              <w:jc w:val="center"/>
            </w:pPr>
            <w:r>
              <w:t>-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375" w:rsidRDefault="00194375" w:rsidP="00FA24C1">
            <w:pPr>
              <w:ind w:left="-100" w:right="-82"/>
              <w:jc w:val="center"/>
            </w:pPr>
            <w:r>
              <w:t>100,0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375" w:rsidRDefault="00194375" w:rsidP="00FA24C1">
            <w:pPr>
              <w:jc w:val="center"/>
            </w:pPr>
            <w:r>
              <w:t>100,0</w:t>
            </w:r>
          </w:p>
        </w:tc>
      </w:tr>
      <w:tr w:rsidR="00194375" w:rsidRPr="007255F5" w:rsidTr="000E5A79">
        <w:trPr>
          <w:cantSplit/>
          <w:trHeight w:val="168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375" w:rsidRDefault="00194375" w:rsidP="00FA24C1">
            <w:pPr>
              <w:ind w:left="-108"/>
              <w:jc w:val="center"/>
            </w:pPr>
            <w:r>
              <w:t>21.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375" w:rsidRDefault="00194375" w:rsidP="00FA24C1">
            <w:r w:rsidRPr="00686842">
              <w:t>Процент от общего количества случаев оказания медицинской помощи, информация о которых внесена в медицинскую информационную систему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375" w:rsidRDefault="00194375" w:rsidP="00FA24C1">
            <w:pPr>
              <w:jc w:val="center"/>
            </w:pPr>
            <w:r>
              <w:t>проценты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375" w:rsidRDefault="00194375" w:rsidP="00FA24C1">
            <w:pPr>
              <w:jc w:val="center"/>
            </w:pPr>
            <w: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375" w:rsidRDefault="00194375" w:rsidP="00FA24C1">
            <w:pPr>
              <w:jc w:val="center"/>
            </w:pPr>
            <w: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375" w:rsidRDefault="00194375" w:rsidP="00FA24C1">
            <w:pPr>
              <w:ind w:right="-148"/>
              <w:jc w:val="center"/>
            </w:pPr>
            <w:r>
              <w:t>-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375" w:rsidRDefault="00194375" w:rsidP="00FA24C1">
            <w:pPr>
              <w:ind w:right="-116" w:hanging="68"/>
              <w:jc w:val="center"/>
            </w:pPr>
            <w:r>
              <w:t>-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375" w:rsidRDefault="00194375" w:rsidP="00FA24C1">
            <w:pPr>
              <w:ind w:left="-100" w:right="-82"/>
              <w:jc w:val="center"/>
            </w:pPr>
            <w:r>
              <w:t>100,0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375" w:rsidRDefault="00194375" w:rsidP="00FA24C1">
            <w:pPr>
              <w:jc w:val="center"/>
            </w:pPr>
            <w:r>
              <w:t>100,0</w:t>
            </w:r>
          </w:p>
        </w:tc>
      </w:tr>
    </w:tbl>
    <w:p w:rsidR="00194375" w:rsidRDefault="00194375" w:rsidP="00194375">
      <w:pPr>
        <w:ind w:firstLine="708"/>
      </w:pPr>
    </w:p>
    <w:p w:rsidR="000E5A79" w:rsidRDefault="000E5A79" w:rsidP="00194375">
      <w:pPr>
        <w:ind w:firstLine="708"/>
      </w:pPr>
    </w:p>
    <w:p w:rsidR="00194375" w:rsidRPr="00424BA8" w:rsidRDefault="00194375" w:rsidP="0019437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у</w:t>
      </w:r>
      <w:r w:rsidRPr="00424BA8">
        <w:rPr>
          <w:sz w:val="28"/>
          <w:szCs w:val="28"/>
        </w:rPr>
        <w:t>правляющ</w:t>
      </w:r>
      <w:r>
        <w:rPr>
          <w:sz w:val="28"/>
          <w:szCs w:val="28"/>
        </w:rPr>
        <w:t>его</w:t>
      </w:r>
      <w:r w:rsidRPr="00424BA8">
        <w:rPr>
          <w:sz w:val="28"/>
          <w:szCs w:val="28"/>
        </w:rPr>
        <w:t xml:space="preserve"> делами                                                       </w:t>
      </w:r>
      <w:r>
        <w:rPr>
          <w:sz w:val="28"/>
          <w:szCs w:val="28"/>
        </w:rPr>
        <w:t>Л.А.</w:t>
      </w:r>
      <w:r w:rsidR="000E5A79">
        <w:rPr>
          <w:sz w:val="28"/>
          <w:szCs w:val="28"/>
        </w:rPr>
        <w:t xml:space="preserve"> </w:t>
      </w:r>
      <w:r>
        <w:rPr>
          <w:sz w:val="28"/>
          <w:szCs w:val="28"/>
        </w:rPr>
        <w:t>Леонова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0E5A79">
      <w:pgSz w:w="11906" w:h="16838" w:code="9"/>
      <w:pgMar w:top="709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899" w:rsidRDefault="00AD3899">
      <w:r>
        <w:separator/>
      </w:r>
    </w:p>
  </w:endnote>
  <w:endnote w:type="continuationSeparator" w:id="0">
    <w:p w:rsidR="00AD3899" w:rsidRDefault="00AD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A5EC0" w:rsidRPr="00EA5EC0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A5EC0">
      <w:rPr>
        <w:noProof/>
        <w:sz w:val="14"/>
        <w:lang w:val="en-US"/>
      </w:rPr>
      <w:t>G</w:t>
    </w:r>
    <w:r w:rsidR="00EA5EC0" w:rsidRPr="00EA5EC0">
      <w:rPr>
        <w:noProof/>
        <w:sz w:val="14"/>
      </w:rPr>
      <w:t>:\Мои документы\Постановления\изм_668-июнь.</w:t>
    </w:r>
    <w:r w:rsidR="00EA5EC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A5EC0" w:rsidRPr="00EA5EC0">
      <w:rPr>
        <w:noProof/>
        <w:sz w:val="14"/>
      </w:rPr>
      <w:t>6/15/2017 12:09:00</w:t>
    </w:r>
    <w:r w:rsidR="00EA5EC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0E5A79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EA5EC0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A5EC0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899" w:rsidRDefault="00AD3899">
      <w:r>
        <w:separator/>
      </w:r>
    </w:p>
  </w:footnote>
  <w:footnote w:type="continuationSeparator" w:id="0">
    <w:p w:rsidR="00AD3899" w:rsidRDefault="00AD3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AE2A2D4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41259A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5C0CF3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D6E1B0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540B1D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8163BA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1E896B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168146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BC0A39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1A7A18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08CED5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DB62DB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FBA101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F04D6A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538B5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010336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C7CB7F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82C629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375"/>
    <w:rsid w:val="000135FF"/>
    <w:rsid w:val="0002101A"/>
    <w:rsid w:val="00040C21"/>
    <w:rsid w:val="00042119"/>
    <w:rsid w:val="00055C72"/>
    <w:rsid w:val="00056046"/>
    <w:rsid w:val="00086B6A"/>
    <w:rsid w:val="00087E16"/>
    <w:rsid w:val="000C6CE8"/>
    <w:rsid w:val="000D703B"/>
    <w:rsid w:val="000E5A79"/>
    <w:rsid w:val="00102528"/>
    <w:rsid w:val="00130BA6"/>
    <w:rsid w:val="00162686"/>
    <w:rsid w:val="001643E9"/>
    <w:rsid w:val="00191DF6"/>
    <w:rsid w:val="00194375"/>
    <w:rsid w:val="001F0876"/>
    <w:rsid w:val="00217475"/>
    <w:rsid w:val="00232CB2"/>
    <w:rsid w:val="00241D5F"/>
    <w:rsid w:val="002B2841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AD3899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EA5EC0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94C68-05F6-4E70-894D-F1A813D4C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2"/>
    <w:basedOn w:val="a"/>
    <w:link w:val="22"/>
    <w:unhideWhenUsed/>
    <w:rsid w:val="00194375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0"/>
    <w:rsid w:val="00194375"/>
    <w:rPr>
      <w:sz w:val="28"/>
    </w:rPr>
  </w:style>
  <w:style w:type="paragraph" w:customStyle="1" w:styleId="10">
    <w:name w:val="Обычный1"/>
    <w:rsid w:val="00194375"/>
    <w:rPr>
      <w:color w:val="000000"/>
      <w:sz w:val="24"/>
      <w:szCs w:val="24"/>
    </w:rPr>
  </w:style>
  <w:style w:type="character" w:styleId="a6">
    <w:name w:val="Hyperlink"/>
    <w:unhideWhenUsed/>
    <w:rsid w:val="00194375"/>
    <w:rPr>
      <w:color w:val="0000FF"/>
      <w:u w:val="single"/>
    </w:rPr>
  </w:style>
  <w:style w:type="paragraph" w:styleId="a7">
    <w:name w:val="Balloon Text"/>
    <w:basedOn w:val="a"/>
    <w:link w:val="a8"/>
    <w:rsid w:val="000E5A7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0E5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13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2017-06-20T08:40:00Z</cp:lastPrinted>
  <dcterms:created xsi:type="dcterms:W3CDTF">2017-06-15T08:58:00Z</dcterms:created>
  <dcterms:modified xsi:type="dcterms:W3CDTF">2017-06-20T08:41:00Z</dcterms:modified>
</cp:coreProperties>
</file>