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356B3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5" name="Рисунок 5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80266" w:rsidP="00872883">
      <w:pPr>
        <w:spacing w:before="120"/>
        <w:rPr>
          <w:sz w:val="28"/>
        </w:rPr>
      </w:pPr>
      <w:r>
        <w:rPr>
          <w:sz w:val="28"/>
        </w:rPr>
        <w:t>29.12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1853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E1338" w:rsidRPr="008B038D" w:rsidRDefault="005E1338" w:rsidP="005E1338">
      <w:pPr>
        <w:tabs>
          <w:tab w:val="left" w:pos="284"/>
        </w:tabs>
        <w:ind w:right="5895"/>
        <w:jc w:val="both"/>
        <w:rPr>
          <w:sz w:val="28"/>
        </w:rPr>
      </w:pPr>
      <w:bookmarkStart w:id="2" w:name="Наименование"/>
      <w:bookmarkEnd w:id="2"/>
      <w:r w:rsidRPr="008B038D">
        <w:rPr>
          <w:sz w:val="28"/>
          <w:szCs w:val="28"/>
        </w:rPr>
        <w:t>О внесении изменений в постановление Администрации Белокалитвинского района от 15.10.2013 № 1758</w:t>
      </w: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5E1338" w:rsidP="00872883">
      <w:pPr>
        <w:pStyle w:val="210"/>
        <w:jc w:val="both"/>
        <w:rPr>
          <w:sz w:val="28"/>
        </w:rPr>
      </w:pPr>
      <w:r w:rsidRPr="008B038D">
        <w:rPr>
          <w:sz w:val="28"/>
          <w:szCs w:val="28"/>
        </w:rPr>
        <w:t xml:space="preserve">В соответствии с пунктом 2 статьи 179 Бюджетного кодекса Российской Федерации, пунктом 4.4 приложения к </w:t>
      </w:r>
      <w:r w:rsidRPr="008B038D">
        <w:rPr>
          <w:bCs/>
          <w:sz w:val="28"/>
          <w:szCs w:val="28"/>
        </w:rPr>
        <w:t>постановлению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872883" w:rsidRDefault="00872883" w:rsidP="00872883">
      <w:pPr>
        <w:pStyle w:val="210"/>
        <w:ind w:firstLine="900"/>
        <w:jc w:val="both"/>
        <w:rPr>
          <w:sz w:val="28"/>
        </w:rPr>
      </w:pPr>
    </w:p>
    <w:p w:rsidR="00872883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5E1338" w:rsidRPr="008B038D" w:rsidRDefault="005E1338" w:rsidP="005E1338">
      <w:pPr>
        <w:ind w:firstLine="708"/>
        <w:jc w:val="both"/>
        <w:rPr>
          <w:sz w:val="28"/>
          <w:szCs w:val="28"/>
        </w:rPr>
      </w:pPr>
      <w:r w:rsidRPr="008B038D">
        <w:rPr>
          <w:sz w:val="28"/>
          <w:szCs w:val="28"/>
        </w:rPr>
        <w:t>1. Внести в приложение к постановлению Администрации Белокалитвинского района от 15.10.2013 № 1758 «Об утверждении муниципальной программы Белокалитвинского района «</w:t>
      </w:r>
      <w:r w:rsidRPr="008B038D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B038D">
        <w:rPr>
          <w:sz w:val="28"/>
          <w:szCs w:val="28"/>
        </w:rPr>
        <w:t xml:space="preserve"> изменения согласно приложению.</w:t>
      </w:r>
    </w:p>
    <w:p w:rsidR="005E1338" w:rsidRPr="008B038D" w:rsidRDefault="005E1338" w:rsidP="005E1338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8B038D">
        <w:rPr>
          <w:sz w:val="28"/>
          <w:szCs w:val="28"/>
        </w:rPr>
        <w:t xml:space="preserve">2. Настоящее постановление вступает в силу после его официального опубликования. </w:t>
      </w:r>
    </w:p>
    <w:p w:rsidR="00872883" w:rsidRDefault="005E1338" w:rsidP="005E1338">
      <w:pPr>
        <w:pStyle w:val="21"/>
        <w:rPr>
          <w:color w:val="000000"/>
          <w:sz w:val="28"/>
        </w:rPr>
      </w:pPr>
      <w:r w:rsidRPr="008B038D">
        <w:rPr>
          <w:sz w:val="28"/>
          <w:szCs w:val="28"/>
        </w:rPr>
        <w:t>3. Контроль за выполнением постановления оставляю за собой.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5E1338" w:rsidRDefault="005E1338">
      <w:pPr>
        <w:pStyle w:val="a3"/>
        <w:tabs>
          <w:tab w:val="clear" w:pos="4536"/>
          <w:tab w:val="clear" w:pos="9072"/>
        </w:tabs>
      </w:pPr>
    </w:p>
    <w:p w:rsidR="005E1338" w:rsidRDefault="005E1338">
      <w:pPr>
        <w:pStyle w:val="a3"/>
        <w:tabs>
          <w:tab w:val="clear" w:pos="4536"/>
          <w:tab w:val="clear" w:pos="9072"/>
        </w:tabs>
      </w:pPr>
    </w:p>
    <w:p w:rsidR="005E1338" w:rsidRDefault="005E1338">
      <w:pPr>
        <w:pStyle w:val="a3"/>
        <w:tabs>
          <w:tab w:val="clear" w:pos="4536"/>
          <w:tab w:val="clear" w:pos="9072"/>
        </w:tabs>
      </w:pPr>
    </w:p>
    <w:p w:rsidR="005E1338" w:rsidRDefault="005E1338">
      <w:pPr>
        <w:pStyle w:val="a3"/>
        <w:tabs>
          <w:tab w:val="clear" w:pos="4536"/>
          <w:tab w:val="clear" w:pos="9072"/>
        </w:tabs>
      </w:pPr>
    </w:p>
    <w:p w:rsidR="005E1338" w:rsidRDefault="005E1338">
      <w:pPr>
        <w:pStyle w:val="a3"/>
        <w:tabs>
          <w:tab w:val="clear" w:pos="4536"/>
          <w:tab w:val="clear" w:pos="9072"/>
        </w:tabs>
      </w:pPr>
    </w:p>
    <w:p w:rsidR="005E1338" w:rsidRPr="005E1338" w:rsidRDefault="005E1338" w:rsidP="005E1338">
      <w:pPr>
        <w:pageBreakBefore/>
        <w:widowControl w:val="0"/>
        <w:autoSpaceDE w:val="0"/>
        <w:autoSpaceDN w:val="0"/>
        <w:ind w:left="6237"/>
        <w:jc w:val="right"/>
        <w:rPr>
          <w:sz w:val="28"/>
          <w:szCs w:val="28"/>
        </w:rPr>
      </w:pPr>
      <w:r w:rsidRPr="005E1338">
        <w:rPr>
          <w:sz w:val="28"/>
          <w:szCs w:val="28"/>
        </w:rPr>
        <w:lastRenderedPageBreak/>
        <w:t>Приложение</w:t>
      </w:r>
    </w:p>
    <w:p w:rsidR="005E1338" w:rsidRPr="005E1338" w:rsidRDefault="005E1338" w:rsidP="005E13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E1338">
        <w:rPr>
          <w:sz w:val="28"/>
          <w:szCs w:val="28"/>
        </w:rPr>
        <w:t xml:space="preserve">к постановлению Администрации </w:t>
      </w:r>
    </w:p>
    <w:p w:rsidR="005E1338" w:rsidRPr="005E1338" w:rsidRDefault="005E1338" w:rsidP="005E1338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5E1338">
        <w:rPr>
          <w:sz w:val="28"/>
          <w:szCs w:val="28"/>
        </w:rPr>
        <w:t>Белокалитвинского района</w:t>
      </w:r>
    </w:p>
    <w:p w:rsidR="005E1338" w:rsidRPr="005E1338" w:rsidRDefault="005E1338" w:rsidP="005E1338">
      <w:pPr>
        <w:pStyle w:val="a3"/>
        <w:tabs>
          <w:tab w:val="clear" w:pos="4536"/>
          <w:tab w:val="clear" w:pos="9072"/>
        </w:tabs>
        <w:jc w:val="right"/>
        <w:rPr>
          <w:szCs w:val="28"/>
        </w:rPr>
      </w:pPr>
      <w:r w:rsidRPr="005E1338">
        <w:rPr>
          <w:szCs w:val="28"/>
        </w:rPr>
        <w:t xml:space="preserve">от </w:t>
      </w:r>
      <w:r w:rsidR="00E80266">
        <w:rPr>
          <w:szCs w:val="28"/>
        </w:rPr>
        <w:t>29.12.2016</w:t>
      </w:r>
      <w:r w:rsidRPr="005E1338">
        <w:rPr>
          <w:szCs w:val="28"/>
        </w:rPr>
        <w:t xml:space="preserve"> №</w:t>
      </w:r>
      <w:r w:rsidR="00E80266">
        <w:rPr>
          <w:szCs w:val="28"/>
        </w:rPr>
        <w:t xml:space="preserve"> 1853</w:t>
      </w:r>
      <w:bookmarkStart w:id="3" w:name="_GoBack"/>
      <w:bookmarkEnd w:id="3"/>
    </w:p>
    <w:p w:rsidR="005E1338" w:rsidRPr="005E1338" w:rsidRDefault="005E1338" w:rsidP="005E1338">
      <w:pPr>
        <w:suppressAutoHyphens/>
        <w:spacing w:line="252" w:lineRule="auto"/>
        <w:jc w:val="center"/>
        <w:rPr>
          <w:sz w:val="28"/>
          <w:szCs w:val="28"/>
        </w:rPr>
      </w:pPr>
    </w:p>
    <w:p w:rsidR="005E1338" w:rsidRPr="005E1338" w:rsidRDefault="005E1338" w:rsidP="005E1338">
      <w:pPr>
        <w:suppressAutoHyphens/>
        <w:spacing w:line="252" w:lineRule="auto"/>
        <w:jc w:val="center"/>
        <w:rPr>
          <w:sz w:val="28"/>
          <w:szCs w:val="28"/>
        </w:rPr>
      </w:pPr>
      <w:r w:rsidRPr="005E1338">
        <w:rPr>
          <w:sz w:val="28"/>
          <w:szCs w:val="28"/>
        </w:rPr>
        <w:t xml:space="preserve">ИЗМЕНЕНИЯ, </w:t>
      </w:r>
    </w:p>
    <w:p w:rsidR="005E1338" w:rsidRPr="005E1338" w:rsidRDefault="005E1338" w:rsidP="005E1338">
      <w:pPr>
        <w:suppressAutoHyphens/>
        <w:spacing w:line="252" w:lineRule="auto"/>
        <w:jc w:val="center"/>
        <w:rPr>
          <w:sz w:val="28"/>
          <w:szCs w:val="28"/>
        </w:rPr>
      </w:pPr>
      <w:r w:rsidRPr="005E1338">
        <w:rPr>
          <w:sz w:val="28"/>
          <w:szCs w:val="28"/>
        </w:rPr>
        <w:t>вносимые в приложение к постановлению Администрации</w:t>
      </w:r>
    </w:p>
    <w:p w:rsidR="005E1338" w:rsidRPr="005E1338" w:rsidRDefault="005E1338" w:rsidP="005E1338">
      <w:pPr>
        <w:suppressAutoHyphens/>
        <w:spacing w:line="252" w:lineRule="auto"/>
        <w:jc w:val="center"/>
        <w:rPr>
          <w:sz w:val="28"/>
        </w:rPr>
      </w:pPr>
      <w:r w:rsidRPr="005E1338">
        <w:rPr>
          <w:sz w:val="28"/>
          <w:szCs w:val="28"/>
        </w:rPr>
        <w:t xml:space="preserve"> Белокалитвинского района от 15.10.2013 № 1758 «Об утверждении муниципальной программы Белокалитвинского района «</w:t>
      </w:r>
      <w:r w:rsidRPr="005E1338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</w:p>
    <w:p w:rsidR="005E1338" w:rsidRPr="005E1338" w:rsidRDefault="005E1338" w:rsidP="005E1338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5E1338">
        <w:rPr>
          <w:rFonts w:eastAsia="Calibri"/>
          <w:sz w:val="28"/>
          <w:szCs w:val="28"/>
          <w:lang w:eastAsia="en-US"/>
        </w:rPr>
        <w:t xml:space="preserve"> </w:t>
      </w:r>
    </w:p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rFonts w:eastAsia="Calibri"/>
          <w:kern w:val="2"/>
          <w:sz w:val="28"/>
          <w:szCs w:val="28"/>
          <w:lang w:eastAsia="en-US"/>
        </w:rPr>
        <w:t xml:space="preserve">1. Подраздел «Ресурсное обеспечение муниципальной программы» раздела «Паспорт </w:t>
      </w:r>
      <w:r w:rsidRPr="005E1338">
        <w:rPr>
          <w:sz w:val="28"/>
          <w:szCs w:val="28"/>
        </w:rPr>
        <w:t xml:space="preserve">муниципальной программы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 </w:t>
      </w:r>
      <w:r w:rsidRPr="005E1338">
        <w:rPr>
          <w:rFonts w:eastAsia="Calibri"/>
          <w:kern w:val="2"/>
          <w:sz w:val="28"/>
          <w:szCs w:val="28"/>
          <w:lang w:eastAsia="en-US"/>
        </w:rPr>
        <w:t>изложить в редакции:</w:t>
      </w:r>
    </w:p>
    <w:p w:rsidR="005E1338" w:rsidRPr="005E1338" w:rsidRDefault="005E1338" w:rsidP="005E1338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0"/>
        <w:gridCol w:w="1134"/>
        <w:gridCol w:w="1318"/>
        <w:gridCol w:w="1808"/>
        <w:gridCol w:w="1683"/>
        <w:gridCol w:w="1677"/>
        <w:gridCol w:w="35"/>
      </w:tblGrid>
      <w:tr w:rsidR="005E1338" w:rsidRPr="005E1338" w:rsidTr="006D7921">
        <w:trPr>
          <w:trHeight w:val="1000"/>
          <w:tblCellSpacing w:w="5" w:type="nil"/>
        </w:trPr>
        <w:tc>
          <w:tcPr>
            <w:tcW w:w="2400" w:type="dxa"/>
          </w:tcPr>
          <w:p w:rsidR="005E1338" w:rsidRPr="005E1338" w:rsidRDefault="005E1338" w:rsidP="006D7921">
            <w:pPr>
              <w:pStyle w:val="ConsPlusCell"/>
              <w:suppressAutoHyphens/>
            </w:pPr>
            <w:r w:rsidRPr="005E1338">
              <w:t xml:space="preserve">«Ресурсное обеспечение муниципальной программы      </w:t>
            </w:r>
          </w:p>
        </w:tc>
        <w:tc>
          <w:tcPr>
            <w:tcW w:w="7665" w:type="dxa"/>
            <w:gridSpan w:val="7"/>
          </w:tcPr>
          <w:p w:rsidR="005E1338" w:rsidRPr="005E1338" w:rsidRDefault="005E1338" w:rsidP="006D7921">
            <w:pPr>
              <w:pStyle w:val="ConsPlusCell"/>
              <w:suppressAutoHyphens/>
              <w:jc w:val="both"/>
            </w:pPr>
            <w:r w:rsidRPr="005E1338">
              <w:t xml:space="preserve">объем бюджетных ассигнований на реализацию муниципальной программы из средств бюджета Белокалитвинского района составляет 285 178,1 </w:t>
            </w:r>
            <w:r w:rsidRPr="005E1338">
              <w:rPr>
                <w:bCs/>
              </w:rPr>
              <w:t>тыс. руб</w:t>
            </w:r>
            <w:r w:rsidRPr="005E1338">
              <w:t xml:space="preserve">лей; объем бюджетных ассигнований на реализацию муниципальной программы по годам составляет </w:t>
            </w:r>
          </w:p>
          <w:p w:rsidR="005E1338" w:rsidRPr="005E1338" w:rsidRDefault="005E1338" w:rsidP="006D7921">
            <w:pPr>
              <w:pStyle w:val="ConsPlusCell"/>
              <w:suppressAutoHyphens/>
              <w:jc w:val="both"/>
            </w:pPr>
            <w:r w:rsidRPr="005E1338">
              <w:t>(тыс. рублей</w:t>
            </w:r>
            <w:proofErr w:type="gramStart"/>
            <w:r w:rsidRPr="005E1338">
              <w:t xml:space="preserve">):   </w:t>
            </w:r>
            <w:proofErr w:type="gramEnd"/>
            <w:r w:rsidRPr="005E1338">
              <w:t xml:space="preserve">      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год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всего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местный бюджет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2014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68 764,7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60 030,0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8 734,7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2015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82 153,5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70 587,0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11 566,5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2016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95 011,2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75 938,1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19 073,1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2017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11 864,4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11 864,4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2018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9 383,5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9 383,5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2019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9 636,9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9 636,9</w:t>
            </w:r>
          </w:p>
        </w:tc>
      </w:tr>
      <w:tr w:rsidR="005E1338" w:rsidRPr="005E1338" w:rsidTr="006D7921">
        <w:tblPrEx>
          <w:tblCellSpacing w:w="0" w:type="nil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5" w:type="dxa"/>
        </w:trPr>
        <w:tc>
          <w:tcPr>
            <w:tcW w:w="2410" w:type="dxa"/>
            <w:gridSpan w:val="2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2020</w:t>
            </w:r>
          </w:p>
        </w:tc>
        <w:tc>
          <w:tcPr>
            <w:tcW w:w="131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8 363,9</w:t>
            </w:r>
          </w:p>
        </w:tc>
        <w:tc>
          <w:tcPr>
            <w:tcW w:w="1808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-</w:t>
            </w:r>
          </w:p>
        </w:tc>
        <w:tc>
          <w:tcPr>
            <w:tcW w:w="1683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1677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 xml:space="preserve">   8 363,9».</w:t>
            </w:r>
          </w:p>
        </w:tc>
      </w:tr>
    </w:tbl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kern w:val="2"/>
          <w:sz w:val="28"/>
          <w:szCs w:val="28"/>
          <w:lang w:eastAsia="en-US"/>
        </w:rPr>
      </w:pPr>
    </w:p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kern w:val="2"/>
          <w:sz w:val="28"/>
          <w:szCs w:val="28"/>
          <w:lang w:eastAsia="en-US"/>
        </w:rPr>
      </w:pPr>
      <w:r w:rsidRPr="005E1338">
        <w:rPr>
          <w:kern w:val="2"/>
          <w:sz w:val="28"/>
          <w:szCs w:val="28"/>
          <w:lang w:eastAsia="en-US"/>
        </w:rPr>
        <w:t>2. В абзаце втором раздела 4 цифры «</w:t>
      </w:r>
      <w:r w:rsidRPr="005E1338">
        <w:rPr>
          <w:sz w:val="28"/>
          <w:szCs w:val="28"/>
        </w:rPr>
        <w:t>530 614,1</w:t>
      </w:r>
      <w:r w:rsidRPr="005E1338">
        <w:rPr>
          <w:kern w:val="2"/>
          <w:sz w:val="28"/>
          <w:szCs w:val="28"/>
          <w:lang w:eastAsia="en-US"/>
        </w:rPr>
        <w:t>» заменить</w:t>
      </w:r>
      <w:r w:rsidRPr="005E1338">
        <w:rPr>
          <w:kern w:val="2"/>
          <w:sz w:val="28"/>
          <w:szCs w:val="28"/>
          <w:lang w:eastAsia="en-US"/>
        </w:rPr>
        <w:br/>
        <w:t>цифрами «285 178,1».</w:t>
      </w:r>
    </w:p>
    <w:p w:rsidR="005E1338" w:rsidRPr="005E1338" w:rsidRDefault="005E1338" w:rsidP="005E1338">
      <w:pPr>
        <w:pageBreakBefore/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rFonts w:eastAsia="Calibri"/>
          <w:kern w:val="2"/>
          <w:sz w:val="28"/>
          <w:szCs w:val="28"/>
          <w:lang w:eastAsia="en-US"/>
        </w:rPr>
        <w:lastRenderedPageBreak/>
        <w:t xml:space="preserve">3. В разделе 7: </w:t>
      </w:r>
    </w:p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rFonts w:eastAsia="Calibri"/>
          <w:kern w:val="2"/>
          <w:sz w:val="28"/>
          <w:szCs w:val="28"/>
          <w:lang w:eastAsia="en-US"/>
        </w:rPr>
        <w:t>3.1. Строку «Ресурсное обеспечение подпрограммы» подраздела 7.1 изложить в редакции:</w:t>
      </w:r>
    </w:p>
    <w:p w:rsidR="005E1338" w:rsidRPr="005E1338" w:rsidRDefault="005E1338" w:rsidP="005E13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5E1338" w:rsidRPr="005E1338" w:rsidTr="006D7921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5E1338" w:rsidRPr="005E1338" w:rsidRDefault="005E1338" w:rsidP="006D7921">
            <w:pPr>
              <w:pStyle w:val="ConsPlusCell"/>
              <w:suppressAutoHyphens/>
            </w:pPr>
            <w:r w:rsidRPr="005E1338">
              <w:t xml:space="preserve">«Ресурсное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E1338" w:rsidRPr="005E1338" w:rsidRDefault="005E1338" w:rsidP="006D7921">
            <w:pPr>
              <w:pStyle w:val="ConsPlusCell"/>
              <w:suppressAutoHyphens/>
            </w:pPr>
            <w:r w:rsidRPr="005E1338">
              <w:t xml:space="preserve">объем бюджетных ассигнований на реализацию подпрограммы из средств бюджета Белокалитвинского района составляет – 64 896,8 </w:t>
            </w:r>
            <w:r w:rsidRPr="005E1338">
              <w:rPr>
                <w:bCs/>
              </w:rPr>
              <w:t>тыс. руб</w:t>
            </w:r>
            <w:r w:rsidRPr="005E1338">
              <w:t xml:space="preserve">лей.               </w:t>
            </w:r>
            <w:r w:rsidRPr="005E1338"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5E1338" w:rsidRPr="005E1338" w:rsidRDefault="005E1338" w:rsidP="006D7921">
            <w:pPr>
              <w:pStyle w:val="ConsPlusCell"/>
              <w:suppressAutoHyphens/>
            </w:pP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год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всего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местный бюджет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2014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5E1338">
              <w:rPr>
                <w:bCs/>
                <w:kern w:val="24"/>
                <w:sz w:val="28"/>
                <w:szCs w:val="28"/>
              </w:rPr>
              <w:t>8 652,3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5E1338">
              <w:rPr>
                <w:bCs/>
                <w:kern w:val="24"/>
                <w:sz w:val="28"/>
                <w:szCs w:val="28"/>
              </w:rPr>
              <w:t>8 652,3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2015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9 549,0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9 549,0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2016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9 446,8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9 446,8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2017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 xml:space="preserve">       9 864,4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 xml:space="preserve">                   11 864,4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2018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9 383,5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9 383,5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2019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9 636,9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9 636,9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2020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8 363,9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8 363,9».</w:t>
            </w:r>
          </w:p>
        </w:tc>
      </w:tr>
    </w:tbl>
    <w:p w:rsidR="005E1338" w:rsidRPr="005E1338" w:rsidRDefault="005E1338" w:rsidP="005E1338">
      <w:pPr>
        <w:widowControl w:val="0"/>
        <w:autoSpaceDE w:val="0"/>
        <w:autoSpaceDN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rFonts w:eastAsia="Calibri"/>
          <w:kern w:val="2"/>
          <w:sz w:val="28"/>
          <w:szCs w:val="28"/>
          <w:lang w:eastAsia="en-US"/>
        </w:rPr>
        <w:t>3.2. В абзаце втором подраздела 7.5 цифры «</w:t>
      </w:r>
      <w:r w:rsidRPr="005E1338">
        <w:rPr>
          <w:sz w:val="28"/>
          <w:szCs w:val="28"/>
        </w:rPr>
        <w:t>62 509,4</w:t>
      </w:r>
      <w:r w:rsidRPr="005E1338">
        <w:rPr>
          <w:rFonts w:eastAsia="Calibri"/>
          <w:kern w:val="2"/>
          <w:sz w:val="28"/>
          <w:szCs w:val="28"/>
          <w:lang w:eastAsia="en-US"/>
        </w:rPr>
        <w:t xml:space="preserve">» заменить цифрами «64 896,8». </w:t>
      </w:r>
    </w:p>
    <w:p w:rsidR="005E1338" w:rsidRPr="005E1338" w:rsidRDefault="005E1338" w:rsidP="005E133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5E1338">
        <w:rPr>
          <w:sz w:val="28"/>
          <w:szCs w:val="28"/>
        </w:rPr>
        <w:tab/>
        <w:t xml:space="preserve">4. В разделе 10: </w:t>
      </w:r>
    </w:p>
    <w:p w:rsidR="005E1338" w:rsidRPr="005E1338" w:rsidRDefault="005E1338" w:rsidP="005E1338">
      <w:pPr>
        <w:widowControl w:val="0"/>
        <w:autoSpaceDE w:val="0"/>
        <w:autoSpaceDN w:val="0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sz w:val="28"/>
          <w:szCs w:val="28"/>
        </w:rPr>
        <w:tab/>
      </w:r>
      <w:r w:rsidRPr="005E1338">
        <w:rPr>
          <w:rFonts w:eastAsia="Calibri"/>
          <w:kern w:val="2"/>
          <w:sz w:val="28"/>
          <w:szCs w:val="28"/>
          <w:lang w:eastAsia="en-US"/>
        </w:rPr>
        <w:t>4.1. Строку «Ресурсное обеспечение подпрограммы» подраздела 10.1 изложить в редакции:</w:t>
      </w:r>
    </w:p>
    <w:p w:rsidR="005E1338" w:rsidRPr="005E1338" w:rsidRDefault="005E1338" w:rsidP="005E13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1560"/>
        <w:gridCol w:w="2160"/>
        <w:gridCol w:w="3945"/>
      </w:tblGrid>
      <w:tr w:rsidR="005E1338" w:rsidRPr="005E1338" w:rsidTr="006D7921">
        <w:trPr>
          <w:trHeight w:val="274"/>
          <w:tblCellSpacing w:w="5" w:type="nil"/>
        </w:trPr>
        <w:tc>
          <w:tcPr>
            <w:tcW w:w="2400" w:type="dxa"/>
            <w:vMerge w:val="restart"/>
          </w:tcPr>
          <w:p w:rsidR="005E1338" w:rsidRPr="005E1338" w:rsidRDefault="005E1338" w:rsidP="006D7921">
            <w:pPr>
              <w:pStyle w:val="ConsPlusCell"/>
              <w:suppressAutoHyphens/>
            </w:pPr>
            <w:r w:rsidRPr="005E1338">
              <w:t xml:space="preserve">«Ресурсное обеспечение подпрограммы      </w:t>
            </w:r>
          </w:p>
        </w:tc>
        <w:tc>
          <w:tcPr>
            <w:tcW w:w="7665" w:type="dxa"/>
            <w:gridSpan w:val="3"/>
          </w:tcPr>
          <w:p w:rsidR="005E1338" w:rsidRPr="005E1338" w:rsidRDefault="005E1338" w:rsidP="006D7921">
            <w:pPr>
              <w:pStyle w:val="ConsPlusCell"/>
              <w:suppressAutoHyphens/>
            </w:pPr>
            <w:r w:rsidRPr="005E1338">
              <w:t xml:space="preserve">объем бюджетных ассигнований на реализацию подпрограммы из средств бюджета Белокалитвинского района составляет – 220 281,3 </w:t>
            </w:r>
            <w:r w:rsidRPr="005E1338">
              <w:rPr>
                <w:bCs/>
              </w:rPr>
              <w:t>тыс. руб</w:t>
            </w:r>
            <w:r w:rsidRPr="005E1338">
              <w:t xml:space="preserve">лей.               </w:t>
            </w:r>
            <w:r w:rsidRPr="005E1338">
              <w:br/>
              <w:t xml:space="preserve">объем бюджетных ассигнований на реализацию подпрограммы по годам составляет (тыс. руб.):   </w:t>
            </w:r>
          </w:p>
          <w:p w:rsidR="005E1338" w:rsidRPr="005E1338" w:rsidRDefault="005E1338" w:rsidP="006D7921">
            <w:pPr>
              <w:pStyle w:val="ConsPlusCell"/>
              <w:suppressAutoHyphens/>
            </w:pP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год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всего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бюджет района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2014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5E1338">
              <w:rPr>
                <w:bCs/>
                <w:kern w:val="24"/>
                <w:sz w:val="28"/>
                <w:szCs w:val="28"/>
              </w:rPr>
              <w:t>60 112,4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bCs/>
                <w:kern w:val="24"/>
                <w:sz w:val="28"/>
                <w:szCs w:val="28"/>
              </w:rPr>
            </w:pPr>
            <w:r w:rsidRPr="005E1338">
              <w:rPr>
                <w:bCs/>
                <w:kern w:val="24"/>
                <w:sz w:val="28"/>
                <w:szCs w:val="28"/>
              </w:rPr>
              <w:t>60 112,4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2015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72 604,5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72 604,5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2016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85 564,4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85 564,4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2017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2 000,0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2018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2019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0,0</w:t>
            </w:r>
          </w:p>
        </w:tc>
      </w:tr>
      <w:tr w:rsidR="005E1338" w:rsidRPr="005E1338" w:rsidTr="006D7921">
        <w:trPr>
          <w:trHeight w:val="400"/>
          <w:tblCellSpacing w:w="5" w:type="nil"/>
        </w:trPr>
        <w:tc>
          <w:tcPr>
            <w:tcW w:w="2400" w:type="dxa"/>
            <w:vMerge/>
          </w:tcPr>
          <w:p w:rsidR="005E1338" w:rsidRPr="005E1338" w:rsidRDefault="005E1338" w:rsidP="006D7921">
            <w:pPr>
              <w:pStyle w:val="ConsPlusCell"/>
              <w:suppressAutoHyphens/>
            </w:pPr>
          </w:p>
        </w:tc>
        <w:tc>
          <w:tcPr>
            <w:tcW w:w="1560" w:type="dxa"/>
          </w:tcPr>
          <w:p w:rsidR="005E1338" w:rsidRPr="005E1338" w:rsidRDefault="005E1338" w:rsidP="006D7921">
            <w:pPr>
              <w:pStyle w:val="ConsPlusCell"/>
              <w:suppressAutoHyphens/>
              <w:jc w:val="center"/>
            </w:pPr>
            <w:r w:rsidRPr="005E1338">
              <w:t>2020</w:t>
            </w:r>
          </w:p>
        </w:tc>
        <w:tc>
          <w:tcPr>
            <w:tcW w:w="2160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3945" w:type="dxa"/>
          </w:tcPr>
          <w:p w:rsidR="005E1338" w:rsidRPr="005E1338" w:rsidRDefault="005E1338" w:rsidP="006D7921">
            <w:pPr>
              <w:pStyle w:val="a7"/>
              <w:suppressAutoHyphens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5E1338">
              <w:rPr>
                <w:color w:val="000000"/>
                <w:sz w:val="28"/>
                <w:szCs w:val="28"/>
              </w:rPr>
              <w:t xml:space="preserve">   0,0».</w:t>
            </w:r>
          </w:p>
        </w:tc>
      </w:tr>
    </w:tbl>
    <w:p w:rsidR="005E1338" w:rsidRPr="005E1338" w:rsidRDefault="005E1338" w:rsidP="005E133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E1338">
        <w:rPr>
          <w:rFonts w:eastAsia="Calibri"/>
          <w:kern w:val="2"/>
          <w:sz w:val="28"/>
          <w:szCs w:val="28"/>
          <w:lang w:eastAsia="en-US"/>
        </w:rPr>
        <w:t>4.2. В абзаце втором подраздела 10.5 цифры «</w:t>
      </w:r>
      <w:r w:rsidRPr="005E1338">
        <w:rPr>
          <w:sz w:val="28"/>
          <w:szCs w:val="28"/>
        </w:rPr>
        <w:t>468 104,7</w:t>
      </w:r>
      <w:r w:rsidRPr="005E1338">
        <w:rPr>
          <w:rFonts w:eastAsia="Calibri"/>
          <w:kern w:val="2"/>
          <w:sz w:val="28"/>
          <w:szCs w:val="28"/>
          <w:lang w:eastAsia="en-US"/>
        </w:rPr>
        <w:t>» заменить цифрами «</w:t>
      </w:r>
      <w:r w:rsidRPr="005E1338">
        <w:rPr>
          <w:sz w:val="28"/>
          <w:szCs w:val="28"/>
        </w:rPr>
        <w:t>220 281,3</w:t>
      </w:r>
      <w:r w:rsidRPr="005E1338">
        <w:rPr>
          <w:rFonts w:eastAsia="Calibri"/>
          <w:kern w:val="2"/>
          <w:sz w:val="28"/>
          <w:szCs w:val="28"/>
          <w:lang w:eastAsia="en-US"/>
        </w:rPr>
        <w:t xml:space="preserve">».  </w:t>
      </w:r>
    </w:p>
    <w:p w:rsidR="005E1338" w:rsidRPr="005E1338" w:rsidRDefault="005E1338" w:rsidP="005E1338">
      <w:pPr>
        <w:suppressAutoHyphens/>
        <w:spacing w:line="288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5E1338" w:rsidRPr="005E1338" w:rsidRDefault="005E1338" w:rsidP="005E1338">
      <w:pPr>
        <w:pStyle w:val="a3"/>
        <w:tabs>
          <w:tab w:val="clear" w:pos="4536"/>
          <w:tab w:val="clear" w:pos="9072"/>
        </w:tabs>
        <w:rPr>
          <w:kern w:val="2"/>
          <w:szCs w:val="28"/>
        </w:rPr>
        <w:sectPr w:rsidR="005E1338" w:rsidRPr="005E133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 w:rsidRPr="005E1338">
        <w:rPr>
          <w:rFonts w:eastAsia="Calibri"/>
          <w:kern w:val="2"/>
          <w:szCs w:val="28"/>
          <w:lang w:eastAsia="en-US"/>
        </w:rPr>
        <w:t xml:space="preserve">5. В приложении № 1 </w:t>
      </w:r>
      <w:r w:rsidRPr="005E1338">
        <w:rPr>
          <w:kern w:val="2"/>
          <w:szCs w:val="28"/>
        </w:rPr>
        <w:t>пункт 3 раздела «Муниципальная программа «Управление муниципальными финансами района и создание условий для эффективного управления муниципальными финансами поселений», пункт 1.1. раздела «Подпрограмма 1 «Долгосрочное финансовое планирование», пункты 4.3, 4.5 раздела «Совершенствование системы распределения и перераспределения финансовых ресурсов между уровнями бюджетной системы Белокалитвинского района», пункт 5.1 раздела «Подпрограмма 5 «Поддержание устойчивого исполнения местных бюджетов» изложить в следующей редакции:</w:t>
      </w:r>
    </w:p>
    <w:tbl>
      <w:tblPr>
        <w:tblpPr w:leftFromText="180" w:rightFromText="180" w:horzAnchor="margin" w:tblpXSpec="center" w:tblpY="-495"/>
        <w:tblW w:w="1545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5E1338" w:rsidRPr="005E1338" w:rsidTr="005E1338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ind w:right="-75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lastRenderedPageBreak/>
              <w:t>«3.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Объем финансовой поддержки бюджетам поселений из бюджета Белокалитвинского района в соответствии с 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53 510,6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64 620,1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60 112,4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85 564,4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jc w:val="center"/>
            </w:pPr>
            <w:r w:rsidRPr="005E1338">
              <w:t>65688,8</w:t>
            </w:r>
          </w:p>
        </w:tc>
      </w:tr>
      <w:tr w:rsidR="005E1338" w:rsidRPr="005E1338" w:rsidTr="005E1338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ind w:right="-75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Объем налоговых и неналоговых доходов консолидированного бюджета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тыс. 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588 712,4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581 306,7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498 372,0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413 837,9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568 458,6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572 754,7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601 043,1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640 823,4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jc w:val="center"/>
            </w:pPr>
            <w:r w:rsidRPr="005E1338">
              <w:t>677 500,0</w:t>
            </w:r>
          </w:p>
        </w:tc>
      </w:tr>
      <w:tr w:rsidR="005E1338" w:rsidRPr="005E1338" w:rsidTr="005E1338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ind w:right="-75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Темп роста объемов дотаций на выравнивание бюджетной обеспеченности поселений в «денежной»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117,8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jc w:val="center"/>
            </w:pPr>
            <w:r w:rsidRPr="005E1338">
              <w:t>-</w:t>
            </w:r>
          </w:p>
        </w:tc>
      </w:tr>
      <w:tr w:rsidR="005E1338" w:rsidRPr="005E1338" w:rsidTr="005E1338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ind w:right="-75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Доля дотаций, распределяемых по утвержденным методикам в общем объеме дотаций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jc w:val="center"/>
            </w:pPr>
            <w:r w:rsidRPr="005E1338">
              <w:t>-</w:t>
            </w:r>
          </w:p>
        </w:tc>
      </w:tr>
      <w:tr w:rsidR="005E1338" w:rsidRPr="005E1338" w:rsidTr="005E1338">
        <w:trPr>
          <w:trHeight w:val="41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ind w:right="-75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Выравнивание бюджетной обеспеченности муниципальных образований в соответствии с требованиями бюджетного законодательства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534,6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763,6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864,1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5E1338">
            <w:pPr>
              <w:jc w:val="center"/>
            </w:pPr>
            <w:r w:rsidRPr="005E1338">
              <w:t>-</w:t>
            </w:r>
            <w:r w:rsidRPr="005E1338">
              <w:rPr>
                <w:spacing w:val="-24"/>
              </w:rPr>
              <w:t>».</w:t>
            </w:r>
          </w:p>
        </w:tc>
      </w:tr>
    </w:tbl>
    <w:p w:rsidR="005E1338" w:rsidRPr="005E1338" w:rsidRDefault="005E1338" w:rsidP="005E1338">
      <w:pPr>
        <w:pStyle w:val="a3"/>
        <w:tabs>
          <w:tab w:val="clear" w:pos="4536"/>
          <w:tab w:val="clear" w:pos="9072"/>
        </w:tabs>
      </w:pPr>
    </w:p>
    <w:p w:rsidR="005E1338" w:rsidRPr="005E1338" w:rsidRDefault="005E1338" w:rsidP="005E1338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6. В приложении № 4:</w:t>
      </w:r>
    </w:p>
    <w:p w:rsidR="005E1338" w:rsidRPr="005E1338" w:rsidRDefault="005E1338" w:rsidP="005E1338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suppressAutoHyphens/>
        <w:spacing w:line="230" w:lineRule="auto"/>
        <w:ind w:left="426" w:firstLine="709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6.1. Строку «Муниципальная программа «</w:t>
      </w:r>
      <w:r w:rsidRPr="005E1338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>
      <w:pPr>
        <w:pStyle w:val="a3"/>
        <w:tabs>
          <w:tab w:val="clear" w:pos="4536"/>
          <w:tab w:val="clear" w:pos="9072"/>
        </w:tabs>
      </w:pPr>
    </w:p>
    <w:p w:rsidR="005E1338" w:rsidRPr="005E1338" w:rsidRDefault="005E1338" w:rsidP="005E1338">
      <w:pPr>
        <w:pStyle w:val="a3"/>
        <w:tabs>
          <w:tab w:val="clear" w:pos="4536"/>
          <w:tab w:val="clear" w:pos="9072"/>
        </w:tabs>
      </w:pPr>
    </w:p>
    <w:p w:rsidR="005E1338" w:rsidRPr="005E1338" w:rsidRDefault="005E1338" w:rsidP="005E1338">
      <w:pPr>
        <w:pStyle w:val="a3"/>
        <w:tabs>
          <w:tab w:val="clear" w:pos="4536"/>
          <w:tab w:val="clear" w:pos="9072"/>
        </w:tabs>
      </w:pP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5E1338" w:rsidRPr="005E1338" w:rsidTr="005E1338">
        <w:trPr>
          <w:trHeight w:val="413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Муници-пальная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управление муниципальными финансами района и </w:t>
            </w:r>
            <w:r w:rsidRPr="005E1338">
              <w:rPr>
                <w:bCs/>
                <w:sz w:val="24"/>
                <w:szCs w:val="24"/>
              </w:rPr>
              <w:t>создание условий для эффективного управления муниципальными финансами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всего, </w:t>
            </w:r>
          </w:p>
          <w:p w:rsidR="005E1338" w:rsidRPr="005E1338" w:rsidRDefault="005E1338" w:rsidP="005E1338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11 864,4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rHeight w:val="413"/>
          <w:tblCellSpacing w:w="5" w:type="nil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t xml:space="preserve"> </w:t>
            </w:r>
            <w:proofErr w:type="spellStart"/>
            <w:r w:rsidRPr="005E1338">
              <w:rPr>
                <w:sz w:val="24"/>
                <w:szCs w:val="24"/>
              </w:rPr>
              <w:t>Белокалитви-нского</w:t>
            </w:r>
            <w:proofErr w:type="spellEnd"/>
            <w:r w:rsidRPr="005E133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68 764,7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82 153,5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95 011,2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11 864,4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8 363,9».</w:t>
            </w:r>
          </w:p>
        </w:tc>
      </w:tr>
    </w:tbl>
    <w:p w:rsidR="005E1338" w:rsidRPr="005E1338" w:rsidRDefault="005E1338" w:rsidP="005E1338">
      <w:pPr>
        <w:pStyle w:val="a3"/>
        <w:tabs>
          <w:tab w:val="clear" w:pos="4536"/>
          <w:tab w:val="clear" w:pos="9072"/>
        </w:tabs>
      </w:pPr>
    </w:p>
    <w:p w:rsidR="005E1338" w:rsidRPr="005E1338" w:rsidRDefault="005E1338" w:rsidP="005E1338">
      <w:pPr>
        <w:suppressAutoHyphens/>
        <w:ind w:left="426" w:firstLine="283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6.2. Строку «Подпрограмма 2 «</w:t>
      </w:r>
      <w:r w:rsidRPr="005E1338">
        <w:rPr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/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5E1338" w:rsidRPr="005E1338" w:rsidTr="005E1338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«Подпрограмма 2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t xml:space="preserve"> </w:t>
            </w:r>
            <w:proofErr w:type="spellStart"/>
            <w:r w:rsidRPr="005E1338">
              <w:rPr>
                <w:sz w:val="24"/>
                <w:szCs w:val="24"/>
              </w:rPr>
              <w:t>Белокалитви-нского</w:t>
            </w:r>
            <w:proofErr w:type="spellEnd"/>
            <w:r w:rsidRPr="005E133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t>9 446,8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9 864,4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8 363,9».</w:t>
            </w:r>
          </w:p>
        </w:tc>
      </w:tr>
    </w:tbl>
    <w:p w:rsidR="005E1338" w:rsidRPr="005E1338" w:rsidRDefault="005E1338" w:rsidP="005E1338">
      <w:pPr>
        <w:pStyle w:val="ConsPlusCell"/>
        <w:ind w:left="426" w:firstLine="283"/>
        <w:jc w:val="both"/>
        <w:rPr>
          <w:kern w:val="2"/>
        </w:rPr>
      </w:pPr>
    </w:p>
    <w:p w:rsidR="005E1338" w:rsidRPr="005E1338" w:rsidRDefault="005E1338" w:rsidP="005E1338">
      <w:pPr>
        <w:pStyle w:val="ConsPlusCell"/>
        <w:ind w:left="426" w:firstLine="283"/>
        <w:jc w:val="both"/>
        <w:rPr>
          <w:kern w:val="2"/>
        </w:rPr>
      </w:pPr>
      <w:r w:rsidRPr="005E1338">
        <w:rPr>
          <w:kern w:val="2"/>
        </w:rPr>
        <w:t>6.3. Строку «</w:t>
      </w:r>
      <w:r w:rsidRPr="005E1338">
        <w:t>Основное мероприятие 2.3</w:t>
      </w:r>
      <w:r w:rsidRPr="005E1338">
        <w:rPr>
          <w:kern w:val="2"/>
        </w:rPr>
        <w:t xml:space="preserve"> «</w:t>
      </w:r>
      <w:r w:rsidRPr="005E1338">
        <w:rPr>
          <w:bCs/>
        </w:rPr>
        <w:t>Обеспечение деятельности финансового управления Администрации Белокалитвинского района</w:t>
      </w:r>
      <w:r w:rsidRPr="005E1338">
        <w:rPr>
          <w:kern w:val="2"/>
        </w:rPr>
        <w:t>» изложить в редакции:</w:t>
      </w:r>
    </w:p>
    <w:p w:rsidR="005E1338" w:rsidRPr="005E1338" w:rsidRDefault="005E1338" w:rsidP="005E1338">
      <w:pPr>
        <w:jc w:val="both"/>
      </w:pP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559"/>
        <w:gridCol w:w="709"/>
        <w:gridCol w:w="709"/>
        <w:gridCol w:w="1276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5E1338" w:rsidRPr="005E1338" w:rsidTr="005E1338">
        <w:trPr>
          <w:trHeight w:val="24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lastRenderedPageBreak/>
              <w:t xml:space="preserve">«Основное        </w:t>
            </w:r>
            <w:r w:rsidRPr="005E1338">
              <w:rPr>
                <w:sz w:val="24"/>
                <w:szCs w:val="24"/>
              </w:rPr>
              <w:br/>
              <w:t>мероприятие 2.3</w:t>
            </w:r>
          </w:p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 xml:space="preserve">обеспечение деятельности финансового управления Администрации </w:t>
            </w:r>
            <w:proofErr w:type="spellStart"/>
            <w:r w:rsidRPr="005E1338">
              <w:rPr>
                <w:bCs/>
                <w:sz w:val="24"/>
                <w:szCs w:val="24"/>
              </w:rPr>
              <w:t>Белокалитвинс</w:t>
            </w:r>
            <w:proofErr w:type="spellEnd"/>
            <w:r w:rsidRPr="005E1338">
              <w:rPr>
                <w:bCs/>
                <w:sz w:val="24"/>
                <w:szCs w:val="24"/>
              </w:rPr>
              <w:t>-кого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t xml:space="preserve"> </w:t>
            </w:r>
            <w:proofErr w:type="spellStart"/>
            <w:r w:rsidRPr="005E1338">
              <w:rPr>
                <w:sz w:val="24"/>
                <w:szCs w:val="24"/>
              </w:rPr>
              <w:t>Белокалитви-нского</w:t>
            </w:r>
            <w:proofErr w:type="spellEnd"/>
            <w:r w:rsidRPr="005E133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 xml:space="preserve">9 549,0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t>9 446,8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9 864,4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rHeight w:val="233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8 306,3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8 744,9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 xml:space="preserve"> 8 894,9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9 505,8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8 972,4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9 2325,8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7 997,0</w:t>
            </w:r>
          </w:p>
        </w:tc>
      </w:tr>
      <w:tr w:rsidR="005E1338" w:rsidRPr="005E1338" w:rsidTr="005E1338">
        <w:trPr>
          <w:trHeight w:val="211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1920000110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  <w:tr w:rsidR="005E1338" w:rsidRPr="005E1338" w:rsidTr="005E1338">
        <w:trPr>
          <w:trHeight w:val="227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0,0</w:t>
            </w:r>
          </w:p>
        </w:tc>
      </w:tr>
      <w:tr w:rsidR="005E1338" w:rsidRPr="005E1338" w:rsidTr="005E1338">
        <w:trPr>
          <w:trHeight w:val="227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296,3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785,1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289,5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304,4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356,9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313,7</w:t>
            </w:r>
          </w:p>
        </w:tc>
      </w:tr>
      <w:tr w:rsidR="005E1338" w:rsidRPr="005E1338" w:rsidTr="005E1338">
        <w:trPr>
          <w:trHeight w:val="204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  <w:tr w:rsidR="005E1338" w:rsidRPr="005E1338" w:rsidTr="005E1338">
        <w:trPr>
          <w:trHeight w:val="207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6,3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6,7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7,5</w:t>
            </w:r>
          </w:p>
        </w:tc>
      </w:tr>
      <w:tr w:rsidR="005E1338" w:rsidRPr="005E1338" w:rsidTr="005E1338">
        <w:trPr>
          <w:trHeight w:val="198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850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  <w:tr w:rsidR="005E1338" w:rsidRPr="005E1338" w:rsidTr="005E1338">
        <w:trPr>
          <w:trHeight w:val="201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1922962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27,1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12,7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26,6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35,5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35,5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45,7</w:t>
            </w:r>
          </w:p>
        </w:tc>
      </w:tr>
      <w:tr w:rsidR="005E1338" w:rsidRPr="005E1338" w:rsidTr="005E1338">
        <w:trPr>
          <w:trHeight w:val="206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1920029620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  <w:tr w:rsidR="005E1338" w:rsidRPr="005E1338" w:rsidTr="005E1338">
        <w:trPr>
          <w:trHeight w:val="206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1920029950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320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t>219,1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rHeight w:val="195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1929999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16,3</w:t>
            </w:r>
          </w:p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t>-».</w:t>
            </w:r>
          </w:p>
        </w:tc>
      </w:tr>
      <w:tr w:rsidR="005E1338" w:rsidRPr="005E1338" w:rsidTr="005E1338">
        <w:trPr>
          <w:trHeight w:val="245"/>
          <w:tblCellSpacing w:w="5" w:type="nil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1920099990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240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</w:tbl>
    <w:p w:rsidR="005E1338" w:rsidRPr="005E1338" w:rsidRDefault="005E1338" w:rsidP="005E1338">
      <w:pPr>
        <w:pStyle w:val="a3"/>
        <w:tabs>
          <w:tab w:val="clear" w:pos="4536"/>
          <w:tab w:val="clear" w:pos="9072"/>
        </w:tabs>
        <w:rPr>
          <w:b/>
        </w:rPr>
      </w:pPr>
    </w:p>
    <w:p w:rsidR="005E1338" w:rsidRPr="005E1338" w:rsidRDefault="005E1338" w:rsidP="005E1338">
      <w:pPr>
        <w:suppressAutoHyphens/>
        <w:ind w:left="426" w:firstLine="283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6.4. Строку «Подпрограмма 5 «</w:t>
      </w:r>
      <w:r w:rsidRPr="005E1338">
        <w:rPr>
          <w:bCs/>
          <w:sz w:val="28"/>
          <w:szCs w:val="28"/>
        </w:rPr>
        <w:t>Поддержка устойчивого исполнения бюджетов поселений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/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559"/>
        <w:gridCol w:w="709"/>
        <w:gridCol w:w="709"/>
        <w:gridCol w:w="1276"/>
        <w:gridCol w:w="708"/>
        <w:gridCol w:w="993"/>
        <w:gridCol w:w="992"/>
        <w:gridCol w:w="1134"/>
        <w:gridCol w:w="992"/>
        <w:gridCol w:w="851"/>
        <w:gridCol w:w="992"/>
        <w:gridCol w:w="1276"/>
      </w:tblGrid>
      <w:tr w:rsidR="005E1338" w:rsidRPr="005E1338" w:rsidTr="005E1338">
        <w:trPr>
          <w:trHeight w:val="413"/>
          <w:tblCellSpacing w:w="5" w:type="nil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«Подпрограмма 5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поддержка устойчивого исполнения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t xml:space="preserve"> </w:t>
            </w:r>
            <w:proofErr w:type="spellStart"/>
            <w:r w:rsidRPr="005E1338">
              <w:rPr>
                <w:sz w:val="24"/>
                <w:szCs w:val="24"/>
              </w:rPr>
              <w:t>Белокалитви-нского</w:t>
            </w:r>
            <w:proofErr w:type="spellEnd"/>
            <w:r w:rsidRPr="005E133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60 112,4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85 564,4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2 000,0-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  <w:r w:rsidRPr="005E1338">
              <w:t>-».</w:t>
            </w:r>
          </w:p>
        </w:tc>
      </w:tr>
    </w:tbl>
    <w:p w:rsidR="005E1338" w:rsidRPr="005E1338" w:rsidRDefault="005E1338" w:rsidP="005E1338">
      <w:pPr>
        <w:pStyle w:val="ConsPlusCell"/>
        <w:ind w:left="426" w:firstLine="283"/>
        <w:jc w:val="both"/>
        <w:rPr>
          <w:kern w:val="2"/>
        </w:rPr>
      </w:pPr>
      <w:r w:rsidRPr="005E1338">
        <w:rPr>
          <w:kern w:val="2"/>
        </w:rPr>
        <w:t>6.5. Строку «</w:t>
      </w:r>
      <w:r w:rsidRPr="005E1338">
        <w:t xml:space="preserve">Основное мероприятие 5.1 </w:t>
      </w:r>
      <w:r w:rsidRPr="005E1338">
        <w:rPr>
          <w:kern w:val="2"/>
        </w:rPr>
        <w:t>«</w:t>
      </w:r>
      <w:r w:rsidRPr="005E1338">
        <w:rPr>
          <w:bCs/>
        </w:rPr>
        <w:t>Совершенствование выравнивания бюджетной обеспеченности поселений, входящих в состав Белокалитвинского района</w:t>
      </w:r>
      <w:r w:rsidRPr="005E1338">
        <w:rPr>
          <w:kern w:val="2"/>
        </w:rPr>
        <w:t>» изложить в редакции:</w:t>
      </w: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1559"/>
        <w:gridCol w:w="709"/>
        <w:gridCol w:w="709"/>
        <w:gridCol w:w="1276"/>
        <w:gridCol w:w="708"/>
        <w:gridCol w:w="993"/>
        <w:gridCol w:w="992"/>
        <w:gridCol w:w="1134"/>
        <w:gridCol w:w="992"/>
        <w:gridCol w:w="851"/>
        <w:gridCol w:w="992"/>
        <w:gridCol w:w="1276"/>
      </w:tblGrid>
      <w:tr w:rsidR="005E1338" w:rsidRPr="005E1338" w:rsidTr="005E1338">
        <w:trPr>
          <w:trHeight w:val="615"/>
          <w:tblCellSpacing w:w="5" w:type="nil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«Основное        </w:t>
            </w:r>
            <w:r w:rsidRPr="005E1338">
              <w:rPr>
                <w:sz w:val="24"/>
                <w:szCs w:val="24"/>
              </w:rPr>
              <w:br/>
              <w:t>мероприятие 5.1</w:t>
            </w:r>
          </w:p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совершенствование выравнивания бюджетной обеспеченности поселений, входящих в состав Белокалитвинского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финансовое управление </w:t>
            </w:r>
            <w:proofErr w:type="spellStart"/>
            <w:proofErr w:type="gramStart"/>
            <w:r w:rsidRPr="005E1338">
              <w:rPr>
                <w:sz w:val="24"/>
                <w:szCs w:val="24"/>
              </w:rPr>
              <w:t>Администра-ции</w:t>
            </w:r>
            <w:proofErr w:type="spellEnd"/>
            <w:proofErr w:type="gramEnd"/>
            <w:r w:rsidRPr="005E1338">
              <w:rPr>
                <w:sz w:val="24"/>
                <w:szCs w:val="24"/>
              </w:rPr>
              <w:t xml:space="preserve"> </w:t>
            </w:r>
            <w:proofErr w:type="spellStart"/>
            <w:r w:rsidRPr="005E1338">
              <w:rPr>
                <w:sz w:val="24"/>
                <w:szCs w:val="24"/>
              </w:rPr>
              <w:t>Белокалитви-нского</w:t>
            </w:r>
            <w:proofErr w:type="spellEnd"/>
            <w:r w:rsidRPr="005E133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60 112,4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72 604,5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85 564,4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2 000,0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338" w:rsidRPr="005E1338" w:rsidRDefault="005E1338" w:rsidP="006D7921">
            <w:pPr>
              <w:jc w:val="center"/>
            </w:pPr>
            <w:r w:rsidRPr="005E1338">
              <w:t>-</w:t>
            </w:r>
          </w:p>
        </w:tc>
      </w:tr>
      <w:tr w:rsidR="005E1338" w:rsidRPr="005E1338" w:rsidTr="005E1338">
        <w:trPr>
          <w:trHeight w:val="523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1957234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510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60 030,0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70 587,0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75 938,1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rHeight w:val="447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1950072340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510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</w:p>
        </w:tc>
      </w:tr>
      <w:tr w:rsidR="005E1338" w:rsidRPr="005E1338" w:rsidTr="005E1338">
        <w:trPr>
          <w:trHeight w:val="499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1958501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2 017,5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rHeight w:val="327"/>
          <w:tblCellSpacing w:w="5" w:type="nil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1950085010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2"/>
                <w:szCs w:val="22"/>
              </w:rPr>
            </w:pPr>
            <w:r w:rsidRPr="005E1338">
              <w:rPr>
                <w:sz w:val="22"/>
                <w:szCs w:val="22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</w:pPr>
            <w:r w:rsidRPr="005E1338">
              <w:t>9 626,3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  <w:r w:rsidRPr="005E1338">
              <w:t>».</w:t>
            </w:r>
          </w:p>
        </w:tc>
      </w:tr>
    </w:tbl>
    <w:p w:rsidR="005E1338" w:rsidRPr="005E1338" w:rsidRDefault="005E1338" w:rsidP="005E1338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lastRenderedPageBreak/>
        <w:t>7. В приложении № 5:</w:t>
      </w:r>
    </w:p>
    <w:p w:rsidR="005E1338" w:rsidRPr="005E1338" w:rsidRDefault="005E1338" w:rsidP="005E1338">
      <w:pPr>
        <w:suppressAutoHyphens/>
        <w:spacing w:line="230" w:lineRule="auto"/>
        <w:ind w:firstLine="709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7.1. Строку «Муниципальная программа «</w:t>
      </w:r>
      <w:r w:rsidRPr="005E1338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>
      <w:pPr>
        <w:suppressAutoHyphens/>
        <w:spacing w:line="230" w:lineRule="auto"/>
        <w:ind w:left="426" w:firstLine="283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rPr>
          <w:sz w:val="2"/>
          <w:szCs w:val="2"/>
        </w:rPr>
      </w:pPr>
      <w:bookmarkStart w:id="4" w:name="Par879"/>
      <w:bookmarkEnd w:id="4"/>
    </w:p>
    <w:tbl>
      <w:tblPr>
        <w:tblW w:w="15309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985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5E1338" w:rsidRPr="005E1338" w:rsidTr="005E1338">
        <w:trPr>
          <w:tblCellSpacing w:w="5" w:type="nil"/>
        </w:trPr>
        <w:tc>
          <w:tcPr>
            <w:tcW w:w="1984" w:type="dxa"/>
            <w:vMerge w:val="restart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«</w:t>
            </w:r>
            <w:proofErr w:type="gramStart"/>
            <w:r w:rsidRPr="005E1338">
              <w:rPr>
                <w:sz w:val="24"/>
                <w:szCs w:val="24"/>
              </w:rPr>
              <w:t xml:space="preserve">Муниципальная  </w:t>
            </w:r>
            <w:r w:rsidRPr="005E1338">
              <w:rPr>
                <w:sz w:val="24"/>
                <w:szCs w:val="24"/>
              </w:rPr>
              <w:br/>
              <w:t>программа</w:t>
            </w:r>
            <w:proofErr w:type="gramEnd"/>
            <w:r w:rsidRPr="005E1338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985" w:type="dxa"/>
            <w:vMerge w:val="restart"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68 764,7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82 153,5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16"/>
              </w:rPr>
              <w:t>95  011,2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11 864,4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4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60 030,0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70 587,0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16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75 938,1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16"/>
              </w:rPr>
            </w:pPr>
            <w:r w:rsidRPr="005E1338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16"/>
              </w:rPr>
            </w:pPr>
            <w:r w:rsidRPr="005E1338">
              <w:rPr>
                <w:spacing w:val="-16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16"/>
              </w:rPr>
            </w:pPr>
            <w:r w:rsidRPr="005E1338">
              <w:rPr>
                <w:spacing w:val="-16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16"/>
              </w:rPr>
            </w:pPr>
            <w:r w:rsidRPr="005E1338">
              <w:rPr>
                <w:spacing w:val="-16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4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4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8 734,7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11 566,5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19 073,1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11 864,4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внебюджетные </w:t>
            </w:r>
          </w:p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  <w:r w:rsidRPr="005E1338">
              <w:t>».</w:t>
            </w:r>
          </w:p>
        </w:tc>
      </w:tr>
    </w:tbl>
    <w:p w:rsidR="005E1338" w:rsidRPr="005E1338" w:rsidRDefault="005E1338" w:rsidP="005E1338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7.2. Строку «Подпрограмма 2 «</w:t>
      </w:r>
      <w:r w:rsidRPr="005E1338">
        <w:rPr>
          <w:bCs/>
          <w:sz w:val="28"/>
          <w:szCs w:val="28"/>
        </w:rPr>
        <w:t>Нормативно-методическое обеспечение и организация бюджетного процесса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/>
    <w:tbl>
      <w:tblPr>
        <w:tblW w:w="1516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5E1338" w:rsidRPr="005E1338" w:rsidTr="005E1338">
        <w:trPr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«Подпрограмма 2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8 652,3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9 549,0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9 446,8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9 864,4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8 652,3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9 549,0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9 446,8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9 864,4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9 383,5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9 636,9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</w:pPr>
            <w:r w:rsidRPr="005E1338">
              <w:rPr>
                <w:spacing w:val="-24"/>
              </w:rPr>
              <w:t>8 363,9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внебюджетные </w:t>
            </w:r>
          </w:p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  <w:r w:rsidRPr="005E1338">
              <w:t>».</w:t>
            </w:r>
          </w:p>
        </w:tc>
      </w:tr>
    </w:tbl>
    <w:p w:rsidR="005E1338" w:rsidRPr="005E1338" w:rsidRDefault="005E1338" w:rsidP="005E1338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  <w:r w:rsidRPr="005E1338">
        <w:rPr>
          <w:kern w:val="2"/>
          <w:sz w:val="28"/>
          <w:szCs w:val="28"/>
        </w:rPr>
        <w:t>7.3. Строку «Подпрограмма 5 «</w:t>
      </w:r>
      <w:r w:rsidRPr="005E1338">
        <w:rPr>
          <w:bCs/>
          <w:sz w:val="28"/>
          <w:szCs w:val="28"/>
        </w:rPr>
        <w:t>Поддержка устойчивого исполнения бюджетов поселений</w:t>
      </w:r>
      <w:r w:rsidRPr="005E1338">
        <w:rPr>
          <w:kern w:val="2"/>
          <w:sz w:val="28"/>
          <w:szCs w:val="28"/>
        </w:rPr>
        <w:t>» изложить в редакции:</w:t>
      </w:r>
    </w:p>
    <w:p w:rsidR="005E1338" w:rsidRPr="005E1338" w:rsidRDefault="005E1338" w:rsidP="005E1338">
      <w:pPr>
        <w:suppressAutoHyphens/>
        <w:spacing w:line="230" w:lineRule="auto"/>
        <w:ind w:left="567" w:firstLine="142"/>
        <w:jc w:val="both"/>
        <w:rPr>
          <w:kern w:val="2"/>
          <w:sz w:val="28"/>
          <w:szCs w:val="28"/>
        </w:rPr>
      </w:pPr>
    </w:p>
    <w:p w:rsidR="005E1338" w:rsidRPr="005E1338" w:rsidRDefault="005E1338" w:rsidP="005E1338">
      <w:pPr>
        <w:suppressAutoHyphens/>
        <w:spacing w:line="230" w:lineRule="auto"/>
        <w:ind w:left="567" w:firstLine="142"/>
        <w:jc w:val="both"/>
      </w:pPr>
    </w:p>
    <w:tbl>
      <w:tblPr>
        <w:tblW w:w="1516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842"/>
        <w:gridCol w:w="1276"/>
        <w:gridCol w:w="1276"/>
        <w:gridCol w:w="1276"/>
        <w:gridCol w:w="1417"/>
        <w:gridCol w:w="1418"/>
        <w:gridCol w:w="1417"/>
        <w:gridCol w:w="1418"/>
      </w:tblGrid>
      <w:tr w:rsidR="005E1338" w:rsidRPr="005E1338" w:rsidTr="005E1338">
        <w:trPr>
          <w:tblCellSpacing w:w="5" w:type="nil"/>
        </w:trPr>
        <w:tc>
          <w:tcPr>
            <w:tcW w:w="1985" w:type="dxa"/>
            <w:vMerge w:val="restart"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lastRenderedPageBreak/>
              <w:t xml:space="preserve">«Подпрограмма 5   </w:t>
            </w:r>
          </w:p>
        </w:tc>
        <w:tc>
          <w:tcPr>
            <w:tcW w:w="1843" w:type="dxa"/>
            <w:vMerge w:val="restart"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  <w:r w:rsidRPr="005E1338">
              <w:rPr>
                <w:bCs/>
              </w:rPr>
              <w:t>поддержка устойчивого исполнения бюджетов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60 112,4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72 604,5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85 564,4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2 000,0-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both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60 030,0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   70 587,0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16"/>
                <w:sz w:val="24"/>
                <w:szCs w:val="24"/>
              </w:rPr>
              <w:t>75 938,1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2 017,5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9 626,3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2 000,0-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  <w:tr w:rsidR="005E1338" w:rsidRPr="005E1338" w:rsidTr="005E1338">
        <w:trPr>
          <w:tblCellSpacing w:w="5" w:type="nil"/>
        </w:trPr>
        <w:tc>
          <w:tcPr>
            <w:tcW w:w="1985" w:type="dxa"/>
            <w:vMerge/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E1338" w:rsidRPr="005E1338" w:rsidRDefault="005E1338" w:rsidP="006D7921">
            <w:pPr>
              <w:pStyle w:val="ConsPlusCell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 xml:space="preserve">внебюджетные </w:t>
            </w:r>
          </w:p>
          <w:p w:rsidR="005E1338" w:rsidRPr="005E1338" w:rsidRDefault="005E1338" w:rsidP="006D7921">
            <w:pPr>
              <w:pStyle w:val="ConsPlusCell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bCs/>
                <w:sz w:val="24"/>
                <w:szCs w:val="24"/>
              </w:rPr>
            </w:pPr>
            <w:r w:rsidRPr="005E1338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z w:val="24"/>
                <w:szCs w:val="24"/>
              </w:rPr>
            </w:pPr>
            <w:r w:rsidRPr="005E133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pStyle w:val="ConsPlusCell"/>
              <w:jc w:val="center"/>
              <w:rPr>
                <w:spacing w:val="-24"/>
                <w:sz w:val="24"/>
                <w:szCs w:val="24"/>
              </w:rPr>
            </w:pPr>
            <w:r w:rsidRPr="005E1338">
              <w:rPr>
                <w:spacing w:val="-24"/>
                <w:sz w:val="24"/>
                <w:szCs w:val="24"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338" w:rsidRPr="005E1338" w:rsidRDefault="005E1338" w:rsidP="006D7921">
            <w:pPr>
              <w:jc w:val="center"/>
              <w:rPr>
                <w:spacing w:val="-24"/>
              </w:rPr>
            </w:pPr>
            <w:r w:rsidRPr="005E1338">
              <w:rPr>
                <w:spacing w:val="-24"/>
              </w:rPr>
              <w:t>-</w:t>
            </w:r>
          </w:p>
        </w:tc>
      </w:tr>
    </w:tbl>
    <w:p w:rsidR="005E1338" w:rsidRDefault="005E1338" w:rsidP="005E1338"/>
    <w:p w:rsidR="00B47BC7" w:rsidRDefault="00B47BC7" w:rsidP="005E1338"/>
    <w:p w:rsidR="00B47BC7" w:rsidRDefault="00B47BC7" w:rsidP="005E1338"/>
    <w:p w:rsidR="00B47BC7" w:rsidRPr="005E1338" w:rsidRDefault="00B47BC7" w:rsidP="005E1338"/>
    <w:tbl>
      <w:tblPr>
        <w:tblW w:w="13312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245"/>
        <w:gridCol w:w="2127"/>
        <w:gridCol w:w="2970"/>
        <w:gridCol w:w="2970"/>
      </w:tblGrid>
      <w:tr w:rsidR="00B47BC7" w:rsidRPr="005E1338" w:rsidTr="00B47BC7">
        <w:tc>
          <w:tcPr>
            <w:tcW w:w="5245" w:type="dxa"/>
          </w:tcPr>
          <w:p w:rsidR="00B47BC7" w:rsidRPr="005E1338" w:rsidRDefault="00B47BC7" w:rsidP="00B47BC7">
            <w:pPr>
              <w:jc w:val="center"/>
              <w:rPr>
                <w:sz w:val="28"/>
              </w:rPr>
            </w:pPr>
            <w:r w:rsidRPr="005E1338">
              <w:rPr>
                <w:sz w:val="28"/>
              </w:rPr>
              <w:t>Управляющий делами</w:t>
            </w:r>
          </w:p>
          <w:p w:rsidR="00B47BC7" w:rsidRPr="005E1338" w:rsidRDefault="00B47BC7" w:rsidP="00B47BC7">
            <w:pPr>
              <w:jc w:val="center"/>
              <w:rPr>
                <w:sz w:val="28"/>
              </w:rPr>
            </w:pPr>
          </w:p>
        </w:tc>
        <w:tc>
          <w:tcPr>
            <w:tcW w:w="2127" w:type="dxa"/>
          </w:tcPr>
          <w:p w:rsidR="00B47BC7" w:rsidRPr="005E1338" w:rsidRDefault="00B47BC7" w:rsidP="00B47BC7">
            <w:pPr>
              <w:jc w:val="center"/>
              <w:rPr>
                <w:sz w:val="28"/>
              </w:rPr>
            </w:pPr>
          </w:p>
        </w:tc>
        <w:tc>
          <w:tcPr>
            <w:tcW w:w="2970" w:type="dxa"/>
          </w:tcPr>
          <w:p w:rsidR="00B47BC7" w:rsidRPr="005E1338" w:rsidRDefault="00B47BC7" w:rsidP="00B47BC7">
            <w:pPr>
              <w:jc w:val="center"/>
              <w:rPr>
                <w:sz w:val="28"/>
                <w:szCs w:val="28"/>
              </w:rPr>
            </w:pPr>
            <w:r w:rsidRPr="005E1338">
              <w:rPr>
                <w:sz w:val="28"/>
                <w:szCs w:val="28"/>
              </w:rPr>
              <w:t>Л.Г. Василенко</w:t>
            </w:r>
          </w:p>
          <w:p w:rsidR="00B47BC7" w:rsidRPr="005E1338" w:rsidRDefault="00B47BC7" w:rsidP="00B47B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B47BC7" w:rsidRPr="005E1338" w:rsidRDefault="00B47BC7" w:rsidP="006D7921">
            <w:pPr>
              <w:jc w:val="right"/>
              <w:rPr>
                <w:sz w:val="28"/>
                <w:szCs w:val="28"/>
              </w:rPr>
            </w:pPr>
          </w:p>
        </w:tc>
      </w:tr>
    </w:tbl>
    <w:p w:rsidR="005E1338" w:rsidRPr="005E1338" w:rsidRDefault="005E1338" w:rsidP="005E1338">
      <w:pPr>
        <w:pStyle w:val="a3"/>
        <w:tabs>
          <w:tab w:val="clear" w:pos="4536"/>
          <w:tab w:val="clear" w:pos="9072"/>
        </w:tabs>
        <w:rPr>
          <w:b/>
        </w:rPr>
      </w:pPr>
    </w:p>
    <w:sectPr w:rsidR="005E1338" w:rsidRPr="005E1338" w:rsidSect="005E1338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1EE" w:rsidRDefault="00BE51EE">
      <w:r>
        <w:separator/>
      </w:r>
    </w:p>
  </w:endnote>
  <w:endnote w:type="continuationSeparator" w:id="0">
    <w:p w:rsidR="00BE51EE" w:rsidRDefault="00BE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7BC7" w:rsidRPr="00B47BC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47BC7">
      <w:rPr>
        <w:noProof/>
        <w:sz w:val="14"/>
        <w:lang w:val="en-US"/>
      </w:rPr>
      <w:t>G</w:t>
    </w:r>
    <w:r w:rsidR="00B47BC7" w:rsidRPr="00B47BC7">
      <w:rPr>
        <w:noProof/>
        <w:sz w:val="14"/>
      </w:rPr>
      <w:t>:\Мои документы\Постановления\изм_1758-декабрь.</w:t>
    </w:r>
    <w:r w:rsidR="00B47BC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0266" w:rsidRPr="00E80266">
      <w:rPr>
        <w:noProof/>
        <w:sz w:val="14"/>
      </w:rPr>
      <w:t>12/28/2016 5:22:00</w:t>
    </w:r>
    <w:r w:rsidR="00E8026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B47BC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80266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0266">
      <w:rPr>
        <w:noProof/>
        <w:sz w:val="14"/>
      </w:rPr>
      <w:t>9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1EE" w:rsidRDefault="00BE51EE">
      <w:r>
        <w:separator/>
      </w:r>
    </w:p>
  </w:footnote>
  <w:footnote w:type="continuationSeparator" w:id="0">
    <w:p w:rsidR="00BE51EE" w:rsidRDefault="00BE5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56057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8D058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ABE272A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021A2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6A7A9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5306A71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638B92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6B29CF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6F890E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1F2883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71E3F5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8BAFD7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22154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42A25F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1548D8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134BF2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7E885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EBC132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356B3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E1338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46C88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47BC7"/>
    <w:rsid w:val="00BB6ED2"/>
    <w:rsid w:val="00BE51EE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0266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63E97-E768-4A28-A2C3-E92702F5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1338"/>
    <w:rPr>
      <w:sz w:val="28"/>
    </w:rPr>
  </w:style>
  <w:style w:type="paragraph" w:customStyle="1" w:styleId="ConsPlusCell">
    <w:name w:val="ConsPlusCell"/>
    <w:rsid w:val="005E1338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Normal (Web)"/>
    <w:basedOn w:val="a"/>
    <w:unhideWhenUsed/>
    <w:rsid w:val="005E1338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B47B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B47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14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2016-12-28T14:21:00Z</cp:lastPrinted>
  <dcterms:created xsi:type="dcterms:W3CDTF">2016-12-28T14:09:00Z</dcterms:created>
  <dcterms:modified xsi:type="dcterms:W3CDTF">2017-01-10T13:23:00Z</dcterms:modified>
</cp:coreProperties>
</file>