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B52B5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2202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76A56" w:rsidRPr="00CE4349" w:rsidRDefault="00376A56" w:rsidP="00376A56">
      <w:pPr>
        <w:ind w:right="5895"/>
        <w:jc w:val="both"/>
        <w:rPr>
          <w:b/>
          <w:sz w:val="28"/>
          <w:szCs w:val="28"/>
        </w:rPr>
      </w:pPr>
      <w:bookmarkStart w:id="2" w:name="_GoBack"/>
      <w:r w:rsidRPr="00CE4349">
        <w:rPr>
          <w:sz w:val="28"/>
          <w:szCs w:val="28"/>
        </w:rPr>
        <w:t xml:space="preserve">О внесении изменений в постановление Администрации      </w:t>
      </w:r>
      <w:proofErr w:type="spellStart"/>
      <w:proofErr w:type="gram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 района</w:t>
      </w:r>
      <w:proofErr w:type="gramEnd"/>
      <w:r w:rsidRPr="00CE4349">
        <w:rPr>
          <w:sz w:val="28"/>
          <w:szCs w:val="28"/>
        </w:rPr>
        <w:t xml:space="preserve">         от       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  № 208</w:t>
      </w:r>
      <w:r>
        <w:rPr>
          <w:sz w:val="28"/>
          <w:szCs w:val="28"/>
        </w:rPr>
        <w:t>7</w:t>
      </w:r>
    </w:p>
    <w:bookmarkEnd w:id="2"/>
    <w:p w:rsidR="00376A56" w:rsidRPr="00CE4349" w:rsidRDefault="00376A56" w:rsidP="00376A56">
      <w:pPr>
        <w:ind w:firstLine="709"/>
        <w:jc w:val="both"/>
        <w:rPr>
          <w:b/>
          <w:sz w:val="28"/>
          <w:szCs w:val="28"/>
        </w:rPr>
      </w:pPr>
    </w:p>
    <w:p w:rsidR="00107FC8" w:rsidRDefault="00107FC8" w:rsidP="00376A56">
      <w:pPr>
        <w:ind w:firstLine="709"/>
        <w:jc w:val="both"/>
        <w:rPr>
          <w:sz w:val="28"/>
          <w:szCs w:val="28"/>
        </w:rPr>
      </w:pPr>
    </w:p>
    <w:p w:rsidR="00376A56" w:rsidRPr="00CE4349" w:rsidRDefault="00376A56" w:rsidP="00376A56">
      <w:pPr>
        <w:ind w:firstLine="709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имуществом в </w:t>
      </w:r>
      <w:proofErr w:type="spellStart"/>
      <w:r w:rsidR="004B52B5" w:rsidRPr="00CE4349">
        <w:rPr>
          <w:sz w:val="28"/>
          <w:szCs w:val="28"/>
        </w:rPr>
        <w:t>Белокалитвинском</w:t>
      </w:r>
      <w:proofErr w:type="spellEnd"/>
      <w:r w:rsidR="004B52B5" w:rsidRPr="00CE4349">
        <w:rPr>
          <w:sz w:val="28"/>
          <w:szCs w:val="28"/>
        </w:rPr>
        <w:t xml:space="preserve"> районе</w:t>
      </w:r>
      <w:r w:rsidRPr="00CE4349">
        <w:rPr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 </w:t>
      </w:r>
      <w:r w:rsidR="002A7502">
        <w:rPr>
          <w:sz w:val="28"/>
          <w:szCs w:val="28"/>
        </w:rPr>
        <w:t xml:space="preserve">                            </w:t>
      </w:r>
      <w:r w:rsidRPr="00CE4349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№ 208</w:t>
      </w:r>
      <w:r>
        <w:rPr>
          <w:sz w:val="28"/>
          <w:szCs w:val="28"/>
        </w:rPr>
        <w:t>7</w:t>
      </w:r>
      <w:r w:rsidRPr="00CE4349">
        <w:rPr>
          <w:sz w:val="28"/>
          <w:szCs w:val="28"/>
        </w:rPr>
        <w:t xml:space="preserve">, </w:t>
      </w:r>
    </w:p>
    <w:p w:rsidR="00376A56" w:rsidRPr="00CE4349" w:rsidRDefault="00376A56" w:rsidP="00376A56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107FC8" w:rsidRDefault="00107FC8" w:rsidP="00376A56">
      <w:pPr>
        <w:autoSpaceDE w:val="0"/>
        <w:ind w:firstLine="539"/>
        <w:jc w:val="center"/>
        <w:rPr>
          <w:spacing w:val="-1"/>
          <w:sz w:val="28"/>
          <w:szCs w:val="28"/>
        </w:rPr>
      </w:pPr>
    </w:p>
    <w:p w:rsidR="00376A56" w:rsidRPr="00CE4349" w:rsidRDefault="00376A56" w:rsidP="00376A56">
      <w:pPr>
        <w:autoSpaceDE w:val="0"/>
        <w:ind w:firstLine="539"/>
        <w:jc w:val="center"/>
        <w:rPr>
          <w:sz w:val="28"/>
          <w:szCs w:val="28"/>
        </w:rPr>
      </w:pPr>
      <w:r w:rsidRPr="00CE4349">
        <w:rPr>
          <w:spacing w:val="-1"/>
          <w:sz w:val="28"/>
          <w:szCs w:val="28"/>
        </w:rPr>
        <w:t>ПО</w:t>
      </w:r>
      <w:r w:rsidRPr="00CE4349">
        <w:rPr>
          <w:sz w:val="28"/>
          <w:szCs w:val="28"/>
        </w:rPr>
        <w:t>С</w:t>
      </w:r>
      <w:r w:rsidRPr="00CE4349">
        <w:rPr>
          <w:spacing w:val="-1"/>
          <w:sz w:val="28"/>
          <w:szCs w:val="28"/>
        </w:rPr>
        <w:t>ТАНО</w:t>
      </w:r>
      <w:r w:rsidRPr="00CE4349">
        <w:rPr>
          <w:sz w:val="28"/>
          <w:szCs w:val="28"/>
        </w:rPr>
        <w:t>В</w:t>
      </w:r>
      <w:r w:rsidRPr="00CE4349">
        <w:rPr>
          <w:spacing w:val="-1"/>
          <w:sz w:val="28"/>
          <w:szCs w:val="28"/>
        </w:rPr>
        <w:t>Л</w:t>
      </w:r>
      <w:r w:rsidRPr="00CE4349">
        <w:rPr>
          <w:sz w:val="28"/>
          <w:szCs w:val="28"/>
        </w:rPr>
        <w:t>ЯЮ:</w:t>
      </w:r>
    </w:p>
    <w:p w:rsidR="00376A56" w:rsidRPr="00CE4349" w:rsidRDefault="00376A56" w:rsidP="00107FC8">
      <w:pPr>
        <w:autoSpaceDE w:val="0"/>
        <w:ind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  № 208</w:t>
      </w:r>
      <w:r>
        <w:rPr>
          <w:sz w:val="28"/>
          <w:szCs w:val="28"/>
        </w:rPr>
        <w:t>7</w:t>
      </w:r>
      <w:r w:rsidRPr="00CE4349">
        <w:rPr>
          <w:sz w:val="28"/>
          <w:szCs w:val="28"/>
        </w:rPr>
        <w:t xml:space="preserve"> «Об утверждении муниципальной программы «Управление муниципальным </w:t>
      </w:r>
      <w:r w:rsidR="00107FC8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proofErr w:type="gram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</w:t>
      </w:r>
      <w:proofErr w:type="gramEnd"/>
      <w:r w:rsidRPr="00CE4349">
        <w:rPr>
          <w:sz w:val="28"/>
          <w:szCs w:val="28"/>
        </w:rPr>
        <w:t>» (далее - Программа) изменения  согласно приложению.</w:t>
      </w:r>
    </w:p>
    <w:p w:rsidR="00376A56" w:rsidRPr="0037351C" w:rsidRDefault="00376A56" w:rsidP="00107FC8">
      <w:pPr>
        <w:numPr>
          <w:ilvl w:val="0"/>
          <w:numId w:val="8"/>
        </w:numPr>
        <w:suppressAutoHyphens/>
        <w:ind w:left="0"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2. </w:t>
      </w:r>
      <w:r w:rsidRPr="00CE4349">
        <w:rPr>
          <w:bCs/>
          <w:sz w:val="28"/>
          <w:szCs w:val="28"/>
        </w:rPr>
        <w:t>Постановление вступает в силу после его официального</w:t>
      </w:r>
      <w:r w:rsidRPr="0037351C">
        <w:rPr>
          <w:bCs/>
          <w:sz w:val="28"/>
          <w:szCs w:val="28"/>
        </w:rPr>
        <w:t xml:space="preserve"> опубликования</w:t>
      </w:r>
      <w:r w:rsidRPr="0037351C">
        <w:rPr>
          <w:sz w:val="28"/>
          <w:szCs w:val="28"/>
        </w:rPr>
        <w:t>.</w:t>
      </w:r>
    </w:p>
    <w:p w:rsidR="00376A56" w:rsidRPr="0037351C" w:rsidRDefault="00376A56" w:rsidP="00107FC8">
      <w:pPr>
        <w:pStyle w:val="220"/>
        <w:numPr>
          <w:ilvl w:val="0"/>
          <w:numId w:val="8"/>
        </w:numPr>
        <w:spacing w:after="0" w:line="240" w:lineRule="auto"/>
        <w:ind w:left="0" w:firstLine="720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proofErr w:type="gramStart"/>
      <w:r w:rsidRPr="0037351C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37351C"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37351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37351C">
        <w:rPr>
          <w:rFonts w:ascii="Times New Roman" w:hAnsi="Times New Roman" w:cs="Times New Roman"/>
          <w:sz w:val="28"/>
          <w:szCs w:val="28"/>
        </w:rPr>
        <w:t xml:space="preserve"> района Севостьянова</w:t>
      </w:r>
      <w:r w:rsidR="00107FC8" w:rsidRPr="00107FC8">
        <w:rPr>
          <w:rFonts w:ascii="Times New Roman" w:hAnsi="Times New Roman" w:cs="Times New Roman"/>
          <w:sz w:val="28"/>
          <w:szCs w:val="28"/>
        </w:rPr>
        <w:t xml:space="preserve"> </w:t>
      </w:r>
      <w:r w:rsidR="00107FC8" w:rsidRPr="0037351C">
        <w:rPr>
          <w:rFonts w:ascii="Times New Roman" w:hAnsi="Times New Roman" w:cs="Times New Roman"/>
          <w:sz w:val="28"/>
          <w:szCs w:val="28"/>
        </w:rPr>
        <w:t>С.А.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2073F" w:rsidRDefault="00872883" w:rsidP="00872883">
      <w:pPr>
        <w:rPr>
          <w:sz w:val="28"/>
        </w:rPr>
      </w:pPr>
      <w:r w:rsidRPr="00F2073F">
        <w:rPr>
          <w:sz w:val="28"/>
        </w:rPr>
        <w:t>Верно:</w:t>
      </w:r>
    </w:p>
    <w:p w:rsidR="003A39C2" w:rsidRPr="00F2073F" w:rsidRDefault="001D3A0E" w:rsidP="00835273">
      <w:pPr>
        <w:rPr>
          <w:sz w:val="28"/>
        </w:rPr>
      </w:pPr>
      <w:proofErr w:type="gramStart"/>
      <w:r w:rsidRPr="00F2073F">
        <w:rPr>
          <w:sz w:val="28"/>
        </w:rPr>
        <w:t>У</w:t>
      </w:r>
      <w:r w:rsidR="00715C8D" w:rsidRPr="00F2073F">
        <w:rPr>
          <w:sz w:val="28"/>
        </w:rPr>
        <w:t>правляющ</w:t>
      </w:r>
      <w:r w:rsidRPr="00F2073F">
        <w:rPr>
          <w:sz w:val="28"/>
        </w:rPr>
        <w:t>ий</w:t>
      </w:r>
      <w:r w:rsidR="00715C8D" w:rsidRPr="00F2073F">
        <w:rPr>
          <w:sz w:val="28"/>
        </w:rPr>
        <w:t xml:space="preserve"> </w:t>
      </w:r>
      <w:r w:rsidR="00F4755E" w:rsidRPr="00F2073F">
        <w:rPr>
          <w:sz w:val="28"/>
        </w:rPr>
        <w:t xml:space="preserve"> делами</w:t>
      </w:r>
      <w:proofErr w:type="gramEnd"/>
      <w:r w:rsidR="00F4755E" w:rsidRPr="00F2073F">
        <w:rPr>
          <w:sz w:val="28"/>
        </w:rPr>
        <w:tab/>
      </w:r>
      <w:r w:rsidR="00F4755E" w:rsidRPr="00F2073F">
        <w:rPr>
          <w:sz w:val="28"/>
        </w:rPr>
        <w:tab/>
      </w:r>
      <w:r w:rsidR="00F4755E" w:rsidRPr="00F2073F">
        <w:rPr>
          <w:sz w:val="28"/>
        </w:rPr>
        <w:tab/>
      </w:r>
      <w:r w:rsidR="000C6CE8" w:rsidRPr="00F2073F">
        <w:rPr>
          <w:sz w:val="28"/>
        </w:rPr>
        <w:tab/>
      </w:r>
      <w:r w:rsidR="00F4755E" w:rsidRPr="00F2073F">
        <w:rPr>
          <w:sz w:val="28"/>
        </w:rPr>
        <w:tab/>
      </w:r>
      <w:r w:rsidRPr="00F2073F">
        <w:rPr>
          <w:sz w:val="28"/>
        </w:rPr>
        <w:tab/>
      </w:r>
      <w:r w:rsidR="00F4755E" w:rsidRPr="00F2073F">
        <w:rPr>
          <w:sz w:val="28"/>
        </w:rPr>
        <w:tab/>
      </w:r>
      <w:r w:rsidR="00042119" w:rsidRPr="00F2073F">
        <w:rPr>
          <w:sz w:val="28"/>
        </w:rPr>
        <w:tab/>
      </w:r>
      <w:r w:rsidRPr="00F2073F">
        <w:rPr>
          <w:sz w:val="28"/>
        </w:rPr>
        <w:t>Л.Г. Василенко</w:t>
      </w:r>
    </w:p>
    <w:p w:rsidR="00376A56" w:rsidRDefault="00376A56" w:rsidP="00835273">
      <w:pPr>
        <w:rPr>
          <w:sz w:val="28"/>
        </w:rPr>
      </w:pPr>
    </w:p>
    <w:p w:rsidR="00376A56" w:rsidRDefault="00376A56" w:rsidP="00835273">
      <w:pPr>
        <w:rPr>
          <w:sz w:val="28"/>
          <w:szCs w:val="28"/>
        </w:rPr>
        <w:sectPr w:rsidR="00376A56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0"/>
        <w:gridCol w:w="5145"/>
      </w:tblGrid>
      <w:tr w:rsidR="00376A56" w:rsidRPr="00107FC8" w:rsidTr="007F4879">
        <w:tc>
          <w:tcPr>
            <w:tcW w:w="5132" w:type="dxa"/>
            <w:shd w:val="clear" w:color="auto" w:fill="auto"/>
          </w:tcPr>
          <w:p w:rsidR="00376A56" w:rsidRPr="00107FC8" w:rsidRDefault="00376A56" w:rsidP="007F4879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</w:p>
          <w:p w:rsidR="00376A56" w:rsidRPr="00107FC8" w:rsidRDefault="00376A56" w:rsidP="007F4879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</w:p>
          <w:p w:rsidR="00376A56" w:rsidRPr="00107FC8" w:rsidRDefault="00376A56" w:rsidP="007F4879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89" w:type="dxa"/>
            <w:shd w:val="clear" w:color="auto" w:fill="auto"/>
          </w:tcPr>
          <w:p w:rsidR="00376A56" w:rsidRPr="00107FC8" w:rsidRDefault="00376A56" w:rsidP="007F4879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Приложение </w:t>
            </w:r>
          </w:p>
          <w:p w:rsidR="00376A56" w:rsidRPr="00107FC8" w:rsidRDefault="00376A56" w:rsidP="007F4879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к постановлению Администрации                                                                                                                                             </w:t>
            </w:r>
            <w:proofErr w:type="spellStart"/>
            <w:r w:rsidRPr="00107FC8">
              <w:rPr>
                <w:sz w:val="26"/>
                <w:szCs w:val="26"/>
              </w:rPr>
              <w:t>Белокалитвинского</w:t>
            </w:r>
            <w:proofErr w:type="spellEnd"/>
            <w:r w:rsidRPr="00107FC8">
              <w:rPr>
                <w:sz w:val="26"/>
                <w:szCs w:val="26"/>
              </w:rPr>
              <w:t xml:space="preserve"> района                                                                                                                                         от </w:t>
            </w:r>
            <w:r w:rsidR="004B52B5">
              <w:rPr>
                <w:sz w:val="26"/>
                <w:szCs w:val="26"/>
              </w:rPr>
              <w:t>26</w:t>
            </w:r>
            <w:r w:rsidR="00107FC8" w:rsidRPr="00107FC8">
              <w:rPr>
                <w:sz w:val="26"/>
                <w:szCs w:val="26"/>
              </w:rPr>
              <w:t>.12</w:t>
            </w:r>
            <w:r w:rsidRPr="00107FC8">
              <w:rPr>
                <w:sz w:val="26"/>
                <w:szCs w:val="26"/>
              </w:rPr>
              <w:t xml:space="preserve">.2019 № </w:t>
            </w:r>
            <w:r w:rsidR="004B52B5">
              <w:rPr>
                <w:sz w:val="26"/>
                <w:szCs w:val="26"/>
              </w:rPr>
              <w:t>2202</w:t>
            </w:r>
          </w:p>
          <w:p w:rsidR="00376A56" w:rsidRPr="00107FC8" w:rsidRDefault="00376A56" w:rsidP="007F4879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</w:p>
        </w:tc>
      </w:tr>
    </w:tbl>
    <w:p w:rsidR="00376A56" w:rsidRPr="00107FC8" w:rsidRDefault="00376A56" w:rsidP="00376A56">
      <w:pPr>
        <w:pStyle w:val="a3"/>
        <w:jc w:val="center"/>
        <w:rPr>
          <w:sz w:val="26"/>
          <w:szCs w:val="26"/>
        </w:rPr>
      </w:pPr>
    </w:p>
    <w:p w:rsidR="00376A56" w:rsidRPr="00107FC8" w:rsidRDefault="00376A56" w:rsidP="00376A56">
      <w:pPr>
        <w:pStyle w:val="a3"/>
        <w:jc w:val="center"/>
        <w:rPr>
          <w:sz w:val="26"/>
          <w:szCs w:val="26"/>
          <w:shd w:val="clear" w:color="auto" w:fill="FFFFFF"/>
        </w:rPr>
      </w:pPr>
      <w:r w:rsidRPr="00107FC8">
        <w:rPr>
          <w:sz w:val="26"/>
          <w:szCs w:val="26"/>
          <w:shd w:val="clear" w:color="auto" w:fill="FFFFFF"/>
        </w:rPr>
        <w:t>Изменения,</w:t>
      </w:r>
    </w:p>
    <w:p w:rsidR="002A7502" w:rsidRDefault="00376A56" w:rsidP="00376A56">
      <w:pPr>
        <w:pStyle w:val="a3"/>
        <w:jc w:val="center"/>
        <w:rPr>
          <w:sz w:val="26"/>
          <w:szCs w:val="26"/>
        </w:rPr>
      </w:pPr>
      <w:r w:rsidRPr="00107FC8">
        <w:rPr>
          <w:sz w:val="26"/>
          <w:szCs w:val="26"/>
          <w:shd w:val="clear" w:color="auto" w:fill="FFFFFF"/>
        </w:rPr>
        <w:t xml:space="preserve"> вносимые в приложение № 1 к постановлению от </w:t>
      </w:r>
      <w:r w:rsidRPr="00107FC8">
        <w:rPr>
          <w:sz w:val="26"/>
          <w:szCs w:val="26"/>
        </w:rPr>
        <w:t xml:space="preserve">07.12.2018   № 2087 «Об утверждении муниципальной программы «Управление муниципальным имуществом </w:t>
      </w:r>
    </w:p>
    <w:p w:rsidR="00376A56" w:rsidRPr="00107FC8" w:rsidRDefault="00376A56" w:rsidP="00376A56">
      <w:pPr>
        <w:pStyle w:val="a3"/>
        <w:jc w:val="center"/>
        <w:rPr>
          <w:sz w:val="26"/>
          <w:szCs w:val="26"/>
          <w:shd w:val="clear" w:color="auto" w:fill="FFFFFF"/>
        </w:rPr>
      </w:pPr>
      <w:r w:rsidRPr="00107FC8">
        <w:rPr>
          <w:sz w:val="26"/>
          <w:szCs w:val="26"/>
        </w:rPr>
        <w:t xml:space="preserve"> в </w:t>
      </w:r>
      <w:proofErr w:type="spellStart"/>
      <w:proofErr w:type="gramStart"/>
      <w:r w:rsidRPr="00107FC8">
        <w:rPr>
          <w:sz w:val="26"/>
          <w:szCs w:val="26"/>
        </w:rPr>
        <w:t>Белокалитвинском</w:t>
      </w:r>
      <w:proofErr w:type="spellEnd"/>
      <w:r w:rsidRPr="00107FC8">
        <w:rPr>
          <w:sz w:val="26"/>
          <w:szCs w:val="26"/>
        </w:rPr>
        <w:t xml:space="preserve">  районе</w:t>
      </w:r>
      <w:proofErr w:type="gramEnd"/>
      <w:r w:rsidRPr="00107FC8">
        <w:rPr>
          <w:sz w:val="26"/>
          <w:szCs w:val="26"/>
        </w:rPr>
        <w:t>»</w:t>
      </w:r>
    </w:p>
    <w:p w:rsidR="00376A56" w:rsidRPr="00107FC8" w:rsidRDefault="00376A56" w:rsidP="00376A56">
      <w:pPr>
        <w:shd w:val="clear" w:color="auto" w:fill="FFFFFF"/>
        <w:spacing w:before="72" w:after="72" w:line="300" w:lineRule="atLeast"/>
        <w:ind w:firstLine="709"/>
        <w:jc w:val="both"/>
        <w:rPr>
          <w:sz w:val="26"/>
          <w:szCs w:val="26"/>
        </w:rPr>
      </w:pPr>
      <w:r w:rsidRPr="00107FC8">
        <w:rPr>
          <w:sz w:val="26"/>
          <w:szCs w:val="26"/>
        </w:rPr>
        <w:t xml:space="preserve">1. Строку «Ресурсное обеспечение муниципальной программы» раздела «Паспорт муниципальной программы «Управление муниципальным </w:t>
      </w:r>
      <w:r w:rsidR="002A7502" w:rsidRPr="00107FC8">
        <w:rPr>
          <w:sz w:val="26"/>
          <w:szCs w:val="26"/>
        </w:rPr>
        <w:t>имуществом в</w:t>
      </w:r>
      <w:r w:rsidRPr="00107FC8">
        <w:rPr>
          <w:sz w:val="26"/>
          <w:szCs w:val="26"/>
        </w:rPr>
        <w:t xml:space="preserve"> </w:t>
      </w:r>
      <w:proofErr w:type="spellStart"/>
      <w:proofErr w:type="gramStart"/>
      <w:r w:rsidRPr="00107FC8">
        <w:rPr>
          <w:sz w:val="26"/>
          <w:szCs w:val="26"/>
        </w:rPr>
        <w:t>Белокалитвинском</w:t>
      </w:r>
      <w:proofErr w:type="spellEnd"/>
      <w:r w:rsidRPr="00107FC8">
        <w:rPr>
          <w:sz w:val="26"/>
          <w:szCs w:val="26"/>
        </w:rPr>
        <w:t xml:space="preserve">  районе</w:t>
      </w:r>
      <w:proofErr w:type="gramEnd"/>
      <w:r w:rsidRPr="00107FC8">
        <w:rPr>
          <w:sz w:val="26"/>
          <w:szCs w:val="26"/>
        </w:rPr>
        <w:t>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79"/>
      </w:tblGrid>
      <w:tr w:rsidR="00376A56" w:rsidRPr="00107FC8" w:rsidTr="007F4879">
        <w:tc>
          <w:tcPr>
            <w:tcW w:w="3515" w:type="dxa"/>
            <w:shd w:val="clear" w:color="auto" w:fill="auto"/>
          </w:tcPr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Ресурсное обеспечение муниципальной программы </w:t>
            </w:r>
            <w:proofErr w:type="spellStart"/>
            <w:r w:rsidRPr="00107FC8">
              <w:rPr>
                <w:sz w:val="26"/>
                <w:szCs w:val="26"/>
              </w:rPr>
              <w:t>Белокалитвинского</w:t>
            </w:r>
            <w:proofErr w:type="spellEnd"/>
            <w:r w:rsidRPr="00107FC8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379" w:type="dxa"/>
            <w:shd w:val="clear" w:color="auto" w:fill="auto"/>
          </w:tcPr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Финансовое обеспечение мероприятий предусмотрено за счет средств местного бюджета. Общий объем финансирования по муниципальной программе – 103332,8 тыс. рублей, в том числе по годам: 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- 2019 год – 10493,1</w:t>
            </w:r>
            <w:r w:rsidRPr="00107FC8">
              <w:rPr>
                <w:kern w:val="1"/>
                <w:sz w:val="26"/>
                <w:szCs w:val="26"/>
              </w:rPr>
              <w:t xml:space="preserve">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- 2020 год – </w:t>
            </w:r>
            <w:r w:rsidRPr="00107FC8">
              <w:rPr>
                <w:kern w:val="1"/>
                <w:sz w:val="26"/>
                <w:szCs w:val="26"/>
              </w:rPr>
              <w:t xml:space="preserve">8103,7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- 2021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- 2022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- 2023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- 2024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- 2025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- 2026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- 2027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- 2028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- 2029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- 2030 год – </w:t>
            </w:r>
            <w:r w:rsidRPr="00107FC8">
              <w:rPr>
                <w:kern w:val="1"/>
                <w:sz w:val="26"/>
                <w:szCs w:val="26"/>
              </w:rPr>
              <w:t xml:space="preserve">8473,6 </w:t>
            </w:r>
            <w:r w:rsidRPr="00107FC8">
              <w:rPr>
                <w:sz w:val="26"/>
                <w:szCs w:val="26"/>
              </w:rPr>
              <w:t>тыс. руб.</w:t>
            </w:r>
          </w:p>
        </w:tc>
      </w:tr>
    </w:tbl>
    <w:p w:rsidR="00376A56" w:rsidRPr="00107FC8" w:rsidRDefault="00376A56" w:rsidP="00376A56">
      <w:pPr>
        <w:pStyle w:val="a3"/>
        <w:ind w:firstLine="709"/>
        <w:jc w:val="both"/>
        <w:rPr>
          <w:sz w:val="26"/>
          <w:szCs w:val="26"/>
        </w:rPr>
      </w:pPr>
    </w:p>
    <w:p w:rsidR="00376A56" w:rsidRPr="00107FC8" w:rsidRDefault="00376A56" w:rsidP="00376A56">
      <w:pPr>
        <w:shd w:val="clear" w:color="auto" w:fill="FFFFFF"/>
        <w:ind w:firstLine="709"/>
        <w:rPr>
          <w:sz w:val="26"/>
          <w:szCs w:val="26"/>
        </w:rPr>
      </w:pPr>
      <w:r w:rsidRPr="00107FC8">
        <w:rPr>
          <w:sz w:val="26"/>
          <w:szCs w:val="26"/>
        </w:rPr>
        <w:t>2.</w:t>
      </w:r>
      <w:r w:rsidRPr="00107FC8">
        <w:rPr>
          <w:color w:val="FF0000"/>
          <w:sz w:val="26"/>
          <w:szCs w:val="26"/>
        </w:rPr>
        <w:t xml:space="preserve"> </w:t>
      </w:r>
      <w:r w:rsidRPr="00107FC8">
        <w:rPr>
          <w:sz w:val="26"/>
          <w:szCs w:val="26"/>
        </w:rPr>
        <w:t xml:space="preserve"> Строку «Ресурсное обеспечение подпрограммы» раздела 1. «Паспорт подпрограммы «Повышение эффективности управления муниципальным имуществом и приватизации» изложить в редакции: </w:t>
      </w:r>
    </w:p>
    <w:p w:rsidR="00376A56" w:rsidRPr="00107FC8" w:rsidRDefault="00376A56" w:rsidP="00376A56">
      <w:pPr>
        <w:shd w:val="clear" w:color="auto" w:fill="FFFFFF"/>
        <w:ind w:firstLine="709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376A56" w:rsidRPr="00107FC8" w:rsidTr="007F4879">
        <w:tc>
          <w:tcPr>
            <w:tcW w:w="3515" w:type="dxa"/>
            <w:shd w:val="clear" w:color="auto" w:fill="auto"/>
          </w:tcPr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6065" w:type="dxa"/>
            <w:shd w:val="clear" w:color="auto" w:fill="auto"/>
          </w:tcPr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Общий объем финансового </w:t>
            </w:r>
            <w:proofErr w:type="gramStart"/>
            <w:r w:rsidRPr="00107FC8">
              <w:rPr>
                <w:sz w:val="26"/>
                <w:szCs w:val="26"/>
              </w:rPr>
              <w:t>обеспечения  подпрограммы</w:t>
            </w:r>
            <w:proofErr w:type="gramEnd"/>
            <w:r w:rsidRPr="00107FC8">
              <w:rPr>
                <w:sz w:val="26"/>
                <w:szCs w:val="26"/>
              </w:rPr>
              <w:t xml:space="preserve"> составляет 7826,1 тыс. рублей, в том числе по годам: 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- 2019 год – </w:t>
            </w:r>
            <w:r w:rsidRPr="00107FC8">
              <w:rPr>
                <w:kern w:val="1"/>
                <w:sz w:val="26"/>
                <w:szCs w:val="26"/>
              </w:rPr>
              <w:t xml:space="preserve">2462,6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- 2020 год – </w:t>
            </w:r>
            <w:r w:rsidRPr="00107FC8">
              <w:rPr>
                <w:kern w:val="1"/>
                <w:sz w:val="26"/>
                <w:szCs w:val="26"/>
              </w:rPr>
              <w:t xml:space="preserve">513,5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- 2021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- 2022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- 2023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- 2024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- 2025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- 2026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- 2027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- 2028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- 2029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руб.;</w:t>
            </w:r>
          </w:p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lastRenderedPageBreak/>
              <w:t xml:space="preserve">- 2030 год – </w:t>
            </w:r>
            <w:r w:rsidRPr="00107FC8">
              <w:rPr>
                <w:kern w:val="1"/>
                <w:sz w:val="26"/>
                <w:szCs w:val="26"/>
              </w:rPr>
              <w:t xml:space="preserve">485,0 </w:t>
            </w:r>
            <w:r w:rsidRPr="00107FC8">
              <w:rPr>
                <w:sz w:val="26"/>
                <w:szCs w:val="26"/>
              </w:rPr>
              <w:t>тыс. руб.</w:t>
            </w:r>
          </w:p>
          <w:p w:rsidR="00376A56" w:rsidRPr="00107FC8" w:rsidRDefault="00376A56" w:rsidP="007F4879">
            <w:pPr>
              <w:spacing w:line="232" w:lineRule="auto"/>
              <w:ind w:right="36" w:firstLine="425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Подпрограмма финансируется в пределах бюджетных ассигнований, предусмотренных на ее реализацию решением Собрания депутатов </w:t>
            </w:r>
            <w:proofErr w:type="spellStart"/>
            <w:r w:rsidRPr="00107FC8">
              <w:rPr>
                <w:sz w:val="26"/>
                <w:szCs w:val="26"/>
              </w:rPr>
              <w:t>Белокалитвинского</w:t>
            </w:r>
            <w:proofErr w:type="spellEnd"/>
            <w:r w:rsidRPr="00107FC8">
              <w:rPr>
                <w:sz w:val="26"/>
                <w:szCs w:val="26"/>
              </w:rPr>
              <w:t xml:space="preserve"> района о местном бюджете на очередной финансовый год и плановый период.</w:t>
            </w:r>
          </w:p>
        </w:tc>
      </w:tr>
    </w:tbl>
    <w:p w:rsidR="00376A56" w:rsidRPr="00107FC8" w:rsidRDefault="00376A56" w:rsidP="00376A56">
      <w:pPr>
        <w:pStyle w:val="a3"/>
        <w:jc w:val="center"/>
        <w:rPr>
          <w:sz w:val="26"/>
          <w:szCs w:val="26"/>
        </w:rPr>
      </w:pPr>
    </w:p>
    <w:p w:rsidR="00376A56" w:rsidRPr="00107FC8" w:rsidRDefault="00376A56" w:rsidP="00376A56">
      <w:pPr>
        <w:shd w:val="clear" w:color="auto" w:fill="FFFFFF"/>
        <w:ind w:firstLine="709"/>
        <w:jc w:val="both"/>
        <w:rPr>
          <w:sz w:val="26"/>
          <w:szCs w:val="26"/>
        </w:rPr>
      </w:pPr>
      <w:r w:rsidRPr="00107FC8">
        <w:rPr>
          <w:sz w:val="26"/>
          <w:szCs w:val="26"/>
        </w:rPr>
        <w:t>3.</w:t>
      </w:r>
      <w:r w:rsidRPr="00107FC8">
        <w:rPr>
          <w:color w:val="FF0000"/>
          <w:sz w:val="26"/>
          <w:szCs w:val="26"/>
        </w:rPr>
        <w:t xml:space="preserve"> </w:t>
      </w:r>
      <w:r w:rsidRPr="00107FC8">
        <w:rPr>
          <w:sz w:val="26"/>
          <w:szCs w:val="26"/>
        </w:rPr>
        <w:t xml:space="preserve"> Строку «Ресурсное обеспечение подпрограммы» раздела 2. «Паспорт подпрограммы «Обеспечение деятельности Комитета по управлению имуществом Администрации </w:t>
      </w:r>
      <w:proofErr w:type="spellStart"/>
      <w:r w:rsidRPr="00107FC8">
        <w:rPr>
          <w:sz w:val="26"/>
          <w:szCs w:val="26"/>
        </w:rPr>
        <w:t>Белокалитвинского</w:t>
      </w:r>
      <w:proofErr w:type="spellEnd"/>
      <w:r w:rsidRPr="00107FC8">
        <w:rPr>
          <w:sz w:val="26"/>
          <w:szCs w:val="26"/>
        </w:rPr>
        <w:t xml:space="preserve"> района» изложить в редакции: </w:t>
      </w:r>
    </w:p>
    <w:p w:rsidR="00376A56" w:rsidRPr="00107FC8" w:rsidRDefault="00376A56" w:rsidP="00376A56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376A56" w:rsidRPr="00107FC8" w:rsidTr="007F4879">
        <w:tc>
          <w:tcPr>
            <w:tcW w:w="4786" w:type="dxa"/>
            <w:shd w:val="clear" w:color="auto" w:fill="auto"/>
          </w:tcPr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Ресурсное обеспечение</w:t>
            </w:r>
          </w:p>
          <w:p w:rsidR="00376A56" w:rsidRPr="00107FC8" w:rsidRDefault="00376A56" w:rsidP="007F4879">
            <w:pPr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376A56" w:rsidRPr="00107FC8" w:rsidRDefault="00376A56" w:rsidP="007F4879">
            <w:pPr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Объем финансирования подпрограммы в 2019 – 2030 годах составит 95506,7 тыс. рублей за счет средств местного бюджета, в том числе: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2019 год – 8030,5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 xml:space="preserve">2020 год – 7590,2 тыс. руб.; 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2021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2022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2023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2024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2025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2026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2027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2028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2029 год – 7988,6 тыс. руб.;</w:t>
            </w:r>
          </w:p>
          <w:p w:rsidR="00376A56" w:rsidRPr="00107FC8" w:rsidRDefault="00376A56" w:rsidP="007F4879">
            <w:pPr>
              <w:ind w:firstLine="33"/>
              <w:jc w:val="both"/>
              <w:rPr>
                <w:sz w:val="26"/>
                <w:szCs w:val="26"/>
              </w:rPr>
            </w:pPr>
            <w:r w:rsidRPr="00107FC8">
              <w:rPr>
                <w:sz w:val="26"/>
                <w:szCs w:val="26"/>
              </w:rPr>
              <w:t>2030 год – 7988,6 тыс. руб.</w:t>
            </w:r>
          </w:p>
        </w:tc>
      </w:tr>
    </w:tbl>
    <w:p w:rsidR="00376A56" w:rsidRPr="00107FC8" w:rsidRDefault="00376A56" w:rsidP="00376A56">
      <w:pPr>
        <w:ind w:firstLine="709"/>
        <w:jc w:val="both"/>
        <w:rPr>
          <w:sz w:val="26"/>
          <w:szCs w:val="26"/>
        </w:rPr>
      </w:pPr>
    </w:p>
    <w:p w:rsidR="00376A56" w:rsidRPr="00107FC8" w:rsidRDefault="00376A56" w:rsidP="00376A56">
      <w:pPr>
        <w:ind w:firstLine="709"/>
        <w:jc w:val="both"/>
        <w:rPr>
          <w:sz w:val="26"/>
          <w:szCs w:val="26"/>
        </w:rPr>
      </w:pPr>
      <w:r w:rsidRPr="00107FC8">
        <w:rPr>
          <w:sz w:val="26"/>
          <w:szCs w:val="26"/>
        </w:rPr>
        <w:t xml:space="preserve">4. Приложения № 1, № 3, № 4 к муниципальной программе «Управление муниципальным </w:t>
      </w:r>
      <w:proofErr w:type="gramStart"/>
      <w:r w:rsidRPr="00107FC8">
        <w:rPr>
          <w:sz w:val="26"/>
          <w:szCs w:val="26"/>
        </w:rPr>
        <w:t>имуществом  в</w:t>
      </w:r>
      <w:proofErr w:type="gramEnd"/>
      <w:r w:rsidRPr="00107FC8">
        <w:rPr>
          <w:sz w:val="26"/>
          <w:szCs w:val="26"/>
        </w:rPr>
        <w:t xml:space="preserve"> </w:t>
      </w:r>
      <w:proofErr w:type="spellStart"/>
      <w:r w:rsidRPr="00107FC8">
        <w:rPr>
          <w:sz w:val="26"/>
          <w:szCs w:val="26"/>
        </w:rPr>
        <w:t>Белокалитвинском</w:t>
      </w:r>
      <w:proofErr w:type="spellEnd"/>
      <w:r w:rsidRPr="00107FC8">
        <w:rPr>
          <w:sz w:val="26"/>
          <w:szCs w:val="26"/>
        </w:rPr>
        <w:t xml:space="preserve">  районе»  изложить в редакции:</w:t>
      </w:r>
    </w:p>
    <w:p w:rsidR="00376A56" w:rsidRDefault="00376A56" w:rsidP="00835273">
      <w:pPr>
        <w:rPr>
          <w:sz w:val="28"/>
          <w:szCs w:val="28"/>
        </w:rPr>
      </w:pPr>
    </w:p>
    <w:p w:rsidR="00376A56" w:rsidRDefault="00376A56" w:rsidP="00835273">
      <w:pPr>
        <w:rPr>
          <w:sz w:val="28"/>
          <w:szCs w:val="28"/>
        </w:rPr>
      </w:pPr>
    </w:p>
    <w:p w:rsidR="00376A56" w:rsidRDefault="00376A56" w:rsidP="00835273">
      <w:pPr>
        <w:rPr>
          <w:sz w:val="28"/>
          <w:szCs w:val="28"/>
        </w:rPr>
        <w:sectPr w:rsidR="00376A56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76A56" w:rsidRPr="004A221A" w:rsidRDefault="00376A56" w:rsidP="00376A56">
      <w:pPr>
        <w:jc w:val="right"/>
        <w:rPr>
          <w:sz w:val="22"/>
          <w:szCs w:val="22"/>
        </w:rPr>
      </w:pPr>
      <w:r w:rsidRPr="004A221A">
        <w:rPr>
          <w:sz w:val="22"/>
          <w:szCs w:val="22"/>
        </w:rPr>
        <w:lastRenderedPageBreak/>
        <w:t>Приложение № 1</w:t>
      </w:r>
    </w:p>
    <w:p w:rsidR="00376A56" w:rsidRPr="004A221A" w:rsidRDefault="00376A56" w:rsidP="00376A56">
      <w:pPr>
        <w:jc w:val="right"/>
        <w:rPr>
          <w:sz w:val="22"/>
          <w:szCs w:val="22"/>
        </w:rPr>
      </w:pPr>
      <w:r w:rsidRPr="004A221A">
        <w:rPr>
          <w:sz w:val="22"/>
          <w:szCs w:val="22"/>
        </w:rPr>
        <w:t>к муниципальной программе</w:t>
      </w:r>
    </w:p>
    <w:p w:rsidR="00376A56" w:rsidRPr="004A221A" w:rsidRDefault="00376A56" w:rsidP="00376A56">
      <w:pPr>
        <w:jc w:val="right"/>
        <w:rPr>
          <w:sz w:val="22"/>
          <w:szCs w:val="22"/>
        </w:rPr>
      </w:pPr>
      <w:r w:rsidRPr="004A221A">
        <w:rPr>
          <w:sz w:val="22"/>
          <w:szCs w:val="22"/>
        </w:rPr>
        <w:t xml:space="preserve">«Управление муниципальным имуществом </w:t>
      </w:r>
    </w:p>
    <w:p w:rsidR="00376A56" w:rsidRPr="004A221A" w:rsidRDefault="00376A56" w:rsidP="00376A56">
      <w:pPr>
        <w:jc w:val="right"/>
        <w:rPr>
          <w:sz w:val="22"/>
          <w:szCs w:val="22"/>
        </w:rPr>
      </w:pPr>
      <w:r w:rsidRPr="004A221A">
        <w:rPr>
          <w:sz w:val="22"/>
          <w:szCs w:val="22"/>
        </w:rPr>
        <w:t xml:space="preserve">в </w:t>
      </w:r>
      <w:proofErr w:type="spellStart"/>
      <w:r w:rsidRPr="004A221A">
        <w:rPr>
          <w:sz w:val="22"/>
          <w:szCs w:val="22"/>
        </w:rPr>
        <w:t>Белокалитвинском</w:t>
      </w:r>
      <w:proofErr w:type="spellEnd"/>
      <w:r w:rsidRPr="004A221A">
        <w:rPr>
          <w:sz w:val="22"/>
          <w:szCs w:val="22"/>
        </w:rPr>
        <w:t xml:space="preserve"> районе»</w:t>
      </w:r>
    </w:p>
    <w:p w:rsidR="00376A56" w:rsidRPr="004A221A" w:rsidRDefault="00376A56" w:rsidP="00376A56">
      <w:pPr>
        <w:jc w:val="center"/>
        <w:rPr>
          <w:sz w:val="22"/>
          <w:szCs w:val="22"/>
        </w:rPr>
      </w:pPr>
      <w:r w:rsidRPr="004A221A">
        <w:rPr>
          <w:sz w:val="22"/>
          <w:szCs w:val="22"/>
        </w:rPr>
        <w:t>Сведения</w:t>
      </w:r>
    </w:p>
    <w:p w:rsidR="00376A56" w:rsidRPr="004A221A" w:rsidRDefault="00376A56" w:rsidP="00376A56">
      <w:pPr>
        <w:jc w:val="center"/>
        <w:rPr>
          <w:sz w:val="22"/>
          <w:szCs w:val="22"/>
        </w:rPr>
      </w:pPr>
      <w:r w:rsidRPr="004A221A">
        <w:rPr>
          <w:sz w:val="22"/>
          <w:szCs w:val="22"/>
        </w:rPr>
        <w:t>о показателях муниципальной программы «Управление муниципальным имуществом</w:t>
      </w:r>
    </w:p>
    <w:p w:rsidR="00376A56" w:rsidRPr="004A221A" w:rsidRDefault="00376A56" w:rsidP="00376A56">
      <w:pPr>
        <w:jc w:val="center"/>
        <w:rPr>
          <w:sz w:val="22"/>
          <w:szCs w:val="22"/>
        </w:rPr>
      </w:pPr>
      <w:r w:rsidRPr="004A221A">
        <w:rPr>
          <w:sz w:val="22"/>
          <w:szCs w:val="22"/>
        </w:rPr>
        <w:t xml:space="preserve">в </w:t>
      </w:r>
      <w:proofErr w:type="spellStart"/>
      <w:r w:rsidRPr="004A221A">
        <w:rPr>
          <w:sz w:val="22"/>
          <w:szCs w:val="22"/>
        </w:rPr>
        <w:t>Белокалитвинском</w:t>
      </w:r>
      <w:proofErr w:type="spellEnd"/>
      <w:r w:rsidRPr="004A221A">
        <w:rPr>
          <w:sz w:val="22"/>
          <w:szCs w:val="22"/>
        </w:rPr>
        <w:t xml:space="preserve"> районе», подпрограмм муниципальной программы и их значениях</w:t>
      </w:r>
    </w:p>
    <w:p w:rsidR="00376A56" w:rsidRPr="004A221A" w:rsidRDefault="00376A56" w:rsidP="00376A56">
      <w:pPr>
        <w:jc w:val="center"/>
        <w:rPr>
          <w:sz w:val="22"/>
          <w:szCs w:val="22"/>
        </w:rPr>
      </w:pPr>
    </w:p>
    <w:tbl>
      <w:tblPr>
        <w:tblW w:w="514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440"/>
        <w:gridCol w:w="850"/>
        <w:gridCol w:w="992"/>
        <w:gridCol w:w="747"/>
        <w:gridCol w:w="746"/>
        <w:gridCol w:w="746"/>
        <w:gridCol w:w="665"/>
        <w:gridCol w:w="746"/>
        <w:gridCol w:w="746"/>
        <w:gridCol w:w="746"/>
        <w:gridCol w:w="728"/>
        <w:gridCol w:w="845"/>
        <w:gridCol w:w="746"/>
        <w:gridCol w:w="746"/>
        <w:gridCol w:w="746"/>
        <w:gridCol w:w="665"/>
        <w:gridCol w:w="666"/>
      </w:tblGrid>
      <w:tr w:rsidR="00376A56" w:rsidRPr="004A221A" w:rsidTr="00107FC8">
        <w:trPr>
          <w:tblHeader/>
        </w:trPr>
        <w:tc>
          <w:tcPr>
            <w:tcW w:w="425" w:type="dxa"/>
            <w:vMerge w:val="restart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№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п/п</w:t>
            </w:r>
          </w:p>
        </w:tc>
        <w:tc>
          <w:tcPr>
            <w:tcW w:w="2440" w:type="dxa"/>
            <w:vMerge w:val="restart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Номер 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и наименование</w:t>
            </w:r>
          </w:p>
        </w:tc>
        <w:tc>
          <w:tcPr>
            <w:tcW w:w="850" w:type="dxa"/>
            <w:vMerge w:val="restart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 xml:space="preserve">Вид 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показа-теля</w:t>
            </w:r>
          </w:p>
        </w:tc>
        <w:tc>
          <w:tcPr>
            <w:tcW w:w="992" w:type="dxa"/>
            <w:vMerge w:val="restart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ind w:left="-93" w:right="-108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84" w:type="dxa"/>
            <w:gridSpan w:val="14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Значение показателя</w:t>
            </w:r>
          </w:p>
        </w:tc>
      </w:tr>
      <w:tr w:rsidR="00376A56" w:rsidRPr="004A221A" w:rsidTr="00107FC8">
        <w:trPr>
          <w:tblHeader/>
        </w:trPr>
        <w:tc>
          <w:tcPr>
            <w:tcW w:w="425" w:type="dxa"/>
            <w:vMerge/>
            <w:hideMark/>
          </w:tcPr>
          <w:p w:rsidR="00376A56" w:rsidRPr="004A221A" w:rsidRDefault="00376A56" w:rsidP="007F4879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440" w:type="dxa"/>
            <w:vMerge/>
            <w:hideMark/>
          </w:tcPr>
          <w:p w:rsidR="00376A56" w:rsidRPr="004A221A" w:rsidRDefault="00376A56" w:rsidP="007F4879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6A56" w:rsidRPr="004A221A" w:rsidRDefault="00376A56" w:rsidP="007F4879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76A56" w:rsidRPr="004A221A" w:rsidRDefault="00376A56" w:rsidP="007F4879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747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2017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4A221A">
              <w:rPr>
                <w:kern w:val="2"/>
                <w:sz w:val="20"/>
                <w:szCs w:val="20"/>
              </w:rPr>
              <w:t>2018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4A221A">
              <w:rPr>
                <w:kern w:val="2"/>
                <w:sz w:val="20"/>
                <w:szCs w:val="20"/>
              </w:rPr>
              <w:t>2019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665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4A221A">
              <w:rPr>
                <w:kern w:val="2"/>
                <w:sz w:val="20"/>
                <w:szCs w:val="20"/>
              </w:rPr>
              <w:t>2020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2021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2022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2023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28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2024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845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2025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2026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2027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4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2028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665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2029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66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2030</w:t>
            </w:r>
          </w:p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год</w:t>
            </w:r>
          </w:p>
        </w:tc>
      </w:tr>
    </w:tbl>
    <w:p w:rsidR="00376A56" w:rsidRPr="004A221A" w:rsidRDefault="00376A56" w:rsidP="00376A56">
      <w:pPr>
        <w:rPr>
          <w:sz w:val="10"/>
          <w:szCs w:val="10"/>
        </w:rPr>
      </w:pPr>
    </w:p>
    <w:tbl>
      <w:tblPr>
        <w:tblW w:w="515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40"/>
        <w:gridCol w:w="849"/>
        <w:gridCol w:w="992"/>
        <w:gridCol w:w="756"/>
        <w:gridCol w:w="756"/>
        <w:gridCol w:w="756"/>
        <w:gridCol w:w="674"/>
        <w:gridCol w:w="756"/>
        <w:gridCol w:w="756"/>
        <w:gridCol w:w="674"/>
        <w:gridCol w:w="756"/>
        <w:gridCol w:w="845"/>
        <w:gridCol w:w="747"/>
        <w:gridCol w:w="747"/>
        <w:gridCol w:w="747"/>
        <w:gridCol w:w="665"/>
        <w:gridCol w:w="666"/>
        <w:gridCol w:w="9"/>
      </w:tblGrid>
      <w:tr w:rsidR="00376A56" w:rsidRPr="004A221A" w:rsidTr="00107FC8">
        <w:trPr>
          <w:gridAfter w:val="1"/>
          <w:wAfter w:w="9" w:type="dxa"/>
          <w:tblHeader/>
        </w:trPr>
        <w:tc>
          <w:tcPr>
            <w:tcW w:w="42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2440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674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674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13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14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665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17</w:t>
            </w:r>
          </w:p>
        </w:tc>
        <w:tc>
          <w:tcPr>
            <w:tcW w:w="66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18</w:t>
            </w:r>
          </w:p>
        </w:tc>
      </w:tr>
      <w:tr w:rsidR="00376A56" w:rsidRPr="004A221A" w:rsidTr="00107FC8">
        <w:tc>
          <w:tcPr>
            <w:tcW w:w="42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14591" w:type="dxa"/>
            <w:gridSpan w:val="18"/>
          </w:tcPr>
          <w:p w:rsidR="00376A56" w:rsidRPr="004A221A" w:rsidRDefault="00376A56" w:rsidP="007F4879">
            <w:pPr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Муниципальная  программа </w:t>
            </w:r>
            <w:r w:rsidRPr="004A221A">
              <w:rPr>
                <w:sz w:val="20"/>
                <w:szCs w:val="20"/>
              </w:rPr>
              <w:t xml:space="preserve">«Управление муниципальным имуществом в </w:t>
            </w:r>
            <w:proofErr w:type="spellStart"/>
            <w:r w:rsidRPr="004A221A">
              <w:rPr>
                <w:sz w:val="20"/>
                <w:szCs w:val="20"/>
              </w:rPr>
              <w:t>Белокалитвинском</w:t>
            </w:r>
            <w:proofErr w:type="spellEnd"/>
            <w:r w:rsidRPr="004A221A">
              <w:rPr>
                <w:sz w:val="20"/>
                <w:szCs w:val="20"/>
              </w:rPr>
              <w:t xml:space="preserve"> районе»</w:t>
            </w:r>
          </w:p>
        </w:tc>
      </w:tr>
      <w:tr w:rsidR="00376A56" w:rsidRPr="004A221A" w:rsidTr="00107FC8">
        <w:trPr>
          <w:gridAfter w:val="1"/>
          <w:wAfter w:w="9" w:type="dxa"/>
        </w:trPr>
        <w:tc>
          <w:tcPr>
            <w:tcW w:w="42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2.</w:t>
            </w:r>
          </w:p>
        </w:tc>
        <w:tc>
          <w:tcPr>
            <w:tcW w:w="2440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1. </w:t>
            </w:r>
            <w:r w:rsidRPr="004A221A">
              <w:rPr>
                <w:sz w:val="20"/>
                <w:szCs w:val="20"/>
              </w:rPr>
              <w:t>выполнение планового задания по поступлению неналоговых доходов в бюджет района</w:t>
            </w:r>
          </w:p>
        </w:tc>
        <w:tc>
          <w:tcPr>
            <w:tcW w:w="849" w:type="dxa"/>
            <w:shd w:val="clear" w:color="auto" w:fill="auto"/>
          </w:tcPr>
          <w:p w:rsidR="00376A56" w:rsidRPr="00107FC8" w:rsidRDefault="00376A56" w:rsidP="007F4879">
            <w:pPr>
              <w:jc w:val="center"/>
              <w:rPr>
                <w:kern w:val="2"/>
                <w:sz w:val="18"/>
                <w:szCs w:val="18"/>
              </w:rPr>
            </w:pPr>
            <w:r w:rsidRPr="00107FC8">
              <w:rPr>
                <w:kern w:val="2"/>
                <w:sz w:val="18"/>
                <w:szCs w:val="18"/>
              </w:rPr>
              <w:t>ведомственный</w:t>
            </w:r>
          </w:p>
        </w:tc>
        <w:tc>
          <w:tcPr>
            <w:tcW w:w="992" w:type="dxa"/>
            <w:hideMark/>
          </w:tcPr>
          <w:p w:rsidR="00376A56" w:rsidRPr="004A221A" w:rsidRDefault="00376A56" w:rsidP="007F4879">
            <w:pPr>
              <w:ind w:left="-10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5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104,1</w:t>
            </w:r>
          </w:p>
        </w:tc>
        <w:tc>
          <w:tcPr>
            <w:tcW w:w="75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75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674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ind w:right="-107" w:hanging="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756" w:type="dxa"/>
            <w:hideMark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6" w:type="dxa"/>
            <w:hideMark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4" w:type="dxa"/>
            <w:hideMark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6" w:type="dxa"/>
            <w:hideMark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5" w:type="dxa"/>
            <w:hideMark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5" w:type="dxa"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6" w:type="dxa"/>
          </w:tcPr>
          <w:p w:rsidR="00376A56" w:rsidRPr="004A221A" w:rsidRDefault="00376A56" w:rsidP="007F4879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76A56" w:rsidRPr="004A221A" w:rsidTr="00107FC8">
        <w:tc>
          <w:tcPr>
            <w:tcW w:w="426" w:type="dxa"/>
            <w:hideMark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591" w:type="dxa"/>
            <w:gridSpan w:val="18"/>
          </w:tcPr>
          <w:p w:rsidR="00376A56" w:rsidRPr="00107FC8" w:rsidRDefault="00376A56" w:rsidP="007F4879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107FC8">
              <w:rPr>
                <w:color w:val="000000"/>
                <w:sz w:val="18"/>
                <w:szCs w:val="18"/>
              </w:rPr>
              <w:t>подпрограмма 1 «</w:t>
            </w:r>
            <w:r w:rsidRPr="00107FC8">
              <w:rPr>
                <w:sz w:val="18"/>
                <w:szCs w:val="18"/>
              </w:rPr>
              <w:t>Повышение эффективности управления муниципальным имуществом и приватизации</w:t>
            </w:r>
            <w:r w:rsidRPr="00107FC8">
              <w:rPr>
                <w:color w:val="000000"/>
                <w:sz w:val="18"/>
                <w:szCs w:val="18"/>
              </w:rPr>
              <w:t>»</w:t>
            </w:r>
          </w:p>
        </w:tc>
      </w:tr>
      <w:tr w:rsidR="00376A56" w:rsidRPr="004A221A" w:rsidTr="00107FC8">
        <w:trPr>
          <w:gridAfter w:val="1"/>
          <w:wAfter w:w="9" w:type="dxa"/>
        </w:trPr>
        <w:tc>
          <w:tcPr>
            <w:tcW w:w="42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4.</w:t>
            </w:r>
          </w:p>
        </w:tc>
        <w:tc>
          <w:tcPr>
            <w:tcW w:w="2440" w:type="dxa"/>
            <w:shd w:val="clear" w:color="auto" w:fill="auto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1.1. </w:t>
            </w:r>
            <w:r w:rsidRPr="004A221A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4A221A">
              <w:rPr>
                <w:sz w:val="22"/>
                <w:szCs w:val="22"/>
              </w:rPr>
              <w:t>запаспортизированных</w:t>
            </w:r>
            <w:proofErr w:type="spellEnd"/>
            <w:r w:rsidRPr="004A221A">
              <w:rPr>
                <w:sz w:val="22"/>
                <w:szCs w:val="22"/>
              </w:rPr>
              <w:t xml:space="preserve"> бесхозяйных и муниципальных объектов</w:t>
            </w:r>
          </w:p>
        </w:tc>
        <w:tc>
          <w:tcPr>
            <w:tcW w:w="849" w:type="dxa"/>
            <w:shd w:val="clear" w:color="auto" w:fill="auto"/>
          </w:tcPr>
          <w:p w:rsidR="00376A56" w:rsidRPr="00107FC8" w:rsidRDefault="00376A56" w:rsidP="007F4879">
            <w:pPr>
              <w:jc w:val="center"/>
              <w:rPr>
                <w:kern w:val="2"/>
                <w:sz w:val="18"/>
                <w:szCs w:val="18"/>
              </w:rPr>
            </w:pPr>
            <w:r w:rsidRPr="00107FC8">
              <w:rPr>
                <w:kern w:val="2"/>
                <w:sz w:val="18"/>
                <w:szCs w:val="18"/>
              </w:rPr>
              <w:t>ведомственный</w:t>
            </w:r>
          </w:p>
        </w:tc>
        <w:tc>
          <w:tcPr>
            <w:tcW w:w="992" w:type="dxa"/>
            <w:hideMark/>
          </w:tcPr>
          <w:p w:rsidR="00376A56" w:rsidRPr="004A221A" w:rsidRDefault="00376A56" w:rsidP="007F4879">
            <w:pPr>
              <w:ind w:left="-10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861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34</w:t>
            </w:r>
          </w:p>
        </w:tc>
        <w:tc>
          <w:tcPr>
            <w:tcW w:w="756" w:type="dxa"/>
          </w:tcPr>
          <w:p w:rsidR="00376A56" w:rsidRPr="00FB5648" w:rsidRDefault="00376A56" w:rsidP="007F4879">
            <w:pPr>
              <w:jc w:val="center"/>
              <w:rPr>
                <w:sz w:val="20"/>
                <w:szCs w:val="20"/>
              </w:rPr>
            </w:pPr>
            <w:r w:rsidRPr="00FB5648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</w:tcPr>
          <w:p w:rsidR="00376A56" w:rsidRPr="00FB5648" w:rsidRDefault="00376A56" w:rsidP="007F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</w:tr>
      <w:tr w:rsidR="00376A56" w:rsidRPr="004A221A" w:rsidTr="00107FC8">
        <w:trPr>
          <w:gridAfter w:val="1"/>
          <w:wAfter w:w="9" w:type="dxa"/>
          <w:trHeight w:val="826"/>
        </w:trPr>
        <w:tc>
          <w:tcPr>
            <w:tcW w:w="42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5.</w:t>
            </w:r>
          </w:p>
        </w:tc>
        <w:tc>
          <w:tcPr>
            <w:tcW w:w="2440" w:type="dxa"/>
            <w:shd w:val="clear" w:color="auto" w:fill="auto"/>
            <w:hideMark/>
          </w:tcPr>
          <w:p w:rsidR="00376A56" w:rsidRPr="004A221A" w:rsidRDefault="00376A56" w:rsidP="007F4879">
            <w:pPr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1.2. </w:t>
            </w:r>
            <w:r w:rsidRPr="004A221A">
              <w:rPr>
                <w:sz w:val="22"/>
                <w:szCs w:val="22"/>
              </w:rPr>
              <w:t xml:space="preserve">количество приватизированных объектов </w:t>
            </w:r>
          </w:p>
        </w:tc>
        <w:tc>
          <w:tcPr>
            <w:tcW w:w="849" w:type="dxa"/>
            <w:shd w:val="clear" w:color="auto" w:fill="auto"/>
          </w:tcPr>
          <w:p w:rsidR="00376A56" w:rsidRPr="00107FC8" w:rsidRDefault="00376A56" w:rsidP="007F4879">
            <w:pPr>
              <w:jc w:val="center"/>
              <w:rPr>
                <w:kern w:val="2"/>
                <w:sz w:val="18"/>
                <w:szCs w:val="18"/>
              </w:rPr>
            </w:pPr>
            <w:r w:rsidRPr="00107FC8">
              <w:rPr>
                <w:kern w:val="2"/>
                <w:sz w:val="18"/>
                <w:szCs w:val="18"/>
              </w:rPr>
              <w:t>ведомственный</w:t>
            </w:r>
          </w:p>
        </w:tc>
        <w:tc>
          <w:tcPr>
            <w:tcW w:w="992" w:type="dxa"/>
            <w:hideMark/>
          </w:tcPr>
          <w:p w:rsidR="00376A56" w:rsidRPr="004A221A" w:rsidRDefault="00376A56" w:rsidP="007F4879">
            <w:pPr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376A56" w:rsidRPr="009826BA" w:rsidRDefault="00376A56" w:rsidP="007F4879">
            <w:pPr>
              <w:jc w:val="center"/>
              <w:rPr>
                <w:sz w:val="20"/>
                <w:szCs w:val="20"/>
              </w:rPr>
            </w:pPr>
            <w:r w:rsidRPr="009826BA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376A56" w:rsidRPr="009826BA" w:rsidRDefault="00376A56" w:rsidP="007F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0</w:t>
            </w:r>
          </w:p>
        </w:tc>
      </w:tr>
      <w:tr w:rsidR="00376A56" w:rsidRPr="004A221A" w:rsidTr="00107FC8">
        <w:trPr>
          <w:gridAfter w:val="1"/>
          <w:wAfter w:w="9" w:type="dxa"/>
        </w:trPr>
        <w:tc>
          <w:tcPr>
            <w:tcW w:w="426" w:type="dxa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6.</w:t>
            </w:r>
          </w:p>
        </w:tc>
        <w:tc>
          <w:tcPr>
            <w:tcW w:w="2440" w:type="dxa"/>
            <w:shd w:val="clear" w:color="auto" w:fill="auto"/>
            <w:hideMark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1.3. </w:t>
            </w:r>
            <w:r w:rsidRPr="004A221A">
              <w:rPr>
                <w:sz w:val="22"/>
                <w:szCs w:val="22"/>
              </w:rPr>
              <w:t>доля  земельных участков, вовлеченных в гражданский оборот посредством аукционных  торгов от общего числа заключенных договоров аренды</w:t>
            </w:r>
          </w:p>
        </w:tc>
        <w:tc>
          <w:tcPr>
            <w:tcW w:w="849" w:type="dxa"/>
            <w:shd w:val="clear" w:color="auto" w:fill="auto"/>
          </w:tcPr>
          <w:p w:rsidR="00376A56" w:rsidRPr="00107FC8" w:rsidRDefault="00376A56" w:rsidP="007F4879">
            <w:pPr>
              <w:jc w:val="center"/>
              <w:rPr>
                <w:kern w:val="2"/>
                <w:sz w:val="18"/>
                <w:szCs w:val="18"/>
              </w:rPr>
            </w:pPr>
            <w:r w:rsidRPr="00107FC8">
              <w:rPr>
                <w:kern w:val="2"/>
                <w:sz w:val="18"/>
                <w:szCs w:val="18"/>
              </w:rPr>
              <w:t>ведомственный</w:t>
            </w:r>
          </w:p>
        </w:tc>
        <w:tc>
          <w:tcPr>
            <w:tcW w:w="992" w:type="dxa"/>
            <w:hideMark/>
          </w:tcPr>
          <w:p w:rsidR="00376A56" w:rsidRPr="004A221A" w:rsidRDefault="00376A56" w:rsidP="007F4879">
            <w:pPr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55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674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674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jc w:val="center"/>
              <w:rPr>
                <w:sz w:val="20"/>
                <w:szCs w:val="20"/>
              </w:rPr>
            </w:pPr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845" w:type="dxa"/>
          </w:tcPr>
          <w:p w:rsidR="00376A56" w:rsidRPr="004A221A" w:rsidRDefault="00376A56" w:rsidP="007F4879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47" w:type="dxa"/>
          </w:tcPr>
          <w:p w:rsidR="00376A56" w:rsidRPr="004A221A" w:rsidRDefault="00376A56" w:rsidP="007F4879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47" w:type="dxa"/>
          </w:tcPr>
          <w:p w:rsidR="00376A56" w:rsidRPr="004A221A" w:rsidRDefault="00376A56" w:rsidP="007F4879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747" w:type="dxa"/>
          </w:tcPr>
          <w:p w:rsidR="00376A56" w:rsidRPr="004A221A" w:rsidRDefault="00376A56" w:rsidP="007F4879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665" w:type="dxa"/>
          </w:tcPr>
          <w:p w:rsidR="00376A56" w:rsidRPr="004A221A" w:rsidRDefault="00376A56" w:rsidP="007F4879">
            <w:r w:rsidRPr="004A221A">
              <w:rPr>
                <w:sz w:val="20"/>
                <w:szCs w:val="20"/>
              </w:rPr>
              <w:t>64</w:t>
            </w:r>
          </w:p>
        </w:tc>
        <w:tc>
          <w:tcPr>
            <w:tcW w:w="666" w:type="dxa"/>
          </w:tcPr>
          <w:p w:rsidR="00376A56" w:rsidRPr="004A221A" w:rsidRDefault="00376A56" w:rsidP="007F4879">
            <w:r w:rsidRPr="004A221A">
              <w:rPr>
                <w:sz w:val="20"/>
                <w:szCs w:val="20"/>
              </w:rPr>
              <w:t>64</w:t>
            </w:r>
          </w:p>
        </w:tc>
      </w:tr>
      <w:tr w:rsidR="00376A56" w:rsidRPr="004A221A" w:rsidTr="00107FC8">
        <w:tc>
          <w:tcPr>
            <w:tcW w:w="42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7.</w:t>
            </w:r>
          </w:p>
        </w:tc>
        <w:tc>
          <w:tcPr>
            <w:tcW w:w="14591" w:type="dxa"/>
            <w:gridSpan w:val="18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Подпрограмма 2 «</w:t>
            </w:r>
            <w:r w:rsidRPr="004A221A">
              <w:rPr>
                <w:sz w:val="20"/>
                <w:szCs w:val="20"/>
              </w:rPr>
              <w:t xml:space="preserve">Обеспечение деятельности Комитета по управлению имуществом Администрации </w:t>
            </w:r>
            <w:proofErr w:type="spellStart"/>
            <w:r w:rsidRPr="004A221A">
              <w:rPr>
                <w:sz w:val="20"/>
                <w:szCs w:val="20"/>
              </w:rPr>
              <w:t>Белокалитвинского</w:t>
            </w:r>
            <w:proofErr w:type="spellEnd"/>
            <w:r w:rsidRPr="004A221A">
              <w:rPr>
                <w:sz w:val="20"/>
                <w:szCs w:val="20"/>
              </w:rPr>
              <w:t xml:space="preserve"> района</w:t>
            </w:r>
            <w:r w:rsidRPr="004A221A">
              <w:rPr>
                <w:kern w:val="2"/>
                <w:sz w:val="20"/>
                <w:szCs w:val="20"/>
              </w:rPr>
              <w:t>»</w:t>
            </w:r>
          </w:p>
        </w:tc>
      </w:tr>
      <w:tr w:rsidR="00376A56" w:rsidRPr="004A221A" w:rsidTr="00107FC8">
        <w:trPr>
          <w:gridAfter w:val="1"/>
          <w:wAfter w:w="9" w:type="dxa"/>
        </w:trPr>
        <w:tc>
          <w:tcPr>
            <w:tcW w:w="42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8.</w:t>
            </w:r>
          </w:p>
        </w:tc>
        <w:tc>
          <w:tcPr>
            <w:tcW w:w="2440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 xml:space="preserve">2.1. </w:t>
            </w:r>
            <w:r w:rsidRPr="004A221A">
              <w:rPr>
                <w:rFonts w:cs="Arial"/>
                <w:sz w:val="22"/>
                <w:szCs w:val="22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849" w:type="dxa"/>
          </w:tcPr>
          <w:p w:rsidR="00376A56" w:rsidRPr="004A221A" w:rsidRDefault="00376A56" w:rsidP="007F4879">
            <w:pPr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ведом-</w:t>
            </w:r>
            <w:proofErr w:type="spellStart"/>
            <w:r w:rsidRPr="004A221A">
              <w:rPr>
                <w:kern w:val="2"/>
                <w:sz w:val="20"/>
                <w:szCs w:val="20"/>
              </w:rPr>
              <w:t>ственный</w:t>
            </w:r>
            <w:proofErr w:type="spellEnd"/>
          </w:p>
        </w:tc>
        <w:tc>
          <w:tcPr>
            <w:tcW w:w="992" w:type="dxa"/>
          </w:tcPr>
          <w:p w:rsidR="00376A56" w:rsidRPr="004A221A" w:rsidRDefault="00376A56" w:rsidP="007F4879">
            <w:pPr>
              <w:ind w:right="-113" w:hanging="103"/>
              <w:jc w:val="center"/>
              <w:rPr>
                <w:kern w:val="2"/>
                <w:sz w:val="20"/>
                <w:szCs w:val="20"/>
              </w:rPr>
            </w:pPr>
            <w:r w:rsidRPr="004A221A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A221A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A221A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A221A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376A56" w:rsidRPr="004A221A" w:rsidRDefault="00376A56" w:rsidP="007F487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A221A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376A56" w:rsidRPr="004A221A" w:rsidRDefault="00376A56" w:rsidP="007F4879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A221A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107FC8" w:rsidRDefault="00107FC8" w:rsidP="00376A56">
      <w:pPr>
        <w:jc w:val="right"/>
        <w:rPr>
          <w:sz w:val="20"/>
          <w:szCs w:val="20"/>
        </w:rPr>
        <w:sectPr w:rsidR="00107FC8" w:rsidSect="00107FC8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376A56" w:rsidRPr="00107FC8" w:rsidRDefault="00376A56" w:rsidP="00376A56">
      <w:pPr>
        <w:jc w:val="right"/>
      </w:pPr>
      <w:r w:rsidRPr="00107FC8">
        <w:lastRenderedPageBreak/>
        <w:t>Приложение № 3</w:t>
      </w:r>
    </w:p>
    <w:p w:rsidR="00376A56" w:rsidRPr="00107FC8" w:rsidRDefault="00376A56" w:rsidP="00376A56">
      <w:pPr>
        <w:jc w:val="right"/>
      </w:pPr>
      <w:r w:rsidRPr="00107FC8">
        <w:t>к муниципальной программе</w:t>
      </w:r>
    </w:p>
    <w:p w:rsidR="00376A56" w:rsidRPr="00107FC8" w:rsidRDefault="00376A56" w:rsidP="00376A56">
      <w:pPr>
        <w:jc w:val="right"/>
      </w:pPr>
      <w:r w:rsidRPr="00107FC8">
        <w:t xml:space="preserve">«Управление муниципальным имуществом </w:t>
      </w:r>
    </w:p>
    <w:p w:rsidR="00376A56" w:rsidRPr="00107FC8" w:rsidRDefault="00376A56" w:rsidP="00376A56">
      <w:pPr>
        <w:jc w:val="right"/>
      </w:pPr>
      <w:r w:rsidRPr="00107FC8">
        <w:t xml:space="preserve">в </w:t>
      </w:r>
      <w:proofErr w:type="spellStart"/>
      <w:r w:rsidRPr="00107FC8">
        <w:t>Белокалитвинском</w:t>
      </w:r>
      <w:proofErr w:type="spellEnd"/>
      <w:r w:rsidRPr="00107FC8">
        <w:t xml:space="preserve"> районе»</w:t>
      </w:r>
    </w:p>
    <w:p w:rsidR="00376A56" w:rsidRPr="00107FC8" w:rsidRDefault="00376A56" w:rsidP="00376A56">
      <w:pPr>
        <w:widowControl w:val="0"/>
        <w:autoSpaceDE w:val="0"/>
        <w:jc w:val="center"/>
      </w:pPr>
    </w:p>
    <w:p w:rsidR="00376A56" w:rsidRPr="00107FC8" w:rsidRDefault="00376A56" w:rsidP="00376A56">
      <w:pPr>
        <w:widowControl w:val="0"/>
        <w:autoSpaceDE w:val="0"/>
        <w:jc w:val="center"/>
      </w:pPr>
    </w:p>
    <w:p w:rsidR="00376A56" w:rsidRPr="00107FC8" w:rsidRDefault="00376A56" w:rsidP="00376A56">
      <w:pPr>
        <w:widowControl w:val="0"/>
        <w:autoSpaceDE w:val="0"/>
        <w:jc w:val="center"/>
      </w:pPr>
      <w:r w:rsidRPr="00107FC8">
        <w:t xml:space="preserve"> Расходы на реализацию муниципальной программы</w:t>
      </w:r>
    </w:p>
    <w:p w:rsidR="00376A56" w:rsidRPr="00107FC8" w:rsidRDefault="00376A56" w:rsidP="00376A56">
      <w:pPr>
        <w:jc w:val="center"/>
        <w:rPr>
          <w:kern w:val="2"/>
        </w:rPr>
      </w:pPr>
      <w:r w:rsidRPr="00107FC8">
        <w:rPr>
          <w:kern w:val="2"/>
        </w:rPr>
        <w:t xml:space="preserve"> </w:t>
      </w:r>
      <w:r w:rsidRPr="00107FC8">
        <w:t xml:space="preserve">«Управление муниципальным имуществом в </w:t>
      </w:r>
      <w:proofErr w:type="spellStart"/>
      <w:r w:rsidRPr="00107FC8">
        <w:t>Белокалитвинском</w:t>
      </w:r>
      <w:proofErr w:type="spellEnd"/>
      <w:r w:rsidRPr="00107FC8">
        <w:t xml:space="preserve"> районе»</w:t>
      </w:r>
    </w:p>
    <w:tbl>
      <w:tblPr>
        <w:tblW w:w="533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42"/>
        <w:gridCol w:w="72"/>
        <w:gridCol w:w="1043"/>
        <w:gridCol w:w="19"/>
        <w:gridCol w:w="1134"/>
        <w:gridCol w:w="38"/>
        <w:gridCol w:w="954"/>
        <w:gridCol w:w="38"/>
        <w:gridCol w:w="954"/>
        <w:gridCol w:w="39"/>
        <w:gridCol w:w="812"/>
        <w:gridCol w:w="38"/>
        <w:gridCol w:w="954"/>
        <w:gridCol w:w="38"/>
        <w:gridCol w:w="954"/>
        <w:gridCol w:w="39"/>
        <w:gridCol w:w="812"/>
        <w:gridCol w:w="38"/>
        <w:gridCol w:w="954"/>
        <w:gridCol w:w="38"/>
        <w:gridCol w:w="954"/>
        <w:gridCol w:w="39"/>
        <w:gridCol w:w="954"/>
        <w:gridCol w:w="39"/>
        <w:gridCol w:w="850"/>
        <w:gridCol w:w="103"/>
        <w:gridCol w:w="992"/>
        <w:gridCol w:w="39"/>
        <w:gridCol w:w="812"/>
        <w:gridCol w:w="38"/>
      </w:tblGrid>
      <w:tr w:rsidR="00376A56" w:rsidRPr="00107FC8" w:rsidTr="00107FC8"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Наименование</w:t>
            </w:r>
            <w:r w:rsidRPr="00107FC8">
              <w:rPr>
                <w:kern w:val="2"/>
              </w:rPr>
              <w:br/>
            </w:r>
            <w:r w:rsidRPr="00107FC8">
              <w:t>муниципальной</w:t>
            </w:r>
            <w:r w:rsidRPr="00107FC8">
              <w:rPr>
                <w:kern w:val="2"/>
              </w:rPr>
              <w:t xml:space="preserve"> программы, номер и наименование подпрограммы</w:t>
            </w:r>
          </w:p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bCs/>
                <w:kern w:val="2"/>
              </w:rPr>
              <w:t>Источник финансирования</w:t>
            </w:r>
            <w:r w:rsidRPr="00107FC8">
              <w:rPr>
                <w:bCs/>
                <w:kern w:val="2"/>
              </w:rPr>
              <w:br/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Объем расходов, всего</w:t>
            </w:r>
          </w:p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(тыс. рублей)</w:t>
            </w:r>
          </w:p>
        </w:tc>
        <w:tc>
          <w:tcPr>
            <w:tcW w:w="114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 xml:space="preserve">в том числе по годам реализации </w:t>
            </w:r>
            <w:r w:rsidRPr="00107FC8">
              <w:t>муниципальной</w:t>
            </w:r>
            <w:r w:rsidRPr="00107FC8">
              <w:rPr>
                <w:kern w:val="2"/>
              </w:rPr>
              <w:t xml:space="preserve"> программы </w:t>
            </w:r>
          </w:p>
        </w:tc>
      </w:tr>
      <w:tr w:rsidR="00107FC8" w:rsidRPr="00107FC8" w:rsidTr="00107FC8"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56" w:rsidRPr="00107FC8" w:rsidRDefault="00376A56" w:rsidP="007F4879">
            <w:pPr>
              <w:rPr>
                <w:kern w:val="2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56" w:rsidRPr="00107FC8" w:rsidRDefault="00376A56" w:rsidP="007F4879">
            <w:pPr>
              <w:rPr>
                <w:kern w:val="2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56" w:rsidRPr="00107FC8" w:rsidRDefault="00376A56" w:rsidP="007F4879">
            <w:pPr>
              <w:rPr>
                <w:kern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07FC8">
              <w:rPr>
                <w:kern w:val="2"/>
              </w:rPr>
              <w:t>2030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240"/>
          <w:tblHeader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  <w:rPr>
                <w:color w:val="000000"/>
              </w:rPr>
            </w:pPr>
            <w:r w:rsidRPr="00107FC8">
              <w:rPr>
                <w:color w:val="000000"/>
              </w:rPr>
              <w:t>15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14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56" w:rsidRPr="00107FC8" w:rsidRDefault="00376A56" w:rsidP="007F4879">
            <w:pPr>
              <w:jc w:val="center"/>
            </w:pPr>
            <w:r w:rsidRPr="00107FC8">
              <w:t xml:space="preserve">Муниципальная программа   «Управление муниципальным имуществом в </w:t>
            </w:r>
            <w:proofErr w:type="spellStart"/>
            <w:r w:rsidRPr="00107FC8">
              <w:t>Белокалитвинском</w:t>
            </w:r>
            <w:proofErr w:type="spellEnd"/>
            <w:r w:rsidRPr="00107FC8">
              <w:t xml:space="preserve"> районе»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56" w:rsidRPr="00107FC8" w:rsidRDefault="00376A56" w:rsidP="007F4879">
            <w:r w:rsidRPr="00107FC8">
              <w:rPr>
                <w:kern w:val="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103332,8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10493,1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8103,7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5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76A56" w:rsidRPr="00107FC8" w:rsidRDefault="00376A56" w:rsidP="007F4879">
            <w:r w:rsidRPr="00107FC8">
              <w:rPr>
                <w:kern w:val="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  <w:sz w:val="22"/>
                <w:szCs w:val="22"/>
              </w:rPr>
            </w:pPr>
            <w:r w:rsidRPr="00107FC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55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76A56" w:rsidRPr="00107FC8" w:rsidRDefault="00376A56" w:rsidP="007F4879">
            <w:r w:rsidRPr="00107FC8">
              <w:rPr>
                <w:kern w:val="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pacing w:val="-8"/>
                <w:sz w:val="22"/>
                <w:szCs w:val="22"/>
              </w:rPr>
            </w:pPr>
            <w:r w:rsidRPr="00107FC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pacing w:val="-8"/>
                <w:sz w:val="22"/>
                <w:szCs w:val="22"/>
              </w:rPr>
            </w:pPr>
            <w:r w:rsidRPr="00107FC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76A56" w:rsidRPr="00107FC8" w:rsidRDefault="00376A56" w:rsidP="007F4879">
            <w:pPr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 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56" w:rsidRPr="00107FC8" w:rsidRDefault="00376A56" w:rsidP="007F4879">
            <w:r w:rsidRPr="00107FC8">
              <w:rPr>
                <w:kern w:val="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103332,8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10493,1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8103,7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bCs/>
                <w:sz w:val="22"/>
                <w:szCs w:val="22"/>
              </w:rPr>
              <w:t>8473,6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63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56" w:rsidRPr="00107FC8" w:rsidRDefault="00376A56" w:rsidP="007F4879">
            <w:r w:rsidRPr="00107FC8">
              <w:rPr>
                <w:kern w:val="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  <w:sz w:val="22"/>
                <w:szCs w:val="22"/>
              </w:rPr>
            </w:pPr>
            <w:r w:rsidRPr="00107FC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  <w:sz w:val="22"/>
                <w:szCs w:val="22"/>
              </w:rPr>
            </w:pPr>
            <w:r w:rsidRPr="00107FC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  <w:sz w:val="22"/>
                <w:szCs w:val="22"/>
              </w:rPr>
            </w:pPr>
            <w:r w:rsidRPr="00107FC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  <w:sz w:val="22"/>
                <w:szCs w:val="22"/>
              </w:rPr>
            </w:pPr>
            <w:r w:rsidRPr="00107FC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10"/>
                <w:sz w:val="22"/>
                <w:szCs w:val="22"/>
              </w:rPr>
            </w:pPr>
            <w:r w:rsidRPr="00107FC8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  <w:rPr>
                <w:sz w:val="22"/>
                <w:szCs w:val="22"/>
              </w:rPr>
            </w:pPr>
            <w:r w:rsidRPr="00107FC8">
              <w:rPr>
                <w:sz w:val="22"/>
                <w:szCs w:val="22"/>
              </w:rPr>
              <w:t>-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>
            <w:r w:rsidRPr="00107FC8">
              <w:t xml:space="preserve">Подпрограмма 1  « Повышение эффективности управления муниципальным </w:t>
            </w:r>
            <w:r w:rsidRPr="00107FC8">
              <w:lastRenderedPageBreak/>
              <w:t>имуществом и приватизации»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7826,1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2462,6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513,5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10"/>
              </w:rPr>
            </w:pPr>
            <w:r w:rsidRPr="00107FC8"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10"/>
              </w:rPr>
            </w:pPr>
            <w:r w:rsidRPr="00107FC8"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7826,1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2462,6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513,5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r w:rsidRPr="00107FC8">
              <w:rPr>
                <w:spacing w:val="-8"/>
              </w:rPr>
              <w:t>485,0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10"/>
              </w:rPr>
            </w:pPr>
            <w:r w:rsidRPr="00107FC8"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>
            <w:r w:rsidRPr="00107FC8">
              <w:t xml:space="preserve">Подпрограмма 2 «Обеспечение деятельности Комитета по управлению имуществом Администрации </w:t>
            </w:r>
            <w:proofErr w:type="spellStart"/>
            <w:r w:rsidRPr="00107FC8">
              <w:t>Белокалитвинского</w:t>
            </w:r>
            <w:proofErr w:type="spellEnd"/>
            <w:r w:rsidRPr="00107FC8">
              <w:t xml:space="preserve"> района»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95506,7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8030,5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7590,2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r w:rsidRPr="00107FC8">
              <w:rPr>
                <w:spacing w:val="-8"/>
              </w:rPr>
              <w:t>7988,6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10"/>
              </w:rPr>
            </w:pPr>
            <w:r w:rsidRPr="00107FC8"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10"/>
              </w:rPr>
            </w:pPr>
            <w:r w:rsidRPr="00107FC8"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rPr>
                <w:bCs/>
              </w:rPr>
              <w:t>95506,7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r w:rsidRPr="00107FC8">
              <w:t>8030,5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7590,2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10"/>
              </w:rPr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rPr>
                <w:spacing w:val="-8"/>
              </w:rPr>
              <w:t>7988,6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</w:pPr>
            <w:r w:rsidRPr="00107FC8">
              <w:rPr>
                <w:spacing w:val="-8"/>
              </w:rPr>
              <w:t>7988,6</w:t>
            </w:r>
          </w:p>
        </w:tc>
      </w:tr>
      <w:tr w:rsidR="00376A56" w:rsidRPr="00107FC8" w:rsidTr="00107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349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56" w:rsidRPr="00107FC8" w:rsidRDefault="00376A56" w:rsidP="007F4879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56" w:rsidRPr="00107FC8" w:rsidRDefault="00376A56" w:rsidP="007F4879">
            <w:pPr>
              <w:rPr>
                <w:kern w:val="2"/>
              </w:rPr>
            </w:pPr>
            <w:r w:rsidRPr="00107FC8">
              <w:rPr>
                <w:kern w:val="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bCs/>
              </w:rPr>
            </w:pPr>
            <w:r w:rsidRPr="00107FC8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8"/>
              </w:rPr>
            </w:pPr>
            <w:r w:rsidRPr="00107FC8">
              <w:rPr>
                <w:spacing w:val="-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  <w:rPr>
                <w:spacing w:val="-10"/>
              </w:rPr>
            </w:pPr>
            <w:r w:rsidRPr="00107FC8"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56" w:rsidRPr="00107FC8" w:rsidRDefault="00376A56" w:rsidP="007F4879">
            <w:pPr>
              <w:jc w:val="center"/>
            </w:pPr>
            <w:r w:rsidRPr="00107FC8">
              <w:t>-</w:t>
            </w:r>
          </w:p>
        </w:tc>
      </w:tr>
    </w:tbl>
    <w:p w:rsidR="00376A56" w:rsidRPr="00107FC8" w:rsidRDefault="00376A56" w:rsidP="00376A56">
      <w:pPr>
        <w:tabs>
          <w:tab w:val="left" w:pos="268"/>
        </w:tabs>
      </w:pPr>
    </w:p>
    <w:p w:rsidR="00376A56" w:rsidRPr="00601349" w:rsidRDefault="00376A56" w:rsidP="00376A56">
      <w:pPr>
        <w:jc w:val="right"/>
        <w:rPr>
          <w:color w:val="FF0000"/>
        </w:rPr>
      </w:pPr>
    </w:p>
    <w:p w:rsidR="00376A56" w:rsidRPr="00601349" w:rsidRDefault="00376A56" w:rsidP="00376A56">
      <w:pPr>
        <w:jc w:val="right"/>
        <w:rPr>
          <w:color w:val="FF0000"/>
        </w:rPr>
      </w:pPr>
    </w:p>
    <w:p w:rsidR="00376A56" w:rsidRPr="00601349" w:rsidRDefault="00376A56" w:rsidP="00376A56">
      <w:pPr>
        <w:jc w:val="right"/>
        <w:rPr>
          <w:color w:val="FF0000"/>
        </w:rPr>
      </w:pPr>
    </w:p>
    <w:p w:rsidR="00376A56" w:rsidRPr="00601349" w:rsidRDefault="00376A56" w:rsidP="00376A56">
      <w:pPr>
        <w:jc w:val="right"/>
        <w:rPr>
          <w:color w:val="FF0000"/>
        </w:rPr>
      </w:pPr>
    </w:p>
    <w:p w:rsidR="00376A56" w:rsidRPr="00601349" w:rsidRDefault="00376A56" w:rsidP="00376A56">
      <w:pPr>
        <w:jc w:val="right"/>
        <w:rPr>
          <w:color w:val="FF0000"/>
        </w:rPr>
      </w:pPr>
    </w:p>
    <w:p w:rsidR="00376A56" w:rsidRPr="00601349" w:rsidRDefault="00376A56" w:rsidP="00376A56">
      <w:pPr>
        <w:jc w:val="right"/>
        <w:rPr>
          <w:color w:val="FF0000"/>
        </w:rPr>
      </w:pPr>
    </w:p>
    <w:p w:rsidR="00376A56" w:rsidRPr="00601349" w:rsidRDefault="00376A56" w:rsidP="00376A56">
      <w:pPr>
        <w:jc w:val="right"/>
      </w:pPr>
    </w:p>
    <w:p w:rsidR="00376A56" w:rsidRPr="00601349" w:rsidRDefault="00376A56" w:rsidP="00376A56">
      <w:pPr>
        <w:jc w:val="right"/>
      </w:pPr>
    </w:p>
    <w:p w:rsidR="00376A56" w:rsidRPr="00601349" w:rsidRDefault="00376A56" w:rsidP="00376A56">
      <w:pPr>
        <w:jc w:val="right"/>
      </w:pPr>
    </w:p>
    <w:p w:rsidR="00376A56" w:rsidRPr="00601349" w:rsidRDefault="00376A56" w:rsidP="00376A56">
      <w:pPr>
        <w:jc w:val="right"/>
      </w:pPr>
    </w:p>
    <w:p w:rsidR="00376A56" w:rsidRPr="00601349" w:rsidRDefault="00376A56" w:rsidP="00376A56">
      <w:pPr>
        <w:jc w:val="right"/>
      </w:pPr>
    </w:p>
    <w:p w:rsidR="00376A56" w:rsidRPr="00601349" w:rsidRDefault="00376A56" w:rsidP="00376A56">
      <w:pPr>
        <w:jc w:val="right"/>
      </w:pPr>
    </w:p>
    <w:p w:rsidR="00376A56" w:rsidRPr="00601349" w:rsidRDefault="00376A56" w:rsidP="00376A56">
      <w:pPr>
        <w:jc w:val="right"/>
      </w:pPr>
    </w:p>
    <w:p w:rsidR="00376A56" w:rsidRDefault="00376A56" w:rsidP="00376A56">
      <w:pPr>
        <w:jc w:val="right"/>
      </w:pPr>
    </w:p>
    <w:p w:rsidR="00376A56" w:rsidRDefault="00376A56" w:rsidP="00376A56">
      <w:pPr>
        <w:jc w:val="right"/>
      </w:pPr>
    </w:p>
    <w:p w:rsidR="00376A56" w:rsidRDefault="00376A56" w:rsidP="00376A56">
      <w:pPr>
        <w:jc w:val="right"/>
      </w:pPr>
    </w:p>
    <w:p w:rsidR="00376A56" w:rsidRPr="00601349" w:rsidRDefault="00376A56" w:rsidP="00376A56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lastRenderedPageBreak/>
        <w:t>Приложение № 4</w:t>
      </w:r>
    </w:p>
    <w:p w:rsidR="00376A56" w:rsidRPr="00601349" w:rsidRDefault="00376A56" w:rsidP="00376A56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>к муниципальной программе</w:t>
      </w:r>
    </w:p>
    <w:p w:rsidR="00376A56" w:rsidRPr="00601349" w:rsidRDefault="00376A56" w:rsidP="00376A56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 xml:space="preserve">«Управление муниципальным имуществом </w:t>
      </w:r>
    </w:p>
    <w:p w:rsidR="00376A56" w:rsidRPr="00601349" w:rsidRDefault="00376A56" w:rsidP="00376A56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 xml:space="preserve">в </w:t>
      </w:r>
      <w:proofErr w:type="spellStart"/>
      <w:r w:rsidRPr="00601349">
        <w:rPr>
          <w:sz w:val="22"/>
          <w:szCs w:val="22"/>
        </w:rPr>
        <w:t>Белокалитвинском</w:t>
      </w:r>
      <w:proofErr w:type="spellEnd"/>
      <w:r w:rsidRPr="00601349">
        <w:rPr>
          <w:sz w:val="22"/>
          <w:szCs w:val="22"/>
        </w:rPr>
        <w:t xml:space="preserve"> районе»</w:t>
      </w:r>
    </w:p>
    <w:p w:rsidR="00376A56" w:rsidRPr="00601349" w:rsidRDefault="00376A56" w:rsidP="00376A5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01349">
        <w:rPr>
          <w:rFonts w:eastAsia="Calibri"/>
          <w:lang w:eastAsia="en-US"/>
        </w:rPr>
        <w:t>РАСХОДЫ</w:t>
      </w:r>
    </w:p>
    <w:p w:rsidR="00376A56" w:rsidRPr="00601349" w:rsidRDefault="00376A56" w:rsidP="00376A5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01349">
        <w:rPr>
          <w:rFonts w:eastAsia="Calibri"/>
          <w:lang w:eastAsia="en-US"/>
        </w:rPr>
        <w:t>местного бюджета на реализацию муниципальной программы</w:t>
      </w:r>
    </w:p>
    <w:p w:rsidR="00376A56" w:rsidRPr="00601349" w:rsidRDefault="00376A56" w:rsidP="00376A5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376A56" w:rsidRPr="00601349" w:rsidRDefault="00376A56" w:rsidP="00376A5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5451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76A56" w:rsidRPr="00601349" w:rsidTr="007F4879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601349">
              <w:rPr>
                <w:rFonts w:cs="Calibri"/>
                <w:sz w:val="22"/>
                <w:szCs w:val="22"/>
              </w:rPr>
              <w:t xml:space="preserve">Номер и наименование </w:t>
            </w:r>
            <w:r w:rsidRPr="00601349">
              <w:rPr>
                <w:rFonts w:cs="Calibri"/>
                <w:sz w:val="22"/>
                <w:szCs w:val="22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 xml:space="preserve">Код бюджетной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1020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376A56" w:rsidRPr="00601349" w:rsidTr="007F4879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 xml:space="preserve">   классификации расходов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76A56" w:rsidRPr="00601349" w:rsidTr="007F4879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76A56" w:rsidRPr="00601349" w:rsidTr="007F4879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76A56" w:rsidRPr="00601349" w:rsidTr="007F4879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76A56" w:rsidRPr="00601349" w:rsidTr="007F4879">
        <w:trPr>
          <w:cantSplit/>
          <w:trHeight w:val="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76A56" w:rsidRPr="00601349" w:rsidTr="007F4879">
        <w:trPr>
          <w:cantSplit/>
          <w:trHeight w:val="3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601349">
              <w:rPr>
                <w:rFonts w:eastAsia="Calibri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2030</w:t>
            </w:r>
          </w:p>
        </w:tc>
      </w:tr>
    </w:tbl>
    <w:p w:rsidR="00376A56" w:rsidRPr="00601349" w:rsidRDefault="00376A56" w:rsidP="00376A56">
      <w:pPr>
        <w:rPr>
          <w:rFonts w:eastAsia="Calibri"/>
          <w:sz w:val="10"/>
          <w:szCs w:val="10"/>
        </w:rPr>
      </w:pPr>
    </w:p>
    <w:tbl>
      <w:tblPr>
        <w:tblW w:w="15451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76A56" w:rsidRPr="00601349" w:rsidTr="007F4879">
        <w:trPr>
          <w:trHeight w:val="303"/>
          <w:tblHeader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</w:tr>
      <w:tr w:rsidR="00376A56" w:rsidRPr="00601349" w:rsidTr="007F4879">
        <w:trPr>
          <w:trHeight w:val="307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sz w:val="20"/>
                <w:szCs w:val="20"/>
                <w:lang w:eastAsia="en-US"/>
              </w:rPr>
            </w:pPr>
            <w:r w:rsidRPr="00601349">
              <w:rPr>
                <w:sz w:val="20"/>
                <w:szCs w:val="20"/>
                <w:lang w:eastAsia="en-US"/>
              </w:rPr>
              <w:t xml:space="preserve">Муниципальная программа «Управление муниципальным имуществом в </w:t>
            </w:r>
            <w:proofErr w:type="spellStart"/>
            <w:r w:rsidRPr="00601349">
              <w:rPr>
                <w:sz w:val="20"/>
                <w:szCs w:val="20"/>
                <w:lang w:eastAsia="en-US"/>
              </w:rPr>
              <w:t>Белокалитвинском</w:t>
            </w:r>
            <w:proofErr w:type="spellEnd"/>
            <w:r w:rsidRPr="00601349">
              <w:rPr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103332,8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10493,1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</w:tr>
      <w:tr w:rsidR="00376A56" w:rsidRPr="00601349" w:rsidTr="007F4879">
        <w:trPr>
          <w:trHeight w:val="252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 w:rsidRPr="00601349">
              <w:rPr>
                <w:rFonts w:eastAsia="Calibri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rFonts w:eastAsia="Calibri"/>
                <w:sz w:val="20"/>
                <w:szCs w:val="20"/>
              </w:rPr>
              <w:t xml:space="preserve"> района (далее-Комитет)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B210C0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B210C0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103332,8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10493,1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FC55DA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FC55DA">
              <w:rPr>
                <w:rFonts w:eastAsia="Calibri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</w:tr>
      <w:tr w:rsidR="00376A56" w:rsidRPr="00601349" w:rsidTr="007F4879">
        <w:trPr>
          <w:trHeight w:val="1526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Подпрограмма 1. «</w:t>
            </w:r>
            <w:r w:rsidRPr="00601349">
              <w:rPr>
                <w:kern w:val="1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376A56" w:rsidRPr="00601349" w:rsidRDefault="00376A56" w:rsidP="007F4879">
            <w:pPr>
              <w:jc w:val="both"/>
              <w:rPr>
                <w:rFonts w:eastAsia="Calibri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7826,1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2462,6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</w:tr>
      <w:tr w:rsidR="00376A56" w:rsidRPr="00601349" w:rsidTr="007F4879">
        <w:trPr>
          <w:trHeight w:val="49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7826,1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2462,6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</w:tr>
      <w:tr w:rsidR="00376A56" w:rsidRPr="00601349" w:rsidTr="007F4879">
        <w:trPr>
          <w:trHeight w:val="148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1.1. «</w:t>
            </w:r>
            <w:r w:rsidRPr="00601349">
              <w:rPr>
                <w:kern w:val="1"/>
                <w:sz w:val="20"/>
                <w:szCs w:val="20"/>
              </w:rPr>
              <w:t>Проведение технической инвентаризации муниципального имущества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2010029170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376A56" w:rsidRPr="00601349" w:rsidTr="007F4879">
        <w:trPr>
          <w:trHeight w:val="153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1.2.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под объектами муниципальной казны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both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ind w:left="-20" w:right="-161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2010029180</w:t>
            </w: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376A56" w:rsidRPr="00601349" w:rsidTr="007F4879">
        <w:trPr>
          <w:trHeight w:val="153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1.3.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под многоквартирными жилыми домами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2010029200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376A56" w:rsidRPr="00601349" w:rsidTr="007F4879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1.4.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для граждан, имеющих трех и более детей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376A56" w:rsidRPr="00601349" w:rsidTr="007F4879">
        <w:trPr>
          <w:trHeight w:val="3085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1.5.</w:t>
            </w:r>
            <w:r w:rsidRPr="00601349">
              <w:rPr>
                <w:kern w:val="1"/>
                <w:sz w:val="20"/>
                <w:szCs w:val="20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2010029840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376A56" w:rsidRPr="00601349" w:rsidTr="007F4879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1.6.</w:t>
            </w:r>
            <w:r w:rsidRPr="00601349">
              <w:rPr>
                <w:kern w:val="1"/>
                <w:sz w:val="20"/>
                <w:szCs w:val="20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1092,3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513,8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78,5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</w:tr>
      <w:tr w:rsidR="00376A56" w:rsidRPr="00601349" w:rsidTr="007F4879">
        <w:trPr>
          <w:trHeight w:val="163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1.7.</w:t>
            </w:r>
            <w:r w:rsidRPr="00601349">
              <w:rPr>
                <w:kern w:val="1"/>
                <w:sz w:val="20"/>
                <w:szCs w:val="20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2010029650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</w:tr>
      <w:tr w:rsidR="00376A56" w:rsidRPr="00601349" w:rsidTr="007F4879">
        <w:trPr>
          <w:trHeight w:val="110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1.8.</w:t>
            </w:r>
          </w:p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 xml:space="preserve">Содержание имущества муниципальной </w:t>
            </w:r>
          </w:p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2010029870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615,7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615,7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</w:tr>
      <w:tr w:rsidR="00376A56" w:rsidRPr="00601349" w:rsidTr="007F4879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1.9.</w:t>
            </w:r>
          </w:p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5471,3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686,3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</w:tr>
      <w:tr w:rsidR="00376A56" w:rsidRPr="00601349" w:rsidTr="007F4879">
        <w:trPr>
          <w:trHeight w:val="364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Подпрограмма 2. «</w:t>
            </w:r>
            <w:r w:rsidRPr="00601349">
              <w:rPr>
                <w:kern w:val="1"/>
                <w:sz w:val="20"/>
                <w:szCs w:val="20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601349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kern w:val="1"/>
                <w:sz w:val="20"/>
                <w:szCs w:val="20"/>
              </w:rPr>
              <w:t xml:space="preserve"> района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95506,7</w:t>
            </w:r>
          </w:p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8030,5</w:t>
            </w: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</w:tr>
      <w:tr w:rsidR="00376A56" w:rsidRPr="00601349" w:rsidTr="007F4879">
        <w:trPr>
          <w:trHeight w:val="171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95506,7</w:t>
            </w:r>
          </w:p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8030,5</w:t>
            </w:r>
          </w:p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</w:tr>
      <w:tr w:rsidR="00376A56" w:rsidRPr="00601349" w:rsidTr="007F4879">
        <w:trPr>
          <w:trHeight w:val="680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2.1. «</w:t>
            </w:r>
            <w:r w:rsidRPr="00601349">
              <w:rPr>
                <w:kern w:val="1"/>
                <w:sz w:val="20"/>
                <w:szCs w:val="20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601349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kern w:val="1"/>
                <w:sz w:val="20"/>
                <w:szCs w:val="20"/>
              </w:rPr>
              <w:t xml:space="preserve"> района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376A56" w:rsidRPr="00601349" w:rsidRDefault="00376A56" w:rsidP="007F4879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sz w:val="20"/>
                <w:szCs w:val="20"/>
                <w:lang w:val="en-US"/>
              </w:rPr>
              <w:t>X</w:t>
            </w:r>
          </w:p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93495,6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7868,1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7425,5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</w:tr>
      <w:tr w:rsidR="00376A56" w:rsidRPr="00601349" w:rsidTr="007F4879">
        <w:trPr>
          <w:trHeight w:val="62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20200110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85575,2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7191,6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6785,6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</w:tr>
      <w:tr w:rsidR="00376A56" w:rsidRPr="00601349" w:rsidTr="007F4879">
        <w:trPr>
          <w:trHeight w:val="66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350,4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</w:tr>
      <w:tr w:rsidR="00376A56" w:rsidRPr="00601349" w:rsidTr="007F4879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7042,8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569,2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</w:tr>
      <w:tr w:rsidR="00376A56" w:rsidRPr="00601349" w:rsidTr="007F4879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127,2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</w:tr>
      <w:tr w:rsidR="00376A56" w:rsidRPr="00601349" w:rsidTr="007F4879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</w:t>
            </w:r>
          </w:p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2020029620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AD6E72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24,8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</w:tr>
      <w:tr w:rsidR="00376A56" w:rsidRPr="00601349" w:rsidTr="007F4879">
        <w:trPr>
          <w:trHeight w:val="82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2.2.</w:t>
            </w:r>
            <w:r w:rsidRPr="00601349">
              <w:rPr>
                <w:kern w:val="1"/>
                <w:sz w:val="20"/>
                <w:szCs w:val="20"/>
              </w:rPr>
              <w:t xml:space="preserve"> Коммунальные услуги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FC55DA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C55DA">
              <w:rPr>
                <w:rFonts w:eastAsia="Calibri"/>
                <w:color w:val="000000"/>
                <w:sz w:val="20"/>
                <w:szCs w:val="20"/>
              </w:rPr>
              <w:t>1109,9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FC55DA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FC55DA">
              <w:rPr>
                <w:rFonts w:eastAsia="Calibri"/>
                <w:sz w:val="20"/>
                <w:szCs w:val="20"/>
              </w:rPr>
              <w:t>87,3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89,6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</w:tr>
      <w:tr w:rsidR="00376A56" w:rsidRPr="00601349" w:rsidTr="007F4879">
        <w:trPr>
          <w:trHeight w:val="1148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2.3.</w:t>
            </w:r>
            <w:r w:rsidRPr="00601349">
              <w:rPr>
                <w:kern w:val="1"/>
                <w:sz w:val="20"/>
                <w:szCs w:val="20"/>
              </w:rPr>
              <w:t xml:space="preserve"> Уплата прочих налогов, сборов и иных платежей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901,2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376A56" w:rsidRPr="00601349" w:rsidRDefault="00376A56" w:rsidP="007F4879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</w:tr>
    </w:tbl>
    <w:p w:rsidR="00376A56" w:rsidRPr="00601349" w:rsidRDefault="00376A56" w:rsidP="00376A56">
      <w:pPr>
        <w:autoSpaceDE w:val="0"/>
        <w:spacing w:line="228" w:lineRule="auto"/>
        <w:jc w:val="both"/>
      </w:pPr>
    </w:p>
    <w:p w:rsidR="00376A56" w:rsidRPr="00601349" w:rsidRDefault="00376A56" w:rsidP="00376A56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Примечание.</w:t>
      </w:r>
    </w:p>
    <w:p w:rsidR="00376A56" w:rsidRPr="00601349" w:rsidRDefault="00376A56" w:rsidP="00376A56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1.</w:t>
      </w:r>
      <w:r w:rsidRPr="00601349">
        <w:rPr>
          <w:kern w:val="2"/>
          <w:lang w:val="en-US"/>
        </w:rPr>
        <w:t> </w:t>
      </w:r>
      <w:r w:rsidRPr="00601349">
        <w:rPr>
          <w:kern w:val="2"/>
        </w:rPr>
        <w:t>Х – данные ячейки не заполняются.</w:t>
      </w:r>
    </w:p>
    <w:p w:rsidR="00376A56" w:rsidRPr="00601349" w:rsidRDefault="00376A56" w:rsidP="00376A56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2.</w:t>
      </w:r>
      <w:r w:rsidRPr="00601349">
        <w:rPr>
          <w:kern w:val="2"/>
          <w:lang w:val="en-US"/>
        </w:rPr>
        <w:t> </w:t>
      </w:r>
      <w:r w:rsidRPr="00601349">
        <w:rPr>
          <w:kern w:val="2"/>
        </w:rPr>
        <w:t>Список используемых сокращений:</w:t>
      </w:r>
    </w:p>
    <w:p w:rsidR="00376A56" w:rsidRPr="00601349" w:rsidRDefault="00376A56" w:rsidP="00376A56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ВР – вид расходов; ГРБС – главный распорядитель бюджетных средств;</w:t>
      </w:r>
    </w:p>
    <w:p w:rsidR="00376A56" w:rsidRDefault="00376A56" w:rsidP="00376A56">
      <w:pPr>
        <w:pStyle w:val="ac"/>
        <w:tabs>
          <w:tab w:val="center" w:pos="5689"/>
          <w:tab w:val="left" w:pos="6465"/>
        </w:tabs>
        <w:spacing w:line="228" w:lineRule="auto"/>
        <w:rPr>
          <w:sz w:val="26"/>
          <w:szCs w:val="26"/>
        </w:rPr>
      </w:pPr>
      <w:r>
        <w:rPr>
          <w:kern w:val="2"/>
        </w:rPr>
        <w:t xml:space="preserve">           </w:t>
      </w:r>
      <w:proofErr w:type="spellStart"/>
      <w:r w:rsidRPr="00601349">
        <w:rPr>
          <w:kern w:val="2"/>
        </w:rPr>
        <w:t>РзПр</w:t>
      </w:r>
      <w:proofErr w:type="spellEnd"/>
      <w:r w:rsidRPr="00601349">
        <w:rPr>
          <w:kern w:val="2"/>
        </w:rPr>
        <w:t xml:space="preserve"> – раздел, подраздел; ЦСР – целевая статья расходов.</w:t>
      </w:r>
      <w:r w:rsidRPr="00601349">
        <w:rPr>
          <w:sz w:val="26"/>
          <w:szCs w:val="26"/>
        </w:rPr>
        <w:t xml:space="preserve">                                </w:t>
      </w:r>
    </w:p>
    <w:p w:rsidR="00376A56" w:rsidRDefault="00376A56" w:rsidP="00376A56">
      <w:pPr>
        <w:pStyle w:val="ac"/>
        <w:tabs>
          <w:tab w:val="center" w:pos="5689"/>
          <w:tab w:val="left" w:pos="6465"/>
        </w:tabs>
        <w:jc w:val="center"/>
        <w:rPr>
          <w:sz w:val="26"/>
          <w:szCs w:val="26"/>
        </w:rPr>
      </w:pPr>
    </w:p>
    <w:p w:rsidR="00107FC8" w:rsidRDefault="00107FC8" w:rsidP="00376A56">
      <w:pPr>
        <w:pStyle w:val="ac"/>
        <w:tabs>
          <w:tab w:val="center" w:pos="5689"/>
          <w:tab w:val="left" w:pos="6465"/>
        </w:tabs>
        <w:jc w:val="center"/>
        <w:rPr>
          <w:sz w:val="26"/>
          <w:szCs w:val="26"/>
        </w:rPr>
      </w:pPr>
    </w:p>
    <w:p w:rsidR="00107FC8" w:rsidRDefault="00107FC8" w:rsidP="00376A56">
      <w:pPr>
        <w:pStyle w:val="ac"/>
        <w:tabs>
          <w:tab w:val="center" w:pos="5689"/>
          <w:tab w:val="left" w:pos="6465"/>
        </w:tabs>
        <w:jc w:val="center"/>
        <w:rPr>
          <w:sz w:val="26"/>
          <w:szCs w:val="26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376A56" w:rsidRPr="00642C52" w:rsidTr="007F4879">
        <w:trPr>
          <w:trHeight w:val="578"/>
        </w:trPr>
        <w:tc>
          <w:tcPr>
            <w:tcW w:w="11712" w:type="dxa"/>
          </w:tcPr>
          <w:p w:rsidR="00376A56" w:rsidRPr="007E272E" w:rsidRDefault="00376A56" w:rsidP="007F4879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  <w:p w:rsidR="00376A56" w:rsidRPr="007E272E" w:rsidRDefault="00376A56" w:rsidP="007F4879">
            <w:pPr>
              <w:widowControl w:val="0"/>
              <w:tabs>
                <w:tab w:val="left" w:pos="5850"/>
              </w:tabs>
              <w:autoSpaceDE w:val="0"/>
              <w:spacing w:line="228" w:lineRule="auto"/>
              <w:ind w:left="-108"/>
              <w:rPr>
                <w:sz w:val="26"/>
                <w:szCs w:val="26"/>
              </w:rPr>
            </w:pPr>
            <w:r w:rsidRPr="007E272E"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2726" w:type="dxa"/>
          </w:tcPr>
          <w:p w:rsidR="00376A56" w:rsidRPr="007E272E" w:rsidRDefault="00376A56" w:rsidP="007F4879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  <w:p w:rsidR="00376A56" w:rsidRPr="007E272E" w:rsidRDefault="00376A56" w:rsidP="007F4879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  <w:r w:rsidRPr="007E272E">
              <w:rPr>
                <w:sz w:val="26"/>
                <w:szCs w:val="26"/>
              </w:rPr>
              <w:t xml:space="preserve">      Л.Г. Василенко                                                               </w:t>
            </w:r>
          </w:p>
        </w:tc>
      </w:tr>
      <w:tr w:rsidR="00376A56" w:rsidRPr="00642C52" w:rsidTr="007F4879">
        <w:trPr>
          <w:trHeight w:val="257"/>
        </w:trPr>
        <w:tc>
          <w:tcPr>
            <w:tcW w:w="11712" w:type="dxa"/>
          </w:tcPr>
          <w:p w:rsidR="00376A56" w:rsidRPr="00642C52" w:rsidRDefault="00376A56" w:rsidP="007F4879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</w:tc>
        <w:tc>
          <w:tcPr>
            <w:tcW w:w="2726" w:type="dxa"/>
          </w:tcPr>
          <w:p w:rsidR="00376A56" w:rsidRPr="00642C52" w:rsidRDefault="00376A56" w:rsidP="007F4879">
            <w:pPr>
              <w:tabs>
                <w:tab w:val="left" w:pos="5850"/>
              </w:tabs>
              <w:spacing w:line="228" w:lineRule="auto"/>
            </w:pPr>
          </w:p>
        </w:tc>
      </w:tr>
    </w:tbl>
    <w:p w:rsidR="00376A56" w:rsidRPr="001B152D" w:rsidRDefault="00376A56" w:rsidP="00835273">
      <w:pPr>
        <w:rPr>
          <w:sz w:val="28"/>
          <w:szCs w:val="28"/>
        </w:rPr>
      </w:pPr>
    </w:p>
    <w:sectPr w:rsidR="00376A56" w:rsidRPr="001B152D" w:rsidSect="00107FC8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A2" w:rsidRDefault="00AB10A2">
      <w:r>
        <w:separator/>
      </w:r>
    </w:p>
  </w:endnote>
  <w:endnote w:type="continuationSeparator" w:id="0">
    <w:p w:rsidR="00AB10A2" w:rsidRDefault="00AB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073F" w:rsidRPr="00F2073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073F">
      <w:rPr>
        <w:noProof/>
        <w:sz w:val="14"/>
        <w:lang w:val="en-US"/>
      </w:rPr>
      <w:t>C</w:t>
    </w:r>
    <w:r w:rsidR="00F2073F" w:rsidRPr="00F2073F">
      <w:rPr>
        <w:noProof/>
        <w:sz w:val="14"/>
      </w:rPr>
      <w:t>:\</w:t>
    </w:r>
    <w:r w:rsidR="00F2073F">
      <w:rPr>
        <w:noProof/>
        <w:sz w:val="14"/>
        <w:lang w:val="en-US"/>
      </w:rPr>
      <w:t>Users</w:t>
    </w:r>
    <w:r w:rsidR="00F2073F" w:rsidRPr="00F2073F">
      <w:rPr>
        <w:noProof/>
        <w:sz w:val="14"/>
      </w:rPr>
      <w:t>\</w:t>
    </w:r>
    <w:r w:rsidR="00F2073F">
      <w:rPr>
        <w:noProof/>
        <w:sz w:val="14"/>
        <w:lang w:val="en-US"/>
      </w:rPr>
      <w:t>eio</w:t>
    </w:r>
    <w:r w:rsidR="00F2073F" w:rsidRPr="00F2073F">
      <w:rPr>
        <w:noProof/>
        <w:sz w:val="14"/>
      </w:rPr>
      <w:t>3\Сохранения Алентьева\Мои документы\Постановления\изм_2087-КУИ-декабрь2019.</w:t>
    </w:r>
    <w:r w:rsidR="00F2073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7502" w:rsidRPr="002A7502">
      <w:rPr>
        <w:noProof/>
        <w:sz w:val="14"/>
      </w:rPr>
      <w:t>12/27/2019 4:26:00</w:t>
    </w:r>
    <w:r w:rsidR="002A750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A7502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A7502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A2" w:rsidRDefault="00AB10A2">
      <w:r>
        <w:separator/>
      </w:r>
    </w:p>
  </w:footnote>
  <w:footnote w:type="continuationSeparator" w:id="0">
    <w:p w:rsidR="00AB10A2" w:rsidRDefault="00AB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07FC8"/>
    <w:rsid w:val="0012279F"/>
    <w:rsid w:val="00122E87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A750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76A56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52B5"/>
    <w:rsid w:val="004B68CC"/>
    <w:rsid w:val="004C300E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10A2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073F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949C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220">
    <w:name w:val="Основной текст с отступом 22"/>
    <w:basedOn w:val="a"/>
    <w:rsid w:val="00376A56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character" w:customStyle="1" w:styleId="a4">
    <w:name w:val="Верхний колонтитул Знак"/>
    <w:link w:val="a3"/>
    <w:uiPriority w:val="99"/>
    <w:rsid w:val="00376A56"/>
    <w:rPr>
      <w:sz w:val="28"/>
    </w:rPr>
  </w:style>
  <w:style w:type="paragraph" w:styleId="ac">
    <w:name w:val="Body Text Indent"/>
    <w:basedOn w:val="a"/>
    <w:link w:val="ad"/>
    <w:semiHidden/>
    <w:unhideWhenUsed/>
    <w:rsid w:val="00376A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376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2019-12-26T08:34:00Z</cp:lastPrinted>
  <dcterms:created xsi:type="dcterms:W3CDTF">2019-12-26T08:28:00Z</dcterms:created>
  <dcterms:modified xsi:type="dcterms:W3CDTF">2020-02-04T13:50:00Z</dcterms:modified>
</cp:coreProperties>
</file>