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C59B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92302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4B6DC0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795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C59B7" w:rsidRDefault="008C59B7" w:rsidP="004B6DC0">
      <w:pPr>
        <w:ind w:right="5924"/>
        <w:jc w:val="both"/>
      </w:pPr>
      <w:bookmarkStart w:id="3" w:name="Наименование"/>
      <w:bookmarkEnd w:id="3"/>
      <w:r>
        <w:rPr>
          <w:sz w:val="28"/>
          <w:szCs w:val="28"/>
        </w:rPr>
        <w:t>О внесении изменений в постановление</w:t>
      </w:r>
      <w:r w:rsidR="004B6DC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</w:t>
      </w:r>
      <w:r w:rsidR="004B6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29.06.2012  №</w:t>
      </w:r>
      <w:proofErr w:type="gramEnd"/>
      <w:r>
        <w:rPr>
          <w:sz w:val="28"/>
          <w:szCs w:val="28"/>
        </w:rPr>
        <w:t xml:space="preserve"> 660</w:t>
      </w:r>
    </w:p>
    <w:p w:rsidR="008C59B7" w:rsidRDefault="008C59B7" w:rsidP="008C59B7">
      <w:pPr>
        <w:rPr>
          <w:sz w:val="28"/>
          <w:szCs w:val="28"/>
        </w:rPr>
      </w:pPr>
    </w:p>
    <w:p w:rsidR="008C59B7" w:rsidRDefault="008C59B7" w:rsidP="008C59B7">
      <w:pPr>
        <w:ind w:firstLine="708"/>
        <w:jc w:val="both"/>
      </w:pPr>
      <w:r>
        <w:rPr>
          <w:sz w:val="28"/>
          <w:szCs w:val="28"/>
        </w:rPr>
        <w:t>В соответствии с Федеральным законом от 25.12.2008 № 273 -</w:t>
      </w:r>
      <w:r w:rsidR="004B6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ФЗ </w:t>
      </w:r>
      <w:r w:rsidR="004B6DC0">
        <w:rPr>
          <w:sz w:val="28"/>
          <w:szCs w:val="28"/>
        </w:rPr>
        <w:t xml:space="preserve">                                           </w:t>
      </w:r>
      <w:proofErr w:type="gramStart"/>
      <w:r w:rsidR="004B6DC0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 противодействии коррупции» и в связи с структурными и кадровыми изменениями в Администрации Белокалитвинского района, </w:t>
      </w:r>
    </w:p>
    <w:p w:rsidR="004B6DC0" w:rsidRDefault="004B6DC0" w:rsidP="008C59B7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C59B7" w:rsidRDefault="008C59B7" w:rsidP="008C59B7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C59B7" w:rsidRDefault="008C59B7" w:rsidP="008C59B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Внести </w:t>
      </w:r>
      <w:proofErr w:type="gramStart"/>
      <w:r>
        <w:rPr>
          <w:rFonts w:ascii="Times New Roman" w:hAnsi="Times New Roman"/>
          <w:sz w:val="28"/>
          <w:szCs w:val="28"/>
        </w:rPr>
        <w:t>в  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Белокалитвинского района </w:t>
      </w:r>
      <w:r w:rsidR="004B6DC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от 29.06.2012 № 660 «О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конфликта интересов» следующие изменения:</w:t>
      </w:r>
    </w:p>
    <w:p w:rsidR="008C59B7" w:rsidRDefault="008C59B7" w:rsidP="008C59B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</w:t>
      </w:r>
      <w:r w:rsidR="004B6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приложении № 1:</w:t>
      </w:r>
    </w:p>
    <w:p w:rsidR="008C59B7" w:rsidRDefault="008C59B7" w:rsidP="008C59B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1.1.1. По тексту слова «Глава Белокалитвинского района» заменить словами «глава Администрации Белокалитвинского района» в соответствующих падежах.</w:t>
      </w:r>
    </w:p>
    <w:p w:rsidR="008C59B7" w:rsidRDefault="008C59B7" w:rsidP="008C59B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1.1.2. В подпункте 10.1 слова «пунктом 23» заменить словами «пунктом 26», слова «от 26.04.2012 № 320 «О Порядке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 заменить словами « от 03.08.2016 № 551 «О Порядке проверки достоверности и полноты сведений,  представленных гражданами, претендующими на замещение отдельных должностей муниципальной службы, и лицами, замещающими  указанные должности, требований к служебному поведению».</w:t>
      </w:r>
    </w:p>
    <w:p w:rsidR="008C59B7" w:rsidRDefault="008C59B7" w:rsidP="008C59B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1.2.</w:t>
      </w:r>
      <w:r w:rsidR="004B6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приложении № 2:</w:t>
      </w:r>
    </w:p>
    <w:p w:rsidR="008C59B7" w:rsidRDefault="008C59B7" w:rsidP="008C59B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1.2.1. Из состава комиссии исключить Котлярову Л.Е., </w:t>
      </w:r>
      <w:proofErr w:type="spellStart"/>
      <w:r>
        <w:rPr>
          <w:rFonts w:ascii="Times New Roman" w:hAnsi="Times New Roman"/>
          <w:sz w:val="28"/>
          <w:szCs w:val="28"/>
        </w:rPr>
        <w:t>Голотвину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8C59B7" w:rsidRDefault="008C59B7" w:rsidP="008C59B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1.2.2. Включить в состав комиссии Леонову Любовь Александровну </w:t>
      </w:r>
      <w:r w:rsidR="004B6DC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начальника общего отдела Администрации Белокалитвинского района, </w:t>
      </w:r>
      <w:proofErr w:type="spellStart"/>
      <w:r>
        <w:rPr>
          <w:rFonts w:ascii="Times New Roman" w:hAnsi="Times New Roman"/>
          <w:sz w:val="28"/>
          <w:szCs w:val="28"/>
        </w:rPr>
        <w:t>Голотвину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Марину Алексеевну </w:t>
      </w:r>
      <w:r w:rsidR="004B6DC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старшего инспектора по охране труда контрольно-</w:t>
      </w:r>
      <w:r>
        <w:rPr>
          <w:rFonts w:ascii="Times New Roman" w:hAnsi="Times New Roman"/>
          <w:sz w:val="28"/>
          <w:szCs w:val="28"/>
        </w:rPr>
        <w:lastRenderedPageBreak/>
        <w:t xml:space="preserve">организационной службы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Белокалитвинcкого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в качестве членов комиссии.</w:t>
      </w:r>
    </w:p>
    <w:p w:rsidR="008C59B7" w:rsidRDefault="008C59B7" w:rsidP="008C59B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r w:rsidR="004B6DC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8C59B7" w:rsidRDefault="008C59B7" w:rsidP="008C59B7">
      <w:pPr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</w:t>
      </w:r>
      <w:r w:rsidR="004B6DC0">
        <w:rPr>
          <w:sz w:val="28"/>
          <w:szCs w:val="28"/>
        </w:rPr>
        <w:t>постановления возложить</w:t>
      </w:r>
      <w:r>
        <w:rPr>
          <w:sz w:val="28"/>
          <w:szCs w:val="28"/>
        </w:rPr>
        <w:t xml:space="preserve"> на управляющего делами Администрации Белокалитвинского района </w:t>
      </w:r>
      <w:proofErr w:type="spellStart"/>
      <w:r>
        <w:rPr>
          <w:sz w:val="28"/>
          <w:szCs w:val="28"/>
        </w:rPr>
        <w:t>Л.Г.Василенко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C59B7" w:rsidRDefault="008C59B7" w:rsidP="008C59B7">
      <w:pPr>
        <w:ind w:firstLine="709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4B6DC0" w:rsidRDefault="004B6DC0" w:rsidP="004B6DC0">
      <w:pPr>
        <w:rPr>
          <w:sz w:val="28"/>
        </w:rPr>
      </w:pPr>
      <w:r>
        <w:rPr>
          <w:sz w:val="28"/>
        </w:rPr>
        <w:t>Верно:</w:t>
      </w:r>
    </w:p>
    <w:p w:rsidR="004B6DC0" w:rsidRDefault="004B6DC0" w:rsidP="004B6DC0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D13" w:rsidRDefault="007A3D13">
      <w:r>
        <w:separator/>
      </w:r>
    </w:p>
  </w:endnote>
  <w:endnote w:type="continuationSeparator" w:id="0">
    <w:p w:rsidR="007A3D13" w:rsidRDefault="007A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2302" w:rsidRPr="0059230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2302">
      <w:rPr>
        <w:noProof/>
        <w:sz w:val="14"/>
        <w:lang w:val="en-US"/>
      </w:rPr>
      <w:t>G</w:t>
    </w:r>
    <w:r w:rsidR="00592302" w:rsidRPr="00592302">
      <w:rPr>
        <w:noProof/>
        <w:sz w:val="14"/>
      </w:rPr>
      <w:t>:\Мои документы\Постановления\изм_660.</w:t>
    </w:r>
    <w:r w:rsidR="0059230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92302" w:rsidRPr="00592302">
      <w:rPr>
        <w:noProof/>
        <w:sz w:val="14"/>
      </w:rPr>
      <w:t>7/7/2017 11:09:00</w:t>
    </w:r>
    <w:r w:rsidR="0059230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B6DC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9230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92302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D13" w:rsidRDefault="007A3D13">
      <w:r>
        <w:separator/>
      </w:r>
    </w:p>
  </w:footnote>
  <w:footnote w:type="continuationSeparator" w:id="0">
    <w:p w:rsidR="007A3D13" w:rsidRDefault="007A3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929A80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F9269E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550EFF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FBCB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A78B2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E4001D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2464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086AC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110CEE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F1F044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850071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85AB0C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5C0EE6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D02EE2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898C5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32EFF6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7BC15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F767D7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B7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4B6DC0"/>
    <w:rsid w:val="00505B80"/>
    <w:rsid w:val="00506564"/>
    <w:rsid w:val="00506965"/>
    <w:rsid w:val="00507DD5"/>
    <w:rsid w:val="005134A0"/>
    <w:rsid w:val="005162D6"/>
    <w:rsid w:val="005361B2"/>
    <w:rsid w:val="00573433"/>
    <w:rsid w:val="00592302"/>
    <w:rsid w:val="005A4EBF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A3D13"/>
    <w:rsid w:val="007C4781"/>
    <w:rsid w:val="007C732C"/>
    <w:rsid w:val="008321BE"/>
    <w:rsid w:val="00844AAA"/>
    <w:rsid w:val="00872883"/>
    <w:rsid w:val="008739A9"/>
    <w:rsid w:val="008A14C2"/>
    <w:rsid w:val="008C59B7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C0FCC-B84A-41F2-B7D9-50A4090C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8C59B7"/>
    <w:pPr>
      <w:suppressAutoHyphens/>
    </w:pPr>
    <w:rPr>
      <w:rFonts w:ascii="Calibri" w:hAnsi="Calibri"/>
      <w:color w:val="00000A"/>
      <w:sz w:val="22"/>
      <w:szCs w:val="22"/>
    </w:rPr>
  </w:style>
  <w:style w:type="paragraph" w:styleId="a6">
    <w:name w:val="Balloon Text"/>
    <w:basedOn w:val="a"/>
    <w:link w:val="a7"/>
    <w:rsid w:val="004B6D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4B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2017-07-11T13:16:00Z</cp:lastPrinted>
  <dcterms:created xsi:type="dcterms:W3CDTF">2017-07-07T08:07:00Z</dcterms:created>
  <dcterms:modified xsi:type="dcterms:W3CDTF">2017-07-11T13:16:00Z</dcterms:modified>
</cp:coreProperties>
</file>