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B635A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6B635A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B635A">
        <w:rPr>
          <w:sz w:val="28"/>
        </w:rPr>
        <w:t>1044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27E9" w:rsidRPr="009B2B48" w:rsidRDefault="00E527E9" w:rsidP="006B635A">
      <w:pPr>
        <w:suppressAutoHyphens/>
        <w:ind w:left="284" w:right="141" w:firstLine="709"/>
        <w:jc w:val="center"/>
        <w:rPr>
          <w:b/>
          <w:sz w:val="28"/>
          <w:szCs w:val="28"/>
          <w:lang w:eastAsia="zh-CN"/>
        </w:rPr>
      </w:pPr>
      <w:bookmarkStart w:id="2" w:name="_GoBack"/>
      <w:r w:rsidRPr="009B2B48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9B2B48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b/>
          <w:sz w:val="28"/>
          <w:szCs w:val="28"/>
          <w:lang w:eastAsia="zh-CN"/>
        </w:rPr>
        <w:t xml:space="preserve"> района от 29.11.2019 №</w:t>
      </w:r>
      <w:r w:rsidR="006B635A">
        <w:rPr>
          <w:b/>
          <w:sz w:val="28"/>
          <w:szCs w:val="28"/>
          <w:lang w:eastAsia="zh-CN"/>
        </w:rPr>
        <w:t xml:space="preserve"> </w:t>
      </w:r>
      <w:r w:rsidRPr="009B2B48">
        <w:rPr>
          <w:b/>
          <w:sz w:val="28"/>
          <w:szCs w:val="28"/>
          <w:lang w:eastAsia="zh-CN"/>
        </w:rPr>
        <w:t>2001</w:t>
      </w:r>
    </w:p>
    <w:bookmarkEnd w:id="2"/>
    <w:p w:rsidR="00E527E9" w:rsidRDefault="00E527E9" w:rsidP="006B635A">
      <w:pPr>
        <w:suppressAutoHyphens/>
        <w:ind w:left="284" w:right="141" w:firstLine="709"/>
        <w:jc w:val="center"/>
        <w:rPr>
          <w:sz w:val="28"/>
          <w:szCs w:val="28"/>
          <w:lang w:eastAsia="zh-CN"/>
        </w:rPr>
      </w:pPr>
    </w:p>
    <w:p w:rsidR="006B635A" w:rsidRPr="009B2B48" w:rsidRDefault="006B635A" w:rsidP="006B635A">
      <w:pPr>
        <w:suppressAutoHyphens/>
        <w:ind w:left="284" w:right="141" w:firstLine="709"/>
        <w:jc w:val="center"/>
        <w:rPr>
          <w:sz w:val="28"/>
          <w:szCs w:val="28"/>
          <w:lang w:eastAsia="zh-CN"/>
        </w:rPr>
      </w:pPr>
    </w:p>
    <w:p w:rsidR="00E527E9" w:rsidRPr="009B2B48" w:rsidRDefault="00E527E9" w:rsidP="006B635A">
      <w:pPr>
        <w:suppressAutoHyphens/>
        <w:ind w:firstLine="709"/>
        <w:jc w:val="both"/>
        <w:rPr>
          <w:b/>
          <w:spacing w:val="60"/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В соответствии постановлением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района»</w:t>
      </w:r>
      <w:r w:rsidR="006B635A">
        <w:rPr>
          <w:sz w:val="28"/>
          <w:szCs w:val="28"/>
          <w:lang w:eastAsia="zh-CN"/>
        </w:rPr>
        <w:t>,</w:t>
      </w:r>
      <w:r w:rsidRPr="009B2B4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Администрация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9B2B48">
        <w:rPr>
          <w:b/>
          <w:spacing w:val="60"/>
          <w:sz w:val="28"/>
          <w:szCs w:val="28"/>
          <w:lang w:eastAsia="zh-CN"/>
        </w:rPr>
        <w:t>постановляет:</w:t>
      </w:r>
    </w:p>
    <w:p w:rsidR="00E527E9" w:rsidRPr="009B2B48" w:rsidRDefault="00E527E9" w:rsidP="006B635A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E527E9" w:rsidRPr="009B2B48" w:rsidRDefault="00E527E9" w:rsidP="006B635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Внести изменения в приложение к постановлению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от 29.11.2019 № 2001 «Об утверждении плана реализации муниципальной программы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«Муниципальная политика» на 2020 год», изложив его в редакции согласно приложению.</w:t>
      </w:r>
    </w:p>
    <w:p w:rsidR="00E527E9" w:rsidRPr="009B2B48" w:rsidRDefault="00E527E9" w:rsidP="006B63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2. Настоящее </w:t>
      </w:r>
      <w:r w:rsidRPr="009B2B48">
        <w:rPr>
          <w:kern w:val="1"/>
          <w:sz w:val="28"/>
          <w:szCs w:val="28"/>
          <w:lang/>
        </w:rPr>
        <w:t xml:space="preserve">постановление вступает в силу со дня его принятия, подлежит размещению на официальном сайте Администрации </w:t>
      </w:r>
      <w:proofErr w:type="spellStart"/>
      <w:r w:rsidRPr="009B2B48">
        <w:rPr>
          <w:kern w:val="1"/>
          <w:sz w:val="28"/>
          <w:szCs w:val="28"/>
          <w:lang/>
        </w:rPr>
        <w:t>Белокалитвинского</w:t>
      </w:r>
      <w:proofErr w:type="spellEnd"/>
      <w:r w:rsidRPr="009B2B48">
        <w:rPr>
          <w:kern w:val="1"/>
          <w:sz w:val="28"/>
          <w:szCs w:val="28"/>
          <w:lang/>
        </w:rPr>
        <w:t xml:space="preserve"> района в информационно-телекоммуникационной сети «Интернет»</w:t>
      </w:r>
      <w:r>
        <w:rPr>
          <w:kern w:val="1"/>
          <w:sz w:val="28"/>
          <w:szCs w:val="28"/>
          <w:lang/>
        </w:rPr>
        <w:t>.</w:t>
      </w:r>
      <w:r w:rsidRPr="009B2B48">
        <w:rPr>
          <w:kern w:val="1"/>
          <w:sz w:val="28"/>
          <w:szCs w:val="28"/>
          <w:lang/>
        </w:rPr>
        <w:t xml:space="preserve"> </w:t>
      </w:r>
    </w:p>
    <w:p w:rsidR="00E527E9" w:rsidRPr="009B2B48" w:rsidRDefault="00E527E9" w:rsidP="006B635A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B2B48">
        <w:rPr>
          <w:kern w:val="1"/>
          <w:sz w:val="28"/>
          <w:szCs w:val="28"/>
          <w:lang/>
        </w:rPr>
        <w:t>3.</w:t>
      </w:r>
      <w:r w:rsidRPr="009B2B48">
        <w:rPr>
          <w:sz w:val="28"/>
          <w:szCs w:val="28"/>
          <w:lang w:eastAsia="zh-CN"/>
        </w:rPr>
        <w:t xml:space="preserve"> Контроль за исполнением постановления возложить на управляющего делами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Василенко</w:t>
      </w:r>
      <w:r w:rsidRPr="00C9249F">
        <w:rPr>
          <w:sz w:val="28"/>
          <w:szCs w:val="28"/>
          <w:lang w:eastAsia="zh-CN"/>
        </w:rPr>
        <w:t xml:space="preserve"> </w:t>
      </w:r>
      <w:r w:rsidRPr="009B2B48">
        <w:rPr>
          <w:sz w:val="28"/>
          <w:szCs w:val="28"/>
          <w:lang w:eastAsia="zh-CN"/>
        </w:rPr>
        <w:t>Л.Г.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E527E9" w:rsidRDefault="00E527E9" w:rsidP="00835273">
      <w:pPr>
        <w:rPr>
          <w:sz w:val="28"/>
          <w:szCs w:val="28"/>
        </w:rPr>
        <w:sectPr w:rsidR="00E527E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B635A" w:rsidRDefault="00E527E9" w:rsidP="00E527E9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lastRenderedPageBreak/>
        <w:t>Приложение</w:t>
      </w:r>
    </w:p>
    <w:p w:rsidR="00E527E9" w:rsidRPr="009B2B48" w:rsidRDefault="00E527E9" w:rsidP="00E527E9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t xml:space="preserve"> к постановлению</w:t>
      </w:r>
    </w:p>
    <w:p w:rsidR="006B635A" w:rsidRDefault="00E527E9" w:rsidP="00E527E9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t xml:space="preserve">Администрации </w:t>
      </w:r>
    </w:p>
    <w:p w:rsidR="00E527E9" w:rsidRPr="009B2B48" w:rsidRDefault="00E527E9" w:rsidP="00E527E9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proofErr w:type="spellStart"/>
      <w:r w:rsidRPr="009B2B48">
        <w:rPr>
          <w:lang w:eastAsia="zh-CN"/>
        </w:rPr>
        <w:t>Белокалитвинского</w:t>
      </w:r>
      <w:proofErr w:type="spellEnd"/>
      <w:r w:rsidRPr="009B2B48">
        <w:rPr>
          <w:lang w:eastAsia="zh-CN"/>
        </w:rPr>
        <w:t xml:space="preserve"> района</w:t>
      </w:r>
    </w:p>
    <w:p w:rsidR="00E527E9" w:rsidRPr="009B2B48" w:rsidRDefault="00E527E9" w:rsidP="00E527E9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t xml:space="preserve">от   </w:t>
      </w:r>
      <w:proofErr w:type="gramStart"/>
      <w:r w:rsidR="006B635A">
        <w:rPr>
          <w:lang w:eastAsia="zh-CN"/>
        </w:rPr>
        <w:t>27.07.</w:t>
      </w:r>
      <w:r w:rsidRPr="009B2B48">
        <w:rPr>
          <w:lang w:eastAsia="zh-CN"/>
        </w:rPr>
        <w:t>20</w:t>
      </w:r>
      <w:r>
        <w:rPr>
          <w:lang w:eastAsia="zh-CN"/>
        </w:rPr>
        <w:t>20</w:t>
      </w:r>
      <w:r w:rsidRPr="009B2B48">
        <w:rPr>
          <w:lang w:eastAsia="zh-CN"/>
        </w:rPr>
        <w:t xml:space="preserve">  №</w:t>
      </w:r>
      <w:proofErr w:type="gramEnd"/>
      <w:r w:rsidRPr="009B2B48">
        <w:rPr>
          <w:lang w:eastAsia="zh-CN"/>
        </w:rPr>
        <w:t xml:space="preserve"> ________</w:t>
      </w:r>
    </w:p>
    <w:p w:rsidR="00E527E9" w:rsidRPr="009B2B48" w:rsidRDefault="00E527E9" w:rsidP="00E527E9">
      <w:pPr>
        <w:widowControl w:val="0"/>
        <w:suppressAutoHyphens/>
        <w:autoSpaceDE w:val="0"/>
        <w:jc w:val="center"/>
        <w:rPr>
          <w:lang w:eastAsia="zh-CN"/>
        </w:rPr>
      </w:pPr>
      <w:r w:rsidRPr="009B2B48">
        <w:rPr>
          <w:lang w:eastAsia="zh-CN"/>
        </w:rPr>
        <w:t>План</w:t>
      </w:r>
    </w:p>
    <w:p w:rsidR="00E527E9" w:rsidRPr="009B2B48" w:rsidRDefault="00E527E9" w:rsidP="00E527E9">
      <w:pPr>
        <w:widowControl w:val="0"/>
        <w:suppressAutoHyphens/>
        <w:autoSpaceDE w:val="0"/>
        <w:jc w:val="center"/>
        <w:rPr>
          <w:lang w:eastAsia="zh-CN"/>
        </w:rPr>
      </w:pPr>
      <w:r w:rsidRPr="009B2B48">
        <w:rPr>
          <w:lang w:eastAsia="zh-CN"/>
        </w:rPr>
        <w:t xml:space="preserve">реализации муниципальной программы </w:t>
      </w:r>
      <w:proofErr w:type="spellStart"/>
      <w:r w:rsidRPr="009B2B48">
        <w:rPr>
          <w:lang w:eastAsia="zh-CN"/>
        </w:rPr>
        <w:t>Белокалитвинского</w:t>
      </w:r>
      <w:proofErr w:type="spellEnd"/>
      <w:r w:rsidRPr="009B2B48">
        <w:rPr>
          <w:lang w:eastAsia="zh-CN"/>
        </w:rPr>
        <w:t xml:space="preserve"> района «Муниципальная политика» на 2020 год</w:t>
      </w:r>
    </w:p>
    <w:p w:rsidR="00E527E9" w:rsidRPr="009B2B48" w:rsidRDefault="00E527E9" w:rsidP="00E527E9">
      <w:pPr>
        <w:widowControl w:val="0"/>
        <w:suppressAutoHyphens/>
        <w:autoSpaceDE w:val="0"/>
        <w:jc w:val="center"/>
        <w:rPr>
          <w:lang w:eastAsia="zh-CN"/>
        </w:rPr>
      </w:pPr>
    </w:p>
    <w:tbl>
      <w:tblPr>
        <w:tblW w:w="0" w:type="auto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17"/>
        <w:gridCol w:w="1418"/>
        <w:gridCol w:w="2536"/>
        <w:gridCol w:w="1418"/>
        <w:gridCol w:w="992"/>
        <w:gridCol w:w="1134"/>
        <w:gridCol w:w="1276"/>
        <w:gridCol w:w="1134"/>
        <w:gridCol w:w="1164"/>
      </w:tblGrid>
      <w:tr w:rsidR="00E527E9" w:rsidRPr="009B2B48" w:rsidTr="00BE6ED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6B635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Ответственный  исполнитель, соисполнитель, участник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  (должность, ФИО)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Плановый срок  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реализации </w:t>
            </w:r>
            <w:r w:rsidRPr="009B2B48">
              <w:rPr>
                <w:sz w:val="22"/>
                <w:szCs w:val="22"/>
                <w:lang w:eastAsia="zh-CN"/>
              </w:rPr>
              <w:br/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Объем расходов </w:t>
            </w:r>
            <w:hyperlink w:anchor="Par1127" w:history="1">
              <w:r w:rsidRPr="009B2B4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&lt;*&gt;</w:t>
              </w:r>
            </w:hyperlink>
            <w:r w:rsidRPr="009B2B48">
              <w:rPr>
                <w:sz w:val="22"/>
                <w:szCs w:val="22"/>
                <w:lang w:eastAsia="zh-CN"/>
              </w:rPr>
              <w:t xml:space="preserve"> (тыс. руб.)</w:t>
            </w:r>
          </w:p>
        </w:tc>
      </w:tr>
      <w:tr w:rsidR="00E527E9" w:rsidRPr="009B2B48" w:rsidTr="00BE6ED0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областной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2B48">
              <w:rPr>
                <w:sz w:val="22"/>
                <w:szCs w:val="22"/>
                <w:lang w:eastAsia="zh-CN"/>
              </w:rPr>
              <w:t>федераль-ный</w:t>
            </w:r>
            <w:proofErr w:type="spellEnd"/>
            <w:r w:rsidRPr="009B2B48">
              <w:rPr>
                <w:sz w:val="22"/>
                <w:szCs w:val="22"/>
                <w:lang w:eastAsia="zh-CN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внебюджетные</w:t>
            </w:r>
            <w:r w:rsidRPr="009B2B48">
              <w:rPr>
                <w:sz w:val="22"/>
                <w:szCs w:val="22"/>
                <w:lang w:eastAsia="zh-CN"/>
              </w:rPr>
              <w:br/>
              <w:t>источники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Подпрограмма 1</w:t>
            </w:r>
          </w:p>
          <w:p w:rsidR="00E527E9" w:rsidRPr="009B2B48" w:rsidRDefault="00E527E9" w:rsidP="00BE6ED0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9B2B48">
              <w:rPr>
                <w:sz w:val="22"/>
                <w:szCs w:val="22"/>
                <w:lang w:eastAsia="zh-CN"/>
              </w:rPr>
              <w:t>Белокалитвинском</w:t>
            </w:r>
            <w:proofErr w:type="spellEnd"/>
            <w:r w:rsidRPr="009B2B48">
              <w:rPr>
                <w:sz w:val="22"/>
                <w:szCs w:val="22"/>
                <w:lang w:eastAsia="zh-CN"/>
              </w:rPr>
              <w:t xml:space="preserve"> районе»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Начальник общего отдела Леонова Л.А.,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начальник отдела экономики, малого бизнеса, инвестиций и местного самоуправления 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Волкова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left="-75"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эффективности деятельности органов местного самоуправления;</w:t>
            </w:r>
          </w:p>
          <w:p w:rsidR="00E527E9" w:rsidRPr="009B2B48" w:rsidRDefault="00E527E9" w:rsidP="00BE6ED0">
            <w:pPr>
              <w:suppressAutoHyphens/>
              <w:ind w:left="-75" w:right="-75"/>
              <w:rPr>
                <w:sz w:val="22"/>
                <w:szCs w:val="22"/>
                <w:lang w:eastAsia="zh-CN"/>
              </w:rPr>
            </w:pPr>
            <w:r w:rsidRPr="009B2B48">
              <w:rPr>
                <w:lang w:eastAsia="zh-CN"/>
              </w:rPr>
              <w:t xml:space="preserve">совершенствование муниципальной службы; совершенствование профессионального уровня муниципальных служащих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12</w:t>
            </w:r>
            <w:r>
              <w:rPr>
                <w:sz w:val="22"/>
                <w:szCs w:val="22"/>
                <w:lang w:eastAsia="zh-CN"/>
              </w:rPr>
              <w:t>12,8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12</w:t>
            </w:r>
            <w:r>
              <w:rPr>
                <w:sz w:val="22"/>
                <w:szCs w:val="22"/>
                <w:lang w:eastAsia="zh-CN"/>
              </w:rPr>
              <w:t>12,8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1.1: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совершенствование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1.2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1.2: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Проведение ежеквартального мониторинга состояния муниципальной службы в муниципальном образовании «</w:t>
            </w:r>
            <w:proofErr w:type="spellStart"/>
            <w:r w:rsidRPr="009B2B48">
              <w:rPr>
                <w:lang w:eastAsia="zh-CN"/>
              </w:rPr>
              <w:t>Белокалитвинский</w:t>
            </w:r>
            <w:proofErr w:type="spellEnd"/>
            <w:r w:rsidRPr="009B2B48">
              <w:rPr>
                <w:lang w:eastAsia="zh-CN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B48">
              <w:rPr>
                <w:lang w:eastAsia="zh-CN"/>
              </w:rPr>
              <w:t>ежеквар</w:t>
            </w:r>
            <w:proofErr w:type="spellEnd"/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B48">
              <w:rPr>
                <w:lang w:eastAsia="zh-CN"/>
              </w:rPr>
              <w:t>тально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1.3: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качественного кадрового обеспечения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1.4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1.4: Обеспечение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88</w:t>
            </w:r>
            <w:r w:rsidRPr="009B2B48">
              <w:rPr>
                <w:lang w:eastAsia="zh-CN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88</w:t>
            </w:r>
            <w:r w:rsidRPr="009B2B48">
              <w:rPr>
                <w:lang w:eastAsia="zh-CN"/>
              </w:rPr>
              <w:t>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1.5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Основное мероприятие 1.5: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1.6:</w:t>
            </w:r>
            <w:r w:rsidRPr="009B2B48">
              <w:rPr>
                <w:rFonts w:ascii="Calibri" w:hAnsi="Calibri" w:cs="Calibri"/>
                <w:lang w:eastAsia="zh-CN"/>
              </w:rPr>
              <w:t xml:space="preserve"> </w:t>
            </w:r>
            <w:r w:rsidRPr="009B2B48">
              <w:rPr>
                <w:lang w:eastAsia="zh-CN"/>
              </w:rPr>
              <w:t xml:space="preserve">Реализация эффективных методов работы с кадровым резервом, муниципальным </w:t>
            </w:r>
            <w:r w:rsidRPr="009B2B48">
              <w:rPr>
                <w:lang w:eastAsia="zh-CN"/>
              </w:rPr>
              <w:lastRenderedPageBreak/>
              <w:t>резервом управленческих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 xml:space="preserve">Начальник общего отдела Леонова </w:t>
            </w:r>
            <w:r w:rsidRPr="009B2B48">
              <w:rPr>
                <w:lang w:eastAsia="zh-CN"/>
              </w:rPr>
              <w:lastRenderedPageBreak/>
              <w:t>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color w:val="000000"/>
                <w:lang w:eastAsia="zh-CN"/>
              </w:rPr>
              <w:lastRenderedPageBreak/>
              <w:t xml:space="preserve">Своевременное замещение высвобождающихся должностей </w:t>
            </w:r>
            <w:r w:rsidRPr="009B2B48">
              <w:rPr>
                <w:color w:val="000000"/>
                <w:lang w:eastAsia="zh-CN"/>
              </w:rPr>
              <w:lastRenderedPageBreak/>
              <w:t>муниципальной службы, эффективное исполнение муниципальными служащими своих должностных</w:t>
            </w:r>
            <w:r w:rsidRPr="009B2B48"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9B2B48">
              <w:rPr>
                <w:color w:val="000000"/>
                <w:lang w:eastAsia="zh-CN"/>
              </w:rPr>
              <w:t>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1.7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B2B48">
              <w:t>Формирование качественного профессионального состава администраций,</w:t>
            </w:r>
          </w:p>
          <w:p w:rsidR="00E527E9" w:rsidRPr="009B2B48" w:rsidRDefault="00E527E9" w:rsidP="00BE6ED0">
            <w:pPr>
              <w:widowControl w:val="0"/>
              <w:autoSpaceDE w:val="0"/>
              <w:autoSpaceDN w:val="0"/>
              <w:adjustRightInd w:val="0"/>
              <w:jc w:val="both"/>
            </w:pPr>
            <w:r w:rsidRPr="009B2B48"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E527E9" w:rsidRPr="009B2B48" w:rsidRDefault="00E527E9" w:rsidP="00BE6ED0">
            <w:pPr>
              <w:suppressAutoHyphens/>
              <w:ind w:right="-75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1.8:</w:t>
            </w:r>
            <w:r w:rsidRPr="009B2B48">
              <w:rPr>
                <w:rFonts w:ascii="Calibri" w:hAnsi="Calibri" w:cs="Calibri"/>
                <w:lang w:eastAsia="zh-CN"/>
              </w:rPr>
              <w:t xml:space="preserve"> </w:t>
            </w:r>
            <w:r w:rsidRPr="009B2B48">
              <w:rPr>
                <w:lang w:eastAsia="zh-CN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B2B48">
              <w:rPr>
                <w:lang w:eastAsia="zh-CN"/>
              </w:rPr>
              <w:t xml:space="preserve"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</w:t>
            </w:r>
            <w:r w:rsidRPr="009B2B48">
              <w:rPr>
                <w:lang w:eastAsia="zh-CN"/>
              </w:rPr>
              <w:lastRenderedPageBreak/>
              <w:t>для качественного исполнения должностных 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1.9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left="-60" w:right="-75"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1.9:</w:t>
            </w:r>
          </w:p>
          <w:p w:rsidR="00E527E9" w:rsidRPr="009B2B48" w:rsidRDefault="00E527E9" w:rsidP="00BE6ED0">
            <w:pPr>
              <w:suppressAutoHyphens/>
              <w:ind w:left="-60"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9B2B48">
              <w:t xml:space="preserve">Формирование качественного профессионального управленческого состава Администрации </w:t>
            </w:r>
            <w:proofErr w:type="spellStart"/>
            <w:r w:rsidRPr="009B2B48">
              <w:t>Белокалитвинского</w:t>
            </w:r>
            <w:proofErr w:type="spellEnd"/>
            <w:r w:rsidRPr="009B2B48">
              <w:t xml:space="preserve"> района.</w:t>
            </w:r>
          </w:p>
          <w:p w:rsidR="00E527E9" w:rsidRPr="009B2B48" w:rsidRDefault="00E527E9" w:rsidP="00BE6ED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1.10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1.10: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Начальник общего отдела Леонова Л.А 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01.08.2020 – 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t>124,8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124,8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Мероприятие 1.11: 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Организация и проведение конкурса «Лучший муниципальный служащий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района»</w:t>
            </w:r>
            <w:r w:rsidRPr="009B2B48">
              <w:rPr>
                <w:rFonts w:ascii="Calibri" w:hAnsi="Calibri" w:cs="Calibri"/>
                <w:lang w:eastAsia="zh-CN"/>
              </w:rPr>
              <w:t xml:space="preserve">, </w:t>
            </w:r>
            <w:r w:rsidRPr="009B2B48">
              <w:rPr>
                <w:lang w:eastAsia="zh-CN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01.04.2020 -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</w:pPr>
            <w:r>
              <w:t>0</w:t>
            </w:r>
            <w:r w:rsidRPr="009B2B48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 w:rsidRPr="009B2B48">
              <w:rPr>
                <w:lang w:eastAsia="zh-CN"/>
              </w:rPr>
              <w:t>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6B635A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1.12.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autoSpaceDN w:val="0"/>
              <w:adjustRightInd w:val="0"/>
              <w:ind w:left="-60" w:right="66"/>
              <w:jc w:val="both"/>
            </w:pPr>
            <w:r w:rsidRPr="009B2B48">
              <w:rPr>
                <w:lang w:eastAsia="zh-CN"/>
              </w:rPr>
              <w:t>Мероприятие 1.12:</w:t>
            </w:r>
            <w:r w:rsidRPr="009B2B48">
              <w:t xml:space="preserve"> 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autoSpaceDN w:val="0"/>
              <w:adjustRightInd w:val="0"/>
              <w:ind w:left="-108" w:right="66"/>
              <w:jc w:val="both"/>
              <w:rPr>
                <w:lang w:eastAsia="zh-CN"/>
              </w:rPr>
            </w:pPr>
            <w:r w:rsidRPr="009B2B48">
              <w:t xml:space="preserve">Организация и проведение конкурса «Лучшее поселение </w:t>
            </w:r>
            <w:proofErr w:type="spellStart"/>
            <w:r w:rsidRPr="009B2B48">
              <w:t>Белокалитвинского</w:t>
            </w:r>
            <w:proofErr w:type="spellEnd"/>
            <w:r w:rsidRPr="009B2B48"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начальник отдела экономики, малого бизнеса, </w:t>
            </w:r>
            <w:r w:rsidRPr="009B2B48">
              <w:rPr>
                <w:sz w:val="22"/>
                <w:szCs w:val="22"/>
                <w:lang w:eastAsia="zh-CN"/>
              </w:rPr>
              <w:lastRenderedPageBreak/>
              <w:t>инвестиций и местного самоуправления Волкова О.В.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 xml:space="preserve">Выявление и поощрение лучших муниципальных поселений входящих в состав </w:t>
            </w:r>
            <w:proofErr w:type="spellStart"/>
            <w:r w:rsidRPr="009B2B48">
              <w:rPr>
                <w:lang w:eastAsia="zh-CN"/>
              </w:rPr>
              <w:lastRenderedPageBreak/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lastRenderedPageBreak/>
              <w:t>01.06.2020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01.12.2020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9B2B48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1.13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1.13:</w:t>
            </w:r>
          </w:p>
          <w:p w:rsidR="00E527E9" w:rsidRPr="009B2B48" w:rsidRDefault="00E527E9" w:rsidP="00BE6E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9B2B48"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9B2B48">
              <w:t>Применение современных кадровых технологий при поступлении на муниципальную службу и ее прохождении.</w:t>
            </w:r>
          </w:p>
          <w:p w:rsidR="00E527E9" w:rsidRPr="009B2B48" w:rsidRDefault="00E527E9" w:rsidP="00BE6ED0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b/>
                <w:spacing w:val="-20"/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108" w:right="-108"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Подпрограмма 2 </w:t>
            </w:r>
          </w:p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«Обеспечение реализации муниципальной программы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«Муниципальная политика»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отдела главный бухгалтер –Левченко С.М.,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Л.А, начальник контрольно-организационной службы 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эффективное выполнение полномочий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определенных законодательством и Уставом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en-US"/>
              </w:rPr>
            </w:pPr>
            <w:r w:rsidRPr="009B2B48">
              <w:rPr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t>6</w:t>
            </w:r>
            <w:r>
              <w:t>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30</w:t>
            </w:r>
            <w:r>
              <w:rPr>
                <w:lang w:eastAsia="zh-CN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60484,0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2.1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en-US"/>
              </w:rPr>
              <w:t>Основное мероприятие 2.1:</w:t>
            </w:r>
            <w:r w:rsidRPr="009B2B48">
              <w:rPr>
                <w:lang w:eastAsia="zh-CN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контрольно-организационной службы 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E527E9" w:rsidRPr="009B2B48" w:rsidRDefault="00E527E9" w:rsidP="00BE6ED0">
            <w:pPr>
              <w:suppressAutoHyphens/>
              <w:jc w:val="center"/>
              <w:rPr>
                <w:b/>
                <w:spacing w:val="-20"/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</w:pPr>
            <w:r>
              <w:t>725,0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725,0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2.2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Приоритетное основное мероприятие 2.3:             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ind w:left="-75" w:firstLine="75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 начальник контрольно-организационной службы Евлахова С.В.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color w:val="000000"/>
              </w:rPr>
              <w:t>1</w:t>
            </w:r>
            <w:r>
              <w:rPr>
                <w:color w:val="000000"/>
              </w:rPr>
              <w:t>305</w:t>
            </w:r>
            <w:r w:rsidRPr="009B2B48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color w:val="000000"/>
              </w:rPr>
              <w:t>1</w:t>
            </w:r>
            <w:r>
              <w:rPr>
                <w:color w:val="000000"/>
              </w:rPr>
              <w:t>305,6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2.3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Приоритетное основное мероприятие 2.4:             Официальная публикация нормативно-правовых актов и иных информационных материалов о деятельности Собрания депутатов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Главный специалист Собрания депутатов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</w:t>
            </w:r>
            <w:proofErr w:type="spellStart"/>
            <w:r w:rsidRPr="009B2B48">
              <w:rPr>
                <w:lang w:eastAsia="zh-CN"/>
              </w:rPr>
              <w:t>Жердева</w:t>
            </w:r>
            <w:proofErr w:type="spellEnd"/>
            <w:r w:rsidRPr="009B2B48">
              <w:rPr>
                <w:lang w:eastAsia="zh-CN"/>
              </w:rPr>
              <w:t xml:space="preserve"> Я.Г.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01.01.2020-31.12.2020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2.4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both"/>
              <w:rPr>
                <w:lang w:eastAsia="en-US"/>
              </w:rPr>
            </w:pPr>
            <w:r w:rsidRPr="009B2B48">
              <w:rPr>
                <w:lang w:eastAsia="en-US"/>
              </w:rPr>
              <w:t>Основное мероприятие 2.5: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jc w:val="both"/>
              <w:rPr>
                <w:lang w:eastAsia="en-US"/>
              </w:rPr>
            </w:pPr>
            <w:r w:rsidRPr="009B2B48">
              <w:rPr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Повышение открытости и доступности информации о муниципальной службе, в том числе и </w:t>
            </w:r>
            <w:r w:rsidRPr="009B2B48">
              <w:rPr>
                <w:lang w:eastAsia="zh-CN"/>
              </w:rPr>
              <w:lastRenderedPageBreak/>
              <w:t>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01.01.2020-31.12.2020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-  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2.5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2.6:</w:t>
            </w:r>
          </w:p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Финансовое обеспечение деятельности аппарата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отдела-главный бухгалтер Левченко С.М. 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color w:val="000000"/>
              </w:rPr>
              <w:t>61291,9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30</w:t>
            </w:r>
            <w:r>
              <w:rPr>
                <w:lang w:eastAsia="zh-CN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58203,4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E527E9" w:rsidRPr="009B2B48" w:rsidTr="00BE6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Итого по муниципальной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программе: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  <w:r>
              <w:rPr>
                <w:sz w:val="22"/>
                <w:szCs w:val="22"/>
                <w:lang w:eastAsia="zh-CN"/>
              </w:rPr>
              <w:t>4785,3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3088</w:t>
            </w:r>
            <w:r w:rsidRPr="009B2B48">
              <w:rPr>
                <w:sz w:val="22"/>
                <w:szCs w:val="22"/>
                <w:lang w:eastAsia="zh-CN"/>
              </w:rPr>
              <w:t>,</w:t>
            </w:r>
            <w:r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  <w:r>
              <w:rPr>
                <w:sz w:val="22"/>
                <w:szCs w:val="22"/>
                <w:lang w:eastAsia="zh-CN"/>
              </w:rPr>
              <w:t>1696,8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7E9" w:rsidRPr="009B2B48" w:rsidRDefault="00E527E9" w:rsidP="00BE6ED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</w:tbl>
    <w:p w:rsidR="00E527E9" w:rsidRPr="009B2B48" w:rsidRDefault="00E527E9" w:rsidP="00E527E9">
      <w:pPr>
        <w:suppressAutoHyphens/>
        <w:rPr>
          <w:lang w:eastAsia="zh-CN"/>
        </w:rPr>
      </w:pPr>
    </w:p>
    <w:p w:rsidR="00E527E9" w:rsidRDefault="00E527E9" w:rsidP="00E527E9">
      <w:pPr>
        <w:suppressAutoHyphens/>
        <w:rPr>
          <w:sz w:val="28"/>
          <w:szCs w:val="28"/>
          <w:lang w:eastAsia="zh-CN"/>
        </w:rPr>
      </w:pPr>
    </w:p>
    <w:p w:rsidR="006B635A" w:rsidRDefault="006B635A" w:rsidP="00E527E9">
      <w:pPr>
        <w:suppressAutoHyphens/>
        <w:rPr>
          <w:sz w:val="28"/>
          <w:szCs w:val="28"/>
          <w:lang w:eastAsia="zh-CN"/>
        </w:rPr>
      </w:pPr>
    </w:p>
    <w:p w:rsidR="006B635A" w:rsidRPr="009B2B48" w:rsidRDefault="006B635A" w:rsidP="00E527E9">
      <w:pPr>
        <w:suppressAutoHyphens/>
        <w:rPr>
          <w:sz w:val="28"/>
          <w:szCs w:val="28"/>
          <w:lang w:eastAsia="zh-CN"/>
        </w:rPr>
      </w:pPr>
    </w:p>
    <w:p w:rsidR="00E527E9" w:rsidRPr="00C9249F" w:rsidRDefault="00E527E9" w:rsidP="00E527E9">
      <w:pPr>
        <w:suppressAutoHyphens/>
        <w:rPr>
          <w:sz w:val="28"/>
          <w:szCs w:val="28"/>
          <w:lang w:eastAsia="zh-CN"/>
        </w:rPr>
      </w:pPr>
      <w:r w:rsidRPr="00C9249F">
        <w:rPr>
          <w:sz w:val="28"/>
          <w:szCs w:val="28"/>
          <w:lang w:eastAsia="zh-CN"/>
        </w:rPr>
        <w:t>Управляющий делами                                                                                                                                      Л.Г. Василенко</w:t>
      </w:r>
    </w:p>
    <w:p w:rsidR="00E527E9" w:rsidRPr="001B152D" w:rsidRDefault="00E527E9" w:rsidP="00835273">
      <w:pPr>
        <w:rPr>
          <w:sz w:val="28"/>
          <w:szCs w:val="28"/>
        </w:rPr>
      </w:pPr>
    </w:p>
    <w:sectPr w:rsidR="00E527E9" w:rsidRPr="001B152D" w:rsidSect="006B635A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09" w:rsidRDefault="00057909">
      <w:r>
        <w:separator/>
      </w:r>
    </w:p>
  </w:endnote>
  <w:endnote w:type="continuationSeparator" w:id="0">
    <w:p w:rsidR="00057909" w:rsidRDefault="000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635A" w:rsidRPr="006B635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635A">
      <w:rPr>
        <w:noProof/>
        <w:sz w:val="14"/>
        <w:lang w:val="en-US"/>
      </w:rPr>
      <w:t>C:\Users\eio3\Documents\Постановления\изм_2001-июль2020.docx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635A" w:rsidRPr="006B635A">
      <w:rPr>
        <w:noProof/>
        <w:sz w:val="14"/>
      </w:rPr>
      <w:t>9/4/2020 11:38:00</w:t>
    </w:r>
    <w:r w:rsidR="006B63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B635A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B635A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635A" w:rsidRPr="006B635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635A">
      <w:rPr>
        <w:noProof/>
        <w:sz w:val="14"/>
        <w:lang w:val="en-US"/>
      </w:rPr>
      <w:t>C:\Users\eio3\Documents\Постановления\изм_2001-июль2020.docx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635A" w:rsidRPr="006B635A">
      <w:rPr>
        <w:noProof/>
        <w:sz w:val="14"/>
      </w:rPr>
      <w:t>9/4/2020 11:38:00</w:t>
    </w:r>
    <w:r w:rsidR="006B63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09" w:rsidRDefault="00057909">
      <w:r>
        <w:separator/>
      </w:r>
    </w:p>
  </w:footnote>
  <w:footnote w:type="continuationSeparator" w:id="0">
    <w:p w:rsidR="00057909" w:rsidRDefault="0005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5A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5A" w:rsidRDefault="006B635A" w:rsidP="006B635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87C7DFC"/>
    <w:multiLevelType w:val="multilevel"/>
    <w:tmpl w:val="F3A254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57909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635A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27E9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DC34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D0B4-4706-4AA4-BD2E-01EBE27D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2020-09-04T08:45:00Z</cp:lastPrinted>
  <dcterms:created xsi:type="dcterms:W3CDTF">2020-09-04T08:38:00Z</dcterms:created>
  <dcterms:modified xsi:type="dcterms:W3CDTF">2020-09-04T08:45:00Z</dcterms:modified>
</cp:coreProperties>
</file>