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C15B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D7F82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403119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791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C15B0" w:rsidRDefault="005C15B0" w:rsidP="00403119">
      <w:pPr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постановление</w:t>
      </w:r>
      <w:r w:rsidR="00403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Белокалитвинского района</w:t>
      </w:r>
      <w:r w:rsidR="00403119">
        <w:rPr>
          <w:sz w:val="28"/>
          <w:szCs w:val="28"/>
        </w:rPr>
        <w:t xml:space="preserve"> </w:t>
      </w:r>
      <w:r>
        <w:rPr>
          <w:sz w:val="28"/>
          <w:szCs w:val="28"/>
        </w:rPr>
        <w:t>от 19.01.2016  № 11</w:t>
      </w:r>
    </w:p>
    <w:p w:rsidR="005C15B0" w:rsidRDefault="005C15B0" w:rsidP="005C15B0">
      <w:pPr>
        <w:rPr>
          <w:sz w:val="28"/>
          <w:szCs w:val="28"/>
        </w:rPr>
      </w:pPr>
    </w:p>
    <w:p w:rsidR="00403119" w:rsidRDefault="00403119" w:rsidP="005C15B0">
      <w:pPr>
        <w:ind w:firstLine="708"/>
        <w:jc w:val="both"/>
        <w:rPr>
          <w:sz w:val="28"/>
          <w:szCs w:val="28"/>
        </w:rPr>
      </w:pPr>
    </w:p>
    <w:p w:rsidR="005C15B0" w:rsidRDefault="005C15B0" w:rsidP="005C15B0">
      <w:pPr>
        <w:ind w:firstLine="708"/>
        <w:jc w:val="both"/>
      </w:pPr>
      <w:r>
        <w:rPr>
          <w:sz w:val="28"/>
          <w:szCs w:val="28"/>
        </w:rPr>
        <w:t>В связи с структурными изменениями,</w:t>
      </w:r>
    </w:p>
    <w:p w:rsidR="00403119" w:rsidRDefault="00403119" w:rsidP="005C15B0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5C15B0" w:rsidRDefault="005C15B0" w:rsidP="005C15B0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C15B0" w:rsidRDefault="005C15B0" w:rsidP="005C15B0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Белокалитвинского района </w:t>
      </w:r>
      <w:r w:rsidR="00403119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от 19.01.2016 № 11 «О порядке уведомления Главы Белокалитвинского района, о фактах обращения в целях склонения муниципальных служащих к совершению коррупционных правонарушений» </w:t>
      </w:r>
      <w:r w:rsidR="00403119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5C15B0" w:rsidRDefault="005C15B0" w:rsidP="005C15B0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</w:t>
      </w:r>
      <w:r w:rsidR="004031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403119">
        <w:rPr>
          <w:rFonts w:ascii="Times New Roman" w:hAnsi="Times New Roman"/>
          <w:sz w:val="28"/>
          <w:szCs w:val="28"/>
        </w:rPr>
        <w:t>наименовании слова</w:t>
      </w:r>
      <w:r>
        <w:rPr>
          <w:rFonts w:ascii="Times New Roman" w:hAnsi="Times New Roman"/>
          <w:sz w:val="28"/>
          <w:szCs w:val="28"/>
        </w:rPr>
        <w:t xml:space="preserve"> «Главы Белокалитвинского района» заменить словами «главы Администрации Белокалитвинского района».</w:t>
      </w:r>
    </w:p>
    <w:p w:rsidR="005C15B0" w:rsidRDefault="005C15B0" w:rsidP="005C15B0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1.2. В постановлении, в приложениях № 1, № 2 к постановлению по тексту слова «Глава Белокалитвинского района» заменить словами «глава Администрации Белокалитвинского района» в соответствующих падежах.</w:t>
      </w:r>
    </w:p>
    <w:p w:rsidR="005C15B0" w:rsidRDefault="005C15B0" w:rsidP="005C15B0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5C15B0" w:rsidRDefault="005C15B0" w:rsidP="005C15B0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3.</w:t>
      </w:r>
      <w:r w:rsidR="004031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5C15B0" w:rsidRDefault="005C15B0" w:rsidP="005C15B0">
      <w:pPr>
        <w:ind w:firstLine="70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403119" w:rsidRDefault="00403119" w:rsidP="00403119">
      <w:pPr>
        <w:rPr>
          <w:sz w:val="28"/>
        </w:rPr>
      </w:pPr>
      <w:r>
        <w:rPr>
          <w:sz w:val="28"/>
        </w:rPr>
        <w:t>Верно:</w:t>
      </w:r>
    </w:p>
    <w:p w:rsidR="00403119" w:rsidRDefault="00403119" w:rsidP="00403119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DC" w:rsidRDefault="00F602DC">
      <w:r>
        <w:separator/>
      </w:r>
    </w:p>
  </w:endnote>
  <w:endnote w:type="continuationSeparator" w:id="0">
    <w:p w:rsidR="00F602DC" w:rsidRDefault="00F6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03119" w:rsidRPr="0040311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03119">
      <w:rPr>
        <w:noProof/>
        <w:sz w:val="14"/>
        <w:lang w:val="en-US"/>
      </w:rPr>
      <w:t>G</w:t>
    </w:r>
    <w:r w:rsidR="00403119" w:rsidRPr="00403119">
      <w:rPr>
        <w:noProof/>
        <w:sz w:val="14"/>
      </w:rPr>
      <w:t>:\Мои документы\Постановления\изм_11-корруп.</w:t>
    </w:r>
    <w:r w:rsidR="0040311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D7F82" w:rsidRPr="008D7F82">
      <w:rPr>
        <w:noProof/>
        <w:sz w:val="14"/>
      </w:rPr>
      <w:t>7/7/2017 11:25:00</w:t>
    </w:r>
    <w:r w:rsidR="008D7F8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0311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D7F8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D7F82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DC" w:rsidRDefault="00F602DC">
      <w:r>
        <w:separator/>
      </w:r>
    </w:p>
  </w:footnote>
  <w:footnote w:type="continuationSeparator" w:id="0">
    <w:p w:rsidR="00F602DC" w:rsidRDefault="00F6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CD825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C3ED43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C2EFED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51636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E0A09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7CAD7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9DCB95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5AE10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CE2D6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7D4EC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BB6A7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A0EF19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030BD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60EED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94277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8A0A9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11CAF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1865EB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B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D2433"/>
    <w:rsid w:val="003F3219"/>
    <w:rsid w:val="004031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C15B0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D7F82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602DC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9DFAB-1BD2-4F07-8E35-5C04E349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5C15B0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403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03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2017-07-07T08:25:00Z</cp:lastPrinted>
  <dcterms:created xsi:type="dcterms:W3CDTF">2017-07-07T08:23:00Z</dcterms:created>
  <dcterms:modified xsi:type="dcterms:W3CDTF">2017-07-18T07:39:00Z</dcterms:modified>
</cp:coreProperties>
</file>