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A7F59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40721" w:rsidP="00872883">
      <w:pPr>
        <w:spacing w:before="120"/>
        <w:rPr>
          <w:sz w:val="28"/>
        </w:rPr>
      </w:pPr>
      <w:r>
        <w:rPr>
          <w:sz w:val="28"/>
        </w:rPr>
        <w:t>23</w:t>
      </w:r>
      <w:r w:rsidR="000A7F59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 xml:space="preserve">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730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0A7F59" w:rsidRDefault="000A7F59" w:rsidP="000A7F59">
      <w:pPr>
        <w:ind w:right="5527"/>
        <w:jc w:val="both"/>
        <w:rPr>
          <w:color w:val="FF0000"/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 внесении изменений в постановление Администрации Белокалитвинского района от 16.04.2010 № 39</w:t>
      </w:r>
    </w:p>
    <w:p w:rsidR="000A7F59" w:rsidRDefault="000A7F59" w:rsidP="000A7F59">
      <w:pPr>
        <w:widowControl w:val="0"/>
        <w:rPr>
          <w:color w:val="FF0000"/>
          <w:sz w:val="28"/>
          <w:szCs w:val="28"/>
        </w:rPr>
      </w:pPr>
    </w:p>
    <w:p w:rsidR="000A7F59" w:rsidRDefault="000A7F59" w:rsidP="000A7F59">
      <w:pPr>
        <w:pStyle w:val="a6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изменениями, </w:t>
      </w:r>
    </w:p>
    <w:p w:rsidR="000A7F59" w:rsidRDefault="000A7F59" w:rsidP="000A7F59">
      <w:pPr>
        <w:pStyle w:val="a6"/>
        <w:widowControl w:val="0"/>
        <w:rPr>
          <w:sz w:val="28"/>
          <w:szCs w:val="28"/>
        </w:rPr>
      </w:pPr>
    </w:p>
    <w:p w:rsidR="000A7F59" w:rsidRDefault="000A7F59" w:rsidP="000A7F59">
      <w:pPr>
        <w:pStyle w:val="a6"/>
        <w:widowControl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ПОСТАНОВЛЯЮ:</w:t>
      </w:r>
    </w:p>
    <w:p w:rsidR="000A7F59" w:rsidRDefault="000A7F59" w:rsidP="000A7F59">
      <w:pPr>
        <w:pStyle w:val="a6"/>
        <w:widowControl w:val="0"/>
        <w:ind w:firstLine="0"/>
        <w:rPr>
          <w:sz w:val="28"/>
          <w:szCs w:val="28"/>
        </w:rPr>
      </w:pPr>
    </w:p>
    <w:p w:rsidR="000A7F59" w:rsidRDefault="000A7F59" w:rsidP="000A7F59">
      <w:pPr>
        <w:pStyle w:val="a6"/>
        <w:widowControl w:val="0"/>
        <w:numPr>
          <w:ilvl w:val="0"/>
          <w:numId w:val="4"/>
        </w:numPr>
        <w:tabs>
          <w:tab w:val="left" w:pos="993"/>
        </w:tabs>
        <w:ind w:left="0" w:firstLine="567"/>
        <w:rPr>
          <w:bCs/>
          <w:sz w:val="28"/>
          <w:szCs w:val="28"/>
        </w:rPr>
      </w:pPr>
      <w:r>
        <w:rPr>
          <w:sz w:val="28"/>
          <w:szCs w:val="28"/>
        </w:rPr>
        <w:t xml:space="preserve">Внести изменения в постановление Администрации Белокалитвинского района от 16.04.2010 № 39 «О создании антитеррористической комиссии Белокалитвинского района», изложив приложение № 1 в новой редакции согласно приложению </w:t>
      </w:r>
      <w:r>
        <w:rPr>
          <w:color w:val="000000"/>
          <w:sz w:val="28"/>
          <w:szCs w:val="28"/>
        </w:rPr>
        <w:t>к настоящему постановлению.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7F59" w:rsidRDefault="000A7F59" w:rsidP="000A7F59">
      <w:pPr>
        <w:pStyle w:val="a6"/>
        <w:widowControl w:val="0"/>
        <w:numPr>
          <w:ilvl w:val="0"/>
          <w:numId w:val="4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bCs/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bCs/>
        </w:rPr>
        <w:t>.</w:t>
      </w:r>
    </w:p>
    <w:p w:rsidR="000A7F59" w:rsidRDefault="000A7F59" w:rsidP="000A7F59">
      <w:pPr>
        <w:pStyle w:val="a6"/>
        <w:widowControl w:val="0"/>
        <w:numPr>
          <w:ilvl w:val="0"/>
          <w:numId w:val="4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постановления возложить на заместителя главы Администрации Белокалитвинского района по вопросам казачества, спорту, молодежи и делам ГО и ЧС В.В. </w:t>
      </w:r>
      <w:proofErr w:type="spellStart"/>
      <w:r>
        <w:rPr>
          <w:sz w:val="28"/>
          <w:szCs w:val="28"/>
        </w:rPr>
        <w:t>Самуйлика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3B0A4D" w:rsidRDefault="003B0A4D" w:rsidP="000A7F59">
      <w:pPr>
        <w:jc w:val="right"/>
        <w:rPr>
          <w:color w:val="000000"/>
          <w:sz w:val="26"/>
          <w:szCs w:val="26"/>
        </w:rPr>
      </w:pPr>
    </w:p>
    <w:p w:rsidR="003B0A4D" w:rsidRPr="003B0A4D" w:rsidRDefault="003B0A4D" w:rsidP="003B0A4D">
      <w:pPr>
        <w:jc w:val="both"/>
        <w:rPr>
          <w:color w:val="000000"/>
          <w:sz w:val="28"/>
          <w:szCs w:val="28"/>
        </w:rPr>
      </w:pPr>
      <w:r w:rsidRPr="003B0A4D">
        <w:rPr>
          <w:color w:val="000000"/>
          <w:sz w:val="28"/>
          <w:szCs w:val="28"/>
        </w:rPr>
        <w:t>Верно:</w:t>
      </w:r>
    </w:p>
    <w:p w:rsidR="003B0A4D" w:rsidRPr="003B0A4D" w:rsidRDefault="003B0A4D" w:rsidP="003B0A4D">
      <w:pPr>
        <w:rPr>
          <w:sz w:val="28"/>
          <w:szCs w:val="28"/>
        </w:rPr>
      </w:pPr>
      <w:proofErr w:type="spellStart"/>
      <w:r w:rsidRPr="003B0A4D">
        <w:rPr>
          <w:sz w:val="28"/>
          <w:szCs w:val="28"/>
        </w:rPr>
        <w:t>И.о</w:t>
      </w:r>
      <w:proofErr w:type="spellEnd"/>
      <w:r w:rsidRPr="003B0A4D">
        <w:rPr>
          <w:sz w:val="28"/>
          <w:szCs w:val="28"/>
        </w:rPr>
        <w:t>. управляющего делами</w:t>
      </w:r>
      <w:r w:rsidRPr="003B0A4D">
        <w:rPr>
          <w:sz w:val="28"/>
          <w:szCs w:val="28"/>
        </w:rPr>
        <w:tab/>
      </w:r>
      <w:r w:rsidRPr="003B0A4D">
        <w:rPr>
          <w:sz w:val="28"/>
          <w:szCs w:val="28"/>
        </w:rPr>
        <w:tab/>
      </w:r>
      <w:r w:rsidRPr="003B0A4D">
        <w:rPr>
          <w:sz w:val="28"/>
          <w:szCs w:val="28"/>
        </w:rPr>
        <w:tab/>
      </w:r>
      <w:r w:rsidRPr="003B0A4D">
        <w:rPr>
          <w:sz w:val="28"/>
          <w:szCs w:val="28"/>
        </w:rPr>
        <w:tab/>
      </w:r>
      <w:r w:rsidRPr="003B0A4D">
        <w:rPr>
          <w:sz w:val="28"/>
          <w:szCs w:val="28"/>
        </w:rPr>
        <w:tab/>
      </w:r>
      <w:r w:rsidRPr="003B0A4D">
        <w:rPr>
          <w:sz w:val="28"/>
          <w:szCs w:val="28"/>
        </w:rPr>
        <w:tab/>
      </w:r>
      <w:r w:rsidRPr="003B0A4D">
        <w:rPr>
          <w:sz w:val="28"/>
          <w:szCs w:val="28"/>
        </w:rPr>
        <w:tab/>
        <w:t>Л.А. Леонова</w:t>
      </w:r>
    </w:p>
    <w:p w:rsidR="003B0A4D" w:rsidRPr="003B0A4D" w:rsidRDefault="003B0A4D" w:rsidP="003B0A4D">
      <w:pPr>
        <w:jc w:val="both"/>
        <w:rPr>
          <w:color w:val="000000"/>
          <w:sz w:val="28"/>
          <w:szCs w:val="28"/>
        </w:rPr>
        <w:sectPr w:rsidR="003B0A4D" w:rsidRPr="003B0A4D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0A7F59" w:rsidRPr="000A7F59" w:rsidRDefault="000A7F59" w:rsidP="000A7F59">
      <w:pPr>
        <w:jc w:val="right"/>
        <w:rPr>
          <w:color w:val="000000"/>
          <w:sz w:val="26"/>
          <w:szCs w:val="26"/>
        </w:rPr>
      </w:pPr>
      <w:r w:rsidRPr="000A7F59">
        <w:rPr>
          <w:color w:val="000000"/>
          <w:sz w:val="26"/>
          <w:szCs w:val="26"/>
        </w:rPr>
        <w:lastRenderedPageBreak/>
        <w:t>Приложение</w:t>
      </w:r>
    </w:p>
    <w:p w:rsidR="000A7F59" w:rsidRPr="000A7F59" w:rsidRDefault="000A7F59" w:rsidP="000A7F59">
      <w:pPr>
        <w:ind w:left="5664"/>
        <w:jc w:val="right"/>
        <w:rPr>
          <w:color w:val="000000"/>
          <w:sz w:val="26"/>
          <w:szCs w:val="26"/>
        </w:rPr>
      </w:pPr>
      <w:r w:rsidRPr="000A7F59">
        <w:rPr>
          <w:color w:val="000000"/>
          <w:sz w:val="26"/>
          <w:szCs w:val="26"/>
        </w:rPr>
        <w:t xml:space="preserve">         к постановлению Администрации  </w:t>
      </w:r>
    </w:p>
    <w:p w:rsidR="000A7F59" w:rsidRPr="000A7F59" w:rsidRDefault="000A7F59" w:rsidP="000A7F59">
      <w:pPr>
        <w:ind w:left="5664"/>
        <w:jc w:val="right"/>
        <w:rPr>
          <w:color w:val="000000"/>
          <w:sz w:val="26"/>
          <w:szCs w:val="26"/>
        </w:rPr>
      </w:pPr>
      <w:r w:rsidRPr="000A7F59">
        <w:rPr>
          <w:color w:val="000000"/>
          <w:sz w:val="26"/>
          <w:szCs w:val="26"/>
        </w:rPr>
        <w:t xml:space="preserve">             Белокалитвинского района</w:t>
      </w:r>
    </w:p>
    <w:p w:rsidR="000A7F59" w:rsidRPr="000A7F59" w:rsidRDefault="000A7F59" w:rsidP="000A7F59">
      <w:pPr>
        <w:ind w:left="6372"/>
        <w:jc w:val="right"/>
        <w:rPr>
          <w:sz w:val="26"/>
          <w:szCs w:val="26"/>
        </w:rPr>
      </w:pPr>
      <w:r w:rsidRPr="000A7F59">
        <w:rPr>
          <w:color w:val="000000"/>
          <w:sz w:val="26"/>
          <w:szCs w:val="26"/>
        </w:rPr>
        <w:t xml:space="preserve">            от </w:t>
      </w:r>
      <w:r w:rsidR="00E40721">
        <w:rPr>
          <w:color w:val="000000"/>
          <w:sz w:val="26"/>
          <w:szCs w:val="26"/>
        </w:rPr>
        <w:t>23.</w:t>
      </w:r>
      <w:r w:rsidRPr="000A7F59">
        <w:rPr>
          <w:color w:val="000000"/>
          <w:sz w:val="26"/>
          <w:szCs w:val="26"/>
        </w:rPr>
        <w:t xml:space="preserve">06.2017 № </w:t>
      </w:r>
      <w:r w:rsidR="00E40721">
        <w:rPr>
          <w:color w:val="000000"/>
          <w:sz w:val="26"/>
          <w:szCs w:val="26"/>
        </w:rPr>
        <w:t>730</w:t>
      </w:r>
      <w:bookmarkStart w:id="3" w:name="_GoBack"/>
      <w:bookmarkEnd w:id="3"/>
    </w:p>
    <w:p w:rsidR="000A7F59" w:rsidRPr="000A7F59" w:rsidRDefault="000A7F59" w:rsidP="000A7F59">
      <w:pPr>
        <w:jc w:val="center"/>
        <w:rPr>
          <w:sz w:val="26"/>
          <w:szCs w:val="26"/>
        </w:rPr>
      </w:pPr>
    </w:p>
    <w:p w:rsidR="000A7F59" w:rsidRPr="000A7F59" w:rsidRDefault="000A7F59" w:rsidP="000A7F59">
      <w:pPr>
        <w:jc w:val="center"/>
        <w:rPr>
          <w:sz w:val="26"/>
          <w:szCs w:val="26"/>
        </w:rPr>
      </w:pPr>
      <w:r w:rsidRPr="000A7F59">
        <w:rPr>
          <w:sz w:val="26"/>
          <w:szCs w:val="26"/>
        </w:rPr>
        <w:t>Состав</w:t>
      </w:r>
    </w:p>
    <w:p w:rsidR="000A7F59" w:rsidRPr="000A7F59" w:rsidRDefault="000A7F59" w:rsidP="000A7F59">
      <w:pPr>
        <w:jc w:val="center"/>
        <w:rPr>
          <w:b/>
          <w:sz w:val="26"/>
          <w:szCs w:val="26"/>
        </w:rPr>
      </w:pPr>
      <w:proofErr w:type="gramStart"/>
      <w:r w:rsidRPr="000A7F59">
        <w:rPr>
          <w:sz w:val="26"/>
          <w:szCs w:val="26"/>
        </w:rPr>
        <w:t>антитеррористической  комиссии</w:t>
      </w:r>
      <w:proofErr w:type="gramEnd"/>
      <w:r w:rsidRPr="000A7F59">
        <w:rPr>
          <w:sz w:val="26"/>
          <w:szCs w:val="26"/>
        </w:rPr>
        <w:t xml:space="preserve">   Белокалитвинского  района</w:t>
      </w:r>
    </w:p>
    <w:p w:rsidR="000A7F59" w:rsidRPr="000A7F59" w:rsidRDefault="000A7F59" w:rsidP="000A7F59">
      <w:pPr>
        <w:jc w:val="both"/>
        <w:rPr>
          <w:b/>
          <w:sz w:val="26"/>
          <w:szCs w:val="26"/>
        </w:rPr>
      </w:pPr>
    </w:p>
    <w:tbl>
      <w:tblPr>
        <w:tblW w:w="10171" w:type="dxa"/>
        <w:tblInd w:w="-140" w:type="dxa"/>
        <w:tblLook w:val="0000" w:firstRow="0" w:lastRow="0" w:firstColumn="0" w:lastColumn="0" w:noHBand="0" w:noVBand="0"/>
      </w:tblPr>
      <w:tblGrid>
        <w:gridCol w:w="630"/>
        <w:gridCol w:w="2940"/>
        <w:gridCol w:w="6601"/>
      </w:tblGrid>
      <w:tr w:rsidR="000A7F59" w:rsidRPr="000A7F59" w:rsidTr="000A7F59">
        <w:tc>
          <w:tcPr>
            <w:tcW w:w="630" w:type="dxa"/>
            <w:shd w:val="clear" w:color="auto" w:fill="auto"/>
          </w:tcPr>
          <w:p w:rsidR="000A7F59" w:rsidRPr="000A7F59" w:rsidRDefault="000A7F59" w:rsidP="00581F96">
            <w:pPr>
              <w:jc w:val="center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 xml:space="preserve">№ </w:t>
            </w:r>
          </w:p>
          <w:p w:rsidR="000A7F59" w:rsidRPr="000A7F59" w:rsidRDefault="000A7F59" w:rsidP="00581F96">
            <w:pPr>
              <w:jc w:val="center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п\п</w:t>
            </w:r>
          </w:p>
        </w:tc>
        <w:tc>
          <w:tcPr>
            <w:tcW w:w="2940" w:type="dxa"/>
            <w:shd w:val="clear" w:color="auto" w:fill="auto"/>
          </w:tcPr>
          <w:p w:rsidR="000A7F59" w:rsidRPr="000A7F59" w:rsidRDefault="000A7F59" w:rsidP="000A7F59">
            <w:pPr>
              <w:jc w:val="center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6601" w:type="dxa"/>
            <w:shd w:val="clear" w:color="auto" w:fill="auto"/>
          </w:tcPr>
          <w:p w:rsidR="000A7F59" w:rsidRPr="000A7F59" w:rsidRDefault="000A7F59" w:rsidP="00581F96">
            <w:pPr>
              <w:jc w:val="center"/>
              <w:rPr>
                <w:sz w:val="26"/>
                <w:szCs w:val="26"/>
              </w:rPr>
            </w:pPr>
            <w:proofErr w:type="gramStart"/>
            <w:r w:rsidRPr="000A7F59">
              <w:rPr>
                <w:sz w:val="26"/>
                <w:szCs w:val="26"/>
              </w:rPr>
              <w:t>Занимаемая  должность</w:t>
            </w:r>
            <w:proofErr w:type="gramEnd"/>
          </w:p>
        </w:tc>
      </w:tr>
      <w:tr w:rsidR="000A7F59" w:rsidRPr="000A7F59" w:rsidTr="000A7F59">
        <w:tc>
          <w:tcPr>
            <w:tcW w:w="630" w:type="dxa"/>
            <w:shd w:val="clear" w:color="auto" w:fill="auto"/>
          </w:tcPr>
          <w:p w:rsidR="000A7F59" w:rsidRPr="000A7F59" w:rsidRDefault="000A7F59" w:rsidP="000A7F59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40" w:type="dxa"/>
            <w:shd w:val="clear" w:color="auto" w:fill="auto"/>
          </w:tcPr>
          <w:p w:rsidR="000A7F59" w:rsidRPr="000A7F59" w:rsidRDefault="000A7F59" w:rsidP="000A7F59">
            <w:pPr>
              <w:jc w:val="center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Мельникова</w:t>
            </w:r>
          </w:p>
          <w:p w:rsidR="000A7F59" w:rsidRPr="000A7F59" w:rsidRDefault="000A7F59" w:rsidP="000A7F59">
            <w:pPr>
              <w:jc w:val="center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Ольга Александровна</w:t>
            </w:r>
          </w:p>
        </w:tc>
        <w:tc>
          <w:tcPr>
            <w:tcW w:w="6601" w:type="dxa"/>
            <w:shd w:val="clear" w:color="auto" w:fill="auto"/>
          </w:tcPr>
          <w:p w:rsidR="000A7F59" w:rsidRPr="000A7F59" w:rsidRDefault="000A7F59" w:rsidP="00581F96">
            <w:pPr>
              <w:jc w:val="both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 xml:space="preserve">- глава Администрации </w:t>
            </w:r>
            <w:proofErr w:type="gramStart"/>
            <w:r w:rsidRPr="000A7F59">
              <w:rPr>
                <w:sz w:val="26"/>
                <w:szCs w:val="26"/>
              </w:rPr>
              <w:t>Белокалитвинского  района</w:t>
            </w:r>
            <w:proofErr w:type="gramEnd"/>
            <w:r w:rsidRPr="000A7F59">
              <w:rPr>
                <w:sz w:val="26"/>
                <w:szCs w:val="26"/>
              </w:rPr>
              <w:t xml:space="preserve">, председатель  комиссии  </w:t>
            </w:r>
          </w:p>
          <w:p w:rsidR="000A7F59" w:rsidRPr="000A7F59" w:rsidRDefault="000A7F59" w:rsidP="00581F96">
            <w:pPr>
              <w:jc w:val="both"/>
              <w:rPr>
                <w:sz w:val="26"/>
                <w:szCs w:val="26"/>
              </w:rPr>
            </w:pPr>
          </w:p>
        </w:tc>
      </w:tr>
      <w:tr w:rsidR="000A7F59" w:rsidRPr="000A7F59" w:rsidTr="000A7F59">
        <w:tc>
          <w:tcPr>
            <w:tcW w:w="630" w:type="dxa"/>
            <w:shd w:val="clear" w:color="auto" w:fill="auto"/>
          </w:tcPr>
          <w:p w:rsidR="000A7F59" w:rsidRPr="000A7F59" w:rsidRDefault="000A7F59" w:rsidP="000A7F59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40" w:type="dxa"/>
            <w:shd w:val="clear" w:color="auto" w:fill="auto"/>
          </w:tcPr>
          <w:p w:rsidR="000A7F59" w:rsidRPr="000A7F59" w:rsidRDefault="000A7F59" w:rsidP="000A7F59">
            <w:pPr>
              <w:jc w:val="center"/>
              <w:rPr>
                <w:sz w:val="26"/>
                <w:szCs w:val="26"/>
              </w:rPr>
            </w:pPr>
            <w:proofErr w:type="spellStart"/>
            <w:r w:rsidRPr="000A7F59">
              <w:rPr>
                <w:sz w:val="26"/>
                <w:szCs w:val="26"/>
              </w:rPr>
              <w:t>Самуйлик</w:t>
            </w:r>
            <w:proofErr w:type="spellEnd"/>
          </w:p>
          <w:p w:rsidR="000A7F59" w:rsidRPr="000A7F59" w:rsidRDefault="000A7F59" w:rsidP="000A7F59">
            <w:pPr>
              <w:jc w:val="center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Владимир Владимирович</w:t>
            </w:r>
          </w:p>
        </w:tc>
        <w:tc>
          <w:tcPr>
            <w:tcW w:w="6601" w:type="dxa"/>
            <w:shd w:val="clear" w:color="auto" w:fill="auto"/>
          </w:tcPr>
          <w:p w:rsidR="000A7F59" w:rsidRPr="000A7F59" w:rsidRDefault="000A7F59" w:rsidP="00581F96">
            <w:pPr>
              <w:jc w:val="both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 xml:space="preserve">- заместитель главы </w:t>
            </w:r>
            <w:proofErr w:type="gramStart"/>
            <w:r w:rsidRPr="000A7F59">
              <w:rPr>
                <w:sz w:val="26"/>
                <w:szCs w:val="26"/>
              </w:rPr>
              <w:t>Администрации  Белокалитвинского</w:t>
            </w:r>
            <w:proofErr w:type="gramEnd"/>
            <w:r w:rsidRPr="000A7F59">
              <w:rPr>
                <w:sz w:val="26"/>
                <w:szCs w:val="26"/>
              </w:rPr>
              <w:t xml:space="preserve">  района по вопросам казачества,  спорту, молодежи и делам ГО и ЧС, заместитель  председателя    комиссии</w:t>
            </w:r>
          </w:p>
          <w:p w:rsidR="000A7F59" w:rsidRPr="000A7F59" w:rsidRDefault="000A7F59" w:rsidP="00581F96">
            <w:pPr>
              <w:jc w:val="both"/>
              <w:rPr>
                <w:sz w:val="26"/>
                <w:szCs w:val="26"/>
              </w:rPr>
            </w:pPr>
          </w:p>
        </w:tc>
      </w:tr>
      <w:tr w:rsidR="000A7F59" w:rsidRPr="000A7F59" w:rsidTr="000A7F59">
        <w:trPr>
          <w:trHeight w:val="690"/>
        </w:trPr>
        <w:tc>
          <w:tcPr>
            <w:tcW w:w="630" w:type="dxa"/>
            <w:shd w:val="clear" w:color="auto" w:fill="auto"/>
          </w:tcPr>
          <w:p w:rsidR="000A7F59" w:rsidRPr="000A7F59" w:rsidRDefault="000A7F59" w:rsidP="000A7F59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40" w:type="dxa"/>
            <w:shd w:val="clear" w:color="auto" w:fill="auto"/>
          </w:tcPr>
          <w:p w:rsidR="000A7F59" w:rsidRPr="000A7F59" w:rsidRDefault="000A7F59" w:rsidP="000A7F59">
            <w:pPr>
              <w:snapToGrid w:val="0"/>
              <w:jc w:val="center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Подоляк</w:t>
            </w:r>
          </w:p>
          <w:p w:rsidR="000A7F59" w:rsidRPr="000A7F59" w:rsidRDefault="000A7F59" w:rsidP="000A7F59">
            <w:pPr>
              <w:snapToGrid w:val="0"/>
              <w:jc w:val="center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Екатерина Сергеевна</w:t>
            </w:r>
          </w:p>
        </w:tc>
        <w:tc>
          <w:tcPr>
            <w:tcW w:w="6601" w:type="dxa"/>
            <w:shd w:val="clear" w:color="auto" w:fill="auto"/>
          </w:tcPr>
          <w:p w:rsidR="000A7F59" w:rsidRPr="000A7F59" w:rsidRDefault="000A7F59" w:rsidP="00581F96">
            <w:pPr>
              <w:autoSpaceDE w:val="0"/>
              <w:ind w:left="12"/>
              <w:jc w:val="both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- ведущий специалист Администрации Белокалитвинского района по работе с общественными организациями, противодействию экстремизму, терроризму, секретарь комиссии</w:t>
            </w:r>
          </w:p>
          <w:p w:rsidR="000A7F59" w:rsidRPr="000A7F59" w:rsidRDefault="000A7F59" w:rsidP="00581F96">
            <w:pPr>
              <w:autoSpaceDE w:val="0"/>
              <w:jc w:val="both"/>
              <w:rPr>
                <w:sz w:val="26"/>
                <w:szCs w:val="26"/>
              </w:rPr>
            </w:pPr>
          </w:p>
        </w:tc>
      </w:tr>
      <w:tr w:rsidR="000A7F59" w:rsidRPr="000A7F59" w:rsidTr="000A7F59">
        <w:trPr>
          <w:trHeight w:val="498"/>
        </w:trPr>
        <w:tc>
          <w:tcPr>
            <w:tcW w:w="10171" w:type="dxa"/>
            <w:gridSpan w:val="3"/>
            <w:shd w:val="clear" w:color="auto" w:fill="auto"/>
          </w:tcPr>
          <w:p w:rsidR="000A7F59" w:rsidRPr="000A7F59" w:rsidRDefault="000A7F59" w:rsidP="000A7F59">
            <w:pPr>
              <w:jc w:val="center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Члены    комиссии:</w:t>
            </w:r>
          </w:p>
        </w:tc>
      </w:tr>
      <w:tr w:rsidR="000A7F59" w:rsidRPr="000A7F59" w:rsidTr="000A7F59">
        <w:tc>
          <w:tcPr>
            <w:tcW w:w="630" w:type="dxa"/>
            <w:shd w:val="clear" w:color="auto" w:fill="auto"/>
          </w:tcPr>
          <w:p w:rsidR="000A7F59" w:rsidRPr="000A7F59" w:rsidRDefault="000A7F59" w:rsidP="000A7F59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40" w:type="dxa"/>
            <w:shd w:val="clear" w:color="auto" w:fill="auto"/>
          </w:tcPr>
          <w:p w:rsidR="000A7F59" w:rsidRPr="000A7F59" w:rsidRDefault="000A7F59" w:rsidP="000A7F59">
            <w:pPr>
              <w:jc w:val="center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Устименко</w:t>
            </w:r>
          </w:p>
          <w:p w:rsidR="000A7F59" w:rsidRPr="000A7F59" w:rsidRDefault="000A7F59" w:rsidP="000A7F59">
            <w:pPr>
              <w:jc w:val="center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Дмитрий Юрьевич</w:t>
            </w:r>
          </w:p>
        </w:tc>
        <w:tc>
          <w:tcPr>
            <w:tcW w:w="6601" w:type="dxa"/>
            <w:shd w:val="clear" w:color="auto" w:fill="auto"/>
          </w:tcPr>
          <w:p w:rsidR="000A7F59" w:rsidRPr="000A7F59" w:rsidRDefault="000A7F59" w:rsidP="00581F96">
            <w:pPr>
              <w:jc w:val="both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 xml:space="preserve">- первый заместитель главы </w:t>
            </w:r>
            <w:proofErr w:type="gramStart"/>
            <w:r w:rsidRPr="000A7F59">
              <w:rPr>
                <w:sz w:val="26"/>
                <w:szCs w:val="26"/>
              </w:rPr>
              <w:t>Администрации  Белокалитвинского</w:t>
            </w:r>
            <w:proofErr w:type="gramEnd"/>
            <w:r w:rsidRPr="000A7F59">
              <w:rPr>
                <w:sz w:val="26"/>
                <w:szCs w:val="26"/>
              </w:rPr>
              <w:t xml:space="preserve">  района   по экономическому развитию, инвестиционной политике и местному самоуправлению</w:t>
            </w:r>
          </w:p>
          <w:p w:rsidR="000A7F59" w:rsidRPr="000A7F59" w:rsidRDefault="000A7F59" w:rsidP="00581F96">
            <w:pPr>
              <w:jc w:val="both"/>
              <w:rPr>
                <w:sz w:val="26"/>
                <w:szCs w:val="26"/>
              </w:rPr>
            </w:pPr>
          </w:p>
        </w:tc>
      </w:tr>
      <w:tr w:rsidR="000A7F59" w:rsidRPr="000A7F59" w:rsidTr="000A7F59">
        <w:tc>
          <w:tcPr>
            <w:tcW w:w="630" w:type="dxa"/>
            <w:shd w:val="clear" w:color="auto" w:fill="auto"/>
          </w:tcPr>
          <w:p w:rsidR="000A7F59" w:rsidRPr="000A7F59" w:rsidRDefault="000A7F59" w:rsidP="000A7F59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40" w:type="dxa"/>
            <w:shd w:val="clear" w:color="auto" w:fill="auto"/>
          </w:tcPr>
          <w:p w:rsidR="000A7F59" w:rsidRPr="000A7F59" w:rsidRDefault="000A7F59" w:rsidP="000A7F59">
            <w:pPr>
              <w:jc w:val="center"/>
              <w:rPr>
                <w:color w:val="000000"/>
                <w:sz w:val="26"/>
                <w:szCs w:val="26"/>
              </w:rPr>
            </w:pPr>
            <w:r w:rsidRPr="000A7F59">
              <w:rPr>
                <w:color w:val="000000"/>
                <w:sz w:val="26"/>
                <w:szCs w:val="26"/>
              </w:rPr>
              <w:t>Василенко</w:t>
            </w:r>
          </w:p>
          <w:p w:rsidR="000A7F59" w:rsidRPr="000A7F59" w:rsidRDefault="000A7F59" w:rsidP="000A7F59">
            <w:pPr>
              <w:jc w:val="center"/>
              <w:rPr>
                <w:sz w:val="26"/>
                <w:szCs w:val="26"/>
              </w:rPr>
            </w:pPr>
            <w:r w:rsidRPr="000A7F59">
              <w:rPr>
                <w:color w:val="000000"/>
                <w:sz w:val="26"/>
                <w:szCs w:val="26"/>
              </w:rPr>
              <w:t>Любовь Григорьевна</w:t>
            </w:r>
          </w:p>
        </w:tc>
        <w:tc>
          <w:tcPr>
            <w:tcW w:w="6601" w:type="dxa"/>
            <w:shd w:val="clear" w:color="auto" w:fill="auto"/>
          </w:tcPr>
          <w:p w:rsidR="000A7F59" w:rsidRPr="000A7F59" w:rsidRDefault="000A7F59" w:rsidP="00581F96">
            <w:pPr>
              <w:jc w:val="both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- управляющий делами Администрации Белокалитвинского района</w:t>
            </w:r>
          </w:p>
          <w:p w:rsidR="000A7F59" w:rsidRPr="000A7F59" w:rsidRDefault="000A7F59" w:rsidP="00581F96">
            <w:pPr>
              <w:jc w:val="both"/>
              <w:rPr>
                <w:sz w:val="26"/>
                <w:szCs w:val="26"/>
              </w:rPr>
            </w:pPr>
          </w:p>
        </w:tc>
      </w:tr>
      <w:tr w:rsidR="000A7F59" w:rsidRPr="000A7F59" w:rsidTr="000A7F59">
        <w:tc>
          <w:tcPr>
            <w:tcW w:w="630" w:type="dxa"/>
            <w:shd w:val="clear" w:color="auto" w:fill="auto"/>
          </w:tcPr>
          <w:p w:rsidR="000A7F59" w:rsidRPr="000A7F59" w:rsidRDefault="000A7F59" w:rsidP="000A7F59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40" w:type="dxa"/>
            <w:shd w:val="clear" w:color="auto" w:fill="auto"/>
          </w:tcPr>
          <w:p w:rsidR="000A7F59" w:rsidRPr="000A7F59" w:rsidRDefault="000A7F59" w:rsidP="000A7F59">
            <w:pPr>
              <w:jc w:val="center"/>
              <w:rPr>
                <w:sz w:val="26"/>
                <w:szCs w:val="26"/>
              </w:rPr>
            </w:pPr>
            <w:proofErr w:type="spellStart"/>
            <w:r w:rsidRPr="000A7F59">
              <w:rPr>
                <w:sz w:val="26"/>
                <w:szCs w:val="26"/>
              </w:rPr>
              <w:t>Керенцева</w:t>
            </w:r>
            <w:proofErr w:type="spellEnd"/>
          </w:p>
          <w:p w:rsidR="000A7F59" w:rsidRPr="000A7F59" w:rsidRDefault="000A7F59" w:rsidP="000A7F59">
            <w:pPr>
              <w:jc w:val="center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Елена Николаевна</w:t>
            </w:r>
          </w:p>
        </w:tc>
        <w:tc>
          <w:tcPr>
            <w:tcW w:w="6601" w:type="dxa"/>
            <w:shd w:val="clear" w:color="auto" w:fill="auto"/>
          </w:tcPr>
          <w:p w:rsidR="000A7F59" w:rsidRPr="000A7F59" w:rsidRDefault="000A7F59" w:rsidP="00581F96">
            <w:pPr>
              <w:jc w:val="both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- заместитель главы Администрации Белокалитвинского района по социальным вопросам</w:t>
            </w:r>
          </w:p>
          <w:p w:rsidR="000A7F59" w:rsidRPr="000A7F59" w:rsidRDefault="000A7F59" w:rsidP="00581F96">
            <w:pPr>
              <w:jc w:val="both"/>
              <w:rPr>
                <w:sz w:val="26"/>
                <w:szCs w:val="26"/>
              </w:rPr>
            </w:pPr>
          </w:p>
        </w:tc>
      </w:tr>
      <w:tr w:rsidR="000A7F59" w:rsidRPr="000A7F59" w:rsidTr="000A7F59">
        <w:tc>
          <w:tcPr>
            <w:tcW w:w="630" w:type="dxa"/>
            <w:shd w:val="clear" w:color="auto" w:fill="auto"/>
          </w:tcPr>
          <w:p w:rsidR="000A7F59" w:rsidRPr="000A7F59" w:rsidRDefault="000A7F59" w:rsidP="000A7F59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40" w:type="dxa"/>
            <w:shd w:val="clear" w:color="auto" w:fill="auto"/>
          </w:tcPr>
          <w:p w:rsidR="000A7F59" w:rsidRPr="000A7F59" w:rsidRDefault="000A7F59" w:rsidP="000A7F59">
            <w:pPr>
              <w:jc w:val="center"/>
              <w:rPr>
                <w:sz w:val="26"/>
                <w:szCs w:val="26"/>
              </w:rPr>
            </w:pPr>
            <w:proofErr w:type="spellStart"/>
            <w:r w:rsidRPr="000A7F59">
              <w:rPr>
                <w:sz w:val="26"/>
                <w:szCs w:val="26"/>
              </w:rPr>
              <w:t>Дохнов</w:t>
            </w:r>
            <w:proofErr w:type="spellEnd"/>
            <w:r w:rsidRPr="000A7F59">
              <w:rPr>
                <w:sz w:val="26"/>
                <w:szCs w:val="26"/>
              </w:rPr>
              <w:t xml:space="preserve"> </w:t>
            </w:r>
          </w:p>
          <w:p w:rsidR="000A7F59" w:rsidRPr="000A7F59" w:rsidRDefault="000A7F59" w:rsidP="000A7F59">
            <w:pPr>
              <w:jc w:val="center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Владимир Михайлович</w:t>
            </w:r>
          </w:p>
        </w:tc>
        <w:tc>
          <w:tcPr>
            <w:tcW w:w="6601" w:type="dxa"/>
            <w:shd w:val="clear" w:color="auto" w:fill="auto"/>
          </w:tcPr>
          <w:p w:rsidR="000A7F59" w:rsidRPr="000A7F59" w:rsidRDefault="000A7F59" w:rsidP="00581F96">
            <w:pPr>
              <w:jc w:val="both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 xml:space="preserve">- заместитель главы </w:t>
            </w:r>
            <w:proofErr w:type="gramStart"/>
            <w:r w:rsidRPr="000A7F59">
              <w:rPr>
                <w:sz w:val="26"/>
                <w:szCs w:val="26"/>
              </w:rPr>
              <w:t>Администрации  Белокалитвинского</w:t>
            </w:r>
            <w:proofErr w:type="gramEnd"/>
            <w:r w:rsidRPr="000A7F59">
              <w:rPr>
                <w:sz w:val="26"/>
                <w:szCs w:val="26"/>
              </w:rPr>
              <w:t xml:space="preserve"> района  по жилищно-коммунальному хозяйству и строительству</w:t>
            </w:r>
          </w:p>
          <w:p w:rsidR="000A7F59" w:rsidRPr="000A7F59" w:rsidRDefault="000A7F59" w:rsidP="00581F96">
            <w:pPr>
              <w:jc w:val="both"/>
              <w:rPr>
                <w:sz w:val="26"/>
                <w:szCs w:val="26"/>
              </w:rPr>
            </w:pPr>
          </w:p>
        </w:tc>
      </w:tr>
      <w:tr w:rsidR="000A7F59" w:rsidRPr="000A7F59" w:rsidTr="000A7F59">
        <w:tc>
          <w:tcPr>
            <w:tcW w:w="630" w:type="dxa"/>
            <w:shd w:val="clear" w:color="auto" w:fill="auto"/>
          </w:tcPr>
          <w:p w:rsidR="000A7F59" w:rsidRPr="000A7F59" w:rsidRDefault="000A7F59" w:rsidP="000A7F59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40" w:type="dxa"/>
            <w:shd w:val="clear" w:color="auto" w:fill="auto"/>
          </w:tcPr>
          <w:p w:rsidR="000A7F59" w:rsidRPr="000A7F59" w:rsidRDefault="000A7F59" w:rsidP="000A7F59">
            <w:pPr>
              <w:jc w:val="center"/>
              <w:rPr>
                <w:sz w:val="26"/>
                <w:szCs w:val="26"/>
              </w:rPr>
            </w:pPr>
            <w:proofErr w:type="spellStart"/>
            <w:r w:rsidRPr="000A7F59">
              <w:rPr>
                <w:sz w:val="26"/>
                <w:szCs w:val="26"/>
              </w:rPr>
              <w:t>Сягайло</w:t>
            </w:r>
            <w:proofErr w:type="spellEnd"/>
          </w:p>
          <w:p w:rsidR="000A7F59" w:rsidRPr="000A7F59" w:rsidRDefault="000A7F59" w:rsidP="000A7F59">
            <w:pPr>
              <w:jc w:val="center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Сергей Леонидович</w:t>
            </w:r>
          </w:p>
        </w:tc>
        <w:tc>
          <w:tcPr>
            <w:tcW w:w="6601" w:type="dxa"/>
            <w:shd w:val="clear" w:color="auto" w:fill="auto"/>
          </w:tcPr>
          <w:p w:rsidR="000A7F59" w:rsidRPr="000A7F59" w:rsidRDefault="000A7F59" w:rsidP="00581F96">
            <w:pPr>
              <w:jc w:val="both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- глава Администрации Белокалитвинского городского поселения (по согласованию)</w:t>
            </w:r>
          </w:p>
          <w:p w:rsidR="000A7F59" w:rsidRPr="000A7F59" w:rsidRDefault="000A7F59" w:rsidP="00581F96">
            <w:pPr>
              <w:jc w:val="both"/>
              <w:rPr>
                <w:sz w:val="26"/>
                <w:szCs w:val="26"/>
              </w:rPr>
            </w:pPr>
          </w:p>
        </w:tc>
      </w:tr>
      <w:tr w:rsidR="000A7F59" w:rsidRPr="000A7F59" w:rsidTr="000A7F59">
        <w:tc>
          <w:tcPr>
            <w:tcW w:w="630" w:type="dxa"/>
            <w:shd w:val="clear" w:color="auto" w:fill="auto"/>
          </w:tcPr>
          <w:p w:rsidR="000A7F59" w:rsidRPr="000A7F59" w:rsidRDefault="000A7F59" w:rsidP="000A7F59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40" w:type="dxa"/>
            <w:shd w:val="clear" w:color="auto" w:fill="auto"/>
          </w:tcPr>
          <w:p w:rsidR="000A7F59" w:rsidRPr="000A7F59" w:rsidRDefault="000A7F59" w:rsidP="000A7F59">
            <w:pPr>
              <w:jc w:val="center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Лукьянов</w:t>
            </w:r>
          </w:p>
          <w:p w:rsidR="000A7F59" w:rsidRPr="000A7F59" w:rsidRDefault="000A7F59" w:rsidP="000A7F59">
            <w:pPr>
              <w:jc w:val="center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Сергей Юрьевич</w:t>
            </w:r>
          </w:p>
        </w:tc>
        <w:tc>
          <w:tcPr>
            <w:tcW w:w="6601" w:type="dxa"/>
            <w:shd w:val="clear" w:color="auto" w:fill="auto"/>
          </w:tcPr>
          <w:p w:rsidR="000A7F59" w:rsidRPr="000A7F59" w:rsidRDefault="000A7F59" w:rsidP="00581F96">
            <w:pPr>
              <w:jc w:val="both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 xml:space="preserve">- </w:t>
            </w:r>
            <w:proofErr w:type="gramStart"/>
            <w:r w:rsidRPr="000A7F59">
              <w:rPr>
                <w:sz w:val="26"/>
                <w:szCs w:val="26"/>
              </w:rPr>
              <w:t>начальник  юридического</w:t>
            </w:r>
            <w:proofErr w:type="gramEnd"/>
            <w:r w:rsidRPr="000A7F59">
              <w:rPr>
                <w:sz w:val="26"/>
                <w:szCs w:val="26"/>
              </w:rPr>
              <w:t xml:space="preserve"> отдела Администрации  Белокалитвинского  района</w:t>
            </w:r>
          </w:p>
          <w:p w:rsidR="000A7F59" w:rsidRPr="000A7F59" w:rsidRDefault="000A7F59" w:rsidP="00581F96">
            <w:pPr>
              <w:jc w:val="both"/>
              <w:rPr>
                <w:sz w:val="26"/>
                <w:szCs w:val="26"/>
              </w:rPr>
            </w:pPr>
          </w:p>
        </w:tc>
      </w:tr>
      <w:tr w:rsidR="000A7F59" w:rsidRPr="000A7F59" w:rsidTr="000A7F59">
        <w:trPr>
          <w:trHeight w:val="832"/>
        </w:trPr>
        <w:tc>
          <w:tcPr>
            <w:tcW w:w="630" w:type="dxa"/>
            <w:shd w:val="clear" w:color="auto" w:fill="auto"/>
          </w:tcPr>
          <w:p w:rsidR="000A7F59" w:rsidRPr="000A7F59" w:rsidRDefault="000A7F59" w:rsidP="000A7F59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40" w:type="dxa"/>
            <w:shd w:val="clear" w:color="auto" w:fill="auto"/>
          </w:tcPr>
          <w:p w:rsidR="000A7F59" w:rsidRPr="000A7F59" w:rsidRDefault="000A7F59" w:rsidP="000A7F5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7F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Шевченко</w:t>
            </w:r>
          </w:p>
          <w:p w:rsidR="000A7F59" w:rsidRPr="000A7F59" w:rsidRDefault="000A7F59" w:rsidP="000A7F59">
            <w:pPr>
              <w:pStyle w:val="ConsPlusNonformat"/>
              <w:jc w:val="center"/>
              <w:rPr>
                <w:sz w:val="26"/>
                <w:szCs w:val="26"/>
              </w:rPr>
            </w:pPr>
            <w:r w:rsidRPr="000A7F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 Николаевич</w:t>
            </w:r>
          </w:p>
          <w:p w:rsidR="000A7F59" w:rsidRPr="000A7F59" w:rsidRDefault="000A7F59" w:rsidP="000A7F59">
            <w:pPr>
              <w:pStyle w:val="ConsPlusNonformat"/>
              <w:jc w:val="center"/>
              <w:rPr>
                <w:sz w:val="26"/>
                <w:szCs w:val="26"/>
              </w:rPr>
            </w:pPr>
          </w:p>
        </w:tc>
        <w:tc>
          <w:tcPr>
            <w:tcW w:w="6601" w:type="dxa"/>
            <w:shd w:val="clear" w:color="auto" w:fill="auto"/>
          </w:tcPr>
          <w:p w:rsidR="000A7F59" w:rsidRPr="000A7F59" w:rsidRDefault="000A7F59" w:rsidP="00581F9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7F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Белокалитвинский городской прокурор (по согласованию)</w:t>
            </w:r>
          </w:p>
        </w:tc>
      </w:tr>
      <w:tr w:rsidR="000A7F59" w:rsidRPr="000A7F59" w:rsidTr="000A7F59">
        <w:trPr>
          <w:trHeight w:val="347"/>
        </w:trPr>
        <w:tc>
          <w:tcPr>
            <w:tcW w:w="630" w:type="dxa"/>
            <w:shd w:val="clear" w:color="auto" w:fill="auto"/>
          </w:tcPr>
          <w:p w:rsidR="000A7F59" w:rsidRPr="000A7F59" w:rsidRDefault="000A7F59" w:rsidP="000A7F59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40" w:type="dxa"/>
            <w:shd w:val="clear" w:color="auto" w:fill="auto"/>
          </w:tcPr>
          <w:p w:rsidR="000A7F59" w:rsidRPr="000A7F59" w:rsidRDefault="000A7F59" w:rsidP="000A7F5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7F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Харченко</w:t>
            </w:r>
          </w:p>
          <w:p w:rsidR="000A7F59" w:rsidRPr="000A7F59" w:rsidRDefault="000A7F59" w:rsidP="000A7F5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7F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Сергей Владимирович</w:t>
            </w:r>
          </w:p>
        </w:tc>
        <w:tc>
          <w:tcPr>
            <w:tcW w:w="6601" w:type="dxa"/>
            <w:shd w:val="clear" w:color="auto" w:fill="auto"/>
          </w:tcPr>
          <w:p w:rsidR="000A7F59" w:rsidRPr="000A7F59" w:rsidRDefault="000A7F59" w:rsidP="00581F9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7F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председатель Собрания депутатов - </w:t>
            </w:r>
            <w:proofErr w:type="gramStart"/>
            <w:r w:rsidRPr="000A7F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глава  Белокалитвинского</w:t>
            </w:r>
            <w:proofErr w:type="gramEnd"/>
            <w:r w:rsidRPr="000A7F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района (по согласованию)</w:t>
            </w:r>
          </w:p>
          <w:p w:rsidR="000A7F59" w:rsidRPr="000A7F59" w:rsidRDefault="000A7F59" w:rsidP="00581F9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A7F59" w:rsidRPr="000A7F59" w:rsidTr="000A7F59">
        <w:tc>
          <w:tcPr>
            <w:tcW w:w="630" w:type="dxa"/>
            <w:shd w:val="clear" w:color="auto" w:fill="auto"/>
          </w:tcPr>
          <w:p w:rsidR="000A7F59" w:rsidRPr="000A7F59" w:rsidRDefault="000A7F59" w:rsidP="000A7F59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940" w:type="dxa"/>
            <w:shd w:val="clear" w:color="auto" w:fill="auto"/>
          </w:tcPr>
          <w:p w:rsidR="000A7F59" w:rsidRPr="000A7F59" w:rsidRDefault="000A7F59" w:rsidP="000A7F59">
            <w:pPr>
              <w:jc w:val="center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Казаков</w:t>
            </w:r>
          </w:p>
          <w:p w:rsidR="000A7F59" w:rsidRPr="000A7F59" w:rsidRDefault="000A7F59" w:rsidP="000A7F59">
            <w:pPr>
              <w:jc w:val="center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Александр Борисович</w:t>
            </w:r>
          </w:p>
        </w:tc>
        <w:tc>
          <w:tcPr>
            <w:tcW w:w="6601" w:type="dxa"/>
            <w:shd w:val="clear" w:color="auto" w:fill="auto"/>
          </w:tcPr>
          <w:p w:rsidR="000A7F59" w:rsidRPr="000A7F59" w:rsidRDefault="000A7F59" w:rsidP="00581F96">
            <w:pPr>
              <w:jc w:val="both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 xml:space="preserve">- начальник Отдела МВД России </w:t>
            </w:r>
            <w:proofErr w:type="gramStart"/>
            <w:r w:rsidRPr="000A7F59">
              <w:rPr>
                <w:sz w:val="26"/>
                <w:szCs w:val="26"/>
              </w:rPr>
              <w:t>по  Белокалитвинскому</w:t>
            </w:r>
            <w:proofErr w:type="gramEnd"/>
            <w:r w:rsidRPr="000A7F59">
              <w:rPr>
                <w:sz w:val="26"/>
                <w:szCs w:val="26"/>
              </w:rPr>
              <w:t xml:space="preserve"> району полковник полиции (по согласованию)</w:t>
            </w:r>
          </w:p>
          <w:p w:rsidR="000A7F59" w:rsidRPr="000A7F59" w:rsidRDefault="000A7F59" w:rsidP="00581F96">
            <w:pPr>
              <w:jc w:val="both"/>
              <w:rPr>
                <w:sz w:val="26"/>
                <w:szCs w:val="26"/>
              </w:rPr>
            </w:pPr>
          </w:p>
        </w:tc>
      </w:tr>
      <w:tr w:rsidR="000A7F59" w:rsidRPr="000A7F59" w:rsidTr="000A7F59">
        <w:tc>
          <w:tcPr>
            <w:tcW w:w="630" w:type="dxa"/>
            <w:shd w:val="clear" w:color="auto" w:fill="auto"/>
          </w:tcPr>
          <w:p w:rsidR="000A7F59" w:rsidRPr="000A7F59" w:rsidRDefault="000A7F59" w:rsidP="000A7F59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40" w:type="dxa"/>
            <w:shd w:val="clear" w:color="auto" w:fill="auto"/>
          </w:tcPr>
          <w:p w:rsidR="000A7F59" w:rsidRPr="000A7F59" w:rsidRDefault="000A7F59" w:rsidP="000A7F59">
            <w:pPr>
              <w:jc w:val="center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 xml:space="preserve">Яровой </w:t>
            </w:r>
          </w:p>
          <w:p w:rsidR="000A7F59" w:rsidRPr="000A7F59" w:rsidRDefault="000A7F59" w:rsidP="000A7F59">
            <w:pPr>
              <w:jc w:val="center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Игорь Михайлович</w:t>
            </w:r>
          </w:p>
        </w:tc>
        <w:tc>
          <w:tcPr>
            <w:tcW w:w="6601" w:type="dxa"/>
            <w:shd w:val="clear" w:color="auto" w:fill="auto"/>
          </w:tcPr>
          <w:p w:rsidR="000A7F59" w:rsidRPr="000A7F59" w:rsidRDefault="000A7F59" w:rsidP="00581F96">
            <w:pPr>
              <w:jc w:val="both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 xml:space="preserve">- </w:t>
            </w:r>
            <w:proofErr w:type="gramStart"/>
            <w:r w:rsidRPr="000A7F59">
              <w:rPr>
                <w:sz w:val="26"/>
                <w:szCs w:val="26"/>
              </w:rPr>
              <w:t>начальник  Белокалитвинского</w:t>
            </w:r>
            <w:proofErr w:type="gramEnd"/>
            <w:r w:rsidRPr="000A7F59">
              <w:rPr>
                <w:sz w:val="26"/>
                <w:szCs w:val="26"/>
              </w:rPr>
              <w:t xml:space="preserve">  таможенного  поста (по  согласованию)</w:t>
            </w:r>
          </w:p>
          <w:p w:rsidR="000A7F59" w:rsidRPr="000A7F59" w:rsidRDefault="000A7F59" w:rsidP="00581F96">
            <w:pPr>
              <w:jc w:val="both"/>
              <w:rPr>
                <w:sz w:val="26"/>
                <w:szCs w:val="26"/>
              </w:rPr>
            </w:pPr>
          </w:p>
        </w:tc>
      </w:tr>
      <w:tr w:rsidR="000A7F59" w:rsidRPr="000A7F59" w:rsidTr="000A7F59">
        <w:tc>
          <w:tcPr>
            <w:tcW w:w="630" w:type="dxa"/>
            <w:shd w:val="clear" w:color="auto" w:fill="auto"/>
          </w:tcPr>
          <w:p w:rsidR="000A7F59" w:rsidRPr="000A7F59" w:rsidRDefault="000A7F59" w:rsidP="000A7F59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40" w:type="dxa"/>
            <w:shd w:val="clear" w:color="auto" w:fill="auto"/>
          </w:tcPr>
          <w:p w:rsidR="000A7F59" w:rsidRPr="000A7F59" w:rsidRDefault="000A7F59" w:rsidP="000A7F59">
            <w:pPr>
              <w:jc w:val="center"/>
              <w:rPr>
                <w:color w:val="000000"/>
                <w:sz w:val="26"/>
                <w:szCs w:val="26"/>
              </w:rPr>
            </w:pPr>
            <w:r w:rsidRPr="000A7F59">
              <w:rPr>
                <w:color w:val="000000"/>
                <w:sz w:val="26"/>
                <w:szCs w:val="26"/>
              </w:rPr>
              <w:t>Гудков</w:t>
            </w:r>
          </w:p>
          <w:p w:rsidR="000A7F59" w:rsidRPr="000A7F59" w:rsidRDefault="000A7F59" w:rsidP="000A7F59">
            <w:pPr>
              <w:jc w:val="center"/>
              <w:rPr>
                <w:sz w:val="26"/>
                <w:szCs w:val="26"/>
              </w:rPr>
            </w:pPr>
            <w:r w:rsidRPr="000A7F59">
              <w:rPr>
                <w:color w:val="000000"/>
                <w:sz w:val="26"/>
                <w:szCs w:val="26"/>
              </w:rPr>
              <w:t>Дмитрий Леонидович</w:t>
            </w:r>
          </w:p>
        </w:tc>
        <w:tc>
          <w:tcPr>
            <w:tcW w:w="6601" w:type="dxa"/>
            <w:shd w:val="clear" w:color="auto" w:fill="auto"/>
          </w:tcPr>
          <w:p w:rsidR="000A7F59" w:rsidRPr="000A7F59" w:rsidRDefault="000A7F59" w:rsidP="00581F96">
            <w:pPr>
              <w:jc w:val="both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-</w:t>
            </w:r>
            <w:proofErr w:type="gramStart"/>
            <w:r w:rsidRPr="000A7F59">
              <w:rPr>
                <w:sz w:val="26"/>
                <w:szCs w:val="26"/>
              </w:rPr>
              <w:t>начальник  отделения</w:t>
            </w:r>
            <w:proofErr w:type="gramEnd"/>
            <w:r w:rsidRPr="000A7F59">
              <w:rPr>
                <w:sz w:val="26"/>
                <w:szCs w:val="26"/>
              </w:rPr>
              <w:t xml:space="preserve">  Управления Федеральной службы безопасности  Российской Федерации по Белокалитвинскому району (по  согласованию)</w:t>
            </w:r>
            <w:r w:rsidRPr="000A7F59">
              <w:rPr>
                <w:color w:val="000000"/>
                <w:sz w:val="26"/>
                <w:szCs w:val="26"/>
              </w:rPr>
              <w:t xml:space="preserve">  </w:t>
            </w:r>
          </w:p>
          <w:p w:rsidR="000A7F59" w:rsidRPr="000A7F59" w:rsidRDefault="000A7F59" w:rsidP="00581F96">
            <w:pPr>
              <w:jc w:val="both"/>
              <w:rPr>
                <w:sz w:val="26"/>
                <w:szCs w:val="26"/>
              </w:rPr>
            </w:pPr>
          </w:p>
        </w:tc>
      </w:tr>
      <w:tr w:rsidR="000A7F59" w:rsidRPr="000A7F59" w:rsidTr="000A7F59">
        <w:tc>
          <w:tcPr>
            <w:tcW w:w="630" w:type="dxa"/>
            <w:shd w:val="clear" w:color="auto" w:fill="auto"/>
          </w:tcPr>
          <w:p w:rsidR="000A7F59" w:rsidRPr="000A7F59" w:rsidRDefault="000A7F59" w:rsidP="000A7F59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940" w:type="dxa"/>
            <w:shd w:val="clear" w:color="auto" w:fill="auto"/>
          </w:tcPr>
          <w:p w:rsidR="000A7F59" w:rsidRPr="000A7F59" w:rsidRDefault="000A7F59" w:rsidP="000A7F5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A7F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Письменский</w:t>
            </w:r>
            <w:proofErr w:type="spellEnd"/>
            <w:r w:rsidRPr="000A7F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0A7F59" w:rsidRPr="000A7F59" w:rsidRDefault="000A7F59" w:rsidP="000A7F59">
            <w:pPr>
              <w:pStyle w:val="ConsPlusNonformat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0A7F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Сергей Петрович</w:t>
            </w:r>
          </w:p>
        </w:tc>
        <w:tc>
          <w:tcPr>
            <w:tcW w:w="6601" w:type="dxa"/>
            <w:shd w:val="clear" w:color="auto" w:fill="auto"/>
          </w:tcPr>
          <w:p w:rsidR="000A7F59" w:rsidRPr="000A7F59" w:rsidRDefault="000A7F59" w:rsidP="00581F96">
            <w:pPr>
              <w:jc w:val="both"/>
              <w:rPr>
                <w:color w:val="000000"/>
                <w:sz w:val="26"/>
                <w:szCs w:val="26"/>
              </w:rPr>
            </w:pPr>
            <w:r w:rsidRPr="000A7F59">
              <w:rPr>
                <w:color w:val="000000"/>
                <w:sz w:val="26"/>
                <w:szCs w:val="26"/>
              </w:rPr>
              <w:t xml:space="preserve">- начальник отделения по контролю за оборотом наркотиков Отдела МВД </w:t>
            </w:r>
            <w:proofErr w:type="gramStart"/>
            <w:r w:rsidRPr="000A7F59">
              <w:rPr>
                <w:color w:val="000000"/>
                <w:sz w:val="26"/>
                <w:szCs w:val="26"/>
              </w:rPr>
              <w:t>России  по</w:t>
            </w:r>
            <w:proofErr w:type="gramEnd"/>
            <w:r w:rsidRPr="000A7F59">
              <w:rPr>
                <w:color w:val="000000"/>
                <w:sz w:val="26"/>
                <w:szCs w:val="26"/>
              </w:rPr>
              <w:t xml:space="preserve"> Белокалитвинскому району (по согласованию)</w:t>
            </w:r>
          </w:p>
          <w:p w:rsidR="000A7F59" w:rsidRPr="000A7F59" w:rsidRDefault="000A7F59" w:rsidP="00581F96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A7F59" w:rsidRPr="000A7F59" w:rsidTr="000A7F59">
        <w:tc>
          <w:tcPr>
            <w:tcW w:w="630" w:type="dxa"/>
            <w:shd w:val="clear" w:color="auto" w:fill="auto"/>
          </w:tcPr>
          <w:p w:rsidR="000A7F59" w:rsidRPr="000A7F59" w:rsidRDefault="000A7F59" w:rsidP="000A7F59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940" w:type="dxa"/>
            <w:shd w:val="clear" w:color="auto" w:fill="auto"/>
          </w:tcPr>
          <w:p w:rsidR="000A7F59" w:rsidRPr="000A7F59" w:rsidRDefault="000A7F59" w:rsidP="000A7F59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0A7F59">
              <w:rPr>
                <w:color w:val="000000"/>
                <w:sz w:val="26"/>
                <w:szCs w:val="26"/>
              </w:rPr>
              <w:t>Выриков</w:t>
            </w:r>
            <w:proofErr w:type="spellEnd"/>
            <w:r w:rsidRPr="000A7F59">
              <w:rPr>
                <w:color w:val="000000"/>
                <w:sz w:val="26"/>
                <w:szCs w:val="26"/>
              </w:rPr>
              <w:t xml:space="preserve"> </w:t>
            </w:r>
          </w:p>
          <w:p w:rsidR="000A7F59" w:rsidRPr="000A7F59" w:rsidRDefault="000A7F59" w:rsidP="000A7F59">
            <w:pPr>
              <w:jc w:val="center"/>
              <w:rPr>
                <w:color w:val="000000"/>
                <w:sz w:val="26"/>
                <w:szCs w:val="26"/>
              </w:rPr>
            </w:pPr>
            <w:r w:rsidRPr="000A7F59">
              <w:rPr>
                <w:color w:val="000000"/>
                <w:sz w:val="26"/>
                <w:szCs w:val="26"/>
              </w:rPr>
              <w:t>Владимир Владимирович</w:t>
            </w:r>
          </w:p>
        </w:tc>
        <w:tc>
          <w:tcPr>
            <w:tcW w:w="6601" w:type="dxa"/>
            <w:shd w:val="clear" w:color="auto" w:fill="auto"/>
          </w:tcPr>
          <w:p w:rsidR="000A7F59" w:rsidRPr="000A7F59" w:rsidRDefault="000A7F59" w:rsidP="00581F96">
            <w:pPr>
              <w:jc w:val="both"/>
              <w:rPr>
                <w:color w:val="000000"/>
                <w:sz w:val="26"/>
                <w:szCs w:val="26"/>
              </w:rPr>
            </w:pPr>
            <w:r w:rsidRPr="000A7F59">
              <w:rPr>
                <w:color w:val="000000"/>
                <w:sz w:val="26"/>
                <w:szCs w:val="26"/>
              </w:rPr>
              <w:t xml:space="preserve">- начальник ОНД по Белокалитвинскому району ГУ МЧС России по </w:t>
            </w:r>
            <w:proofErr w:type="gramStart"/>
            <w:r w:rsidRPr="000A7F59">
              <w:rPr>
                <w:color w:val="000000"/>
                <w:sz w:val="26"/>
                <w:szCs w:val="26"/>
              </w:rPr>
              <w:t>РО  (</w:t>
            </w:r>
            <w:proofErr w:type="gramEnd"/>
            <w:r w:rsidRPr="000A7F59">
              <w:rPr>
                <w:color w:val="000000"/>
                <w:sz w:val="26"/>
                <w:szCs w:val="26"/>
              </w:rPr>
              <w:t>по  согласованию)</w:t>
            </w:r>
          </w:p>
          <w:p w:rsidR="000A7F59" w:rsidRPr="000A7F59" w:rsidRDefault="000A7F59" w:rsidP="00581F96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A7F59" w:rsidRPr="000A7F59" w:rsidTr="000A7F59">
        <w:tc>
          <w:tcPr>
            <w:tcW w:w="630" w:type="dxa"/>
            <w:shd w:val="clear" w:color="auto" w:fill="auto"/>
          </w:tcPr>
          <w:p w:rsidR="000A7F59" w:rsidRPr="000A7F59" w:rsidRDefault="000A7F59" w:rsidP="000A7F59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940" w:type="dxa"/>
            <w:shd w:val="clear" w:color="auto" w:fill="auto"/>
          </w:tcPr>
          <w:p w:rsidR="000A7F59" w:rsidRPr="000A7F59" w:rsidRDefault="000A7F59" w:rsidP="000A7F59">
            <w:pPr>
              <w:jc w:val="center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Салахова</w:t>
            </w:r>
          </w:p>
          <w:p w:rsidR="000A7F59" w:rsidRPr="000A7F59" w:rsidRDefault="000A7F59" w:rsidP="000A7F59">
            <w:pPr>
              <w:jc w:val="center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Наталья Михайловна</w:t>
            </w:r>
          </w:p>
        </w:tc>
        <w:tc>
          <w:tcPr>
            <w:tcW w:w="6601" w:type="dxa"/>
            <w:shd w:val="clear" w:color="auto" w:fill="auto"/>
          </w:tcPr>
          <w:p w:rsidR="000A7F59" w:rsidRPr="000A7F59" w:rsidRDefault="000A7F59" w:rsidP="00581F96">
            <w:pPr>
              <w:jc w:val="both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 xml:space="preserve">- </w:t>
            </w:r>
            <w:r w:rsidRPr="000A7F59">
              <w:rPr>
                <w:color w:val="000000"/>
                <w:sz w:val="26"/>
                <w:szCs w:val="26"/>
              </w:rPr>
              <w:t xml:space="preserve">начальник   отдела по вопросам миграции Отдела МВД России по Белокалитвинскому району </w:t>
            </w:r>
            <w:r>
              <w:rPr>
                <w:color w:val="000000"/>
                <w:sz w:val="26"/>
                <w:szCs w:val="26"/>
              </w:rPr>
              <w:t xml:space="preserve">                                  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  </w:t>
            </w:r>
            <w:r w:rsidRPr="000A7F59">
              <w:rPr>
                <w:color w:val="000000"/>
                <w:sz w:val="26"/>
                <w:szCs w:val="26"/>
              </w:rPr>
              <w:t>(</w:t>
            </w:r>
            <w:proofErr w:type="gramEnd"/>
            <w:r w:rsidRPr="000A7F59">
              <w:rPr>
                <w:color w:val="000000"/>
                <w:sz w:val="26"/>
                <w:szCs w:val="26"/>
              </w:rPr>
              <w:t>по согласованию)</w:t>
            </w:r>
          </w:p>
          <w:p w:rsidR="000A7F59" w:rsidRPr="000A7F59" w:rsidRDefault="000A7F59" w:rsidP="00581F96">
            <w:pPr>
              <w:jc w:val="both"/>
              <w:rPr>
                <w:sz w:val="26"/>
                <w:szCs w:val="26"/>
              </w:rPr>
            </w:pPr>
          </w:p>
        </w:tc>
      </w:tr>
      <w:tr w:rsidR="000A7F59" w:rsidRPr="000A7F59" w:rsidTr="000A7F59">
        <w:tc>
          <w:tcPr>
            <w:tcW w:w="630" w:type="dxa"/>
            <w:shd w:val="clear" w:color="auto" w:fill="auto"/>
          </w:tcPr>
          <w:p w:rsidR="000A7F59" w:rsidRPr="000A7F59" w:rsidRDefault="000A7F59" w:rsidP="000A7F59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40" w:type="dxa"/>
            <w:shd w:val="clear" w:color="auto" w:fill="auto"/>
          </w:tcPr>
          <w:p w:rsidR="000A7F59" w:rsidRPr="000A7F59" w:rsidRDefault="000A7F59" w:rsidP="000A7F59">
            <w:pPr>
              <w:jc w:val="center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Тарасенко</w:t>
            </w:r>
          </w:p>
          <w:p w:rsidR="000A7F59" w:rsidRPr="000A7F59" w:rsidRDefault="000A7F59" w:rsidP="000A7F59">
            <w:pPr>
              <w:jc w:val="center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Федор Николаевич</w:t>
            </w:r>
          </w:p>
        </w:tc>
        <w:tc>
          <w:tcPr>
            <w:tcW w:w="6601" w:type="dxa"/>
            <w:shd w:val="clear" w:color="auto" w:fill="auto"/>
          </w:tcPr>
          <w:p w:rsidR="000A7F59" w:rsidRPr="000A7F59" w:rsidRDefault="000A7F59" w:rsidP="00581F96">
            <w:pPr>
              <w:jc w:val="both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 xml:space="preserve">- начальник муниципального казенного учреждения Белокалитвинского </w:t>
            </w:r>
            <w:proofErr w:type="gramStart"/>
            <w:r w:rsidRPr="000A7F59">
              <w:rPr>
                <w:sz w:val="26"/>
                <w:szCs w:val="26"/>
              </w:rPr>
              <w:t>района  «</w:t>
            </w:r>
            <w:proofErr w:type="gramEnd"/>
            <w:r w:rsidRPr="000A7F59">
              <w:rPr>
                <w:sz w:val="26"/>
                <w:szCs w:val="26"/>
              </w:rPr>
              <w:t xml:space="preserve">Управление ГО и ЧС» </w:t>
            </w:r>
          </w:p>
          <w:p w:rsidR="000A7F59" w:rsidRPr="000A7F59" w:rsidRDefault="000A7F59" w:rsidP="00581F96">
            <w:pPr>
              <w:jc w:val="both"/>
              <w:rPr>
                <w:sz w:val="26"/>
                <w:szCs w:val="26"/>
              </w:rPr>
            </w:pPr>
          </w:p>
        </w:tc>
      </w:tr>
      <w:tr w:rsidR="000A7F59" w:rsidRPr="000A7F59" w:rsidTr="000A7F59">
        <w:tc>
          <w:tcPr>
            <w:tcW w:w="630" w:type="dxa"/>
            <w:shd w:val="clear" w:color="auto" w:fill="auto"/>
          </w:tcPr>
          <w:p w:rsidR="000A7F59" w:rsidRPr="000A7F59" w:rsidRDefault="000A7F59" w:rsidP="000A7F59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40" w:type="dxa"/>
            <w:shd w:val="clear" w:color="auto" w:fill="auto"/>
          </w:tcPr>
          <w:p w:rsidR="000A7F59" w:rsidRPr="000A7F59" w:rsidRDefault="000A7F59" w:rsidP="000A7F59">
            <w:pPr>
              <w:jc w:val="center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Цыганенко</w:t>
            </w:r>
          </w:p>
          <w:p w:rsidR="000A7F59" w:rsidRPr="000A7F59" w:rsidRDefault="000A7F59" w:rsidP="000A7F59">
            <w:pPr>
              <w:jc w:val="center"/>
              <w:rPr>
                <w:color w:val="000000"/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Юрий Алексеевич</w:t>
            </w:r>
          </w:p>
        </w:tc>
        <w:tc>
          <w:tcPr>
            <w:tcW w:w="6601" w:type="dxa"/>
            <w:shd w:val="clear" w:color="auto" w:fill="auto"/>
          </w:tcPr>
          <w:p w:rsidR="000A7F59" w:rsidRPr="000A7F59" w:rsidRDefault="000A7F59" w:rsidP="00581F96">
            <w:pPr>
              <w:jc w:val="both"/>
              <w:rPr>
                <w:color w:val="000000"/>
                <w:sz w:val="26"/>
                <w:szCs w:val="26"/>
              </w:rPr>
            </w:pPr>
            <w:r w:rsidRPr="000A7F59">
              <w:rPr>
                <w:color w:val="000000"/>
                <w:sz w:val="26"/>
                <w:szCs w:val="26"/>
              </w:rPr>
              <w:t>- начальник отдела военного комиссариата Ростовской области по г. Белая Калитва, Белокалитвинскому и Тацинскому районам (</w:t>
            </w:r>
            <w:proofErr w:type="gramStart"/>
            <w:r w:rsidRPr="000A7F59">
              <w:rPr>
                <w:color w:val="000000"/>
                <w:sz w:val="26"/>
                <w:szCs w:val="26"/>
              </w:rPr>
              <w:t>по  согласованию</w:t>
            </w:r>
            <w:proofErr w:type="gramEnd"/>
            <w:r w:rsidRPr="000A7F59">
              <w:rPr>
                <w:color w:val="000000"/>
                <w:sz w:val="26"/>
                <w:szCs w:val="26"/>
              </w:rPr>
              <w:t>)</w:t>
            </w:r>
          </w:p>
          <w:p w:rsidR="000A7F59" w:rsidRPr="000A7F59" w:rsidRDefault="000A7F59" w:rsidP="00581F96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A7F59" w:rsidRPr="000A7F59" w:rsidTr="000A7F59">
        <w:tc>
          <w:tcPr>
            <w:tcW w:w="630" w:type="dxa"/>
            <w:shd w:val="clear" w:color="auto" w:fill="auto"/>
          </w:tcPr>
          <w:p w:rsidR="000A7F59" w:rsidRPr="000A7F59" w:rsidRDefault="000A7F59" w:rsidP="000A7F59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940" w:type="dxa"/>
            <w:shd w:val="clear" w:color="auto" w:fill="auto"/>
          </w:tcPr>
          <w:p w:rsidR="000A7F59" w:rsidRPr="000A7F59" w:rsidRDefault="000A7F59" w:rsidP="000A7F5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7F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Морозов </w:t>
            </w:r>
          </w:p>
          <w:p w:rsidR="000A7F59" w:rsidRPr="000A7F59" w:rsidRDefault="000A7F59" w:rsidP="000A7F5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A7F5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 Иванович</w:t>
            </w:r>
          </w:p>
          <w:p w:rsidR="000A7F59" w:rsidRPr="000A7F59" w:rsidRDefault="000A7F59" w:rsidP="000A7F5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601" w:type="dxa"/>
            <w:shd w:val="clear" w:color="auto" w:fill="auto"/>
          </w:tcPr>
          <w:p w:rsidR="000A7F59" w:rsidRPr="000A7F59" w:rsidRDefault="000A7F59" w:rsidP="00581F96">
            <w:pPr>
              <w:jc w:val="both"/>
              <w:rPr>
                <w:color w:val="000000"/>
                <w:sz w:val="26"/>
                <w:szCs w:val="26"/>
              </w:rPr>
            </w:pPr>
            <w:r w:rsidRPr="000A7F5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A7F59">
              <w:rPr>
                <w:color w:val="000000"/>
                <w:sz w:val="26"/>
                <w:szCs w:val="26"/>
              </w:rPr>
              <w:t>врио</w:t>
            </w:r>
            <w:proofErr w:type="spellEnd"/>
            <w:r w:rsidRPr="000A7F59">
              <w:rPr>
                <w:color w:val="000000"/>
                <w:sz w:val="26"/>
                <w:szCs w:val="26"/>
              </w:rPr>
              <w:t xml:space="preserve"> начальника отдела вневедомственной охраны по Белокалитвинскому району —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Ростовской области» (по согласованию)</w:t>
            </w:r>
          </w:p>
          <w:p w:rsidR="000A7F59" w:rsidRPr="000A7F59" w:rsidRDefault="000A7F59" w:rsidP="00581F96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A7F59" w:rsidRPr="000A7F59" w:rsidTr="000A7F59">
        <w:tc>
          <w:tcPr>
            <w:tcW w:w="630" w:type="dxa"/>
            <w:shd w:val="clear" w:color="auto" w:fill="auto"/>
          </w:tcPr>
          <w:p w:rsidR="000A7F59" w:rsidRPr="000A7F59" w:rsidRDefault="000A7F59" w:rsidP="000A7F59">
            <w:pPr>
              <w:numPr>
                <w:ilvl w:val="0"/>
                <w:numId w:val="5"/>
              </w:numPr>
              <w:suppressAutoHyphens/>
              <w:snapToGrid w:val="0"/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940" w:type="dxa"/>
            <w:shd w:val="clear" w:color="auto" w:fill="auto"/>
          </w:tcPr>
          <w:p w:rsidR="000A7F59" w:rsidRPr="000A7F59" w:rsidRDefault="000A7F59" w:rsidP="000A7F59">
            <w:pPr>
              <w:jc w:val="center"/>
              <w:rPr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 xml:space="preserve">Гришанов </w:t>
            </w:r>
          </w:p>
          <w:p w:rsidR="000A7F59" w:rsidRPr="000A7F59" w:rsidRDefault="000A7F59" w:rsidP="000A7F59">
            <w:pPr>
              <w:jc w:val="center"/>
              <w:rPr>
                <w:color w:val="000000"/>
                <w:sz w:val="26"/>
                <w:szCs w:val="26"/>
              </w:rPr>
            </w:pPr>
            <w:r w:rsidRPr="000A7F59">
              <w:rPr>
                <w:sz w:val="26"/>
                <w:szCs w:val="26"/>
              </w:rPr>
              <w:t>Сергей Леонидович</w:t>
            </w:r>
          </w:p>
        </w:tc>
        <w:tc>
          <w:tcPr>
            <w:tcW w:w="6601" w:type="dxa"/>
            <w:shd w:val="clear" w:color="auto" w:fill="auto"/>
          </w:tcPr>
          <w:p w:rsidR="000A7F59" w:rsidRPr="000A7F59" w:rsidRDefault="000A7F59" w:rsidP="00581F96">
            <w:pPr>
              <w:jc w:val="both"/>
              <w:rPr>
                <w:color w:val="000000"/>
                <w:sz w:val="26"/>
                <w:szCs w:val="26"/>
              </w:rPr>
            </w:pPr>
            <w:r w:rsidRPr="000A7F59">
              <w:rPr>
                <w:color w:val="000000"/>
                <w:sz w:val="26"/>
                <w:szCs w:val="26"/>
              </w:rPr>
              <w:t xml:space="preserve">- начальник сектора ГКУ РО «Казаки Дона» по работе с казачьими обществами Белокалитвинского района </w:t>
            </w:r>
            <w:r>
              <w:rPr>
                <w:color w:val="000000"/>
                <w:sz w:val="26"/>
                <w:szCs w:val="26"/>
              </w:rPr>
              <w:t xml:space="preserve">                    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  </w:t>
            </w:r>
            <w:r w:rsidRPr="000A7F59">
              <w:rPr>
                <w:color w:val="000000"/>
                <w:sz w:val="26"/>
                <w:szCs w:val="26"/>
              </w:rPr>
              <w:t>(</w:t>
            </w:r>
            <w:proofErr w:type="gramEnd"/>
            <w:r w:rsidRPr="000A7F59">
              <w:rPr>
                <w:color w:val="000000"/>
                <w:sz w:val="26"/>
                <w:szCs w:val="26"/>
              </w:rPr>
              <w:t>по согласованию)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  <w:rPr>
          <w:sz w:val="26"/>
          <w:szCs w:val="26"/>
        </w:rPr>
      </w:pPr>
    </w:p>
    <w:p w:rsidR="000A7F59" w:rsidRDefault="000A7F59">
      <w:pPr>
        <w:pStyle w:val="a3"/>
        <w:tabs>
          <w:tab w:val="clear" w:pos="4536"/>
          <w:tab w:val="clear" w:pos="9072"/>
        </w:tabs>
        <w:rPr>
          <w:sz w:val="26"/>
          <w:szCs w:val="26"/>
        </w:rPr>
      </w:pPr>
    </w:p>
    <w:p w:rsidR="000A7F59" w:rsidRDefault="000A7F59" w:rsidP="000A7F59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управляющего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Л.А. Леонова</w:t>
      </w:r>
    </w:p>
    <w:p w:rsidR="000A7F59" w:rsidRPr="000A7F59" w:rsidRDefault="000A7F59">
      <w:pPr>
        <w:pStyle w:val="a3"/>
        <w:tabs>
          <w:tab w:val="clear" w:pos="4536"/>
          <w:tab w:val="clear" w:pos="9072"/>
        </w:tabs>
        <w:rPr>
          <w:sz w:val="26"/>
          <w:szCs w:val="26"/>
        </w:rPr>
      </w:pPr>
    </w:p>
    <w:sectPr w:rsidR="000A7F59" w:rsidRPr="000A7F59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AC8" w:rsidRDefault="006D4AC8">
      <w:r>
        <w:separator/>
      </w:r>
    </w:p>
  </w:endnote>
  <w:endnote w:type="continuationSeparator" w:id="0">
    <w:p w:rsidR="006D4AC8" w:rsidRDefault="006D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4D" w:rsidRPr="00844AAA" w:rsidRDefault="003B0A4D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0A7F59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E40721">
      <w:rPr>
        <w:noProof/>
        <w:sz w:val="14"/>
      </w:rPr>
      <w:t>Документ7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40721" w:rsidRPr="00E40721">
      <w:rPr>
        <w:noProof/>
        <w:sz w:val="14"/>
      </w:rPr>
      <w:t>6/23/2017 9:34:00</w:t>
    </w:r>
    <w:r w:rsidR="00E4072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3B0A4D" w:rsidRPr="00E40721" w:rsidRDefault="003B0A4D">
    <w:pPr>
      <w:pStyle w:val="a5"/>
      <w:jc w:val="right"/>
      <w:rPr>
        <w:sz w:val="14"/>
      </w:rPr>
    </w:pPr>
    <w:r>
      <w:rPr>
        <w:sz w:val="14"/>
      </w:rPr>
      <w:t>стр</w:t>
    </w:r>
    <w:r w:rsidRPr="00E40721">
      <w:rPr>
        <w:sz w:val="14"/>
      </w:rPr>
      <w:t xml:space="preserve">. </w:t>
    </w:r>
    <w:r>
      <w:rPr>
        <w:sz w:val="14"/>
      </w:rPr>
      <w:fldChar w:fldCharType="begin"/>
    </w:r>
    <w:r w:rsidRPr="00E40721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E40721">
      <w:rPr>
        <w:sz w:val="14"/>
      </w:rPr>
      <w:instrText xml:space="preserve"> </w:instrText>
    </w:r>
    <w:r>
      <w:rPr>
        <w:sz w:val="14"/>
      </w:rPr>
      <w:fldChar w:fldCharType="separate"/>
    </w:r>
    <w:r w:rsidR="00E40721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40721">
      <w:rPr>
        <w:noProof/>
        <w:sz w:val="14"/>
      </w:rPr>
      <w:t>3</w:t>
    </w:r>
    <w:r>
      <w:rPr>
        <w:sz w:val="14"/>
      </w:rPr>
      <w:fldChar w:fldCharType="end"/>
    </w:r>
    <w:r w:rsidRPr="00E40721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B0A4D" w:rsidRPr="003B0A4D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B0A4D">
      <w:rPr>
        <w:noProof/>
        <w:sz w:val="14"/>
        <w:lang w:val="en-US"/>
      </w:rPr>
      <w:t>G</w:t>
    </w:r>
    <w:r w:rsidR="003B0A4D" w:rsidRPr="003B0A4D">
      <w:rPr>
        <w:noProof/>
        <w:sz w:val="14"/>
      </w:rPr>
      <w:t>:\Мои документы\Постановления\изм_39-июнь.</w:t>
    </w:r>
    <w:r w:rsidR="003B0A4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40721" w:rsidRPr="00E40721">
      <w:rPr>
        <w:noProof/>
        <w:sz w:val="14"/>
      </w:rPr>
      <w:t>6/23/2017 9:34:00</w:t>
    </w:r>
    <w:r w:rsidR="00E4072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3B0A4D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E40721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40721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AC8" w:rsidRDefault="006D4AC8">
      <w:r>
        <w:separator/>
      </w:r>
    </w:p>
  </w:footnote>
  <w:footnote w:type="continuationSeparator" w:id="0">
    <w:p w:rsidR="006D4AC8" w:rsidRDefault="006D4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9446D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53A599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102065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CC875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AB605A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EE8C8A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E708E1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E52E28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9D831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A4C52EB"/>
    <w:multiLevelType w:val="multilevel"/>
    <w:tmpl w:val="87B246E6"/>
    <w:lvl w:ilvl="0">
      <w:start w:val="1"/>
      <w:numFmt w:val="decimal"/>
      <w:lvlText w:val="%1."/>
      <w:lvlJc w:val="left"/>
      <w:pPr>
        <w:ind w:left="720" w:hanging="360"/>
      </w:pPr>
      <w:rPr>
        <w:bCs/>
        <w:sz w:val="28"/>
        <w:szCs w:val="28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A6F5B"/>
    <w:multiLevelType w:val="multilevel"/>
    <w:tmpl w:val="A48CF88C"/>
    <w:lvl w:ilvl="0">
      <w:start w:val="1"/>
      <w:numFmt w:val="decimal"/>
      <w:pStyle w:val="3"/>
      <w:lvlText w:val="%1."/>
      <w:lvlJc w:val="left"/>
      <w:pPr>
        <w:ind w:left="1429" w:hanging="360"/>
      </w:pPr>
      <w:rPr>
        <w:rFonts w:cs="Times New Roman"/>
        <w:b w:val="0"/>
        <w:bCs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AD1EA0"/>
    <w:multiLevelType w:val="hybridMultilevel"/>
    <w:tmpl w:val="3C946DB0"/>
    <w:lvl w:ilvl="0" w:tplc="9A0E88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DD8D71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C9CCE2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D5E8A8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776FEE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7423FF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BC47A9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BBEDB8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984798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F59"/>
    <w:rsid w:val="000135FF"/>
    <w:rsid w:val="0002101A"/>
    <w:rsid w:val="00040C21"/>
    <w:rsid w:val="00042119"/>
    <w:rsid w:val="00056046"/>
    <w:rsid w:val="00086B6A"/>
    <w:rsid w:val="00087E16"/>
    <w:rsid w:val="000A7F5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B0A4D"/>
    <w:rsid w:val="003F3219"/>
    <w:rsid w:val="00405D8A"/>
    <w:rsid w:val="00446556"/>
    <w:rsid w:val="00464534"/>
    <w:rsid w:val="00482BF6"/>
    <w:rsid w:val="00497EFF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D4AC8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40721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73B11-9F5A-49A2-AF43-02E23329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rsid w:val="000A7F59"/>
    <w:pPr>
      <w:keepNext/>
      <w:keepLines/>
      <w:numPr>
        <w:numId w:val="5"/>
      </w:numPr>
      <w:suppressAutoHyphens/>
      <w:spacing w:before="200"/>
      <w:jc w:val="both"/>
      <w:outlineLvl w:val="2"/>
    </w:pPr>
    <w:rPr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link w:val="a7"/>
    <w:rsid w:val="000A7F59"/>
    <w:pPr>
      <w:suppressAutoHyphens/>
      <w:ind w:firstLine="709"/>
      <w:jc w:val="both"/>
    </w:pPr>
    <w:rPr>
      <w:sz w:val="20"/>
      <w:szCs w:val="20"/>
      <w:lang w:eastAsia="zh-CN"/>
    </w:rPr>
  </w:style>
  <w:style w:type="character" w:customStyle="1" w:styleId="a7">
    <w:name w:val="Основной текст с отступом Знак"/>
    <w:basedOn w:val="a0"/>
    <w:link w:val="a6"/>
    <w:rsid w:val="000A7F59"/>
    <w:rPr>
      <w:lang w:eastAsia="zh-CN"/>
    </w:rPr>
  </w:style>
  <w:style w:type="character" w:customStyle="1" w:styleId="30">
    <w:name w:val="Заголовок 3 Знак"/>
    <w:basedOn w:val="a0"/>
    <w:link w:val="3"/>
    <w:rsid w:val="000A7F59"/>
    <w:rPr>
      <w:b/>
      <w:bCs/>
      <w:sz w:val="28"/>
      <w:szCs w:val="28"/>
      <w:lang w:eastAsia="zh-CN"/>
    </w:rPr>
  </w:style>
  <w:style w:type="paragraph" w:customStyle="1" w:styleId="ConsPlusNonformat">
    <w:name w:val="ConsPlusNonformat"/>
    <w:qFormat/>
    <w:rsid w:val="000A7F5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8">
    <w:name w:val="Balloon Text"/>
    <w:basedOn w:val="a"/>
    <w:link w:val="a9"/>
    <w:rsid w:val="000A7F5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0A7F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2017-06-23T06:33:00Z</cp:lastPrinted>
  <dcterms:created xsi:type="dcterms:W3CDTF">2017-06-23T06:27:00Z</dcterms:created>
  <dcterms:modified xsi:type="dcterms:W3CDTF">2017-06-27T08:36:00Z</dcterms:modified>
</cp:coreProperties>
</file>