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74161E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</w:t>
      </w:r>
      <w:r>
        <w:rPr>
          <w:sz w:val="28"/>
        </w:rPr>
        <w:t xml:space="preserve">           </w:t>
      </w:r>
      <w:r w:rsidR="00A76FEC">
        <w:rPr>
          <w:sz w:val="28"/>
        </w:rPr>
        <w:t xml:space="preserve">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2192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C7412" w:rsidRDefault="00AC7412" w:rsidP="0074161E">
      <w:pPr>
        <w:ind w:right="592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  <w:r w:rsidR="0074161E">
        <w:rPr>
          <w:sz w:val="28"/>
          <w:szCs w:val="28"/>
        </w:rPr>
        <w:t xml:space="preserve"> </w:t>
      </w:r>
      <w:r>
        <w:rPr>
          <w:sz w:val="28"/>
          <w:szCs w:val="28"/>
        </w:rPr>
        <w:t>Белокалитвинского района от</w:t>
      </w:r>
      <w:r w:rsidR="0074161E">
        <w:rPr>
          <w:sz w:val="28"/>
          <w:szCs w:val="28"/>
        </w:rPr>
        <w:t xml:space="preserve"> </w:t>
      </w:r>
      <w:r>
        <w:rPr>
          <w:sz w:val="28"/>
          <w:szCs w:val="28"/>
        </w:rPr>
        <w:t>14.12.2018  № 2149</w:t>
      </w:r>
    </w:p>
    <w:p w:rsidR="00AC7412" w:rsidRDefault="00AC7412" w:rsidP="00AC7412">
      <w:pPr>
        <w:rPr>
          <w:sz w:val="28"/>
          <w:szCs w:val="28"/>
        </w:rPr>
      </w:pPr>
    </w:p>
    <w:p w:rsidR="00AC7412" w:rsidRDefault="00AC7412" w:rsidP="00AC7412">
      <w:pPr>
        <w:rPr>
          <w:sz w:val="28"/>
          <w:szCs w:val="28"/>
        </w:rPr>
      </w:pPr>
    </w:p>
    <w:p w:rsidR="00AC7412" w:rsidRDefault="00AC7412" w:rsidP="0074161E">
      <w:pPr>
        <w:ind w:firstLine="709"/>
        <w:jc w:val="both"/>
        <w:rPr>
          <w:sz w:val="28"/>
          <w:szCs w:val="28"/>
        </w:rPr>
      </w:pPr>
      <w:r w:rsidRPr="00211C73">
        <w:rPr>
          <w:sz w:val="28"/>
          <w:szCs w:val="28"/>
        </w:rPr>
        <w:t>В</w:t>
      </w:r>
      <w:r>
        <w:rPr>
          <w:sz w:val="28"/>
          <w:szCs w:val="28"/>
        </w:rPr>
        <w:t xml:space="preserve">о исполнение постановления Администрации Белокалитвинского района </w:t>
      </w:r>
      <w:r w:rsidR="0074161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от 26.02.2018 №</w:t>
      </w:r>
      <w:r w:rsidR="007416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279 </w:t>
      </w:r>
      <w:r w:rsidRPr="00211C73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Порядка разработки, реализации и оценки эффективности муниципальных программ Белокалитвинского </w:t>
      </w:r>
      <w:r w:rsidRPr="00211C73">
        <w:rPr>
          <w:sz w:val="28"/>
          <w:szCs w:val="28"/>
        </w:rPr>
        <w:t>района»</w:t>
      </w:r>
      <w:r>
        <w:rPr>
          <w:sz w:val="28"/>
          <w:szCs w:val="28"/>
        </w:rPr>
        <w:t>,</w:t>
      </w:r>
      <w:r w:rsidRPr="001A4A3A">
        <w:rPr>
          <w:color w:val="000000" w:themeColor="text1"/>
          <w:sz w:val="28"/>
          <w:szCs w:val="28"/>
        </w:rPr>
        <w:t xml:space="preserve"> постановлени</w:t>
      </w:r>
      <w:r>
        <w:rPr>
          <w:color w:val="000000" w:themeColor="text1"/>
          <w:sz w:val="28"/>
          <w:szCs w:val="28"/>
        </w:rPr>
        <w:t>я</w:t>
      </w:r>
      <w:r w:rsidRPr="001A4A3A">
        <w:rPr>
          <w:color w:val="000000" w:themeColor="text1"/>
          <w:sz w:val="28"/>
          <w:szCs w:val="28"/>
        </w:rPr>
        <w:t xml:space="preserve"> Администрации Белокалитвинского района от 19.11.2018 №</w:t>
      </w:r>
      <w:r w:rsidR="0074161E">
        <w:rPr>
          <w:color w:val="000000" w:themeColor="text1"/>
          <w:sz w:val="28"/>
          <w:szCs w:val="28"/>
        </w:rPr>
        <w:t xml:space="preserve"> </w:t>
      </w:r>
      <w:r w:rsidRPr="001A4A3A">
        <w:rPr>
          <w:color w:val="000000" w:themeColor="text1"/>
          <w:sz w:val="28"/>
          <w:szCs w:val="28"/>
        </w:rPr>
        <w:t xml:space="preserve">1987 </w:t>
      </w:r>
      <w:r w:rsidR="0074161E">
        <w:rPr>
          <w:color w:val="000000" w:themeColor="text1"/>
          <w:sz w:val="28"/>
          <w:szCs w:val="28"/>
        </w:rPr>
        <w:t xml:space="preserve">              </w:t>
      </w:r>
      <w:r w:rsidRPr="001A4A3A">
        <w:rPr>
          <w:color w:val="000000" w:themeColor="text1"/>
          <w:sz w:val="28"/>
          <w:szCs w:val="28"/>
        </w:rPr>
        <w:t xml:space="preserve">«О внесении изменений </w:t>
      </w:r>
      <w:r w:rsidRPr="00F30FD3">
        <w:rPr>
          <w:sz w:val="28"/>
          <w:szCs w:val="28"/>
        </w:rPr>
        <w:t>в постановление Администрации Белокалитвинского района от 10.09.2013</w:t>
      </w:r>
      <w:r>
        <w:rPr>
          <w:sz w:val="28"/>
          <w:szCs w:val="28"/>
        </w:rPr>
        <w:t xml:space="preserve"> №</w:t>
      </w:r>
      <w:r w:rsidR="0074161E">
        <w:rPr>
          <w:sz w:val="28"/>
          <w:szCs w:val="28"/>
        </w:rPr>
        <w:t xml:space="preserve"> </w:t>
      </w:r>
      <w:r w:rsidRPr="00F30FD3">
        <w:rPr>
          <w:sz w:val="28"/>
          <w:szCs w:val="28"/>
        </w:rPr>
        <w:t>1501</w:t>
      </w:r>
      <w:r w:rsidRPr="001A4A3A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</w:t>
      </w:r>
    </w:p>
    <w:p w:rsidR="00AC7412" w:rsidRDefault="00AC7412" w:rsidP="00AC741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C7412" w:rsidRPr="00AC7412" w:rsidRDefault="00AC7412" w:rsidP="00AC7412">
      <w:pPr>
        <w:jc w:val="center"/>
        <w:rPr>
          <w:sz w:val="28"/>
        </w:rPr>
      </w:pPr>
      <w:r w:rsidRPr="00AC7412">
        <w:rPr>
          <w:sz w:val="28"/>
        </w:rPr>
        <w:t>ПОСТАНОВЛЯЮ:</w:t>
      </w:r>
    </w:p>
    <w:p w:rsidR="00AC7412" w:rsidRPr="000320AC" w:rsidRDefault="00AC7412" w:rsidP="007416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A442F">
        <w:rPr>
          <w:sz w:val="28"/>
          <w:szCs w:val="28"/>
        </w:rPr>
        <w:t xml:space="preserve"> </w:t>
      </w:r>
      <w:r w:rsidRPr="000320AC">
        <w:rPr>
          <w:sz w:val="28"/>
          <w:szCs w:val="28"/>
        </w:rPr>
        <w:t xml:space="preserve">Внести в приложение к постановлению Администрации Белокалитвинского района от </w:t>
      </w:r>
      <w:r>
        <w:rPr>
          <w:sz w:val="28"/>
          <w:szCs w:val="28"/>
        </w:rPr>
        <w:t xml:space="preserve">14.12.2018 № 2149 </w:t>
      </w:r>
      <w:r w:rsidRPr="000320AC">
        <w:rPr>
          <w:sz w:val="28"/>
          <w:szCs w:val="28"/>
        </w:rPr>
        <w:t>«Об утверждении плана реализации муниципальной программы Белокалитвинского района «Социальная поддержка граждан» на 201</w:t>
      </w:r>
      <w:r>
        <w:rPr>
          <w:sz w:val="28"/>
          <w:szCs w:val="28"/>
        </w:rPr>
        <w:t>9</w:t>
      </w:r>
      <w:r w:rsidRPr="000320AC">
        <w:rPr>
          <w:sz w:val="28"/>
          <w:szCs w:val="28"/>
        </w:rPr>
        <w:t xml:space="preserve"> год» изменения, изложив его в редакции согласно приложению к настоящему постановлению.</w:t>
      </w:r>
    </w:p>
    <w:p w:rsidR="00AC7412" w:rsidRDefault="00AC7412" w:rsidP="007416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4161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EF681F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со дня</w:t>
      </w:r>
      <w:r w:rsidRPr="00EF681F">
        <w:rPr>
          <w:sz w:val="28"/>
          <w:szCs w:val="28"/>
        </w:rPr>
        <w:t xml:space="preserve"> его </w:t>
      </w:r>
      <w:r>
        <w:rPr>
          <w:sz w:val="28"/>
          <w:szCs w:val="28"/>
        </w:rPr>
        <w:t>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:rsidR="00AC7412" w:rsidRDefault="00AC7412" w:rsidP="0074161E">
      <w:pPr>
        <w:ind w:firstLine="709"/>
        <w:jc w:val="both"/>
        <w:rPr>
          <w:b/>
          <w:sz w:val="28"/>
        </w:rPr>
      </w:pPr>
      <w:r>
        <w:rPr>
          <w:sz w:val="28"/>
          <w:szCs w:val="28"/>
        </w:rPr>
        <w:t>3.</w:t>
      </w:r>
      <w:r w:rsidR="007416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</w:t>
      </w:r>
      <w:r w:rsidRPr="00E279A0">
        <w:rPr>
          <w:sz w:val="28"/>
          <w:szCs w:val="28"/>
        </w:rPr>
        <w:t>Администрации Белокалитвинского района по социальным вопросам Керенцеву</w:t>
      </w:r>
      <w:r>
        <w:rPr>
          <w:sz w:val="28"/>
          <w:szCs w:val="28"/>
        </w:rPr>
        <w:t xml:space="preserve"> </w:t>
      </w:r>
      <w:r w:rsidRPr="00E279A0">
        <w:rPr>
          <w:sz w:val="28"/>
          <w:szCs w:val="28"/>
        </w:rPr>
        <w:t>Е.Н.</w:t>
      </w: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AC7412" w:rsidRDefault="00AC7412" w:rsidP="00872883">
      <w:pPr>
        <w:rPr>
          <w:sz w:val="28"/>
        </w:rPr>
      </w:pPr>
    </w:p>
    <w:p w:rsidR="00AC7412" w:rsidRDefault="00AC7412" w:rsidP="00872883">
      <w:pPr>
        <w:rPr>
          <w:sz w:val="28"/>
        </w:rPr>
      </w:pPr>
    </w:p>
    <w:p w:rsidR="00AC7412" w:rsidRDefault="00AC7412" w:rsidP="00872883">
      <w:pPr>
        <w:rPr>
          <w:sz w:val="28"/>
        </w:rPr>
        <w:sectPr w:rsidR="00AC7412" w:rsidSect="003A39C2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15357" w:type="dxa"/>
        <w:jc w:val="center"/>
        <w:tblLook w:val="04A0" w:firstRow="1" w:lastRow="0" w:firstColumn="1" w:lastColumn="0" w:noHBand="0" w:noVBand="1"/>
      </w:tblPr>
      <w:tblGrid>
        <w:gridCol w:w="601"/>
        <w:gridCol w:w="2935"/>
        <w:gridCol w:w="2209"/>
        <w:gridCol w:w="2340"/>
        <w:gridCol w:w="921"/>
        <w:gridCol w:w="1286"/>
        <w:gridCol w:w="1273"/>
        <w:gridCol w:w="1243"/>
        <w:gridCol w:w="1104"/>
        <w:gridCol w:w="1445"/>
      </w:tblGrid>
      <w:tr w:rsidR="00AC7412" w:rsidTr="00B535D0">
        <w:trPr>
          <w:trHeight w:val="375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AC7412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AC7412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AC7412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AC74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</w:tc>
      </w:tr>
      <w:tr w:rsidR="00AC7412" w:rsidTr="00B535D0">
        <w:trPr>
          <w:trHeight w:val="375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AC7412">
            <w:pPr>
              <w:rPr>
                <w:sz w:val="20"/>
                <w:szCs w:val="20"/>
              </w:rPr>
            </w:pPr>
          </w:p>
        </w:tc>
        <w:tc>
          <w:tcPr>
            <w:tcW w:w="5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AC74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</w:tc>
      </w:tr>
      <w:tr w:rsidR="00AC7412" w:rsidTr="00B535D0">
        <w:trPr>
          <w:trHeight w:val="375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AC7412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AC741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AC74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Белокалитвинского района</w:t>
            </w:r>
            <w:r w:rsidR="0074161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C7412" w:rsidTr="00B535D0">
        <w:trPr>
          <w:trHeight w:val="600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6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74161E" w:rsidP="007416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AC7412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25.12.2019</w:t>
            </w:r>
            <w:r w:rsidR="00AC7412">
              <w:rPr>
                <w:color w:val="000000"/>
                <w:sz w:val="28"/>
                <w:szCs w:val="28"/>
              </w:rPr>
              <w:t xml:space="preserve">   № </w:t>
            </w:r>
            <w:r>
              <w:rPr>
                <w:color w:val="000000"/>
                <w:sz w:val="28"/>
                <w:szCs w:val="28"/>
              </w:rPr>
              <w:t>2192</w:t>
            </w:r>
            <w:r w:rsidR="00AC7412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C7412" w:rsidTr="00B535D0">
        <w:trPr>
          <w:trHeight w:val="420"/>
          <w:jc w:val="center"/>
        </w:trPr>
        <w:tc>
          <w:tcPr>
            <w:tcW w:w="153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Pr="00296528" w:rsidRDefault="00AC7412" w:rsidP="00B535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</w:t>
            </w:r>
            <w:r w:rsidRPr="00296528">
              <w:rPr>
                <w:color w:val="000000"/>
                <w:sz w:val="28"/>
                <w:szCs w:val="28"/>
              </w:rPr>
              <w:t xml:space="preserve">реализации муниципальной программы Белокалитвинского района </w:t>
            </w:r>
          </w:p>
        </w:tc>
      </w:tr>
      <w:tr w:rsidR="00AC7412" w:rsidTr="00B535D0">
        <w:trPr>
          <w:trHeight w:val="405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8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Pr="00296528" w:rsidRDefault="00AC7412" w:rsidP="00B535D0">
            <w:pPr>
              <w:jc w:val="center"/>
              <w:rPr>
                <w:color w:val="000000"/>
                <w:sz w:val="28"/>
                <w:szCs w:val="28"/>
              </w:rPr>
            </w:pPr>
            <w:r w:rsidRPr="00296528">
              <w:rPr>
                <w:color w:val="000000"/>
                <w:sz w:val="28"/>
                <w:szCs w:val="28"/>
              </w:rPr>
              <w:t>"Социальная поддержка граждан" на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296528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Pr="00296528" w:rsidRDefault="00AC7412" w:rsidP="00B535D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</w:tr>
      <w:tr w:rsidR="00AC7412" w:rsidTr="00B535D0">
        <w:trPr>
          <w:trHeight w:val="80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412" w:rsidRDefault="00AC7412" w:rsidP="00B535D0">
            <w:pPr>
              <w:rPr>
                <w:sz w:val="20"/>
                <w:szCs w:val="20"/>
              </w:rPr>
            </w:pPr>
          </w:p>
        </w:tc>
      </w:tr>
      <w:tr w:rsidR="00AC7412" w:rsidTr="00B535D0">
        <w:trPr>
          <w:trHeight w:val="1200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 (ФИО)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Ожидаемый результат </w:t>
            </w:r>
          </w:p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(краткое описание)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 реали-зации, дата</w:t>
            </w:r>
          </w:p>
        </w:tc>
        <w:tc>
          <w:tcPr>
            <w:tcW w:w="6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B535D0">
            <w:pPr>
              <w:jc w:val="center"/>
            </w:pPr>
            <w:r w:rsidRPr="00296528">
              <w:t>Объем расходов, (тыс.рублей)</w:t>
            </w:r>
          </w:p>
        </w:tc>
      </w:tr>
      <w:tr w:rsidR="00AC7412" w:rsidTr="00B535D0">
        <w:trPr>
          <w:trHeight w:val="300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B535D0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всего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B535D0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областной бюджет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B535D0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федераль- ный бюджет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B535D0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местный бюджет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B535D0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внебюджет- ные источники</w:t>
            </w:r>
          </w:p>
        </w:tc>
      </w:tr>
      <w:tr w:rsidR="00AC7412" w:rsidTr="00B535D0">
        <w:trPr>
          <w:trHeight w:val="690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</w:p>
        </w:tc>
      </w:tr>
      <w:tr w:rsidR="00AC7412" w:rsidTr="00B535D0">
        <w:trPr>
          <w:trHeight w:val="233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C7412" w:rsidTr="00B535D0">
        <w:trPr>
          <w:trHeight w:val="976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F64ED7" w:rsidRDefault="00AC7412" w:rsidP="00B535D0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Подпрограмма 1  «Социальная поддержка отдельных категорий граждан»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</w:p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468532,8</w:t>
            </w:r>
          </w:p>
          <w:p w:rsidR="00AC7412" w:rsidRDefault="00AC7412" w:rsidP="00B535D0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379331,2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80854,3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8347,3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C7412" w:rsidTr="00B535D0">
        <w:trPr>
          <w:trHeight w:val="1714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государственных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296528">
              <w:rPr>
                <w:color w:val="000000"/>
              </w:rPr>
              <w:t xml:space="preserve">ачальник УСЗН Белокалитвинского района  </w:t>
            </w:r>
          </w:p>
          <w:p w:rsidR="00AC7412" w:rsidRPr="00296528" w:rsidRDefault="00AC7412" w:rsidP="00741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Кушнарева Т.А.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B535D0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7467,5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7467,5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15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</w:t>
            </w:r>
            <w:r w:rsidRPr="0074301F">
              <w:rPr>
                <w:bCs/>
                <w:color w:val="000000"/>
              </w:rPr>
              <w:t>ветеранов труда Ростовской области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Белокалитвинского района </w:t>
            </w:r>
          </w:p>
          <w:p w:rsidR="00AC7412" w:rsidRPr="00417FE8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B535D0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перед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24568,1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24568,1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10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74301F" w:rsidRDefault="00AC7412" w:rsidP="00B535D0">
            <w:pPr>
              <w:rPr>
                <w:color w:val="000000"/>
                <w:sz w:val="22"/>
                <w:szCs w:val="22"/>
              </w:rPr>
            </w:pPr>
            <w:r w:rsidRPr="0074301F">
              <w:rPr>
                <w:color w:val="000000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74301F" w:rsidRDefault="00AC7412" w:rsidP="00B535D0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</w:t>
            </w:r>
            <w:r w:rsidRPr="0074301F">
              <w:rPr>
                <w:bCs/>
                <w:color w:val="000000"/>
              </w:rPr>
              <w:t>ветеранов труда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</w:t>
            </w:r>
            <w:r>
              <w:rPr>
                <w:color w:val="000000"/>
              </w:rPr>
              <w:t xml:space="preserve">Н Белокалитвинского района  </w:t>
            </w:r>
          </w:p>
          <w:p w:rsidR="00AC7412" w:rsidRPr="00417FE8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AE5AB6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75783,5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900FC6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75783,5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1884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лиц, работавших в </w:t>
            </w:r>
            <w:r w:rsidRPr="0074301F">
              <w:rPr>
                <w:bCs/>
                <w:color w:val="000000"/>
              </w:rPr>
              <w:t>тылу</w:t>
            </w:r>
            <w:r>
              <w:rPr>
                <w:color w:val="000000"/>
              </w:rPr>
              <w:t xml:space="preserve"> в период Великой Отечественной войны 1941– 1945 годов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</w:t>
            </w:r>
            <w:r>
              <w:rPr>
                <w:color w:val="000000"/>
              </w:rPr>
              <w:t xml:space="preserve">Н Белокалитвинского района  </w:t>
            </w:r>
          </w:p>
          <w:p w:rsidR="00AC7412" w:rsidRPr="00296528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412" w:rsidRPr="00296528" w:rsidRDefault="00AC7412" w:rsidP="00B535D0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1119,6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1119,6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1649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   социальной поддержки </w:t>
            </w:r>
            <w:r w:rsidRPr="0074301F">
              <w:rPr>
                <w:bCs/>
                <w:color w:val="000000"/>
              </w:rPr>
              <w:t>реабилитированных лиц и</w:t>
            </w:r>
            <w:r w:rsidRPr="007430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лиц, признанных пострадавшими от политических репрессий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Белокалитвинского района </w:t>
            </w:r>
          </w:p>
          <w:p w:rsidR="00AC7412" w:rsidRPr="00296528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B535D0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</w:t>
            </w:r>
            <w:r>
              <w:rPr>
                <w:color w:val="000000"/>
              </w:rPr>
              <w:t>ние бедности, социального и иму</w:t>
            </w:r>
            <w:r w:rsidRPr="00296528">
              <w:rPr>
                <w:color w:val="000000"/>
              </w:rPr>
              <w:t>щественного неравенства среди получателей мер социальной поддержки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F93EC9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1898,0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F93EC9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1898,0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1668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отдельных категорий граждан, работающих и проживающих в </w:t>
            </w:r>
            <w:r w:rsidRPr="0074301F">
              <w:rPr>
                <w:bCs/>
                <w:color w:val="000000"/>
              </w:rPr>
              <w:t>сельской местности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Белокалитвинского района  </w:t>
            </w:r>
          </w:p>
          <w:p w:rsidR="00AC7412" w:rsidRPr="00296528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900FC6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173791,7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900FC6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173791,7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1689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гражданам в целях оказания социальной поддержки </w:t>
            </w:r>
            <w:r w:rsidRPr="0074301F">
              <w:rPr>
                <w:bCs/>
                <w:color w:val="000000"/>
              </w:rPr>
              <w:t>субсидий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на оплату жилых помещений и коммунальных услуг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Белокалитвинского района  </w:t>
            </w:r>
          </w:p>
          <w:p w:rsidR="00AC7412" w:rsidRPr="00296528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900FC6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76197,6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900FC6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76197,6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5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 материальной и иной помощи </w:t>
            </w:r>
            <w:r w:rsidRPr="0074301F">
              <w:rPr>
                <w:color w:val="000000"/>
              </w:rPr>
              <w:t xml:space="preserve">для </w:t>
            </w:r>
            <w:r w:rsidRPr="0074301F">
              <w:rPr>
                <w:bCs/>
                <w:color w:val="000000"/>
              </w:rPr>
              <w:t>погребения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</w:t>
            </w:r>
            <w:r>
              <w:rPr>
                <w:color w:val="000000"/>
              </w:rPr>
              <w:t xml:space="preserve">Н Белокалитвинского района  </w:t>
            </w:r>
          </w:p>
          <w:p w:rsidR="00AC7412" w:rsidRPr="00296528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lastRenderedPageBreak/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</w:p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832,5</w:t>
            </w:r>
          </w:p>
          <w:p w:rsidR="00AC7412" w:rsidRDefault="00AC7412" w:rsidP="00B535D0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832,5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310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F64ED7" w:rsidRDefault="00AC7412" w:rsidP="00B535D0">
            <w:pPr>
              <w:autoSpaceDE w:val="0"/>
              <w:autoSpaceDN w:val="0"/>
              <w:adjustRightInd w:val="0"/>
            </w:pPr>
            <w:r>
              <w:t>организация</w:t>
            </w:r>
            <w:r w:rsidRPr="00887C45">
              <w:t xml:space="preserve">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Белокалитвинского района  </w:t>
            </w:r>
          </w:p>
          <w:p w:rsidR="00AC7412" w:rsidRPr="00296528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B535D0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F93EC9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25140,2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25140,2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14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УСЗН Белокалитвинского района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Белокалитвинского района  </w:t>
            </w:r>
          </w:p>
          <w:p w:rsidR="00AC7412" w:rsidRPr="00296528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B535D0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460FA" w:rsidRDefault="00AC7412" w:rsidP="00B535D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879,8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460FA" w:rsidRDefault="00AC7412" w:rsidP="00B535D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879,8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22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отдельных категорий граждан по оплате жилого помещения и коммунальных услуг</w:t>
            </w:r>
            <w:r>
              <w:rPr>
                <w:b/>
                <w:bCs/>
                <w:color w:val="000000"/>
              </w:rPr>
              <w:t xml:space="preserve"> </w:t>
            </w:r>
            <w:r w:rsidRPr="0074301F">
              <w:rPr>
                <w:bCs/>
                <w:color w:val="000000"/>
              </w:rPr>
              <w:t>(инвалиды, ветераны, «чернобыльцы»)</w:t>
            </w:r>
          </w:p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Белокалитвинского района  </w:t>
            </w:r>
          </w:p>
          <w:p w:rsidR="00AC7412" w:rsidRPr="00296528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B535D0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перед населением, усиление социальной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</w:p>
          <w:p w:rsidR="00AC7412" w:rsidRDefault="00AC7412" w:rsidP="00B535D0">
            <w:pPr>
              <w:jc w:val="center"/>
              <w:rPr>
                <w:color w:val="000000"/>
              </w:rPr>
            </w:pPr>
          </w:p>
          <w:p w:rsidR="00AC7412" w:rsidRDefault="00AC7412" w:rsidP="00B535D0">
            <w:pPr>
              <w:jc w:val="center"/>
              <w:rPr>
                <w:color w:val="000000"/>
              </w:rPr>
            </w:pPr>
          </w:p>
          <w:p w:rsidR="00AC7412" w:rsidRDefault="00AC7412" w:rsidP="00B535D0">
            <w:pPr>
              <w:jc w:val="center"/>
              <w:rPr>
                <w:color w:val="000000"/>
              </w:rPr>
            </w:pPr>
          </w:p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71838,6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71838,6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130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</w:t>
            </w:r>
          </w:p>
          <w:p w:rsidR="00AC7412" w:rsidRPr="00296528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 xml:space="preserve">поддержки отдельных категорий граждан. Снижение бедности, социального и </w:t>
            </w:r>
            <w:r w:rsidRPr="00296528">
              <w:rPr>
                <w:color w:val="000000"/>
              </w:rPr>
              <w:lastRenderedPageBreak/>
              <w:t>имущественного неравенства среди получателей мер социальной поддержки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lastRenderedPageBreak/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5170,5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5170,5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141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DD473C" w:rsidRDefault="00AC7412" w:rsidP="00B535D0">
            <w:pPr>
              <w:rPr>
                <w:color w:val="000000"/>
              </w:rPr>
            </w:pPr>
            <w:r w:rsidRPr="00DD473C">
              <w:rPr>
                <w:color w:val="000000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Белокалитвинского района </w:t>
            </w:r>
          </w:p>
          <w:p w:rsidR="00AC7412" w:rsidRPr="00296528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Pr="00296528" w:rsidRDefault="00AC7412" w:rsidP="00B535D0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3845,2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3845,2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169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74301F" w:rsidRDefault="00AC7412" w:rsidP="00B535D0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74161E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B535D0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AC7412" w:rsidTr="00B535D0">
        <w:trPr>
          <w:trHeight w:val="130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Обучение работников МБУ ЦСО Белокалитвин-ского района на курсах повышения квалификации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Начальник МБУ ЦСО Белокалитвинского района</w:t>
            </w:r>
          </w:p>
          <w:p w:rsidR="00AC7412" w:rsidRPr="00296528" w:rsidRDefault="00AC7412" w:rsidP="0074161E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 xml:space="preserve"> Харченко</w:t>
            </w:r>
            <w:r>
              <w:rPr>
                <w:color w:val="000000"/>
              </w:rPr>
              <w:t xml:space="preserve"> С.В.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B535D0">
            <w:pPr>
              <w:rPr>
                <w:color w:val="000000"/>
              </w:rPr>
            </w:pPr>
            <w:r w:rsidRPr="00296528">
              <w:rPr>
                <w:color w:val="000000"/>
              </w:rPr>
              <w:t>Увеличение количества квалифицированных специалистов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C7412" w:rsidTr="00B535D0">
        <w:trPr>
          <w:trHeight w:val="1417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конкурса "Лучший социальный работник МБУ ЦСО Белокалитвинского района"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Начальник МБУ ЦС</w:t>
            </w:r>
            <w:r>
              <w:rPr>
                <w:color w:val="000000"/>
              </w:rPr>
              <w:t xml:space="preserve">О Белокалитвинского района </w:t>
            </w:r>
          </w:p>
          <w:p w:rsidR="00AC7412" w:rsidRPr="00296528" w:rsidRDefault="00AC7412" w:rsidP="0074161E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Харченко</w:t>
            </w:r>
            <w:r>
              <w:rPr>
                <w:color w:val="000000"/>
              </w:rPr>
              <w:t xml:space="preserve"> С.В.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B535D0">
            <w:pPr>
              <w:rPr>
                <w:color w:val="000000"/>
              </w:rPr>
            </w:pPr>
            <w:r w:rsidRPr="00296528">
              <w:rPr>
                <w:color w:val="000000"/>
              </w:rPr>
              <w:t>Повышение престижа профес</w:t>
            </w:r>
            <w:r>
              <w:rPr>
                <w:color w:val="000000"/>
              </w:rPr>
              <w:t>-</w:t>
            </w:r>
            <w:r w:rsidRPr="00296528">
              <w:rPr>
                <w:color w:val="000000"/>
              </w:rPr>
              <w:t>сии "социальный р</w:t>
            </w:r>
            <w:r>
              <w:rPr>
                <w:color w:val="000000"/>
              </w:rPr>
              <w:t>аботник", приток молодых специ-а</w:t>
            </w:r>
            <w:r w:rsidRPr="00296528">
              <w:rPr>
                <w:color w:val="000000"/>
              </w:rPr>
              <w:t>листов, сокраще</w:t>
            </w:r>
            <w:r>
              <w:rPr>
                <w:color w:val="000000"/>
              </w:rPr>
              <w:t>-</w:t>
            </w:r>
            <w:r w:rsidRPr="00296528">
              <w:rPr>
                <w:color w:val="000000"/>
              </w:rPr>
              <w:t xml:space="preserve">ние дефицита социальных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AC7412" w:rsidTr="00B535D0">
        <w:trPr>
          <w:trHeight w:val="229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Обеспечение участия победителей конкурса «Лучший социальный работник МБУ ЦСО Белокалитвинского района» в областном  конкурсе   «Лучший социальный работник»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МБУ ЦСО Белокалитвинского района </w:t>
            </w:r>
          </w:p>
          <w:p w:rsidR="00AC7412" w:rsidRPr="00296528" w:rsidRDefault="00AC7412" w:rsidP="0074161E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Харченко</w:t>
            </w:r>
            <w:r>
              <w:rPr>
                <w:color w:val="000000"/>
              </w:rPr>
              <w:t xml:space="preserve"> 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412" w:rsidRPr="00296528" w:rsidRDefault="00AC7412" w:rsidP="00B535D0">
            <w:pPr>
              <w:rPr>
                <w:color w:val="000000"/>
              </w:rPr>
            </w:pPr>
            <w:r w:rsidRPr="00296528">
              <w:rPr>
                <w:color w:val="000000"/>
              </w:rPr>
              <w:t>работников в сфере социального обслуживания населения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AC7412" w:rsidTr="00B535D0">
        <w:trPr>
          <w:trHeight w:val="15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707C53" w:rsidRDefault="00AC7412" w:rsidP="00B535D0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900FC6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272749,1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900FC6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148641,9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900FC6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121846,6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C7412" w:rsidTr="00B535D0">
        <w:trPr>
          <w:trHeight w:val="846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Организация   отдыха детей в каникулярное время, в том числе: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отдела образования Администрации Белокалитвинского района </w:t>
            </w:r>
          </w:p>
          <w:p w:rsidR="00AC7412" w:rsidRPr="00296528" w:rsidRDefault="00AC7412" w:rsidP="00741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Кащеева И.А.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B535D0">
            <w:pPr>
              <w:rPr>
                <w:color w:val="000000"/>
              </w:rPr>
            </w:pPr>
            <w:r w:rsidRPr="00296528">
              <w:rPr>
                <w:color w:val="000000"/>
              </w:rPr>
              <w:t>Обеспечение отдыха и оздоровления детей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</w:p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CB7E81" w:rsidRDefault="00AC7412" w:rsidP="00B535D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8413,2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6477,6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1935,6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74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питания на базе общеобразователь-ных учреждений</w:t>
            </w: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B535D0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B535D0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6891,1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6477,6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46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оплата наценки на сырье и покупные товары, используемые для приготовления продукции собственного производства в размере 22 % и продовольственные товары не прошедшие холодной и  тепловой обработки, в размере 5% для предприятий, обслу-живающих оздоровитель-ные лагеря с дневным пребыванием детей при муниципальных бюджетных образователь-ных учреждениях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1522,1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1522,1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1693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</w:p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Белокалитвинского района  </w:t>
            </w:r>
          </w:p>
          <w:p w:rsidR="00AC7412" w:rsidRDefault="00AC7412" w:rsidP="0074161E">
            <w:pPr>
              <w:jc w:val="center"/>
              <w:rPr>
                <w:color w:val="000000"/>
                <w:sz w:val="20"/>
                <w:szCs w:val="20"/>
              </w:rPr>
            </w:pP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Обеспечение отдыха и оздоровления детей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17971,4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17646,4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jc w:val="center"/>
              <w:rPr>
                <w:color w:val="000000"/>
              </w:rPr>
            </w:pPr>
          </w:p>
        </w:tc>
      </w:tr>
      <w:tr w:rsidR="00AC7412" w:rsidTr="00B535D0">
        <w:trPr>
          <w:trHeight w:val="122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74161E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B535D0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17659,4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17646,4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450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Подвоз детей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74161E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Pr="00296528" w:rsidRDefault="00AC7412" w:rsidP="00B535D0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jc w:val="center"/>
              <w:rPr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jc w:val="center"/>
              <w:rPr>
                <w:color w:val="000000"/>
              </w:rPr>
            </w:pPr>
          </w:p>
        </w:tc>
      </w:tr>
      <w:tr w:rsidR="00AC7412" w:rsidTr="00B535D0">
        <w:trPr>
          <w:trHeight w:val="130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74301F" w:rsidRDefault="00AC7412" w:rsidP="00B535D0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детей </w:t>
            </w:r>
            <w:r w:rsidRPr="0074301F">
              <w:rPr>
                <w:bCs/>
                <w:color w:val="000000"/>
              </w:rPr>
              <w:t>первого-второго года</w:t>
            </w:r>
            <w:r w:rsidRPr="0074301F">
              <w:rPr>
                <w:color w:val="000000"/>
              </w:rPr>
              <w:t xml:space="preserve"> жизни из малоимущих семей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Белокалитвинского района </w:t>
            </w:r>
          </w:p>
          <w:p w:rsidR="00AC7412" w:rsidRPr="00296528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B535D0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</w:p>
          <w:p w:rsidR="00AC7412" w:rsidRDefault="00AC7412" w:rsidP="00B535D0">
            <w:pPr>
              <w:jc w:val="center"/>
              <w:rPr>
                <w:color w:val="000000"/>
              </w:rPr>
            </w:pPr>
          </w:p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900FC6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9922,9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900FC6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9922,9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1274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74301F" w:rsidRDefault="00AC7412" w:rsidP="00B535D0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на  детей из </w:t>
            </w:r>
            <w:r w:rsidRPr="0074301F">
              <w:rPr>
                <w:bCs/>
                <w:color w:val="000000"/>
              </w:rPr>
              <w:t xml:space="preserve">многодетных семей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Белокалитвинского района  </w:t>
            </w:r>
          </w:p>
          <w:p w:rsidR="00AC7412" w:rsidRPr="00296528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7412" w:rsidRPr="00296528" w:rsidRDefault="00AC7412" w:rsidP="00B535D0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</w:p>
          <w:p w:rsidR="00AC7412" w:rsidRDefault="00AC7412" w:rsidP="00B535D0">
            <w:pPr>
              <w:jc w:val="center"/>
              <w:rPr>
                <w:color w:val="000000"/>
              </w:rPr>
            </w:pPr>
          </w:p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900FC6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10349,8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900FC6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10349,8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1183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74301F" w:rsidRDefault="00AC7412" w:rsidP="00B535D0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Выплата </w:t>
            </w:r>
            <w:r w:rsidRPr="0074301F">
              <w:rPr>
                <w:bCs/>
                <w:color w:val="000000"/>
              </w:rPr>
              <w:t xml:space="preserve">ежемесячного пособия на ребенка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Белокалитвинского района  </w:t>
            </w:r>
          </w:p>
          <w:p w:rsidR="00AC7412" w:rsidRPr="00296528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900FC6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43762,4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900FC6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43762,4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249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3.6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74301F" w:rsidRDefault="00AC7412" w:rsidP="00B535D0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беременных женщин из малоимущих семей, </w:t>
            </w:r>
            <w:r w:rsidRPr="0074301F">
              <w:rPr>
                <w:bCs/>
                <w:color w:val="000000"/>
              </w:rPr>
              <w:t>кормящих матерей</w:t>
            </w:r>
            <w:r w:rsidRPr="0074301F">
              <w:rPr>
                <w:color w:val="000000"/>
              </w:rPr>
              <w:t xml:space="preserve"> и детей в возрасте до трех лет из малоимущих семей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Белокалитвинского района  </w:t>
            </w:r>
          </w:p>
          <w:p w:rsidR="00AC7412" w:rsidRPr="00296528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96528" w:rsidRDefault="00AC7412" w:rsidP="00B535D0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900FC6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F93EC9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496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412" w:rsidRPr="0074301F" w:rsidRDefault="00AC7412" w:rsidP="00B535D0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семей, имеющих детей и проживавших на территории Ростовской области, в виде ежеме-сячной денежной выплаты в размере определенного в Ростов-ской области прожиточ-ного минимума для детей, назначаемой в случае рождения после 31 декабря 2012 года </w:t>
            </w:r>
            <w:r w:rsidRPr="0074301F">
              <w:rPr>
                <w:bCs/>
                <w:color w:val="000000"/>
              </w:rPr>
              <w:t>третьего ребенка</w:t>
            </w:r>
            <w:r w:rsidRPr="0074301F">
              <w:rPr>
                <w:color w:val="000000"/>
              </w:rPr>
              <w:t xml:space="preserve"> или </w:t>
            </w:r>
          </w:p>
          <w:p w:rsidR="00AC7412" w:rsidRPr="0074301F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последующих детей до достижения ребенком возраста трех лет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Белокалитвинского района </w:t>
            </w:r>
          </w:p>
          <w:p w:rsidR="00AC7412" w:rsidRPr="00296528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900FC6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59967,3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900FC6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8295,5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51671,8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240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3.8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малоимущих семей, имеющих детей и прожи- вающих на территории Ростовской области, в виде предоставления </w:t>
            </w:r>
            <w:r w:rsidRPr="0074301F">
              <w:rPr>
                <w:bCs/>
                <w:color w:val="000000"/>
              </w:rPr>
              <w:t>регионального материнского капитала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Белокалитвинского района  </w:t>
            </w:r>
          </w:p>
          <w:p w:rsidR="00AC7412" w:rsidRDefault="00AC7412" w:rsidP="0074161E">
            <w:pPr>
              <w:jc w:val="center"/>
              <w:rPr>
                <w:color w:val="000000"/>
                <w:sz w:val="20"/>
                <w:szCs w:val="20"/>
              </w:rPr>
            </w:pP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32F68" w:rsidRDefault="00AC7412" w:rsidP="00B535D0">
            <w:pPr>
              <w:rPr>
                <w:color w:val="000000"/>
              </w:rPr>
            </w:pPr>
            <w:r w:rsidRPr="00232F6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</w:p>
          <w:p w:rsidR="00AC7412" w:rsidRDefault="00AC7412" w:rsidP="00B535D0">
            <w:pPr>
              <w:jc w:val="center"/>
              <w:rPr>
                <w:color w:val="000000"/>
              </w:rPr>
            </w:pPr>
          </w:p>
          <w:p w:rsidR="00AC7412" w:rsidRDefault="00AC7412" w:rsidP="00B535D0">
            <w:pPr>
              <w:jc w:val="center"/>
              <w:rPr>
                <w:color w:val="000000"/>
              </w:rPr>
            </w:pPr>
          </w:p>
          <w:p w:rsidR="00AC7412" w:rsidRDefault="00AC7412" w:rsidP="00B535D0">
            <w:pPr>
              <w:jc w:val="center"/>
              <w:rPr>
                <w:color w:val="000000"/>
              </w:rPr>
            </w:pPr>
          </w:p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900FC6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11051,2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900FC6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11051,2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221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Выплата  компенсации родительской платы за присмотр и уход за детьми в образовательной организации, реализу-ющей образовательную программу дошкольного образования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61E" w:rsidRDefault="00AC7412" w:rsidP="007416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отдела образования  Администрации Белокалитвинского района </w:t>
            </w:r>
          </w:p>
          <w:p w:rsidR="00AC7412" w:rsidRDefault="00AC7412" w:rsidP="0074161E">
            <w:pPr>
              <w:jc w:val="center"/>
              <w:rPr>
                <w:color w:val="000000"/>
                <w:sz w:val="22"/>
                <w:szCs w:val="22"/>
              </w:rPr>
            </w:pPr>
            <w:bookmarkStart w:id="3" w:name="_GoBack"/>
            <w:bookmarkEnd w:id="3"/>
            <w:r>
              <w:rPr>
                <w:color w:val="000000"/>
              </w:rPr>
              <w:t>Кащеева И.А.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10324,8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10324,8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442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3.10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частями 1,1.1,1.2,  1.3 статьи 13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</w:rPr>
              <w:t>Областного закона от 22.10.2004 №165-ЗС «О социальной поддержке детства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отдела образования  Администрации Белокалитвинского района </w:t>
            </w:r>
            <w:r>
              <w:rPr>
                <w:color w:val="000000"/>
              </w:rPr>
              <w:t>Кащеева И.А.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32F68" w:rsidRDefault="00AC7412" w:rsidP="00B535D0">
            <w:pPr>
              <w:rPr>
                <w:color w:val="000000"/>
              </w:rPr>
            </w:pPr>
            <w:r w:rsidRPr="00232F68">
              <w:rPr>
                <w:color w:val="00000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30682,3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30682,3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2257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3.11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466417" w:rsidRDefault="00AC7412" w:rsidP="00B535D0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отдела образования Белокалитвинского района </w:t>
            </w:r>
            <w:r>
              <w:rPr>
                <w:color w:val="000000"/>
              </w:rPr>
              <w:t>Кащеева И.А.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  <w:p w:rsidR="00AC7412" w:rsidRPr="00232F68" w:rsidRDefault="00AC7412" w:rsidP="00B535D0">
            <w:pPr>
              <w:rPr>
                <w:color w:val="000000"/>
              </w:rPr>
            </w:pPr>
            <w:r w:rsidRPr="00232F68">
              <w:rPr>
                <w:color w:val="00000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56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74301F" w:rsidRDefault="00AC7412" w:rsidP="00B535D0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Выплата единовремен-ного пособия беременной </w:t>
            </w:r>
            <w:r w:rsidRPr="0074301F">
              <w:rPr>
                <w:bCs/>
                <w:color w:val="000000"/>
              </w:rPr>
              <w:t>жене военнослужащего</w:t>
            </w:r>
            <w:r w:rsidRPr="0074301F">
              <w:rPr>
                <w:color w:val="000000"/>
              </w:rPr>
              <w:t>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466417" w:rsidRDefault="00AC7412" w:rsidP="00B535D0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  <w:p w:rsidR="00AC7412" w:rsidRPr="00232F68" w:rsidRDefault="00AC7412" w:rsidP="00B535D0">
            <w:pPr>
              <w:rPr>
                <w:color w:val="000000"/>
              </w:rPr>
            </w:pPr>
            <w:r w:rsidRPr="00232F6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194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единовремен-ного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466417" w:rsidRDefault="00AC7412" w:rsidP="00B535D0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отдела образования  Администрации Белокалитвинского района </w:t>
            </w:r>
            <w:r>
              <w:rPr>
                <w:color w:val="000000"/>
              </w:rPr>
              <w:t>Кащеева И.А.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  <w:p w:rsidR="00AC7412" w:rsidRPr="00232F68" w:rsidRDefault="00AC7412" w:rsidP="00B535D0">
            <w:pPr>
              <w:rPr>
                <w:color w:val="000000"/>
              </w:rPr>
            </w:pPr>
            <w:r w:rsidRPr="00232F68">
              <w:rPr>
                <w:color w:val="00000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  <w:p w:rsidR="00AC7412" w:rsidRDefault="00AC7412" w:rsidP="00B535D0">
            <w:pPr>
              <w:rPr>
                <w:color w:val="000000"/>
              </w:rPr>
            </w:pPr>
          </w:p>
          <w:p w:rsidR="00AC7412" w:rsidRDefault="00AC7412" w:rsidP="00B535D0">
            <w:pPr>
              <w:rPr>
                <w:color w:val="000000"/>
              </w:rPr>
            </w:pPr>
          </w:p>
          <w:p w:rsidR="00AC7412" w:rsidRDefault="00AC7412" w:rsidP="00B535D0">
            <w:pPr>
              <w:rPr>
                <w:color w:val="000000"/>
              </w:rPr>
            </w:pPr>
          </w:p>
          <w:p w:rsidR="00AC7412" w:rsidRDefault="00AC7412" w:rsidP="00B535D0">
            <w:pPr>
              <w:rPr>
                <w:color w:val="000000"/>
              </w:rPr>
            </w:pPr>
          </w:p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</w:p>
          <w:p w:rsidR="00AC7412" w:rsidRDefault="00AC7412" w:rsidP="00B535D0">
            <w:pPr>
              <w:jc w:val="center"/>
              <w:rPr>
                <w:color w:val="000000"/>
              </w:rPr>
            </w:pPr>
          </w:p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</w:p>
          <w:p w:rsidR="00AC7412" w:rsidRDefault="00AC7412" w:rsidP="00B535D0">
            <w:pPr>
              <w:jc w:val="center"/>
              <w:rPr>
                <w:color w:val="000000"/>
              </w:rPr>
            </w:pPr>
          </w:p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311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3.14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Выплата пособия по беременности и родам, единовременного пособия  в ранние сроки беременности, единовременного пособия при рождении ребенка, ежемесячного пособия по уходу за ребенком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466417" w:rsidRDefault="00AC7412" w:rsidP="00B535D0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32F68" w:rsidRDefault="00AC7412" w:rsidP="00B535D0">
            <w:pPr>
              <w:rPr>
                <w:color w:val="000000"/>
              </w:rPr>
            </w:pPr>
            <w:r w:rsidRPr="00232F68">
              <w:rPr>
                <w:color w:val="000000"/>
              </w:rPr>
              <w:t>Выполнение в полном объеме социальных обяза-тельств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39611,0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</w:p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39611,0</w:t>
            </w:r>
          </w:p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13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3.15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Е</w:t>
            </w:r>
            <w:r w:rsidRPr="00D71978">
              <w:rPr>
                <w:color w:val="000000"/>
                <w:sz w:val="22"/>
                <w:szCs w:val="22"/>
                <w:lang w:eastAsia="zh-CN"/>
              </w:rPr>
              <w:t>жемесячная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денежная</w:t>
            </w:r>
            <w:r w:rsidRPr="00D71978">
              <w:rPr>
                <w:color w:val="000000"/>
                <w:sz w:val="22"/>
                <w:szCs w:val="22"/>
                <w:lang w:eastAsia="zh-CN"/>
              </w:rPr>
              <w:t xml:space="preserve"> выплата в связи с рождением (усыновлением)первого ребенка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Pr="00466417" w:rsidRDefault="00AC7412" w:rsidP="00B535D0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УСЗН Белокалитвинского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rPr>
                <w:color w:val="000000"/>
              </w:rPr>
            </w:pPr>
          </w:p>
          <w:p w:rsidR="00AC7412" w:rsidRDefault="00AC7412" w:rsidP="00B535D0">
            <w:pPr>
              <w:rPr>
                <w:color w:val="000000"/>
              </w:rPr>
            </w:pPr>
          </w:p>
          <w:p w:rsidR="00AC7412" w:rsidRPr="00232F68" w:rsidRDefault="00AC7412" w:rsidP="00B535D0">
            <w:pPr>
              <w:rPr>
                <w:color w:val="000000"/>
              </w:rPr>
            </w:pPr>
            <w:r w:rsidRPr="00232F68">
              <w:rPr>
                <w:color w:val="000000"/>
              </w:rPr>
              <w:t>Выполнение в полном объеме социальных обяза-тельств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29962,5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29962,5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12" w:rsidRDefault="00AC7412" w:rsidP="00B535D0">
            <w:pPr>
              <w:rPr>
                <w:color w:val="000000"/>
              </w:rPr>
            </w:pPr>
          </w:p>
        </w:tc>
      </w:tr>
      <w:tr w:rsidR="00AC7412" w:rsidTr="00B535D0">
        <w:trPr>
          <w:trHeight w:val="41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</w:p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</w:p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</w:p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</w:p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</w:p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74301F" w:rsidRDefault="00AC7412" w:rsidP="00B535D0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Подпрограмма 4 «Старшее поколение»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A1127A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290130,4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239653,2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2477,2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48000,0</w:t>
            </w:r>
          </w:p>
        </w:tc>
      </w:tr>
      <w:tr w:rsidR="00AC7412" w:rsidTr="00B535D0">
        <w:trPr>
          <w:trHeight w:val="1121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 деятельности МБУ ЦСО Белокалитвинского района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  <w:p w:rsidR="00AC7412" w:rsidRPr="00466417" w:rsidRDefault="00AC7412" w:rsidP="00B535D0">
            <w:pPr>
              <w:rPr>
                <w:color w:val="000000"/>
              </w:rPr>
            </w:pPr>
            <w:r w:rsidRPr="00466417">
              <w:rPr>
                <w:color w:val="000000"/>
              </w:rPr>
              <w:t>Начальник МБУ ЦСО Белокалитвинского района Харченко</w:t>
            </w:r>
            <w:r>
              <w:rPr>
                <w:color w:val="000000"/>
              </w:rPr>
              <w:t xml:space="preserve"> </w:t>
            </w:r>
            <w:r w:rsidRPr="00466417">
              <w:rPr>
                <w:color w:val="000000"/>
              </w:rPr>
              <w:t>С.В.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 w:rsidRPr="00232F68">
              <w:rPr>
                <w:color w:val="000000"/>
              </w:rPr>
              <w:t xml:space="preserve">Обеспечение </w:t>
            </w:r>
          </w:p>
          <w:p w:rsidR="00AC7412" w:rsidRPr="00232F68" w:rsidRDefault="00AC7412" w:rsidP="00B535D0">
            <w:pPr>
              <w:rPr>
                <w:color w:val="000000"/>
              </w:rPr>
            </w:pPr>
            <w:r w:rsidRPr="00232F68">
              <w:rPr>
                <w:color w:val="000000"/>
              </w:rPr>
              <w:t>доступности, качества и безопасности соци-ального обслужива-ния насел</w:t>
            </w:r>
            <w:r>
              <w:rPr>
                <w:color w:val="000000"/>
              </w:rPr>
              <w:t>ени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2477,2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2477,2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C7412" w:rsidTr="00B535D0">
        <w:trPr>
          <w:trHeight w:val="495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 учреждениями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466417" w:rsidRDefault="00AC7412" w:rsidP="00B535D0">
            <w:pPr>
              <w:rPr>
                <w:color w:val="000000"/>
              </w:rPr>
            </w:pPr>
            <w:r w:rsidRPr="00466417">
              <w:rPr>
                <w:color w:val="000000"/>
              </w:rPr>
              <w:t>Начальник МБУ ЦСО Белокалитвинского района Харченко С.В.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232F68" w:rsidRDefault="00AC7412" w:rsidP="00B535D0">
            <w:pPr>
              <w:rPr>
                <w:color w:val="000000"/>
              </w:rPr>
            </w:pPr>
            <w:r w:rsidRPr="00232F68">
              <w:rPr>
                <w:color w:val="000000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287653,2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239653,2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48000,0</w:t>
            </w:r>
          </w:p>
        </w:tc>
      </w:tr>
      <w:tr w:rsidR="00AC7412" w:rsidTr="00B535D0">
        <w:trPr>
          <w:trHeight w:val="26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466417" w:rsidRDefault="00AC7412" w:rsidP="00B535D0">
            <w:pPr>
              <w:rPr>
                <w:color w:val="000000"/>
              </w:rPr>
            </w:pPr>
            <w:r w:rsidRPr="00466417">
              <w:rPr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C7412" w:rsidTr="00B535D0">
        <w:trPr>
          <w:trHeight w:val="20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повышение заработной платы отдельным категориям работников в рамках реализации Указа Президента Российской Федерации от 07.05.2012 № 597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466417" w:rsidRDefault="00AC7412" w:rsidP="00B535D0">
            <w:pPr>
              <w:rPr>
                <w:color w:val="000000"/>
              </w:rPr>
            </w:pPr>
            <w:r w:rsidRPr="00466417">
              <w:rPr>
                <w:color w:val="000000"/>
              </w:rPr>
              <w:t>Начальник МБУ ЦСО Белокалитвинского района Харченко</w:t>
            </w:r>
            <w:r>
              <w:rPr>
                <w:color w:val="000000"/>
              </w:rPr>
              <w:t xml:space="preserve"> </w:t>
            </w:r>
            <w:r w:rsidRPr="00466417">
              <w:rPr>
                <w:color w:val="000000"/>
              </w:rPr>
              <w:t>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58626,0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</w:p>
        </w:tc>
      </w:tr>
      <w:tr w:rsidR="00AC7412" w:rsidTr="00B535D0">
        <w:trPr>
          <w:trHeight w:val="300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74301F" w:rsidRDefault="00AC7412" w:rsidP="00B535D0">
            <w:pPr>
              <w:rPr>
                <w:color w:val="000000"/>
              </w:rPr>
            </w:pPr>
            <w:r w:rsidRPr="0074301F">
              <w:rPr>
                <w:color w:val="000000"/>
              </w:rPr>
              <w:t> 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74301F" w:rsidRDefault="00AC7412" w:rsidP="00B535D0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Итого по муниципальной  программе Белокалитвинского района "Социальная поддержка граждан"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C7412" w:rsidRDefault="00AC7412" w:rsidP="00B535D0">
            <w:pPr>
              <w:jc w:val="center"/>
              <w:rPr>
                <w:color w:val="000000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2019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B861B5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1031424,0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B861B5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767626,3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B861B5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202700,9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B861B5" w:rsidRDefault="00AC7412" w:rsidP="00B535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13085,1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412" w:rsidRPr="00B861B5" w:rsidRDefault="00AC7412" w:rsidP="00B535D0">
            <w:pPr>
              <w:rPr>
                <w:color w:val="000000"/>
              </w:rPr>
            </w:pPr>
            <w:r>
              <w:rPr>
                <w:color w:val="000000"/>
              </w:rPr>
              <w:t xml:space="preserve">  48011,7</w:t>
            </w:r>
          </w:p>
        </w:tc>
      </w:tr>
      <w:tr w:rsidR="00AC7412" w:rsidTr="00B535D0">
        <w:trPr>
          <w:trHeight w:val="2012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b/>
                <w:bCs/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412" w:rsidRDefault="00AC7412" w:rsidP="00B535D0">
            <w:pPr>
              <w:rPr>
                <w:color w:val="000000"/>
              </w:rPr>
            </w:pPr>
          </w:p>
        </w:tc>
      </w:tr>
    </w:tbl>
    <w:p w:rsidR="00AC7412" w:rsidRDefault="00AC7412" w:rsidP="00AC7412">
      <w:pPr>
        <w:rPr>
          <w:sz w:val="28"/>
        </w:rPr>
      </w:pPr>
    </w:p>
    <w:p w:rsidR="00AC7412" w:rsidRDefault="00AC7412" w:rsidP="00AC7412">
      <w:pPr>
        <w:rPr>
          <w:sz w:val="28"/>
        </w:rPr>
      </w:pPr>
    </w:p>
    <w:p w:rsidR="00AC7412" w:rsidRDefault="00AC7412" w:rsidP="00AC7412">
      <w:pPr>
        <w:rPr>
          <w:sz w:val="28"/>
        </w:rPr>
      </w:pPr>
      <w:r>
        <w:rPr>
          <w:sz w:val="28"/>
        </w:rPr>
        <w:tab/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AC7412" w:rsidRDefault="00AC7412" w:rsidP="00AC7412">
      <w:pPr>
        <w:rPr>
          <w:sz w:val="28"/>
        </w:rPr>
      </w:pPr>
    </w:p>
    <w:p w:rsidR="00AC7412" w:rsidRDefault="00AC7412" w:rsidP="00872883">
      <w:pPr>
        <w:rPr>
          <w:sz w:val="28"/>
        </w:rPr>
      </w:pPr>
    </w:p>
    <w:sectPr w:rsidR="00AC7412" w:rsidSect="00AC7412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641" w:rsidRDefault="00A16641">
      <w:r>
        <w:separator/>
      </w:r>
    </w:p>
  </w:endnote>
  <w:endnote w:type="continuationSeparator" w:id="0">
    <w:p w:rsidR="00A16641" w:rsidRDefault="00A1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4161E" w:rsidRPr="0074161E">
      <w:rPr>
        <w:noProof/>
        <w:sz w:val="14"/>
      </w:rPr>
      <w:t>12/25/2019 12:14:00</w:t>
    </w:r>
    <w:r w:rsidR="0074161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4161E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4161E">
      <w:rPr>
        <w:noProof/>
        <w:sz w:val="14"/>
      </w:rPr>
      <w:t>13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641" w:rsidRDefault="00A16641">
      <w:r>
        <w:separator/>
      </w:r>
    </w:p>
  </w:footnote>
  <w:footnote w:type="continuationSeparator" w:id="0">
    <w:p w:rsidR="00A16641" w:rsidRDefault="00A16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161E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085"/>
    <w:rsid w:val="008F6EA4"/>
    <w:rsid w:val="00943C43"/>
    <w:rsid w:val="00943E52"/>
    <w:rsid w:val="009469D2"/>
    <w:rsid w:val="009736B7"/>
    <w:rsid w:val="009F792E"/>
    <w:rsid w:val="00A05C6B"/>
    <w:rsid w:val="00A16641"/>
    <w:rsid w:val="00A40C35"/>
    <w:rsid w:val="00A7344C"/>
    <w:rsid w:val="00A76FEC"/>
    <w:rsid w:val="00A773B5"/>
    <w:rsid w:val="00A80C39"/>
    <w:rsid w:val="00AB4651"/>
    <w:rsid w:val="00AB490E"/>
    <w:rsid w:val="00AC7412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A0A3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ConsPlusNonformat">
    <w:name w:val="ConsPlusNonformat"/>
    <w:rsid w:val="00AC74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9F4F3-3F87-49BF-AD96-73BE2487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2019-12-25T09:14:00Z</dcterms:created>
  <dcterms:modified xsi:type="dcterms:W3CDTF">2020-02-03T09:25:00Z</dcterms:modified>
</cp:coreProperties>
</file>