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31EE2">
        <w:rPr>
          <w:sz w:val="28"/>
        </w:rPr>
        <w:t>08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D642EA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31EE2">
        <w:rPr>
          <w:sz w:val="28"/>
        </w:rPr>
        <w:t>817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434E7" w:rsidRPr="009A3CBE" w:rsidRDefault="00B434E7" w:rsidP="00B434E7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Белокалитвинского района от 16.12.2019 № 2087</w:t>
      </w:r>
    </w:p>
    <w:bookmarkEnd w:id="2"/>
    <w:p w:rsidR="00B434E7" w:rsidRDefault="00B434E7" w:rsidP="00B434E7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B434E7" w:rsidRDefault="00B434E7" w:rsidP="00CE1A9D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>грамм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>постановлением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</w:t>
      </w:r>
      <w:r w:rsidR="00CE1A9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Белокалитвинского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CE1A9D">
        <w:rPr>
          <w:rFonts w:ascii="Times New Roman" w:hAnsi="Times New Roman"/>
          <w:sz w:val="28"/>
          <w:szCs w:val="28"/>
        </w:rPr>
        <w:t xml:space="preserve">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="00CE1A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Белокалитвинского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34E7" w:rsidRPr="005E3C19" w:rsidRDefault="00B434E7" w:rsidP="00CE1A9D">
      <w:pPr>
        <w:pStyle w:val="ConsNormal"/>
        <w:widowControl/>
        <w:tabs>
          <w:tab w:val="left" w:pos="1134"/>
        </w:tabs>
        <w:spacing w:line="228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434E7" w:rsidRDefault="00B434E7" w:rsidP="00CE1A9D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228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C7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C70B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BF3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>от 16.12.2019 № 2087</w:t>
      </w:r>
      <w:r w:rsidRPr="00C70BF3">
        <w:rPr>
          <w:rFonts w:ascii="Times New Roman" w:hAnsi="Times New Roman" w:cs="Times New Roman"/>
          <w:sz w:val="28"/>
          <w:szCs w:val="28"/>
        </w:rPr>
        <w:t xml:space="preserve"> «</w:t>
      </w:r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80429B">
        <w:rPr>
          <w:rFonts w:ascii="Times New Roman" w:hAnsi="Times New Roman" w:cs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Pr="008042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Pr="00C70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его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70BF3">
        <w:rPr>
          <w:rFonts w:ascii="Times New Roman" w:hAnsi="Times New Roman" w:cs="Times New Roman"/>
          <w:sz w:val="28"/>
          <w:szCs w:val="28"/>
        </w:rPr>
        <w:t>.</w:t>
      </w:r>
    </w:p>
    <w:p w:rsidR="00B434E7" w:rsidRDefault="00B434E7" w:rsidP="00CE1A9D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228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B434E7" w:rsidRDefault="00B434E7" w:rsidP="00CE1A9D">
      <w:pPr>
        <w:pStyle w:val="Con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spacing w:line="228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34E7" w:rsidRDefault="00B434E7" w:rsidP="00B434E7">
      <w:pPr>
        <w:pStyle w:val="ac"/>
        <w:rPr>
          <w:b/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B434E7" w:rsidRDefault="00B434E7" w:rsidP="00835273">
      <w:pPr>
        <w:rPr>
          <w:sz w:val="28"/>
        </w:rPr>
      </w:pPr>
    </w:p>
    <w:p w:rsidR="00B434E7" w:rsidRDefault="00B434E7" w:rsidP="00835273">
      <w:pPr>
        <w:rPr>
          <w:sz w:val="28"/>
          <w:szCs w:val="28"/>
        </w:rPr>
        <w:sectPr w:rsidR="00B434E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434E7" w:rsidRPr="00CE1A9D" w:rsidRDefault="00B434E7" w:rsidP="00B434E7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E1A9D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:rsidR="00B434E7" w:rsidRDefault="00B434E7" w:rsidP="00B434E7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B434E7" w:rsidRPr="005E3C19" w:rsidRDefault="00B434E7" w:rsidP="00B434E7">
      <w:pPr>
        <w:pStyle w:val="23"/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B434E7" w:rsidRPr="005E3C19" w:rsidRDefault="00B434E7" w:rsidP="00B434E7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:rsidR="00B434E7" w:rsidRPr="005E3C19" w:rsidRDefault="00B434E7" w:rsidP="00B434E7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CE1A9D">
        <w:rPr>
          <w:sz w:val="28"/>
          <w:szCs w:val="28"/>
        </w:rPr>
        <w:t>__</w:t>
      </w:r>
      <w:r w:rsidR="00931EE2">
        <w:rPr>
          <w:sz w:val="28"/>
          <w:szCs w:val="28"/>
        </w:rPr>
        <w:t>08</w:t>
      </w:r>
      <w:r w:rsidR="00CE1A9D">
        <w:rPr>
          <w:sz w:val="28"/>
          <w:szCs w:val="28"/>
        </w:rPr>
        <w:t>.0</w:t>
      </w:r>
      <w:r w:rsidR="00D642EA">
        <w:rPr>
          <w:sz w:val="28"/>
          <w:szCs w:val="28"/>
        </w:rPr>
        <w:t>6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931EE2">
        <w:rPr>
          <w:sz w:val="28"/>
          <w:szCs w:val="28"/>
        </w:rPr>
        <w:t>817</w:t>
      </w:r>
    </w:p>
    <w:p w:rsidR="00B434E7" w:rsidRPr="003A4158" w:rsidRDefault="00B434E7" w:rsidP="00B434E7">
      <w:pPr>
        <w:widowControl w:val="0"/>
        <w:autoSpaceDE w:val="0"/>
        <w:autoSpaceDN w:val="0"/>
        <w:adjustRightInd w:val="0"/>
        <w:jc w:val="center"/>
      </w:pPr>
      <w:r>
        <w:t>ПЛАН</w:t>
      </w:r>
    </w:p>
    <w:p w:rsidR="00B434E7" w:rsidRDefault="00B434E7" w:rsidP="00B434E7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Белокалитвинского района </w:t>
      </w:r>
    </w:p>
    <w:p w:rsidR="00B434E7" w:rsidRDefault="00B434E7" w:rsidP="00B434E7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:rsidR="00B434E7" w:rsidRDefault="00B434E7" w:rsidP="00B434E7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B434E7" w:rsidRPr="0001025D" w:rsidTr="00491C6D">
        <w:tc>
          <w:tcPr>
            <w:tcW w:w="815" w:type="dxa"/>
            <w:vMerge w:val="restart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20 </w:t>
            </w:r>
            <w:r w:rsidRPr="0001025D">
              <w:t>год (тыс. руб.)</w:t>
            </w:r>
          </w:p>
        </w:tc>
      </w:tr>
      <w:tr w:rsidR="00B434E7" w:rsidRPr="0001025D" w:rsidTr="00491C6D">
        <w:tc>
          <w:tcPr>
            <w:tcW w:w="815" w:type="dxa"/>
            <w:vMerge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B434E7" w:rsidRPr="0001025D" w:rsidTr="00491C6D">
        <w:tc>
          <w:tcPr>
            <w:tcW w:w="815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434E7" w:rsidRPr="002329F8" w:rsidTr="00491C6D">
        <w:tc>
          <w:tcPr>
            <w:tcW w:w="815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434E7" w:rsidRPr="0009562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B434E7" w:rsidRPr="0009562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B434E7" w:rsidRPr="002329F8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B434E7" w:rsidRPr="002329F8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B434E7" w:rsidRDefault="00B434E7" w:rsidP="00B434E7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B434E7" w:rsidRPr="0001025D" w:rsidTr="00491C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2041F5" w:rsidRDefault="00B434E7" w:rsidP="00491C6D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204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434E7" w:rsidRPr="002329F8" w:rsidTr="00491C6D">
        <w:tc>
          <w:tcPr>
            <w:tcW w:w="815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2977" w:type="dxa"/>
          </w:tcPr>
          <w:p w:rsidR="00B434E7" w:rsidRPr="00DE15EA" w:rsidRDefault="00B434E7" w:rsidP="00491C6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417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31.12.20</w:t>
            </w:r>
            <w:r>
              <w:t>20</w:t>
            </w:r>
          </w:p>
        </w:tc>
        <w:tc>
          <w:tcPr>
            <w:tcW w:w="1134" w:type="dxa"/>
          </w:tcPr>
          <w:p w:rsidR="00B434E7" w:rsidRPr="0009562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B434E7" w:rsidRPr="0009562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B434E7" w:rsidRPr="002329F8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B434E7" w:rsidRPr="002329F8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B434E7" w:rsidRPr="002329F8" w:rsidTr="00491C6D">
        <w:tc>
          <w:tcPr>
            <w:tcW w:w="815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434E7" w:rsidRPr="00265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36225,2</w:t>
            </w:r>
          </w:p>
        </w:tc>
        <w:tc>
          <w:tcPr>
            <w:tcW w:w="1559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33813,9</w:t>
            </w:r>
          </w:p>
        </w:tc>
        <w:tc>
          <w:tcPr>
            <w:tcW w:w="1276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2411,3</w:t>
            </w:r>
          </w:p>
        </w:tc>
        <w:tc>
          <w:tcPr>
            <w:tcW w:w="1134" w:type="dxa"/>
          </w:tcPr>
          <w:p w:rsidR="00B434E7" w:rsidRPr="002329F8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B434E7" w:rsidRPr="0027037A" w:rsidTr="00491C6D">
        <w:tc>
          <w:tcPr>
            <w:tcW w:w="815" w:type="dxa"/>
          </w:tcPr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«Развитие инженерной и транспортной инфраструктуры на сельских территориях»</w:t>
            </w:r>
          </w:p>
        </w:tc>
        <w:tc>
          <w:tcPr>
            <w:tcW w:w="1842" w:type="dxa"/>
          </w:tcPr>
          <w:p w:rsidR="00B434E7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B434E7" w:rsidRPr="00DE15EA" w:rsidRDefault="00B434E7" w:rsidP="00491C6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20</w:t>
            </w:r>
          </w:p>
        </w:tc>
        <w:tc>
          <w:tcPr>
            <w:tcW w:w="1134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35668,8</w:t>
            </w:r>
          </w:p>
        </w:tc>
        <w:tc>
          <w:tcPr>
            <w:tcW w:w="1559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33813,9</w:t>
            </w:r>
          </w:p>
        </w:tc>
        <w:tc>
          <w:tcPr>
            <w:tcW w:w="1276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1854,9</w:t>
            </w:r>
          </w:p>
        </w:tc>
        <w:tc>
          <w:tcPr>
            <w:tcW w:w="1134" w:type="dxa"/>
          </w:tcPr>
          <w:p w:rsidR="00B434E7" w:rsidRPr="0027037A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B434E7" w:rsidRDefault="00B434E7" w:rsidP="00B434E7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B434E7" w:rsidRPr="0001025D" w:rsidTr="00491C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2041F5" w:rsidRDefault="00B434E7" w:rsidP="00491C6D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2041F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E7" w:rsidRPr="0001025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434E7" w:rsidRPr="0089641B" w:rsidTr="00491C6D">
        <w:tc>
          <w:tcPr>
            <w:tcW w:w="815" w:type="dxa"/>
          </w:tcPr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:rsidR="00B434E7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B434E7" w:rsidRPr="00DE15EA" w:rsidRDefault="00B434E7" w:rsidP="00491C6D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B434E7" w:rsidRPr="005661B5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417" w:type="dxa"/>
          </w:tcPr>
          <w:p w:rsidR="00B434E7" w:rsidRPr="0089641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41B">
              <w:t>31.12.20</w:t>
            </w:r>
            <w:r>
              <w:t>20</w:t>
            </w:r>
          </w:p>
        </w:tc>
        <w:tc>
          <w:tcPr>
            <w:tcW w:w="1134" w:type="dxa"/>
          </w:tcPr>
          <w:p w:rsidR="00B434E7" w:rsidRPr="0089641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556,4</w:t>
            </w:r>
          </w:p>
        </w:tc>
        <w:tc>
          <w:tcPr>
            <w:tcW w:w="1559" w:type="dxa"/>
          </w:tcPr>
          <w:p w:rsidR="00B434E7" w:rsidRPr="0089641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B434E7" w:rsidRPr="0089641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556,4</w:t>
            </w:r>
          </w:p>
        </w:tc>
        <w:tc>
          <w:tcPr>
            <w:tcW w:w="1134" w:type="dxa"/>
          </w:tcPr>
          <w:p w:rsidR="00B434E7" w:rsidRPr="0089641B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B434E7" w:rsidRPr="00CE1A9D" w:rsidTr="00491C6D">
        <w:tc>
          <w:tcPr>
            <w:tcW w:w="815" w:type="dxa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A9D">
              <w:t>ИТОГО по программе</w:t>
            </w:r>
          </w:p>
        </w:tc>
        <w:tc>
          <w:tcPr>
            <w:tcW w:w="1842" w:type="dxa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A9D">
              <w:t>36325,2</w:t>
            </w:r>
          </w:p>
        </w:tc>
        <w:tc>
          <w:tcPr>
            <w:tcW w:w="1559" w:type="dxa"/>
            <w:shd w:val="clear" w:color="auto" w:fill="auto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A9D">
              <w:t>33813,9</w:t>
            </w:r>
          </w:p>
        </w:tc>
        <w:tc>
          <w:tcPr>
            <w:tcW w:w="1276" w:type="dxa"/>
            <w:shd w:val="clear" w:color="auto" w:fill="auto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A9D">
              <w:t>2511,3</w:t>
            </w:r>
          </w:p>
        </w:tc>
        <w:tc>
          <w:tcPr>
            <w:tcW w:w="1134" w:type="dxa"/>
            <w:shd w:val="clear" w:color="auto" w:fill="auto"/>
          </w:tcPr>
          <w:p w:rsidR="00B434E7" w:rsidRPr="00CE1A9D" w:rsidRDefault="00B434E7" w:rsidP="00491C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A9D">
              <w:t>0,0</w:t>
            </w:r>
          </w:p>
        </w:tc>
      </w:tr>
    </w:tbl>
    <w:p w:rsidR="00B434E7" w:rsidRDefault="00B434E7" w:rsidP="00B434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34E7" w:rsidRPr="00201EC9" w:rsidRDefault="00B434E7" w:rsidP="00B434E7">
      <w:pPr>
        <w:widowControl w:val="0"/>
        <w:autoSpaceDE w:val="0"/>
        <w:autoSpaceDN w:val="0"/>
        <w:adjustRightInd w:val="0"/>
        <w:jc w:val="both"/>
      </w:pPr>
      <w:r w:rsidRPr="00201EC9">
        <w:t xml:space="preserve">* Средства </w:t>
      </w:r>
      <w:proofErr w:type="gramStart"/>
      <w:r w:rsidRPr="00201EC9">
        <w:t>федерального  и</w:t>
      </w:r>
      <w:proofErr w:type="gramEnd"/>
      <w:r w:rsidRPr="00201EC9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B434E7" w:rsidRDefault="00B434E7" w:rsidP="00B434E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1A9D" w:rsidRDefault="00CE1A9D" w:rsidP="00B434E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434E7" w:rsidRPr="007D3956" w:rsidRDefault="00B434E7" w:rsidP="00B434E7">
      <w:pPr>
        <w:rPr>
          <w:lang w:eastAsia="x-none"/>
        </w:rPr>
      </w:pPr>
    </w:p>
    <w:p w:rsidR="00B434E7" w:rsidRPr="00CE1A9D" w:rsidRDefault="00B434E7" w:rsidP="00CE1A9D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E1A9D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  <w:t xml:space="preserve">          </w:t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</w:r>
      <w:r w:rsidRPr="00CE1A9D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Л.Г. Василенко</w:t>
      </w:r>
    </w:p>
    <w:p w:rsidR="00B434E7" w:rsidRPr="001B152D" w:rsidRDefault="00B434E7" w:rsidP="00835273">
      <w:pPr>
        <w:rPr>
          <w:sz w:val="28"/>
          <w:szCs w:val="28"/>
        </w:rPr>
      </w:pPr>
    </w:p>
    <w:sectPr w:rsidR="00B434E7" w:rsidRPr="001B152D" w:rsidSect="00B434E7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7F" w:rsidRDefault="00717B7F">
      <w:r>
        <w:separator/>
      </w:r>
    </w:p>
  </w:endnote>
  <w:endnote w:type="continuationSeparator" w:id="0">
    <w:p w:rsidR="00717B7F" w:rsidRDefault="0071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42EA" w:rsidRPr="00D642E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42EA">
      <w:rPr>
        <w:noProof/>
        <w:sz w:val="14"/>
        <w:lang w:val="en-US"/>
      </w:rPr>
      <w:t>C</w:t>
    </w:r>
    <w:r w:rsidR="00D642EA" w:rsidRPr="00D642EA">
      <w:rPr>
        <w:noProof/>
        <w:sz w:val="14"/>
      </w:rPr>
      <w:t>:\</w:t>
    </w:r>
    <w:r w:rsidR="00D642EA">
      <w:rPr>
        <w:noProof/>
        <w:sz w:val="14"/>
        <w:lang w:val="en-US"/>
      </w:rPr>
      <w:t>Users</w:t>
    </w:r>
    <w:r w:rsidR="00D642EA" w:rsidRPr="00D642EA">
      <w:rPr>
        <w:noProof/>
        <w:sz w:val="14"/>
      </w:rPr>
      <w:t>\</w:t>
    </w:r>
    <w:r w:rsidR="00D642EA">
      <w:rPr>
        <w:noProof/>
        <w:sz w:val="14"/>
        <w:lang w:val="en-US"/>
      </w:rPr>
      <w:t>eio</w:t>
    </w:r>
    <w:r w:rsidR="00D642EA" w:rsidRPr="00D642EA">
      <w:rPr>
        <w:noProof/>
        <w:sz w:val="14"/>
      </w:rPr>
      <w:t>3\Сохранения Алентьева\Мои документы\Постановления\изм_2087-июнь2020.</w:t>
    </w:r>
    <w:r w:rsidR="00D642E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1EE2" w:rsidRPr="00931EE2">
      <w:rPr>
        <w:noProof/>
        <w:sz w:val="14"/>
      </w:rPr>
      <w:t>6/4/2020 11:56:00</w:t>
    </w:r>
    <w:r w:rsidR="00931EE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31EE2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31EE2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42EA" w:rsidRPr="00D642E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42EA">
      <w:rPr>
        <w:noProof/>
        <w:sz w:val="14"/>
        <w:lang w:val="en-US"/>
      </w:rPr>
      <w:t>C</w:t>
    </w:r>
    <w:r w:rsidR="00D642EA" w:rsidRPr="00D642EA">
      <w:rPr>
        <w:noProof/>
        <w:sz w:val="14"/>
      </w:rPr>
      <w:t>:\</w:t>
    </w:r>
    <w:r w:rsidR="00D642EA">
      <w:rPr>
        <w:noProof/>
        <w:sz w:val="14"/>
        <w:lang w:val="en-US"/>
      </w:rPr>
      <w:t>Users</w:t>
    </w:r>
    <w:r w:rsidR="00D642EA" w:rsidRPr="00D642EA">
      <w:rPr>
        <w:noProof/>
        <w:sz w:val="14"/>
      </w:rPr>
      <w:t>\</w:t>
    </w:r>
    <w:r w:rsidR="00D642EA">
      <w:rPr>
        <w:noProof/>
        <w:sz w:val="14"/>
        <w:lang w:val="en-US"/>
      </w:rPr>
      <w:t>eio</w:t>
    </w:r>
    <w:r w:rsidR="00D642EA" w:rsidRPr="00D642EA">
      <w:rPr>
        <w:noProof/>
        <w:sz w:val="14"/>
      </w:rPr>
      <w:t>3\Сохранения Алентьева\Мои документы\Постановления\изм_2087-июнь2020.</w:t>
    </w:r>
    <w:r w:rsidR="00D642E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1EE2" w:rsidRPr="00931EE2">
      <w:rPr>
        <w:noProof/>
        <w:sz w:val="14"/>
      </w:rPr>
      <w:t>6/4/2020 11:56:00</w:t>
    </w:r>
    <w:r w:rsidR="00931EE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7F" w:rsidRDefault="00717B7F">
      <w:r>
        <w:separator/>
      </w:r>
    </w:p>
  </w:footnote>
  <w:footnote w:type="continuationSeparator" w:id="0">
    <w:p w:rsidR="00717B7F" w:rsidRDefault="0071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E2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4E7" w:rsidRDefault="00CE1A9D" w:rsidP="00B434E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F78EB"/>
    <w:multiLevelType w:val="hybridMultilevel"/>
    <w:tmpl w:val="08061990"/>
    <w:lvl w:ilvl="0" w:tplc="6DD4F5F2">
      <w:start w:val="1"/>
      <w:numFmt w:val="decimal"/>
      <w:lvlText w:val="%1."/>
      <w:lvlJc w:val="left"/>
      <w:pPr>
        <w:ind w:left="1309" w:hanging="60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6ED"/>
    <w:rsid w:val="00641F26"/>
    <w:rsid w:val="00667AD1"/>
    <w:rsid w:val="0069702D"/>
    <w:rsid w:val="006A4064"/>
    <w:rsid w:val="006C35C4"/>
    <w:rsid w:val="006E05D3"/>
    <w:rsid w:val="00715C8D"/>
    <w:rsid w:val="00717B7F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31EE2"/>
    <w:rsid w:val="00943C43"/>
    <w:rsid w:val="00943E52"/>
    <w:rsid w:val="009469D2"/>
    <w:rsid w:val="009531E9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434E7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1A9D"/>
    <w:rsid w:val="00CE740C"/>
    <w:rsid w:val="00CF6248"/>
    <w:rsid w:val="00D129B6"/>
    <w:rsid w:val="00D25DED"/>
    <w:rsid w:val="00D33728"/>
    <w:rsid w:val="00D41E71"/>
    <w:rsid w:val="00D46DAB"/>
    <w:rsid w:val="00D642EA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5F53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434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B434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B434E7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62E4-E85D-488B-A1EB-37FE5D2A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2020-06-04T08:56:00Z</cp:lastPrinted>
  <dcterms:created xsi:type="dcterms:W3CDTF">2020-06-04T08:38:00Z</dcterms:created>
  <dcterms:modified xsi:type="dcterms:W3CDTF">2020-06-17T14:17:00Z</dcterms:modified>
</cp:coreProperties>
</file>