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A4C00">
        <w:rPr>
          <w:sz w:val="28"/>
        </w:rPr>
        <w:t>29</w:t>
      </w:r>
      <w:r w:rsidR="00C70947">
        <w:rPr>
          <w:sz w:val="28"/>
        </w:rPr>
        <w:t>.</w:t>
      </w:r>
      <w:r w:rsidR="008E5DAB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A4C00">
        <w:rPr>
          <w:sz w:val="28"/>
        </w:rPr>
        <w:t>431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63BCE" w:rsidRPr="00CA44AF" w:rsidRDefault="00863BCE" w:rsidP="00863BCE">
      <w:pPr>
        <w:jc w:val="center"/>
        <w:rPr>
          <w:b/>
          <w:color w:val="000000"/>
          <w:sz w:val="28"/>
          <w:szCs w:val="28"/>
        </w:rPr>
      </w:pPr>
      <w:bookmarkStart w:id="2" w:name="_GoBack"/>
      <w:r w:rsidRPr="00CA44AF">
        <w:rPr>
          <w:b/>
          <w:color w:val="000000"/>
          <w:sz w:val="28"/>
          <w:szCs w:val="28"/>
        </w:rPr>
        <w:t>О внесении изменений в постановление</w:t>
      </w:r>
      <w:r w:rsidR="00CA44AF">
        <w:rPr>
          <w:b/>
          <w:color w:val="000000"/>
          <w:sz w:val="28"/>
          <w:szCs w:val="28"/>
        </w:rPr>
        <w:t xml:space="preserve"> </w:t>
      </w:r>
      <w:r w:rsidRPr="00CA44AF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CA44AF">
        <w:rPr>
          <w:b/>
          <w:color w:val="000000"/>
          <w:sz w:val="28"/>
          <w:szCs w:val="28"/>
        </w:rPr>
        <w:t>Белокалитвинского</w:t>
      </w:r>
      <w:proofErr w:type="spellEnd"/>
      <w:r w:rsidR="00CA44AF">
        <w:rPr>
          <w:b/>
          <w:color w:val="000000"/>
          <w:sz w:val="28"/>
          <w:szCs w:val="28"/>
        </w:rPr>
        <w:t xml:space="preserve"> </w:t>
      </w:r>
      <w:r w:rsidRPr="00CA44AF">
        <w:rPr>
          <w:b/>
          <w:color w:val="000000"/>
          <w:sz w:val="28"/>
          <w:szCs w:val="28"/>
        </w:rPr>
        <w:t>района от 07.12.2020 № 1871</w:t>
      </w:r>
    </w:p>
    <w:bookmarkEnd w:id="2"/>
    <w:p w:rsidR="00863BCE" w:rsidRPr="00CA44AF" w:rsidRDefault="00863BCE" w:rsidP="00863BCE">
      <w:pPr>
        <w:jc w:val="both"/>
        <w:rPr>
          <w:color w:val="000000"/>
          <w:sz w:val="28"/>
          <w:szCs w:val="28"/>
        </w:rPr>
      </w:pPr>
    </w:p>
    <w:p w:rsidR="00863BCE" w:rsidRPr="00CA44AF" w:rsidRDefault="00863BCE" w:rsidP="00863BCE">
      <w:pPr>
        <w:ind w:firstLine="708"/>
        <w:jc w:val="both"/>
        <w:rPr>
          <w:b/>
          <w:spacing w:val="60"/>
          <w:sz w:val="28"/>
          <w:szCs w:val="28"/>
        </w:rPr>
      </w:pPr>
      <w:r w:rsidRPr="00CA44AF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CA44AF">
        <w:rPr>
          <w:sz w:val="28"/>
          <w:szCs w:val="28"/>
        </w:rPr>
        <w:t>Белокалитвинского</w:t>
      </w:r>
      <w:proofErr w:type="spellEnd"/>
      <w:r w:rsidRPr="00CA44AF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CA44AF">
        <w:rPr>
          <w:sz w:val="28"/>
          <w:szCs w:val="28"/>
        </w:rPr>
        <w:t>Белокалитвинского</w:t>
      </w:r>
      <w:proofErr w:type="spellEnd"/>
      <w:r w:rsidRPr="00CA44AF">
        <w:rPr>
          <w:sz w:val="28"/>
          <w:szCs w:val="28"/>
        </w:rPr>
        <w:t xml:space="preserve"> района», постановлением Администрации </w:t>
      </w:r>
      <w:proofErr w:type="spellStart"/>
      <w:r w:rsidRPr="00CA44AF">
        <w:rPr>
          <w:sz w:val="28"/>
          <w:szCs w:val="28"/>
        </w:rPr>
        <w:t>Белокалитвинского</w:t>
      </w:r>
      <w:proofErr w:type="spellEnd"/>
      <w:r w:rsidRPr="00CA44AF">
        <w:rPr>
          <w:sz w:val="28"/>
          <w:szCs w:val="28"/>
        </w:rPr>
        <w:t xml:space="preserve"> района от 24.12.2018 </w:t>
      </w:r>
      <w:r w:rsidR="00CA44AF">
        <w:rPr>
          <w:sz w:val="28"/>
          <w:szCs w:val="28"/>
        </w:rPr>
        <w:t xml:space="preserve">                         </w:t>
      </w:r>
      <w:r w:rsidRPr="00CA44AF">
        <w:rPr>
          <w:sz w:val="28"/>
          <w:szCs w:val="28"/>
        </w:rPr>
        <w:t xml:space="preserve">№ 2207 «Об утверждении муниципальной программы </w:t>
      </w:r>
      <w:proofErr w:type="spellStart"/>
      <w:r w:rsidRPr="00CA44AF">
        <w:rPr>
          <w:sz w:val="28"/>
          <w:szCs w:val="28"/>
        </w:rPr>
        <w:t>Белокалитвинского</w:t>
      </w:r>
      <w:proofErr w:type="spellEnd"/>
      <w:r w:rsidRPr="00CA44AF">
        <w:rPr>
          <w:sz w:val="28"/>
          <w:szCs w:val="28"/>
        </w:rPr>
        <w:t xml:space="preserve"> района «Развитие здравоохранения»,</w:t>
      </w:r>
      <w:r w:rsidR="00CA44AF">
        <w:rPr>
          <w:sz w:val="28"/>
          <w:szCs w:val="28"/>
        </w:rPr>
        <w:t xml:space="preserve"> Администрация </w:t>
      </w:r>
      <w:proofErr w:type="spellStart"/>
      <w:r w:rsidR="00CA44AF">
        <w:rPr>
          <w:sz w:val="28"/>
          <w:szCs w:val="28"/>
        </w:rPr>
        <w:t>Белокалитвинского</w:t>
      </w:r>
      <w:proofErr w:type="spellEnd"/>
      <w:r w:rsidR="00CA44AF">
        <w:rPr>
          <w:sz w:val="28"/>
          <w:szCs w:val="28"/>
        </w:rPr>
        <w:t xml:space="preserve"> района </w:t>
      </w:r>
      <w:r w:rsidR="00CA44AF" w:rsidRPr="00CA44AF">
        <w:rPr>
          <w:b/>
          <w:spacing w:val="60"/>
          <w:sz w:val="28"/>
          <w:szCs w:val="28"/>
        </w:rPr>
        <w:t>постановляет:</w:t>
      </w:r>
    </w:p>
    <w:p w:rsidR="00863BCE" w:rsidRPr="00CA44AF" w:rsidRDefault="00863BCE" w:rsidP="00863BCE">
      <w:pPr>
        <w:ind w:firstLine="708"/>
        <w:jc w:val="both"/>
        <w:rPr>
          <w:sz w:val="28"/>
          <w:szCs w:val="28"/>
        </w:rPr>
      </w:pPr>
    </w:p>
    <w:p w:rsidR="00863BCE" w:rsidRPr="00CA44AF" w:rsidRDefault="00863BCE" w:rsidP="00863B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A44AF">
        <w:rPr>
          <w:sz w:val="28"/>
          <w:szCs w:val="28"/>
        </w:rPr>
        <w:tab/>
        <w:t xml:space="preserve">1. Внести изменения в приложение к постановлению Администрации </w:t>
      </w:r>
      <w:proofErr w:type="spellStart"/>
      <w:r w:rsidRPr="00CA44AF">
        <w:rPr>
          <w:sz w:val="28"/>
          <w:szCs w:val="28"/>
        </w:rPr>
        <w:t>Белокалитвинского</w:t>
      </w:r>
      <w:proofErr w:type="spellEnd"/>
      <w:r w:rsidRPr="00CA44AF">
        <w:rPr>
          <w:sz w:val="28"/>
          <w:szCs w:val="28"/>
        </w:rPr>
        <w:t xml:space="preserve"> района от </w:t>
      </w:r>
      <w:r w:rsidRPr="00CA44AF">
        <w:rPr>
          <w:color w:val="000000"/>
          <w:sz w:val="28"/>
          <w:szCs w:val="28"/>
        </w:rPr>
        <w:t>07.12.2020 № 1871</w:t>
      </w:r>
      <w:r w:rsidRPr="00CA44AF">
        <w:rPr>
          <w:sz w:val="28"/>
          <w:szCs w:val="28"/>
        </w:rPr>
        <w:t xml:space="preserve"> «Об утверждении Плана реализации муниципальной программы </w:t>
      </w:r>
      <w:proofErr w:type="spellStart"/>
      <w:r w:rsidRPr="00CA44AF">
        <w:rPr>
          <w:sz w:val="28"/>
          <w:szCs w:val="28"/>
        </w:rPr>
        <w:t>Белокалитвинского</w:t>
      </w:r>
      <w:proofErr w:type="spellEnd"/>
      <w:r w:rsidRPr="00CA44AF">
        <w:rPr>
          <w:sz w:val="28"/>
          <w:szCs w:val="28"/>
        </w:rPr>
        <w:t xml:space="preserve"> района «Развитие здравоохранения» на 2021 год», изложив строки 1, 1.4, 2, 2.2, 2.7, «итого по муниципальной программе» </w:t>
      </w:r>
      <w:r w:rsidR="00CA44AF" w:rsidRPr="00CA44AF">
        <w:rPr>
          <w:sz w:val="28"/>
          <w:szCs w:val="28"/>
        </w:rPr>
        <w:t>в редакции</w:t>
      </w:r>
      <w:r w:rsidRPr="00CA44AF">
        <w:rPr>
          <w:sz w:val="28"/>
          <w:szCs w:val="28"/>
        </w:rPr>
        <w:t xml:space="preserve"> согласно </w:t>
      </w:r>
      <w:proofErr w:type="gramStart"/>
      <w:r w:rsidR="00CA44AF" w:rsidRPr="00CA44AF">
        <w:rPr>
          <w:sz w:val="28"/>
          <w:szCs w:val="28"/>
        </w:rPr>
        <w:t>приложению</w:t>
      </w:r>
      <w:proofErr w:type="gramEnd"/>
      <w:r w:rsidR="00CA44AF" w:rsidRPr="00CA44AF">
        <w:rPr>
          <w:sz w:val="28"/>
          <w:szCs w:val="28"/>
        </w:rPr>
        <w:t xml:space="preserve"> к</w:t>
      </w:r>
      <w:r w:rsidRPr="00CA44AF">
        <w:rPr>
          <w:sz w:val="28"/>
          <w:szCs w:val="28"/>
        </w:rPr>
        <w:t xml:space="preserve"> настоящему постановлению.</w:t>
      </w:r>
    </w:p>
    <w:p w:rsidR="00863BCE" w:rsidRPr="00CA44AF" w:rsidRDefault="00863BCE" w:rsidP="00863B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A44AF">
        <w:rPr>
          <w:sz w:val="28"/>
          <w:szCs w:val="28"/>
        </w:rPr>
        <w:tab/>
        <w:t xml:space="preserve">2. Настоящее постановление вступает в силу с момента его принятия и подлежит размещению на официальном сайте Администрации </w:t>
      </w:r>
      <w:proofErr w:type="spellStart"/>
      <w:r w:rsidRPr="00CA44AF">
        <w:rPr>
          <w:sz w:val="28"/>
          <w:szCs w:val="28"/>
        </w:rPr>
        <w:t>Белокалитвинского</w:t>
      </w:r>
      <w:proofErr w:type="spellEnd"/>
      <w:r w:rsidRPr="00CA44AF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63BCE" w:rsidRPr="00554951" w:rsidRDefault="00863BCE" w:rsidP="00CA44AF">
      <w:pPr>
        <w:pStyle w:val="20"/>
        <w:spacing w:line="240" w:lineRule="auto"/>
        <w:ind w:firstLine="709"/>
        <w:jc w:val="both"/>
        <w:rPr>
          <w:sz w:val="26"/>
          <w:szCs w:val="26"/>
        </w:rPr>
      </w:pPr>
      <w:r w:rsidRPr="00CA44AF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CA44AF">
        <w:rPr>
          <w:sz w:val="28"/>
          <w:szCs w:val="28"/>
        </w:rPr>
        <w:t>Белокалитвинского</w:t>
      </w:r>
      <w:proofErr w:type="spellEnd"/>
      <w:r w:rsidRPr="00CA44AF">
        <w:rPr>
          <w:sz w:val="28"/>
          <w:szCs w:val="28"/>
        </w:rPr>
        <w:t xml:space="preserve"> района по </w:t>
      </w:r>
      <w:r w:rsidR="00CA44AF" w:rsidRPr="00CA44AF">
        <w:rPr>
          <w:sz w:val="28"/>
          <w:szCs w:val="28"/>
        </w:rPr>
        <w:t>социальным вопросам</w:t>
      </w:r>
      <w:r w:rsidRPr="00CA44AF">
        <w:rPr>
          <w:sz w:val="28"/>
          <w:szCs w:val="28"/>
        </w:rPr>
        <w:t xml:space="preserve"> </w:t>
      </w:r>
      <w:proofErr w:type="spellStart"/>
      <w:r w:rsidRPr="00CA44AF">
        <w:rPr>
          <w:sz w:val="28"/>
          <w:szCs w:val="28"/>
        </w:rPr>
        <w:t>Керенцеву</w:t>
      </w:r>
      <w:proofErr w:type="spellEnd"/>
      <w:r w:rsidR="00CA44AF">
        <w:rPr>
          <w:sz w:val="28"/>
          <w:szCs w:val="28"/>
        </w:rPr>
        <w:t xml:space="preserve"> Е.Н</w:t>
      </w:r>
      <w:r w:rsidRPr="00CA44AF">
        <w:rPr>
          <w:sz w:val="28"/>
          <w:szCs w:val="28"/>
        </w:rPr>
        <w:t>.</w:t>
      </w:r>
      <w:r w:rsidRPr="00554951">
        <w:rPr>
          <w:sz w:val="26"/>
          <w:szCs w:val="26"/>
        </w:rPr>
        <w:t xml:space="preserve">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Pr="00CA44AF" w:rsidRDefault="00872883" w:rsidP="00872883">
      <w:pPr>
        <w:rPr>
          <w:color w:val="FFFFFF" w:themeColor="background1"/>
          <w:sz w:val="28"/>
        </w:rPr>
      </w:pPr>
      <w:r w:rsidRPr="00CA44AF">
        <w:rPr>
          <w:color w:val="FFFFFF" w:themeColor="background1"/>
          <w:sz w:val="28"/>
        </w:rPr>
        <w:t>Верно:</w:t>
      </w:r>
    </w:p>
    <w:p w:rsidR="00863BCE" w:rsidRPr="00CA44AF" w:rsidRDefault="00DA2597" w:rsidP="00835273">
      <w:pPr>
        <w:rPr>
          <w:color w:val="FFFFFF" w:themeColor="background1"/>
          <w:sz w:val="28"/>
        </w:rPr>
        <w:sectPr w:rsidR="00863BCE" w:rsidRPr="00CA44A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CA44AF">
        <w:rPr>
          <w:color w:val="FFFFFF" w:themeColor="background1"/>
          <w:sz w:val="28"/>
        </w:rPr>
        <w:t>У</w:t>
      </w:r>
      <w:r w:rsidR="00715C8D" w:rsidRPr="00CA44AF">
        <w:rPr>
          <w:color w:val="FFFFFF" w:themeColor="background1"/>
          <w:sz w:val="28"/>
        </w:rPr>
        <w:t>правляющ</w:t>
      </w:r>
      <w:r w:rsidRPr="00CA44AF">
        <w:rPr>
          <w:color w:val="FFFFFF" w:themeColor="background1"/>
          <w:sz w:val="28"/>
        </w:rPr>
        <w:t>ий</w:t>
      </w:r>
      <w:r w:rsidR="00715C8D" w:rsidRPr="00CA44AF">
        <w:rPr>
          <w:color w:val="FFFFFF" w:themeColor="background1"/>
          <w:sz w:val="28"/>
        </w:rPr>
        <w:t xml:space="preserve"> </w:t>
      </w:r>
      <w:r w:rsidR="00F4755E" w:rsidRPr="00CA44AF">
        <w:rPr>
          <w:color w:val="FFFFFF" w:themeColor="background1"/>
          <w:sz w:val="28"/>
        </w:rPr>
        <w:t xml:space="preserve"> делами</w:t>
      </w:r>
      <w:r w:rsidR="00F4755E" w:rsidRPr="00CA44AF">
        <w:rPr>
          <w:color w:val="FFFFFF" w:themeColor="background1"/>
          <w:sz w:val="28"/>
        </w:rPr>
        <w:tab/>
      </w:r>
      <w:r w:rsidR="00F4755E" w:rsidRPr="00CA44AF">
        <w:rPr>
          <w:color w:val="FFFFFF" w:themeColor="background1"/>
          <w:sz w:val="28"/>
        </w:rPr>
        <w:tab/>
      </w:r>
      <w:r w:rsidR="00F4755E" w:rsidRPr="00CA44AF">
        <w:rPr>
          <w:color w:val="FFFFFF" w:themeColor="background1"/>
          <w:sz w:val="28"/>
        </w:rPr>
        <w:tab/>
      </w:r>
      <w:r w:rsidR="000C6CE8" w:rsidRPr="00CA44AF">
        <w:rPr>
          <w:color w:val="FFFFFF" w:themeColor="background1"/>
          <w:sz w:val="28"/>
        </w:rPr>
        <w:tab/>
      </w:r>
      <w:r w:rsidR="00F4755E" w:rsidRPr="00CA44AF">
        <w:rPr>
          <w:color w:val="FFFFFF" w:themeColor="background1"/>
          <w:sz w:val="28"/>
        </w:rPr>
        <w:tab/>
      </w:r>
      <w:r w:rsidR="001D3A0E" w:rsidRPr="00CA44AF">
        <w:rPr>
          <w:color w:val="FFFFFF" w:themeColor="background1"/>
          <w:sz w:val="28"/>
        </w:rPr>
        <w:tab/>
      </w:r>
      <w:r w:rsidRPr="00CA44AF">
        <w:rPr>
          <w:color w:val="FFFFFF" w:themeColor="background1"/>
          <w:sz w:val="28"/>
        </w:rPr>
        <w:tab/>
        <w:t>Л.Г. Василенко</w:t>
      </w:r>
    </w:p>
    <w:p w:rsidR="00CA44AF" w:rsidRDefault="00863BCE" w:rsidP="00863BCE">
      <w:pPr>
        <w:widowControl w:val="0"/>
        <w:autoSpaceDE w:val="0"/>
        <w:autoSpaceDN w:val="0"/>
        <w:adjustRightInd w:val="0"/>
        <w:jc w:val="right"/>
      </w:pPr>
      <w:r w:rsidRPr="005220F6">
        <w:lastRenderedPageBreak/>
        <w:t xml:space="preserve">Приложение </w:t>
      </w:r>
    </w:p>
    <w:p w:rsidR="00863BCE" w:rsidRPr="005220F6" w:rsidRDefault="00863BCE" w:rsidP="00863BCE">
      <w:pPr>
        <w:widowControl w:val="0"/>
        <w:autoSpaceDE w:val="0"/>
        <w:autoSpaceDN w:val="0"/>
        <w:adjustRightInd w:val="0"/>
        <w:jc w:val="right"/>
      </w:pPr>
      <w:proofErr w:type="gramStart"/>
      <w:r w:rsidRPr="005220F6">
        <w:t>к  постановлению</w:t>
      </w:r>
      <w:proofErr w:type="gramEnd"/>
      <w:r w:rsidRPr="005220F6">
        <w:t xml:space="preserve"> </w:t>
      </w:r>
    </w:p>
    <w:p w:rsidR="00CA44AF" w:rsidRDefault="00863BCE" w:rsidP="00863BCE">
      <w:pPr>
        <w:widowControl w:val="0"/>
        <w:autoSpaceDE w:val="0"/>
        <w:autoSpaceDN w:val="0"/>
        <w:adjustRightInd w:val="0"/>
        <w:jc w:val="right"/>
      </w:pPr>
      <w:r w:rsidRPr="005220F6">
        <w:t xml:space="preserve">Администрации </w:t>
      </w:r>
    </w:p>
    <w:p w:rsidR="00CA44AF" w:rsidRDefault="00863BCE" w:rsidP="00863BCE">
      <w:pPr>
        <w:widowControl w:val="0"/>
        <w:autoSpaceDE w:val="0"/>
        <w:autoSpaceDN w:val="0"/>
        <w:adjustRightInd w:val="0"/>
        <w:jc w:val="right"/>
      </w:pPr>
      <w:proofErr w:type="spellStart"/>
      <w:r w:rsidRPr="005220F6">
        <w:t>Белокалитвинского</w:t>
      </w:r>
      <w:proofErr w:type="spellEnd"/>
      <w:r w:rsidRPr="005220F6">
        <w:t xml:space="preserve"> района </w:t>
      </w:r>
    </w:p>
    <w:p w:rsidR="00863BCE" w:rsidRPr="005220F6" w:rsidRDefault="00863BCE" w:rsidP="00863BCE">
      <w:pPr>
        <w:widowControl w:val="0"/>
        <w:autoSpaceDE w:val="0"/>
        <w:autoSpaceDN w:val="0"/>
        <w:adjustRightInd w:val="0"/>
        <w:jc w:val="right"/>
      </w:pPr>
      <w:r w:rsidRPr="005220F6">
        <w:t xml:space="preserve">от </w:t>
      </w:r>
      <w:r w:rsidR="00EA4C00">
        <w:t>29</w:t>
      </w:r>
      <w:r w:rsidR="00CA44AF">
        <w:t>.03.</w:t>
      </w:r>
      <w:r w:rsidRPr="005220F6">
        <w:t xml:space="preserve"> 202</w:t>
      </w:r>
      <w:r>
        <w:t>1</w:t>
      </w:r>
      <w:r w:rsidRPr="005220F6">
        <w:t xml:space="preserve"> № </w:t>
      </w:r>
      <w:r w:rsidR="00EA4C00">
        <w:t>431</w:t>
      </w:r>
    </w:p>
    <w:p w:rsidR="00863BCE" w:rsidRPr="005220F6" w:rsidRDefault="00863BCE" w:rsidP="00863BCE">
      <w:pPr>
        <w:widowControl w:val="0"/>
        <w:autoSpaceDE w:val="0"/>
        <w:autoSpaceDN w:val="0"/>
        <w:adjustRightInd w:val="0"/>
        <w:jc w:val="right"/>
      </w:pPr>
    </w:p>
    <w:p w:rsidR="00863BCE" w:rsidRDefault="00863BCE" w:rsidP="00863BCE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:rsidR="00863BCE" w:rsidRDefault="00863BCE" w:rsidP="00863BCE">
      <w:pPr>
        <w:widowControl w:val="0"/>
        <w:autoSpaceDE w:val="0"/>
        <w:autoSpaceDN w:val="0"/>
        <w:adjustRightInd w:val="0"/>
        <w:jc w:val="center"/>
      </w:pPr>
      <w:r>
        <w:t xml:space="preserve">реализации муниципальной программы </w:t>
      </w:r>
      <w:proofErr w:type="spellStart"/>
      <w:r>
        <w:t>Белокалитвинского</w:t>
      </w:r>
      <w:proofErr w:type="spellEnd"/>
      <w:r>
        <w:t xml:space="preserve"> района «Развитие здравоохранения» на 2021 год</w:t>
      </w:r>
    </w:p>
    <w:p w:rsidR="00863BCE" w:rsidRDefault="00863BCE" w:rsidP="00863BCE">
      <w:pPr>
        <w:widowControl w:val="0"/>
        <w:autoSpaceDE w:val="0"/>
        <w:autoSpaceDN w:val="0"/>
        <w:adjustRightInd w:val="0"/>
        <w:jc w:val="center"/>
      </w:pPr>
    </w:p>
    <w:tbl>
      <w:tblPr>
        <w:tblW w:w="1546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2128"/>
        <w:gridCol w:w="3687"/>
        <w:gridCol w:w="1416"/>
        <w:gridCol w:w="1134"/>
        <w:gridCol w:w="1134"/>
        <w:gridCol w:w="1140"/>
        <w:gridCol w:w="1278"/>
      </w:tblGrid>
      <w:tr w:rsidR="00863BCE" w:rsidRPr="00B625C0" w:rsidTr="00D209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>
              <w:t>Номер и наименование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CA44AF">
            <w:pPr>
              <w:pStyle w:val="ConsPlusCell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</w:t>
            </w:r>
            <w:r w:rsidRPr="00B625C0">
              <w:t xml:space="preserve"> </w:t>
            </w:r>
            <w:r w:rsidRPr="00B625C0">
              <w:br/>
              <w:t xml:space="preserve">  (</w:t>
            </w:r>
            <w:r>
              <w:t xml:space="preserve">должность/ </w:t>
            </w:r>
            <w:r w:rsidRPr="00B625C0">
              <w:t>ФИО)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Ожидаемый результат  (краткое описание)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>
              <w:t>Плановый срок реализации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B625C0" w:rsidRDefault="00863BCE" w:rsidP="00D20982">
            <w:pPr>
              <w:pStyle w:val="ConsPlusCell"/>
              <w:jc w:val="center"/>
            </w:pPr>
            <w:r>
              <w:t>Объем расходов, (</w:t>
            </w:r>
            <w:proofErr w:type="spellStart"/>
            <w:r>
              <w:t>тыс.рублей</w:t>
            </w:r>
            <w:proofErr w:type="spellEnd"/>
            <w:r>
              <w:t>)</w:t>
            </w:r>
          </w:p>
        </w:tc>
      </w:tr>
      <w:tr w:rsidR="00863BCE" w:rsidRPr="00B625C0" w:rsidTr="00D2098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CE" w:rsidRPr="00B625C0" w:rsidRDefault="00863BCE" w:rsidP="00D20982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CE" w:rsidRPr="00B625C0" w:rsidRDefault="00863BCE" w:rsidP="00D20982"/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CE" w:rsidRPr="00B625C0" w:rsidRDefault="00863BCE" w:rsidP="00CA44AF">
            <w:pPr>
              <w:jc w:val="center"/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CE" w:rsidRPr="00B625C0" w:rsidRDefault="00863BCE" w:rsidP="00D20982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CE" w:rsidRPr="00B625C0" w:rsidRDefault="00863BCE" w:rsidP="00D20982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Областной</w:t>
            </w:r>
            <w:r>
              <w:t xml:space="preserve"> и федеральный </w:t>
            </w:r>
            <w:r w:rsidRPr="00B625C0">
              <w:br/>
              <w:t xml:space="preserve">   бюджет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внебюджетные</w:t>
            </w:r>
            <w:r w:rsidRPr="00B625C0">
              <w:br/>
              <w:t>источники</w:t>
            </w:r>
          </w:p>
        </w:tc>
      </w:tr>
      <w:tr w:rsidR="00863BCE" w:rsidRPr="00B625C0" w:rsidTr="00CA44AF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2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CA44AF">
            <w:pPr>
              <w:pStyle w:val="ConsPlusCell"/>
              <w:jc w:val="center"/>
            </w:pPr>
            <w:r w:rsidRPr="00B625C0">
              <w:t>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B625C0" w:rsidRDefault="00863BCE" w:rsidP="00D20982">
            <w:pPr>
              <w:pStyle w:val="ConsPlusCell"/>
              <w:jc w:val="center"/>
            </w:pPr>
            <w:r w:rsidRPr="00B625C0">
              <w:t>10</w:t>
            </w:r>
          </w:p>
        </w:tc>
      </w:tr>
      <w:tr w:rsidR="00863BCE" w:rsidRPr="00327E56" w:rsidTr="00CA44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t xml:space="preserve">Подпрограмма 1 </w:t>
            </w:r>
          </w:p>
          <w:p w:rsidR="00863BCE" w:rsidRPr="00327E56" w:rsidRDefault="00863BCE" w:rsidP="00D20982">
            <w:pPr>
              <w:pStyle w:val="ConsPlusCell"/>
            </w:pPr>
            <w:r w:rsidRPr="00327E56">
              <w:t xml:space="preserve"> </w:t>
            </w:r>
            <w:r w:rsidRPr="00327E56"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327E56">
              <w:t xml:space="preserve">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Default="00863BCE" w:rsidP="00CA44AF">
            <w:pPr>
              <w:jc w:val="center"/>
            </w:pPr>
            <w:r>
              <w:t xml:space="preserve">Главный врач муниципального бюджетного учреждения здравоохранения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«Центральная районная больница» (далее - МБУЗ БР «ЦРБ») Ткачев А.И.</w:t>
            </w:r>
            <w:r w:rsidRPr="00327E56">
              <w:t>,</w:t>
            </w:r>
          </w:p>
          <w:p w:rsidR="00CA44AF" w:rsidRDefault="00863BCE" w:rsidP="00CA44AF">
            <w:pPr>
              <w:jc w:val="center"/>
            </w:pPr>
            <w:r>
              <w:t xml:space="preserve">Заместитель главного врача по детству и родовспоможению, Заместитель </w:t>
            </w:r>
            <w:r>
              <w:lastRenderedPageBreak/>
              <w:t xml:space="preserve">главного врача по медицинскому обслуживанию района </w:t>
            </w:r>
          </w:p>
          <w:p w:rsidR="00CA44AF" w:rsidRDefault="00863BCE" w:rsidP="00CA44AF">
            <w:pPr>
              <w:jc w:val="center"/>
            </w:pPr>
            <w:r>
              <w:t xml:space="preserve">Ковалев В.А., </w:t>
            </w:r>
            <w:proofErr w:type="spellStart"/>
            <w:r>
              <w:t>врио</w:t>
            </w:r>
            <w:proofErr w:type="spellEnd"/>
            <w:r>
              <w:t xml:space="preserve"> главного врача муниципального бюджетного учреждения здравоохранения </w:t>
            </w:r>
            <w:proofErr w:type="spellStart"/>
            <w:r>
              <w:t>г.Белая</w:t>
            </w:r>
            <w:proofErr w:type="spellEnd"/>
            <w:r>
              <w:t xml:space="preserve"> Калитва «Стоматологическая поликлиника» (далее </w:t>
            </w:r>
            <w:r w:rsidR="00CA44AF">
              <w:t>–</w:t>
            </w:r>
            <w:r>
              <w:t xml:space="preserve"> МБУЗ</w:t>
            </w:r>
          </w:p>
          <w:p w:rsidR="00CA44AF" w:rsidRDefault="00863BCE" w:rsidP="00CA44AF">
            <w:pPr>
              <w:jc w:val="center"/>
            </w:pPr>
            <w:r>
              <w:t xml:space="preserve"> г. Белая Калитва «СП»)</w:t>
            </w:r>
          </w:p>
          <w:p w:rsidR="00863BCE" w:rsidRPr="00327E56" w:rsidRDefault="00863BCE" w:rsidP="00CA44AF">
            <w:pPr>
              <w:jc w:val="center"/>
            </w:pPr>
            <w:r>
              <w:t xml:space="preserve"> Толкунов А.С., Главный врач муниципального бюджетного учреждения здравоохранения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«Детская городская поликлиника» (далее -  МБУЗ БР «ДГП») </w:t>
            </w:r>
            <w:proofErr w:type="spellStart"/>
            <w:r>
              <w:t>Курленко</w:t>
            </w:r>
            <w:proofErr w:type="spellEnd"/>
            <w:r w:rsidRPr="00DD1356">
              <w:t xml:space="preserve"> </w:t>
            </w:r>
            <w:r>
              <w:t>А.А.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</w:t>
            </w:r>
            <w:proofErr w:type="gramStart"/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165A39">
              <w:rPr>
                <w:rFonts w:ascii="Times New Roman" w:hAnsi="Times New Roman" w:cs="Times New Roman"/>
                <w:sz w:val="22"/>
                <w:szCs w:val="22"/>
              </w:rPr>
              <w:t xml:space="preserve"> 76,0 лет;</w:t>
            </w:r>
          </w:p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15,8 умерших на 1000 человек населения;</w:t>
            </w:r>
          </w:p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380,3;</w:t>
            </w:r>
          </w:p>
          <w:p w:rsidR="00863BCE" w:rsidRPr="00327E56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56,6%;</w:t>
            </w:r>
          </w:p>
          <w:p w:rsidR="00863BCE" w:rsidRPr="00327E56" w:rsidRDefault="00863BCE" w:rsidP="00D2098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>
              <w:t>62391,9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>
              <w:t>54330,8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>
              <w:t>8061,1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 w:rsidRPr="00001937">
              <w:t>-</w:t>
            </w:r>
          </w:p>
        </w:tc>
      </w:tr>
      <w:tr w:rsidR="00863BCE" w:rsidRPr="00327E56" w:rsidTr="00CA44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lastRenderedPageBreak/>
              <w:t>1.4.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  <w:rPr>
                <w:bCs/>
                <w:spacing w:val="-16"/>
              </w:rPr>
            </w:pPr>
            <w:r w:rsidRPr="00327E56">
              <w:rPr>
                <w:bCs/>
                <w:spacing w:val="-16"/>
              </w:rPr>
              <w:t>Основное мероприятие</w:t>
            </w:r>
          </w:p>
          <w:p w:rsidR="00863BCE" w:rsidRPr="00327E56" w:rsidRDefault="00863BCE" w:rsidP="00D20982">
            <w:pPr>
              <w:pStyle w:val="ConsPlusCell"/>
              <w:rPr>
                <w:spacing w:val="-16"/>
              </w:rPr>
            </w:pPr>
            <w:r w:rsidRPr="00327E56">
              <w:rPr>
                <w:bCs/>
                <w:spacing w:val="-16"/>
              </w:rPr>
              <w:t xml:space="preserve">Развитие первичной медико-санитарной помощи, в том числе сельским жителям. </w:t>
            </w:r>
            <w:r w:rsidRPr="00327E56">
              <w:rPr>
                <w:bCs/>
                <w:spacing w:val="-16"/>
              </w:rPr>
              <w:lastRenderedPageBreak/>
              <w:t>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Default="00863BCE" w:rsidP="00CA44AF">
            <w:pPr>
              <w:jc w:val="center"/>
            </w:pPr>
            <w:r>
              <w:lastRenderedPageBreak/>
              <w:t>Главный врач МБУЗ БР «ЦРБ» Ткачев А.И.</w:t>
            </w:r>
            <w:r w:rsidRPr="00327E56">
              <w:t>,</w:t>
            </w:r>
            <w:r>
              <w:t xml:space="preserve"> Заместитель </w:t>
            </w:r>
            <w:r>
              <w:lastRenderedPageBreak/>
              <w:t>главного врача по медицинскому обслуживанию района Ковалев В.А.</w:t>
            </w:r>
          </w:p>
          <w:p w:rsidR="00863BCE" w:rsidRPr="00327E56" w:rsidRDefault="00863BCE" w:rsidP="00CA44AF">
            <w:pPr>
              <w:jc w:val="center"/>
            </w:pPr>
            <w:proofErr w:type="spellStart"/>
            <w:r>
              <w:t>Врио</w:t>
            </w:r>
            <w:proofErr w:type="spellEnd"/>
            <w:r>
              <w:t xml:space="preserve"> главного врача МБУЗ </w:t>
            </w:r>
            <w:proofErr w:type="spellStart"/>
            <w:r>
              <w:t>г.Белая</w:t>
            </w:r>
            <w:proofErr w:type="spellEnd"/>
            <w:r>
              <w:t xml:space="preserve"> Калитва «СП» Толкунов А.С.,</w:t>
            </w:r>
          </w:p>
          <w:p w:rsidR="00863BCE" w:rsidRPr="00327E56" w:rsidRDefault="00863BCE" w:rsidP="00CA44AF">
            <w:pPr>
              <w:pStyle w:val="ConsPlusCell"/>
              <w:jc w:val="center"/>
            </w:pPr>
            <w:r>
              <w:t xml:space="preserve">Главный врач МБУЗ БР «ДГП» </w:t>
            </w:r>
            <w:proofErr w:type="spellStart"/>
            <w:r>
              <w:t>Курленко</w:t>
            </w:r>
            <w:proofErr w:type="spellEnd"/>
            <w:r w:rsidRPr="00DD1356">
              <w:t xml:space="preserve"> </w:t>
            </w:r>
            <w:r>
              <w:t>А.А.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</w:t>
            </w:r>
            <w:proofErr w:type="gramStart"/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165A39">
              <w:rPr>
                <w:rFonts w:ascii="Times New Roman" w:hAnsi="Times New Roman" w:cs="Times New Roman"/>
                <w:sz w:val="22"/>
                <w:szCs w:val="22"/>
              </w:rPr>
              <w:t xml:space="preserve"> 76,0 лет;</w:t>
            </w:r>
          </w:p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на уровне 15,8 умерших на </w:t>
            </w:r>
            <w:r w:rsidRPr="00165A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 человек населения;</w:t>
            </w:r>
          </w:p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380,3;</w:t>
            </w:r>
          </w:p>
          <w:p w:rsidR="00863BCE" w:rsidRPr="00327E56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56,6%;</w:t>
            </w:r>
          </w:p>
          <w:p w:rsidR="00863BCE" w:rsidRPr="00CB04F4" w:rsidRDefault="00863BCE" w:rsidP="00D2098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lastRenderedPageBreak/>
              <w:t>31.12.20</w:t>
            </w: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>
              <w:t>7984,5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>
              <w:t>1611,6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>
              <w:t>6372,9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 w:rsidRPr="00001937">
              <w:t>-</w:t>
            </w:r>
          </w:p>
        </w:tc>
      </w:tr>
      <w:tr w:rsidR="00863BCE" w:rsidRPr="00327E56" w:rsidTr="00D2098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lastRenderedPageBreak/>
              <w:t>1.4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Default="00863BCE" w:rsidP="00D20982">
            <w:pPr>
              <w:pStyle w:val="ConsPlusCell"/>
            </w:pPr>
            <w:r w:rsidRPr="00327E56">
              <w:t xml:space="preserve">Контрольное событие  </w:t>
            </w:r>
            <w:r w:rsidRPr="00327E56">
              <w:br/>
              <w:t xml:space="preserve">программы     </w:t>
            </w:r>
          </w:p>
          <w:p w:rsidR="00863BCE" w:rsidRPr="00327E56" w:rsidRDefault="00863BCE" w:rsidP="00D20982">
            <w:pPr>
              <w:pStyle w:val="ConsPlusCell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CA44AF">
            <w:pPr>
              <w:pStyle w:val="ConsPlusCell"/>
              <w:jc w:val="center"/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CB04F4" w:rsidRDefault="00863BCE" w:rsidP="00D2098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 w:rsidRPr="00001937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 w:rsidRPr="00001937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 w:rsidRPr="00001937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1937" w:rsidRDefault="00863BCE" w:rsidP="00D20982">
            <w:pPr>
              <w:pStyle w:val="ConsPlusCell"/>
              <w:jc w:val="center"/>
            </w:pPr>
            <w:r w:rsidRPr="00001937">
              <w:t>X</w:t>
            </w:r>
          </w:p>
        </w:tc>
      </w:tr>
      <w:tr w:rsidR="00863BCE" w:rsidRPr="00327E56" w:rsidTr="00CA44A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t xml:space="preserve">Подпрограмма 2    </w:t>
            </w:r>
          </w:p>
          <w:p w:rsidR="00863BCE" w:rsidRPr="00327E56" w:rsidRDefault="00863BCE" w:rsidP="00D20982">
            <w:pPr>
              <w:pStyle w:val="ConsPlusCell"/>
            </w:pPr>
            <w:r w:rsidRPr="00327E56">
              <w:rPr>
                <w:bCs/>
                <w:spacing w:val="-16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327E56"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327E56">
              <w:t xml:space="preserve">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Default="00863BCE" w:rsidP="00CA44AF">
            <w:pPr>
              <w:jc w:val="center"/>
            </w:pPr>
            <w:r>
              <w:t>Главный врач МБУЗ БР «ЦРБ» Ткачев А.И.</w:t>
            </w:r>
            <w:r w:rsidRPr="00327E56">
              <w:t>,</w:t>
            </w:r>
          </w:p>
          <w:p w:rsidR="00863BCE" w:rsidRPr="00327E56" w:rsidRDefault="00863BCE" w:rsidP="00CA44AF">
            <w:pPr>
              <w:jc w:val="center"/>
            </w:pPr>
            <w:r>
              <w:t xml:space="preserve">Заместитель главного врача по медицинской части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165A39" w:rsidRDefault="00863BCE" w:rsidP="00D20982">
            <w:pPr>
              <w:pStyle w:val="ConsPlusCell"/>
            </w:pPr>
            <w:r w:rsidRPr="00165A39">
              <w:t xml:space="preserve">снижение смертности от ишемической болезни сердца до 449,2 случаев на 100 тыс. населения;                  </w:t>
            </w:r>
            <w:r w:rsidRPr="00165A39">
              <w:br/>
              <w:t xml:space="preserve">снижение смертности от цереброваскулярных заболеваний до 136,0 случаев на 100 тыс. населения;               </w:t>
            </w:r>
            <w:r w:rsidRPr="00165A39">
              <w:br/>
              <w:t xml:space="preserve">увеличение доли выездов бригад скорой медицинской помощи со временем </w:t>
            </w:r>
            <w:proofErr w:type="spellStart"/>
            <w:r w:rsidRPr="00165A39">
              <w:t>доезда</w:t>
            </w:r>
            <w:proofErr w:type="spellEnd"/>
            <w:r w:rsidRPr="00165A39">
              <w:t xml:space="preserve"> до больного менее 20 мин. до 97,0 процента;                                               </w:t>
            </w:r>
            <w:r w:rsidRPr="00165A39">
              <w:br/>
              <w:t xml:space="preserve">снижение больничной летальности пострадавших в        </w:t>
            </w:r>
            <w:r w:rsidRPr="00165A39">
              <w:br/>
              <w:t xml:space="preserve">результате дорожно-транспортных происшествий до 10,1 процента.    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>
              <w:t>13354,9</w:t>
            </w:r>
          </w:p>
          <w:p w:rsidR="00863BCE" w:rsidRPr="00327E56" w:rsidRDefault="00863BCE" w:rsidP="00D20982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>
              <w:t>5026,6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>
              <w:t>8328,3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863BCE" w:rsidRPr="00327E56" w:rsidTr="00CA44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</w:pPr>
            <w:r w:rsidRPr="00327E56">
              <w:lastRenderedPageBreak/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863BCE" w:rsidRPr="00327E56" w:rsidRDefault="00863BCE" w:rsidP="00D20982">
            <w:pPr>
              <w:autoSpaceDE w:val="0"/>
              <w:autoSpaceDN w:val="0"/>
              <w:adjustRightInd w:val="0"/>
              <w:outlineLvl w:val="0"/>
            </w:pPr>
            <w:r w:rsidRPr="00327E56">
              <w:t>Совершенствование системы оказания медицинской помощи больным прочими заболеваниями</w:t>
            </w:r>
          </w:p>
          <w:p w:rsidR="00863BCE" w:rsidRPr="00327E56" w:rsidRDefault="00863BCE" w:rsidP="00D20982">
            <w:pPr>
              <w:pStyle w:val="ConsPlusCell"/>
            </w:pPr>
            <w:r w:rsidRPr="00327E56">
              <w:t xml:space="preserve">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Default="00863BCE" w:rsidP="00CA44AF">
            <w:pPr>
              <w:jc w:val="center"/>
            </w:pPr>
            <w:r>
              <w:t>Главный врач МБУЗ БР «ЦРБ» Ткачев А.И.</w:t>
            </w:r>
            <w:r w:rsidRPr="00327E56">
              <w:t>,</w:t>
            </w:r>
          </w:p>
          <w:p w:rsidR="00863BCE" w:rsidRPr="00327E56" w:rsidRDefault="00863BCE" w:rsidP="00CA44AF">
            <w:pPr>
              <w:jc w:val="center"/>
            </w:pPr>
            <w:r>
              <w:t xml:space="preserve">Заместитель главного врача по медицинской части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165A39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,0 лет;</w:t>
            </w:r>
          </w:p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населения;</w:t>
            </w:r>
          </w:p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населения в трудоспособном возрасте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380,3</w:t>
            </w: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Обеспечение доли ВИЧ-инфицированных лиц, состоящих на диспансерном учете, в общем количестве выявленных на уровне 70,0%;</w:t>
            </w:r>
          </w:p>
          <w:p w:rsidR="00863BCE" w:rsidRPr="00165A39" w:rsidRDefault="00863BCE" w:rsidP="00D2098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65A39">
              <w:rPr>
                <w:rFonts w:ascii="Times New Roman" w:hAnsi="Times New Roman" w:cs="Times New Roman"/>
                <w:sz w:val="22"/>
                <w:szCs w:val="22"/>
              </w:rPr>
              <w:t>Доля ВИЧ-инфицированных лиц, получающих антиретровирусную терапию, в общем количестве лиц, состоящих на диспансерном учете на уровне 39,0%.</w:t>
            </w:r>
          </w:p>
          <w:p w:rsidR="00863BCE" w:rsidRPr="00CB04F4" w:rsidRDefault="00863BCE" w:rsidP="00D2098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31.12.20</w:t>
            </w: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D06EA1" w:rsidRDefault="00863BCE" w:rsidP="00D20982">
            <w:pPr>
              <w:pStyle w:val="ConsPlusCell"/>
              <w:jc w:val="center"/>
            </w:pPr>
            <w:r>
              <w:t>12846,9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D06EA1" w:rsidRDefault="00863BCE" w:rsidP="00D20982">
            <w:pPr>
              <w:pStyle w:val="ConsPlusCell"/>
              <w:jc w:val="center"/>
            </w:pPr>
            <w:r w:rsidRPr="00D06EA1">
              <w:t>5026,6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D06EA1" w:rsidRDefault="00863BCE" w:rsidP="00D20982">
            <w:pPr>
              <w:pStyle w:val="ConsPlusCell"/>
              <w:jc w:val="center"/>
            </w:pPr>
            <w:r>
              <w:t>7820,3</w:t>
            </w:r>
          </w:p>
          <w:p w:rsidR="00863BCE" w:rsidRPr="00D06EA1" w:rsidRDefault="00863BCE" w:rsidP="00D20982">
            <w:pPr>
              <w:pStyle w:val="ConsPlusCell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-</w:t>
            </w:r>
          </w:p>
        </w:tc>
      </w:tr>
      <w:tr w:rsidR="00863BCE" w:rsidRPr="00327E56" w:rsidTr="00D2098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t>2.2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t xml:space="preserve">Контрольное событие  </w:t>
            </w:r>
          </w:p>
          <w:p w:rsidR="00863BCE" w:rsidRDefault="00863BCE" w:rsidP="00D20982">
            <w:pPr>
              <w:pStyle w:val="ConsPlusCell"/>
            </w:pPr>
            <w:r w:rsidRPr="00327E56">
              <w:t xml:space="preserve">программы    </w:t>
            </w:r>
          </w:p>
          <w:p w:rsidR="00863BCE" w:rsidRPr="00327E56" w:rsidRDefault="00863BCE" w:rsidP="00D20982">
            <w:pPr>
              <w:pStyle w:val="ConsPlusCell"/>
            </w:pPr>
            <w:r w:rsidRPr="00327E56">
              <w:t xml:space="preserve">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571E4E" w:rsidRDefault="00863BCE" w:rsidP="00CA44A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CB04F4" w:rsidRDefault="00863BCE" w:rsidP="00D2098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863BCE" w:rsidRPr="00327E56" w:rsidTr="00D20982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</w:pPr>
            <w:r>
              <w:t>2.7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Default="00863BCE" w:rsidP="00D20982">
            <w:pPr>
              <w:pStyle w:val="ConsPlusCell"/>
              <w:tabs>
                <w:tab w:val="left" w:pos="930"/>
              </w:tabs>
            </w:pPr>
            <w:r w:rsidRPr="00545666">
              <w:t xml:space="preserve">Основное мероприятие. Расходы на реализацию мероприятий по профилактике и устранению последствий распространения </w:t>
            </w:r>
            <w:proofErr w:type="spellStart"/>
            <w:r w:rsidRPr="00545666">
              <w:t>коронавирусной</w:t>
            </w:r>
            <w:proofErr w:type="spellEnd"/>
            <w:r w:rsidRPr="00545666">
              <w:t xml:space="preserve"> инфекции на территории </w:t>
            </w:r>
            <w:proofErr w:type="spellStart"/>
            <w:r w:rsidRPr="00545666">
              <w:t>Белокалитвинского</w:t>
            </w:r>
            <w:proofErr w:type="spellEnd"/>
            <w:r w:rsidRPr="00545666">
              <w:t xml:space="preserve"> района</w:t>
            </w:r>
          </w:p>
          <w:p w:rsidR="00863BCE" w:rsidRPr="00545666" w:rsidRDefault="00863BCE" w:rsidP="00D20982">
            <w:pPr>
              <w:pStyle w:val="ConsPlusCell"/>
              <w:tabs>
                <w:tab w:val="left" w:pos="930"/>
              </w:tabs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Default="00863BCE" w:rsidP="00CA44AF">
            <w:pPr>
              <w:jc w:val="center"/>
            </w:pPr>
            <w:r>
              <w:t>Главный врач МБУЗ БР «ЦРБ» Ткачев А.И.</w:t>
            </w:r>
            <w:r w:rsidRPr="00327E56">
              <w:t>,</w:t>
            </w:r>
          </w:p>
          <w:p w:rsidR="00863BCE" w:rsidRPr="00571E4E" w:rsidRDefault="00863BCE" w:rsidP="00CA44A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 xml:space="preserve">Заместитель главного врача по медицинской части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CB04F4" w:rsidRDefault="00863BCE" w:rsidP="00D20982">
            <w:pPr>
              <w:pStyle w:val="ConsPlusCell"/>
              <w:jc w:val="center"/>
              <w:rPr>
                <w:highlight w:val="yellow"/>
              </w:rPr>
            </w:pPr>
            <w:r>
              <w:rPr>
                <w:kern w:val="2"/>
              </w:rPr>
              <w:t>П</w:t>
            </w:r>
            <w:r w:rsidRPr="005220F6">
              <w:rPr>
                <w:kern w:val="2"/>
              </w:rPr>
              <w:t>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31.12.20</w:t>
            </w:r>
            <w: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>
              <w:t>362,8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>
              <w:t>362,8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>
              <w:t>-</w:t>
            </w:r>
          </w:p>
        </w:tc>
      </w:tr>
      <w:tr w:rsidR="00863BCE" w:rsidRPr="00327E56" w:rsidTr="00CA44A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</w:pPr>
            <w:r>
              <w:t>2.7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</w:pPr>
            <w:r w:rsidRPr="00327E56">
              <w:t xml:space="preserve">Контрольное событие  </w:t>
            </w:r>
          </w:p>
          <w:p w:rsidR="00863BCE" w:rsidRDefault="00863BCE" w:rsidP="00D20982">
            <w:pPr>
              <w:pStyle w:val="ConsPlusCell"/>
            </w:pPr>
            <w:r w:rsidRPr="00327E56">
              <w:t xml:space="preserve">программы    </w:t>
            </w:r>
          </w:p>
          <w:p w:rsidR="00863BCE" w:rsidRPr="00327E56" w:rsidRDefault="00863BCE" w:rsidP="00D20982">
            <w:pPr>
              <w:pStyle w:val="ConsPlusCell"/>
            </w:pPr>
            <w:r w:rsidRPr="00327E56">
              <w:t xml:space="preserve">  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571E4E" w:rsidRDefault="00863BCE" w:rsidP="00CA44A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CB04F4" w:rsidRDefault="00863BCE" w:rsidP="00D2098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327E56" w:rsidRDefault="00863BCE" w:rsidP="00D20982">
            <w:pPr>
              <w:pStyle w:val="ConsPlusCell"/>
              <w:jc w:val="center"/>
            </w:pPr>
            <w:r w:rsidRPr="00327E56">
              <w:t>X</w:t>
            </w:r>
          </w:p>
        </w:tc>
      </w:tr>
      <w:tr w:rsidR="00863BCE" w:rsidRPr="000031FB" w:rsidTr="00CA44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Pr="00327E56" w:rsidRDefault="00863BCE" w:rsidP="00D20982">
            <w:pPr>
              <w:pStyle w:val="ConsPlusCel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327E56" w:rsidRDefault="00863BCE" w:rsidP="00D20982">
            <w:pPr>
              <w:pStyle w:val="ConsPlusCell"/>
            </w:pPr>
            <w:r w:rsidRPr="00327E56">
              <w:t xml:space="preserve">Итого по муниципальной  </w:t>
            </w:r>
            <w:r w:rsidRPr="00327E56">
              <w:br/>
              <w:t xml:space="preserve">программе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CE" w:rsidRDefault="00863BCE" w:rsidP="00CA44AF">
            <w:pPr>
              <w:jc w:val="center"/>
            </w:pPr>
            <w:r>
              <w:t>Главный врач МБУЗ БР «ЦРБ» Ткачев А.И.</w:t>
            </w:r>
            <w:r w:rsidRPr="00327E56">
              <w:t>,</w:t>
            </w:r>
          </w:p>
          <w:p w:rsidR="00863BCE" w:rsidRDefault="00863BCE" w:rsidP="00CA44AF">
            <w:pPr>
              <w:jc w:val="center"/>
            </w:pPr>
            <w:r>
              <w:t>Заместитель главного врача по медицинскому обслуживанию района Ковалев В.А.,</w:t>
            </w:r>
          </w:p>
          <w:p w:rsidR="00863BCE" w:rsidRPr="00327E56" w:rsidRDefault="00863BCE" w:rsidP="00CA44AF">
            <w:pPr>
              <w:jc w:val="center"/>
            </w:pPr>
            <w:r>
              <w:t xml:space="preserve">Заместитель главного врача по медицинской части </w:t>
            </w:r>
            <w:proofErr w:type="spellStart"/>
            <w:r>
              <w:t>Калинцев</w:t>
            </w:r>
            <w:proofErr w:type="spellEnd"/>
            <w:r>
              <w:t xml:space="preserve"> А.С., Заместитель главного врача по детству и родовспоможению.,</w:t>
            </w:r>
          </w:p>
          <w:p w:rsidR="00863BCE" w:rsidRPr="00327E56" w:rsidRDefault="00863BCE" w:rsidP="00CA44AF">
            <w:pPr>
              <w:pStyle w:val="ConsPlusCell"/>
              <w:jc w:val="center"/>
            </w:pPr>
            <w:proofErr w:type="spellStart"/>
            <w:r>
              <w:t>Врио</w:t>
            </w:r>
            <w:proofErr w:type="spellEnd"/>
            <w:r>
              <w:t xml:space="preserve"> главного врача МБУЗ г. Белая </w:t>
            </w:r>
            <w:proofErr w:type="spellStart"/>
            <w:r>
              <w:t>Калитва«СП</w:t>
            </w:r>
            <w:proofErr w:type="spellEnd"/>
            <w:r>
              <w:t xml:space="preserve">» Толкунов А.С., Главный врач МБУЗ БР «ДГП» </w:t>
            </w:r>
            <w:proofErr w:type="spellStart"/>
            <w:r>
              <w:t>Курленко</w:t>
            </w:r>
            <w:proofErr w:type="spellEnd"/>
            <w:r w:rsidRPr="00DD1356">
              <w:t xml:space="preserve"> </w:t>
            </w:r>
            <w:r>
              <w:t>А.А.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31FB" w:rsidRDefault="00863BCE" w:rsidP="00D20982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CE" w:rsidRPr="000031FB" w:rsidRDefault="00863BCE" w:rsidP="00D20982">
            <w:pPr>
              <w:pStyle w:val="ConsPlusCell"/>
              <w:jc w:val="center"/>
            </w:pPr>
            <w:r w:rsidRPr="000031FB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31FB" w:rsidRDefault="00863BCE" w:rsidP="00D20982">
            <w:pPr>
              <w:pStyle w:val="ConsPlusCell"/>
              <w:jc w:val="center"/>
            </w:pPr>
            <w:r>
              <w:t>102573,8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31FB" w:rsidRDefault="00863BCE" w:rsidP="00D20982">
            <w:pPr>
              <w:pStyle w:val="ConsPlusCell"/>
              <w:jc w:val="center"/>
            </w:pPr>
            <w:r w:rsidRPr="000031FB">
              <w:t>81630,6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31FB" w:rsidRDefault="00863BCE" w:rsidP="00D20982">
            <w:pPr>
              <w:pStyle w:val="ConsPlusCell"/>
              <w:jc w:val="center"/>
            </w:pPr>
            <w:r>
              <w:t>20943,2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CE" w:rsidRPr="000031FB" w:rsidRDefault="00863BCE" w:rsidP="00D20982">
            <w:pPr>
              <w:pStyle w:val="ConsPlusCell"/>
              <w:jc w:val="center"/>
            </w:pPr>
            <w:r w:rsidRPr="000031FB">
              <w:t>-</w:t>
            </w:r>
          </w:p>
        </w:tc>
      </w:tr>
    </w:tbl>
    <w:p w:rsidR="00863BCE" w:rsidRPr="005220F6" w:rsidRDefault="00863BCE" w:rsidP="00863BCE">
      <w:pPr>
        <w:jc w:val="both"/>
        <w:rPr>
          <w:bCs/>
          <w:sz w:val="28"/>
          <w:szCs w:val="28"/>
        </w:rPr>
      </w:pPr>
    </w:p>
    <w:p w:rsidR="00863BCE" w:rsidRDefault="00863BCE" w:rsidP="00863BCE">
      <w:pPr>
        <w:jc w:val="both"/>
        <w:rPr>
          <w:bCs/>
          <w:sz w:val="28"/>
          <w:szCs w:val="28"/>
        </w:rPr>
      </w:pPr>
    </w:p>
    <w:p w:rsidR="00863BCE" w:rsidRPr="005220F6" w:rsidRDefault="00863BCE" w:rsidP="00CA44A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</w:t>
      </w:r>
      <w:r w:rsidRPr="005220F6">
        <w:rPr>
          <w:bCs/>
          <w:sz w:val="28"/>
          <w:szCs w:val="28"/>
        </w:rPr>
        <w:t xml:space="preserve"> делами                                                       </w:t>
      </w:r>
      <w:r>
        <w:rPr>
          <w:bCs/>
          <w:sz w:val="28"/>
          <w:szCs w:val="28"/>
        </w:rPr>
        <w:t xml:space="preserve">         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863BCE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D86" w:rsidRDefault="00E64D86">
      <w:r>
        <w:separator/>
      </w:r>
    </w:p>
  </w:endnote>
  <w:endnote w:type="continuationSeparator" w:id="0">
    <w:p w:rsidR="00E64D86" w:rsidRDefault="00E6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44AF" w:rsidRPr="00CA44A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44AF">
      <w:rPr>
        <w:noProof/>
        <w:sz w:val="14"/>
        <w:lang w:val="en-US"/>
      </w:rPr>
      <w:t>C</w:t>
    </w:r>
    <w:r w:rsidR="00CA44AF" w:rsidRPr="00CA44AF">
      <w:rPr>
        <w:noProof/>
        <w:sz w:val="14"/>
      </w:rPr>
      <w:t>:\</w:t>
    </w:r>
    <w:r w:rsidR="00CA44AF">
      <w:rPr>
        <w:noProof/>
        <w:sz w:val="14"/>
        <w:lang w:val="en-US"/>
      </w:rPr>
      <w:t>Users</w:t>
    </w:r>
    <w:r w:rsidR="00CA44AF" w:rsidRPr="00CA44AF">
      <w:rPr>
        <w:noProof/>
        <w:sz w:val="14"/>
      </w:rPr>
      <w:t>\</w:t>
    </w:r>
    <w:r w:rsidR="00CA44AF">
      <w:rPr>
        <w:noProof/>
        <w:sz w:val="14"/>
        <w:lang w:val="en-US"/>
      </w:rPr>
      <w:t>eio</w:t>
    </w:r>
    <w:r w:rsidR="00CA44AF" w:rsidRPr="00CA44AF">
      <w:rPr>
        <w:noProof/>
        <w:sz w:val="14"/>
      </w:rPr>
      <w:t>3\</w:t>
    </w:r>
    <w:r w:rsidR="00CA44AF">
      <w:rPr>
        <w:noProof/>
        <w:sz w:val="14"/>
        <w:lang w:val="en-US"/>
      </w:rPr>
      <w:t>Documents</w:t>
    </w:r>
    <w:r w:rsidR="00CA44AF" w:rsidRPr="00CA44AF">
      <w:rPr>
        <w:noProof/>
        <w:sz w:val="14"/>
      </w:rPr>
      <w:t>\Постановления\изм_1871-Здрав-март2021.</w:t>
    </w:r>
    <w:r w:rsidR="00CA44A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A4C00" w:rsidRPr="00EA4C00">
      <w:rPr>
        <w:noProof/>
        <w:sz w:val="14"/>
      </w:rPr>
      <w:t>3/25/2021 5:32:00</w:t>
    </w:r>
    <w:r w:rsidR="00EA4C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A4C00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A4C00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44AF" w:rsidRPr="00CA44A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44AF">
      <w:rPr>
        <w:noProof/>
        <w:sz w:val="14"/>
        <w:lang w:val="en-US"/>
      </w:rPr>
      <w:t>C</w:t>
    </w:r>
    <w:r w:rsidR="00CA44AF" w:rsidRPr="00CA44AF">
      <w:rPr>
        <w:noProof/>
        <w:sz w:val="14"/>
      </w:rPr>
      <w:t>:\</w:t>
    </w:r>
    <w:r w:rsidR="00CA44AF">
      <w:rPr>
        <w:noProof/>
        <w:sz w:val="14"/>
        <w:lang w:val="en-US"/>
      </w:rPr>
      <w:t>Users</w:t>
    </w:r>
    <w:r w:rsidR="00CA44AF" w:rsidRPr="00CA44AF">
      <w:rPr>
        <w:noProof/>
        <w:sz w:val="14"/>
      </w:rPr>
      <w:t>\</w:t>
    </w:r>
    <w:r w:rsidR="00CA44AF">
      <w:rPr>
        <w:noProof/>
        <w:sz w:val="14"/>
        <w:lang w:val="en-US"/>
      </w:rPr>
      <w:t>eio</w:t>
    </w:r>
    <w:r w:rsidR="00CA44AF" w:rsidRPr="00CA44AF">
      <w:rPr>
        <w:noProof/>
        <w:sz w:val="14"/>
      </w:rPr>
      <w:t>3\</w:t>
    </w:r>
    <w:r w:rsidR="00CA44AF">
      <w:rPr>
        <w:noProof/>
        <w:sz w:val="14"/>
        <w:lang w:val="en-US"/>
      </w:rPr>
      <w:t>Documents</w:t>
    </w:r>
    <w:r w:rsidR="00CA44AF" w:rsidRPr="00CA44AF">
      <w:rPr>
        <w:noProof/>
        <w:sz w:val="14"/>
      </w:rPr>
      <w:t>\Постановления\изм_1871-Здрав-март2021.</w:t>
    </w:r>
    <w:r w:rsidR="00CA44A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A4C00" w:rsidRPr="00EA4C00">
      <w:rPr>
        <w:noProof/>
        <w:sz w:val="14"/>
      </w:rPr>
      <w:t>3/25/2021 5:32:00</w:t>
    </w:r>
    <w:r w:rsidR="00EA4C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D86" w:rsidRDefault="00E64D86">
      <w:r>
        <w:separator/>
      </w:r>
    </w:p>
  </w:footnote>
  <w:footnote w:type="continuationSeparator" w:id="0">
    <w:p w:rsidR="00E64D86" w:rsidRDefault="00E6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041612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00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AF" w:rsidRDefault="00CA44AF" w:rsidP="00CA44AF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63BCE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A44AF"/>
    <w:rsid w:val="00CA4F70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64D86"/>
    <w:rsid w:val="00E76CBF"/>
    <w:rsid w:val="00E84D87"/>
    <w:rsid w:val="00E85F49"/>
    <w:rsid w:val="00E9655A"/>
    <w:rsid w:val="00EA0F1C"/>
    <w:rsid w:val="00EA4C00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CCF9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863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863BCE"/>
    <w:rPr>
      <w:sz w:val="24"/>
      <w:szCs w:val="24"/>
    </w:rPr>
  </w:style>
  <w:style w:type="paragraph" w:customStyle="1" w:styleId="ConsPlusCell">
    <w:name w:val="ConsPlusCell"/>
    <w:uiPriority w:val="99"/>
    <w:rsid w:val="00863B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863B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B9A5-E565-4FE3-9FE5-1170AEEB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2021-03-25T14:32:00Z</cp:lastPrinted>
  <dcterms:created xsi:type="dcterms:W3CDTF">2021-03-25T14:28:00Z</dcterms:created>
  <dcterms:modified xsi:type="dcterms:W3CDTF">2021-04-07T13:17:00Z</dcterms:modified>
</cp:coreProperties>
</file>