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CB6E1C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9245EC" w:rsidP="00872883">
      <w:pPr>
        <w:spacing w:before="120"/>
        <w:rPr>
          <w:sz w:val="28"/>
        </w:rPr>
      </w:pPr>
      <w:r>
        <w:rPr>
          <w:sz w:val="28"/>
        </w:rPr>
        <w:t>27</w:t>
      </w:r>
      <w:r w:rsidR="00CB6E1C">
        <w:rPr>
          <w:sz w:val="28"/>
        </w:rPr>
        <w:t>.03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76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CB6E1C" w:rsidRPr="00CB6E1C" w:rsidRDefault="00CB6E1C" w:rsidP="00CB6E1C">
      <w:pPr>
        <w:ind w:right="5924"/>
        <w:jc w:val="both"/>
        <w:rPr>
          <w:sz w:val="28"/>
          <w:szCs w:val="28"/>
        </w:rPr>
      </w:pPr>
      <w:bookmarkStart w:id="3" w:name="Наименование"/>
      <w:bookmarkEnd w:id="3"/>
      <w:r w:rsidRPr="00CB6E1C">
        <w:rPr>
          <w:sz w:val="28"/>
          <w:szCs w:val="28"/>
        </w:rPr>
        <w:t>О внесении изменения в постановление</w:t>
      </w:r>
      <w:r>
        <w:rPr>
          <w:sz w:val="28"/>
          <w:szCs w:val="28"/>
        </w:rPr>
        <w:t xml:space="preserve"> </w:t>
      </w:r>
      <w:r w:rsidRPr="00CB6E1C">
        <w:rPr>
          <w:sz w:val="28"/>
          <w:szCs w:val="28"/>
        </w:rPr>
        <w:t>Администрации Белокалитвинского района</w:t>
      </w:r>
      <w:r>
        <w:rPr>
          <w:sz w:val="28"/>
          <w:szCs w:val="28"/>
        </w:rPr>
        <w:t xml:space="preserve"> </w:t>
      </w:r>
      <w:r w:rsidRPr="00CB6E1C">
        <w:rPr>
          <w:sz w:val="28"/>
          <w:szCs w:val="28"/>
        </w:rPr>
        <w:t xml:space="preserve">от </w:t>
      </w:r>
      <w:proofErr w:type="gramStart"/>
      <w:r w:rsidRPr="00CB6E1C">
        <w:rPr>
          <w:sz w:val="28"/>
          <w:szCs w:val="28"/>
        </w:rPr>
        <w:t>29.06.2012  №</w:t>
      </w:r>
      <w:proofErr w:type="gramEnd"/>
      <w:r w:rsidRPr="00CB6E1C">
        <w:rPr>
          <w:sz w:val="28"/>
          <w:szCs w:val="28"/>
        </w:rPr>
        <w:t xml:space="preserve"> 646</w:t>
      </w:r>
    </w:p>
    <w:p w:rsidR="00CB6E1C" w:rsidRPr="00CB6E1C" w:rsidRDefault="00CB6E1C" w:rsidP="00CB6E1C">
      <w:pPr>
        <w:ind w:firstLine="708"/>
        <w:jc w:val="both"/>
        <w:rPr>
          <w:sz w:val="28"/>
          <w:szCs w:val="28"/>
        </w:rPr>
      </w:pPr>
    </w:p>
    <w:p w:rsidR="00CB6E1C" w:rsidRPr="00CB6E1C" w:rsidRDefault="00CB6E1C" w:rsidP="00CB6E1C">
      <w:pPr>
        <w:ind w:firstLine="708"/>
        <w:jc w:val="both"/>
        <w:rPr>
          <w:sz w:val="28"/>
          <w:szCs w:val="28"/>
        </w:rPr>
      </w:pPr>
      <w:r w:rsidRPr="00CB6E1C">
        <w:rPr>
          <w:sz w:val="28"/>
          <w:szCs w:val="28"/>
        </w:rPr>
        <w:t xml:space="preserve">В соответствии с Федеральными законами от 02.03.2007 № 25-ФЗ </w:t>
      </w:r>
      <w:r>
        <w:rPr>
          <w:sz w:val="28"/>
          <w:szCs w:val="28"/>
        </w:rPr>
        <w:t xml:space="preserve">                            </w:t>
      </w:r>
      <w:r w:rsidRPr="00CB6E1C">
        <w:rPr>
          <w:sz w:val="28"/>
          <w:szCs w:val="28"/>
        </w:rPr>
        <w:t xml:space="preserve">«О муниципальной службе в Российской Федерации», от 25.12.2008 № 273-ФЗ </w:t>
      </w:r>
      <w:r>
        <w:rPr>
          <w:sz w:val="28"/>
          <w:szCs w:val="28"/>
        </w:rPr>
        <w:t xml:space="preserve">                                            </w:t>
      </w:r>
      <w:r w:rsidRPr="00CB6E1C">
        <w:rPr>
          <w:sz w:val="28"/>
          <w:szCs w:val="28"/>
        </w:rPr>
        <w:t xml:space="preserve">«О противодействии коррупции», от 06.10.2003 № 131 </w:t>
      </w:r>
      <w:r>
        <w:rPr>
          <w:sz w:val="28"/>
          <w:szCs w:val="28"/>
        </w:rPr>
        <w:t>-</w:t>
      </w:r>
      <w:r w:rsidRPr="00CB6E1C">
        <w:rPr>
          <w:sz w:val="28"/>
          <w:szCs w:val="28"/>
        </w:rPr>
        <w:t xml:space="preserve"> ФЗ «Об общих принципах организации местного самоуправления в Российской Федерации» распоряжением Администрации Белокалитвинского района от 26.12.2016 № 195 «Об утверждении штатного расписания Администрации Белокалитвинского района на 2017», распоряжением Администрации Белокалитвинского района от 28.02.2017 № 32 </w:t>
      </w:r>
      <w:r>
        <w:rPr>
          <w:sz w:val="28"/>
          <w:szCs w:val="28"/>
        </w:rPr>
        <w:t xml:space="preserve">                      </w:t>
      </w:r>
      <w:r w:rsidRPr="00CB6E1C">
        <w:rPr>
          <w:sz w:val="28"/>
          <w:szCs w:val="28"/>
        </w:rPr>
        <w:t>«О внесении изменений в распоряжение Администрации Белокалитвинского района от 26.12.2016 № 195»,</w:t>
      </w:r>
    </w:p>
    <w:p w:rsidR="00CB6E1C" w:rsidRDefault="00CB6E1C" w:rsidP="00CB6E1C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CB6E1C" w:rsidRPr="00CB6E1C" w:rsidRDefault="00CB6E1C" w:rsidP="00CB6E1C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CB6E1C">
        <w:rPr>
          <w:rFonts w:ascii="Times New Roman" w:hAnsi="Times New Roman"/>
          <w:sz w:val="28"/>
          <w:szCs w:val="28"/>
        </w:rPr>
        <w:t>ПОСТАНОВЛЯЮ:</w:t>
      </w:r>
    </w:p>
    <w:p w:rsidR="00CB6E1C" w:rsidRPr="00CB6E1C" w:rsidRDefault="00CB6E1C" w:rsidP="00CB6E1C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CB6E1C">
        <w:rPr>
          <w:rFonts w:ascii="Times New Roman" w:hAnsi="Times New Roman"/>
          <w:sz w:val="28"/>
          <w:szCs w:val="28"/>
        </w:rPr>
        <w:t xml:space="preserve">1. Внести в постановление Администрации Белокалитвинского района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CB6E1C">
        <w:rPr>
          <w:rFonts w:ascii="Times New Roman" w:hAnsi="Times New Roman"/>
          <w:sz w:val="28"/>
          <w:szCs w:val="28"/>
        </w:rPr>
        <w:t>от 29 июня 2012 года № 646 «Об утверждении перечня должностей муниципальной службы в Администрации Белокалитвинского района, при назначении на которые граждане и при замещении которых муниципальные служащие Администрации Белокалитвинского района обязаны представлять сведения о своих доходах, расходах, об имуществе и обязательствах имущественного характера, а также о доходах, расходах,  об имуществе и обязательствах имущественного характера своих супруги (супруга) и несовершеннолетних детей» следующее изменение:</w:t>
      </w:r>
    </w:p>
    <w:p w:rsidR="00CB6E1C" w:rsidRPr="00CB6E1C" w:rsidRDefault="00CB6E1C" w:rsidP="00CB6E1C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CB6E1C">
        <w:rPr>
          <w:rFonts w:ascii="Times New Roman" w:hAnsi="Times New Roman"/>
          <w:sz w:val="28"/>
          <w:szCs w:val="28"/>
        </w:rPr>
        <w:t>1.1. В разделе II приложения:</w:t>
      </w:r>
    </w:p>
    <w:p w:rsidR="00CB6E1C" w:rsidRPr="00CB6E1C" w:rsidRDefault="00CB6E1C" w:rsidP="00CB6E1C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CB6E1C">
        <w:rPr>
          <w:rFonts w:ascii="Times New Roman" w:hAnsi="Times New Roman"/>
          <w:sz w:val="28"/>
          <w:szCs w:val="28"/>
        </w:rPr>
        <w:t>1.1.1. Пункт 2 «Отдел муниципальных закупок» изложить в следующей редакции:</w:t>
      </w:r>
    </w:p>
    <w:p w:rsidR="00CB6E1C" w:rsidRPr="00CB6E1C" w:rsidRDefault="00CB6E1C" w:rsidP="00CB6E1C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053" w:type="dxa"/>
        <w:tblInd w:w="2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0"/>
        <w:gridCol w:w="9153"/>
      </w:tblGrid>
      <w:tr w:rsidR="00CB6E1C" w:rsidRPr="00CB6E1C" w:rsidTr="00CB6E1C">
        <w:tc>
          <w:tcPr>
            <w:tcW w:w="1005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2. Отдел муниципальных закупок</w:t>
            </w:r>
          </w:p>
        </w:tc>
      </w:tr>
      <w:tr w:rsidR="00CB6E1C" w:rsidRPr="00CB6E1C" w:rsidTr="00CB6E1C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9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Главный специалист по организации закупок товаров (работ и услуг) для муниципальных нужд</w:t>
            </w:r>
          </w:p>
        </w:tc>
      </w:tr>
      <w:tr w:rsidR="00CB6E1C" w:rsidRPr="00CB6E1C" w:rsidTr="00CB6E1C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9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</w:p>
        </w:tc>
      </w:tr>
    </w:tbl>
    <w:p w:rsidR="00CB6E1C" w:rsidRPr="00CB6E1C" w:rsidRDefault="00CB6E1C" w:rsidP="00CB6E1C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CB6E1C">
        <w:rPr>
          <w:rFonts w:ascii="Times New Roman" w:hAnsi="Times New Roman"/>
          <w:sz w:val="28"/>
          <w:szCs w:val="28"/>
        </w:rPr>
        <w:lastRenderedPageBreak/>
        <w:t>1.1.2. Пункт 9 «Юридический отдел» изложить в следующей редакции:</w:t>
      </w:r>
    </w:p>
    <w:p w:rsidR="00CB6E1C" w:rsidRPr="00CB6E1C" w:rsidRDefault="00CB6E1C" w:rsidP="00CB6E1C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053" w:type="dxa"/>
        <w:tblInd w:w="2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0"/>
        <w:gridCol w:w="9153"/>
      </w:tblGrid>
      <w:tr w:rsidR="00CB6E1C" w:rsidRPr="00CB6E1C" w:rsidTr="00CB6E1C">
        <w:tc>
          <w:tcPr>
            <w:tcW w:w="1005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9.  Юридический отдел</w:t>
            </w:r>
          </w:p>
        </w:tc>
      </w:tr>
      <w:tr w:rsidR="00CB6E1C" w:rsidRPr="00CB6E1C" w:rsidTr="00CB6E1C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9.1.</w:t>
            </w:r>
          </w:p>
        </w:tc>
        <w:tc>
          <w:tcPr>
            <w:tcW w:w="9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</w:p>
        </w:tc>
      </w:tr>
      <w:tr w:rsidR="00CB6E1C" w:rsidRPr="00CB6E1C" w:rsidTr="00CB6E1C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9.2.</w:t>
            </w:r>
          </w:p>
        </w:tc>
        <w:tc>
          <w:tcPr>
            <w:tcW w:w="9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Ведущий специалист административной комиссии</w:t>
            </w:r>
          </w:p>
        </w:tc>
      </w:tr>
      <w:tr w:rsidR="00CB6E1C" w:rsidRPr="00CB6E1C" w:rsidTr="00CB6E1C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9.3.</w:t>
            </w:r>
          </w:p>
        </w:tc>
        <w:tc>
          <w:tcPr>
            <w:tcW w:w="9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</w:tr>
    </w:tbl>
    <w:p w:rsidR="00CB6E1C" w:rsidRPr="00CB6E1C" w:rsidRDefault="00CB6E1C" w:rsidP="00CB6E1C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1C" w:rsidRPr="00CB6E1C" w:rsidRDefault="00CB6E1C" w:rsidP="00CB6E1C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CB6E1C">
        <w:rPr>
          <w:rFonts w:ascii="Times New Roman" w:hAnsi="Times New Roman"/>
          <w:sz w:val="28"/>
          <w:szCs w:val="28"/>
        </w:rPr>
        <w:t>1.1.3. Пункт 10 «Сектор по противодействию коррупции» изложить в следующей редакции:</w:t>
      </w:r>
    </w:p>
    <w:p w:rsidR="00CB6E1C" w:rsidRPr="00CB6E1C" w:rsidRDefault="00CB6E1C" w:rsidP="00CB6E1C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053" w:type="dxa"/>
        <w:tblInd w:w="2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0"/>
        <w:gridCol w:w="9153"/>
      </w:tblGrid>
      <w:tr w:rsidR="00CB6E1C" w:rsidRPr="00CB6E1C" w:rsidTr="00CB6E1C">
        <w:tc>
          <w:tcPr>
            <w:tcW w:w="1005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10.  Сектор по противодействию коррупции</w:t>
            </w:r>
          </w:p>
        </w:tc>
      </w:tr>
      <w:tr w:rsidR="00CB6E1C" w:rsidRPr="00CB6E1C" w:rsidTr="00CB6E1C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10.1.</w:t>
            </w:r>
          </w:p>
        </w:tc>
        <w:tc>
          <w:tcPr>
            <w:tcW w:w="9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Начальник сектора</w:t>
            </w:r>
          </w:p>
        </w:tc>
      </w:tr>
      <w:tr w:rsidR="00CB6E1C" w:rsidRPr="00CB6E1C" w:rsidTr="00CB6E1C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10.2.</w:t>
            </w:r>
          </w:p>
        </w:tc>
        <w:tc>
          <w:tcPr>
            <w:tcW w:w="9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</w:p>
        </w:tc>
      </w:tr>
    </w:tbl>
    <w:p w:rsidR="00CB6E1C" w:rsidRPr="00CB6E1C" w:rsidRDefault="00CB6E1C" w:rsidP="00CB6E1C">
      <w:pPr>
        <w:ind w:firstLine="709"/>
        <w:jc w:val="both"/>
        <w:rPr>
          <w:sz w:val="28"/>
          <w:szCs w:val="28"/>
        </w:rPr>
      </w:pPr>
    </w:p>
    <w:p w:rsidR="00CB6E1C" w:rsidRPr="00CB6E1C" w:rsidRDefault="00CB6E1C" w:rsidP="00CB6E1C">
      <w:pPr>
        <w:ind w:firstLine="709"/>
        <w:jc w:val="both"/>
        <w:rPr>
          <w:sz w:val="28"/>
          <w:szCs w:val="28"/>
        </w:rPr>
      </w:pPr>
      <w:r w:rsidRPr="00CB6E1C">
        <w:rPr>
          <w:sz w:val="28"/>
          <w:szCs w:val="28"/>
        </w:rPr>
        <w:t>1.1.4. Пункт 12 «</w:t>
      </w:r>
      <w:bookmarkStart w:id="4" w:name="__DdeLink__3891_988682229"/>
      <w:proofErr w:type="gramStart"/>
      <w:r w:rsidRPr="00CB6E1C">
        <w:rPr>
          <w:sz w:val="28"/>
          <w:szCs w:val="28"/>
        </w:rPr>
        <w:t>Комитет  по</w:t>
      </w:r>
      <w:proofErr w:type="gramEnd"/>
      <w:r w:rsidRPr="00CB6E1C">
        <w:rPr>
          <w:sz w:val="28"/>
          <w:szCs w:val="28"/>
        </w:rPr>
        <w:t xml:space="preserve"> физической культуре, спорту и делам молодежи</w:t>
      </w:r>
      <w:bookmarkEnd w:id="4"/>
      <w:r w:rsidRPr="00CB6E1C">
        <w:rPr>
          <w:sz w:val="28"/>
          <w:szCs w:val="28"/>
        </w:rPr>
        <w:t>» изложить в следующей редакции:</w:t>
      </w:r>
    </w:p>
    <w:p w:rsidR="00CB6E1C" w:rsidRPr="00CB6E1C" w:rsidRDefault="00CB6E1C" w:rsidP="00CB6E1C">
      <w:pPr>
        <w:ind w:firstLine="709"/>
        <w:jc w:val="both"/>
        <w:rPr>
          <w:sz w:val="28"/>
          <w:szCs w:val="28"/>
        </w:rPr>
      </w:pPr>
    </w:p>
    <w:tbl>
      <w:tblPr>
        <w:tblW w:w="10053" w:type="dxa"/>
        <w:tblInd w:w="2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0"/>
        <w:gridCol w:w="9153"/>
      </w:tblGrid>
      <w:tr w:rsidR="00CB6E1C" w:rsidRPr="00CB6E1C" w:rsidTr="00CB6E1C">
        <w:tc>
          <w:tcPr>
            <w:tcW w:w="1005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 xml:space="preserve">12.   </w:t>
            </w:r>
            <w:proofErr w:type="gramStart"/>
            <w:r w:rsidRPr="00CB6E1C">
              <w:rPr>
                <w:rFonts w:ascii="Times New Roman" w:hAnsi="Times New Roman"/>
                <w:sz w:val="28"/>
                <w:szCs w:val="28"/>
              </w:rPr>
              <w:t>Комитет  по</w:t>
            </w:r>
            <w:proofErr w:type="gramEnd"/>
            <w:r w:rsidRPr="00CB6E1C">
              <w:rPr>
                <w:rFonts w:ascii="Times New Roman" w:hAnsi="Times New Roman"/>
                <w:sz w:val="28"/>
                <w:szCs w:val="28"/>
              </w:rPr>
              <w:t xml:space="preserve"> физической культуре, спорту и делам молодежи</w:t>
            </w:r>
          </w:p>
        </w:tc>
      </w:tr>
      <w:tr w:rsidR="00CB6E1C" w:rsidRPr="00CB6E1C" w:rsidTr="00CB6E1C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12.1.</w:t>
            </w:r>
          </w:p>
        </w:tc>
        <w:tc>
          <w:tcPr>
            <w:tcW w:w="9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</w:tr>
    </w:tbl>
    <w:p w:rsidR="00CB6E1C" w:rsidRPr="00CB6E1C" w:rsidRDefault="00CB6E1C" w:rsidP="00CB6E1C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1C" w:rsidRDefault="00CB6E1C" w:rsidP="00CB6E1C">
      <w:pPr>
        <w:jc w:val="both"/>
        <w:rPr>
          <w:sz w:val="28"/>
          <w:szCs w:val="28"/>
        </w:rPr>
      </w:pPr>
      <w:r w:rsidRPr="00CB6E1C">
        <w:rPr>
          <w:sz w:val="28"/>
          <w:szCs w:val="28"/>
        </w:rPr>
        <w:tab/>
        <w:t>1.1.5.  Пункт 13 «Отдел электронно-информационного обеспечения» изложить в следующей редакции:</w:t>
      </w:r>
    </w:p>
    <w:p w:rsidR="006C50DF" w:rsidRPr="00CB6E1C" w:rsidRDefault="006C50DF" w:rsidP="00CB6E1C">
      <w:pPr>
        <w:jc w:val="both"/>
        <w:rPr>
          <w:sz w:val="28"/>
          <w:szCs w:val="28"/>
        </w:rPr>
      </w:pPr>
    </w:p>
    <w:tbl>
      <w:tblPr>
        <w:tblW w:w="10053" w:type="dxa"/>
        <w:tblInd w:w="2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0"/>
        <w:gridCol w:w="9153"/>
      </w:tblGrid>
      <w:tr w:rsidR="00CB6E1C" w:rsidRPr="00CB6E1C" w:rsidTr="00CB6E1C">
        <w:tc>
          <w:tcPr>
            <w:tcW w:w="1005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13.  Отдел электронно-информационного обеспечения</w:t>
            </w:r>
          </w:p>
        </w:tc>
      </w:tr>
      <w:tr w:rsidR="00CB6E1C" w:rsidRPr="00CB6E1C" w:rsidTr="00CB6E1C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13.1.</w:t>
            </w:r>
          </w:p>
        </w:tc>
        <w:tc>
          <w:tcPr>
            <w:tcW w:w="9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</w:p>
        </w:tc>
      </w:tr>
      <w:tr w:rsidR="00CB6E1C" w:rsidRPr="00CB6E1C" w:rsidTr="00CB6E1C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13.2.</w:t>
            </w:r>
          </w:p>
        </w:tc>
        <w:tc>
          <w:tcPr>
            <w:tcW w:w="9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</w:p>
        </w:tc>
      </w:tr>
      <w:tr w:rsidR="00CB6E1C" w:rsidRPr="00CB6E1C" w:rsidTr="00CB6E1C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13.3.</w:t>
            </w:r>
          </w:p>
        </w:tc>
        <w:tc>
          <w:tcPr>
            <w:tcW w:w="9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Специалист первой категории</w:t>
            </w:r>
          </w:p>
        </w:tc>
      </w:tr>
    </w:tbl>
    <w:p w:rsidR="00CB6E1C" w:rsidRPr="00CB6E1C" w:rsidRDefault="00CB6E1C" w:rsidP="00CB6E1C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1C" w:rsidRDefault="00CB6E1C" w:rsidP="00CB6E1C">
      <w:pPr>
        <w:jc w:val="both"/>
        <w:rPr>
          <w:sz w:val="28"/>
          <w:szCs w:val="28"/>
        </w:rPr>
      </w:pPr>
      <w:r w:rsidRPr="00CB6E1C">
        <w:rPr>
          <w:sz w:val="28"/>
          <w:szCs w:val="28"/>
        </w:rPr>
        <w:tab/>
        <w:t>1.1.6.  Пункт 14 «Контрольно-организационная служба» изложить в следующей редакции:</w:t>
      </w:r>
    </w:p>
    <w:p w:rsidR="006C50DF" w:rsidRPr="00CB6E1C" w:rsidRDefault="006C50DF" w:rsidP="00CB6E1C">
      <w:pPr>
        <w:jc w:val="both"/>
        <w:rPr>
          <w:sz w:val="28"/>
          <w:szCs w:val="28"/>
        </w:rPr>
      </w:pPr>
    </w:p>
    <w:tbl>
      <w:tblPr>
        <w:tblW w:w="10053" w:type="dxa"/>
        <w:tblInd w:w="2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0"/>
        <w:gridCol w:w="9153"/>
      </w:tblGrid>
      <w:tr w:rsidR="00CB6E1C" w:rsidRPr="00CB6E1C" w:rsidTr="00CB6E1C">
        <w:tc>
          <w:tcPr>
            <w:tcW w:w="1005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14.   Контрольно-организационная служба</w:t>
            </w:r>
          </w:p>
        </w:tc>
      </w:tr>
      <w:tr w:rsidR="00CB6E1C" w:rsidRPr="00CB6E1C" w:rsidTr="00CB6E1C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14.1.</w:t>
            </w:r>
          </w:p>
        </w:tc>
        <w:tc>
          <w:tcPr>
            <w:tcW w:w="9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</w:tr>
    </w:tbl>
    <w:p w:rsidR="00CB6E1C" w:rsidRPr="00CB6E1C" w:rsidRDefault="00CB6E1C" w:rsidP="00CB6E1C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1C" w:rsidRPr="00CB6E1C" w:rsidRDefault="00CB6E1C" w:rsidP="00CB6E1C">
      <w:pPr>
        <w:jc w:val="both"/>
        <w:rPr>
          <w:sz w:val="28"/>
          <w:szCs w:val="28"/>
        </w:rPr>
      </w:pPr>
      <w:r w:rsidRPr="00CB6E1C">
        <w:rPr>
          <w:sz w:val="28"/>
          <w:szCs w:val="28"/>
        </w:rPr>
        <w:tab/>
        <w:t>1.1.7.  Пункт 15 «Общий отдел» изложить в следующей редакции:</w:t>
      </w:r>
    </w:p>
    <w:tbl>
      <w:tblPr>
        <w:tblW w:w="10053" w:type="dxa"/>
        <w:tblInd w:w="2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0"/>
        <w:gridCol w:w="9153"/>
      </w:tblGrid>
      <w:tr w:rsidR="00CB6E1C" w:rsidRPr="00CB6E1C" w:rsidTr="00CB6E1C">
        <w:tc>
          <w:tcPr>
            <w:tcW w:w="1005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15.  Общий отдел</w:t>
            </w:r>
          </w:p>
        </w:tc>
      </w:tr>
      <w:tr w:rsidR="00CB6E1C" w:rsidRPr="00CB6E1C" w:rsidTr="00CB6E1C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15.1.</w:t>
            </w:r>
          </w:p>
        </w:tc>
        <w:tc>
          <w:tcPr>
            <w:tcW w:w="9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Главный специалист по обращениям граждан</w:t>
            </w:r>
          </w:p>
        </w:tc>
      </w:tr>
      <w:tr w:rsidR="00CB6E1C" w:rsidRPr="00CB6E1C" w:rsidTr="00CB6E1C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rPr>
                <w:sz w:val="28"/>
                <w:szCs w:val="28"/>
              </w:rPr>
            </w:pPr>
            <w:r w:rsidRPr="00CB6E1C">
              <w:rPr>
                <w:sz w:val="28"/>
                <w:szCs w:val="28"/>
              </w:rPr>
              <w:t>15.2.</w:t>
            </w:r>
          </w:p>
        </w:tc>
        <w:tc>
          <w:tcPr>
            <w:tcW w:w="9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</w:tr>
      <w:tr w:rsidR="00CB6E1C" w:rsidRPr="00CB6E1C" w:rsidTr="00CB6E1C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lastRenderedPageBreak/>
              <w:t>15.3.</w:t>
            </w:r>
          </w:p>
        </w:tc>
        <w:tc>
          <w:tcPr>
            <w:tcW w:w="9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Ведущий специалист по кадровой работе</w:t>
            </w:r>
          </w:p>
        </w:tc>
      </w:tr>
      <w:tr w:rsidR="00CB6E1C" w:rsidRPr="00CB6E1C" w:rsidTr="00CB6E1C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15.4.</w:t>
            </w:r>
          </w:p>
        </w:tc>
        <w:tc>
          <w:tcPr>
            <w:tcW w:w="9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Ведущий специалист по личному приему граждан</w:t>
            </w:r>
          </w:p>
        </w:tc>
      </w:tr>
      <w:tr w:rsidR="00CB6E1C" w:rsidRPr="00CB6E1C" w:rsidTr="00CB6E1C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15.5.</w:t>
            </w:r>
          </w:p>
        </w:tc>
        <w:tc>
          <w:tcPr>
            <w:tcW w:w="9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Ведущий специалист по делопроизводству и работе с нормативными документами</w:t>
            </w:r>
          </w:p>
        </w:tc>
      </w:tr>
    </w:tbl>
    <w:p w:rsidR="00CB6E1C" w:rsidRPr="00CB6E1C" w:rsidRDefault="00CB6E1C" w:rsidP="00CB6E1C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1C" w:rsidRDefault="00CB6E1C" w:rsidP="00CB6E1C">
      <w:pPr>
        <w:rPr>
          <w:sz w:val="28"/>
          <w:szCs w:val="28"/>
        </w:rPr>
      </w:pPr>
      <w:r w:rsidRPr="00CB6E1C">
        <w:rPr>
          <w:sz w:val="28"/>
          <w:szCs w:val="28"/>
        </w:rPr>
        <w:t>1.1.8.  Пункт 17 «Специалисты аппарата Администрации Белокалитвинского района» изложить в следующей редакции:</w:t>
      </w:r>
    </w:p>
    <w:p w:rsidR="006C50DF" w:rsidRPr="00CB6E1C" w:rsidRDefault="006C50DF" w:rsidP="00CB6E1C">
      <w:pPr>
        <w:rPr>
          <w:sz w:val="28"/>
          <w:szCs w:val="28"/>
        </w:rPr>
      </w:pPr>
    </w:p>
    <w:tbl>
      <w:tblPr>
        <w:tblW w:w="10053" w:type="dxa"/>
        <w:tblInd w:w="2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0"/>
        <w:gridCol w:w="9153"/>
      </w:tblGrid>
      <w:tr w:rsidR="00CB6E1C" w:rsidRPr="00CB6E1C" w:rsidTr="00CB6E1C">
        <w:tc>
          <w:tcPr>
            <w:tcW w:w="1005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17.  Специалисты аппарата Администрации Белокалитвинского района</w:t>
            </w:r>
          </w:p>
        </w:tc>
      </w:tr>
      <w:tr w:rsidR="00CB6E1C" w:rsidRPr="00CB6E1C" w:rsidTr="00CB6E1C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17.1.</w:t>
            </w:r>
          </w:p>
        </w:tc>
        <w:tc>
          <w:tcPr>
            <w:tcW w:w="9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Главный специалист по мобилизационной работе</w:t>
            </w:r>
          </w:p>
        </w:tc>
      </w:tr>
      <w:tr w:rsidR="00CB6E1C" w:rsidRPr="00CB6E1C" w:rsidTr="00CB6E1C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rPr>
                <w:sz w:val="28"/>
                <w:szCs w:val="28"/>
              </w:rPr>
            </w:pPr>
            <w:r w:rsidRPr="00CB6E1C">
              <w:rPr>
                <w:sz w:val="28"/>
                <w:szCs w:val="28"/>
              </w:rPr>
              <w:t>17.2.</w:t>
            </w:r>
          </w:p>
        </w:tc>
        <w:tc>
          <w:tcPr>
            <w:tcW w:w="9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Главный специалист по социальной сфере</w:t>
            </w:r>
          </w:p>
        </w:tc>
      </w:tr>
      <w:tr w:rsidR="00CB6E1C" w:rsidRPr="00CB6E1C" w:rsidTr="00CB6E1C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17.3.</w:t>
            </w:r>
          </w:p>
        </w:tc>
        <w:tc>
          <w:tcPr>
            <w:tcW w:w="9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</w:p>
        </w:tc>
      </w:tr>
      <w:tr w:rsidR="00CB6E1C" w:rsidRPr="00CB6E1C" w:rsidTr="00CB6E1C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17.4.</w:t>
            </w:r>
          </w:p>
        </w:tc>
        <w:tc>
          <w:tcPr>
            <w:tcW w:w="9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Ведущий специалист по делам несовершеннолетних и защите их прав</w:t>
            </w:r>
          </w:p>
        </w:tc>
      </w:tr>
      <w:tr w:rsidR="00CB6E1C" w:rsidRPr="00CB6E1C" w:rsidTr="00CB6E1C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17.5.</w:t>
            </w:r>
          </w:p>
        </w:tc>
        <w:tc>
          <w:tcPr>
            <w:tcW w:w="9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Ведущий специалист по работе с общественными организациями, противодействию экстремизму, терроризму</w:t>
            </w:r>
          </w:p>
        </w:tc>
      </w:tr>
    </w:tbl>
    <w:p w:rsidR="00CB6E1C" w:rsidRPr="00CB6E1C" w:rsidRDefault="00CB6E1C" w:rsidP="00CB6E1C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1C" w:rsidRPr="00CB6E1C" w:rsidRDefault="00CB6E1C" w:rsidP="00CB6E1C">
      <w:pPr>
        <w:jc w:val="both"/>
        <w:rPr>
          <w:sz w:val="28"/>
          <w:szCs w:val="28"/>
        </w:rPr>
      </w:pPr>
      <w:r w:rsidRPr="00CB6E1C">
        <w:rPr>
          <w:sz w:val="28"/>
          <w:szCs w:val="28"/>
        </w:rPr>
        <w:tab/>
        <w:t>1.1.9.  Пункт 18 «Комитет по управлению имуществом» дополнить подпунктом 18.11. «Ведущий специалист-инспектор по муниципальному земельному контролю.</w:t>
      </w:r>
    </w:p>
    <w:p w:rsidR="00CB6E1C" w:rsidRPr="00CB6E1C" w:rsidRDefault="00CB6E1C" w:rsidP="00CB6E1C">
      <w:pPr>
        <w:jc w:val="both"/>
        <w:rPr>
          <w:sz w:val="28"/>
          <w:szCs w:val="28"/>
        </w:rPr>
      </w:pPr>
      <w:r w:rsidRPr="00CB6E1C">
        <w:rPr>
          <w:sz w:val="28"/>
          <w:szCs w:val="28"/>
        </w:rPr>
        <w:tab/>
        <w:t>1.1.10.  Пункт 20 «Финансовое управление» изложить в следующей редакции:</w:t>
      </w:r>
    </w:p>
    <w:tbl>
      <w:tblPr>
        <w:tblW w:w="10053" w:type="dxa"/>
        <w:tblInd w:w="2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0"/>
        <w:gridCol w:w="9153"/>
      </w:tblGrid>
      <w:tr w:rsidR="00CB6E1C" w:rsidRPr="00CB6E1C" w:rsidTr="00CB6E1C">
        <w:tc>
          <w:tcPr>
            <w:tcW w:w="1005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20.  Финансовое управление</w:t>
            </w:r>
          </w:p>
        </w:tc>
      </w:tr>
      <w:tr w:rsidR="00CB6E1C" w:rsidRPr="00CB6E1C" w:rsidTr="00CB6E1C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20.1.</w:t>
            </w:r>
          </w:p>
        </w:tc>
        <w:tc>
          <w:tcPr>
            <w:tcW w:w="9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управления-начальник отдела</w:t>
            </w:r>
          </w:p>
        </w:tc>
      </w:tr>
      <w:tr w:rsidR="00CB6E1C" w:rsidRPr="00CB6E1C" w:rsidTr="00CB6E1C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20.2.</w:t>
            </w:r>
          </w:p>
        </w:tc>
        <w:tc>
          <w:tcPr>
            <w:tcW w:w="9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Главный специалист бюджетного отдела</w:t>
            </w:r>
          </w:p>
        </w:tc>
      </w:tr>
      <w:tr w:rsidR="00CB6E1C" w:rsidRPr="00CB6E1C" w:rsidTr="00CB6E1C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20.3.</w:t>
            </w:r>
          </w:p>
        </w:tc>
        <w:tc>
          <w:tcPr>
            <w:tcW w:w="9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Ведущий специалист бюджетного отдела</w:t>
            </w:r>
          </w:p>
        </w:tc>
      </w:tr>
      <w:tr w:rsidR="00CB6E1C" w:rsidRPr="00CB6E1C" w:rsidTr="00CB6E1C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20.4.</w:t>
            </w:r>
          </w:p>
        </w:tc>
        <w:tc>
          <w:tcPr>
            <w:tcW w:w="9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Начальник отдела-главный бухгалтер отдела учета исполнения главная бухгалтерия</w:t>
            </w:r>
          </w:p>
        </w:tc>
      </w:tr>
      <w:tr w:rsidR="00CB6E1C" w:rsidRPr="00CB6E1C" w:rsidTr="00CB6E1C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20.5.</w:t>
            </w:r>
          </w:p>
        </w:tc>
        <w:tc>
          <w:tcPr>
            <w:tcW w:w="9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Главный специалист отдела учета исполнения бюджета-главная бухгалтерия</w:t>
            </w:r>
          </w:p>
        </w:tc>
      </w:tr>
      <w:tr w:rsidR="00CB6E1C" w:rsidRPr="00CB6E1C" w:rsidTr="00CB6E1C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20.6.</w:t>
            </w:r>
          </w:p>
        </w:tc>
        <w:tc>
          <w:tcPr>
            <w:tcW w:w="9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Ведущий специалист отдела учета исполнения бюджета-главная бухгалтерия</w:t>
            </w:r>
          </w:p>
        </w:tc>
      </w:tr>
      <w:tr w:rsidR="00CB6E1C" w:rsidRPr="00CB6E1C" w:rsidTr="00CB6E1C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20.7.</w:t>
            </w:r>
          </w:p>
        </w:tc>
        <w:tc>
          <w:tcPr>
            <w:tcW w:w="9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Специалист первой категории отдела учета исполнения бюджета-главная бухгалтерия</w:t>
            </w:r>
          </w:p>
        </w:tc>
      </w:tr>
      <w:tr w:rsidR="00CB6E1C" w:rsidRPr="00CB6E1C" w:rsidTr="00CB6E1C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20.8.</w:t>
            </w:r>
          </w:p>
        </w:tc>
        <w:tc>
          <w:tcPr>
            <w:tcW w:w="9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Главный специалист отдела прогнозирования доходов, налоговой политики</w:t>
            </w:r>
          </w:p>
        </w:tc>
      </w:tr>
      <w:tr w:rsidR="00CB6E1C" w:rsidRPr="00CB6E1C" w:rsidTr="00CB6E1C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20.9.</w:t>
            </w:r>
          </w:p>
        </w:tc>
        <w:tc>
          <w:tcPr>
            <w:tcW w:w="9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Ведущий специалист отдела прогнозирования доходов, налоговой политики</w:t>
            </w:r>
          </w:p>
        </w:tc>
      </w:tr>
      <w:tr w:rsidR="00CB6E1C" w:rsidRPr="00CB6E1C" w:rsidTr="00CB6E1C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20.10.</w:t>
            </w:r>
          </w:p>
        </w:tc>
        <w:tc>
          <w:tcPr>
            <w:tcW w:w="9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Специалист первой категории отдела прогнозирования доходов, налоговой политики</w:t>
            </w:r>
          </w:p>
        </w:tc>
      </w:tr>
      <w:tr w:rsidR="00CB6E1C" w:rsidRPr="00CB6E1C" w:rsidTr="00CB6E1C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lastRenderedPageBreak/>
              <w:t>20.11.</w:t>
            </w:r>
          </w:p>
        </w:tc>
        <w:tc>
          <w:tcPr>
            <w:tcW w:w="9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Начальник сектора информатизации</w:t>
            </w:r>
          </w:p>
        </w:tc>
      </w:tr>
      <w:tr w:rsidR="00CB6E1C" w:rsidRPr="00CB6E1C" w:rsidTr="00CB6E1C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20.12.</w:t>
            </w:r>
          </w:p>
        </w:tc>
        <w:tc>
          <w:tcPr>
            <w:tcW w:w="9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CB6E1C" w:rsidRPr="00CB6E1C" w:rsidRDefault="00CB6E1C" w:rsidP="00CB6E1C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CB6E1C">
              <w:rPr>
                <w:rFonts w:ascii="Times New Roman" w:hAnsi="Times New Roman"/>
                <w:sz w:val="28"/>
                <w:szCs w:val="28"/>
              </w:rPr>
              <w:t>Ведущий специалист по компьютерной технике</w:t>
            </w:r>
          </w:p>
        </w:tc>
      </w:tr>
    </w:tbl>
    <w:p w:rsidR="00CB6E1C" w:rsidRDefault="00CB6E1C" w:rsidP="00CB6E1C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1C" w:rsidRPr="00CB6E1C" w:rsidRDefault="00CB6E1C" w:rsidP="00CB6E1C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CB6E1C">
        <w:rPr>
          <w:rFonts w:ascii="Times New Roman" w:hAnsi="Times New Roman"/>
          <w:sz w:val="28"/>
          <w:szCs w:val="28"/>
        </w:rPr>
        <w:t>2. Постановление вступает в силу после его официального опубликования.</w:t>
      </w:r>
    </w:p>
    <w:p w:rsidR="00CB6E1C" w:rsidRPr="00CB6E1C" w:rsidRDefault="00CB6E1C" w:rsidP="00CB6E1C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CB6E1C">
        <w:rPr>
          <w:rFonts w:ascii="Times New Roman" w:hAnsi="Times New Roman"/>
          <w:sz w:val="28"/>
          <w:szCs w:val="28"/>
        </w:rPr>
        <w:t>3. Контроль за выполнением постановления возложить на управляющего делами Администрации Белокалитвинского района Л.Г. Василенко.</w:t>
      </w:r>
    </w:p>
    <w:p w:rsidR="00CB6E1C" w:rsidRDefault="00CB6E1C" w:rsidP="00CB6E1C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6C50DF" w:rsidRDefault="006C50DF" w:rsidP="006C50DF">
      <w:pPr>
        <w:rPr>
          <w:sz w:val="28"/>
        </w:rPr>
      </w:pPr>
      <w:r>
        <w:rPr>
          <w:sz w:val="28"/>
        </w:rPr>
        <w:t>Верно:</w:t>
      </w:r>
    </w:p>
    <w:p w:rsidR="006C50DF" w:rsidRDefault="006C50DF" w:rsidP="006C50DF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6C50DF" w:rsidRDefault="006C50DF" w:rsidP="006C50DF">
      <w:pPr>
        <w:pStyle w:val="a3"/>
        <w:tabs>
          <w:tab w:val="clear" w:pos="4536"/>
          <w:tab w:val="clear" w:pos="9072"/>
        </w:tabs>
      </w:pPr>
    </w:p>
    <w:p w:rsidR="006C50DF" w:rsidRDefault="006C50DF" w:rsidP="00872883">
      <w:pPr>
        <w:rPr>
          <w:sz w:val="28"/>
        </w:rPr>
      </w:pPr>
    </w:p>
    <w:sectPr w:rsidR="006C50DF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138" w:rsidRDefault="001B4138">
      <w:r>
        <w:separator/>
      </w:r>
    </w:p>
  </w:endnote>
  <w:endnote w:type="continuationSeparator" w:id="0">
    <w:p w:rsidR="001B4138" w:rsidRDefault="001B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C50DF" w:rsidRPr="006C50DF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C50DF">
      <w:rPr>
        <w:noProof/>
        <w:sz w:val="14"/>
        <w:lang w:val="en-US"/>
      </w:rPr>
      <w:t>G</w:t>
    </w:r>
    <w:r w:rsidR="006C50DF" w:rsidRPr="006C50DF">
      <w:rPr>
        <w:noProof/>
        <w:sz w:val="14"/>
      </w:rPr>
      <w:t>:\Мои документы\Постановления\изм_646-дох-расх.</w:t>
    </w:r>
    <w:r w:rsidR="006C50D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245EC" w:rsidRPr="009245EC">
      <w:rPr>
        <w:noProof/>
        <w:sz w:val="14"/>
      </w:rPr>
      <w:t>3/23/2017 11:51:00</w:t>
    </w:r>
    <w:r w:rsidR="009245E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6C50DF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9245EC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245EC">
      <w:rPr>
        <w:noProof/>
        <w:sz w:val="14"/>
      </w:rPr>
      <w:t>4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138" w:rsidRDefault="001B4138">
      <w:r>
        <w:separator/>
      </w:r>
    </w:p>
  </w:footnote>
  <w:footnote w:type="continuationSeparator" w:id="0">
    <w:p w:rsidR="001B4138" w:rsidRDefault="001B4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14E04B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178D02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DFEC7E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2DAED6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F12381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0187DF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73EC07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36894C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EC0F42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214CCC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E5AA23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744625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60013B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A3E24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0E4B01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6729CC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BFCC69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704BB9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1C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B4138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8796B"/>
    <w:rsid w:val="0069702D"/>
    <w:rsid w:val="006A4064"/>
    <w:rsid w:val="006C50DF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245EC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B6E1C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B424F-EA72-4D52-88FD-15C32A43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10">
    <w:name w:val="Без интервала1"/>
    <w:qFormat/>
    <w:rsid w:val="00CB6E1C"/>
    <w:pPr>
      <w:suppressAutoHyphens/>
    </w:pPr>
    <w:rPr>
      <w:rFonts w:ascii="Calibri" w:hAnsi="Calibri"/>
      <w:color w:val="00000A"/>
      <w:sz w:val="22"/>
      <w:szCs w:val="22"/>
    </w:rPr>
  </w:style>
  <w:style w:type="paragraph" w:styleId="a6">
    <w:name w:val="Balloon Text"/>
    <w:basedOn w:val="a"/>
    <w:link w:val="a7"/>
    <w:rsid w:val="006C50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6C5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4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2017-03-23T08:50:00Z</cp:lastPrinted>
  <dcterms:created xsi:type="dcterms:W3CDTF">2017-03-23T08:46:00Z</dcterms:created>
  <dcterms:modified xsi:type="dcterms:W3CDTF">2017-03-30T13:05:00Z</dcterms:modified>
</cp:coreProperties>
</file>